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74"/>
            <w:r w:rsidR="008C5B9B">
              <w:t>PSC-2024-0374-CFO-EI</w:t>
            </w:r>
            <w:bookmarkEnd w:id="3"/>
          </w:p>
          <w:p w:rsidR="006D7E58" w:rsidRDefault="006D7E58" w:rsidP="00C63FCF">
            <w:pPr>
              <w:pStyle w:val="OrderBody"/>
              <w:tabs>
                <w:tab w:val="center" w:pos="4320"/>
                <w:tab w:val="right" w:pos="8640"/>
              </w:tabs>
              <w:jc w:val="left"/>
            </w:pPr>
            <w:r>
              <w:t xml:space="preserve">ISSUED: </w:t>
            </w:r>
            <w:r w:rsidR="008C5B9B">
              <w:t>August 22,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E73FC" w:rsidP="006D7E58">
      <w:pPr>
        <w:pStyle w:val="CenterUnderline"/>
      </w:pPr>
      <w:r>
        <w:t xml:space="preserve">AMENDED </w:t>
      </w:r>
      <w:r w:rsidR="006D7E58" w:rsidRPr="009350FF">
        <w:t>REQUEST FOR CONFIDENTIAL CLASSIFICATION</w:t>
      </w:r>
    </w:p>
    <w:p w:rsidR="006D7E58" w:rsidRDefault="0014692C" w:rsidP="006D7E58">
      <w:pPr>
        <w:pStyle w:val="CenterUnderline"/>
      </w:pPr>
      <w:r>
        <w:t>a</w:t>
      </w:r>
      <w:r w:rsidR="006D7E58">
        <w:t>nd</w:t>
      </w:r>
    </w:p>
    <w:p w:rsidR="006D7E58" w:rsidRDefault="006E73FC" w:rsidP="006D7E58">
      <w:pPr>
        <w:pStyle w:val="CenterUnderline"/>
      </w:pPr>
      <w:r>
        <w:t xml:space="preserve">AMENDED </w:t>
      </w:r>
      <w:r w:rsidR="00721CB0">
        <w:t>REQUEST</w:t>
      </w:r>
      <w:r w:rsidR="006D7E58">
        <w:t xml:space="preserve"> FOR PROTECTIVE ORDER</w:t>
      </w:r>
    </w:p>
    <w:p w:rsidR="006D7E58" w:rsidRDefault="006D7E58" w:rsidP="00444776">
      <w:pPr>
        <w:pStyle w:val="CenterUnderline"/>
      </w:pPr>
      <w:r>
        <w:t>(DOCUMENT NO</w:t>
      </w:r>
      <w:r w:rsidR="00D52ADF">
        <w:t>S</w:t>
      </w:r>
      <w:r>
        <w:t xml:space="preserve">. </w:t>
      </w:r>
      <w:r w:rsidR="00D52ADF">
        <w:t>02983-2024</w:t>
      </w:r>
      <w:r w:rsidR="00BA43C5">
        <w:t xml:space="preserve"> AND 08520-2024</w:t>
      </w:r>
      <w:r w:rsidR="00444776">
        <w:t>)</w:t>
      </w:r>
    </w:p>
    <w:p w:rsidR="006D7E58" w:rsidRDefault="006D7E58" w:rsidP="006D7E58">
      <w:pPr>
        <w:pStyle w:val="OrderBody"/>
        <w:ind w:firstLine="720"/>
      </w:pPr>
    </w:p>
    <w:p w:rsidR="00BA43C5" w:rsidRDefault="00BA43C5" w:rsidP="006D7E58">
      <w:pPr>
        <w:pStyle w:val="OrderBody"/>
        <w:ind w:firstLine="720"/>
      </w:pPr>
      <w:r>
        <w:t xml:space="preserve">On May 10, 2024, Tampa Electric Company </w:t>
      </w:r>
      <w:r w:rsidRPr="00444776">
        <w:t>(TECO)</w:t>
      </w:r>
      <w:r>
        <w:rPr>
          <w:i/>
          <w:color w:val="FF0000"/>
        </w:rPr>
        <w:t xml:space="preserve"> </w:t>
      </w:r>
      <w:r>
        <w:t xml:space="preserve">filed a </w:t>
      </w:r>
      <w:r w:rsidR="00FA4792">
        <w:t xml:space="preserve">Motion </w:t>
      </w:r>
      <w:r>
        <w:t>for Temporary Protective Order, pursuant to Section 366.093, Florida Statutes (F.S.), and Rule 25-22.006, Florida Administrative Code (F.A.C.), pertaining to c</w:t>
      </w:r>
      <w:r w:rsidR="00FA4792">
        <w:t>ertain information contained in TECO’s response to the Office of Public Counsel’s (OPC) Fourth Request for Production of Documents Nos. 47</w:t>
      </w:r>
      <w:r w:rsidR="009C67FF">
        <w:t xml:space="preserve">, 49, 50, </w:t>
      </w:r>
      <w:r w:rsidR="00414A40">
        <w:t>51, 62, and 67</w:t>
      </w:r>
      <w:r w:rsidR="00FA4792">
        <w:t xml:space="preserve">. (Document No. </w:t>
      </w:r>
      <w:r w:rsidR="00FA4792" w:rsidRPr="00FA4792">
        <w:t>02983-2024</w:t>
      </w:r>
      <w:r w:rsidR="00FA4792">
        <w:t>).</w:t>
      </w:r>
    </w:p>
    <w:p w:rsidR="00460C7D" w:rsidRDefault="00460C7D" w:rsidP="006D7E58">
      <w:pPr>
        <w:pStyle w:val="OrderBody"/>
        <w:ind w:firstLine="720"/>
      </w:pPr>
    </w:p>
    <w:p w:rsidR="00DD65D8" w:rsidRDefault="00D52ADF" w:rsidP="006D7E58">
      <w:pPr>
        <w:pStyle w:val="OrderBody"/>
        <w:ind w:firstLine="720"/>
      </w:pPr>
      <w:r>
        <w:t xml:space="preserve">On May 13, 2024, </w:t>
      </w:r>
      <w:r w:rsidR="006B52D5">
        <w:t>T</w:t>
      </w:r>
      <w:r w:rsidRPr="00444776">
        <w:t>ECO</w:t>
      </w:r>
      <w:r>
        <w:rPr>
          <w:i/>
          <w:color w:val="FF0000"/>
        </w:rPr>
        <w:t xml:space="preserve"> </w:t>
      </w:r>
      <w:r>
        <w:t xml:space="preserve">filed a Request </w:t>
      </w:r>
      <w:r w:rsidR="006B52D5">
        <w:t>for Confidential Classification</w:t>
      </w:r>
      <w:r>
        <w:t xml:space="preserve">, pursuant to Section 366.093, Florida Statutes (F.S.), and Rule 25-22.006, Florida Administrative Code (F.A.C.), </w:t>
      </w:r>
      <w:r w:rsidR="00C14C0A">
        <w:t>which more</w:t>
      </w:r>
      <w:r w:rsidR="00DD65D8">
        <w:t xml:space="preserve"> specifically </w:t>
      </w:r>
      <w:r w:rsidR="00C14C0A">
        <w:t xml:space="preserve">detailed the </w:t>
      </w:r>
      <w:r w:rsidR="00DD65D8">
        <w:t xml:space="preserve">portions of </w:t>
      </w:r>
      <w:r w:rsidR="00FA1C82">
        <w:t xml:space="preserve">information contained in </w:t>
      </w:r>
      <w:r w:rsidR="00DD65D8">
        <w:t>its response</w:t>
      </w:r>
      <w:r w:rsidR="00C14C0A">
        <w:t>s</w:t>
      </w:r>
      <w:r w:rsidR="00DD65D8">
        <w:t xml:space="preserve"> </w:t>
      </w:r>
      <w:r w:rsidR="00C14C0A">
        <w:t xml:space="preserve">that </w:t>
      </w:r>
      <w:r w:rsidR="00FA1C82">
        <w:t xml:space="preserve">TECO </w:t>
      </w:r>
      <w:r w:rsidR="00C14C0A">
        <w:t>allege</w:t>
      </w:r>
      <w:r w:rsidR="00FA1C82">
        <w:t>s</w:t>
      </w:r>
      <w:r w:rsidR="00C14C0A">
        <w:t xml:space="preserve"> </w:t>
      </w:r>
      <w:r w:rsidR="00DD65D8">
        <w:t xml:space="preserve">to be confidential in nature. </w:t>
      </w:r>
      <w:r w:rsidR="009628FF">
        <w:t>The information can be described as credit ratings for TECO and its affiliates as well as projections for retirement plans and project sites.</w:t>
      </w:r>
      <w:r w:rsidR="00E87DA5">
        <w:t xml:space="preserve"> </w:t>
      </w:r>
      <w:r w:rsidR="00E87DA5" w:rsidRPr="00DD65D8">
        <w:t>(Document No. 02983-2024)</w:t>
      </w:r>
      <w:r w:rsidR="00E87DA5">
        <w:t>.</w:t>
      </w:r>
    </w:p>
    <w:p w:rsidR="00E87DA5" w:rsidRDefault="00E87DA5" w:rsidP="006D7E58">
      <w:pPr>
        <w:pStyle w:val="OrderBody"/>
        <w:ind w:firstLine="720"/>
      </w:pPr>
    </w:p>
    <w:p w:rsidR="006D7E58" w:rsidRDefault="006D7E58" w:rsidP="006D7E58">
      <w:pPr>
        <w:pStyle w:val="OrderBody"/>
        <w:ind w:firstLine="720"/>
      </w:pPr>
      <w:r>
        <w:t xml:space="preserve">On </w:t>
      </w:r>
      <w:r w:rsidR="00C14C0A">
        <w:t>August 19</w:t>
      </w:r>
      <w:r w:rsidR="00040E4D">
        <w:t>, 2024</w:t>
      </w:r>
      <w:r>
        <w:t xml:space="preserve">, </w:t>
      </w:r>
      <w:r w:rsidR="00955D6C">
        <w:t>TECO filed</w:t>
      </w:r>
      <w:r>
        <w:t xml:space="preserve"> a</w:t>
      </w:r>
      <w:r w:rsidR="00955D6C">
        <w:t>n Amended</w:t>
      </w:r>
      <w:r>
        <w:t xml:space="preserve"> Request for Confidential Classification and </w:t>
      </w:r>
      <w:r w:rsidR="00721CB0">
        <w:t>Request</w:t>
      </w:r>
      <w:r>
        <w:t xml:space="preserve"> </w:t>
      </w:r>
      <w:r w:rsidR="00234E6B">
        <w:t xml:space="preserve">for Temporary Protective Order. TECO </w:t>
      </w:r>
      <w:r w:rsidR="00495E2D">
        <w:t>states it became</w:t>
      </w:r>
      <w:r w:rsidR="00234E6B">
        <w:t xml:space="preserve"> aware of an error </w:t>
      </w:r>
      <w:r w:rsidR="00495E2D">
        <w:t xml:space="preserve">in its </w:t>
      </w:r>
      <w:r w:rsidR="00226F56">
        <w:t>Original M</w:t>
      </w:r>
      <w:r w:rsidR="00495E2D">
        <w:t xml:space="preserve">otion and </w:t>
      </w:r>
      <w:r w:rsidR="00226F56">
        <w:t>Original R</w:t>
      </w:r>
      <w:r w:rsidR="00495E2D">
        <w:t xml:space="preserve">equest. TECO submits its </w:t>
      </w:r>
      <w:r w:rsidR="00226F56">
        <w:t>A</w:t>
      </w:r>
      <w:r w:rsidR="00495E2D">
        <w:t>mend</w:t>
      </w:r>
      <w:r w:rsidR="00226F56">
        <w:t>ed R</w:t>
      </w:r>
      <w:r w:rsidR="00495E2D">
        <w:t>equest to (</w:t>
      </w:r>
      <w:r w:rsidR="00226F56">
        <w:t>i</w:t>
      </w:r>
      <w:r w:rsidR="00495E2D">
        <w:t>) properly designate the appropriate Bates Numbers containing confidential information within TECO’s response to OPC’s Fourth Request for Production of Documents No. 50 and (</w:t>
      </w:r>
      <w:r w:rsidR="00226F56">
        <w:t>ii</w:t>
      </w:r>
      <w:r w:rsidR="00495E2D">
        <w:t>) relinquish any claim of confidentiality to the materials associated with TECO’s response to OPC’s Fourth Request for Production of Documents No. 62.</w:t>
      </w:r>
      <w:r w:rsidR="00C62B2F">
        <w:t xml:space="preserve"> (</w:t>
      </w:r>
      <w:r>
        <w:t xml:space="preserve">Document No. </w:t>
      </w:r>
      <w:r w:rsidR="003178BE">
        <w:t>08520</w:t>
      </w:r>
      <w:r w:rsidR="00444776">
        <w:t>-2024</w:t>
      </w:r>
      <w:r>
        <w:t>).</w:t>
      </w:r>
    </w:p>
    <w:p w:rsidR="006D7E58" w:rsidRDefault="006D7E58" w:rsidP="006D7E58"/>
    <w:p w:rsidR="00B42830" w:rsidRDefault="00B42830" w:rsidP="006D7E58"/>
    <w:p w:rsidR="00B42830" w:rsidRDefault="00B42830" w:rsidP="006D7E58"/>
    <w:p w:rsidR="00B42830" w:rsidRDefault="00B42830" w:rsidP="006D7E58"/>
    <w:p w:rsidR="006D7E58" w:rsidRDefault="006D7E58" w:rsidP="006D7E58">
      <w:pPr>
        <w:autoSpaceDE w:val="0"/>
        <w:autoSpaceDN w:val="0"/>
        <w:adjustRightInd w:val="0"/>
        <w:jc w:val="both"/>
        <w:rPr>
          <w:u w:val="single"/>
        </w:rPr>
      </w:pPr>
      <w:r>
        <w:rPr>
          <w:u w:val="single"/>
        </w:rPr>
        <w:lastRenderedPageBreak/>
        <w:t>Request</w:t>
      </w:r>
      <w:r w:rsidR="003B11DE">
        <w:rPr>
          <w:u w:val="single"/>
        </w:rPr>
        <w:t>s</w:t>
      </w:r>
      <w:r>
        <w:rPr>
          <w:u w:val="single"/>
        </w:rPr>
        <w:t xml:space="preserve">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w:t>
      </w:r>
      <w:r w:rsidR="00F91EF6">
        <w:t xml:space="preserve">Original </w:t>
      </w:r>
      <w:r w:rsidR="00444776">
        <w:t>Request</w:t>
      </w:r>
      <w:r w:rsidR="00F91EF6">
        <w:t>, as modified by Exhibit A of the Amended Request</w:t>
      </w:r>
      <w:r w:rsidR="004511BC">
        <w:t xml:space="preserve"> and </w:t>
      </w:r>
      <w:r w:rsidR="0074776C">
        <w:t xml:space="preserve">TECO’s relinquishment of confidentiality claim for </w:t>
      </w:r>
      <w:r w:rsidR="00F51881">
        <w:t xml:space="preserve">its </w:t>
      </w:r>
      <w:r w:rsidR="0074776C">
        <w:t xml:space="preserve">response </w:t>
      </w:r>
      <w:r w:rsidR="00F51881">
        <w:t>to OPC’s Fourth Request for Production of Documents No. 6</w:t>
      </w:r>
      <w:r w:rsidR="0074776C">
        <w:t>2</w:t>
      </w:r>
      <w:r w:rsidR="00F91EF6">
        <w:t xml:space="preserve">, </w:t>
      </w:r>
      <w:r>
        <w:t xml:space="preserve">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 xml:space="preserve">nformation at issue relates to </w:t>
      </w:r>
      <w:r w:rsidR="00B93EE2">
        <w:t xml:space="preserve">competitive interests, which could be used by competitors to gain confidential internal information. For </w:t>
      </w:r>
      <w:r w:rsidR="000D7413">
        <w:t>that</w:t>
      </w:r>
      <w:r w:rsidR="00B93EE2">
        <w:t xml:space="preserve"> reason, TECO argues the information is entitled to confidential classification pursuant to Section 366.093</w:t>
      </w:r>
      <w:r w:rsidR="00B75001">
        <w:t>(3)</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Upon review, it appears the above-referenced information in Document No</w:t>
      </w:r>
      <w:r w:rsidR="003B11DE">
        <w:t>s</w:t>
      </w:r>
      <w:r>
        <w:t xml:space="preserve">. </w:t>
      </w:r>
      <w:r w:rsidR="002F657D">
        <w:t>02983-2024 and 08520-2024</w:t>
      </w:r>
      <w:r>
        <w:t xml:space="preserve">, specifically detailed in </w:t>
      </w:r>
      <w:r w:rsidR="00322677" w:rsidRPr="00322677">
        <w:t>Exhibit</w:t>
      </w:r>
      <w:r w:rsidRPr="00322677">
        <w:t xml:space="preserve"> A</w:t>
      </w:r>
      <w:r w:rsidR="002F657D">
        <w:t xml:space="preserve"> of the Original Request</w:t>
      </w:r>
      <w:r w:rsidR="002F657D" w:rsidRPr="002F657D">
        <w:t xml:space="preserve"> </w:t>
      </w:r>
      <w:r w:rsidR="002F657D">
        <w:t>but</w:t>
      </w:r>
      <w:r w:rsidR="002F657D" w:rsidRPr="002F657D">
        <w:t xml:space="preserve"> </w:t>
      </w:r>
      <w:r w:rsidR="002F657D">
        <w:t xml:space="preserve">as </w:t>
      </w:r>
      <w:r w:rsidR="002F657D" w:rsidRPr="002F657D">
        <w:t>modified by Exhibit A of the Amended Request and TECO’s relinquishment of confidentiality claim for its response to OPC’s Fourth Request for Production of Documents No. 62</w:t>
      </w:r>
      <w:r w:rsidRPr="00322677">
        <w:t>,</w:t>
      </w:r>
      <w:r>
        <w:t xml:space="preserve"> satisfies the criteria set forth in Section 366.093(3)</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3F5085" w:rsidRPr="003F5085">
        <w:t>“information relating to competitive interests, the disclosure of which would impair the competitive business of the provider of the information.”</w:t>
      </w:r>
      <w:r>
        <w:t xml:space="preserve"> Thus, </w:t>
      </w:r>
      <w:r w:rsidR="00D54533">
        <w:t xml:space="preserve">specific portions of </w:t>
      </w:r>
      <w:r>
        <w:t>information identified in Document No</w:t>
      </w:r>
      <w:r w:rsidR="00D54533">
        <w:t>s</w:t>
      </w:r>
      <w:r>
        <w:t xml:space="preserve">. </w:t>
      </w:r>
      <w:r w:rsidR="00D54533" w:rsidRPr="00D54533">
        <w:t>02983-2024 and 08520-2024</w:t>
      </w:r>
      <w:r w:rsidR="00D54533">
        <w:t xml:space="preserve"> </w:t>
      </w:r>
      <w:r>
        <w:t>shall be granted confidential classification</w:t>
      </w:r>
      <w:r w:rsidR="00D54533">
        <w:t xml:space="preserve"> on the bases explained above</w:t>
      </w:r>
      <w:r>
        <w:t>.</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C54535" w:rsidRDefault="00C54535" w:rsidP="006D7E58">
      <w:pPr>
        <w:ind w:firstLine="720"/>
        <w:jc w:val="both"/>
        <w:rPr>
          <w:lang w:val="en-CA"/>
        </w:rPr>
      </w:pPr>
    </w:p>
    <w:p w:rsidR="00C54535" w:rsidRDefault="00C54535" w:rsidP="006D7E58">
      <w:pPr>
        <w:ind w:firstLine="720"/>
        <w:jc w:val="both"/>
        <w:rPr>
          <w:lang w:val="en-CA"/>
        </w:rPr>
      </w:pPr>
    </w:p>
    <w:p w:rsidR="006D7E58" w:rsidRDefault="006B490E" w:rsidP="006D7E58">
      <w:pPr>
        <w:jc w:val="both"/>
        <w:rPr>
          <w:u w:val="single"/>
        </w:rPr>
      </w:pPr>
      <w:r>
        <w:rPr>
          <w:u w:val="single"/>
        </w:rPr>
        <w:lastRenderedPageBreak/>
        <w:t>Request</w:t>
      </w:r>
      <w:r w:rsidR="00D54533">
        <w:rPr>
          <w:u w:val="single"/>
        </w:rPr>
        <w:t xml:space="preserve"> and Motion</w:t>
      </w:r>
      <w:r w:rsidR="006D7E58">
        <w:rPr>
          <w:u w:val="single"/>
        </w:rPr>
        <w:t xml:space="preserve"> for Temporary Protective Order</w:t>
      </w:r>
      <w:r w:rsidR="00D54533">
        <w:rPr>
          <w:u w:val="single"/>
        </w:rPr>
        <w:t>s</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D54533">
        <w:t xml:space="preserve">discovery responses, Document Nos. </w:t>
      </w:r>
      <w:r w:rsidR="00D54533" w:rsidRPr="00D54533">
        <w:t>02983-2024 and 08520-2024</w:t>
      </w:r>
      <w:r>
        <w:t xml:space="preserve">, </w:t>
      </w:r>
      <w:r w:rsidR="0064364D" w:rsidRPr="00322677">
        <w:t>TECO</w:t>
      </w:r>
      <w:r>
        <w:t xml:space="preserve">’s </w:t>
      </w:r>
      <w:r w:rsidR="00D54533">
        <w:t xml:space="preserve">Motion for Temporary Protective Order and TECO’s </w:t>
      </w:r>
      <w:r w:rsidR="00322677">
        <w:t xml:space="preserve">Request </w:t>
      </w:r>
      <w:r>
        <w:t xml:space="preserve">for Temporary Protective Order </w:t>
      </w:r>
      <w:r w:rsidR="00150356">
        <w:t>are</w:t>
      </w:r>
      <w:r>
        <w:t xml:space="preserve"> hereby granted</w:t>
      </w:r>
      <w:r w:rsidR="00150356">
        <w:t xml:space="preserve"> consistent with the rationale expressed herein. </w:t>
      </w:r>
      <w:r>
        <w:t xml:space="preserve">As a result, this information shall be protected from disclosure </w:t>
      </w:r>
      <w:r w:rsidR="00150356">
        <w:t xml:space="preserve">as set forth herein </w:t>
      </w:r>
      <w:r>
        <w:t>pursuant to Rule 25-22.006(6), F.A.C.</w:t>
      </w:r>
    </w:p>
    <w:p w:rsidR="00150356" w:rsidRDefault="00150356" w:rsidP="006D7E58">
      <w:pPr>
        <w:ind w:firstLine="720"/>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rsidR="00150356">
        <w:t xml:space="preserve">’s </w:t>
      </w:r>
      <w:r>
        <w:t xml:space="preserve">Request for Confidential Classification of Document No. </w:t>
      </w:r>
      <w:r w:rsidR="002177F3">
        <w:t>02983-2024, as modified by Tampa Electric Company’s Amended Request for Confidential Classification</w:t>
      </w:r>
      <w:r w:rsidR="004E54CC">
        <w:t xml:space="preserve"> filed August 19, 2024, </w:t>
      </w:r>
      <w:r>
        <w:t>is granted. It is further</w:t>
      </w:r>
    </w:p>
    <w:p w:rsidR="004E54CC" w:rsidRDefault="004E54CC" w:rsidP="006D7E58">
      <w:pPr>
        <w:pStyle w:val="OrderBody"/>
      </w:pPr>
    </w:p>
    <w:p w:rsidR="004E54CC" w:rsidRDefault="004E54CC" w:rsidP="006D7E58">
      <w:pPr>
        <w:pStyle w:val="OrderBody"/>
      </w:pPr>
      <w:r>
        <w:tab/>
        <w:t>ORDERED that Tampa Electric Company’s Amended Request for Confidential Classification of Document No.</w:t>
      </w:r>
      <w:r w:rsidRPr="004E54CC">
        <w:t xml:space="preserve"> 08520-2024</w:t>
      </w:r>
      <w:r>
        <w:t xml:space="preserve"> is granted as set forth herein.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4E54CC">
        <w:t>Motion</w:t>
      </w:r>
      <w:r>
        <w:t xml:space="preserve"> for Temporary Protective Order of the information in Document No. </w:t>
      </w:r>
      <w:r w:rsidR="004E54CC">
        <w:t>02983-2024</w:t>
      </w:r>
      <w:r>
        <w:t xml:space="preserve"> is granted</w:t>
      </w:r>
      <w:r w:rsidR="004E54CC">
        <w:t xml:space="preserve"> as set forth herein</w:t>
      </w:r>
      <w:r>
        <w:t>. It is further</w:t>
      </w:r>
    </w:p>
    <w:p w:rsidR="004E54CC" w:rsidRDefault="004E54CC" w:rsidP="006D7E58">
      <w:pPr>
        <w:pStyle w:val="OrderBody"/>
      </w:pPr>
    </w:p>
    <w:p w:rsidR="004E54CC" w:rsidRDefault="004E54CC" w:rsidP="004E54CC">
      <w:pPr>
        <w:pStyle w:val="OrderBody"/>
        <w:ind w:firstLine="720"/>
      </w:pPr>
      <w:r>
        <w:t xml:space="preserve">ORDERED that Tampa Electric Company’s Request for Temporary Protective Order of the information in Document No. </w:t>
      </w:r>
      <w:r w:rsidRPr="004E54CC">
        <w:t>08520-2024</w:t>
      </w:r>
      <w:r>
        <w:t xml:space="preserve"> is granted as set forth herein. It is further</w:t>
      </w:r>
    </w:p>
    <w:p w:rsidR="006D7E58" w:rsidRDefault="006D7E58" w:rsidP="006D7E58">
      <w:pPr>
        <w:jc w:val="both"/>
      </w:pPr>
    </w:p>
    <w:p w:rsidR="006D7E58" w:rsidRDefault="006D7E58" w:rsidP="006D7E58">
      <w:pPr>
        <w:jc w:val="both"/>
      </w:pPr>
      <w:r>
        <w:lastRenderedPageBreak/>
        <w:tab/>
        <w:t>ORDERED that the information in Document No</w:t>
      </w:r>
      <w:r w:rsidR="00C346DD">
        <w:t>s</w:t>
      </w:r>
      <w:r>
        <w:t xml:space="preserve">. </w:t>
      </w:r>
      <w:r w:rsidR="00C346DD" w:rsidRPr="00D54533">
        <w:t>02983-2024 and 08520-2024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8C5B9B">
      <w:pPr>
        <w:pStyle w:val="OrderBody"/>
      </w:pPr>
      <w:r w:rsidRPr="00322677">
        <w:tab/>
        <w:t xml:space="preserve">By ORDER of Commissioner Gary F. Clark, as Prehearing Officer, this </w:t>
      </w:r>
      <w:bookmarkStart w:id="6" w:name="replaceDate"/>
      <w:bookmarkEnd w:id="6"/>
      <w:r w:rsidR="008C5B9B">
        <w:rPr>
          <w:u w:val="single"/>
        </w:rPr>
        <w:t>22nd</w:t>
      </w:r>
      <w:r w:rsidR="008C5B9B">
        <w:t xml:space="preserve"> day of </w:t>
      </w:r>
      <w:r w:rsidR="008C5B9B">
        <w:rPr>
          <w:u w:val="single"/>
        </w:rPr>
        <w:t>August</w:t>
      </w:r>
      <w:r w:rsidR="008C5B9B">
        <w:t xml:space="preserve">, </w:t>
      </w:r>
      <w:r w:rsidR="008C5B9B">
        <w:rPr>
          <w:u w:val="single"/>
        </w:rPr>
        <w:t>2024</w:t>
      </w:r>
      <w:r w:rsidR="008C5B9B">
        <w:t>.</w:t>
      </w:r>
    </w:p>
    <w:p w:rsidR="008C5B9B" w:rsidRPr="008C5B9B" w:rsidRDefault="008C5B9B" w:rsidP="008C5B9B">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B75C23"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B75C23">
      <w:fldChar w:fldCharType="begin"/>
    </w:r>
    <w:r w:rsidR="00B75C23">
      <w:instrText xml:space="preserve"> REF OrderNo0374 </w:instrText>
    </w:r>
    <w:r w:rsidR="00B75C23">
      <w:fldChar w:fldCharType="separate"/>
    </w:r>
    <w:r w:rsidR="008C5B9B">
      <w:t>PSC-2024-0374-CFO-EI</w:t>
    </w:r>
    <w:r w:rsidR="00B75C23">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75C2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0603E"/>
    <w:rsid w:val="00011251"/>
    <w:rsid w:val="00020987"/>
    <w:rsid w:val="00025C2A"/>
    <w:rsid w:val="00025C9D"/>
    <w:rsid w:val="0003433F"/>
    <w:rsid w:val="00035A8C"/>
    <w:rsid w:val="00036BDD"/>
    <w:rsid w:val="000373F5"/>
    <w:rsid w:val="00040E4D"/>
    <w:rsid w:val="00041FFD"/>
    <w:rsid w:val="00042C99"/>
    <w:rsid w:val="000500BF"/>
    <w:rsid w:val="0005256E"/>
    <w:rsid w:val="00053AB9"/>
    <w:rsid w:val="00056229"/>
    <w:rsid w:val="00057AF1"/>
    <w:rsid w:val="00065FC2"/>
    <w:rsid w:val="00067685"/>
    <w:rsid w:val="00067B07"/>
    <w:rsid w:val="000730D7"/>
    <w:rsid w:val="00076E6B"/>
    <w:rsid w:val="000802A9"/>
    <w:rsid w:val="000802B0"/>
    <w:rsid w:val="00081AE4"/>
    <w:rsid w:val="0008247D"/>
    <w:rsid w:val="00090AFC"/>
    <w:rsid w:val="00096507"/>
    <w:rsid w:val="000A16BF"/>
    <w:rsid w:val="000A4252"/>
    <w:rsid w:val="000A774F"/>
    <w:rsid w:val="000B1603"/>
    <w:rsid w:val="000B783E"/>
    <w:rsid w:val="000B7D81"/>
    <w:rsid w:val="000C1994"/>
    <w:rsid w:val="000C6926"/>
    <w:rsid w:val="000D02B8"/>
    <w:rsid w:val="000D06E8"/>
    <w:rsid w:val="000D52C1"/>
    <w:rsid w:val="000D6E65"/>
    <w:rsid w:val="000D7413"/>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4CF8"/>
    <w:rsid w:val="001052BA"/>
    <w:rsid w:val="00105F3C"/>
    <w:rsid w:val="001107B3"/>
    <w:rsid w:val="001114B1"/>
    <w:rsid w:val="001139D8"/>
    <w:rsid w:val="00116AD3"/>
    <w:rsid w:val="001214AB"/>
    <w:rsid w:val="00121957"/>
    <w:rsid w:val="00121FDF"/>
    <w:rsid w:val="0012387E"/>
    <w:rsid w:val="001259EC"/>
    <w:rsid w:val="00126593"/>
    <w:rsid w:val="00127324"/>
    <w:rsid w:val="00134177"/>
    <w:rsid w:val="00136087"/>
    <w:rsid w:val="00142A96"/>
    <w:rsid w:val="0014692C"/>
    <w:rsid w:val="00150284"/>
    <w:rsid w:val="0015031C"/>
    <w:rsid w:val="00150356"/>
    <w:rsid w:val="001513DE"/>
    <w:rsid w:val="00154A71"/>
    <w:rsid w:val="00161ADD"/>
    <w:rsid w:val="00163DE8"/>
    <w:rsid w:val="001647E9"/>
    <w:rsid w:val="001655D4"/>
    <w:rsid w:val="00165803"/>
    <w:rsid w:val="00184F4C"/>
    <w:rsid w:val="00187E32"/>
    <w:rsid w:val="001918FF"/>
    <w:rsid w:val="00194A97"/>
    <w:rsid w:val="00194E81"/>
    <w:rsid w:val="001A15E7"/>
    <w:rsid w:val="001A33C9"/>
    <w:rsid w:val="001A58F3"/>
    <w:rsid w:val="001B034E"/>
    <w:rsid w:val="001B194D"/>
    <w:rsid w:val="001B7621"/>
    <w:rsid w:val="001C0667"/>
    <w:rsid w:val="001C2847"/>
    <w:rsid w:val="001C3BB5"/>
    <w:rsid w:val="001C3F8C"/>
    <w:rsid w:val="001C6097"/>
    <w:rsid w:val="001C7126"/>
    <w:rsid w:val="001D008A"/>
    <w:rsid w:val="001D5464"/>
    <w:rsid w:val="001E0152"/>
    <w:rsid w:val="001E0FF5"/>
    <w:rsid w:val="001E45BC"/>
    <w:rsid w:val="001F0095"/>
    <w:rsid w:val="001F36B0"/>
    <w:rsid w:val="001F4CA3"/>
    <w:rsid w:val="001F59E0"/>
    <w:rsid w:val="002002ED"/>
    <w:rsid w:val="002044DD"/>
    <w:rsid w:val="002130C3"/>
    <w:rsid w:val="002170E5"/>
    <w:rsid w:val="002177F3"/>
    <w:rsid w:val="00220D57"/>
    <w:rsid w:val="0022220D"/>
    <w:rsid w:val="00223B99"/>
    <w:rsid w:val="00226F56"/>
    <w:rsid w:val="0022721A"/>
    <w:rsid w:val="00230BB9"/>
    <w:rsid w:val="00234E6B"/>
    <w:rsid w:val="00241CEF"/>
    <w:rsid w:val="0024496F"/>
    <w:rsid w:val="0025124E"/>
    <w:rsid w:val="00252B30"/>
    <w:rsid w:val="00255291"/>
    <w:rsid w:val="00260976"/>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F1C"/>
    <w:rsid w:val="002F2A9D"/>
    <w:rsid w:val="002F31C2"/>
    <w:rsid w:val="002F657D"/>
    <w:rsid w:val="002F7BF6"/>
    <w:rsid w:val="00303FDE"/>
    <w:rsid w:val="00304B3E"/>
    <w:rsid w:val="003106B0"/>
    <w:rsid w:val="00313C5B"/>
    <w:rsid w:val="003140E8"/>
    <w:rsid w:val="003178BE"/>
    <w:rsid w:val="00322677"/>
    <w:rsid w:val="003231C7"/>
    <w:rsid w:val="00323839"/>
    <w:rsid w:val="00325158"/>
    <w:rsid w:val="003270C4"/>
    <w:rsid w:val="00331ED0"/>
    <w:rsid w:val="00332224"/>
    <w:rsid w:val="00332B0A"/>
    <w:rsid w:val="00333A41"/>
    <w:rsid w:val="00334B8A"/>
    <w:rsid w:val="00341036"/>
    <w:rsid w:val="00345434"/>
    <w:rsid w:val="00351C22"/>
    <w:rsid w:val="0035495B"/>
    <w:rsid w:val="00355A93"/>
    <w:rsid w:val="00360F30"/>
    <w:rsid w:val="00361522"/>
    <w:rsid w:val="0037196E"/>
    <w:rsid w:val="003744F5"/>
    <w:rsid w:val="00377704"/>
    <w:rsid w:val="00382C6A"/>
    <w:rsid w:val="003875A9"/>
    <w:rsid w:val="00387BDE"/>
    <w:rsid w:val="00390DD8"/>
    <w:rsid w:val="00394DC6"/>
    <w:rsid w:val="00396EA8"/>
    <w:rsid w:val="00397149"/>
    <w:rsid w:val="00397C3E"/>
    <w:rsid w:val="00397CC4"/>
    <w:rsid w:val="003B11DE"/>
    <w:rsid w:val="003B1A09"/>
    <w:rsid w:val="003B6F02"/>
    <w:rsid w:val="003C0431"/>
    <w:rsid w:val="003C29BB"/>
    <w:rsid w:val="003D3989"/>
    <w:rsid w:val="003D4CCA"/>
    <w:rsid w:val="003D52A6"/>
    <w:rsid w:val="003D6416"/>
    <w:rsid w:val="003E1D48"/>
    <w:rsid w:val="003E711F"/>
    <w:rsid w:val="003F1D2B"/>
    <w:rsid w:val="003F49A6"/>
    <w:rsid w:val="003F5085"/>
    <w:rsid w:val="003F518F"/>
    <w:rsid w:val="003F6BA7"/>
    <w:rsid w:val="003F7445"/>
    <w:rsid w:val="00411DF2"/>
    <w:rsid w:val="00411E8F"/>
    <w:rsid w:val="00414A40"/>
    <w:rsid w:val="004210A3"/>
    <w:rsid w:val="004247F5"/>
    <w:rsid w:val="0042527B"/>
    <w:rsid w:val="00426CCC"/>
    <w:rsid w:val="00427EAC"/>
    <w:rsid w:val="004431B4"/>
    <w:rsid w:val="00444776"/>
    <w:rsid w:val="00445604"/>
    <w:rsid w:val="00451158"/>
    <w:rsid w:val="004511BC"/>
    <w:rsid w:val="00451CE7"/>
    <w:rsid w:val="00452055"/>
    <w:rsid w:val="004540CE"/>
    <w:rsid w:val="0045537F"/>
    <w:rsid w:val="00457DC7"/>
    <w:rsid w:val="00460C7D"/>
    <w:rsid w:val="00463726"/>
    <w:rsid w:val="004640B3"/>
    <w:rsid w:val="00470566"/>
    <w:rsid w:val="00472BCC"/>
    <w:rsid w:val="00477699"/>
    <w:rsid w:val="004816B3"/>
    <w:rsid w:val="00492500"/>
    <w:rsid w:val="00495E2D"/>
    <w:rsid w:val="0049649D"/>
    <w:rsid w:val="004A25CD"/>
    <w:rsid w:val="004A26CC"/>
    <w:rsid w:val="004B2108"/>
    <w:rsid w:val="004B3A2B"/>
    <w:rsid w:val="004B70D3"/>
    <w:rsid w:val="004C312D"/>
    <w:rsid w:val="004D2D1B"/>
    <w:rsid w:val="004D5067"/>
    <w:rsid w:val="004D6838"/>
    <w:rsid w:val="004D72BC"/>
    <w:rsid w:val="004E305F"/>
    <w:rsid w:val="004E469D"/>
    <w:rsid w:val="004E54CC"/>
    <w:rsid w:val="004E7F4F"/>
    <w:rsid w:val="004F1E1E"/>
    <w:rsid w:val="004F2DDE"/>
    <w:rsid w:val="004F5A55"/>
    <w:rsid w:val="004F6426"/>
    <w:rsid w:val="004F7826"/>
    <w:rsid w:val="0050097F"/>
    <w:rsid w:val="00514B1F"/>
    <w:rsid w:val="00523C5C"/>
    <w:rsid w:val="00524884"/>
    <w:rsid w:val="00524E57"/>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DE4"/>
    <w:rsid w:val="005A01DA"/>
    <w:rsid w:val="005A0D69"/>
    <w:rsid w:val="005A31F4"/>
    <w:rsid w:val="005A37D6"/>
    <w:rsid w:val="005A5540"/>
    <w:rsid w:val="005A73E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6DF7"/>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ECC"/>
    <w:rsid w:val="00677F18"/>
    <w:rsid w:val="00693483"/>
    <w:rsid w:val="006A0BF3"/>
    <w:rsid w:val="006A6E6E"/>
    <w:rsid w:val="006B0036"/>
    <w:rsid w:val="006B0DA6"/>
    <w:rsid w:val="006B3FA9"/>
    <w:rsid w:val="006B490E"/>
    <w:rsid w:val="006B52D5"/>
    <w:rsid w:val="006C547E"/>
    <w:rsid w:val="006C7E19"/>
    <w:rsid w:val="006D2B51"/>
    <w:rsid w:val="006D5575"/>
    <w:rsid w:val="006D7191"/>
    <w:rsid w:val="006D7E58"/>
    <w:rsid w:val="006E21C4"/>
    <w:rsid w:val="006E42BE"/>
    <w:rsid w:val="006E5D4D"/>
    <w:rsid w:val="006E6D16"/>
    <w:rsid w:val="006E73FC"/>
    <w:rsid w:val="006F415E"/>
    <w:rsid w:val="006F76BE"/>
    <w:rsid w:val="00703F2A"/>
    <w:rsid w:val="007041D4"/>
    <w:rsid w:val="00704C5D"/>
    <w:rsid w:val="007072BC"/>
    <w:rsid w:val="00715275"/>
    <w:rsid w:val="00721B44"/>
    <w:rsid w:val="00721CB0"/>
    <w:rsid w:val="007232A2"/>
    <w:rsid w:val="00726366"/>
    <w:rsid w:val="00731AB6"/>
    <w:rsid w:val="00733B6B"/>
    <w:rsid w:val="00734BEB"/>
    <w:rsid w:val="00740808"/>
    <w:rsid w:val="00740A1B"/>
    <w:rsid w:val="007467C4"/>
    <w:rsid w:val="0074776C"/>
    <w:rsid w:val="0076170F"/>
    <w:rsid w:val="00764C8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028"/>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0571"/>
    <w:rsid w:val="008630B7"/>
    <w:rsid w:val="00863A66"/>
    <w:rsid w:val="008703D7"/>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5B9B"/>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4DAC"/>
    <w:rsid w:val="009057FD"/>
    <w:rsid w:val="00906FBA"/>
    <w:rsid w:val="009163E8"/>
    <w:rsid w:val="00921BD3"/>
    <w:rsid w:val="009228C7"/>
    <w:rsid w:val="00922A7F"/>
    <w:rsid w:val="00923A5E"/>
    <w:rsid w:val="00923BA9"/>
    <w:rsid w:val="00924763"/>
    <w:rsid w:val="00924FE7"/>
    <w:rsid w:val="00926E27"/>
    <w:rsid w:val="00931C8C"/>
    <w:rsid w:val="0093475B"/>
    <w:rsid w:val="009350FF"/>
    <w:rsid w:val="00943D21"/>
    <w:rsid w:val="0094504B"/>
    <w:rsid w:val="00955D6C"/>
    <w:rsid w:val="009628FF"/>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A6D11"/>
    <w:rsid w:val="009B052E"/>
    <w:rsid w:val="009B4E00"/>
    <w:rsid w:val="009C67FF"/>
    <w:rsid w:val="009D4C29"/>
    <w:rsid w:val="009D7F16"/>
    <w:rsid w:val="009E0559"/>
    <w:rsid w:val="009E4098"/>
    <w:rsid w:val="009E58E9"/>
    <w:rsid w:val="009E6803"/>
    <w:rsid w:val="009F5F86"/>
    <w:rsid w:val="009F6AD2"/>
    <w:rsid w:val="009F7C1B"/>
    <w:rsid w:val="00A00B5B"/>
    <w:rsid w:val="00A00D8D"/>
    <w:rsid w:val="00A01BB6"/>
    <w:rsid w:val="00A108A7"/>
    <w:rsid w:val="00A228DA"/>
    <w:rsid w:val="00A22B28"/>
    <w:rsid w:val="00A3351E"/>
    <w:rsid w:val="00A3686B"/>
    <w:rsid w:val="00A4303C"/>
    <w:rsid w:val="00A46CAF"/>
    <w:rsid w:val="00A470FD"/>
    <w:rsid w:val="00A50B5E"/>
    <w:rsid w:val="00A53479"/>
    <w:rsid w:val="00A62DAB"/>
    <w:rsid w:val="00A638F6"/>
    <w:rsid w:val="00A6757A"/>
    <w:rsid w:val="00A726A6"/>
    <w:rsid w:val="00A74842"/>
    <w:rsid w:val="00A768B5"/>
    <w:rsid w:val="00A8269A"/>
    <w:rsid w:val="00A86A50"/>
    <w:rsid w:val="00A9178A"/>
    <w:rsid w:val="00A9512D"/>
    <w:rsid w:val="00A9515B"/>
    <w:rsid w:val="00A97535"/>
    <w:rsid w:val="00AA2BAA"/>
    <w:rsid w:val="00AA6516"/>
    <w:rsid w:val="00AA73F1"/>
    <w:rsid w:val="00AB0E1A"/>
    <w:rsid w:val="00AB1A30"/>
    <w:rsid w:val="00AB3C36"/>
    <w:rsid w:val="00AB3D30"/>
    <w:rsid w:val="00AB4237"/>
    <w:rsid w:val="00AC1906"/>
    <w:rsid w:val="00AC4B09"/>
    <w:rsid w:val="00AC5A01"/>
    <w:rsid w:val="00AD10EB"/>
    <w:rsid w:val="00AD1ED3"/>
    <w:rsid w:val="00AD3717"/>
    <w:rsid w:val="00AD74F4"/>
    <w:rsid w:val="00AE66DA"/>
    <w:rsid w:val="00B019C1"/>
    <w:rsid w:val="00B02001"/>
    <w:rsid w:val="00B03C50"/>
    <w:rsid w:val="00B0777D"/>
    <w:rsid w:val="00B11576"/>
    <w:rsid w:val="00B1195F"/>
    <w:rsid w:val="00B14D10"/>
    <w:rsid w:val="00B20575"/>
    <w:rsid w:val="00B209C7"/>
    <w:rsid w:val="00B26480"/>
    <w:rsid w:val="00B3644F"/>
    <w:rsid w:val="00B37574"/>
    <w:rsid w:val="00B4057A"/>
    <w:rsid w:val="00B40894"/>
    <w:rsid w:val="00B41039"/>
    <w:rsid w:val="00B41F37"/>
    <w:rsid w:val="00B42830"/>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5C23"/>
    <w:rsid w:val="00B761CD"/>
    <w:rsid w:val="00B76B66"/>
    <w:rsid w:val="00B86EF0"/>
    <w:rsid w:val="00B90460"/>
    <w:rsid w:val="00B93EE2"/>
    <w:rsid w:val="00B96969"/>
    <w:rsid w:val="00B97900"/>
    <w:rsid w:val="00BA1229"/>
    <w:rsid w:val="00BA23B0"/>
    <w:rsid w:val="00BA43C5"/>
    <w:rsid w:val="00BA44A8"/>
    <w:rsid w:val="00BA48D4"/>
    <w:rsid w:val="00BA49C5"/>
    <w:rsid w:val="00BB0182"/>
    <w:rsid w:val="00BB2F4A"/>
    <w:rsid w:val="00BC41E7"/>
    <w:rsid w:val="00BC57AC"/>
    <w:rsid w:val="00BC786E"/>
    <w:rsid w:val="00BD5C92"/>
    <w:rsid w:val="00BD68F4"/>
    <w:rsid w:val="00BE50E6"/>
    <w:rsid w:val="00BE7A0C"/>
    <w:rsid w:val="00BF2928"/>
    <w:rsid w:val="00BF5D60"/>
    <w:rsid w:val="00BF6691"/>
    <w:rsid w:val="00BF6874"/>
    <w:rsid w:val="00C02329"/>
    <w:rsid w:val="00C02541"/>
    <w:rsid w:val="00C028FC"/>
    <w:rsid w:val="00C037F2"/>
    <w:rsid w:val="00C0386D"/>
    <w:rsid w:val="00C065A1"/>
    <w:rsid w:val="00C079BF"/>
    <w:rsid w:val="00C10ED5"/>
    <w:rsid w:val="00C12574"/>
    <w:rsid w:val="00C1426F"/>
    <w:rsid w:val="00C14C0A"/>
    <w:rsid w:val="00C151A6"/>
    <w:rsid w:val="00C21BC8"/>
    <w:rsid w:val="00C24098"/>
    <w:rsid w:val="00C30A4E"/>
    <w:rsid w:val="00C346DD"/>
    <w:rsid w:val="00C40DF5"/>
    <w:rsid w:val="00C411F3"/>
    <w:rsid w:val="00C44105"/>
    <w:rsid w:val="00C47858"/>
    <w:rsid w:val="00C523EC"/>
    <w:rsid w:val="00C54535"/>
    <w:rsid w:val="00C55A33"/>
    <w:rsid w:val="00C62B2F"/>
    <w:rsid w:val="00C64D49"/>
    <w:rsid w:val="00C66692"/>
    <w:rsid w:val="00C66A80"/>
    <w:rsid w:val="00C673B5"/>
    <w:rsid w:val="00C7063D"/>
    <w:rsid w:val="00C72339"/>
    <w:rsid w:val="00C800C4"/>
    <w:rsid w:val="00C820BC"/>
    <w:rsid w:val="00C830BC"/>
    <w:rsid w:val="00C8524D"/>
    <w:rsid w:val="00C90904"/>
    <w:rsid w:val="00C91123"/>
    <w:rsid w:val="00CA6CC2"/>
    <w:rsid w:val="00CA71FF"/>
    <w:rsid w:val="00CB106D"/>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7B79"/>
    <w:rsid w:val="00D17CD9"/>
    <w:rsid w:val="00D205F5"/>
    <w:rsid w:val="00D23FEA"/>
    <w:rsid w:val="00D269CA"/>
    <w:rsid w:val="00D30B48"/>
    <w:rsid w:val="00D3168A"/>
    <w:rsid w:val="00D350D1"/>
    <w:rsid w:val="00D373D3"/>
    <w:rsid w:val="00D43FD4"/>
    <w:rsid w:val="00D46FAA"/>
    <w:rsid w:val="00D47A40"/>
    <w:rsid w:val="00D51D33"/>
    <w:rsid w:val="00D52ADF"/>
    <w:rsid w:val="00D54533"/>
    <w:rsid w:val="00D563EC"/>
    <w:rsid w:val="00D57BB2"/>
    <w:rsid w:val="00D57E57"/>
    <w:rsid w:val="00D70752"/>
    <w:rsid w:val="00D80E2D"/>
    <w:rsid w:val="00D84D5E"/>
    <w:rsid w:val="00D8560E"/>
    <w:rsid w:val="00D8758F"/>
    <w:rsid w:val="00D96146"/>
    <w:rsid w:val="00DA4B0B"/>
    <w:rsid w:val="00DA4EDD"/>
    <w:rsid w:val="00DA6B78"/>
    <w:rsid w:val="00DB122B"/>
    <w:rsid w:val="00DB4047"/>
    <w:rsid w:val="00DC1D94"/>
    <w:rsid w:val="00DC42CF"/>
    <w:rsid w:val="00DC738A"/>
    <w:rsid w:val="00DD382A"/>
    <w:rsid w:val="00DD592E"/>
    <w:rsid w:val="00DD631A"/>
    <w:rsid w:val="00DD65D8"/>
    <w:rsid w:val="00DE057F"/>
    <w:rsid w:val="00DE2082"/>
    <w:rsid w:val="00DE2289"/>
    <w:rsid w:val="00DF09A7"/>
    <w:rsid w:val="00DF2B51"/>
    <w:rsid w:val="00E001D6"/>
    <w:rsid w:val="00E03A76"/>
    <w:rsid w:val="00E04410"/>
    <w:rsid w:val="00E07484"/>
    <w:rsid w:val="00E11351"/>
    <w:rsid w:val="00E33F44"/>
    <w:rsid w:val="00E37D48"/>
    <w:rsid w:val="00E4225C"/>
    <w:rsid w:val="00E43D88"/>
    <w:rsid w:val="00E44879"/>
    <w:rsid w:val="00E72914"/>
    <w:rsid w:val="00E75AE0"/>
    <w:rsid w:val="00E83C1F"/>
    <w:rsid w:val="00E85684"/>
    <w:rsid w:val="00E8794B"/>
    <w:rsid w:val="00E87DA5"/>
    <w:rsid w:val="00E97656"/>
    <w:rsid w:val="00EA004A"/>
    <w:rsid w:val="00EA172C"/>
    <w:rsid w:val="00EA259B"/>
    <w:rsid w:val="00EA2B89"/>
    <w:rsid w:val="00EA35A3"/>
    <w:rsid w:val="00EA3E6A"/>
    <w:rsid w:val="00EB18EF"/>
    <w:rsid w:val="00EB58F4"/>
    <w:rsid w:val="00EB5FFB"/>
    <w:rsid w:val="00EB7951"/>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1881"/>
    <w:rsid w:val="00F54380"/>
    <w:rsid w:val="00F54B47"/>
    <w:rsid w:val="00F61247"/>
    <w:rsid w:val="00F61F61"/>
    <w:rsid w:val="00F63191"/>
    <w:rsid w:val="00F6702E"/>
    <w:rsid w:val="00F70E84"/>
    <w:rsid w:val="00F80685"/>
    <w:rsid w:val="00F91EF6"/>
    <w:rsid w:val="00F94968"/>
    <w:rsid w:val="00FA092B"/>
    <w:rsid w:val="00FA1C82"/>
    <w:rsid w:val="00FA4792"/>
    <w:rsid w:val="00FA4F6C"/>
    <w:rsid w:val="00FA69D3"/>
    <w:rsid w:val="00FA6EFD"/>
    <w:rsid w:val="00FA7801"/>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8DF9-622D-4AB0-808D-5B6C4DCC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2024-08-22T14:40:00Z</dcterms:created>
  <dcterms:modified xsi:type="dcterms:W3CDTF">2024-08-22T15:39:00Z</dcterms:modified>
</cp:coreProperties>
</file>