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82F9C" w:rsidP="00C82F9C">
      <w:pPr>
        <w:pStyle w:val="OrderHeading"/>
      </w:pPr>
      <w:r>
        <w:t>BEFORE THE FLORIDA PUBLIC SERVICE COMMISSION</w:t>
      </w:r>
    </w:p>
    <w:p w:rsidR="00C82F9C" w:rsidRDefault="00C82F9C" w:rsidP="00C82F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2F9C" w:rsidRPr="00C63FCF" w:rsidTr="00C63FCF">
        <w:trPr>
          <w:trHeight w:val="828"/>
        </w:trPr>
        <w:tc>
          <w:tcPr>
            <w:tcW w:w="4788" w:type="dxa"/>
            <w:tcBorders>
              <w:bottom w:val="single" w:sz="8" w:space="0" w:color="auto"/>
              <w:right w:val="double" w:sz="6" w:space="0" w:color="auto"/>
            </w:tcBorders>
            <w:shd w:val="clear" w:color="auto" w:fill="auto"/>
          </w:tcPr>
          <w:p w:rsidR="00C82F9C" w:rsidRDefault="00C82F9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82F9C" w:rsidRDefault="00C82F9C" w:rsidP="00C82F9C">
            <w:pPr>
              <w:pStyle w:val="OrderBody"/>
            </w:pPr>
            <w:r>
              <w:t xml:space="preserve">DOCKET NO. </w:t>
            </w:r>
            <w:bookmarkStart w:id="1" w:name="SSDocketNo"/>
            <w:bookmarkEnd w:id="1"/>
            <w:r>
              <w:t>20240001-EI</w:t>
            </w:r>
          </w:p>
          <w:p w:rsidR="00C82F9C" w:rsidRDefault="00C82F9C" w:rsidP="00C63FCF">
            <w:pPr>
              <w:pStyle w:val="OrderBody"/>
              <w:tabs>
                <w:tab w:val="center" w:pos="4320"/>
                <w:tab w:val="right" w:pos="8640"/>
              </w:tabs>
              <w:jc w:val="left"/>
            </w:pPr>
            <w:r>
              <w:t xml:space="preserve">ORDER NO. </w:t>
            </w:r>
            <w:bookmarkStart w:id="2" w:name="OrderNo0413"/>
            <w:r w:rsidR="000A7C11">
              <w:t>PSC-2024-0413-CFO-EI</w:t>
            </w:r>
            <w:bookmarkEnd w:id="2"/>
          </w:p>
          <w:p w:rsidR="00C82F9C" w:rsidRDefault="00C82F9C" w:rsidP="00C63FCF">
            <w:pPr>
              <w:pStyle w:val="OrderBody"/>
              <w:tabs>
                <w:tab w:val="center" w:pos="4320"/>
                <w:tab w:val="right" w:pos="8640"/>
              </w:tabs>
              <w:jc w:val="left"/>
            </w:pPr>
            <w:r>
              <w:t xml:space="preserve">ISSUED: </w:t>
            </w:r>
            <w:r w:rsidR="000A7C11">
              <w:t>September 6, 2024</w:t>
            </w:r>
          </w:p>
        </w:tc>
      </w:tr>
    </w:tbl>
    <w:p w:rsidR="00C82F9C" w:rsidRDefault="00C82F9C" w:rsidP="00C82F9C"/>
    <w:p w:rsidR="00C82F9C" w:rsidRDefault="00C82F9C" w:rsidP="00C82F9C">
      <w:pPr>
        <w:pStyle w:val="CenterUnderline"/>
      </w:pPr>
      <w:bookmarkStart w:id="3" w:name="Commissioners"/>
      <w:bookmarkEnd w:id="3"/>
      <w:r>
        <w:t>ORDER</w:t>
      </w:r>
      <w:bookmarkStart w:id="4" w:name="OrderTitle"/>
      <w:r>
        <w:t xml:space="preserve"> GRANTING TAMPA ELECTRIC COMPANY’S</w:t>
      </w:r>
    </w:p>
    <w:p w:rsidR="00CB5276" w:rsidRDefault="00C82F9C" w:rsidP="00C82F9C">
      <w:pPr>
        <w:pStyle w:val="CenterUnderline"/>
      </w:pPr>
      <w:r>
        <w:t xml:space="preserve"> </w:t>
      </w:r>
      <w:bookmarkEnd w:id="4"/>
      <w:r>
        <w:t>REQUEST FOR SPECIFIED CONFIDENTIAL TREATMENT</w:t>
      </w:r>
    </w:p>
    <w:p w:rsidR="00C82F9C" w:rsidRDefault="00C82F9C" w:rsidP="00C82F9C">
      <w:pPr>
        <w:pStyle w:val="CenterUnderline"/>
      </w:pPr>
      <w:r>
        <w:t>(DOCUMENT NO. 05907-2023)</w:t>
      </w:r>
    </w:p>
    <w:p w:rsidR="00C82F9C" w:rsidRDefault="00C82F9C" w:rsidP="00C82F9C">
      <w:pPr>
        <w:pStyle w:val="CenterUnderline"/>
      </w:pPr>
    </w:p>
    <w:p w:rsidR="00C82F9C" w:rsidRPr="008E41C5" w:rsidRDefault="00C82F9C" w:rsidP="00C82F9C">
      <w:pPr>
        <w:autoSpaceDE w:val="0"/>
        <w:autoSpaceDN w:val="0"/>
        <w:adjustRightInd w:val="0"/>
        <w:ind w:firstLine="720"/>
        <w:jc w:val="both"/>
      </w:pPr>
      <w:r w:rsidRPr="008E41C5">
        <w:t xml:space="preserve">On </w:t>
      </w:r>
      <w:r>
        <w:t>October 31, 2023</w:t>
      </w:r>
      <w:r w:rsidRPr="008E41C5">
        <w:t>, pursuant to Section 366.093, Florida Statutes (F.S.), and Rule 25-22.006, Florida Administrative Code (F.A.C.), Tampa Electric Company (TECO) filed a Request for Specified Confidential Treatment (Request) of portions of its Form 423 Fuel Report</w:t>
      </w:r>
      <w:r>
        <w:t>s</w:t>
      </w:r>
      <w:r w:rsidRPr="008E41C5">
        <w:t xml:space="preserve"> for the month</w:t>
      </w:r>
      <w:r>
        <w:t xml:space="preserve">s of June through August, 2023 </w:t>
      </w:r>
      <w:r w:rsidRPr="008E41C5">
        <w:t xml:space="preserve">(Document No. </w:t>
      </w:r>
      <w:r>
        <w:t>05907-2023</w:t>
      </w:r>
      <w:r w:rsidRPr="008E41C5">
        <w:t xml:space="preserve">).  </w:t>
      </w:r>
    </w:p>
    <w:p w:rsidR="00C82F9C" w:rsidRPr="008E41C5" w:rsidRDefault="00C82F9C" w:rsidP="00C82F9C">
      <w:pPr>
        <w:autoSpaceDE w:val="0"/>
        <w:autoSpaceDN w:val="0"/>
        <w:adjustRightInd w:val="0"/>
        <w:jc w:val="both"/>
      </w:pPr>
    </w:p>
    <w:p w:rsidR="00C82F9C" w:rsidRPr="008E41C5" w:rsidRDefault="00C82F9C" w:rsidP="00C82F9C">
      <w:pPr>
        <w:autoSpaceDE w:val="0"/>
        <w:autoSpaceDN w:val="0"/>
        <w:adjustRightInd w:val="0"/>
        <w:rPr>
          <w:u w:val="single"/>
        </w:rPr>
      </w:pPr>
      <w:r w:rsidRPr="008E41C5">
        <w:rPr>
          <w:u w:val="single"/>
        </w:rPr>
        <w:t xml:space="preserve">Request for Confidential Classification </w:t>
      </w:r>
    </w:p>
    <w:p w:rsidR="00C82F9C" w:rsidRPr="008E41C5" w:rsidRDefault="00C82F9C" w:rsidP="00C82F9C">
      <w:pPr>
        <w:autoSpaceDE w:val="0"/>
        <w:autoSpaceDN w:val="0"/>
        <w:adjustRightInd w:val="0"/>
      </w:pPr>
    </w:p>
    <w:p w:rsidR="00C82F9C" w:rsidRPr="008E41C5" w:rsidRDefault="00C82F9C" w:rsidP="00C82F9C">
      <w:pPr>
        <w:ind w:firstLine="720"/>
        <w:jc w:val="both"/>
      </w:pPr>
      <w:r w:rsidRPr="008E41C5">
        <w:t>TECO contends that designated portions of the information contained in its 423 Report for the month</w:t>
      </w:r>
      <w:r>
        <w:t>s</w:t>
      </w:r>
      <w:r w:rsidRPr="008E41C5">
        <w:t xml:space="preserve"> of</w:t>
      </w:r>
      <w:r>
        <w:t xml:space="preserve"> June through August 2023,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C82F9C" w:rsidRPr="008E41C5" w:rsidRDefault="00C82F9C" w:rsidP="00C82F9C">
      <w:pPr>
        <w:jc w:val="both"/>
      </w:pPr>
    </w:p>
    <w:p w:rsidR="00C82F9C" w:rsidRPr="00936C86" w:rsidRDefault="00C82F9C" w:rsidP="00C82F9C">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C82F9C" w:rsidRPr="008E41C5" w:rsidRDefault="00C82F9C" w:rsidP="00C82F9C">
      <w:pPr>
        <w:autoSpaceDE w:val="0"/>
        <w:autoSpaceDN w:val="0"/>
        <w:adjustRightInd w:val="0"/>
        <w:jc w:val="both"/>
      </w:pPr>
    </w:p>
    <w:p w:rsidR="00C82F9C" w:rsidRPr="008E41C5" w:rsidRDefault="00C82F9C" w:rsidP="00C82F9C">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C82F9C" w:rsidRPr="008E41C5" w:rsidRDefault="00C82F9C" w:rsidP="00C82F9C">
      <w:pPr>
        <w:autoSpaceDE w:val="0"/>
        <w:autoSpaceDN w:val="0"/>
        <w:adjustRightInd w:val="0"/>
        <w:jc w:val="both"/>
      </w:pPr>
    </w:p>
    <w:p w:rsidR="00C82F9C" w:rsidRPr="008E41C5" w:rsidRDefault="00C82F9C" w:rsidP="00C82F9C">
      <w:pPr>
        <w:autoSpaceDE w:val="0"/>
        <w:autoSpaceDN w:val="0"/>
        <w:adjustRightInd w:val="0"/>
        <w:ind w:firstLine="720"/>
        <w:jc w:val="both"/>
      </w:pPr>
      <w:r w:rsidRPr="00083B00">
        <w:t>TECO also contends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t>
      </w:r>
      <w:r w:rsidRPr="008E41C5">
        <w:lastRenderedPageBreak/>
        <w:t xml:space="preserve">"would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C82F9C" w:rsidRPr="008E41C5" w:rsidRDefault="00C82F9C" w:rsidP="00C82F9C">
      <w:pPr>
        <w:autoSpaceDE w:val="0"/>
        <w:autoSpaceDN w:val="0"/>
        <w:adjustRightInd w:val="0"/>
        <w:jc w:val="both"/>
      </w:pPr>
    </w:p>
    <w:p w:rsidR="00C82F9C" w:rsidRPr="008E41C5" w:rsidRDefault="00C82F9C" w:rsidP="00C82F9C">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C82F9C" w:rsidRPr="008E41C5" w:rsidRDefault="00C82F9C" w:rsidP="00C82F9C">
      <w:pPr>
        <w:autoSpaceDE w:val="0"/>
        <w:autoSpaceDN w:val="0"/>
        <w:adjustRightInd w:val="0"/>
        <w:jc w:val="both"/>
      </w:pPr>
    </w:p>
    <w:p w:rsidR="00C82F9C" w:rsidRPr="008E41C5" w:rsidRDefault="00C82F9C" w:rsidP="00C82F9C">
      <w:pPr>
        <w:jc w:val="both"/>
        <w:rPr>
          <w:u w:val="single"/>
        </w:rPr>
      </w:pPr>
      <w:r w:rsidRPr="008E41C5">
        <w:rPr>
          <w:u w:val="single"/>
        </w:rPr>
        <w:t>Ruling</w:t>
      </w:r>
    </w:p>
    <w:p w:rsidR="00C82F9C" w:rsidRPr="008E41C5" w:rsidRDefault="00C82F9C" w:rsidP="00C82F9C">
      <w:pPr>
        <w:jc w:val="both"/>
        <w:rPr>
          <w:u w:val="single"/>
        </w:rPr>
      </w:pPr>
    </w:p>
    <w:p w:rsidR="00C82F9C" w:rsidRPr="008E41C5" w:rsidRDefault="00C82F9C" w:rsidP="00C82F9C">
      <w:pPr>
        <w:ind w:firstLine="720"/>
        <w:jc w:val="both"/>
      </w:pPr>
      <w:r>
        <w:t>S</w:t>
      </w:r>
      <w:r w:rsidRPr="008E41C5">
        <w:t xml:space="preserve">ection 366.093(1), F.S., provides that the records the </w:t>
      </w:r>
      <w:r w:rsidR="000B578C">
        <w:t>Florida Public Service Commission (</w:t>
      </w:r>
      <w:r w:rsidRPr="008E41C5">
        <w:t>Commission</w:t>
      </w:r>
      <w:r w:rsidR="000B578C">
        <w:t>)</w:t>
      </w:r>
      <w:r w:rsidRPr="008E41C5">
        <w:t xml:space="preserve">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C82F9C" w:rsidRPr="008E41C5" w:rsidRDefault="00C82F9C" w:rsidP="00C82F9C">
      <w:pPr>
        <w:ind w:firstLine="720"/>
        <w:jc w:val="both"/>
      </w:pPr>
    </w:p>
    <w:p w:rsidR="00C82F9C" w:rsidRPr="008E41C5" w:rsidRDefault="00C82F9C" w:rsidP="00C82F9C">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C82F9C" w:rsidRPr="008E41C5" w:rsidRDefault="00C82F9C" w:rsidP="00C82F9C">
      <w:pPr>
        <w:jc w:val="both"/>
      </w:pPr>
    </w:p>
    <w:p w:rsidR="00C82F9C" w:rsidRPr="008E41C5" w:rsidRDefault="00C82F9C" w:rsidP="00C82F9C">
      <w:pPr>
        <w:jc w:val="both"/>
      </w:pPr>
      <w:r w:rsidRPr="008E41C5">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w:t>
      </w:r>
      <w:r>
        <w:t>.</w:t>
      </w:r>
      <w:r w:rsidRPr="00B87D20">
        <w:t>” Thus</w:t>
      </w:r>
      <w:r w:rsidR="000B578C">
        <w:t>,</w:t>
      </w:r>
      <w:r w:rsidRPr="00B87D20">
        <w:t xml:space="preserve"> the information identified in Document No. </w:t>
      </w:r>
      <w:r>
        <w:t>05907-2023</w:t>
      </w:r>
      <w:r w:rsidRPr="00B87D20">
        <w:t xml:space="preserve"> shall be granted confidential classification.</w:t>
      </w:r>
    </w:p>
    <w:p w:rsidR="00C82F9C" w:rsidRPr="008E41C5" w:rsidRDefault="00C82F9C" w:rsidP="00C82F9C">
      <w:pPr>
        <w:jc w:val="both"/>
        <w:rPr>
          <w:lang w:val="en-CA"/>
        </w:rPr>
      </w:pPr>
    </w:p>
    <w:p w:rsidR="00C82F9C" w:rsidRDefault="00C82F9C" w:rsidP="00C82F9C">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Pr>
          <w:u w:val="none"/>
        </w:rPr>
        <w:t xml:space="preserve">05907-2023 </w:t>
      </w:r>
      <w:r w:rsidRPr="00083B00">
        <w:rPr>
          <w:u w:val="none"/>
        </w:rPr>
        <w:t xml:space="preserve">shall be granted confidential classification </w:t>
      </w:r>
      <w:r w:rsidRPr="00083B00">
        <w:rPr>
          <w:rFonts w:cs="Courier New"/>
          <w:u w:val="none"/>
        </w:rPr>
        <w:t>for a period of two years from the issuance of this Order.</w:t>
      </w:r>
    </w:p>
    <w:p w:rsidR="00C82F9C" w:rsidRDefault="00C82F9C" w:rsidP="00C82F9C">
      <w:pPr>
        <w:jc w:val="both"/>
        <w:rPr>
          <w:u w:val="single"/>
        </w:rPr>
      </w:pPr>
    </w:p>
    <w:p w:rsidR="00C82F9C" w:rsidRPr="008E41C5" w:rsidRDefault="00C82F9C" w:rsidP="00C82F9C">
      <w:pPr>
        <w:jc w:val="both"/>
        <w:rPr>
          <w:u w:val="single"/>
        </w:rPr>
      </w:pPr>
      <w:r>
        <w:tab/>
      </w:r>
      <w:r w:rsidRPr="008E41C5">
        <w:t>Based on the foregoing, it is hereby</w:t>
      </w:r>
    </w:p>
    <w:p w:rsidR="00C82F9C" w:rsidRPr="008E41C5" w:rsidRDefault="00C82F9C" w:rsidP="00C82F9C">
      <w:pPr>
        <w:pStyle w:val="CenterUnderline"/>
        <w:jc w:val="left"/>
      </w:pPr>
      <w:r w:rsidRPr="008E41C5">
        <w:t xml:space="preserve"> </w:t>
      </w:r>
    </w:p>
    <w:p w:rsidR="00C82F9C" w:rsidRDefault="00C82F9C" w:rsidP="00C82F9C">
      <w:pPr>
        <w:jc w:val="both"/>
      </w:pPr>
      <w:r w:rsidRPr="008E41C5">
        <w:tab/>
        <w:t xml:space="preserve">ORDERED by Commissioner </w:t>
      </w:r>
      <w:r>
        <w:t>Gabriella Passidomo</w:t>
      </w:r>
      <w:r w:rsidRPr="008E41C5">
        <w:t xml:space="preserve">, as Prehearing Officer, that Tampa Electric Company’s Request for Confidential Classification of Document No. </w:t>
      </w:r>
      <w:r w:rsidR="00D57F13">
        <w:t>05907</w:t>
      </w:r>
      <w:r>
        <w:t xml:space="preserve">-2023 </w:t>
      </w:r>
      <w:r w:rsidRPr="008E41C5">
        <w:t>is granted, as set forth herein.  It is further</w:t>
      </w:r>
    </w:p>
    <w:p w:rsidR="00C82F9C" w:rsidRDefault="00C82F9C" w:rsidP="00C82F9C">
      <w:pPr>
        <w:jc w:val="both"/>
      </w:pPr>
    </w:p>
    <w:p w:rsidR="00C82F9C" w:rsidRPr="008E41C5" w:rsidRDefault="00C82F9C" w:rsidP="00C82F9C">
      <w:pPr>
        <w:ind w:firstLine="720"/>
        <w:jc w:val="both"/>
      </w:pPr>
      <w:r w:rsidRPr="008E41C5">
        <w:t xml:space="preserve">ORDERED that the information in Document No. </w:t>
      </w:r>
      <w:r w:rsidR="00D57F13">
        <w:t>05907</w:t>
      </w:r>
      <w:r>
        <w:t>-2023</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date of issuance of this Order.  It is further</w:t>
      </w:r>
    </w:p>
    <w:p w:rsidR="00C82F9C" w:rsidRPr="008E41C5" w:rsidRDefault="00C82F9C" w:rsidP="00C82F9C">
      <w:pPr>
        <w:jc w:val="both"/>
      </w:pPr>
    </w:p>
    <w:p w:rsidR="00C82F9C" w:rsidRDefault="00C82F9C" w:rsidP="00C82F9C">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C82F9C" w:rsidRDefault="00C82F9C" w:rsidP="00C82F9C">
      <w:pPr>
        <w:pStyle w:val="CenterUnderline"/>
        <w:jc w:val="both"/>
        <w:rPr>
          <w:u w:val="none"/>
        </w:rPr>
      </w:pPr>
    </w:p>
    <w:p w:rsidR="00D57F13" w:rsidRDefault="00D57F13" w:rsidP="00D57F13">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0A7C11">
        <w:t>6th</w:t>
      </w:r>
      <w:r w:rsidR="000A7C11">
        <w:rPr>
          <w:u w:val="none"/>
        </w:rPr>
        <w:t xml:space="preserve"> day of </w:t>
      </w:r>
      <w:r w:rsidR="000A7C11">
        <w:t>September</w:t>
      </w:r>
      <w:r w:rsidR="000A7C11">
        <w:rPr>
          <w:u w:val="none"/>
        </w:rPr>
        <w:t xml:space="preserve">, </w:t>
      </w:r>
      <w:r w:rsidR="000A7C11">
        <w:t>2024</w:t>
      </w:r>
      <w:r w:rsidR="000A7C11">
        <w:rPr>
          <w:u w:val="none"/>
        </w:rPr>
        <w:t>.</w:t>
      </w:r>
    </w:p>
    <w:p w:rsidR="000A7C11" w:rsidRPr="000A7C11" w:rsidRDefault="000A7C11" w:rsidP="00D57F1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57F13" w:rsidTr="00D57F13">
        <w:tc>
          <w:tcPr>
            <w:tcW w:w="720" w:type="dxa"/>
            <w:shd w:val="clear" w:color="auto" w:fill="auto"/>
          </w:tcPr>
          <w:p w:rsidR="00D57F13" w:rsidRDefault="00D57F13" w:rsidP="00D57F1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57F13" w:rsidRDefault="00525525" w:rsidP="00D57F13">
            <w:pPr>
              <w:pStyle w:val="CenterUnderline"/>
              <w:keepNext/>
              <w:keepLines/>
              <w:jc w:val="both"/>
              <w:rPr>
                <w:u w:val="none"/>
              </w:rPr>
            </w:pPr>
            <w:r>
              <w:rPr>
                <w:u w:val="none"/>
              </w:rPr>
              <w:t>/s/ Gabriella Passidomo</w:t>
            </w:r>
            <w:bookmarkStart w:id="7" w:name="_GoBack"/>
            <w:bookmarkEnd w:id="7"/>
          </w:p>
        </w:tc>
      </w:tr>
      <w:bookmarkEnd w:id="6"/>
      <w:tr w:rsidR="00D57F13" w:rsidTr="00D57F13">
        <w:tc>
          <w:tcPr>
            <w:tcW w:w="720" w:type="dxa"/>
            <w:shd w:val="clear" w:color="auto" w:fill="auto"/>
          </w:tcPr>
          <w:p w:rsidR="00D57F13" w:rsidRDefault="00D57F13" w:rsidP="00D57F13">
            <w:pPr>
              <w:pStyle w:val="CenterUnderline"/>
              <w:keepNext/>
              <w:keepLines/>
              <w:jc w:val="both"/>
              <w:rPr>
                <w:u w:val="none"/>
              </w:rPr>
            </w:pPr>
          </w:p>
        </w:tc>
        <w:tc>
          <w:tcPr>
            <w:tcW w:w="4320" w:type="dxa"/>
            <w:tcBorders>
              <w:top w:val="single" w:sz="4" w:space="0" w:color="auto"/>
            </w:tcBorders>
            <w:shd w:val="clear" w:color="auto" w:fill="auto"/>
          </w:tcPr>
          <w:p w:rsidR="00D57F13" w:rsidRDefault="00D57F13" w:rsidP="00D57F13">
            <w:pPr>
              <w:pStyle w:val="CenterUnderline"/>
              <w:keepNext/>
              <w:keepLines/>
              <w:jc w:val="both"/>
              <w:rPr>
                <w:u w:val="none"/>
              </w:rPr>
            </w:pPr>
            <w:r>
              <w:rPr>
                <w:u w:val="none"/>
              </w:rPr>
              <w:t>Gabriella Passidomo</w:t>
            </w:r>
          </w:p>
          <w:p w:rsidR="00D57F13" w:rsidRDefault="00D57F13" w:rsidP="00D57F13">
            <w:pPr>
              <w:pStyle w:val="CenterUnderline"/>
              <w:keepNext/>
              <w:keepLines/>
              <w:jc w:val="both"/>
              <w:rPr>
                <w:u w:val="none"/>
              </w:rPr>
            </w:pPr>
            <w:r>
              <w:rPr>
                <w:u w:val="none"/>
              </w:rPr>
              <w:t>Commissioner and Prehearing Officer</w:t>
            </w:r>
          </w:p>
        </w:tc>
      </w:tr>
    </w:tbl>
    <w:p w:rsidR="00D57F13" w:rsidRDefault="00D57F13" w:rsidP="00D57F13">
      <w:pPr>
        <w:pStyle w:val="OrderSigInfo"/>
        <w:keepNext/>
        <w:keepLines/>
      </w:pPr>
      <w:r>
        <w:t>Florida Public Service Commission</w:t>
      </w:r>
    </w:p>
    <w:p w:rsidR="00D57F13" w:rsidRDefault="00D57F13" w:rsidP="00D57F13">
      <w:pPr>
        <w:pStyle w:val="OrderSigInfo"/>
        <w:keepNext/>
        <w:keepLines/>
      </w:pPr>
      <w:r>
        <w:t>2540 Shumard Oak Boulevard</w:t>
      </w:r>
    </w:p>
    <w:p w:rsidR="00D57F13" w:rsidRDefault="00D57F13" w:rsidP="00D57F13">
      <w:pPr>
        <w:pStyle w:val="OrderSigInfo"/>
        <w:keepNext/>
        <w:keepLines/>
      </w:pPr>
      <w:r>
        <w:t>Tallahassee, Florida 32399</w:t>
      </w:r>
    </w:p>
    <w:p w:rsidR="00D57F13" w:rsidRDefault="00D57F13" w:rsidP="00D57F13">
      <w:pPr>
        <w:pStyle w:val="OrderSigInfo"/>
        <w:keepNext/>
        <w:keepLines/>
      </w:pPr>
      <w:r>
        <w:t>(850) 413</w:t>
      </w:r>
      <w:r>
        <w:noBreakHyphen/>
        <w:t>6770</w:t>
      </w:r>
    </w:p>
    <w:p w:rsidR="00D57F13" w:rsidRDefault="00D57F13" w:rsidP="00D57F13">
      <w:pPr>
        <w:pStyle w:val="OrderSigInfo"/>
        <w:keepNext/>
        <w:keepLines/>
      </w:pPr>
      <w:r>
        <w:t>www.floridapsc.com</w:t>
      </w:r>
    </w:p>
    <w:p w:rsidR="00D57F13" w:rsidRDefault="00D57F13" w:rsidP="00D57F13">
      <w:pPr>
        <w:pStyle w:val="OrderSigInfo"/>
        <w:keepNext/>
        <w:keepLines/>
      </w:pPr>
    </w:p>
    <w:p w:rsidR="00D57F13" w:rsidRDefault="00D57F13" w:rsidP="00D57F13">
      <w:pPr>
        <w:pStyle w:val="OrderSigInfo"/>
        <w:keepNext/>
        <w:keepLines/>
      </w:pPr>
      <w:r>
        <w:t>Copies furnished:  A copy of this document is provided to the parties of record at the time of issuance and, if applicable, interested persons.</w:t>
      </w:r>
    </w:p>
    <w:p w:rsidR="00D57F13" w:rsidRDefault="00D57F13" w:rsidP="00D57F13">
      <w:pPr>
        <w:pStyle w:val="OrderBody"/>
        <w:keepNext/>
        <w:keepLines/>
      </w:pPr>
      <w:r>
        <w:t>SBr</w:t>
      </w:r>
    </w:p>
    <w:p w:rsidR="00D57F13" w:rsidRDefault="00D57F13" w:rsidP="00D57F13">
      <w:pPr>
        <w:pStyle w:val="OrderBody"/>
        <w:keepNext/>
        <w:keepLines/>
      </w:pPr>
    </w:p>
    <w:p w:rsidR="00D57F13" w:rsidRDefault="00D57F13" w:rsidP="00D57F13">
      <w:pPr>
        <w:pStyle w:val="CenterUnderline"/>
      </w:pPr>
      <w:r>
        <w:t>NOTICE OF FURTHER PROCEEDINGS OR JUDICIAL REVIEW</w:t>
      </w:r>
    </w:p>
    <w:p w:rsidR="00D57F13" w:rsidRDefault="00D57F13" w:rsidP="00D57F13">
      <w:pPr>
        <w:pStyle w:val="CenterUnderline"/>
      </w:pPr>
    </w:p>
    <w:p w:rsidR="00D57F13" w:rsidRDefault="00D57F13" w:rsidP="00D57F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57F13" w:rsidRDefault="00D57F13" w:rsidP="00D57F13">
      <w:pPr>
        <w:pStyle w:val="OrderBody"/>
      </w:pPr>
    </w:p>
    <w:p w:rsidR="00D57F13" w:rsidRDefault="00D57F13" w:rsidP="00D57F13">
      <w:pPr>
        <w:pStyle w:val="OrderBody"/>
      </w:pPr>
      <w:r>
        <w:tab/>
        <w:t>Mediation may be available on a case-by-case basis.  If mediation is conducted, it does not affect a substantially interested person's right to a hearing.</w:t>
      </w:r>
    </w:p>
    <w:p w:rsidR="00D57F13" w:rsidRDefault="00D57F13" w:rsidP="00D57F13">
      <w:pPr>
        <w:pStyle w:val="OrderBody"/>
      </w:pPr>
    </w:p>
    <w:p w:rsidR="00D57F13" w:rsidRDefault="00D57F13" w:rsidP="00D57F13">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D57F13" w:rsidRDefault="00D57F13" w:rsidP="00D57F13">
      <w:pPr>
        <w:pStyle w:val="OrderBody"/>
      </w:pPr>
    </w:p>
    <w:p w:rsidR="00D57F13" w:rsidRDefault="00D57F13" w:rsidP="00D57F13">
      <w:pPr>
        <w:pStyle w:val="OrderBody"/>
      </w:pPr>
    </w:p>
    <w:p w:rsidR="00D57F13" w:rsidRDefault="00D57F13" w:rsidP="00D57F13">
      <w:pPr>
        <w:pStyle w:val="OrderBody"/>
      </w:pPr>
    </w:p>
    <w:sectPr w:rsidR="00D57F1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F9C" w:rsidRDefault="00C82F9C">
      <w:r>
        <w:separator/>
      </w:r>
    </w:p>
  </w:endnote>
  <w:endnote w:type="continuationSeparator" w:id="0">
    <w:p w:rsidR="00C82F9C" w:rsidRDefault="00C8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F9C" w:rsidRDefault="00C82F9C">
      <w:r>
        <w:separator/>
      </w:r>
    </w:p>
  </w:footnote>
  <w:footnote w:type="continuationSeparator" w:id="0">
    <w:p w:rsidR="00C82F9C" w:rsidRDefault="00C8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25525">
      <w:fldChar w:fldCharType="begin"/>
    </w:r>
    <w:r w:rsidR="00525525">
      <w:instrText xml:space="preserve"> REF OrderNo0413 </w:instrText>
    </w:r>
    <w:r w:rsidR="00525525">
      <w:fldChar w:fldCharType="separate"/>
    </w:r>
    <w:r w:rsidR="000A7C11">
      <w:t>PSC-2024-0413-CFO-EI</w:t>
    </w:r>
    <w:r w:rsidR="00525525">
      <w:fldChar w:fldCharType="end"/>
    </w:r>
  </w:p>
  <w:p w:rsidR="00FA6EFD" w:rsidRDefault="00C82F9C">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552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C82F9C"/>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A7C11"/>
    <w:rsid w:val="000B1603"/>
    <w:rsid w:val="000B578C"/>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525"/>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08E"/>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77785"/>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2F9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57F13"/>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559F"/>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C82F9C"/>
    <w:pPr>
      <w:jc w:val="center"/>
    </w:pPr>
    <w:rPr>
      <w:szCs w:val="20"/>
      <w:u w:val="single"/>
    </w:rPr>
  </w:style>
  <w:style w:type="character" w:customStyle="1" w:styleId="TitleChar">
    <w:name w:val="Title Char"/>
    <w:basedOn w:val="DefaultParagraphFont"/>
    <w:link w:val="Title"/>
    <w:rsid w:val="00C82F9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2024-09-06T14:21:00Z</dcterms:created>
  <dcterms:modified xsi:type="dcterms:W3CDTF">2024-09-06T16:37:00Z</dcterms:modified>
</cp:coreProperties>
</file>