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E60" w:rsidRDefault="00E37E60" w:rsidP="00E37E60">
      <w:pPr>
        <w:pStyle w:val="PScCenterCaps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SEQ CHAPTER \h \r 1</w:instrText>
      </w:r>
      <w:r>
        <w:rPr>
          <w:lang w:val="en-US"/>
        </w:rPr>
        <w:fldChar w:fldCharType="end"/>
      </w:r>
      <w:r>
        <w:rPr>
          <w:lang w:val="en-US"/>
        </w:rPr>
        <w:t>BEFORE THE FLORIDA PUBLIC SERVICE COMMISSION</w:t>
      </w:r>
    </w:p>
    <w:p w:rsidR="00E37E60" w:rsidRDefault="00E37E60" w:rsidP="00E37E60">
      <w:pPr>
        <w:pStyle w:val="PScCenterCaps"/>
        <w:rPr>
          <w:lang w:val="en-US"/>
        </w:rPr>
      </w:pPr>
    </w:p>
    <w:p w:rsidR="00E37E60" w:rsidRDefault="00E37E60" w:rsidP="00E37E60">
      <w:pPr>
        <w:pStyle w:val="PScCenterCaps"/>
        <w:rPr>
          <w:lang w:val="en-US"/>
        </w:rPr>
      </w:pPr>
    </w:p>
    <w:p w:rsidR="00E37E60" w:rsidRDefault="00E37E60" w:rsidP="00E37E60">
      <w:pPr>
        <w:pStyle w:val="PScCenterCaps"/>
        <w:rPr>
          <w:u w:val="single"/>
          <w:lang w:val="en-US"/>
        </w:rPr>
      </w:pPr>
      <w:r>
        <w:rPr>
          <w:u w:val="single"/>
          <w:lang w:val="en-US"/>
        </w:rPr>
        <w:t xml:space="preserve">Notice of Meeting of telecommunications </w:t>
      </w:r>
    </w:p>
    <w:p w:rsidR="00E37E60" w:rsidRDefault="00E37E60" w:rsidP="00E37E60">
      <w:pPr>
        <w:pStyle w:val="PScCenterCaps"/>
        <w:rPr>
          <w:u w:val="single"/>
          <w:lang w:val="en-US"/>
        </w:rPr>
      </w:pPr>
      <w:r>
        <w:rPr>
          <w:u w:val="single"/>
          <w:lang w:val="en-US"/>
        </w:rPr>
        <w:t>access system act advisory committee</w:t>
      </w:r>
    </w:p>
    <w:p w:rsidR="00E37E60" w:rsidRDefault="00E37E60" w:rsidP="00E37E60">
      <w:pPr>
        <w:pStyle w:val="PScCenterCaps"/>
        <w:rPr>
          <w:lang w:val="en-US"/>
        </w:rPr>
      </w:pPr>
    </w:p>
    <w:p w:rsidR="00E37E60" w:rsidRDefault="00E37E60" w:rsidP="00E37E60">
      <w:pPr>
        <w:pStyle w:val="PScCenterCaps"/>
        <w:rPr>
          <w:lang w:val="en-US"/>
        </w:rPr>
      </w:pPr>
      <w:r>
        <w:rPr>
          <w:lang w:val="en-US"/>
        </w:rPr>
        <w:t>TO</w:t>
      </w:r>
    </w:p>
    <w:p w:rsidR="00E37E60" w:rsidRDefault="00E37E60" w:rsidP="00E37E60">
      <w:pPr>
        <w:pStyle w:val="PScCenterCaps"/>
        <w:jc w:val="left"/>
        <w:rPr>
          <w:lang w:val="en-US"/>
        </w:rPr>
      </w:pPr>
    </w:p>
    <w:p w:rsidR="00E37E60" w:rsidRDefault="00E37E60" w:rsidP="00E37E60">
      <w:pPr>
        <w:pStyle w:val="PScCenterCaps"/>
        <w:rPr>
          <w:lang w:val="en-US"/>
        </w:rPr>
      </w:pPr>
      <w:r>
        <w:rPr>
          <w:lang w:val="en-US"/>
        </w:rPr>
        <w:t>ALL INTERESTED PERSONS</w:t>
      </w:r>
    </w:p>
    <w:p w:rsidR="00E37E60" w:rsidRDefault="00E37E60" w:rsidP="00E37E60">
      <w:pPr>
        <w:pStyle w:val="PScCenterCaps"/>
        <w:rPr>
          <w:lang w:val="en-US"/>
        </w:rPr>
      </w:pPr>
    </w:p>
    <w:p w:rsidR="00E37E60" w:rsidRDefault="00E37E60" w:rsidP="00E37E60">
      <w:pPr>
        <w:pStyle w:val="PScCenterCaps"/>
        <w:rPr>
          <w:lang w:val="en-US"/>
        </w:rPr>
      </w:pPr>
      <w:r>
        <w:rPr>
          <w:lang w:val="en-US"/>
        </w:rPr>
        <w:t>DOCKET NO. 20210049-TP</w:t>
      </w:r>
    </w:p>
    <w:p w:rsidR="00E37E60" w:rsidRDefault="00E37E60" w:rsidP="00E37E60">
      <w:pPr>
        <w:pStyle w:val="PScCenterCaps"/>
        <w:rPr>
          <w:lang w:val="en-US"/>
        </w:rPr>
      </w:pPr>
    </w:p>
    <w:p w:rsidR="00E37E60" w:rsidRDefault="00E37E60" w:rsidP="00E37E60">
      <w:pPr>
        <w:pStyle w:val="PScCenterCaps"/>
        <w:rPr>
          <w:lang w:val="en-US"/>
        </w:rPr>
      </w:pPr>
      <w:r>
        <w:rPr>
          <w:lang w:val="en-US"/>
        </w:rPr>
        <w:t>Request for submission of proposals for relay service, beginning in March 2022, for the deaf, hard of hearing, deaf/blind, or speech impaired, and other implementation matters in compliance with the Florida Telecommunications Access System Act of 1991.</w:t>
      </w:r>
    </w:p>
    <w:p w:rsidR="00E37E60" w:rsidRDefault="00E37E60" w:rsidP="00E37E60">
      <w:pPr>
        <w:pStyle w:val="PScCenterCaps"/>
        <w:rPr>
          <w:lang w:val="en-US"/>
        </w:rPr>
      </w:pPr>
    </w:p>
    <w:p w:rsidR="00E37E60" w:rsidRDefault="00E37E60" w:rsidP="00E37E60">
      <w:pPr>
        <w:pStyle w:val="PScCenterCaps"/>
        <w:rPr>
          <w:lang w:val="en-US"/>
        </w:rPr>
      </w:pPr>
    </w:p>
    <w:p w:rsidR="00E37E60" w:rsidRDefault="00E37E60" w:rsidP="00E37E60">
      <w:pPr>
        <w:pStyle w:val="PScCenterCaps"/>
        <w:rPr>
          <w:lang w:val="en-US"/>
        </w:rPr>
      </w:pPr>
    </w:p>
    <w:p w:rsidR="00E37E60" w:rsidRPr="00D057F7" w:rsidRDefault="00E37E60" w:rsidP="00E37E60">
      <w:pPr>
        <w:pStyle w:val="PSCCenter"/>
      </w:pPr>
      <w:r>
        <w:t xml:space="preserve">ISSUED: </w:t>
      </w:r>
      <w:bookmarkStart w:id="0" w:name="issueDate"/>
      <w:bookmarkEnd w:id="0"/>
      <w:r w:rsidR="00D057F7">
        <w:rPr>
          <w:u w:val="single"/>
        </w:rPr>
        <w:t>October 15, 2024</w:t>
      </w:r>
    </w:p>
    <w:p w:rsidR="00E37E60" w:rsidRDefault="00E37E60" w:rsidP="00E37E60">
      <w:pPr>
        <w:rPr>
          <w:rStyle w:val="PSCUnderline"/>
        </w:rPr>
      </w:pPr>
    </w:p>
    <w:p w:rsidR="00E37E60" w:rsidRDefault="00E37E60" w:rsidP="00E37E60">
      <w:pPr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ind w:firstLine="720"/>
        <w:jc w:val="both"/>
      </w:pPr>
      <w:r w:rsidRPr="003E1BAE">
        <w:t xml:space="preserve">NOTICE is hereby given </w:t>
      </w:r>
      <w:r>
        <w:t>pursuant to Section 120.55, Florida Statutes</w:t>
      </w:r>
      <w:r w:rsidR="00624539">
        <w:t xml:space="preserve"> (F.S.)</w:t>
      </w:r>
      <w:r>
        <w:t xml:space="preserve">, that a telephonic meeting of the Telecommunications Access System Act Advisory Committee, established pursuant Section 427.705, F.S., will be held </w:t>
      </w:r>
      <w:r w:rsidRPr="003E1BAE">
        <w:t>at the following time and place:</w:t>
      </w:r>
    </w:p>
    <w:p w:rsidR="00E37E60" w:rsidRPr="003E1BAE" w:rsidRDefault="00E37E60" w:rsidP="00E37E60">
      <w:pPr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ind w:firstLine="720"/>
        <w:jc w:val="both"/>
      </w:pPr>
    </w:p>
    <w:p w:rsidR="00E37E60" w:rsidRPr="00452D0E" w:rsidRDefault="00E37E60" w:rsidP="00E37E60">
      <w:pPr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ind w:firstLine="1440"/>
        <w:jc w:val="both"/>
      </w:pPr>
      <w:r>
        <w:t>Tuesday, October 29</w:t>
      </w:r>
      <w:r w:rsidRPr="00452D0E">
        <w:t>, 2024</w:t>
      </w:r>
      <w:r>
        <w:t xml:space="preserve"> at 1:30 PM</w:t>
      </w:r>
    </w:p>
    <w:p w:rsidR="00E37E60" w:rsidRDefault="00E37E60" w:rsidP="00E37E60">
      <w:pPr>
        <w:jc w:val="both"/>
      </w:pPr>
      <w:r>
        <w:tab/>
      </w:r>
      <w:r>
        <w:tab/>
        <w:t>Telephone: 1-888-585-9008</w:t>
      </w:r>
    </w:p>
    <w:p w:rsidR="00E37E60" w:rsidRDefault="00E37E60" w:rsidP="00E37E60">
      <w:pPr>
        <w:jc w:val="both"/>
      </w:pPr>
      <w:r>
        <w:tab/>
      </w:r>
      <w:r>
        <w:tab/>
        <w:t>Conference Code: 416-925-719 then #</w:t>
      </w:r>
    </w:p>
    <w:p w:rsidR="00E37E60" w:rsidRPr="00424508" w:rsidRDefault="00E37E60" w:rsidP="00E37E60">
      <w:pPr>
        <w:jc w:val="both"/>
      </w:pPr>
    </w:p>
    <w:p w:rsidR="00E37E60" w:rsidRDefault="00E37E60" w:rsidP="00E37E60">
      <w:pPr>
        <w:jc w:val="both"/>
      </w:pPr>
      <w:r w:rsidRPr="00424508">
        <w:tab/>
        <w:t>The purpose of this workshop is to</w:t>
      </w:r>
      <w:r>
        <w:rPr>
          <w:color w:val="FF0000"/>
        </w:rPr>
        <w:t xml:space="preserve"> </w:t>
      </w:r>
      <w:r w:rsidRPr="00452D0E">
        <w:t xml:space="preserve">discuss current relevant issues related to relay service. The agenda for the Meeting is attached. For more information, contact Curtis Williams at </w:t>
      </w:r>
      <w:hyperlink r:id="rId6" w:history="1">
        <w:r w:rsidRPr="00452D0E">
          <w:rPr>
            <w:rStyle w:val="Hyperlink"/>
          </w:rPr>
          <w:t>cjwillia@psc.state.fl.us</w:t>
        </w:r>
      </w:hyperlink>
      <w:r w:rsidRPr="00452D0E">
        <w:t xml:space="preserve"> or 850-413-6924. One or more of the Commissioners of the Florida Public Service Commission may attend and participate in this meeting</w:t>
      </w:r>
      <w:r w:rsidRPr="00424508">
        <w:t>.</w:t>
      </w:r>
    </w:p>
    <w:p w:rsidR="00E37E60" w:rsidRDefault="00E37E60" w:rsidP="00E37E60">
      <w:pPr>
        <w:jc w:val="both"/>
      </w:pPr>
    </w:p>
    <w:p w:rsidR="00E37E60" w:rsidRDefault="00E37E60" w:rsidP="00E37E60">
      <w:pPr>
        <w:jc w:val="both"/>
      </w:pPr>
      <w:r>
        <w:rPr>
          <w:noProof/>
        </w:rPr>
        <w:tab/>
      </w:r>
      <w:r w:rsidRPr="002909C7">
        <w:rPr>
          <w:noProof/>
        </w:rPr>
        <w:t xml:space="preserve">In accordance with the Americans with Disabilities Act, persons needing a special accommodation to participate at this proceeding should contact the Office of Commission Clerk no later than </w:t>
      </w:r>
      <w:r w:rsidRPr="00F3664E">
        <w:rPr>
          <w:rStyle w:val="Strong"/>
          <w:b w:val="0"/>
          <w:noProof/>
        </w:rPr>
        <w:t>five</w:t>
      </w:r>
      <w:r w:rsidRPr="002909C7">
        <w:rPr>
          <w:b/>
          <w:noProof/>
        </w:rPr>
        <w:t xml:space="preserve"> </w:t>
      </w:r>
      <w:r w:rsidRPr="002909C7">
        <w:rPr>
          <w:noProof/>
        </w:rPr>
        <w:t xml:space="preserve">days prior to the hearing at 2540 Shumard Oak Boulevard, Tallahassee, Florida 32399-0850 </w:t>
      </w:r>
      <w:r w:rsidRPr="003D4E1E">
        <w:rPr>
          <w:noProof/>
        </w:rPr>
        <w:t>or 850-413</w:t>
      </w:r>
      <w:r>
        <w:rPr>
          <w:noProof/>
        </w:rPr>
        <w:t xml:space="preserve">-6770 (Florida Relay Service, </w:t>
      </w:r>
      <w:r w:rsidRPr="003D4E1E">
        <w:rPr>
          <w:noProof/>
        </w:rPr>
        <w:t>800-955-87</w:t>
      </w:r>
      <w:r>
        <w:rPr>
          <w:noProof/>
        </w:rPr>
        <w:t xml:space="preserve">70 Voice or </w:t>
      </w:r>
      <w:r w:rsidRPr="003D4E1E">
        <w:rPr>
          <w:noProof/>
        </w:rPr>
        <w:t>800-955-8771 TDD). Assistive Listening Devices are available upon request from the Office of Commission Clerk, Gerald L. Gunter Building, Room 152.</w:t>
      </w:r>
    </w:p>
    <w:p w:rsidR="00E37E60" w:rsidRDefault="00E37E60" w:rsidP="00D057F7">
      <w:pPr>
        <w:pStyle w:val="NoticeBody"/>
        <w:keepNext/>
      </w:pPr>
      <w:bookmarkStart w:id="1" w:name="VisualAids"/>
      <w:bookmarkEnd w:id="1"/>
      <w:r>
        <w:lastRenderedPageBreak/>
        <w:tab/>
        <w:t xml:space="preserve">By DIRECTION of the Florida Public Service Commission this </w:t>
      </w:r>
      <w:bookmarkStart w:id="2" w:name="replaceDate"/>
      <w:bookmarkEnd w:id="2"/>
      <w:r w:rsidR="00D057F7">
        <w:rPr>
          <w:u w:val="single"/>
        </w:rPr>
        <w:t>15th</w:t>
      </w:r>
      <w:r w:rsidR="00D057F7">
        <w:t xml:space="preserve"> day of </w:t>
      </w:r>
      <w:r w:rsidR="00D057F7">
        <w:rPr>
          <w:u w:val="single"/>
        </w:rPr>
        <w:t>October</w:t>
      </w:r>
      <w:r w:rsidR="00D057F7">
        <w:t xml:space="preserve">, </w:t>
      </w:r>
      <w:r w:rsidR="00D057F7">
        <w:rPr>
          <w:u w:val="single"/>
        </w:rPr>
        <w:t>2024</w:t>
      </w:r>
      <w:r w:rsidR="00D057F7">
        <w:t>.</w:t>
      </w:r>
      <w:r>
        <w:t xml:space="preserve"> </w:t>
      </w:r>
    </w:p>
    <w:p w:rsidR="00E37E60" w:rsidRDefault="00E37E60" w:rsidP="00E37E60">
      <w:pPr>
        <w:keepNext/>
      </w:pPr>
    </w:p>
    <w:p w:rsidR="00E37E60" w:rsidRDefault="00E37E60" w:rsidP="00E37E60">
      <w:pPr>
        <w:keepNext/>
      </w:pPr>
    </w:p>
    <w:tbl>
      <w:tblPr>
        <w:tblW w:w="4720" w:type="dxa"/>
        <w:tblInd w:w="3800" w:type="dxa"/>
        <w:tblLook w:val="01E0" w:firstRow="1" w:lastRow="1" w:firstColumn="1" w:lastColumn="1" w:noHBand="0" w:noVBand="0"/>
      </w:tblPr>
      <w:tblGrid>
        <w:gridCol w:w="673"/>
        <w:gridCol w:w="4047"/>
      </w:tblGrid>
      <w:tr w:rsidR="00E37E60" w:rsidTr="00494208">
        <w:trPr>
          <w:cantSplit/>
        </w:trPr>
        <w:tc>
          <w:tcPr>
            <w:tcW w:w="720" w:type="dxa"/>
            <w:shd w:val="clear" w:color="auto" w:fill="auto"/>
          </w:tcPr>
          <w:p w:rsidR="00E37E60" w:rsidRDefault="00E37E60" w:rsidP="00494208">
            <w:pPr>
              <w:keepNext/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E37E60" w:rsidRDefault="00862C36" w:rsidP="00494208">
            <w:pPr>
              <w:keepNext/>
            </w:pPr>
            <w:bookmarkStart w:id="3" w:name="signature"/>
            <w:bookmarkEnd w:id="3"/>
            <w:r>
              <w:t>/s/ Adam J. Teitzman</w:t>
            </w:r>
            <w:bookmarkStart w:id="4" w:name="_GoBack"/>
            <w:bookmarkEnd w:id="4"/>
          </w:p>
        </w:tc>
      </w:tr>
      <w:tr w:rsidR="00E37E60" w:rsidTr="00494208">
        <w:trPr>
          <w:cantSplit/>
        </w:trPr>
        <w:tc>
          <w:tcPr>
            <w:tcW w:w="720" w:type="dxa"/>
            <w:shd w:val="clear" w:color="auto" w:fill="auto"/>
          </w:tcPr>
          <w:p w:rsidR="00E37E60" w:rsidRDefault="00E37E60" w:rsidP="00494208">
            <w:pPr>
              <w:keepNext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E37E60" w:rsidRDefault="00E37E60" w:rsidP="00494208">
            <w:pPr>
              <w:keepNext/>
            </w:pPr>
            <w:r w:rsidRPr="008955A0">
              <w:t>ADAM J. TEITZMAN</w:t>
            </w:r>
          </w:p>
          <w:p w:rsidR="00E37E60" w:rsidRDefault="00E37E60" w:rsidP="00494208">
            <w:pPr>
              <w:keepNext/>
            </w:pPr>
            <w:r>
              <w:t>Commission Clerk</w:t>
            </w:r>
          </w:p>
        </w:tc>
      </w:tr>
    </w:tbl>
    <w:p w:rsidR="00E37E60" w:rsidRDefault="00E37E60" w:rsidP="00E37E60">
      <w:pPr>
        <w:pStyle w:val="NoticeSigInfo"/>
        <w:keepNext/>
      </w:pPr>
      <w:r>
        <w:t>Florida Public Service Commission</w:t>
      </w:r>
    </w:p>
    <w:p w:rsidR="00E37E60" w:rsidRDefault="00E37E60" w:rsidP="00E37E60">
      <w:pPr>
        <w:pStyle w:val="NoticeSigInfo"/>
        <w:keepNext/>
      </w:pPr>
      <w:r>
        <w:t>2540 Shumard Oak Boulevard</w:t>
      </w:r>
    </w:p>
    <w:p w:rsidR="00E37E60" w:rsidRDefault="00E37E60" w:rsidP="00E37E60">
      <w:pPr>
        <w:pStyle w:val="NoticeSigInfo"/>
        <w:keepNext/>
      </w:pPr>
      <w:r>
        <w:t>Tallahassee, Florida  32399</w:t>
      </w:r>
    </w:p>
    <w:p w:rsidR="00E37E60" w:rsidRDefault="00E37E60" w:rsidP="00E37E60">
      <w:pPr>
        <w:pStyle w:val="NoticeSigInfo"/>
        <w:keepNext/>
      </w:pPr>
      <w:r>
        <w:t>(850) 413-6770</w:t>
      </w:r>
    </w:p>
    <w:p w:rsidR="00E37E60" w:rsidRDefault="00E37E60" w:rsidP="00E37E60">
      <w:pPr>
        <w:pStyle w:val="NoticeSigInfo"/>
        <w:keepNext/>
      </w:pPr>
      <w:r>
        <w:t>www.floridapsc.com</w:t>
      </w:r>
    </w:p>
    <w:p w:rsidR="00E37E60" w:rsidRDefault="00E37E60" w:rsidP="00E37E60">
      <w:pPr>
        <w:keepNext/>
      </w:pPr>
    </w:p>
    <w:p w:rsidR="00E37E60" w:rsidRDefault="00E37E60" w:rsidP="00E37E60">
      <w:pPr>
        <w:pStyle w:val="NoticeSigInfo"/>
        <w:keepNext/>
      </w:pPr>
      <w:r>
        <w:t>Copies furnished:  A copy of this document is provided to the parties of record at the time of issuance and, if applicable, interested persons.</w:t>
      </w:r>
    </w:p>
    <w:p w:rsidR="00E37E60" w:rsidRDefault="00E37E60" w:rsidP="00E37E60">
      <w:pPr>
        <w:keepNext/>
      </w:pPr>
    </w:p>
    <w:p w:rsidR="00E37E60" w:rsidRDefault="00E37E60" w:rsidP="00E37E60">
      <w:pPr>
        <w:keepNext/>
      </w:pPr>
    </w:p>
    <w:p w:rsidR="00E37E60" w:rsidRDefault="00E37E60" w:rsidP="00E37E60">
      <w:pPr>
        <w:keepNext/>
      </w:pPr>
      <w:r>
        <w:t xml:space="preserve">JDI  </w:t>
      </w:r>
    </w:p>
    <w:p w:rsidR="00E37E60" w:rsidRPr="00C21B33" w:rsidRDefault="00E37E60" w:rsidP="00E37E60">
      <w:pPr>
        <w:rPr>
          <w:b/>
          <w:color w:val="000000"/>
        </w:rPr>
      </w:pPr>
    </w:p>
    <w:p w:rsidR="00E37E60" w:rsidRDefault="00E37E60" w:rsidP="00E37E60">
      <w:pPr>
        <w:jc w:val="center"/>
        <w:rPr>
          <w:b/>
          <w:bCs/>
        </w:rPr>
      </w:pPr>
      <w:r w:rsidRPr="00424508">
        <w:rPr>
          <w:b/>
          <w:bCs/>
        </w:rPr>
        <w:t xml:space="preserve"> </w:t>
      </w:r>
    </w:p>
    <w:p w:rsidR="00E37E60" w:rsidRPr="0035422B" w:rsidRDefault="00E37E60" w:rsidP="00E37E60">
      <w:pPr>
        <w:jc w:val="center"/>
        <w:rPr>
          <w:b/>
        </w:rPr>
      </w:pPr>
      <w:r>
        <w:rPr>
          <w:b/>
          <w:bCs/>
        </w:rPr>
        <w:br w:type="page"/>
      </w:r>
      <w:r w:rsidRPr="0035422B">
        <w:rPr>
          <w:b/>
        </w:rPr>
        <w:lastRenderedPageBreak/>
        <w:t>Telecommunications Access System Act</w:t>
      </w:r>
    </w:p>
    <w:p w:rsidR="00E37E60" w:rsidRPr="0035422B" w:rsidRDefault="00E37E60" w:rsidP="00E37E60">
      <w:pPr>
        <w:jc w:val="center"/>
        <w:rPr>
          <w:b/>
        </w:rPr>
      </w:pPr>
      <w:r w:rsidRPr="0035422B">
        <w:rPr>
          <w:b/>
        </w:rPr>
        <w:t>Advisory Committee to the</w:t>
      </w:r>
    </w:p>
    <w:p w:rsidR="00E37E60" w:rsidRPr="0035422B" w:rsidRDefault="00E37E60" w:rsidP="00E37E60">
      <w:pPr>
        <w:jc w:val="center"/>
        <w:rPr>
          <w:b/>
        </w:rPr>
      </w:pPr>
      <w:r w:rsidRPr="0035422B">
        <w:rPr>
          <w:b/>
        </w:rPr>
        <w:t>Florida Public Service Commission</w:t>
      </w:r>
    </w:p>
    <w:p w:rsidR="00E37E60" w:rsidRPr="0035422B" w:rsidRDefault="00E37E60" w:rsidP="00E37E60">
      <w:pPr>
        <w:jc w:val="center"/>
        <w:rPr>
          <w:b/>
        </w:rPr>
      </w:pPr>
    </w:p>
    <w:p w:rsidR="00E37E60" w:rsidRPr="0035422B" w:rsidRDefault="000B0C22" w:rsidP="00E37E60">
      <w:pPr>
        <w:jc w:val="center"/>
        <w:rPr>
          <w:b/>
        </w:rPr>
      </w:pPr>
      <w:r>
        <w:rPr>
          <w:b/>
        </w:rPr>
        <w:t>Tuesday, October 29</w:t>
      </w:r>
      <w:r w:rsidR="00E37E60" w:rsidRPr="0035422B">
        <w:rPr>
          <w:b/>
        </w:rPr>
        <w:t>, 2024 at 1:30 p.m.</w:t>
      </w:r>
    </w:p>
    <w:p w:rsidR="00E37E60" w:rsidRPr="0035422B" w:rsidRDefault="00E37E60" w:rsidP="00E37E60">
      <w:pPr>
        <w:jc w:val="center"/>
        <w:rPr>
          <w:b/>
        </w:rPr>
      </w:pPr>
    </w:p>
    <w:p w:rsidR="00E37E60" w:rsidRPr="0035422B" w:rsidRDefault="00E37E60" w:rsidP="00E37E60">
      <w:pPr>
        <w:jc w:val="center"/>
        <w:rPr>
          <w:b/>
          <w:color w:val="252525"/>
        </w:rPr>
      </w:pPr>
      <w:r w:rsidRPr="0035422B">
        <w:rPr>
          <w:b/>
          <w:color w:val="252525"/>
        </w:rPr>
        <w:t>PLACE: Tel</w:t>
      </w:r>
      <w:r w:rsidRPr="0035422B">
        <w:rPr>
          <w:b/>
          <w:color w:val="49484B"/>
        </w:rPr>
        <w:t>e</w:t>
      </w:r>
      <w:r w:rsidRPr="0035422B">
        <w:rPr>
          <w:b/>
          <w:color w:val="252525"/>
        </w:rPr>
        <w:t>phone Participation Only</w:t>
      </w:r>
    </w:p>
    <w:p w:rsidR="00E37E60" w:rsidRPr="0035422B" w:rsidRDefault="00E37E60" w:rsidP="00E37E60">
      <w:pPr>
        <w:jc w:val="center"/>
        <w:rPr>
          <w:b/>
          <w:bCs/>
          <w:color w:val="0F0F0F"/>
        </w:rPr>
      </w:pPr>
      <w:r w:rsidRPr="0035422B">
        <w:rPr>
          <w:b/>
          <w:color w:val="252525"/>
        </w:rPr>
        <w:t xml:space="preserve">Call-In </w:t>
      </w:r>
      <w:r w:rsidRPr="0035422B">
        <w:rPr>
          <w:b/>
          <w:bCs/>
          <w:color w:val="0F0F0F"/>
        </w:rPr>
        <w:t>Number: 1-888-585-9008</w:t>
      </w:r>
    </w:p>
    <w:p w:rsidR="00E37E60" w:rsidRPr="0035422B" w:rsidRDefault="00E37E60" w:rsidP="00E37E60">
      <w:pPr>
        <w:jc w:val="center"/>
        <w:rPr>
          <w:b/>
          <w:bCs/>
          <w:color w:val="0F0F0F"/>
        </w:rPr>
      </w:pPr>
      <w:r w:rsidRPr="0035422B">
        <w:rPr>
          <w:b/>
          <w:bCs/>
          <w:color w:val="252525"/>
        </w:rPr>
        <w:t xml:space="preserve">Conference </w:t>
      </w:r>
      <w:r w:rsidRPr="0035422B">
        <w:rPr>
          <w:b/>
          <w:color w:val="0F0F0F"/>
        </w:rPr>
        <w:t xml:space="preserve">ID: </w:t>
      </w:r>
      <w:r w:rsidRPr="0035422B">
        <w:rPr>
          <w:b/>
          <w:bCs/>
          <w:color w:val="0F0F0F"/>
        </w:rPr>
        <w:t>416-925-719 then #</w:t>
      </w:r>
    </w:p>
    <w:p w:rsidR="00E37E60" w:rsidRPr="0035422B" w:rsidRDefault="00E37E60" w:rsidP="00E37E60">
      <w:pPr>
        <w:pStyle w:val="StateOfFlorida"/>
        <w:rPr>
          <w:smallCaps w:val="0"/>
          <w:sz w:val="24"/>
          <w:szCs w:val="24"/>
        </w:rPr>
      </w:pPr>
    </w:p>
    <w:p w:rsidR="00E37E60" w:rsidRPr="0035422B" w:rsidRDefault="00E37E60" w:rsidP="00E37E60">
      <w:pPr>
        <w:jc w:val="center"/>
        <w:rPr>
          <w:b/>
        </w:rPr>
      </w:pPr>
      <w:r w:rsidRPr="0035422B">
        <w:rPr>
          <w:b/>
        </w:rPr>
        <w:t>Contact Person:  Curtis Williams (850) 413-6924</w:t>
      </w:r>
    </w:p>
    <w:p w:rsidR="00E37E60" w:rsidRPr="0035422B" w:rsidRDefault="00E37E60" w:rsidP="00E37E60">
      <w:pPr>
        <w:pStyle w:val="StateOfFlorida"/>
        <w:spacing w:line="480" w:lineRule="auto"/>
        <w:rPr>
          <w:smallCaps w:val="0"/>
          <w:sz w:val="24"/>
          <w:szCs w:val="24"/>
        </w:rPr>
      </w:pPr>
    </w:p>
    <w:p w:rsidR="00E37E60" w:rsidRPr="0035422B" w:rsidRDefault="00E37E60" w:rsidP="00E37E60">
      <w:pPr>
        <w:pStyle w:val="StateOfFlorida"/>
        <w:spacing w:line="480" w:lineRule="auto"/>
        <w:rPr>
          <w:smallCaps w:val="0"/>
          <w:sz w:val="24"/>
          <w:szCs w:val="24"/>
        </w:rPr>
      </w:pPr>
      <w:r w:rsidRPr="0035422B">
        <w:rPr>
          <w:smallCaps w:val="0"/>
          <w:sz w:val="24"/>
          <w:szCs w:val="24"/>
        </w:rPr>
        <w:t>AGENDA</w:t>
      </w:r>
    </w:p>
    <w:p w:rsidR="00E37E60" w:rsidRPr="0035422B" w:rsidRDefault="00E37E60" w:rsidP="00E37E60">
      <w:pPr>
        <w:spacing w:line="480" w:lineRule="auto"/>
        <w:jc w:val="both"/>
        <w:rPr>
          <w:b/>
          <w:i/>
        </w:rPr>
      </w:pPr>
      <w:r w:rsidRPr="0035422B">
        <w:rPr>
          <w:b/>
        </w:rPr>
        <w:t xml:space="preserve"> </w:t>
      </w:r>
      <w:r w:rsidRPr="0035422B">
        <w:rPr>
          <w:b/>
        </w:rPr>
        <w:tab/>
      </w:r>
      <w:r w:rsidRPr="0035422B">
        <w:rPr>
          <w:b/>
        </w:rPr>
        <w:tab/>
      </w:r>
      <w:r w:rsidRPr="0035422B">
        <w:rPr>
          <w:b/>
        </w:rPr>
        <w:tab/>
        <w:t xml:space="preserve">Call to Order – </w:t>
      </w:r>
      <w:r w:rsidRPr="0035422B">
        <w:rPr>
          <w:b/>
          <w:i/>
        </w:rPr>
        <w:t>Curtis Williams</w:t>
      </w:r>
    </w:p>
    <w:p w:rsidR="00E37E60" w:rsidRPr="0035422B" w:rsidRDefault="00E37E60" w:rsidP="00E37E60">
      <w:pPr>
        <w:spacing w:line="480" w:lineRule="auto"/>
        <w:ind w:left="1440" w:firstLine="720"/>
        <w:jc w:val="both"/>
        <w:rPr>
          <w:b/>
          <w:i/>
        </w:rPr>
      </w:pPr>
      <w:r w:rsidRPr="0035422B">
        <w:rPr>
          <w:b/>
        </w:rPr>
        <w:t xml:space="preserve">Reading of the Meeting Notice – </w:t>
      </w:r>
      <w:r w:rsidRPr="0035422B">
        <w:rPr>
          <w:b/>
          <w:i/>
        </w:rPr>
        <w:t>Jacob Imig</w:t>
      </w:r>
    </w:p>
    <w:p w:rsidR="00E37E60" w:rsidRPr="0035422B" w:rsidRDefault="00E37E60" w:rsidP="00E37E60">
      <w:pPr>
        <w:spacing w:line="480" w:lineRule="auto"/>
        <w:ind w:left="1440" w:firstLine="720"/>
        <w:jc w:val="both"/>
        <w:rPr>
          <w:b/>
        </w:rPr>
      </w:pPr>
      <w:r w:rsidRPr="0035422B">
        <w:rPr>
          <w:b/>
        </w:rPr>
        <w:t>Participant</w:t>
      </w:r>
      <w:r w:rsidRPr="0035422B">
        <w:rPr>
          <w:b/>
          <w:i/>
        </w:rPr>
        <w:t xml:space="preserve"> </w:t>
      </w:r>
      <w:r w:rsidRPr="0035422B">
        <w:rPr>
          <w:b/>
        </w:rPr>
        <w:t>Appearances</w:t>
      </w:r>
    </w:p>
    <w:p w:rsidR="00E37E60" w:rsidRPr="0035422B" w:rsidRDefault="00E37E60" w:rsidP="00E37E60">
      <w:pPr>
        <w:spacing w:line="480" w:lineRule="auto"/>
        <w:jc w:val="both"/>
        <w:rPr>
          <w:b/>
        </w:rPr>
      </w:pPr>
      <w:r w:rsidRPr="0035422B">
        <w:rPr>
          <w:b/>
        </w:rPr>
        <w:tab/>
      </w:r>
      <w:r w:rsidRPr="0035422B">
        <w:rPr>
          <w:b/>
        </w:rPr>
        <w:tab/>
      </w:r>
      <w:r w:rsidRPr="0035422B">
        <w:rPr>
          <w:b/>
        </w:rPr>
        <w:tab/>
        <w:t>PSC Relay Update</w:t>
      </w:r>
    </w:p>
    <w:p w:rsidR="00E37E60" w:rsidRPr="0035422B" w:rsidRDefault="00E37E60" w:rsidP="00E37E60">
      <w:pPr>
        <w:spacing w:line="480" w:lineRule="auto"/>
        <w:ind w:left="1440" w:firstLine="720"/>
        <w:jc w:val="both"/>
        <w:rPr>
          <w:b/>
          <w:i/>
        </w:rPr>
      </w:pPr>
      <w:r w:rsidRPr="0035422B">
        <w:rPr>
          <w:b/>
          <w:i/>
        </w:rPr>
        <w:t>Curtis Williams</w:t>
      </w:r>
    </w:p>
    <w:p w:rsidR="00E37E60" w:rsidRPr="0035422B" w:rsidRDefault="00E37E60" w:rsidP="00E37E60">
      <w:pPr>
        <w:spacing w:line="480" w:lineRule="auto"/>
        <w:ind w:left="2160" w:hanging="2160"/>
        <w:jc w:val="both"/>
        <w:rPr>
          <w:b/>
        </w:rPr>
      </w:pPr>
      <w:r w:rsidRPr="0035422B">
        <w:rPr>
          <w:b/>
        </w:rPr>
        <w:tab/>
        <w:t>FTRI Relay Equipment Distribution Update</w:t>
      </w:r>
    </w:p>
    <w:p w:rsidR="00E37E60" w:rsidRPr="0035422B" w:rsidRDefault="00E37E60" w:rsidP="00E37E60">
      <w:pPr>
        <w:spacing w:line="480" w:lineRule="auto"/>
        <w:ind w:left="2160"/>
        <w:jc w:val="both"/>
        <w:rPr>
          <w:b/>
          <w:i/>
        </w:rPr>
      </w:pPr>
      <w:r w:rsidRPr="0035422B">
        <w:rPr>
          <w:b/>
          <w:i/>
        </w:rPr>
        <w:t>Cecil Bradley</w:t>
      </w:r>
    </w:p>
    <w:p w:rsidR="00E37E60" w:rsidRPr="0035422B" w:rsidRDefault="00E37E60" w:rsidP="00E37E60">
      <w:pPr>
        <w:autoSpaceDE w:val="0"/>
        <w:autoSpaceDN w:val="0"/>
        <w:adjustRightInd w:val="0"/>
        <w:spacing w:line="480" w:lineRule="auto"/>
        <w:ind w:left="2160" w:hanging="2160"/>
        <w:rPr>
          <w:b/>
        </w:rPr>
      </w:pPr>
      <w:r w:rsidRPr="0035422B">
        <w:rPr>
          <w:b/>
        </w:rPr>
        <w:tab/>
        <w:t>T-Mobile Relay Service Update</w:t>
      </w:r>
    </w:p>
    <w:p w:rsidR="00E37E60" w:rsidRPr="0035422B" w:rsidRDefault="00E37E60" w:rsidP="00E37E60">
      <w:pPr>
        <w:autoSpaceDE w:val="0"/>
        <w:autoSpaceDN w:val="0"/>
        <w:adjustRightInd w:val="0"/>
        <w:spacing w:line="480" w:lineRule="auto"/>
        <w:ind w:left="2160"/>
        <w:rPr>
          <w:b/>
          <w:i/>
        </w:rPr>
      </w:pPr>
      <w:r w:rsidRPr="0035422B">
        <w:rPr>
          <w:b/>
          <w:i/>
        </w:rPr>
        <w:t>Jeff Branch</w:t>
      </w:r>
    </w:p>
    <w:p w:rsidR="00E37E60" w:rsidRPr="0035422B" w:rsidRDefault="00E37E60" w:rsidP="00E37E60">
      <w:pPr>
        <w:spacing w:line="480" w:lineRule="auto"/>
        <w:ind w:left="2160" w:hanging="2160"/>
        <w:rPr>
          <w:b/>
        </w:rPr>
      </w:pPr>
      <w:r w:rsidRPr="0035422B">
        <w:rPr>
          <w:b/>
        </w:rPr>
        <w:tab/>
        <w:t>Open Discussion/Adjourn</w:t>
      </w:r>
    </w:p>
    <w:p w:rsidR="00E37E60" w:rsidRDefault="00E37E60" w:rsidP="00E37E60">
      <w:pPr>
        <w:jc w:val="center"/>
        <w:rPr>
          <w:b/>
          <w:bCs/>
        </w:rPr>
      </w:pPr>
      <w:r w:rsidRPr="0035422B">
        <w:rPr>
          <w:b/>
          <w:bCs/>
        </w:rPr>
        <w:t>CONSISTENT WITH COMMISSION POLICY,</w:t>
      </w:r>
    </w:p>
    <w:p w:rsidR="00E37E60" w:rsidRPr="0035422B" w:rsidRDefault="00E37E60" w:rsidP="00E37E60">
      <w:pPr>
        <w:jc w:val="center"/>
        <w:rPr>
          <w:b/>
          <w:bCs/>
        </w:rPr>
      </w:pPr>
      <w:r w:rsidRPr="0035422B">
        <w:rPr>
          <w:b/>
          <w:bCs/>
        </w:rPr>
        <w:t>THIS MEETING IS OPEN TO THE PUBLIC</w:t>
      </w:r>
    </w:p>
    <w:p w:rsidR="00E37E60" w:rsidRDefault="00E37E60" w:rsidP="00E37E60">
      <w:pPr>
        <w:pStyle w:val="Header"/>
        <w:tabs>
          <w:tab w:val="clear" w:pos="4320"/>
          <w:tab w:val="clear" w:pos="8640"/>
        </w:tabs>
        <w:spacing w:line="480" w:lineRule="auto"/>
      </w:pPr>
    </w:p>
    <w:p w:rsidR="00EA47EB" w:rsidRDefault="00EA47EB"/>
    <w:sectPr w:rsidR="00EA47EB">
      <w:headerReference w:type="default" r:id="rId7"/>
      <w:pgSz w:w="12240" w:h="15840" w:code="1"/>
      <w:pgMar w:top="1440" w:right="1440" w:bottom="216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EF2" w:rsidRDefault="00F3664E">
      <w:r>
        <w:separator/>
      </w:r>
    </w:p>
  </w:endnote>
  <w:endnote w:type="continuationSeparator" w:id="0">
    <w:p w:rsidR="00AD1EF2" w:rsidRDefault="00F36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EF2" w:rsidRDefault="00F3664E">
      <w:r>
        <w:separator/>
      </w:r>
    </w:p>
  </w:footnote>
  <w:footnote w:type="continuationSeparator" w:id="0">
    <w:p w:rsidR="00AD1EF2" w:rsidRDefault="00F36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3A1" w:rsidRDefault="00F3664E">
    <w:pPr>
      <w:pStyle w:val="Header"/>
    </w:pPr>
    <w:bookmarkStart w:id="5" w:name="headerNotice"/>
    <w:bookmarkEnd w:id="5"/>
    <w:r>
      <w:t xml:space="preserve">NOTICE OF MEETING </w:t>
    </w:r>
  </w:p>
  <w:p w:rsidR="006B03A1" w:rsidRDefault="00F3664E">
    <w:pPr>
      <w:pStyle w:val="Header"/>
    </w:pPr>
    <w:bookmarkStart w:id="6" w:name="headerDocket"/>
    <w:bookmarkEnd w:id="6"/>
    <w:r>
      <w:t>DOCKET NO. 20210049-TP</w:t>
    </w:r>
  </w:p>
  <w:p w:rsidR="006B03A1" w:rsidRDefault="00F3664E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62C36">
      <w:rPr>
        <w:rStyle w:val="PageNumber"/>
        <w:noProof/>
      </w:rPr>
      <w:t>2</w:t>
    </w:r>
    <w:r>
      <w:rPr>
        <w:rStyle w:val="PageNumber"/>
      </w:rPr>
      <w:fldChar w:fldCharType="end"/>
    </w:r>
  </w:p>
  <w:p w:rsidR="006B03A1" w:rsidRDefault="00862C36">
    <w:pPr>
      <w:pStyle w:val="Header"/>
      <w:rPr>
        <w:rStyle w:val="PageNumb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removePersonalInformation/>
  <w:removeDateAndTime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E60"/>
    <w:rsid w:val="0003722C"/>
    <w:rsid w:val="00041704"/>
    <w:rsid w:val="000B0C22"/>
    <w:rsid w:val="00103CC0"/>
    <w:rsid w:val="00180DA6"/>
    <w:rsid w:val="00444E8D"/>
    <w:rsid w:val="00624539"/>
    <w:rsid w:val="00651E06"/>
    <w:rsid w:val="00726878"/>
    <w:rsid w:val="00787700"/>
    <w:rsid w:val="00791D7E"/>
    <w:rsid w:val="007F324A"/>
    <w:rsid w:val="00862C36"/>
    <w:rsid w:val="008B1106"/>
    <w:rsid w:val="009C7220"/>
    <w:rsid w:val="00A50EF4"/>
    <w:rsid w:val="00AD1EF2"/>
    <w:rsid w:val="00B255A6"/>
    <w:rsid w:val="00C4520C"/>
    <w:rsid w:val="00C76B87"/>
    <w:rsid w:val="00D057F7"/>
    <w:rsid w:val="00E1532C"/>
    <w:rsid w:val="00E37E60"/>
    <w:rsid w:val="00E853EC"/>
    <w:rsid w:val="00EA47EB"/>
    <w:rsid w:val="00EE4046"/>
    <w:rsid w:val="00F3664E"/>
    <w:rsid w:val="00FC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37E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37E6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7E60"/>
  </w:style>
  <w:style w:type="paragraph" w:customStyle="1" w:styleId="NoticeBody">
    <w:name w:val="Notice Body"/>
    <w:basedOn w:val="Normal"/>
    <w:link w:val="NoticeBodyChar"/>
    <w:rsid w:val="00E37E60"/>
    <w:pPr>
      <w:jc w:val="both"/>
    </w:pPr>
  </w:style>
  <w:style w:type="paragraph" w:customStyle="1" w:styleId="PScCenterCaps">
    <w:name w:val="PScCenterCaps"/>
    <w:basedOn w:val="Normal"/>
    <w:rsid w:val="00E37E60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sid w:val="00E37E60"/>
    <w:rPr>
      <w:rFonts w:ascii="Times New Roman" w:eastAsia="Times New Roman" w:hAnsi="Times New Roman" w:cs="Times New Roman"/>
      <w:sz w:val="24"/>
      <w:szCs w:val="24"/>
    </w:rPr>
  </w:style>
  <w:style w:type="character" w:customStyle="1" w:styleId="PSCUnderline">
    <w:name w:val="PSCUnderline"/>
    <w:rsid w:val="00E37E60"/>
    <w:rPr>
      <w:u w:val="single"/>
    </w:rPr>
  </w:style>
  <w:style w:type="paragraph" w:customStyle="1" w:styleId="StateOfFlorida">
    <w:name w:val="StateOfFlorida"/>
    <w:basedOn w:val="Normal"/>
    <w:rsid w:val="00E37E60"/>
    <w:pPr>
      <w:jc w:val="center"/>
    </w:pPr>
    <w:rPr>
      <w:b/>
      <w:smallCaps/>
      <w:sz w:val="28"/>
      <w:szCs w:val="28"/>
    </w:rPr>
  </w:style>
  <w:style w:type="paragraph" w:customStyle="1" w:styleId="PSCCenter">
    <w:name w:val="PSCCenter"/>
    <w:basedOn w:val="Normal"/>
    <w:rsid w:val="00E37E60"/>
    <w:pPr>
      <w:jc w:val="center"/>
    </w:pPr>
  </w:style>
  <w:style w:type="character" w:styleId="Hyperlink">
    <w:name w:val="Hyperlink"/>
    <w:rsid w:val="00E37E60"/>
    <w:rPr>
      <w:color w:val="0000FF"/>
      <w:u w:val="single"/>
    </w:rPr>
  </w:style>
  <w:style w:type="paragraph" w:customStyle="1" w:styleId="NoticeSigInfo">
    <w:name w:val="Notice Sig Info"/>
    <w:basedOn w:val="NoticeBody"/>
    <w:next w:val="NoticeBody"/>
    <w:rsid w:val="00E37E60"/>
    <w:pPr>
      <w:ind w:left="4464"/>
    </w:pPr>
  </w:style>
  <w:style w:type="character" w:styleId="Strong">
    <w:name w:val="Strong"/>
    <w:qFormat/>
    <w:rsid w:val="00E37E6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7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7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jwillia@psc.state.fl.u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Notic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Notice</Template>
  <TotalTime>0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2024-10-15T13:54:00Z</dcterms:created>
  <dcterms:modified xsi:type="dcterms:W3CDTF">2024-10-15T14:41:00Z</dcterms:modified>
</cp:coreProperties>
</file>