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40DDD">
            <w:pPr>
              <w:pStyle w:val="MemoHeading"/>
            </w:pPr>
            <w:bookmarkStart w:id="1" w:name="FilingDate"/>
            <w:r>
              <w:t>November 21,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40DDD" w:rsidRDefault="00340DDD">
            <w:pPr>
              <w:pStyle w:val="MemoHeading"/>
            </w:pPr>
            <w:bookmarkStart w:id="2" w:name="From"/>
            <w:r>
              <w:t>Division of Economics (Guffey)</w:t>
            </w:r>
          </w:p>
          <w:p w:rsidR="007C0528" w:rsidRDefault="00340DDD">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40DDD">
            <w:pPr>
              <w:pStyle w:val="MemoHeadingRe"/>
            </w:pPr>
            <w:bookmarkStart w:id="3" w:name="Re"/>
            <w:r>
              <w:t>Docket No. 20240137-GU – Petition for approval of GUARD cost recovery factors,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40DDD">
            <w:pPr>
              <w:pStyle w:val="MemoHeading"/>
            </w:pPr>
            <w:bookmarkStart w:id="4" w:name="AgendaDate"/>
            <w:r>
              <w:t>12/03/24</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40DD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40DD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40DDD" w:rsidP="00E0064E">
            <w:pPr>
              <w:pStyle w:val="MemoHeading"/>
            </w:pPr>
            <w:bookmarkStart w:id="9" w:name="CriticalDates"/>
            <w:r>
              <w:t>05/03/2</w:t>
            </w:r>
            <w:r w:rsidR="00E0064E">
              <w:t>5</w:t>
            </w:r>
            <w:r>
              <w:t xml:space="preserve">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40DD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340DDD">
      <w:pPr>
        <w:pStyle w:val="BodyText"/>
      </w:pPr>
      <w:r>
        <w:t xml:space="preserve">On September 3, 2024, Florida Public Utilities Company (FPUC or Company) </w:t>
      </w:r>
      <w:r w:rsidRPr="003538A3">
        <w:t>filed a petition</w:t>
      </w:r>
      <w:r>
        <w:t xml:space="preserve"> </w:t>
      </w:r>
      <w:r w:rsidRPr="003538A3">
        <w:t>for app</w:t>
      </w:r>
      <w:r>
        <w:t xml:space="preserve">roval of its Gas Utility Access and Replacement Directive </w:t>
      </w:r>
      <w:r w:rsidRPr="003538A3">
        <w:t>(G</w:t>
      </w:r>
      <w:r>
        <w:t>UARD</w:t>
      </w:r>
      <w:r w:rsidRPr="003538A3">
        <w:t xml:space="preserve"> </w:t>
      </w:r>
      <w:r>
        <w:t>p</w:t>
      </w:r>
      <w:r w:rsidRPr="003538A3">
        <w:t xml:space="preserve">rogram) cost recovery factors for </w:t>
      </w:r>
      <w:r>
        <w:t>January through December 2025</w:t>
      </w:r>
      <w:r w:rsidRPr="003538A3">
        <w:t>.</w:t>
      </w:r>
      <w:r>
        <w:t xml:space="preserve"> The petition includes the direct testimony and Exhibits </w:t>
      </w:r>
      <w:r w:rsidR="00872574">
        <w:t>SKL</w:t>
      </w:r>
      <w:r>
        <w:t xml:space="preserve">-1 and </w:t>
      </w:r>
      <w:r w:rsidR="00872574">
        <w:t>SKL</w:t>
      </w:r>
      <w:r>
        <w:t>-2 of Stacey K. Laster providing the calculations of the proposed factors</w:t>
      </w:r>
      <w:r w:rsidR="00872574">
        <w:t xml:space="preserve"> </w:t>
      </w:r>
      <w:r w:rsidR="00912C64">
        <w:t>and</w:t>
      </w:r>
      <w:r w:rsidR="00872574">
        <w:t xml:space="preserve"> </w:t>
      </w:r>
      <w:r w:rsidR="00912C64">
        <w:t>S</w:t>
      </w:r>
      <w:r w:rsidR="00872574">
        <w:t>econd Revised Sheet No. 7.403.</w:t>
      </w:r>
    </w:p>
    <w:p w:rsidR="00872574" w:rsidRDefault="00872574">
      <w:pPr>
        <w:pStyle w:val="BodyText"/>
      </w:pPr>
      <w:r>
        <w:t>In Order No. PSC-2023-0235-PAA-GU (GUARD Order),</w:t>
      </w:r>
      <w:r w:rsidRPr="00E5787D">
        <w:rPr>
          <w:rStyle w:val="FootnoteReference"/>
        </w:rPr>
        <w:t xml:space="preserve"> </w:t>
      </w:r>
      <w:r>
        <w:t xml:space="preserve">the Commission approved FPUC’s 10-year GUARD program consisting of two components: </w:t>
      </w:r>
      <w:r w:rsidRPr="003B0237">
        <w:t>(1) replacement of problematic pipes and facilities</w:t>
      </w:r>
      <w:r>
        <w:t xml:space="preserve"> and</w:t>
      </w:r>
      <w:r w:rsidRPr="003B0237">
        <w:t xml:space="preserve"> (2) relocation of mains and service lines located in rear easement and other difficult to access areas to the front lot easements</w:t>
      </w:r>
      <w:r>
        <w:t>.</w:t>
      </w:r>
      <w:r>
        <w:rPr>
          <w:rStyle w:val="FootnoteReference"/>
        </w:rPr>
        <w:footnoteReference w:id="1"/>
      </w:r>
      <w:r>
        <w:t xml:space="preserve"> As established in the GUARD Order, FPUC </w:t>
      </w:r>
      <w:r w:rsidR="002568B8">
        <w:t>is</w:t>
      </w:r>
      <w:r>
        <w:t xml:space="preserve"> able to</w:t>
      </w:r>
      <w:r w:rsidRPr="003538A3">
        <w:t xml:space="preserve"> </w:t>
      </w:r>
      <w:r w:rsidRPr="003538A3">
        <w:lastRenderedPageBreak/>
        <w:t xml:space="preserve">recover the </w:t>
      </w:r>
      <w:r>
        <w:t>revenue requirements of expedited programs to replace problematic pipes and facilities and to relocate certain facilities in rear easements and other difficult to access areas in order to enhance the safety of portions of FPUC’s natural gas distribution system</w:t>
      </w:r>
      <w:r w:rsidRPr="003538A3">
        <w:t xml:space="preserve"> through a </w:t>
      </w:r>
      <w:r>
        <w:t xml:space="preserve">monthly </w:t>
      </w:r>
      <w:r w:rsidRPr="003538A3">
        <w:t>surcharge on customers’ bills.</w:t>
      </w:r>
      <w:r>
        <w:t xml:space="preserve"> The GUARD Order further established the methodology for annually setting the GUARD surcharge to recover the costs of the program. </w:t>
      </w:r>
    </w:p>
    <w:p w:rsidR="00872574" w:rsidRDefault="00872574" w:rsidP="00872574">
      <w:pPr>
        <w:pStyle w:val="BodyText"/>
      </w:pPr>
      <w:r>
        <w:t>T</w:t>
      </w:r>
      <w:r w:rsidRPr="003B0237">
        <w:t xml:space="preserve">he methodology to calculate </w:t>
      </w:r>
      <w:r>
        <w:t xml:space="preserve">the </w:t>
      </w:r>
      <w:r w:rsidRPr="003B0237">
        <w:t xml:space="preserve">GUARD program surcharges is the same that </w:t>
      </w:r>
      <w:r>
        <w:t xml:space="preserve">was approved </w:t>
      </w:r>
      <w:r w:rsidRPr="003B0237">
        <w:t xml:space="preserve">for </w:t>
      </w:r>
      <w:r>
        <w:t>FPUC</w:t>
      </w:r>
      <w:r w:rsidR="00086296">
        <w:t>’</w:t>
      </w:r>
      <w:r>
        <w:t>s concluded</w:t>
      </w:r>
      <w:r w:rsidRPr="003B0237">
        <w:t xml:space="preserve"> </w:t>
      </w:r>
      <w:r w:rsidR="00912C64">
        <w:t>Gas Replacement and Infrastructure Program (</w:t>
      </w:r>
      <w:r w:rsidRPr="003B0237">
        <w:t>GRIP</w:t>
      </w:r>
      <w:r w:rsidR="00912C64">
        <w:t>)</w:t>
      </w:r>
      <w:r w:rsidRPr="003B0237">
        <w:t>.</w:t>
      </w:r>
      <w:r w:rsidR="00086296">
        <w:rPr>
          <w:rStyle w:val="FootnoteReference"/>
        </w:rPr>
        <w:footnoteReference w:id="2"/>
      </w:r>
      <w:r>
        <w:t xml:space="preserve"> The GUARD cost recovery procedure requires an annual filing with three components, similar as those approved in the 2012 GRIP Order:</w:t>
      </w:r>
    </w:p>
    <w:p w:rsidR="00872574" w:rsidRDefault="00872574" w:rsidP="00872574">
      <w:pPr>
        <w:pStyle w:val="BodyText"/>
        <w:ind w:left="720" w:hanging="720"/>
      </w:pPr>
      <w:r>
        <w:t>1.</w:t>
      </w:r>
      <w:r>
        <w:tab/>
        <w:t>A final true-up showing the actual replacement costs, actual surcharge revenues, and over- or under-recovery amount for the 12-month historical period from January 1 through December 31 of the year prior to FPUC’s annual GUARD petition.</w:t>
      </w:r>
    </w:p>
    <w:p w:rsidR="00872574" w:rsidRDefault="00872574" w:rsidP="00872574">
      <w:pPr>
        <w:pStyle w:val="BodyText"/>
        <w:ind w:left="720" w:hanging="720"/>
      </w:pPr>
      <w:r>
        <w:t>2.</w:t>
      </w:r>
      <w:r>
        <w:tab/>
        <w:t>An actual/estimated true-up showing seven months of actual and five months of projected replacement costs, surcharge revenues, and over- or under-recovery amount.</w:t>
      </w:r>
    </w:p>
    <w:p w:rsidR="00872574" w:rsidRDefault="00872574" w:rsidP="00872574">
      <w:pPr>
        <w:pStyle w:val="BodyText"/>
        <w:ind w:left="720" w:hanging="720"/>
      </w:pPr>
      <w:r>
        <w:t>3.</w:t>
      </w:r>
      <w:r>
        <w:tab/>
      </w:r>
      <w:r w:rsidRPr="00464F8D">
        <w:rPr>
          <w:rStyle w:val="BodyTextChar"/>
        </w:rPr>
        <w:t>A revenue requirement projection showing 12 months of projected GUARD revenue requirement for the period beginning January 1 following FPUC’s annual GUARD petition filing</w:t>
      </w:r>
      <w:r>
        <w:rPr>
          <w:rStyle w:val="BodyTextChar"/>
        </w:rPr>
        <w:t>.</w:t>
      </w:r>
    </w:p>
    <w:p w:rsidR="007C0528" w:rsidRDefault="00872574" w:rsidP="00872574">
      <w:pPr>
        <w:jc w:val="both"/>
      </w:pPr>
      <w:r>
        <w:t>In the GUARD Order, the Commission directed FPUC to file its annual GUARD program petition to revise the surcharge on or before September 1 of each year, to implement the revised surcharge effective January 1 through De</w:t>
      </w:r>
      <w:r w:rsidR="00FF78BF">
        <w:t xml:space="preserve">cember 31 of the following year. </w:t>
      </w:r>
    </w:p>
    <w:p w:rsidR="00FF78BF" w:rsidRDefault="00FF78BF" w:rsidP="00872574">
      <w:pPr>
        <w:jc w:val="both"/>
      </w:pPr>
    </w:p>
    <w:p w:rsidR="00FF78BF" w:rsidRDefault="00FF78BF" w:rsidP="00FF78BF">
      <w:pPr>
        <w:jc w:val="both"/>
      </w:pPr>
      <w:r>
        <w:t>The Commission further ordered FPUC to</w:t>
      </w:r>
      <w:r w:rsidR="00AE0C58">
        <w:t>:</w:t>
      </w:r>
      <w:r>
        <w:t xml:space="preserve"> (1) include all calculations to show a final true-up, actual-estimated true-up, projected year investments</w:t>
      </w:r>
      <w:r w:rsidR="002568B8">
        <w:t>,</w:t>
      </w:r>
      <w:r>
        <w:t xml:space="preserve"> and associated revenue requirements, and the calculations of the GUARD factors by rate class</w:t>
      </w:r>
      <w:r w:rsidR="00AE0C58">
        <w:t>;</w:t>
      </w:r>
      <w:r>
        <w:t xml:space="preserve"> (2) provide a report including the location, date, description, and associated costs of all replacement projects completed and all projects scheduled for the following year</w:t>
      </w:r>
      <w:r w:rsidR="00AE0C58">
        <w:t>;</w:t>
      </w:r>
      <w:r>
        <w:t xml:space="preserve"> and (3) include any remaining GRIP over- or under-recovery in the </w:t>
      </w:r>
      <w:r w:rsidRPr="001A3BFF">
        <w:t>2024 GU</w:t>
      </w:r>
      <w:r>
        <w:t xml:space="preserve">ARD cost recovery. </w:t>
      </w:r>
      <w:r w:rsidR="00212318">
        <w:t>FPUC has complied with the GUARD Order directives stated above.</w:t>
      </w:r>
    </w:p>
    <w:p w:rsidR="00FF78BF" w:rsidRDefault="00FF78BF" w:rsidP="00FF78BF">
      <w:pPr>
        <w:jc w:val="both"/>
      </w:pPr>
    </w:p>
    <w:p w:rsidR="001E6A26" w:rsidRDefault="00A73F91" w:rsidP="00FF78BF">
      <w:pPr>
        <w:jc w:val="both"/>
      </w:pPr>
      <w:r>
        <w:t xml:space="preserve">Included in this recommendation are </w:t>
      </w:r>
      <w:r w:rsidR="001E6A26">
        <w:t>Attachment A</w:t>
      </w:r>
      <w:r w:rsidR="00AE0C58">
        <w:t xml:space="preserve"> </w:t>
      </w:r>
      <w:r>
        <w:t xml:space="preserve">- </w:t>
      </w:r>
      <w:r w:rsidR="00AE0C58">
        <w:t xml:space="preserve">a </w:t>
      </w:r>
      <w:r w:rsidR="001E6A26">
        <w:t>list of GUARD projects for 2023-2025 Actual/Forecast</w:t>
      </w:r>
      <w:r w:rsidR="00AE0C58">
        <w:t>;</w:t>
      </w:r>
      <w:r w:rsidR="001E6A26">
        <w:t xml:space="preserve"> </w:t>
      </w:r>
      <w:r>
        <w:t>A</w:t>
      </w:r>
      <w:r w:rsidR="001E6A26">
        <w:t xml:space="preserve">ttachment </w:t>
      </w:r>
      <w:r>
        <w:t>B</w:t>
      </w:r>
      <w:r w:rsidR="00AE0C58">
        <w:t xml:space="preserve"> </w:t>
      </w:r>
      <w:r>
        <w:t>-</w:t>
      </w:r>
      <w:r w:rsidR="00AE0C58">
        <w:t xml:space="preserve"> </w:t>
      </w:r>
      <w:r>
        <w:t>Second Revised Sheet No. 7.403 legislative version</w:t>
      </w:r>
      <w:r w:rsidR="00AE0C58">
        <w:t>;</w:t>
      </w:r>
      <w:r>
        <w:t xml:space="preserve"> and Attachment C</w:t>
      </w:r>
      <w:r w:rsidR="00AE0C58">
        <w:t xml:space="preserve"> </w:t>
      </w:r>
      <w:r>
        <w:t>-</w:t>
      </w:r>
      <w:r w:rsidR="00AE0C58">
        <w:t xml:space="preserve"> </w:t>
      </w:r>
      <w:r>
        <w:t>Second Revised Sheet No. 7.403 clean version.</w:t>
      </w:r>
    </w:p>
    <w:p w:rsidR="00A73F91" w:rsidRDefault="00A73F91" w:rsidP="00FF78BF">
      <w:pPr>
        <w:jc w:val="both"/>
      </w:pPr>
    </w:p>
    <w:p w:rsidR="00FF78BF" w:rsidRDefault="00FF78BF" w:rsidP="00FF78BF">
      <w:pPr>
        <w:jc w:val="both"/>
      </w:pPr>
      <w:r>
        <w:t xml:space="preserve">During the review process, staff issued a data request to FPUC on September 23, 2024, for which the responses were received on October </w:t>
      </w:r>
      <w:r w:rsidR="006C15B5">
        <w:t>8</w:t>
      </w:r>
      <w:r>
        <w:t xml:space="preserve">, 2024. In Order No. </w:t>
      </w:r>
      <w:r w:rsidRPr="00762D29">
        <w:t>PSC-202</w:t>
      </w:r>
      <w:r w:rsidR="00DC76C7">
        <w:t>4</w:t>
      </w:r>
      <w:r w:rsidRPr="00762D29">
        <w:t>-</w:t>
      </w:r>
      <w:r w:rsidRPr="00B91B11">
        <w:t>04</w:t>
      </w:r>
      <w:r w:rsidR="00B91B11" w:rsidRPr="00B91B11">
        <w:t>40</w:t>
      </w:r>
      <w:r w:rsidRPr="00B91B11">
        <w:t>-P</w:t>
      </w:r>
      <w:r w:rsidRPr="00762D29">
        <w:t>CO-GU</w:t>
      </w:r>
      <w:r>
        <w:t>,</w:t>
      </w:r>
      <w:r w:rsidRPr="00762D29">
        <w:t xml:space="preserve"> the Commission suspended the proposed tariffs.</w:t>
      </w:r>
      <w:r>
        <w:t xml:space="preserve"> The Commission has jurisdiction over this matter pursuant to Sections 366.04, 366.05, and 366.06, Florida Statutes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E14AA" w:rsidRDefault="001E14AA">
      <w:pPr>
        <w:pStyle w:val="IssueHeading"/>
        <w:rPr>
          <w:vanish/>
          <w:specVanish/>
        </w:rPr>
      </w:pPr>
      <w:r w:rsidRPr="004C3641">
        <w:t xml:space="preserve">Issue </w:t>
      </w:r>
      <w:fldSimple w:instr=" SEQ Issue \* MERGEFORMAT ">
        <w:r w:rsidR="000E52E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E52E7">
        <w:rPr>
          <w:noProof/>
        </w:rPr>
        <w:instrText>1</w:instrText>
      </w:r>
      <w:r>
        <w:fldChar w:fldCharType="end"/>
      </w:r>
      <w:r>
        <w:tab/>
        <w:instrText xml:space="preserve">(Guffey)" \l 1 </w:instrText>
      </w:r>
      <w:r>
        <w:fldChar w:fldCharType="end"/>
      </w:r>
      <w:r>
        <w:t> </w:t>
      </w:r>
    </w:p>
    <w:p w:rsidR="001E14AA" w:rsidRDefault="001E14AA">
      <w:pPr>
        <w:pStyle w:val="BodyText"/>
      </w:pPr>
      <w:r>
        <w:t xml:space="preserve"> Should the Commission approve FPUC's 2025 Gas Utility Access and Replacement Directive (GUARD) cost recovery factors and associated </w:t>
      </w:r>
      <w:r w:rsidR="00906C99">
        <w:t>Second R</w:t>
      </w:r>
      <w:r>
        <w:t xml:space="preserve">evised </w:t>
      </w:r>
      <w:r w:rsidR="00906C99">
        <w:t>S</w:t>
      </w:r>
      <w:r>
        <w:t xml:space="preserve">heet No. 7.403 </w:t>
      </w:r>
      <w:r w:rsidRPr="00835B30">
        <w:t xml:space="preserve">for the </w:t>
      </w:r>
      <w:r>
        <w:t>period January to December 2025?</w:t>
      </w:r>
    </w:p>
    <w:p w:rsidR="001E14AA" w:rsidRPr="004C3641" w:rsidRDefault="001E14AA">
      <w:pPr>
        <w:pStyle w:val="IssueSubsectionHeading"/>
        <w:rPr>
          <w:vanish/>
          <w:specVanish/>
        </w:rPr>
      </w:pPr>
      <w:r w:rsidRPr="004C3641">
        <w:t>Recommendation: </w:t>
      </w:r>
    </w:p>
    <w:p w:rsidR="001E14AA" w:rsidRDefault="001E14AA">
      <w:pPr>
        <w:pStyle w:val="BodyText"/>
      </w:pPr>
      <w:r>
        <w:t> </w:t>
      </w:r>
      <w:r w:rsidR="00955A3A">
        <w:t xml:space="preserve">Yes. The Commission should approve FPUC's 2025 GUARD cost recovery factors and associated </w:t>
      </w:r>
      <w:r w:rsidR="00906C99">
        <w:t>Second Revised Sheet No. 7.403</w:t>
      </w:r>
      <w:r w:rsidR="00955A3A">
        <w:t>, included in Attachment B</w:t>
      </w:r>
      <w:r w:rsidR="00912C64">
        <w:t xml:space="preserve"> to this recommendation</w:t>
      </w:r>
      <w:r w:rsidR="00955A3A">
        <w:t>, to be effective for the first billing cycle of January through the last billing cycle of December 2025. The GUARD surcharge would allow FPUC to replace problematic pipes</w:t>
      </w:r>
      <w:r w:rsidR="002568B8">
        <w:t xml:space="preserve"> and </w:t>
      </w:r>
      <w:r w:rsidR="00955A3A">
        <w:t>facilities and relocate certain facilities located in rear easements</w:t>
      </w:r>
      <w:r w:rsidR="00146ED2">
        <w:t xml:space="preserve"> to the front easements</w:t>
      </w:r>
      <w:r w:rsidR="00955A3A">
        <w:t>, and recover the project costs on an expedited basis.</w:t>
      </w:r>
      <w:r>
        <w:t xml:space="preserve"> (Guffey)</w:t>
      </w:r>
    </w:p>
    <w:p w:rsidR="001E14AA" w:rsidRPr="004C3641" w:rsidRDefault="001E14AA">
      <w:pPr>
        <w:pStyle w:val="IssueSubsectionHeading"/>
        <w:rPr>
          <w:vanish/>
          <w:specVanish/>
        </w:rPr>
      </w:pPr>
      <w:r w:rsidRPr="004C3641">
        <w:t>Staff Analysis: </w:t>
      </w:r>
    </w:p>
    <w:p w:rsidR="00627255" w:rsidRDefault="001E14AA" w:rsidP="00627255">
      <w:pPr>
        <w:jc w:val="both"/>
      </w:pPr>
      <w:r>
        <w:t> </w:t>
      </w:r>
      <w:r w:rsidR="00CD529A">
        <w:t>T</w:t>
      </w:r>
      <w:r w:rsidR="00955A3A">
        <w:t xml:space="preserve">he GUARD program </w:t>
      </w:r>
      <w:r w:rsidR="00955A3A" w:rsidRPr="003B0237">
        <w:t>is driven by risks identified under FPUC’s Distribution Integrity Management Program (DIMP) and risk assessments performed by an independent contractor.</w:t>
      </w:r>
      <w:r w:rsidR="006A65DC" w:rsidRPr="003B0237">
        <w:rPr>
          <w:vertAlign w:val="superscript"/>
        </w:rPr>
        <w:footnoteReference w:id="3"/>
      </w:r>
      <w:r w:rsidR="00955A3A">
        <w:t xml:space="preserve"> </w:t>
      </w:r>
      <w:r w:rsidR="001F1B80">
        <w:t>As stated by witness Laster, the GUARD projects are based upon the assessment of an independent contractor</w:t>
      </w:r>
      <w:r w:rsidR="00AE0C58">
        <w:t>.</w:t>
      </w:r>
      <w:r w:rsidR="001F1B80">
        <w:t xml:space="preserve"> </w:t>
      </w:r>
      <w:r w:rsidR="00AE0C58">
        <w:t>Projects</w:t>
      </w:r>
      <w:r w:rsidR="001F1B80">
        <w:t xml:space="preserve"> in high consequence areas and </w:t>
      </w:r>
      <w:r w:rsidR="00AE0C58">
        <w:t xml:space="preserve">those of </w:t>
      </w:r>
      <w:r w:rsidR="001F1B80">
        <w:t xml:space="preserve">high risk continue to be a priority. </w:t>
      </w:r>
      <w:r w:rsidR="00955A3A">
        <w:t>The prioritized projects for 202</w:t>
      </w:r>
      <w:r w:rsidR="00CD529A">
        <w:t>4</w:t>
      </w:r>
      <w:r w:rsidR="00955A3A">
        <w:t xml:space="preserve"> and 202</w:t>
      </w:r>
      <w:r w:rsidR="00CD529A">
        <w:t>5</w:t>
      </w:r>
      <w:r w:rsidR="00955A3A">
        <w:t xml:space="preserve"> are included in Attachment A to this recommendation. </w:t>
      </w:r>
      <w:r w:rsidR="00955A3A" w:rsidRPr="00895AD5">
        <w:t>Attachment A</w:t>
      </w:r>
      <w:r w:rsidR="00955A3A">
        <w:t xml:space="preserve"> indicates that FPUC </w:t>
      </w:r>
      <w:r w:rsidR="009A6040">
        <w:t xml:space="preserve">currently has six </w:t>
      </w:r>
      <w:r w:rsidR="00565E5C">
        <w:t xml:space="preserve">projects </w:t>
      </w:r>
      <w:r w:rsidR="009A6040">
        <w:t xml:space="preserve">in-progress which </w:t>
      </w:r>
      <w:r w:rsidR="00955A3A">
        <w:t xml:space="preserve">will </w:t>
      </w:r>
      <w:r w:rsidR="00A7070B">
        <w:t>relocate</w:t>
      </w:r>
      <w:r w:rsidR="00955A3A">
        <w:t xml:space="preserve"> </w:t>
      </w:r>
      <w:r w:rsidR="009A6040">
        <w:t xml:space="preserve">30.7 miles of </w:t>
      </w:r>
      <w:r w:rsidR="00955A3A" w:rsidRPr="00CD6488">
        <w:t>pipes from rear lot</w:t>
      </w:r>
      <w:r w:rsidR="002568B8">
        <w:t>s</w:t>
      </w:r>
      <w:r w:rsidR="00955A3A" w:rsidRPr="00CD6488">
        <w:t xml:space="preserve"> to the street front in Palm Beach and Seminole counties for an estimated investment </w:t>
      </w:r>
      <w:r w:rsidR="001149FE">
        <w:t xml:space="preserve">cost </w:t>
      </w:r>
      <w:r w:rsidR="00955A3A" w:rsidRPr="00CD6488">
        <w:t>of $</w:t>
      </w:r>
      <w:r w:rsidR="009A6040" w:rsidRPr="00CD6488">
        <w:t>18</w:t>
      </w:r>
      <w:r w:rsidR="006A65DC">
        <w:t>.</w:t>
      </w:r>
      <w:r w:rsidR="009A6040" w:rsidRPr="00CD6488">
        <w:t>7</w:t>
      </w:r>
      <w:r w:rsidR="006A65DC">
        <w:t>M</w:t>
      </w:r>
      <w:r w:rsidR="00955A3A" w:rsidRPr="00CD6488">
        <w:t xml:space="preserve"> during </w:t>
      </w:r>
      <w:r w:rsidR="009A6040" w:rsidRPr="00CD6488">
        <w:t>the third and fourth quarters of</w:t>
      </w:r>
      <w:r w:rsidR="00955A3A" w:rsidRPr="00CD6488">
        <w:t xml:space="preserve"> 2024.</w:t>
      </w:r>
      <w:r w:rsidR="00955A3A">
        <w:t xml:space="preserve"> </w:t>
      </w:r>
      <w:r w:rsidR="009A6040">
        <w:t xml:space="preserve">Additional </w:t>
      </w:r>
      <w:r w:rsidR="00726D56">
        <w:t>five</w:t>
      </w:r>
      <w:r w:rsidR="00CD6488">
        <w:t xml:space="preserve"> </w:t>
      </w:r>
      <w:r w:rsidR="009A6040">
        <w:t xml:space="preserve">projects </w:t>
      </w:r>
      <w:r w:rsidR="00726D56">
        <w:t xml:space="preserve">are </w:t>
      </w:r>
      <w:r w:rsidR="007B70A0">
        <w:t>scheduled</w:t>
      </w:r>
      <w:r w:rsidR="00726D56">
        <w:t xml:space="preserve"> for the fourth quarter of 2024, for an </w:t>
      </w:r>
      <w:r w:rsidR="00627255">
        <w:t>estimated</w:t>
      </w:r>
      <w:r w:rsidR="00726D56">
        <w:t xml:space="preserve"> </w:t>
      </w:r>
      <w:r w:rsidR="001149FE">
        <w:t xml:space="preserve">investment </w:t>
      </w:r>
      <w:r w:rsidR="00726D56">
        <w:t>cost of $3</w:t>
      </w:r>
      <w:r w:rsidR="006A65DC">
        <w:t>.</w:t>
      </w:r>
      <w:r w:rsidR="00726D56">
        <w:t>9</w:t>
      </w:r>
      <w:r w:rsidR="006A65DC">
        <w:t xml:space="preserve">M </w:t>
      </w:r>
      <w:r w:rsidR="00627255">
        <w:t xml:space="preserve">which includes replacing </w:t>
      </w:r>
      <w:r w:rsidR="00726D56">
        <w:t xml:space="preserve">10.77 miles </w:t>
      </w:r>
      <w:r w:rsidR="00627255">
        <w:t>of obsolete/Aldyl-A, rear-to-front, shallow, span, and under building pipes</w:t>
      </w:r>
      <w:r w:rsidR="002568B8">
        <w:t>,</w:t>
      </w:r>
      <w:r w:rsidR="00627255">
        <w:t xml:space="preserve"> and replacing </w:t>
      </w:r>
      <w:r w:rsidR="00726D56">
        <w:t>176 services</w:t>
      </w:r>
      <w:r w:rsidR="00627255">
        <w:t>. F</w:t>
      </w:r>
      <w:r w:rsidR="009A6040">
        <w:t>or 2025</w:t>
      </w:r>
      <w:r w:rsidR="00627255">
        <w:t>, 18 projects which</w:t>
      </w:r>
      <w:r w:rsidR="009A6040">
        <w:t xml:space="preserve"> </w:t>
      </w:r>
      <w:r w:rsidR="00CD6488">
        <w:t>include replacing obsolete/Aldyl-A pipes, span pipes, and relocation of pipes fr</w:t>
      </w:r>
      <w:r w:rsidR="00AE0C58">
        <w:t>o</w:t>
      </w:r>
      <w:r w:rsidR="00CD6488">
        <w:t>m rear lot easements to the front lot easements</w:t>
      </w:r>
      <w:r w:rsidR="001149FE">
        <w:t xml:space="preserve"> for 36.19 miles and 2,203 services</w:t>
      </w:r>
      <w:r w:rsidR="00CD6488">
        <w:t xml:space="preserve"> in Palm Beach, Seminole, and Volusia counties</w:t>
      </w:r>
      <w:r w:rsidR="00627255">
        <w:t xml:space="preserve"> are listed for an estimated </w:t>
      </w:r>
      <w:r w:rsidR="001149FE">
        <w:t xml:space="preserve">investment </w:t>
      </w:r>
      <w:r w:rsidR="00627255">
        <w:t>cost of $25</w:t>
      </w:r>
      <w:r w:rsidR="006A65DC">
        <w:t>M</w:t>
      </w:r>
      <w:r w:rsidR="00CD6488">
        <w:t>.</w:t>
      </w:r>
    </w:p>
    <w:p w:rsidR="002B200B" w:rsidRDefault="002B200B" w:rsidP="00627255">
      <w:pPr>
        <w:jc w:val="both"/>
      </w:pPr>
    </w:p>
    <w:p w:rsidR="007C3D8D" w:rsidRDefault="007C3D8D" w:rsidP="007C3D8D">
      <w:pPr>
        <w:pStyle w:val="First-LevelSubheading"/>
      </w:pPr>
      <w:r>
        <w:t>FPUC’s True-Ups by Year</w:t>
      </w:r>
    </w:p>
    <w:p w:rsidR="007C3D8D" w:rsidRDefault="00CD5D31" w:rsidP="00627255">
      <w:pPr>
        <w:jc w:val="both"/>
      </w:pPr>
      <w:r>
        <w:t>FPUC’s calculation for th</w:t>
      </w:r>
      <w:r w:rsidRPr="0068781A">
        <w:t>e 202</w:t>
      </w:r>
      <w:r>
        <w:t>5</w:t>
      </w:r>
      <w:r w:rsidRPr="0068781A">
        <w:t xml:space="preserve"> G</w:t>
      </w:r>
      <w:r>
        <w:t>UARD</w:t>
      </w:r>
      <w:r w:rsidRPr="0068781A">
        <w:t xml:space="preserve"> revenue requirement and surcharges includes a final true-up for 202</w:t>
      </w:r>
      <w:r>
        <w:t>3</w:t>
      </w:r>
      <w:r w:rsidRPr="0068781A">
        <w:t>, an actual/estimated true-up for 202</w:t>
      </w:r>
      <w:r>
        <w:t>4</w:t>
      </w:r>
      <w:r w:rsidRPr="0068781A">
        <w:t>, and projected costs for 202</w:t>
      </w:r>
      <w:r>
        <w:t>5</w:t>
      </w:r>
      <w:r w:rsidRPr="0068781A">
        <w:t xml:space="preserve">. In its </w:t>
      </w:r>
      <w:r>
        <w:t>2022</w:t>
      </w:r>
      <w:r w:rsidRPr="0068781A">
        <w:t xml:space="preserve"> rate case, FPUC was authorized to recover $</w:t>
      </w:r>
      <w:r>
        <w:t>19.8M</w:t>
      </w:r>
      <w:r w:rsidRPr="0068781A">
        <w:t xml:space="preserve"> of annual bare steel replacement expenses in base rates.</w:t>
      </w:r>
      <w:r w:rsidRPr="0068781A">
        <w:rPr>
          <w:rStyle w:val="FootnoteReference"/>
        </w:rPr>
        <w:footnoteReference w:id="4"/>
      </w:r>
      <w:r w:rsidRPr="0068781A">
        <w:t xml:space="preserve"> Therefore, the $</w:t>
      </w:r>
      <w:r>
        <w:t>19.8M</w:t>
      </w:r>
      <w:r w:rsidRPr="0068781A">
        <w:t xml:space="preserve"> recovered from base rates is excluded from the </w:t>
      </w:r>
      <w:r>
        <w:t>GUARD</w:t>
      </w:r>
      <w:r w:rsidRPr="0068781A">
        <w:t xml:space="preserve"> </w:t>
      </w:r>
      <w:r>
        <w:t>true-up</w:t>
      </w:r>
      <w:r w:rsidRPr="0068781A">
        <w:t xml:space="preserve"> calculation</w:t>
      </w:r>
      <w:r>
        <w:t>s for 2022 and 2023</w:t>
      </w:r>
      <w:r w:rsidRPr="0068781A">
        <w:t>.</w:t>
      </w:r>
    </w:p>
    <w:p w:rsidR="00CD5D31" w:rsidRDefault="00CD5D31" w:rsidP="00627255">
      <w:pPr>
        <w:jc w:val="both"/>
      </w:pPr>
    </w:p>
    <w:p w:rsidR="002B200B" w:rsidRDefault="002B200B" w:rsidP="002B200B">
      <w:pPr>
        <w:pStyle w:val="First-LevelSubheading"/>
      </w:pPr>
      <w:r>
        <w:t>Final 2023 GUARD True-Up</w:t>
      </w:r>
    </w:p>
    <w:p w:rsidR="002B200B" w:rsidRDefault="002B200B" w:rsidP="00627255">
      <w:pPr>
        <w:jc w:val="both"/>
      </w:pPr>
      <w:r>
        <w:t>Company witness Laster states that the January through December 2023 true-up resulted in an over-recovery of $571,835, inclusive of interest and remaining true-up</w:t>
      </w:r>
      <w:r w:rsidRPr="002B200B">
        <w:t xml:space="preserve"> </w:t>
      </w:r>
      <w:r>
        <w:t>of the concluded GRIP.</w:t>
      </w:r>
      <w:r w:rsidR="00FB04D9">
        <w:t xml:space="preserve"> </w:t>
      </w:r>
      <w:r w:rsidR="007773FF">
        <w:t xml:space="preserve">As shown in Schedule C-1 of the petition, </w:t>
      </w:r>
      <w:r w:rsidR="00FB04D9" w:rsidRPr="0068781A">
        <w:t xml:space="preserve">the </w:t>
      </w:r>
      <w:r w:rsidR="00164D84">
        <w:t>2022 ending balance was an</w:t>
      </w:r>
      <w:r w:rsidR="00FB04D9" w:rsidRPr="0068781A">
        <w:t xml:space="preserve"> </w:t>
      </w:r>
      <w:r w:rsidR="00FB04D9" w:rsidRPr="00C339D0">
        <w:t>over-recovery of $</w:t>
      </w:r>
      <w:r w:rsidR="00FB04D9">
        <w:t>315,465</w:t>
      </w:r>
      <w:r w:rsidR="00164D84">
        <w:t xml:space="preserve">. Combined with </w:t>
      </w:r>
      <w:r w:rsidR="00FB04D9" w:rsidRPr="0068781A">
        <w:t xml:space="preserve">the </w:t>
      </w:r>
      <w:r w:rsidR="00FB04D9" w:rsidRPr="00975C89">
        <w:t>2023 over-recovery of $</w:t>
      </w:r>
      <w:r w:rsidR="00FB04D9">
        <w:t>248,063</w:t>
      </w:r>
      <w:r w:rsidR="00FB04D9" w:rsidRPr="00975C89">
        <w:t>, and</w:t>
      </w:r>
      <w:r w:rsidR="00FB04D9" w:rsidRPr="0068781A">
        <w:t xml:space="preserve"> </w:t>
      </w:r>
      <w:r w:rsidR="0073024A">
        <w:t xml:space="preserve">monthly </w:t>
      </w:r>
      <w:r w:rsidR="00FB04D9" w:rsidRPr="0068781A">
        <w:t xml:space="preserve">interest of </w:t>
      </w:r>
      <w:r w:rsidR="00FB04D9" w:rsidRPr="00C339D0">
        <w:t>$8,307 a</w:t>
      </w:r>
      <w:r w:rsidR="00FB04D9" w:rsidRPr="0068781A">
        <w:t xml:space="preserve">ssociated with any over- and under-recoveries results in a </w:t>
      </w:r>
      <w:r w:rsidR="00FB04D9" w:rsidRPr="00C339D0">
        <w:t xml:space="preserve">final 2023 </w:t>
      </w:r>
      <w:r w:rsidR="00FB04D9">
        <w:t>over</w:t>
      </w:r>
      <w:r w:rsidR="00FB04D9" w:rsidRPr="0068781A">
        <w:t xml:space="preserve">-recovery of </w:t>
      </w:r>
      <w:r w:rsidR="00FB04D9" w:rsidRPr="00975C89">
        <w:t>$</w:t>
      </w:r>
      <w:r w:rsidR="00FB04D9">
        <w:t>571,835</w:t>
      </w:r>
      <w:r w:rsidR="00FB04D9" w:rsidRPr="00975C89">
        <w:t>.</w:t>
      </w:r>
    </w:p>
    <w:p w:rsidR="00337E20" w:rsidRDefault="002B200B" w:rsidP="00337E20">
      <w:pPr>
        <w:pStyle w:val="First-LevelSubheading"/>
      </w:pPr>
      <w:r>
        <w:lastRenderedPageBreak/>
        <w:t xml:space="preserve">Actual/Estimated </w:t>
      </w:r>
      <w:r w:rsidR="00337E20" w:rsidRPr="00862129">
        <w:t>202</w:t>
      </w:r>
      <w:r w:rsidR="001149FE">
        <w:t>4</w:t>
      </w:r>
      <w:r w:rsidR="00337E20" w:rsidRPr="00862129">
        <w:t xml:space="preserve"> GUARD </w:t>
      </w:r>
      <w:r w:rsidR="00862129">
        <w:t>True-Up</w:t>
      </w:r>
    </w:p>
    <w:p w:rsidR="00337E20" w:rsidRDefault="00337E20" w:rsidP="00337E20">
      <w:pPr>
        <w:pStyle w:val="BodyText"/>
      </w:pPr>
      <w:r>
        <w:t xml:space="preserve">The </w:t>
      </w:r>
      <w:r w:rsidR="00BF1D35">
        <w:t>January</w:t>
      </w:r>
      <w:r>
        <w:t xml:space="preserve"> through December 202</w:t>
      </w:r>
      <w:r w:rsidR="00305DB9">
        <w:t>3</w:t>
      </w:r>
      <w:r>
        <w:t xml:space="preserve"> GUARD investment and associated revenue requirement amounts are shown on</w:t>
      </w:r>
      <w:r w:rsidR="00906C99">
        <w:t xml:space="preserve"> </w:t>
      </w:r>
      <w:r>
        <w:t xml:space="preserve">Exhibit </w:t>
      </w:r>
      <w:r w:rsidR="00BF1D35">
        <w:t>SKL</w:t>
      </w:r>
      <w:r>
        <w:t xml:space="preserve">-1, page </w:t>
      </w:r>
      <w:r w:rsidR="00927346">
        <w:t>2</w:t>
      </w:r>
      <w:r>
        <w:t xml:space="preserve"> of </w:t>
      </w:r>
      <w:r w:rsidR="00BF1D35">
        <w:t>6</w:t>
      </w:r>
      <w:r>
        <w:t xml:space="preserve">. </w:t>
      </w:r>
      <w:r w:rsidR="00927346">
        <w:t xml:space="preserve">In 2023, the actual beginning balance was an over-recovery of $571,835. </w:t>
      </w:r>
      <w:r w:rsidRPr="00927346">
        <w:t xml:space="preserve">The </w:t>
      </w:r>
      <w:r w:rsidR="0021036F" w:rsidRPr="00927346">
        <w:t>2024 actual (January</w:t>
      </w:r>
      <w:r w:rsidR="00927346" w:rsidRPr="00927346">
        <w:t xml:space="preserve"> through </w:t>
      </w:r>
      <w:r w:rsidR="00305DB9" w:rsidRPr="00927346">
        <w:t>July)</w:t>
      </w:r>
      <w:r w:rsidR="0021036F" w:rsidRPr="00927346">
        <w:t xml:space="preserve"> and </w:t>
      </w:r>
      <w:r w:rsidRPr="00927346">
        <w:t>forecasted</w:t>
      </w:r>
      <w:r w:rsidR="00305DB9" w:rsidRPr="00927346">
        <w:t xml:space="preserve"> (August</w:t>
      </w:r>
      <w:r w:rsidR="00927346" w:rsidRPr="00927346">
        <w:t xml:space="preserve"> through</w:t>
      </w:r>
      <w:r w:rsidR="00305DB9" w:rsidRPr="00927346">
        <w:t xml:space="preserve"> December) </w:t>
      </w:r>
      <w:r w:rsidR="0021036F" w:rsidRPr="00927346">
        <w:t>GUARD</w:t>
      </w:r>
      <w:r w:rsidR="00305DB9" w:rsidRPr="00927346">
        <w:t xml:space="preserve"> </w:t>
      </w:r>
      <w:r w:rsidR="00927346" w:rsidRPr="005B4DCA">
        <w:t xml:space="preserve">true-up is </w:t>
      </w:r>
      <w:r w:rsidR="007B70A0">
        <w:t>an under-recovery of</w:t>
      </w:r>
      <w:r w:rsidR="007B70A0" w:rsidRPr="005B4DCA">
        <w:t xml:space="preserve"> </w:t>
      </w:r>
      <w:r w:rsidR="00927346" w:rsidRPr="005B4DCA">
        <w:t>$1,257,430</w:t>
      </w:r>
      <w:r w:rsidR="007B70A0">
        <w:t xml:space="preserve"> (inclusive of interest)</w:t>
      </w:r>
      <w:r w:rsidRPr="005B4DCA">
        <w:t xml:space="preserve">, resulting in an </w:t>
      </w:r>
      <w:r w:rsidR="005B4DCA" w:rsidRPr="005B4DCA">
        <w:t>under</w:t>
      </w:r>
      <w:r w:rsidRPr="005B4DCA">
        <w:t>-recovery of $</w:t>
      </w:r>
      <w:r w:rsidR="005B4DCA" w:rsidRPr="005B4DCA">
        <w:t>685,595</w:t>
      </w:r>
      <w:r w:rsidR="005B4DCA">
        <w:t xml:space="preserve">. </w:t>
      </w:r>
      <w:r w:rsidRPr="005B4DCA">
        <w:t xml:space="preserve">As shown in Table 1-1 below, </w:t>
      </w:r>
      <w:r w:rsidR="005B4DCA" w:rsidRPr="005B4DCA">
        <w:t>the under-recovery</w:t>
      </w:r>
      <w:r w:rsidRPr="005B4DCA">
        <w:t xml:space="preserve"> is being applied to the 202</w:t>
      </w:r>
      <w:r w:rsidR="005B4DCA" w:rsidRPr="005B4DCA">
        <w:t>5</w:t>
      </w:r>
      <w:r w:rsidRPr="005B4DCA">
        <w:t xml:space="preserve"> GUARD revenue requirement, resulting in a </w:t>
      </w:r>
      <w:r w:rsidR="005B4DCA" w:rsidRPr="005B4DCA">
        <w:t>higher</w:t>
      </w:r>
      <w:r w:rsidRPr="005B4DCA">
        <w:t xml:space="preserve"> revenue requirement to be recovered from customers in 202</w:t>
      </w:r>
      <w:r w:rsidR="005B4DCA" w:rsidRPr="005B4DCA">
        <w:t>5</w:t>
      </w:r>
      <w:r w:rsidRPr="005B4DCA">
        <w:t>.</w:t>
      </w:r>
    </w:p>
    <w:p w:rsidR="00337E20" w:rsidRDefault="00337E20" w:rsidP="00337E20">
      <w:pPr>
        <w:pStyle w:val="First-LevelSubheading"/>
      </w:pPr>
      <w:r w:rsidRPr="009B694C">
        <w:t>Projected 202</w:t>
      </w:r>
      <w:r w:rsidR="008E0924" w:rsidRPr="009B694C">
        <w:t>5</w:t>
      </w:r>
      <w:r w:rsidRPr="009B694C">
        <w:t xml:space="preserve"> GUARD Revenue Requirement</w:t>
      </w:r>
    </w:p>
    <w:p w:rsidR="00337E20" w:rsidRPr="00F63E9A" w:rsidRDefault="00337E20" w:rsidP="0008278C">
      <w:pPr>
        <w:pStyle w:val="BodyText"/>
      </w:pPr>
      <w:r>
        <w:t>For 202</w:t>
      </w:r>
      <w:r w:rsidR="009B694C">
        <w:t>5</w:t>
      </w:r>
      <w:r>
        <w:t xml:space="preserve">, FPUC </w:t>
      </w:r>
      <w:r w:rsidR="00906C99">
        <w:t>plans</w:t>
      </w:r>
      <w:r>
        <w:t xml:space="preserve"> to invest $</w:t>
      </w:r>
      <w:r w:rsidR="009B694C">
        <w:t>25,000,205</w:t>
      </w:r>
      <w:r>
        <w:t xml:space="preserve"> ($</w:t>
      </w:r>
      <w:r w:rsidR="009B694C">
        <w:t>16,167,834</w:t>
      </w:r>
      <w:r>
        <w:t xml:space="preserve"> for mains and $</w:t>
      </w:r>
      <w:r w:rsidR="009B694C">
        <w:t>8,832,371</w:t>
      </w:r>
      <w:r>
        <w:t xml:space="preserve"> for services), resulting in a total projected 202</w:t>
      </w:r>
      <w:r w:rsidR="009B694C">
        <w:t>5</w:t>
      </w:r>
      <w:r>
        <w:t xml:space="preserve"> investment of $</w:t>
      </w:r>
      <w:r w:rsidR="009B694C">
        <w:t>75,739,119</w:t>
      </w:r>
      <w:r>
        <w:t xml:space="preserve"> (including the year-end 202</w:t>
      </w:r>
      <w:r w:rsidR="009B694C">
        <w:t>4</w:t>
      </w:r>
      <w:r>
        <w:t xml:space="preserve"> investment). </w:t>
      </w:r>
      <w:r w:rsidR="00E46EC1">
        <w:t>T</w:t>
      </w:r>
      <w:r>
        <w:t xml:space="preserve">he GUARD program revenue requirement includes a return on investment, depreciation expense, </w:t>
      </w:r>
      <w:r w:rsidR="005437F3">
        <w:t>extending customer-owned fuel lines (to connect to meters which require to be relocated due to safety issues)</w:t>
      </w:r>
      <w:r w:rsidR="00C07088">
        <w:t>,</w:t>
      </w:r>
      <w:r w:rsidR="005437F3">
        <w:t xml:space="preserve"> </w:t>
      </w:r>
      <w:r>
        <w:t>customer notification expense, and property taxes</w:t>
      </w:r>
      <w:r w:rsidR="00C07088">
        <w:t>. A</w:t>
      </w:r>
      <w:r>
        <w:t xml:space="preserve">ll expenses are dependent upon the level of investment costs. After </w:t>
      </w:r>
      <w:r w:rsidR="00C07088">
        <w:t>adding</w:t>
      </w:r>
      <w:r w:rsidRPr="00C07088">
        <w:t xml:space="preserve"> the </w:t>
      </w:r>
      <w:r w:rsidR="00C07088">
        <w:t>2024 under</w:t>
      </w:r>
      <w:r w:rsidR="00C07088" w:rsidRPr="00C07088">
        <w:t>-</w:t>
      </w:r>
      <w:r w:rsidR="00C07088">
        <w:t xml:space="preserve">recovery true-up amount of </w:t>
      </w:r>
      <w:r w:rsidRPr="00C07088">
        <w:t>$</w:t>
      </w:r>
      <w:r w:rsidR="00C07088">
        <w:t>685,595</w:t>
      </w:r>
      <w:r>
        <w:t>, the 202</w:t>
      </w:r>
      <w:r w:rsidR="00C07088">
        <w:t>5</w:t>
      </w:r>
      <w:r>
        <w:t xml:space="preserve"> GUARD revenue requirement to be recovered through the proposed surcharges is $</w:t>
      </w:r>
      <w:r w:rsidR="009B694C">
        <w:t>7,013,251</w:t>
      </w:r>
      <w:r>
        <w:t>.</w:t>
      </w:r>
    </w:p>
    <w:p w:rsidR="00337E20" w:rsidRDefault="00337E20" w:rsidP="00337E20">
      <w:pPr>
        <w:pStyle w:val="TableNumber"/>
        <w:keepNext/>
      </w:pPr>
      <w:r>
        <w:t xml:space="preserve">Table </w:t>
      </w:r>
      <w:r w:rsidR="00111501">
        <w:fldChar w:fldCharType="begin"/>
      </w:r>
      <w:r w:rsidR="00111501">
        <w:instrText xml:space="preserve"> SEQ Issue \c </w:instrText>
      </w:r>
      <w:r w:rsidR="00111501">
        <w:fldChar w:fldCharType="separate"/>
      </w:r>
      <w:r w:rsidR="000E52E7">
        <w:rPr>
          <w:noProof/>
        </w:rPr>
        <w:t>1</w:t>
      </w:r>
      <w:r w:rsidR="00111501">
        <w:rPr>
          <w:noProof/>
        </w:rPr>
        <w:fldChar w:fldCharType="end"/>
      </w:r>
      <w:r>
        <w:t>-1</w:t>
      </w:r>
    </w:p>
    <w:p w:rsidR="00337E20" w:rsidRDefault="00337E20" w:rsidP="00337E20">
      <w:pPr>
        <w:pStyle w:val="TableTitle"/>
        <w:keepNext/>
      </w:pPr>
      <w:r>
        <w:t>202</w:t>
      </w:r>
      <w:r w:rsidR="000936FC">
        <w:t>5</w:t>
      </w:r>
      <w:r>
        <w:t xml:space="preserve"> GUARD Revenue Requirement Calculation</w:t>
      </w:r>
    </w:p>
    <w:tbl>
      <w:tblPr>
        <w:tblStyle w:val="TableGrid"/>
        <w:tblW w:w="0" w:type="auto"/>
        <w:tblLook w:val="04A0" w:firstRow="1" w:lastRow="0" w:firstColumn="1" w:lastColumn="0" w:noHBand="0" w:noVBand="1"/>
      </w:tblPr>
      <w:tblGrid>
        <w:gridCol w:w="5058"/>
        <w:gridCol w:w="4518"/>
      </w:tblGrid>
      <w:tr w:rsidR="00337E20" w:rsidTr="00A35C5C">
        <w:tc>
          <w:tcPr>
            <w:tcW w:w="9576" w:type="dxa"/>
            <w:gridSpan w:val="2"/>
            <w:tcBorders>
              <w:bottom w:val="single" w:sz="4" w:space="0" w:color="auto"/>
            </w:tcBorders>
          </w:tcPr>
          <w:p w:rsidR="00337E20" w:rsidRPr="005072FA" w:rsidRDefault="00337E20" w:rsidP="00146ED2">
            <w:pPr>
              <w:rPr>
                <w:b/>
              </w:rPr>
            </w:pPr>
            <w:r w:rsidRPr="005072FA">
              <w:rPr>
                <w:b/>
              </w:rPr>
              <w:t>202</w:t>
            </w:r>
            <w:r w:rsidR="00146ED2">
              <w:rPr>
                <w:b/>
              </w:rPr>
              <w:t>5</w:t>
            </w:r>
            <w:r w:rsidRPr="005072FA">
              <w:rPr>
                <w:b/>
              </w:rPr>
              <w:t xml:space="preserve"> Projected</w:t>
            </w:r>
            <w:r>
              <w:rPr>
                <w:b/>
              </w:rPr>
              <w:t xml:space="preserve"> Investment                                                                                          $</w:t>
            </w:r>
            <w:r w:rsidR="00C82138">
              <w:rPr>
                <w:b/>
              </w:rPr>
              <w:t>7</w:t>
            </w:r>
            <w:r w:rsidR="00146ED2">
              <w:rPr>
                <w:b/>
              </w:rPr>
              <w:t>5,739,119</w:t>
            </w:r>
          </w:p>
        </w:tc>
      </w:tr>
      <w:tr w:rsidR="00337E20" w:rsidTr="00A35C5C">
        <w:tc>
          <w:tcPr>
            <w:tcW w:w="5058" w:type="dxa"/>
            <w:tcBorders>
              <w:bottom w:val="nil"/>
              <w:right w:val="nil"/>
            </w:tcBorders>
          </w:tcPr>
          <w:p w:rsidR="00337E20" w:rsidRDefault="00601982" w:rsidP="00A35C5C">
            <w:r>
              <w:t xml:space="preserve">2025 </w:t>
            </w:r>
            <w:r w:rsidR="00337E20">
              <w:t>Return on Investment</w:t>
            </w:r>
          </w:p>
        </w:tc>
        <w:tc>
          <w:tcPr>
            <w:tcW w:w="4518" w:type="dxa"/>
            <w:tcBorders>
              <w:left w:val="nil"/>
              <w:bottom w:val="nil"/>
            </w:tcBorders>
          </w:tcPr>
          <w:p w:rsidR="00337E20" w:rsidRDefault="00337E20" w:rsidP="00D46DCE">
            <w:pPr>
              <w:jc w:val="right"/>
            </w:pPr>
            <w:r>
              <w:t>$</w:t>
            </w:r>
            <w:r w:rsidR="00D46DCE">
              <w:t>4,325,414</w:t>
            </w:r>
          </w:p>
        </w:tc>
      </w:tr>
      <w:tr w:rsidR="00337E20" w:rsidTr="00A35C5C">
        <w:tc>
          <w:tcPr>
            <w:tcW w:w="5058" w:type="dxa"/>
            <w:tcBorders>
              <w:top w:val="nil"/>
              <w:bottom w:val="nil"/>
              <w:right w:val="nil"/>
            </w:tcBorders>
          </w:tcPr>
          <w:p w:rsidR="00337E20" w:rsidRDefault="00337E20" w:rsidP="00A35C5C">
            <w:r>
              <w:t>Depreciation Expense</w:t>
            </w:r>
          </w:p>
        </w:tc>
        <w:tc>
          <w:tcPr>
            <w:tcW w:w="4518" w:type="dxa"/>
            <w:tcBorders>
              <w:top w:val="nil"/>
              <w:left w:val="nil"/>
              <w:bottom w:val="nil"/>
            </w:tcBorders>
          </w:tcPr>
          <w:p w:rsidR="00337E20" w:rsidRDefault="00337E20" w:rsidP="00D46DCE">
            <w:pPr>
              <w:jc w:val="right"/>
            </w:pPr>
            <w:r>
              <w:t>$</w:t>
            </w:r>
            <w:r w:rsidR="00D46DCE">
              <w:t>1,023,258</w:t>
            </w:r>
          </w:p>
        </w:tc>
      </w:tr>
      <w:tr w:rsidR="00E46EC1" w:rsidTr="00A35C5C">
        <w:tc>
          <w:tcPr>
            <w:tcW w:w="5058" w:type="dxa"/>
            <w:tcBorders>
              <w:top w:val="nil"/>
              <w:bottom w:val="nil"/>
              <w:right w:val="nil"/>
            </w:tcBorders>
          </w:tcPr>
          <w:p w:rsidR="00E46EC1" w:rsidRDefault="00E46EC1" w:rsidP="00A35C5C">
            <w:r>
              <w:t>Fuel Line Expense</w:t>
            </w:r>
          </w:p>
        </w:tc>
        <w:tc>
          <w:tcPr>
            <w:tcW w:w="4518" w:type="dxa"/>
            <w:tcBorders>
              <w:top w:val="nil"/>
              <w:left w:val="nil"/>
              <w:bottom w:val="nil"/>
            </w:tcBorders>
          </w:tcPr>
          <w:p w:rsidR="00E46EC1" w:rsidRDefault="00D46DCE" w:rsidP="00A35C5C">
            <w:pPr>
              <w:jc w:val="right"/>
            </w:pPr>
            <w:r>
              <w:t>8,400</w:t>
            </w:r>
          </w:p>
        </w:tc>
      </w:tr>
      <w:tr w:rsidR="00337E20" w:rsidTr="00A35C5C">
        <w:tc>
          <w:tcPr>
            <w:tcW w:w="5058" w:type="dxa"/>
            <w:tcBorders>
              <w:top w:val="nil"/>
              <w:bottom w:val="nil"/>
              <w:right w:val="nil"/>
            </w:tcBorders>
          </w:tcPr>
          <w:p w:rsidR="00337E20" w:rsidRDefault="00337E20" w:rsidP="00A35C5C">
            <w:r>
              <w:t>Property</w:t>
            </w:r>
            <w:r w:rsidR="00E46EC1">
              <w:t>/Ad Valorem</w:t>
            </w:r>
            <w:r>
              <w:t xml:space="preserve"> Tax Expense</w:t>
            </w:r>
          </w:p>
        </w:tc>
        <w:tc>
          <w:tcPr>
            <w:tcW w:w="4518" w:type="dxa"/>
            <w:tcBorders>
              <w:top w:val="nil"/>
              <w:left w:val="nil"/>
              <w:bottom w:val="nil"/>
            </w:tcBorders>
          </w:tcPr>
          <w:p w:rsidR="00337E20" w:rsidRPr="00EC0A7A" w:rsidRDefault="00337E20" w:rsidP="00D46DCE">
            <w:pPr>
              <w:jc w:val="right"/>
            </w:pPr>
            <w:r w:rsidRPr="00EC0A7A">
              <w:t>$</w:t>
            </w:r>
            <w:r w:rsidR="00D46DCE">
              <w:t>928,584</w:t>
            </w:r>
          </w:p>
        </w:tc>
      </w:tr>
      <w:tr w:rsidR="00337E20" w:rsidTr="00A35C5C">
        <w:tc>
          <w:tcPr>
            <w:tcW w:w="5058" w:type="dxa"/>
            <w:tcBorders>
              <w:top w:val="nil"/>
              <w:bottom w:val="nil"/>
              <w:right w:val="nil"/>
            </w:tcBorders>
          </w:tcPr>
          <w:p w:rsidR="00337E20" w:rsidRDefault="00337E20" w:rsidP="00A35C5C">
            <w:r>
              <w:t>Customer Notification Expense</w:t>
            </w:r>
          </w:p>
        </w:tc>
        <w:tc>
          <w:tcPr>
            <w:tcW w:w="4518" w:type="dxa"/>
            <w:tcBorders>
              <w:top w:val="nil"/>
              <w:left w:val="nil"/>
              <w:bottom w:val="nil"/>
            </w:tcBorders>
          </w:tcPr>
          <w:p w:rsidR="00337E20" w:rsidRPr="008E7D4A" w:rsidRDefault="00337E20" w:rsidP="000936FC">
            <w:pPr>
              <w:jc w:val="right"/>
              <w:rPr>
                <w:u w:val="single"/>
              </w:rPr>
            </w:pPr>
            <w:r w:rsidRPr="008E7D4A">
              <w:rPr>
                <w:u w:val="single"/>
              </w:rPr>
              <w:t>$</w:t>
            </w:r>
            <w:r w:rsidR="000936FC">
              <w:rPr>
                <w:u w:val="single"/>
              </w:rPr>
              <w:t>42,000</w:t>
            </w:r>
          </w:p>
        </w:tc>
      </w:tr>
      <w:tr w:rsidR="00337E20" w:rsidTr="00A35C5C">
        <w:tc>
          <w:tcPr>
            <w:tcW w:w="5058" w:type="dxa"/>
            <w:tcBorders>
              <w:top w:val="nil"/>
              <w:bottom w:val="nil"/>
              <w:right w:val="nil"/>
            </w:tcBorders>
          </w:tcPr>
          <w:p w:rsidR="00337E20" w:rsidRDefault="00337E20" w:rsidP="000936FC">
            <w:r>
              <w:t>202</w:t>
            </w:r>
            <w:r w:rsidR="000936FC">
              <w:t>5</w:t>
            </w:r>
            <w:r>
              <w:t xml:space="preserve"> GUARD Revenue Requirement</w:t>
            </w:r>
          </w:p>
        </w:tc>
        <w:tc>
          <w:tcPr>
            <w:tcW w:w="4518" w:type="dxa"/>
            <w:tcBorders>
              <w:top w:val="nil"/>
              <w:left w:val="nil"/>
              <w:bottom w:val="nil"/>
            </w:tcBorders>
          </w:tcPr>
          <w:p w:rsidR="00337E20" w:rsidRDefault="00337E20" w:rsidP="0008278C">
            <w:pPr>
              <w:jc w:val="right"/>
            </w:pPr>
            <w:r>
              <w:t>$</w:t>
            </w:r>
            <w:r w:rsidR="0008278C">
              <w:t>6,327,656</w:t>
            </w:r>
          </w:p>
        </w:tc>
      </w:tr>
      <w:tr w:rsidR="00337E20" w:rsidTr="00A35C5C">
        <w:tc>
          <w:tcPr>
            <w:tcW w:w="5058" w:type="dxa"/>
            <w:tcBorders>
              <w:top w:val="nil"/>
              <w:bottom w:val="nil"/>
              <w:right w:val="nil"/>
            </w:tcBorders>
          </w:tcPr>
          <w:p w:rsidR="00337E20" w:rsidRDefault="000936FC" w:rsidP="000936FC">
            <w:r>
              <w:t>Plus</w:t>
            </w:r>
            <w:r w:rsidR="00337E20">
              <w:t xml:space="preserve"> 202</w:t>
            </w:r>
            <w:r>
              <w:t>4</w:t>
            </w:r>
            <w:r w:rsidR="00337E20">
              <w:t xml:space="preserve"> </w:t>
            </w:r>
            <w:r>
              <w:t>Under</w:t>
            </w:r>
            <w:r w:rsidR="00337E20">
              <w:t>-Recovery</w:t>
            </w:r>
          </w:p>
        </w:tc>
        <w:tc>
          <w:tcPr>
            <w:tcW w:w="4518" w:type="dxa"/>
            <w:tcBorders>
              <w:top w:val="nil"/>
              <w:left w:val="nil"/>
              <w:bottom w:val="nil"/>
            </w:tcBorders>
          </w:tcPr>
          <w:p w:rsidR="00337E20" w:rsidRPr="008E7D4A" w:rsidRDefault="00337E20" w:rsidP="00981985">
            <w:pPr>
              <w:jc w:val="right"/>
            </w:pPr>
            <w:r w:rsidRPr="008E7D4A">
              <w:t>$</w:t>
            </w:r>
            <w:r w:rsidR="000936FC">
              <w:t>685,595</w:t>
            </w:r>
          </w:p>
        </w:tc>
      </w:tr>
      <w:tr w:rsidR="00337E20" w:rsidTr="00A35C5C">
        <w:trPr>
          <w:trHeight w:val="342"/>
        </w:trPr>
        <w:tc>
          <w:tcPr>
            <w:tcW w:w="5058" w:type="dxa"/>
            <w:tcBorders>
              <w:top w:val="nil"/>
              <w:right w:val="nil"/>
            </w:tcBorders>
          </w:tcPr>
          <w:p w:rsidR="00337E20" w:rsidRDefault="00337E20" w:rsidP="000936FC">
            <w:r>
              <w:t>202</w:t>
            </w:r>
            <w:r w:rsidR="000936FC">
              <w:t>5</w:t>
            </w:r>
            <w:r>
              <w:t xml:space="preserve"> Total Revenue Requirement</w:t>
            </w:r>
          </w:p>
        </w:tc>
        <w:tc>
          <w:tcPr>
            <w:tcW w:w="4518" w:type="dxa"/>
            <w:tcBorders>
              <w:top w:val="nil"/>
              <w:left w:val="nil"/>
            </w:tcBorders>
          </w:tcPr>
          <w:p w:rsidR="00337E20" w:rsidRDefault="00337E20" w:rsidP="0008278C">
            <w:pPr>
              <w:jc w:val="right"/>
            </w:pPr>
            <w:r>
              <w:t>$</w:t>
            </w:r>
            <w:r w:rsidR="000936FC">
              <w:t>7,</w:t>
            </w:r>
            <w:r w:rsidR="0008278C">
              <w:t>013,251</w:t>
            </w:r>
          </w:p>
        </w:tc>
      </w:tr>
    </w:tbl>
    <w:p w:rsidR="00337E20" w:rsidRDefault="00337E20" w:rsidP="00337E20">
      <w:pPr>
        <w:pStyle w:val="TableSource"/>
      </w:pPr>
      <w:r>
        <w:t xml:space="preserve">Source: Witness </w:t>
      </w:r>
      <w:r w:rsidR="00E23547">
        <w:t>Laster’s</w:t>
      </w:r>
      <w:r>
        <w:t xml:space="preserve"> Testimony Exhibit</w:t>
      </w:r>
      <w:r w:rsidR="00E23547">
        <w:t xml:space="preserve"> SKL</w:t>
      </w:r>
      <w:r w:rsidR="00725BC0">
        <w:t xml:space="preserve">-1, Schedule C-2, </w:t>
      </w:r>
      <w:r w:rsidR="00146ED2">
        <w:t>P</w:t>
      </w:r>
      <w:r w:rsidR="00725BC0">
        <w:t>age 4 of 7.</w:t>
      </w:r>
    </w:p>
    <w:p w:rsidR="00337E20" w:rsidRDefault="00337E20" w:rsidP="00337E20">
      <w:pPr>
        <w:pStyle w:val="First-LevelSubheading"/>
      </w:pPr>
      <w:r>
        <w:t>Proposed GUARD Surcharges</w:t>
      </w:r>
    </w:p>
    <w:p w:rsidR="00337E20" w:rsidRPr="0068781A" w:rsidRDefault="00337E20" w:rsidP="00337E20">
      <w:pPr>
        <w:pStyle w:val="BodyText"/>
      </w:pPr>
      <w:r w:rsidRPr="0068781A">
        <w:t xml:space="preserve">As </w:t>
      </w:r>
      <w:r>
        <w:t>approved</w:t>
      </w:r>
      <w:r w:rsidRPr="0068781A">
        <w:t xml:space="preserve"> in the </w:t>
      </w:r>
      <w:r>
        <w:t>GUARD</w:t>
      </w:r>
      <w:r w:rsidRPr="0068781A">
        <w:t xml:space="preserve"> Order, the total 202</w:t>
      </w:r>
      <w:r w:rsidR="005E5316">
        <w:t>5</w:t>
      </w:r>
      <w:r w:rsidRPr="0068781A">
        <w:t xml:space="preserve"> revenue requirement is allocated to the rate classes using the same methodology used for the allocation of mains and services in the cost of service study used in the </w:t>
      </w:r>
      <w:r>
        <w:t>Company’s</w:t>
      </w:r>
      <w:r w:rsidRPr="0068781A">
        <w:t xml:space="preserve"> most recent rate case. The respective percentages were multiplied by the 202</w:t>
      </w:r>
      <w:r w:rsidR="005E5316">
        <w:t>5</w:t>
      </w:r>
      <w:r w:rsidRPr="0068781A">
        <w:t xml:space="preserve"> revenue requirements and divided by each rate class’</w:t>
      </w:r>
      <w:r>
        <w:t>s</w:t>
      </w:r>
      <w:r w:rsidRPr="0068781A">
        <w:t xml:space="preserve"> projected therm sales to provide the G</w:t>
      </w:r>
      <w:r>
        <w:t>UARD</w:t>
      </w:r>
      <w:r w:rsidRPr="0068781A">
        <w:t xml:space="preserve"> surcharge for each rate class.</w:t>
      </w:r>
      <w:r>
        <w:t xml:space="preserve"> This methodology was originally established by the 2012 Order approving </w:t>
      </w:r>
      <w:r w:rsidR="005E5316">
        <w:t>FPUC</w:t>
      </w:r>
      <w:r w:rsidR="00981985">
        <w:t>’</w:t>
      </w:r>
      <w:r w:rsidR="005E5316">
        <w:t>s</w:t>
      </w:r>
      <w:r>
        <w:t xml:space="preserve"> GRIP program.</w:t>
      </w:r>
    </w:p>
    <w:p w:rsidR="00337E20" w:rsidRDefault="00906C99" w:rsidP="00337E20">
      <w:pPr>
        <w:pStyle w:val="BodyText"/>
      </w:pPr>
      <w:r>
        <w:t>In 2024, t</w:t>
      </w:r>
      <w:r w:rsidRPr="0068781A">
        <w:t xml:space="preserve">he monthly bill impact </w:t>
      </w:r>
      <w:r>
        <w:t xml:space="preserve">was </w:t>
      </w:r>
      <w:r w:rsidRPr="00CD529A">
        <w:t>$0.65</w:t>
      </w:r>
      <w:r w:rsidRPr="0068781A">
        <w:t xml:space="preserve"> for a residential customer using 20 therms per month</w:t>
      </w:r>
      <w:r>
        <w:t xml:space="preserve"> or </w:t>
      </w:r>
      <w:r w:rsidRPr="00CD529A">
        <w:t>$7.8</w:t>
      </w:r>
      <w:r w:rsidR="00F2536C">
        <w:t>0</w:t>
      </w:r>
      <w:r>
        <w:t xml:space="preserve"> per year. </w:t>
      </w:r>
      <w:r w:rsidR="00337E20">
        <w:t>The proposed 202</w:t>
      </w:r>
      <w:r w:rsidR="00CD529A">
        <w:t>5</w:t>
      </w:r>
      <w:r w:rsidR="00337E20" w:rsidRPr="0068781A">
        <w:t xml:space="preserve"> G</w:t>
      </w:r>
      <w:r w:rsidR="00337E20">
        <w:t>UARD</w:t>
      </w:r>
      <w:r w:rsidR="00337E20" w:rsidRPr="0068781A">
        <w:t xml:space="preserve"> surcharge for FPUC’s residential customers </w:t>
      </w:r>
      <w:r w:rsidR="00337E20">
        <w:t xml:space="preserve">who use 20 therms a month (240 therms annually) </w:t>
      </w:r>
      <w:r w:rsidR="00337E20" w:rsidRPr="0068781A">
        <w:t xml:space="preserve">on the Residential Service </w:t>
      </w:r>
      <w:r w:rsidR="00337E20">
        <w:t xml:space="preserve">tariff </w:t>
      </w:r>
      <w:r w:rsidR="00337E20" w:rsidRPr="0068781A">
        <w:t>(</w:t>
      </w:r>
      <w:r w:rsidR="00337E20" w:rsidRPr="002F0598">
        <w:t>RES-</w:t>
      </w:r>
      <w:r w:rsidR="00337E20">
        <w:t>2</w:t>
      </w:r>
      <w:r w:rsidR="00337E20" w:rsidRPr="0068781A">
        <w:t xml:space="preserve">) </w:t>
      </w:r>
      <w:r w:rsidR="00337E20">
        <w:t xml:space="preserve">would pay </w:t>
      </w:r>
      <w:r w:rsidR="00CD529A">
        <w:t>$</w:t>
      </w:r>
      <w:r w:rsidR="005E5316">
        <w:t>0.11116 per</w:t>
      </w:r>
      <w:r w:rsidR="00337E20">
        <w:t xml:space="preserve"> therm</w:t>
      </w:r>
      <w:r w:rsidR="00337E20" w:rsidRPr="0068781A">
        <w:t xml:space="preserve"> compared to the </w:t>
      </w:r>
      <w:r w:rsidR="00337E20">
        <w:t>202</w:t>
      </w:r>
      <w:r w:rsidR="00CD529A">
        <w:t>4</w:t>
      </w:r>
      <w:r w:rsidR="00337E20">
        <w:t xml:space="preserve"> G</w:t>
      </w:r>
      <w:r w:rsidR="00CD529A">
        <w:t>UARD</w:t>
      </w:r>
      <w:r w:rsidR="00337E20" w:rsidRPr="0068781A">
        <w:t xml:space="preserve"> surcharge of </w:t>
      </w:r>
      <w:r w:rsidR="00CD529A">
        <w:t xml:space="preserve">$0.03263 </w:t>
      </w:r>
      <w:r w:rsidR="00337E20" w:rsidRPr="0068781A">
        <w:t xml:space="preserve">per therm. The </w:t>
      </w:r>
      <w:r w:rsidR="00337E20" w:rsidRPr="0068781A">
        <w:lastRenderedPageBreak/>
        <w:t xml:space="preserve">monthly bill impact </w:t>
      </w:r>
      <w:r w:rsidR="005E5316">
        <w:t>for 2025 w</w:t>
      </w:r>
      <w:r w:rsidR="00F2536C">
        <w:t>ould</w:t>
      </w:r>
      <w:r w:rsidR="005E5316">
        <w:t xml:space="preserve"> be</w:t>
      </w:r>
      <w:r w:rsidR="00CD529A">
        <w:t xml:space="preserve"> $2.22</w:t>
      </w:r>
      <w:r w:rsidR="00337E20" w:rsidRPr="0068781A">
        <w:t xml:space="preserve"> for a residential customer using 20 therms per month</w:t>
      </w:r>
      <w:r w:rsidR="00337E20">
        <w:t xml:space="preserve"> or</w:t>
      </w:r>
      <w:r w:rsidR="00CD529A">
        <w:t xml:space="preserve"> $26.6</w:t>
      </w:r>
      <w:r w:rsidR="00F2536C">
        <w:t>4</w:t>
      </w:r>
      <w:r w:rsidR="00337E20">
        <w:t xml:space="preserve"> per year</w:t>
      </w:r>
      <w:r w:rsidR="00337E20" w:rsidRPr="0068781A">
        <w:t>.</w:t>
      </w:r>
      <w:r w:rsidR="00CD529A">
        <w:t xml:space="preserve"> </w:t>
      </w:r>
      <w:r w:rsidR="00337E20" w:rsidRPr="0068781A">
        <w:t xml:space="preserve">The proposed </w:t>
      </w:r>
      <w:r w:rsidR="00337E20">
        <w:t>GUARD</w:t>
      </w:r>
      <w:r w:rsidR="00337E20" w:rsidRPr="0068781A">
        <w:t xml:space="preserve"> surcharges are shown in Attachment B, </w:t>
      </w:r>
      <w:r w:rsidR="00337E20">
        <w:t xml:space="preserve">in </w:t>
      </w:r>
      <w:r>
        <w:t>Second Revised</w:t>
      </w:r>
      <w:r w:rsidR="00337E20" w:rsidRPr="0068781A">
        <w:t xml:space="preserve"> Sheet No. 7.</w:t>
      </w:r>
      <w:r w:rsidR="00337E20">
        <w:t>403</w:t>
      </w:r>
      <w:r w:rsidR="00337E20" w:rsidRPr="0068781A">
        <w:t>.</w:t>
      </w:r>
    </w:p>
    <w:p w:rsidR="00337E20" w:rsidRDefault="00337E20" w:rsidP="00337E20">
      <w:pPr>
        <w:pStyle w:val="First-LevelSubheading"/>
      </w:pPr>
      <w:r>
        <w:t xml:space="preserve">Conclusion </w:t>
      </w:r>
    </w:p>
    <w:p w:rsidR="00E06484" w:rsidRDefault="00906C99" w:rsidP="00337E20">
      <w:pPr>
        <w:pStyle w:val="BodyText"/>
        <w:rPr>
          <w:rStyle w:val="BodyTextChar"/>
        </w:rPr>
      </w:pPr>
      <w:r>
        <w:t>The Commission should approve FPUC's 2025 GUARD cost recovery factors and associated Second Revised Sheet No. 7.403, included in Attachment B to this recommendation, to be effective for the first billing cycle of January through the last billing cycle of December 2025. The GUARD surcharge would allow FPUC to replace problematic pipes and facilities and relocate certain facilities located in rear easements to the front easements, and recover the project costs on an expedited basis</w:t>
      </w:r>
      <w:r w:rsidR="00115C68">
        <w:t>.</w:t>
      </w:r>
      <w:r w:rsidR="00337E20">
        <w:rPr>
          <w:rStyle w:val="BodyTextChar"/>
        </w:rPr>
        <w:t xml:space="preserve"> </w:t>
      </w:r>
    </w:p>
    <w:p w:rsidR="00337E20" w:rsidRDefault="00337E20">
      <w:pPr>
        <w:pStyle w:val="IssueHeading"/>
        <w:rPr>
          <w:vanish/>
          <w:specVanish/>
        </w:rPr>
      </w:pPr>
      <w:r w:rsidRPr="004C3641">
        <w:rPr>
          <w:b w:val="0"/>
          <w:i w:val="0"/>
        </w:rPr>
        <w:br w:type="page"/>
      </w:r>
      <w:r w:rsidRPr="004C3641">
        <w:lastRenderedPageBreak/>
        <w:t xml:space="preserve">Issue </w:t>
      </w:r>
      <w:fldSimple w:instr=" SEQ Issue \* MERGEFORMAT ">
        <w:r w:rsidR="000E52E7">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E52E7">
        <w:rPr>
          <w:noProof/>
        </w:rPr>
        <w:instrText>2</w:instrText>
      </w:r>
      <w:r>
        <w:fldChar w:fldCharType="end"/>
      </w:r>
      <w:r>
        <w:tab/>
        <w:instrText xml:space="preserve">(Brownless)" \l 1 </w:instrText>
      </w:r>
      <w:r>
        <w:fldChar w:fldCharType="end"/>
      </w:r>
      <w:r>
        <w:t> </w:t>
      </w:r>
    </w:p>
    <w:p w:rsidR="00337E20" w:rsidRDefault="00337E20">
      <w:pPr>
        <w:pStyle w:val="BodyText"/>
      </w:pPr>
      <w:r>
        <w:t> Should this docket be closed?</w:t>
      </w:r>
    </w:p>
    <w:p w:rsidR="00337E20" w:rsidRPr="004C3641" w:rsidRDefault="00337E20">
      <w:pPr>
        <w:pStyle w:val="IssueSubsectionHeading"/>
        <w:rPr>
          <w:vanish/>
          <w:specVanish/>
        </w:rPr>
      </w:pPr>
      <w:r w:rsidRPr="004C3641">
        <w:t>Recommendation: </w:t>
      </w:r>
    </w:p>
    <w:p w:rsidR="00337E20" w:rsidRDefault="00337E20">
      <w:pPr>
        <w:pStyle w:val="BodyText"/>
      </w:pPr>
      <w:r>
        <w:t> Yes.  If a protest is filed within 21 days of the issuance of the order, the tariffs should remain in effect, with any revenues held subject to refund, pending resolution of the protest.  If no timely protest is filed, this docket should be closed upon the issuance of a consummating order. (Brownless)</w:t>
      </w:r>
    </w:p>
    <w:p w:rsidR="00337E20" w:rsidRPr="004C3641" w:rsidRDefault="00337E20">
      <w:pPr>
        <w:pStyle w:val="IssueSubsectionHeading"/>
        <w:rPr>
          <w:vanish/>
          <w:specVanish/>
        </w:rPr>
      </w:pPr>
      <w:r w:rsidRPr="004C3641">
        <w:t>Staff Analysis: </w:t>
      </w:r>
    </w:p>
    <w:p w:rsidR="00337E20" w:rsidRDefault="00337E20">
      <w:pPr>
        <w:pStyle w:val="BodyText"/>
      </w:pPr>
      <w:r>
        <w:t> If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2A1C7C" w:rsidRDefault="002A1C7C" w:rsidP="00337E20">
      <w:pPr>
        <w:pStyle w:val="BodyText"/>
        <w:sectPr w:rsidR="002A1C7C"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0E52E7" w:rsidRDefault="000E52E7" w:rsidP="000E52E7">
      <w:r w:rsidRPr="00731F93">
        <w:rPr>
          <w:noProof/>
        </w:rPr>
        <w:lastRenderedPageBreak/>
        <w:drawing>
          <wp:inline distT="0" distB="0" distL="0" distR="0" wp14:anchorId="1E78685E" wp14:editId="0C48AFE6">
            <wp:extent cx="8742974" cy="5802989"/>
            <wp:effectExtent l="3175"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756497" cy="5811965"/>
                    </a:xfrm>
                    <a:prstGeom prst="rect">
                      <a:avLst/>
                    </a:prstGeom>
                    <a:noFill/>
                    <a:ln>
                      <a:noFill/>
                    </a:ln>
                  </pic:spPr>
                </pic:pic>
              </a:graphicData>
            </a:graphic>
          </wp:inline>
        </w:drawing>
      </w:r>
    </w:p>
    <w:p w:rsidR="002A1C7C" w:rsidRDefault="002A1C7C" w:rsidP="00337E20">
      <w:pPr>
        <w:pStyle w:val="BodyText"/>
        <w:sectPr w:rsidR="002A1C7C" w:rsidSect="0068481F">
          <w:headerReference w:type="default" r:id="rId15"/>
          <w:pgSz w:w="12240" w:h="15840" w:code="1"/>
          <w:pgMar w:top="1584" w:right="1440" w:bottom="1440" w:left="1440" w:header="720" w:footer="720" w:gutter="0"/>
          <w:cols w:space="720"/>
          <w:formProt w:val="0"/>
          <w:docGrid w:linePitch="360"/>
        </w:sectPr>
      </w:pPr>
    </w:p>
    <w:p w:rsidR="009E6077" w:rsidRDefault="002A1C7C" w:rsidP="00337E20">
      <w:pPr>
        <w:pStyle w:val="BodyText"/>
        <w:sectPr w:rsidR="009E6077" w:rsidSect="0068481F">
          <w:headerReference w:type="default" r:id="rId16"/>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43600" cy="7684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riff Sheet No. 7.403.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7684135"/>
                    </a:xfrm>
                    <a:prstGeom prst="rect">
                      <a:avLst/>
                    </a:prstGeom>
                  </pic:spPr>
                </pic:pic>
              </a:graphicData>
            </a:graphic>
          </wp:inline>
        </w:drawing>
      </w:r>
    </w:p>
    <w:p w:rsidR="00337E20" w:rsidRDefault="00F43337" w:rsidP="00337E20">
      <w:pPr>
        <w:pStyle w:val="BodyText"/>
      </w:pPr>
      <w:r>
        <w:rPr>
          <w:noProof/>
        </w:rPr>
        <w:lastRenderedPageBreak/>
        <w:drawing>
          <wp:inline distT="0" distB="0" distL="0" distR="0">
            <wp:extent cx="5943600" cy="7684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eet No. 7.403 Clean.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7684135"/>
                    </a:xfrm>
                    <a:prstGeom prst="rect">
                      <a:avLst/>
                    </a:prstGeom>
                  </pic:spPr>
                </pic:pic>
              </a:graphicData>
            </a:graphic>
          </wp:inline>
        </w:drawing>
      </w:r>
    </w:p>
    <w:sectPr w:rsidR="00337E20"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8D" w:rsidRDefault="00F1728D">
      <w:r>
        <w:separator/>
      </w:r>
    </w:p>
  </w:endnote>
  <w:endnote w:type="continuationSeparator" w:id="0">
    <w:p w:rsidR="00F1728D" w:rsidRDefault="00F1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A476C">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8D" w:rsidRDefault="00F1728D">
      <w:r>
        <w:separator/>
      </w:r>
    </w:p>
  </w:footnote>
  <w:footnote w:type="continuationSeparator" w:id="0">
    <w:p w:rsidR="00F1728D" w:rsidRDefault="00F1728D">
      <w:r>
        <w:continuationSeparator/>
      </w:r>
    </w:p>
  </w:footnote>
  <w:footnote w:id="1">
    <w:p w:rsidR="00872574" w:rsidRDefault="00872574" w:rsidP="00872574">
      <w:pPr>
        <w:pStyle w:val="FootnoteText"/>
      </w:pPr>
      <w:r>
        <w:rPr>
          <w:rStyle w:val="FootnoteReference"/>
        </w:rPr>
        <w:footnoteRef/>
      </w:r>
      <w:r>
        <w:t xml:space="preserve"> Order No. PSC-2023-0235-PAA-GU, issued August 15, 2023, amended by Order No. PSC-2023-0235A-PAA-GU, issued August 18, 2023, in Docket No. 20230029-GU, </w:t>
      </w:r>
      <w:r w:rsidRPr="009B68FB">
        <w:rPr>
          <w:i/>
        </w:rPr>
        <w:t>In re</w:t>
      </w:r>
      <w:r>
        <w:rPr>
          <w:i/>
        </w:rPr>
        <w:t>:</w:t>
      </w:r>
      <w:r w:rsidRPr="009B68FB">
        <w:rPr>
          <w:i/>
        </w:rPr>
        <w:t xml:space="preserve"> Petition for approval of gas utility access and replacement directive, by Florida Public Utilities Company.</w:t>
      </w:r>
    </w:p>
  </w:footnote>
  <w:footnote w:id="2">
    <w:p w:rsidR="00086296" w:rsidRDefault="00086296">
      <w:pPr>
        <w:pStyle w:val="FootnoteText"/>
      </w:pPr>
      <w:r>
        <w:rPr>
          <w:rStyle w:val="FootnoteReference"/>
        </w:rPr>
        <w:footnoteRef/>
      </w:r>
      <w:r>
        <w:t xml:space="preserve"> Order No. PSC-2012-0490-TRF, issued September 24, 2021, in Docket No. 20120036-GU</w:t>
      </w:r>
      <w:r w:rsidR="00A34DEA">
        <w:t>,</w:t>
      </w:r>
      <w:r w:rsidR="00A34DEA" w:rsidRPr="00A34DEA">
        <w:rPr>
          <w:i/>
        </w:rPr>
        <w:t xml:space="preserve"> In re: Joint petition for approval of Gas Reliability Infrastructure Program (GRIP) by Florida Public Utilities Company and the Florida Division of Chesapeake Utilities Corporation.</w:t>
      </w:r>
    </w:p>
  </w:footnote>
  <w:footnote w:id="3">
    <w:p w:rsidR="006A65DC" w:rsidRDefault="006A65DC" w:rsidP="006A65DC">
      <w:pPr>
        <w:pStyle w:val="FootnoteText"/>
      </w:pPr>
      <w:r>
        <w:rPr>
          <w:rStyle w:val="FootnoteReference"/>
        </w:rPr>
        <w:footnoteRef/>
      </w:r>
      <w:r>
        <w:rPr>
          <w:iCs/>
        </w:rPr>
        <w:t xml:space="preserve"> </w:t>
      </w:r>
      <w:r w:rsidRPr="00F448B1">
        <w:rPr>
          <w:iCs/>
        </w:rPr>
        <w:t xml:space="preserve">Pursuant to </w:t>
      </w:r>
      <w:r>
        <w:rPr>
          <w:iCs/>
        </w:rPr>
        <w:t xml:space="preserve">Chapter 49, </w:t>
      </w:r>
      <w:r w:rsidRPr="00F448B1">
        <w:rPr>
          <w:iCs/>
        </w:rPr>
        <w:t>Section 192.1005 Code of Federal Regulations</w:t>
      </w:r>
      <w:r>
        <w:rPr>
          <w:iCs/>
        </w:rPr>
        <w:t xml:space="preserve"> (2023)</w:t>
      </w:r>
      <w:r w:rsidRPr="00F448B1">
        <w:rPr>
          <w:iCs/>
        </w:rPr>
        <w:t>, a gas distribution operator must develop and implement an integrity management program that includes a written integrity management plan</w:t>
      </w:r>
      <w:r w:rsidRPr="00D35175">
        <w:rPr>
          <w:shd w:val="clear" w:color="auto" w:fill="FFFFFF"/>
        </w:rPr>
        <w:t>.</w:t>
      </w:r>
      <w:r>
        <w:rPr>
          <w:color w:val="212529"/>
          <w:shd w:val="clear" w:color="auto" w:fill="FFFFFF"/>
        </w:rPr>
        <w:t xml:space="preserve"> </w:t>
      </w:r>
    </w:p>
  </w:footnote>
  <w:footnote w:id="4">
    <w:p w:rsidR="00CD5D31" w:rsidRPr="00D10662" w:rsidRDefault="00CD5D31" w:rsidP="00CD5D31">
      <w:pPr>
        <w:pStyle w:val="FootnoteText"/>
        <w:rPr>
          <w:i/>
        </w:rPr>
      </w:pPr>
      <w:r>
        <w:rPr>
          <w:rStyle w:val="FootnoteReference"/>
        </w:rPr>
        <w:footnoteRef/>
      </w:r>
      <w:r>
        <w:t xml:space="preserve"> Order No. </w:t>
      </w:r>
      <w:bookmarkStart w:id="17" w:name="OrderNo0103"/>
      <w:r>
        <w:t>PSC-2023-0103-FOF-GU</w:t>
      </w:r>
      <w:bookmarkEnd w:id="17"/>
      <w:r>
        <w:t>, issued March 15, 2023, in Docket No</w:t>
      </w:r>
      <w:r w:rsidR="006A65DC">
        <w:t>.</w:t>
      </w:r>
      <w:r>
        <w:t xml:space="preserve"> 20220067-GU, </w:t>
      </w:r>
      <w:r>
        <w:rPr>
          <w:i/>
        </w:rPr>
        <w:t>In re:</w:t>
      </w:r>
      <w:r w:rsidRPr="004D2E09">
        <w:rPr>
          <w:i/>
        </w:rPr>
        <w:t xml:space="preserve"> Petition for rate increase by Florida Public Utilities Company, Florida Division of Chesapeake Utilities Corporation, Florida Public Utilities Company - Fort Meade, and Florida Public Utilities Company - Indiantown Division</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40DD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20240137-GU</w:t>
    </w:r>
    <w:bookmarkEnd w:id="15"/>
  </w:p>
  <w:p w:rsidR="00BC402E" w:rsidRDefault="00BC402E">
    <w:pPr>
      <w:pStyle w:val="Header"/>
    </w:pPr>
    <w:r>
      <w:t xml:space="preserve">Date: </w:t>
    </w:r>
    <w:fldSimple w:instr=" REF FilingDate ">
      <w:r w:rsidR="000E52E7">
        <w:t>November 21,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E52E7">
      <w:t>Docket No.</w:t>
    </w:r>
    <w:r>
      <w:fldChar w:fldCharType="end"/>
    </w:r>
    <w:r>
      <w:t xml:space="preserve"> </w:t>
    </w:r>
    <w:r>
      <w:fldChar w:fldCharType="begin"/>
    </w:r>
    <w:r>
      <w:instrText xml:space="preserve"> REF DocketList</w:instrText>
    </w:r>
    <w:r>
      <w:fldChar w:fldCharType="separate"/>
    </w:r>
    <w:r w:rsidR="000E52E7">
      <w:t>20240137-GU</w:t>
    </w:r>
    <w:r>
      <w:fldChar w:fldCharType="end"/>
    </w:r>
    <w:r>
      <w:tab/>
      <w:t xml:space="preserve">Issue </w:t>
    </w:r>
    <w:r w:rsidR="00111501">
      <w:fldChar w:fldCharType="begin"/>
    </w:r>
    <w:r w:rsidR="00111501">
      <w:instrText xml:space="preserve"> Seq Issue \c \* Arabic </w:instrText>
    </w:r>
    <w:r w:rsidR="00111501">
      <w:fldChar w:fldCharType="separate"/>
    </w:r>
    <w:r w:rsidR="00AA476C">
      <w:rPr>
        <w:noProof/>
      </w:rPr>
      <w:t>1</w:t>
    </w:r>
    <w:r w:rsidR="00111501">
      <w:rPr>
        <w:noProof/>
      </w:rPr>
      <w:fldChar w:fldCharType="end"/>
    </w:r>
  </w:p>
  <w:p w:rsidR="00BC402E" w:rsidRDefault="00BC402E">
    <w:pPr>
      <w:pStyle w:val="Header"/>
    </w:pPr>
    <w:r>
      <w:t xml:space="preserve">Date: </w:t>
    </w:r>
    <w:fldSimple w:instr=" REF FilingDate ">
      <w:r w:rsidR="000E52E7">
        <w:t>November 21,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7C" w:rsidRDefault="002A1C7C" w:rsidP="00220732">
    <w:pPr>
      <w:pStyle w:val="Header"/>
      <w:tabs>
        <w:tab w:val="clear" w:pos="4320"/>
        <w:tab w:val="clear" w:pos="8640"/>
        <w:tab w:val="right" w:pos="9360"/>
      </w:tabs>
    </w:pPr>
    <w:r>
      <w:fldChar w:fldCharType="begin"/>
    </w:r>
    <w:r>
      <w:instrText xml:space="preserve"> REF DocketLabel</w:instrText>
    </w:r>
    <w:r>
      <w:fldChar w:fldCharType="separate"/>
    </w:r>
    <w:r w:rsidR="000E52E7">
      <w:t>Docket No.</w:t>
    </w:r>
    <w:r>
      <w:fldChar w:fldCharType="end"/>
    </w:r>
    <w:r>
      <w:t xml:space="preserve"> </w:t>
    </w:r>
    <w:r>
      <w:fldChar w:fldCharType="begin"/>
    </w:r>
    <w:r>
      <w:instrText xml:space="preserve"> REF DocketList</w:instrText>
    </w:r>
    <w:r>
      <w:fldChar w:fldCharType="separate"/>
    </w:r>
    <w:r w:rsidR="000E52E7">
      <w:t>20240137-GU</w:t>
    </w:r>
    <w:r>
      <w:fldChar w:fldCharType="end"/>
    </w:r>
    <w:r>
      <w:tab/>
      <w:t>Attachment A</w:t>
    </w:r>
  </w:p>
  <w:p w:rsidR="002A1C7C" w:rsidRDefault="002A1C7C">
    <w:pPr>
      <w:pStyle w:val="Header"/>
    </w:pPr>
    <w:r>
      <w:t xml:space="preserve">Date: </w:t>
    </w:r>
    <w:r w:rsidR="00111501">
      <w:fldChar w:fldCharType="begin"/>
    </w:r>
    <w:r w:rsidR="00111501">
      <w:instrText xml:space="preserve"> REF FilingDate </w:instrText>
    </w:r>
    <w:r w:rsidR="00111501">
      <w:fldChar w:fldCharType="separate"/>
    </w:r>
    <w:r w:rsidR="000E52E7">
      <w:t>November 21, 2024</w:t>
    </w:r>
    <w:r w:rsidR="0011150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7C" w:rsidRDefault="002A1C7C" w:rsidP="00220732">
    <w:pPr>
      <w:pStyle w:val="Header"/>
      <w:tabs>
        <w:tab w:val="clear" w:pos="4320"/>
        <w:tab w:val="clear" w:pos="8640"/>
        <w:tab w:val="right" w:pos="9360"/>
      </w:tabs>
    </w:pPr>
    <w:r>
      <w:fldChar w:fldCharType="begin"/>
    </w:r>
    <w:r>
      <w:instrText xml:space="preserve"> REF DocketLabel</w:instrText>
    </w:r>
    <w:r>
      <w:fldChar w:fldCharType="separate"/>
    </w:r>
    <w:r w:rsidR="000E52E7">
      <w:t>Docket No.</w:t>
    </w:r>
    <w:r>
      <w:fldChar w:fldCharType="end"/>
    </w:r>
    <w:r>
      <w:t xml:space="preserve"> </w:t>
    </w:r>
    <w:r>
      <w:fldChar w:fldCharType="begin"/>
    </w:r>
    <w:r>
      <w:instrText xml:space="preserve"> REF DocketList</w:instrText>
    </w:r>
    <w:r>
      <w:fldChar w:fldCharType="separate"/>
    </w:r>
    <w:r w:rsidR="000E52E7">
      <w:t>20240137-GU</w:t>
    </w:r>
    <w:r>
      <w:fldChar w:fldCharType="end"/>
    </w:r>
    <w:r>
      <w:tab/>
      <w:t>Attachment B</w:t>
    </w:r>
  </w:p>
  <w:p w:rsidR="002A1C7C" w:rsidRDefault="002A1C7C">
    <w:pPr>
      <w:pStyle w:val="Header"/>
    </w:pPr>
    <w:r>
      <w:t xml:space="preserve">Date: </w:t>
    </w:r>
    <w:r w:rsidR="00111501">
      <w:fldChar w:fldCharType="begin"/>
    </w:r>
    <w:r w:rsidR="00111501">
      <w:instrText xml:space="preserve"> REF FilingDate </w:instrText>
    </w:r>
    <w:r w:rsidR="00111501">
      <w:fldChar w:fldCharType="separate"/>
    </w:r>
    <w:r w:rsidR="000E52E7">
      <w:t>November 21, 2024</w:t>
    </w:r>
    <w:r w:rsidR="0011150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77" w:rsidRDefault="009E6077" w:rsidP="00220732">
    <w:pPr>
      <w:pStyle w:val="Header"/>
      <w:tabs>
        <w:tab w:val="clear" w:pos="4320"/>
        <w:tab w:val="clear" w:pos="8640"/>
        <w:tab w:val="right" w:pos="9360"/>
      </w:tabs>
    </w:pPr>
    <w:r>
      <w:fldChar w:fldCharType="begin"/>
    </w:r>
    <w:r>
      <w:instrText xml:space="preserve"> REF DocketLabel</w:instrText>
    </w:r>
    <w:r>
      <w:fldChar w:fldCharType="separate"/>
    </w:r>
    <w:r w:rsidR="000E52E7">
      <w:t>Docket No.</w:t>
    </w:r>
    <w:r>
      <w:fldChar w:fldCharType="end"/>
    </w:r>
    <w:r>
      <w:t xml:space="preserve"> </w:t>
    </w:r>
    <w:r>
      <w:fldChar w:fldCharType="begin"/>
    </w:r>
    <w:r>
      <w:instrText xml:space="preserve"> REF DocketList</w:instrText>
    </w:r>
    <w:r>
      <w:fldChar w:fldCharType="separate"/>
    </w:r>
    <w:r w:rsidR="000E52E7">
      <w:t>20240137-GU</w:t>
    </w:r>
    <w:r>
      <w:fldChar w:fldCharType="end"/>
    </w:r>
    <w:r>
      <w:tab/>
      <w:t>Attachment C</w:t>
    </w:r>
  </w:p>
  <w:p w:rsidR="009E6077" w:rsidRDefault="009E6077">
    <w:pPr>
      <w:pStyle w:val="Header"/>
    </w:pPr>
    <w:r>
      <w:t xml:space="preserve">Date: </w:t>
    </w:r>
    <w:fldSimple w:instr=" REF FilingDate ">
      <w:r w:rsidR="000E52E7">
        <w:t>November 21, 2024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40DDD"/>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78C"/>
    <w:rsid w:val="000828D3"/>
    <w:rsid w:val="00086296"/>
    <w:rsid w:val="000936FC"/>
    <w:rsid w:val="000A2B57"/>
    <w:rsid w:val="000A418B"/>
    <w:rsid w:val="000A7FCE"/>
    <w:rsid w:val="000B0ACE"/>
    <w:rsid w:val="000B690D"/>
    <w:rsid w:val="000C4431"/>
    <w:rsid w:val="000C6607"/>
    <w:rsid w:val="000D1C06"/>
    <w:rsid w:val="000D3043"/>
    <w:rsid w:val="000D4319"/>
    <w:rsid w:val="000E24FA"/>
    <w:rsid w:val="000E338A"/>
    <w:rsid w:val="000E4392"/>
    <w:rsid w:val="000E52E7"/>
    <w:rsid w:val="000F374A"/>
    <w:rsid w:val="000F4DAF"/>
    <w:rsid w:val="00105BA1"/>
    <w:rsid w:val="001076AF"/>
    <w:rsid w:val="001109F6"/>
    <w:rsid w:val="00112A7B"/>
    <w:rsid w:val="001149FE"/>
    <w:rsid w:val="00115C68"/>
    <w:rsid w:val="00116C6B"/>
    <w:rsid w:val="00117C8C"/>
    <w:rsid w:val="001239F0"/>
    <w:rsid w:val="00124C38"/>
    <w:rsid w:val="00124E2E"/>
    <w:rsid w:val="00125ED4"/>
    <w:rsid w:val="001303BF"/>
    <w:rsid w:val="001305E9"/>
    <w:rsid w:val="001307AF"/>
    <w:rsid w:val="0013347E"/>
    <w:rsid w:val="00135687"/>
    <w:rsid w:val="00136BD1"/>
    <w:rsid w:val="00146B5D"/>
    <w:rsid w:val="00146ED2"/>
    <w:rsid w:val="00150ECE"/>
    <w:rsid w:val="0015506E"/>
    <w:rsid w:val="00163031"/>
    <w:rsid w:val="00164D84"/>
    <w:rsid w:val="001654C4"/>
    <w:rsid w:val="00171A90"/>
    <w:rsid w:val="00180254"/>
    <w:rsid w:val="00191E1F"/>
    <w:rsid w:val="00191EE8"/>
    <w:rsid w:val="00192943"/>
    <w:rsid w:val="00193BAF"/>
    <w:rsid w:val="00194791"/>
    <w:rsid w:val="001A3BFF"/>
    <w:rsid w:val="001A7406"/>
    <w:rsid w:val="001A7AE4"/>
    <w:rsid w:val="001B1EDC"/>
    <w:rsid w:val="001B4053"/>
    <w:rsid w:val="001B4FEE"/>
    <w:rsid w:val="001B51C5"/>
    <w:rsid w:val="001B672A"/>
    <w:rsid w:val="001B6F3F"/>
    <w:rsid w:val="001C52B5"/>
    <w:rsid w:val="001D0D3E"/>
    <w:rsid w:val="001D2817"/>
    <w:rsid w:val="001D2899"/>
    <w:rsid w:val="001E14A3"/>
    <w:rsid w:val="001E14AA"/>
    <w:rsid w:val="001E390F"/>
    <w:rsid w:val="001E6A26"/>
    <w:rsid w:val="001E7FF4"/>
    <w:rsid w:val="001F1B80"/>
    <w:rsid w:val="001F2245"/>
    <w:rsid w:val="001F2C63"/>
    <w:rsid w:val="001F48C7"/>
    <w:rsid w:val="001F6DA1"/>
    <w:rsid w:val="00200178"/>
    <w:rsid w:val="00204200"/>
    <w:rsid w:val="002044E6"/>
    <w:rsid w:val="00205C82"/>
    <w:rsid w:val="00205DC2"/>
    <w:rsid w:val="0021036F"/>
    <w:rsid w:val="00212318"/>
    <w:rsid w:val="00212B17"/>
    <w:rsid w:val="002163B6"/>
    <w:rsid w:val="00217215"/>
    <w:rsid w:val="00217D8F"/>
    <w:rsid w:val="00220732"/>
    <w:rsid w:val="0022121F"/>
    <w:rsid w:val="00221D32"/>
    <w:rsid w:val="00222AC1"/>
    <w:rsid w:val="00225C3F"/>
    <w:rsid w:val="002568B8"/>
    <w:rsid w:val="00263D44"/>
    <w:rsid w:val="002702AD"/>
    <w:rsid w:val="00281EB4"/>
    <w:rsid w:val="00292D82"/>
    <w:rsid w:val="00293EE7"/>
    <w:rsid w:val="002963CB"/>
    <w:rsid w:val="002A1C7C"/>
    <w:rsid w:val="002B200B"/>
    <w:rsid w:val="002B2DAC"/>
    <w:rsid w:val="002B4A01"/>
    <w:rsid w:val="002C291B"/>
    <w:rsid w:val="002C746A"/>
    <w:rsid w:val="002C7E4E"/>
    <w:rsid w:val="002D226D"/>
    <w:rsid w:val="002D74E3"/>
    <w:rsid w:val="002F6030"/>
    <w:rsid w:val="003001AC"/>
    <w:rsid w:val="003037E1"/>
    <w:rsid w:val="00305CF9"/>
    <w:rsid w:val="00305DB9"/>
    <w:rsid w:val="00307E51"/>
    <w:rsid w:val="003103EC"/>
    <w:rsid w:val="00312132"/>
    <w:rsid w:val="003130BA"/>
    <w:rsid w:val="003144EF"/>
    <w:rsid w:val="0031480E"/>
    <w:rsid w:val="00316877"/>
    <w:rsid w:val="00322F74"/>
    <w:rsid w:val="00325E15"/>
    <w:rsid w:val="00337E20"/>
    <w:rsid w:val="00340073"/>
    <w:rsid w:val="00340DDD"/>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B90"/>
    <w:rsid w:val="00447D5C"/>
    <w:rsid w:val="00450202"/>
    <w:rsid w:val="004502B2"/>
    <w:rsid w:val="00455499"/>
    <w:rsid w:val="004649A7"/>
    <w:rsid w:val="00471860"/>
    <w:rsid w:val="00477026"/>
    <w:rsid w:val="00477730"/>
    <w:rsid w:val="004A744D"/>
    <w:rsid w:val="004B60BD"/>
    <w:rsid w:val="004B62A1"/>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7F3"/>
    <w:rsid w:val="00543CB3"/>
    <w:rsid w:val="005442E4"/>
    <w:rsid w:val="00547652"/>
    <w:rsid w:val="0055529B"/>
    <w:rsid w:val="00560FF0"/>
    <w:rsid w:val="005614BD"/>
    <w:rsid w:val="00565E5C"/>
    <w:rsid w:val="0057154F"/>
    <w:rsid w:val="00580F69"/>
    <w:rsid w:val="00581CA3"/>
    <w:rsid w:val="00585031"/>
    <w:rsid w:val="00586E8B"/>
    <w:rsid w:val="00587090"/>
    <w:rsid w:val="00587A44"/>
    <w:rsid w:val="00597730"/>
    <w:rsid w:val="005977EC"/>
    <w:rsid w:val="00597DE7"/>
    <w:rsid w:val="005A1CD3"/>
    <w:rsid w:val="005A4AA2"/>
    <w:rsid w:val="005B34B6"/>
    <w:rsid w:val="005B4DCA"/>
    <w:rsid w:val="005B606A"/>
    <w:rsid w:val="005B6C8F"/>
    <w:rsid w:val="005B6EC3"/>
    <w:rsid w:val="005C17D7"/>
    <w:rsid w:val="005C33CE"/>
    <w:rsid w:val="005D0F74"/>
    <w:rsid w:val="005D2E7D"/>
    <w:rsid w:val="005D4A8F"/>
    <w:rsid w:val="005D561B"/>
    <w:rsid w:val="005D578F"/>
    <w:rsid w:val="005D5ECF"/>
    <w:rsid w:val="005E5316"/>
    <w:rsid w:val="005F468D"/>
    <w:rsid w:val="005F69A3"/>
    <w:rsid w:val="00601982"/>
    <w:rsid w:val="00604CC7"/>
    <w:rsid w:val="00613441"/>
    <w:rsid w:val="00615423"/>
    <w:rsid w:val="006165B2"/>
    <w:rsid w:val="00617276"/>
    <w:rsid w:val="0062527B"/>
    <w:rsid w:val="00625D97"/>
    <w:rsid w:val="00625F1C"/>
    <w:rsid w:val="0062658E"/>
    <w:rsid w:val="00627255"/>
    <w:rsid w:val="006279E1"/>
    <w:rsid w:val="006301B5"/>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65DC"/>
    <w:rsid w:val="006B09C4"/>
    <w:rsid w:val="006B3947"/>
    <w:rsid w:val="006B4293"/>
    <w:rsid w:val="006B624F"/>
    <w:rsid w:val="006C0C95"/>
    <w:rsid w:val="006C15B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5BC0"/>
    <w:rsid w:val="00726D56"/>
    <w:rsid w:val="00727F90"/>
    <w:rsid w:val="0073024A"/>
    <w:rsid w:val="00734820"/>
    <w:rsid w:val="007349DC"/>
    <w:rsid w:val="0074365E"/>
    <w:rsid w:val="00744B55"/>
    <w:rsid w:val="007515FD"/>
    <w:rsid w:val="00760D80"/>
    <w:rsid w:val="00761CB4"/>
    <w:rsid w:val="007773FF"/>
    <w:rsid w:val="00780C09"/>
    <w:rsid w:val="00780DDF"/>
    <w:rsid w:val="007834E9"/>
    <w:rsid w:val="00787DBC"/>
    <w:rsid w:val="0079019A"/>
    <w:rsid w:val="00792935"/>
    <w:rsid w:val="007A04A1"/>
    <w:rsid w:val="007A1840"/>
    <w:rsid w:val="007B70A0"/>
    <w:rsid w:val="007B730C"/>
    <w:rsid w:val="007C0528"/>
    <w:rsid w:val="007C08EA"/>
    <w:rsid w:val="007C3D38"/>
    <w:rsid w:val="007C3D8D"/>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AEF"/>
    <w:rsid w:val="00832DDC"/>
    <w:rsid w:val="008426B0"/>
    <w:rsid w:val="008431BB"/>
    <w:rsid w:val="00845E34"/>
    <w:rsid w:val="00850BAC"/>
    <w:rsid w:val="00854A3E"/>
    <w:rsid w:val="00855D08"/>
    <w:rsid w:val="008618A4"/>
    <w:rsid w:val="00862129"/>
    <w:rsid w:val="00872574"/>
    <w:rsid w:val="008731AB"/>
    <w:rsid w:val="00874344"/>
    <w:rsid w:val="0087505D"/>
    <w:rsid w:val="00877703"/>
    <w:rsid w:val="00882155"/>
    <w:rsid w:val="0088233B"/>
    <w:rsid w:val="0088599E"/>
    <w:rsid w:val="00886C37"/>
    <w:rsid w:val="008915FC"/>
    <w:rsid w:val="00892D99"/>
    <w:rsid w:val="00893315"/>
    <w:rsid w:val="00894C09"/>
    <w:rsid w:val="00895AD5"/>
    <w:rsid w:val="008B5C68"/>
    <w:rsid w:val="008B62AE"/>
    <w:rsid w:val="008C04B5"/>
    <w:rsid w:val="008C14FA"/>
    <w:rsid w:val="008C7B0B"/>
    <w:rsid w:val="008D4057"/>
    <w:rsid w:val="008E0924"/>
    <w:rsid w:val="008E1F19"/>
    <w:rsid w:val="008F2262"/>
    <w:rsid w:val="008F4D2B"/>
    <w:rsid w:val="008F5B91"/>
    <w:rsid w:val="008F7736"/>
    <w:rsid w:val="0090019E"/>
    <w:rsid w:val="00900435"/>
    <w:rsid w:val="00901086"/>
    <w:rsid w:val="00901C8A"/>
    <w:rsid w:val="00902F66"/>
    <w:rsid w:val="00904F3B"/>
    <w:rsid w:val="00905886"/>
    <w:rsid w:val="00906C99"/>
    <w:rsid w:val="009070D6"/>
    <w:rsid w:val="009076C6"/>
    <w:rsid w:val="0091019E"/>
    <w:rsid w:val="009106F1"/>
    <w:rsid w:val="00912404"/>
    <w:rsid w:val="00912C64"/>
    <w:rsid w:val="009145D6"/>
    <w:rsid w:val="00915541"/>
    <w:rsid w:val="00920E64"/>
    <w:rsid w:val="00922002"/>
    <w:rsid w:val="009225CB"/>
    <w:rsid w:val="00924020"/>
    <w:rsid w:val="00924BF4"/>
    <w:rsid w:val="009271A7"/>
    <w:rsid w:val="00927346"/>
    <w:rsid w:val="0092762F"/>
    <w:rsid w:val="0093658B"/>
    <w:rsid w:val="009429FF"/>
    <w:rsid w:val="009444D1"/>
    <w:rsid w:val="00945BD6"/>
    <w:rsid w:val="009479FB"/>
    <w:rsid w:val="00951C45"/>
    <w:rsid w:val="00951DD8"/>
    <w:rsid w:val="00955A3A"/>
    <w:rsid w:val="009656F2"/>
    <w:rsid w:val="00966A08"/>
    <w:rsid w:val="009701B7"/>
    <w:rsid w:val="00971207"/>
    <w:rsid w:val="00975CB4"/>
    <w:rsid w:val="00981985"/>
    <w:rsid w:val="009825C1"/>
    <w:rsid w:val="009863B0"/>
    <w:rsid w:val="00987DE1"/>
    <w:rsid w:val="00990571"/>
    <w:rsid w:val="00991905"/>
    <w:rsid w:val="009926B2"/>
    <w:rsid w:val="0099673A"/>
    <w:rsid w:val="009A3291"/>
    <w:rsid w:val="009A3330"/>
    <w:rsid w:val="009A548F"/>
    <w:rsid w:val="009A6040"/>
    <w:rsid w:val="009A6FD1"/>
    <w:rsid w:val="009A7C96"/>
    <w:rsid w:val="009B61BF"/>
    <w:rsid w:val="009B694C"/>
    <w:rsid w:val="009C3253"/>
    <w:rsid w:val="009C3DB9"/>
    <w:rsid w:val="009C5968"/>
    <w:rsid w:val="009D0436"/>
    <w:rsid w:val="009D46E5"/>
    <w:rsid w:val="009D568A"/>
    <w:rsid w:val="009E6077"/>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6242"/>
    <w:rsid w:val="00A27D6E"/>
    <w:rsid w:val="00A328EC"/>
    <w:rsid w:val="00A33A51"/>
    <w:rsid w:val="00A34DEA"/>
    <w:rsid w:val="00A41CA6"/>
    <w:rsid w:val="00A431ED"/>
    <w:rsid w:val="00A47927"/>
    <w:rsid w:val="00A47FFC"/>
    <w:rsid w:val="00A5442F"/>
    <w:rsid w:val="00A54FF9"/>
    <w:rsid w:val="00A56765"/>
    <w:rsid w:val="00A57836"/>
    <w:rsid w:val="00A675AC"/>
    <w:rsid w:val="00A7070B"/>
    <w:rsid w:val="00A7097D"/>
    <w:rsid w:val="00A73F91"/>
    <w:rsid w:val="00A7581F"/>
    <w:rsid w:val="00A81274"/>
    <w:rsid w:val="00A86ACA"/>
    <w:rsid w:val="00A92439"/>
    <w:rsid w:val="00A92FB1"/>
    <w:rsid w:val="00A95980"/>
    <w:rsid w:val="00A95A0C"/>
    <w:rsid w:val="00AA2765"/>
    <w:rsid w:val="00AA476C"/>
    <w:rsid w:val="00AA77B5"/>
    <w:rsid w:val="00AB6C5D"/>
    <w:rsid w:val="00AB766E"/>
    <w:rsid w:val="00AC3401"/>
    <w:rsid w:val="00AC51A7"/>
    <w:rsid w:val="00AC603B"/>
    <w:rsid w:val="00AD0E89"/>
    <w:rsid w:val="00AD444B"/>
    <w:rsid w:val="00AD5614"/>
    <w:rsid w:val="00AD6C78"/>
    <w:rsid w:val="00AE03F0"/>
    <w:rsid w:val="00AE0C58"/>
    <w:rsid w:val="00AE2EAB"/>
    <w:rsid w:val="00AE4102"/>
    <w:rsid w:val="00AF13D0"/>
    <w:rsid w:val="00AF5E0E"/>
    <w:rsid w:val="00AF5F89"/>
    <w:rsid w:val="00AF6F9D"/>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1B11"/>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1D35"/>
    <w:rsid w:val="00BF5010"/>
    <w:rsid w:val="00C03009"/>
    <w:rsid w:val="00C03D5F"/>
    <w:rsid w:val="00C07088"/>
    <w:rsid w:val="00C13791"/>
    <w:rsid w:val="00C210BD"/>
    <w:rsid w:val="00C2575A"/>
    <w:rsid w:val="00C31BB3"/>
    <w:rsid w:val="00C36977"/>
    <w:rsid w:val="00C46628"/>
    <w:rsid w:val="00C467DA"/>
    <w:rsid w:val="00C477D9"/>
    <w:rsid w:val="00C56447"/>
    <w:rsid w:val="00C57869"/>
    <w:rsid w:val="00C60BA3"/>
    <w:rsid w:val="00C623F7"/>
    <w:rsid w:val="00C62A81"/>
    <w:rsid w:val="00C67CD7"/>
    <w:rsid w:val="00C71E00"/>
    <w:rsid w:val="00C75BC5"/>
    <w:rsid w:val="00C81670"/>
    <w:rsid w:val="00C81773"/>
    <w:rsid w:val="00C82138"/>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529A"/>
    <w:rsid w:val="00CD5D31"/>
    <w:rsid w:val="00CD6488"/>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6DCE"/>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C76C7"/>
    <w:rsid w:val="00DD150B"/>
    <w:rsid w:val="00DD3356"/>
    <w:rsid w:val="00DD5025"/>
    <w:rsid w:val="00DD5464"/>
    <w:rsid w:val="00DD6F85"/>
    <w:rsid w:val="00DE254E"/>
    <w:rsid w:val="00DE32C0"/>
    <w:rsid w:val="00DE76A7"/>
    <w:rsid w:val="00DF1510"/>
    <w:rsid w:val="00E0064E"/>
    <w:rsid w:val="00E02F1F"/>
    <w:rsid w:val="00E05454"/>
    <w:rsid w:val="00E06484"/>
    <w:rsid w:val="00E06B24"/>
    <w:rsid w:val="00E20A7D"/>
    <w:rsid w:val="00E23547"/>
    <w:rsid w:val="00E23FE4"/>
    <w:rsid w:val="00E275D8"/>
    <w:rsid w:val="00E30F6A"/>
    <w:rsid w:val="00E3117C"/>
    <w:rsid w:val="00E31288"/>
    <w:rsid w:val="00E34307"/>
    <w:rsid w:val="00E34511"/>
    <w:rsid w:val="00E3635B"/>
    <w:rsid w:val="00E375C3"/>
    <w:rsid w:val="00E375CA"/>
    <w:rsid w:val="00E46EC1"/>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1728D"/>
    <w:rsid w:val="00F200B2"/>
    <w:rsid w:val="00F227DC"/>
    <w:rsid w:val="00F2536C"/>
    <w:rsid w:val="00F263B9"/>
    <w:rsid w:val="00F30701"/>
    <w:rsid w:val="00F32978"/>
    <w:rsid w:val="00F43337"/>
    <w:rsid w:val="00F45CB2"/>
    <w:rsid w:val="00F511F3"/>
    <w:rsid w:val="00F544C0"/>
    <w:rsid w:val="00F55332"/>
    <w:rsid w:val="00F6156E"/>
    <w:rsid w:val="00F6504A"/>
    <w:rsid w:val="00F65519"/>
    <w:rsid w:val="00F668F0"/>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4D9"/>
    <w:rsid w:val="00FB0CDC"/>
    <w:rsid w:val="00FB1740"/>
    <w:rsid w:val="00FB4235"/>
    <w:rsid w:val="00FC4446"/>
    <w:rsid w:val="00FC5469"/>
    <w:rsid w:val="00FC6D7D"/>
    <w:rsid w:val="00FD16B0"/>
    <w:rsid w:val="00FD4FED"/>
    <w:rsid w:val="00FD7948"/>
    <w:rsid w:val="00FE00C8"/>
    <w:rsid w:val="00FE0577"/>
    <w:rsid w:val="00FE2FF8"/>
    <w:rsid w:val="00FE59EC"/>
    <w:rsid w:val="00FE5B67"/>
    <w:rsid w:val="00FE60D6"/>
    <w:rsid w:val="00FF4046"/>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5121401-27D7-4C3D-B556-817CE9FC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872574"/>
  </w:style>
  <w:style w:type="character" w:styleId="FootnoteReference">
    <w:name w:val="footnote reference"/>
    <w:basedOn w:val="DefaultParagraphFont"/>
    <w:semiHidden/>
    <w:unhideWhenUsed/>
    <w:rsid w:val="008725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91F1-F671-41A4-871C-790145BD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1694</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2024-10-17T17:35:00Z</cp:lastPrinted>
  <dcterms:created xsi:type="dcterms:W3CDTF">2024-11-21T15:31:00Z</dcterms:created>
  <dcterms:modified xsi:type="dcterms:W3CDTF">2024-11-21T15:31:00Z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20240137-GU</vt:lpwstr>
  </property>
  <property fmtid="{D5CDD505-2E9C-101B-9397-08002B2CF9AE}" pid="3" name="MasterDocument">
    <vt:bool>false</vt:bool>
  </property>
</Properties>
</file>