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2B26D" w14:textId="77777777" w:rsidR="00CB5276" w:rsidRDefault="00952763" w:rsidP="00952763">
      <w:pPr>
        <w:pStyle w:val="OrderHeading"/>
      </w:pPr>
      <w:r>
        <w:t>BEFORE THE FLORIDA PUBLIC SERVICE COMMISSION</w:t>
      </w:r>
    </w:p>
    <w:p w14:paraId="2313FA42" w14:textId="77777777" w:rsidR="00952763" w:rsidRDefault="00952763" w:rsidP="00952763">
      <w:pPr>
        <w:pStyle w:val="OrderBody"/>
      </w:pPr>
    </w:p>
    <w:p w14:paraId="507476CA" w14:textId="77777777" w:rsidR="00952763" w:rsidRDefault="00952763" w:rsidP="009527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2763" w:rsidRPr="00C63FCF" w14:paraId="4E854ABE" w14:textId="77777777" w:rsidTr="00883F06">
        <w:trPr>
          <w:trHeight w:val="828"/>
        </w:trPr>
        <w:tc>
          <w:tcPr>
            <w:tcW w:w="4788" w:type="dxa"/>
            <w:tcBorders>
              <w:bottom w:val="single" w:sz="8" w:space="0" w:color="auto"/>
              <w:right w:val="double" w:sz="6" w:space="0" w:color="auto"/>
            </w:tcBorders>
            <w:shd w:val="clear" w:color="auto" w:fill="auto"/>
          </w:tcPr>
          <w:p w14:paraId="1EFE01CB" w14:textId="77777777" w:rsidR="00952763" w:rsidRDefault="00952763" w:rsidP="00883F06">
            <w:pPr>
              <w:pStyle w:val="OrderBody"/>
              <w:tabs>
                <w:tab w:val="center" w:pos="4320"/>
                <w:tab w:val="right" w:pos="8640"/>
              </w:tabs>
              <w:jc w:val="left"/>
            </w:pPr>
            <w:r>
              <w:t xml:space="preserve">In re: </w:t>
            </w:r>
            <w:bookmarkStart w:id="0" w:name="SSInRe"/>
            <w:bookmarkEnd w:id="0"/>
            <w:r>
              <w:t>Petition for approval of 2023 true-up, projected 2024 true-up, and 2025 revenue requirements and surcharges associated with cast iron/bare steel pipe replacement rider, by Peoples Gas System, Inc.</w:t>
            </w:r>
          </w:p>
        </w:tc>
        <w:tc>
          <w:tcPr>
            <w:tcW w:w="4788" w:type="dxa"/>
            <w:tcBorders>
              <w:left w:val="double" w:sz="6" w:space="0" w:color="auto"/>
            </w:tcBorders>
            <w:shd w:val="clear" w:color="auto" w:fill="auto"/>
          </w:tcPr>
          <w:p w14:paraId="11979D7E" w14:textId="77777777" w:rsidR="00952763" w:rsidRDefault="00952763" w:rsidP="00952763">
            <w:pPr>
              <w:pStyle w:val="OrderBody"/>
            </w:pPr>
            <w:r>
              <w:t xml:space="preserve">DOCKET NO. </w:t>
            </w:r>
            <w:bookmarkStart w:id="1" w:name="SSDocketNo"/>
            <w:bookmarkEnd w:id="1"/>
            <w:r>
              <w:t>20240133-GU</w:t>
            </w:r>
          </w:p>
          <w:p w14:paraId="0081AEF6" w14:textId="2DF5AB76" w:rsidR="00952763" w:rsidRDefault="00952763" w:rsidP="00883F06">
            <w:pPr>
              <w:pStyle w:val="OrderBody"/>
              <w:tabs>
                <w:tab w:val="center" w:pos="4320"/>
                <w:tab w:val="right" w:pos="8640"/>
              </w:tabs>
              <w:jc w:val="left"/>
            </w:pPr>
            <w:r>
              <w:t xml:space="preserve">ORDER NO. </w:t>
            </w:r>
            <w:bookmarkStart w:id="2" w:name="OrderNo0511"/>
            <w:r w:rsidR="00D92227">
              <w:t>PSC-2024-0511-TRF-GU</w:t>
            </w:r>
            <w:bookmarkEnd w:id="2"/>
          </w:p>
          <w:p w14:paraId="0A21D216" w14:textId="0371F780" w:rsidR="00952763" w:rsidRDefault="00952763" w:rsidP="00883F06">
            <w:pPr>
              <w:pStyle w:val="OrderBody"/>
              <w:tabs>
                <w:tab w:val="center" w:pos="4320"/>
                <w:tab w:val="right" w:pos="8640"/>
              </w:tabs>
              <w:jc w:val="left"/>
            </w:pPr>
            <w:r>
              <w:t xml:space="preserve">ISSUED: </w:t>
            </w:r>
            <w:r w:rsidR="00D92227">
              <w:t>December 20, 2024</w:t>
            </w:r>
          </w:p>
        </w:tc>
      </w:tr>
    </w:tbl>
    <w:p w14:paraId="6A913B91" w14:textId="77777777" w:rsidR="00952763" w:rsidRDefault="00952763" w:rsidP="00952763"/>
    <w:p w14:paraId="60A7186B" w14:textId="77777777" w:rsidR="00952763" w:rsidRDefault="00952763" w:rsidP="00952763"/>
    <w:p w14:paraId="0560AC8C" w14:textId="77777777" w:rsidR="00952763" w:rsidRDefault="00952763" w:rsidP="00B67A43">
      <w:pPr>
        <w:ind w:firstLine="720"/>
        <w:jc w:val="both"/>
      </w:pPr>
      <w:bookmarkStart w:id="3" w:name="Commissioners"/>
      <w:bookmarkEnd w:id="3"/>
      <w:r>
        <w:t>The following Commissioners participated in the disposition of this matter:</w:t>
      </w:r>
    </w:p>
    <w:p w14:paraId="68C82B02" w14:textId="77777777" w:rsidR="00952763" w:rsidRDefault="00952763" w:rsidP="00B67A43"/>
    <w:p w14:paraId="6226D5C0" w14:textId="77777777" w:rsidR="00952763" w:rsidRDefault="00952763" w:rsidP="00477699">
      <w:pPr>
        <w:jc w:val="center"/>
      </w:pPr>
      <w:r>
        <w:t>MIKE LA ROSA, Chairman</w:t>
      </w:r>
    </w:p>
    <w:p w14:paraId="06E3016B" w14:textId="77777777" w:rsidR="00952763" w:rsidRDefault="00952763" w:rsidP="00B67A43">
      <w:pPr>
        <w:jc w:val="center"/>
      </w:pPr>
      <w:r>
        <w:t>ART GRAHAM</w:t>
      </w:r>
    </w:p>
    <w:p w14:paraId="4DBA111B" w14:textId="77777777" w:rsidR="00952763" w:rsidRDefault="00952763" w:rsidP="00B67A43">
      <w:pPr>
        <w:jc w:val="center"/>
      </w:pPr>
      <w:r>
        <w:t>GARY F. CLARK</w:t>
      </w:r>
    </w:p>
    <w:p w14:paraId="762F0B3A" w14:textId="77777777" w:rsidR="00952763" w:rsidRDefault="00952763" w:rsidP="00B67A43">
      <w:pPr>
        <w:jc w:val="center"/>
      </w:pPr>
      <w:r>
        <w:t>ANDREW GILES FAY</w:t>
      </w:r>
    </w:p>
    <w:p w14:paraId="05CEA8C9" w14:textId="77777777" w:rsidR="00952763" w:rsidRPr="005F2751" w:rsidRDefault="00952763" w:rsidP="00B67A43">
      <w:pPr>
        <w:jc w:val="center"/>
      </w:pPr>
      <w:r w:rsidRPr="005F2751">
        <w:rPr>
          <w:lang w:val="en"/>
        </w:rPr>
        <w:t>GABRIELLA PASSIDOMO</w:t>
      </w:r>
      <w:r>
        <w:rPr>
          <w:lang w:val="en"/>
        </w:rPr>
        <w:t xml:space="preserve"> SMITH</w:t>
      </w:r>
    </w:p>
    <w:p w14:paraId="642DCC1B" w14:textId="77777777" w:rsidR="00952763" w:rsidRDefault="00952763" w:rsidP="00B67A43"/>
    <w:p w14:paraId="4BFC24A4" w14:textId="77777777" w:rsidR="00CB5276" w:rsidRDefault="00CB5276">
      <w:pPr>
        <w:pStyle w:val="OrderBody"/>
      </w:pPr>
    </w:p>
    <w:p w14:paraId="23167295" w14:textId="77777777" w:rsidR="00952763" w:rsidRDefault="00952763" w:rsidP="00952763">
      <w:pPr>
        <w:pStyle w:val="CenterUnderline"/>
      </w:pPr>
      <w:r>
        <w:t>ORDER</w:t>
      </w:r>
      <w:bookmarkStart w:id="4" w:name="OrderTitle"/>
      <w:r>
        <w:t xml:space="preserve"> </w:t>
      </w:r>
      <w:r w:rsidR="00883F06">
        <w:t>APPROVING TARIFF</w:t>
      </w:r>
      <w:r>
        <w:t xml:space="preserve"> </w:t>
      </w:r>
      <w:bookmarkEnd w:id="4"/>
    </w:p>
    <w:p w14:paraId="2F369127" w14:textId="77777777" w:rsidR="00952763" w:rsidRDefault="00952763" w:rsidP="00952763">
      <w:pPr>
        <w:pStyle w:val="CenterUnderline"/>
      </w:pPr>
    </w:p>
    <w:p w14:paraId="5B6B4288" w14:textId="77777777" w:rsidR="00952763" w:rsidRDefault="00952763" w:rsidP="00952763">
      <w:pPr>
        <w:pStyle w:val="OrderBody"/>
      </w:pPr>
      <w:r>
        <w:t>BY THE COMMISSION:</w:t>
      </w:r>
    </w:p>
    <w:p w14:paraId="3CE4528B" w14:textId="77777777" w:rsidR="00952763" w:rsidRDefault="00952763" w:rsidP="00952763">
      <w:pPr>
        <w:pStyle w:val="OrderBody"/>
      </w:pPr>
    </w:p>
    <w:p w14:paraId="1E3F70FF" w14:textId="77777777" w:rsidR="00952763" w:rsidRPr="00901391" w:rsidRDefault="00952763" w:rsidP="00952763">
      <w:pPr>
        <w:keepNext/>
        <w:spacing w:after="240"/>
        <w:jc w:val="center"/>
        <w:outlineLvl w:val="0"/>
        <w:rPr>
          <w:b/>
          <w:bCs/>
          <w:kern w:val="32"/>
          <w:szCs w:val="32"/>
          <w:u w:val="single"/>
        </w:rPr>
      </w:pPr>
      <w:bookmarkStart w:id="5" w:name="OrderText"/>
      <w:bookmarkEnd w:id="5"/>
      <w:r w:rsidRPr="00901391">
        <w:rPr>
          <w:b/>
          <w:bCs/>
          <w:kern w:val="32"/>
          <w:szCs w:val="32"/>
          <w:u w:val="single"/>
        </w:rPr>
        <w:t>Background</w:t>
      </w:r>
    </w:p>
    <w:p w14:paraId="02DE9998" w14:textId="77777777" w:rsidR="00952763" w:rsidRPr="00952763" w:rsidRDefault="009E41C9" w:rsidP="00952763">
      <w:pPr>
        <w:spacing w:after="240"/>
        <w:jc w:val="both"/>
      </w:pPr>
      <w:r>
        <w:tab/>
      </w:r>
      <w:r w:rsidR="00952763" w:rsidRPr="00952763">
        <w:t>On August 30, 2024, Peoples Gas System, Inc. (Peoples or utility) filed a petition for approval of its final 2023 true-up, projected 2024 true-up, and 2025 revenue requirement and surcharges associated with the cast iron/bare steel replacement rider (CI/BSR Rider or rider). The rider was originally approved by Order No. PSC-12-0476-TRF-GU (2012 Order) to recover the cost of accelerating the replacement of cast iron and bare steel pipes through a surcharge on customers’ bills.</w:t>
      </w:r>
      <w:r w:rsidR="00952763" w:rsidRPr="00952763">
        <w:rPr>
          <w:vertAlign w:val="superscript"/>
        </w:rPr>
        <w:footnoteReference w:id="1"/>
      </w:r>
      <w:r w:rsidR="00883F06">
        <w:t xml:space="preserve"> In the 2012 Order, we </w:t>
      </w:r>
      <w:r w:rsidR="00952763" w:rsidRPr="00952763">
        <w:t>found that, “replacement of these types of pipelines is in the public interest to improve the safety of Florida’s natural gas infrastructure, and reduce the possibility of loss of life and destruction of property should an incident occur.” Peoples’ current surcharges were approved by Order No. PSC-2023-0363-TRF-GU.</w:t>
      </w:r>
      <w:r w:rsidR="00952763" w:rsidRPr="00952763">
        <w:rPr>
          <w:vertAlign w:val="superscript"/>
        </w:rPr>
        <w:footnoteReference w:id="2"/>
      </w:r>
    </w:p>
    <w:p w14:paraId="30B6FD1D" w14:textId="77777777" w:rsidR="00952763" w:rsidRPr="00952763" w:rsidRDefault="009E41C9" w:rsidP="00952763">
      <w:pPr>
        <w:spacing w:after="240"/>
        <w:jc w:val="both"/>
      </w:pPr>
      <w:r>
        <w:tab/>
      </w:r>
      <w:r w:rsidR="00952763" w:rsidRPr="00952763">
        <w:t>In Order No. PS</w:t>
      </w:r>
      <w:r w:rsidR="00883F06">
        <w:t xml:space="preserve">C-17-0066-AS-GU, we </w:t>
      </w:r>
      <w:r w:rsidR="00952763" w:rsidRPr="00952763">
        <w:t>approved a comprehensive settlement agreement between Peoples and the Office of Public Counsel.</w:t>
      </w:r>
      <w:r w:rsidR="00952763" w:rsidRPr="00952763">
        <w:rPr>
          <w:vertAlign w:val="superscript"/>
        </w:rPr>
        <w:footnoteReference w:id="3"/>
      </w:r>
      <w:r w:rsidR="00952763" w:rsidRPr="00952763">
        <w:t xml:space="preserve"> The settlement agreement, in part, added problematic plastic pipe (PPP) installed in the company's distribution system to eligible replacements under the rider beginning in 2017 and continuing through 2028. PPP was </w:t>
      </w:r>
      <w:r w:rsidR="00952763" w:rsidRPr="00952763">
        <w:lastRenderedPageBreak/>
        <w:t>manufactured before 1983 and has significant safety concerns. In certain areas, the PPP is interspersed with, or connected to, the cast iron/bare steel pipe that is being replaced under the rider. As provided for in the settlement agreement, PPP replacements are included in the calculation of the 2024 rider surcharges.</w:t>
      </w:r>
    </w:p>
    <w:p w14:paraId="77191168" w14:textId="77777777" w:rsidR="00952763" w:rsidRPr="00952763" w:rsidRDefault="009E41C9" w:rsidP="00952763">
      <w:pPr>
        <w:spacing w:after="240"/>
        <w:jc w:val="both"/>
      </w:pPr>
      <w:r>
        <w:tab/>
      </w:r>
      <w:r w:rsidR="00883F06">
        <w:t xml:space="preserve">In December 2023, we </w:t>
      </w:r>
      <w:r w:rsidR="00952763" w:rsidRPr="00952763">
        <w:t>approved Peoples’ petition for rate increase, which contained two provisions that would impact the CI/BSR Rider.</w:t>
      </w:r>
      <w:r w:rsidR="00952763" w:rsidRPr="00952763">
        <w:rPr>
          <w:vertAlign w:val="superscript"/>
        </w:rPr>
        <w:footnoteReference w:id="4"/>
      </w:r>
      <w:r w:rsidR="00952763" w:rsidRPr="00952763">
        <w:t xml:space="preserve"> First, Peoples moved its CI/BSR investments as of December 31, 2023, into rate base, as required by the 2012 Order approving the rider.</w:t>
      </w:r>
      <w:r w:rsidR="00952763" w:rsidRPr="00952763">
        <w:rPr>
          <w:vertAlign w:val="superscript"/>
        </w:rPr>
        <w:footnoteReference w:id="5"/>
      </w:r>
      <w:r w:rsidR="00952763" w:rsidRPr="00952763">
        <w:t xml:space="preserve"> This provision had the effect of resetting the CI/BSR Rider rates to zero.</w:t>
      </w:r>
    </w:p>
    <w:p w14:paraId="17BDCBC1" w14:textId="77777777" w:rsidR="00952763" w:rsidRPr="00952763" w:rsidRDefault="009E41C9" w:rsidP="00952763">
      <w:pPr>
        <w:spacing w:after="240"/>
        <w:jc w:val="both"/>
      </w:pPr>
      <w:r>
        <w:tab/>
      </w:r>
      <w:r w:rsidR="00883F06">
        <w:t xml:space="preserve">Second, we </w:t>
      </w:r>
      <w:r w:rsidR="00952763" w:rsidRPr="00952763">
        <w:t>approved Peoples’ request for the Long Term Debt Cost Rate (LTDR) true-up mechanism. The LTDR true-up mechanism allowed Peoples to make a one-time adjustment to the estimated cost of long-term debt for the projected test year ending December 31, 2024.</w:t>
      </w:r>
      <w:r w:rsidR="00952763" w:rsidRPr="00952763">
        <w:rPr>
          <w:vertAlign w:val="superscript"/>
        </w:rPr>
        <w:footnoteReference w:id="6"/>
      </w:r>
      <w:r w:rsidR="00952763" w:rsidRPr="00952763">
        <w:t xml:space="preserve"> The purpose of the LTDR true-up mechanism was to reflect the actual embedded costs of the utility’s inaugural long-term debt issuance in its revenue requirement and rates.</w:t>
      </w:r>
      <w:r w:rsidR="00952763" w:rsidRPr="00952763">
        <w:rPr>
          <w:vertAlign w:val="superscript"/>
        </w:rPr>
        <w:footnoteReference w:id="7"/>
      </w:r>
      <w:r w:rsidR="00952763" w:rsidRPr="00952763">
        <w:t xml:space="preserve"> This provision was a result of Peoples being spun off from Tampa Electric Company, because Peoples no longer obtains long-term debt capital from Tampa Electric Company and instead issues its own debt as a separate entity. </w:t>
      </w:r>
    </w:p>
    <w:p w14:paraId="673E6016" w14:textId="77777777" w:rsidR="00952763" w:rsidRPr="00952763" w:rsidRDefault="009E41C9" w:rsidP="00952763">
      <w:pPr>
        <w:spacing w:after="240"/>
        <w:jc w:val="both"/>
      </w:pPr>
      <w:r>
        <w:tab/>
      </w:r>
      <w:r w:rsidR="00883F06">
        <w:t xml:space="preserve">We </w:t>
      </w:r>
      <w:r w:rsidR="00952763" w:rsidRPr="00952763">
        <w:t xml:space="preserve"> further ordered that if the impact to the incremental revenue requirement was greater than $500,000 for the period between the implementation of the base rate increase and the implementation of the LTDR true-up mechanism, then the incremental revenue requirement would be recovered through the CI/BSR rider for 2025.</w:t>
      </w:r>
      <w:r w:rsidR="00952763" w:rsidRPr="00952763">
        <w:rPr>
          <w:vertAlign w:val="superscript"/>
        </w:rPr>
        <w:footnoteReference w:id="8"/>
      </w:r>
      <w:r w:rsidR="00883F06">
        <w:t xml:space="preserve"> We </w:t>
      </w:r>
      <w:r w:rsidR="00952763" w:rsidRPr="00952763">
        <w:t>approved the incremental revenue requirement of $874,085 associated with the LTDR true-up mechanism in May 2024.</w:t>
      </w:r>
      <w:r w:rsidR="00952763" w:rsidRPr="00952763">
        <w:rPr>
          <w:vertAlign w:val="superscript"/>
        </w:rPr>
        <w:footnoteReference w:id="9"/>
      </w:r>
      <w:r w:rsidR="00952763" w:rsidRPr="00952763">
        <w:t xml:space="preserve"> The total amount associated with the LTDR true-up mechanism to be recovered through the 2025 CI/BSR rider is $476,034, as shown in Exhibit B to the petition, page 2 of 4, line No. 9a.</w:t>
      </w:r>
    </w:p>
    <w:p w14:paraId="5EF915F0" w14:textId="77777777" w:rsidR="00952763" w:rsidRPr="00952763" w:rsidRDefault="009E41C9" w:rsidP="00952763">
      <w:pPr>
        <w:spacing w:after="240"/>
        <w:jc w:val="both"/>
      </w:pPr>
      <w:r>
        <w:tab/>
      </w:r>
      <w:r w:rsidR="00952763" w:rsidRPr="00952763">
        <w:t>Currently, Peoples has an active petition for an expansion of the CI/BSR rider in Docket No. 20240107-GU.</w:t>
      </w:r>
      <w:r w:rsidR="00952763" w:rsidRPr="00952763">
        <w:rPr>
          <w:vertAlign w:val="superscript"/>
        </w:rPr>
        <w:footnoteReference w:id="10"/>
      </w:r>
      <w:r w:rsidR="00952763" w:rsidRPr="00952763">
        <w:t xml:space="preserve"> Peoples has proposed to rename the CI/BSR rider to the Safety of Facilities and Infrastructure Replacement Rider (SAFIR) and expand the categories of eligible replacements under the rider. If the SAFIR program is approved, projected capital expenditures would increase for 2025. In paragraph 16 of the instant petition, Peoples stated that if the SAFIR petition remains pending on November 30, 2024, the utility would not seek approval of the revenue requirement and surcharge for the SAFIR modifications in the subject docket. </w:t>
      </w:r>
      <w:r w:rsidR="00425961">
        <w:t>We are</w:t>
      </w:r>
      <w:r w:rsidR="00952763" w:rsidRPr="00952763">
        <w:t xml:space="preserve"> still in the process of reviewing the SAFIR petition; therefore, the SAFIR modifications wer</w:t>
      </w:r>
      <w:r w:rsidR="00425961">
        <w:t>e not considered as part of our vote in this docket or this Order</w:t>
      </w:r>
      <w:r w:rsidR="00952763" w:rsidRPr="00952763">
        <w:t>.</w:t>
      </w:r>
    </w:p>
    <w:p w14:paraId="14CB9240" w14:textId="77777777" w:rsidR="00952763" w:rsidRPr="00952763" w:rsidRDefault="009E41C9" w:rsidP="00952763">
      <w:pPr>
        <w:spacing w:after="240"/>
        <w:jc w:val="both"/>
      </w:pPr>
      <w:r>
        <w:lastRenderedPageBreak/>
        <w:tab/>
      </w:r>
      <w:r w:rsidR="00425961">
        <w:t>Our staff</w:t>
      </w:r>
      <w:r w:rsidR="00952763" w:rsidRPr="00952763">
        <w:t xml:space="preserve"> issued a data request to the utility, for which responses were received on October 7 and October 9, 2024. By Order No. PSC-2024-0453-PCO-GU, issued October 17, 2024, the</w:t>
      </w:r>
      <w:r w:rsidR="00425961">
        <w:t xml:space="preserve"> utility’s</w:t>
      </w:r>
      <w:r w:rsidR="00952763" w:rsidRPr="00952763">
        <w:t xml:space="preserve"> petition was suspended to allow </w:t>
      </w:r>
      <w:r w:rsidR="00425961">
        <w:t xml:space="preserve">our </w:t>
      </w:r>
      <w:r w:rsidR="00952763" w:rsidRPr="00952763">
        <w:t>staff a sufficient opportunity to gather and evaluate all pertinent information related to the tariff pr</w:t>
      </w:r>
      <w:r w:rsidR="00425961">
        <w:t xml:space="preserve">oposals in order to present us </w:t>
      </w:r>
      <w:r w:rsidR="00952763" w:rsidRPr="00952763">
        <w:t>with an informed recommendation.</w:t>
      </w:r>
    </w:p>
    <w:p w14:paraId="60B6509A" w14:textId="77777777" w:rsidR="00CB5276" w:rsidRDefault="009E41C9" w:rsidP="00952763">
      <w:pPr>
        <w:pStyle w:val="OrderBody"/>
      </w:pPr>
      <w:r>
        <w:tab/>
      </w:r>
      <w:r w:rsidR="00952763" w:rsidRPr="00952763">
        <w:t>A</w:t>
      </w:r>
      <w:r w:rsidR="00425961">
        <w:t>ttachment A</w:t>
      </w:r>
      <w:r w:rsidR="004E4686">
        <w:t>, attached hereto,</w:t>
      </w:r>
      <w:r w:rsidR="00425961">
        <w:t xml:space="preserve"> to this Order </w:t>
      </w:r>
      <w:r w:rsidR="00952763" w:rsidRPr="00952763">
        <w:t>contains Table 1, which consolidates actual and projected CI/BSR and PPP miles, replaced investment, and revenue requirements for each year of the replacement program.</w:t>
      </w:r>
      <w:r w:rsidR="00952763" w:rsidRPr="00952763">
        <w:rPr>
          <w:vertAlign w:val="superscript"/>
        </w:rPr>
        <w:footnoteReference w:id="11"/>
      </w:r>
      <w:r w:rsidR="00952763" w:rsidRPr="00952763">
        <w:t xml:space="preserve"> Additionally, Peoples provided tables that display the replacement progress and forecasts for the CI/BSR Rider (Table 2) and for PPP (Table 3).</w:t>
      </w:r>
      <w:r w:rsidR="00952763" w:rsidRPr="00952763">
        <w:rPr>
          <w:vertAlign w:val="superscript"/>
        </w:rPr>
        <w:footnoteReference w:id="12"/>
      </w:r>
      <w:r w:rsidR="00425961">
        <w:t xml:space="preserve"> Attachment B, </w:t>
      </w:r>
      <w:r w:rsidR="004E4686">
        <w:rPr>
          <w:rFonts w:ascii="TimesNewRomanPS-BoldMT" w:hAnsi="TimesNewRomanPS-BoldMT" w:cs="TimesNewRomanPS-BoldMT"/>
          <w:bCs/>
        </w:rPr>
        <w:t>attached hereto</w:t>
      </w:r>
      <w:r w:rsidR="004E4686">
        <w:t>, contains the proposed tariff. We have</w:t>
      </w:r>
      <w:r w:rsidR="00952763" w:rsidRPr="00952763">
        <w:t xml:space="preserve"> jurisdiction over this matter pursuant to Section 366.03, 366.04, 366.05, and 366.06, Florida Statutes (F.S.).</w:t>
      </w:r>
    </w:p>
    <w:p w14:paraId="4D3F1C5B" w14:textId="77777777" w:rsidR="00952763" w:rsidRDefault="00952763" w:rsidP="00952763">
      <w:pPr>
        <w:pStyle w:val="OrderBody"/>
      </w:pPr>
    </w:p>
    <w:p w14:paraId="092FA4EE" w14:textId="77777777" w:rsidR="00952763" w:rsidRPr="00901391" w:rsidRDefault="00465561" w:rsidP="00952763">
      <w:pPr>
        <w:keepNext/>
        <w:spacing w:after="240"/>
        <w:jc w:val="center"/>
        <w:outlineLvl w:val="0"/>
        <w:rPr>
          <w:b/>
          <w:bCs/>
          <w:kern w:val="32"/>
          <w:szCs w:val="32"/>
          <w:u w:val="single"/>
        </w:rPr>
      </w:pPr>
      <w:bookmarkStart w:id="6" w:name="DiscussionOfIssues"/>
      <w:r w:rsidRPr="00901391">
        <w:rPr>
          <w:b/>
          <w:bCs/>
          <w:kern w:val="32"/>
          <w:szCs w:val="32"/>
          <w:u w:val="single"/>
        </w:rPr>
        <w:t>Decision</w:t>
      </w:r>
    </w:p>
    <w:bookmarkEnd w:id="6"/>
    <w:p w14:paraId="03D6F816" w14:textId="77777777" w:rsidR="00952763" w:rsidRPr="00952763" w:rsidRDefault="00952763" w:rsidP="00901391">
      <w:pPr>
        <w:spacing w:after="240"/>
        <w:ind w:firstLine="720"/>
        <w:jc w:val="both"/>
      </w:pPr>
      <w:r w:rsidRPr="00952763">
        <w:t xml:space="preserve">The CI/BSR Rider charges have been in effect since January 2013 and were projected to be in effect for 10 years with replacement projects completed by the end of 2022. In response to </w:t>
      </w:r>
      <w:r w:rsidR="00901391">
        <w:t xml:space="preserve">our </w:t>
      </w:r>
      <w:r w:rsidRPr="00952763">
        <w:t>staff’s first data request, Peoples stated that the COVID-19 pandemic environment greatly contributed to replacement efforts going beyond the 10-year period.</w:t>
      </w:r>
      <w:r w:rsidRPr="00952763">
        <w:rPr>
          <w:vertAlign w:val="superscript"/>
        </w:rPr>
        <w:footnoteReference w:id="13"/>
      </w:r>
      <w:r w:rsidRPr="00952763">
        <w:t xml:space="preserve"> Contributing factors include construction contractor labor shortages, consulting firm availability, supply chain challenges, and extensive permitting challenges. Peoples stated that it expects to have 8.11 miles of CI/BSR replacement remaining entering 2025.</w:t>
      </w:r>
    </w:p>
    <w:p w14:paraId="68F80B41" w14:textId="77777777" w:rsidR="00952763" w:rsidRPr="00952763" w:rsidRDefault="009E41C9" w:rsidP="00952763">
      <w:pPr>
        <w:spacing w:after="240"/>
        <w:jc w:val="both"/>
      </w:pPr>
      <w:r>
        <w:tab/>
      </w:r>
      <w:r w:rsidR="00952763" w:rsidRPr="00952763">
        <w:t>In 2024, Peoples’ cast iron/bare steel and PPP replacement activity focused in the areas of Miami, Tampa, St. Pete, Orlando, Eustis, Jacksonville, Lakeland, Daytona, Avon Park, and Ocala. In 2025, Peoples states it will focus on replacement projects in Miami, Tampa, St. Pete, Orlando, Eustis, Jacksonville, Lakeland, Daytona, J</w:t>
      </w:r>
      <w:r w:rsidR="004E4686">
        <w:t>upiter, Pana</w:t>
      </w:r>
      <w:r w:rsidR="00952763" w:rsidRPr="00952763">
        <w:t xml:space="preserve">ma City, and Ocala. A detailed description of the projects, including their </w:t>
      </w:r>
      <w:r w:rsidR="00901391" w:rsidRPr="00952763">
        <w:t>address,</w:t>
      </w:r>
      <w:r w:rsidR="00901391">
        <w:t xml:space="preserve"> was</w:t>
      </w:r>
      <w:r w:rsidR="00952763" w:rsidRPr="00952763">
        <w:t xml:space="preserve"> provided in response to </w:t>
      </w:r>
      <w:r w:rsidR="00901391">
        <w:t xml:space="preserve">our </w:t>
      </w:r>
      <w:r w:rsidR="00952763" w:rsidRPr="00952763">
        <w:t>staff’s first data request.</w:t>
      </w:r>
      <w:r w:rsidR="00952763" w:rsidRPr="00952763">
        <w:rPr>
          <w:vertAlign w:val="superscript"/>
        </w:rPr>
        <w:footnoteReference w:id="14"/>
      </w:r>
    </w:p>
    <w:p w14:paraId="0ED49D59" w14:textId="77777777" w:rsidR="00952763" w:rsidRPr="00901391" w:rsidRDefault="00952763" w:rsidP="00952763">
      <w:pPr>
        <w:jc w:val="both"/>
        <w:outlineLvl w:val="2"/>
        <w:rPr>
          <w:b/>
          <w:bCs/>
          <w:iCs/>
          <w:szCs w:val="28"/>
        </w:rPr>
      </w:pPr>
      <w:r w:rsidRPr="00901391">
        <w:rPr>
          <w:b/>
          <w:bCs/>
          <w:iCs/>
          <w:szCs w:val="28"/>
        </w:rPr>
        <w:t>True-ups by Year</w:t>
      </w:r>
    </w:p>
    <w:p w14:paraId="0DA525EB" w14:textId="77777777" w:rsidR="00952763" w:rsidRPr="00952763" w:rsidRDefault="009E41C9" w:rsidP="00952763">
      <w:pPr>
        <w:spacing w:after="240"/>
        <w:jc w:val="both"/>
      </w:pPr>
      <w:r w:rsidRPr="00901391">
        <w:tab/>
      </w:r>
      <w:r w:rsidR="00952763" w:rsidRPr="00901391">
        <w:t>Peoples’ calculati</w:t>
      </w:r>
      <w:r w:rsidR="00952763" w:rsidRPr="00952763">
        <w:t>on for the 2025 revenue requirement and surcharges includes a final true-up for 2023, an actual/estimated true-up for 2024, and projected costs for 2025. Pursuant to the 2012 Order, the capital expenditures for 2024 and 2025 exclude the first $1 million of facility replacements each year because that amount is included in rate base. Peoples has included depreciation expense savings as discussed in the 2012 Order; however, the utility has not identified any operations and maintenance savings.</w:t>
      </w:r>
    </w:p>
    <w:p w14:paraId="13AC5FE5" w14:textId="77777777" w:rsidR="00952763" w:rsidRPr="00901391" w:rsidRDefault="00952763" w:rsidP="00952763">
      <w:pPr>
        <w:ind w:left="720"/>
        <w:jc w:val="both"/>
        <w:outlineLvl w:val="3"/>
        <w:rPr>
          <w:b/>
          <w:bCs/>
          <w:i/>
          <w:iCs/>
          <w:szCs w:val="28"/>
        </w:rPr>
      </w:pPr>
      <w:r w:rsidRPr="00901391">
        <w:rPr>
          <w:b/>
          <w:bCs/>
          <w:i/>
          <w:iCs/>
          <w:szCs w:val="28"/>
        </w:rPr>
        <w:t>Final True-up for 2023</w:t>
      </w:r>
    </w:p>
    <w:p w14:paraId="56E79E85" w14:textId="77777777" w:rsidR="00952763" w:rsidRPr="00952763" w:rsidRDefault="009E41C9" w:rsidP="00952763">
      <w:pPr>
        <w:spacing w:after="240"/>
        <w:jc w:val="both"/>
      </w:pPr>
      <w:r w:rsidRPr="00901391">
        <w:tab/>
      </w:r>
      <w:r w:rsidR="00952763" w:rsidRPr="00901391">
        <w:t>Exhibit A of the petition show</w:t>
      </w:r>
      <w:r w:rsidR="00952763" w:rsidRPr="00952763">
        <w:t xml:space="preserve">s that the revenues collected for 2023 were $8,215,491 compared to a revenue requirement of $7,531,346, resulting in an over-recovery of $684,145. </w:t>
      </w:r>
      <w:r w:rsidR="00952763" w:rsidRPr="00952763">
        <w:lastRenderedPageBreak/>
        <w:t xml:space="preserve">The final 2022 under-recovery of $787,888, 2023 over-recovery of $684,145, and interest associated with any over- and under-recoveries, results in a final 2023 under-recovery of $102,499. </w:t>
      </w:r>
    </w:p>
    <w:p w14:paraId="0EB9355A" w14:textId="77777777" w:rsidR="00952763" w:rsidRPr="00901391" w:rsidRDefault="00952763" w:rsidP="00952763">
      <w:pPr>
        <w:ind w:left="720"/>
        <w:jc w:val="both"/>
        <w:outlineLvl w:val="3"/>
        <w:rPr>
          <w:b/>
          <w:bCs/>
          <w:i/>
          <w:iCs/>
          <w:szCs w:val="28"/>
        </w:rPr>
      </w:pPr>
      <w:r w:rsidRPr="00901391">
        <w:rPr>
          <w:b/>
          <w:bCs/>
          <w:i/>
          <w:iCs/>
          <w:szCs w:val="28"/>
        </w:rPr>
        <w:t>Actual/Estimated 2024 True-up</w:t>
      </w:r>
    </w:p>
    <w:p w14:paraId="724079C9" w14:textId="77777777" w:rsidR="00952763" w:rsidRPr="00952763" w:rsidRDefault="009E41C9" w:rsidP="00952763">
      <w:pPr>
        <w:spacing w:after="240"/>
        <w:jc w:val="both"/>
      </w:pPr>
      <w:r w:rsidRPr="00901391">
        <w:tab/>
      </w:r>
      <w:r w:rsidR="00952763" w:rsidRPr="00901391">
        <w:t>In Exhibit B of the petition, Peoples provided ac</w:t>
      </w:r>
      <w:r w:rsidR="00952763" w:rsidRPr="00952763">
        <w:t>tual revenues for January through July and forecast revenues for August through December of 2024, totaling $883,056, compared to an actual/estimated revenue requirement of $576,693, resulting in an over-recovery of $306,363. The final 2023 under-recovery of $102,499, 2024 over-recovery of $306,363, 2024 LTDR true-up mechanism adjustment of $476,034, and interest associated with any over- and under- recoveries, results in a total 2024 under-recovery of $276,028.</w:t>
      </w:r>
    </w:p>
    <w:p w14:paraId="2E8D07C9" w14:textId="77777777" w:rsidR="00952763" w:rsidRPr="00901391" w:rsidRDefault="00952763" w:rsidP="00952763">
      <w:pPr>
        <w:ind w:left="720"/>
        <w:jc w:val="both"/>
        <w:outlineLvl w:val="3"/>
        <w:rPr>
          <w:b/>
          <w:bCs/>
          <w:i/>
          <w:iCs/>
          <w:szCs w:val="28"/>
        </w:rPr>
      </w:pPr>
      <w:r w:rsidRPr="00901391">
        <w:rPr>
          <w:b/>
          <w:bCs/>
          <w:i/>
          <w:iCs/>
          <w:szCs w:val="28"/>
        </w:rPr>
        <w:t>Projected 2025 Costs</w:t>
      </w:r>
    </w:p>
    <w:p w14:paraId="737075EB" w14:textId="77777777" w:rsidR="00952763" w:rsidRDefault="009E41C9" w:rsidP="009E41C9">
      <w:pPr>
        <w:jc w:val="both"/>
      </w:pPr>
      <w:r w:rsidRPr="00901391">
        <w:tab/>
      </w:r>
      <w:r w:rsidR="00952763" w:rsidRPr="00901391">
        <w:t>Exhibit C, page 2 of 4, of th</w:t>
      </w:r>
      <w:r w:rsidR="00952763" w:rsidRPr="00952763">
        <w:t>e petition shows Peoples’ project investments of $32,120,344 for the replacement of cast iron/bare steel infrastructure and PPP in 2025, excluding the $1 million adjustment to rate base. The return on investment, depreciation expense (less savings), and property tax expense associated with that investment are $3,402,010. After adding the total 2024 under-recovery of $276,028, the total 2025 revenue req</w:t>
      </w:r>
      <w:r w:rsidR="00901391">
        <w:t xml:space="preserve">uirement is $3,678,038. Table 1 </w:t>
      </w:r>
      <w:r w:rsidR="00952763" w:rsidRPr="00952763">
        <w:t xml:space="preserve">displays the 2025 revenue requirement calculation. In response to </w:t>
      </w:r>
      <w:r w:rsidR="00901391">
        <w:t xml:space="preserve">our </w:t>
      </w:r>
      <w:r w:rsidR="00952763" w:rsidRPr="00952763">
        <w:t>staff’s first data request, Peoples provided updated investment and revenue requirement projections for CI/BSR and PPP which is contained in Table 1 of Attachment A</w:t>
      </w:r>
      <w:r w:rsidR="00901391">
        <w:t>, attached hereto</w:t>
      </w:r>
      <w:r w:rsidR="00952763" w:rsidRPr="00952763">
        <w:t>.</w:t>
      </w:r>
    </w:p>
    <w:p w14:paraId="3C68B8A6" w14:textId="77777777" w:rsidR="009E41C9" w:rsidRPr="00952763" w:rsidRDefault="009E41C9" w:rsidP="009E41C9">
      <w:pPr>
        <w:jc w:val="both"/>
      </w:pPr>
    </w:p>
    <w:p w14:paraId="188090F3" w14:textId="0A2C1B2F" w:rsidR="00952763" w:rsidRPr="00901391" w:rsidRDefault="00952763" w:rsidP="009E41C9">
      <w:pPr>
        <w:keepNext/>
        <w:jc w:val="center"/>
        <w:rPr>
          <w:b/>
        </w:rPr>
      </w:pPr>
      <w:r w:rsidRPr="00901391">
        <w:rPr>
          <w:b/>
        </w:rPr>
        <w:t xml:space="preserve">Table </w:t>
      </w:r>
      <w:r w:rsidR="00360449">
        <w:rPr>
          <w:b/>
        </w:rPr>
        <w:t>1</w:t>
      </w:r>
    </w:p>
    <w:p w14:paraId="1745692F" w14:textId="77777777" w:rsidR="00952763" w:rsidRPr="00901391" w:rsidRDefault="00952763" w:rsidP="00952763">
      <w:pPr>
        <w:keepNext/>
        <w:jc w:val="center"/>
        <w:rPr>
          <w:b/>
        </w:rPr>
      </w:pPr>
      <w:r w:rsidRPr="00901391">
        <w:rPr>
          <w:b/>
        </w:rPr>
        <w:t>2025 Revenue Requirement</w:t>
      </w:r>
    </w:p>
    <w:tbl>
      <w:tblPr>
        <w:tblStyle w:val="TableGrid"/>
        <w:tblW w:w="0" w:type="auto"/>
        <w:tblLook w:val="04A0" w:firstRow="1" w:lastRow="0" w:firstColumn="1" w:lastColumn="0" w:noHBand="0" w:noVBand="1"/>
      </w:tblPr>
      <w:tblGrid>
        <w:gridCol w:w="4788"/>
        <w:gridCol w:w="4788"/>
      </w:tblGrid>
      <w:tr w:rsidR="00952763" w:rsidRPr="00952763" w14:paraId="412B0C00" w14:textId="77777777" w:rsidTr="00883F06">
        <w:tc>
          <w:tcPr>
            <w:tcW w:w="4788" w:type="dxa"/>
            <w:tcBorders>
              <w:bottom w:val="single" w:sz="4" w:space="0" w:color="auto"/>
              <w:right w:val="nil"/>
            </w:tcBorders>
          </w:tcPr>
          <w:p w14:paraId="5CE0FEAC" w14:textId="77777777" w:rsidR="00952763" w:rsidRPr="00952763" w:rsidRDefault="00952763" w:rsidP="00952763">
            <w:r w:rsidRPr="00952763">
              <w:t>2025 Projected Expenditures</w:t>
            </w:r>
          </w:p>
        </w:tc>
        <w:tc>
          <w:tcPr>
            <w:tcW w:w="4788" w:type="dxa"/>
            <w:tcBorders>
              <w:left w:val="nil"/>
              <w:bottom w:val="single" w:sz="4" w:space="0" w:color="auto"/>
            </w:tcBorders>
          </w:tcPr>
          <w:p w14:paraId="3E96FB14" w14:textId="77777777" w:rsidR="00952763" w:rsidRPr="00952763" w:rsidRDefault="00952763" w:rsidP="00952763">
            <w:pPr>
              <w:jc w:val="right"/>
            </w:pPr>
            <w:r w:rsidRPr="00952763">
              <w:t>$32,120,344</w:t>
            </w:r>
          </w:p>
        </w:tc>
      </w:tr>
      <w:tr w:rsidR="00952763" w:rsidRPr="00952763" w14:paraId="581AC6AC" w14:textId="77777777" w:rsidTr="00883F06">
        <w:tc>
          <w:tcPr>
            <w:tcW w:w="4788" w:type="dxa"/>
            <w:tcBorders>
              <w:top w:val="single" w:sz="4" w:space="0" w:color="auto"/>
              <w:bottom w:val="nil"/>
              <w:right w:val="nil"/>
            </w:tcBorders>
          </w:tcPr>
          <w:p w14:paraId="2B783EC2" w14:textId="77777777" w:rsidR="00952763" w:rsidRPr="00952763" w:rsidRDefault="00952763" w:rsidP="00952763">
            <w:r w:rsidRPr="00952763">
              <w:t>Return on Investment</w:t>
            </w:r>
          </w:p>
        </w:tc>
        <w:tc>
          <w:tcPr>
            <w:tcW w:w="4788" w:type="dxa"/>
            <w:tcBorders>
              <w:top w:val="single" w:sz="4" w:space="0" w:color="auto"/>
              <w:left w:val="nil"/>
              <w:bottom w:val="nil"/>
            </w:tcBorders>
          </w:tcPr>
          <w:p w14:paraId="3F0C5B63" w14:textId="77777777" w:rsidR="00952763" w:rsidRPr="00952763" w:rsidRDefault="00952763" w:rsidP="00952763">
            <w:pPr>
              <w:jc w:val="right"/>
            </w:pPr>
            <w:r w:rsidRPr="00952763">
              <w:t>$2,767,833</w:t>
            </w:r>
          </w:p>
        </w:tc>
      </w:tr>
      <w:tr w:rsidR="00952763" w:rsidRPr="00952763" w14:paraId="39DACAEA" w14:textId="77777777" w:rsidTr="00883F06">
        <w:tc>
          <w:tcPr>
            <w:tcW w:w="4788" w:type="dxa"/>
            <w:tcBorders>
              <w:top w:val="nil"/>
              <w:bottom w:val="nil"/>
              <w:right w:val="nil"/>
            </w:tcBorders>
          </w:tcPr>
          <w:p w14:paraId="164488EE" w14:textId="77777777" w:rsidR="00952763" w:rsidRPr="00952763" w:rsidRDefault="00952763" w:rsidP="00952763">
            <w:r w:rsidRPr="00952763">
              <w:t>Depreciation Expense (less savings)</w:t>
            </w:r>
          </w:p>
        </w:tc>
        <w:tc>
          <w:tcPr>
            <w:tcW w:w="4788" w:type="dxa"/>
            <w:tcBorders>
              <w:top w:val="nil"/>
              <w:left w:val="nil"/>
              <w:bottom w:val="nil"/>
            </w:tcBorders>
          </w:tcPr>
          <w:p w14:paraId="5E45E122" w14:textId="77777777" w:rsidR="00952763" w:rsidRPr="00952763" w:rsidRDefault="00952763" w:rsidP="00952763">
            <w:pPr>
              <w:jc w:val="right"/>
            </w:pPr>
            <w:r w:rsidRPr="00952763">
              <w:t>$405,346</w:t>
            </w:r>
          </w:p>
        </w:tc>
      </w:tr>
      <w:tr w:rsidR="00952763" w:rsidRPr="00952763" w14:paraId="45FFDA95" w14:textId="77777777" w:rsidTr="00883F06">
        <w:tc>
          <w:tcPr>
            <w:tcW w:w="4788" w:type="dxa"/>
            <w:tcBorders>
              <w:top w:val="nil"/>
              <w:bottom w:val="nil"/>
              <w:right w:val="nil"/>
            </w:tcBorders>
          </w:tcPr>
          <w:p w14:paraId="19A74CA0" w14:textId="77777777" w:rsidR="00952763" w:rsidRPr="00952763" w:rsidRDefault="00952763" w:rsidP="00952763">
            <w:r w:rsidRPr="00952763">
              <w:t>Property Tax Expense</w:t>
            </w:r>
          </w:p>
        </w:tc>
        <w:tc>
          <w:tcPr>
            <w:tcW w:w="4788" w:type="dxa"/>
            <w:tcBorders>
              <w:top w:val="nil"/>
              <w:left w:val="nil"/>
              <w:bottom w:val="nil"/>
            </w:tcBorders>
          </w:tcPr>
          <w:p w14:paraId="423352E4" w14:textId="77777777" w:rsidR="00952763" w:rsidRPr="00952763" w:rsidRDefault="00952763" w:rsidP="00952763">
            <w:pPr>
              <w:jc w:val="right"/>
              <w:rPr>
                <w:u w:val="single"/>
              </w:rPr>
            </w:pPr>
            <w:r w:rsidRPr="00952763">
              <w:rPr>
                <w:u w:val="single"/>
              </w:rPr>
              <w:t>$228,830</w:t>
            </w:r>
          </w:p>
        </w:tc>
      </w:tr>
      <w:tr w:rsidR="00952763" w:rsidRPr="00952763" w14:paraId="74F8AD2D" w14:textId="77777777" w:rsidTr="00883F06">
        <w:tc>
          <w:tcPr>
            <w:tcW w:w="4788" w:type="dxa"/>
            <w:tcBorders>
              <w:top w:val="nil"/>
              <w:bottom w:val="nil"/>
              <w:right w:val="nil"/>
            </w:tcBorders>
          </w:tcPr>
          <w:p w14:paraId="0371533C" w14:textId="77777777" w:rsidR="00952763" w:rsidRPr="00952763" w:rsidRDefault="00952763" w:rsidP="00952763">
            <w:r w:rsidRPr="00952763">
              <w:t>2025 Revenue Requirement</w:t>
            </w:r>
          </w:p>
        </w:tc>
        <w:tc>
          <w:tcPr>
            <w:tcW w:w="4788" w:type="dxa"/>
            <w:tcBorders>
              <w:top w:val="nil"/>
              <w:left w:val="nil"/>
              <w:bottom w:val="nil"/>
            </w:tcBorders>
          </w:tcPr>
          <w:p w14:paraId="2D92D4C1" w14:textId="77777777" w:rsidR="00952763" w:rsidRPr="00952763" w:rsidRDefault="00952763" w:rsidP="00952763">
            <w:pPr>
              <w:jc w:val="right"/>
            </w:pPr>
            <w:r w:rsidRPr="00952763">
              <w:t>$3,402,010</w:t>
            </w:r>
          </w:p>
        </w:tc>
      </w:tr>
      <w:tr w:rsidR="00952763" w:rsidRPr="00952763" w14:paraId="6E793F3F" w14:textId="77777777" w:rsidTr="00883F06">
        <w:tc>
          <w:tcPr>
            <w:tcW w:w="4788" w:type="dxa"/>
            <w:tcBorders>
              <w:top w:val="nil"/>
              <w:bottom w:val="nil"/>
              <w:right w:val="nil"/>
            </w:tcBorders>
          </w:tcPr>
          <w:p w14:paraId="031898FA" w14:textId="77777777" w:rsidR="00952763" w:rsidRPr="00952763" w:rsidRDefault="00952763" w:rsidP="00952763">
            <w:r w:rsidRPr="00952763">
              <w:t>Plus 2024 Under-recovery</w:t>
            </w:r>
          </w:p>
        </w:tc>
        <w:tc>
          <w:tcPr>
            <w:tcW w:w="4788" w:type="dxa"/>
            <w:tcBorders>
              <w:top w:val="nil"/>
              <w:left w:val="nil"/>
              <w:bottom w:val="nil"/>
            </w:tcBorders>
          </w:tcPr>
          <w:p w14:paraId="61B16B96" w14:textId="77777777" w:rsidR="00952763" w:rsidRPr="00952763" w:rsidRDefault="00952763" w:rsidP="00952763">
            <w:pPr>
              <w:jc w:val="right"/>
              <w:rPr>
                <w:u w:val="thick"/>
              </w:rPr>
            </w:pPr>
            <w:r w:rsidRPr="00952763">
              <w:rPr>
                <w:u w:val="thick"/>
              </w:rPr>
              <w:t>$276,028</w:t>
            </w:r>
          </w:p>
        </w:tc>
      </w:tr>
      <w:tr w:rsidR="00952763" w:rsidRPr="00952763" w14:paraId="448B70EF" w14:textId="77777777" w:rsidTr="00883F06">
        <w:tc>
          <w:tcPr>
            <w:tcW w:w="4788" w:type="dxa"/>
            <w:tcBorders>
              <w:top w:val="nil"/>
              <w:right w:val="nil"/>
            </w:tcBorders>
          </w:tcPr>
          <w:p w14:paraId="3C7C37FE" w14:textId="77777777" w:rsidR="00952763" w:rsidRPr="00952763" w:rsidRDefault="00952763" w:rsidP="00952763">
            <w:r w:rsidRPr="00952763">
              <w:t>Total 2025 Revenue Requirement</w:t>
            </w:r>
          </w:p>
        </w:tc>
        <w:tc>
          <w:tcPr>
            <w:tcW w:w="4788" w:type="dxa"/>
            <w:tcBorders>
              <w:top w:val="nil"/>
              <w:left w:val="nil"/>
            </w:tcBorders>
          </w:tcPr>
          <w:p w14:paraId="047CD887" w14:textId="77777777" w:rsidR="00952763" w:rsidRPr="00952763" w:rsidRDefault="00952763" w:rsidP="00952763">
            <w:pPr>
              <w:jc w:val="right"/>
            </w:pPr>
            <w:r w:rsidRPr="00952763">
              <w:t>$3,678,038</w:t>
            </w:r>
          </w:p>
        </w:tc>
      </w:tr>
    </w:tbl>
    <w:p w14:paraId="34785C03" w14:textId="77777777" w:rsidR="00952763" w:rsidRDefault="00952763" w:rsidP="009E41C9">
      <w:pPr>
        <w:jc w:val="both"/>
      </w:pPr>
      <w:r w:rsidRPr="00952763">
        <w:t>Source: Page 2 of 4 in Exhibit C in petition (Docket No. 20240133-GU).</w:t>
      </w:r>
    </w:p>
    <w:p w14:paraId="086EBB1B" w14:textId="77777777" w:rsidR="009E41C9" w:rsidRPr="00952763" w:rsidRDefault="009E41C9" w:rsidP="009E41C9">
      <w:pPr>
        <w:jc w:val="both"/>
      </w:pPr>
    </w:p>
    <w:p w14:paraId="1B0CB063" w14:textId="77777777" w:rsidR="00952763" w:rsidRPr="00901391" w:rsidRDefault="00952763" w:rsidP="00952763">
      <w:pPr>
        <w:jc w:val="both"/>
        <w:outlineLvl w:val="2"/>
        <w:rPr>
          <w:b/>
          <w:bCs/>
          <w:iCs/>
          <w:szCs w:val="28"/>
        </w:rPr>
      </w:pPr>
      <w:r w:rsidRPr="00901391">
        <w:rPr>
          <w:b/>
          <w:bCs/>
          <w:iCs/>
          <w:szCs w:val="28"/>
        </w:rPr>
        <w:t>Proposed Surcharges</w:t>
      </w:r>
    </w:p>
    <w:p w14:paraId="50D77492" w14:textId="77777777" w:rsidR="00952763" w:rsidRPr="00952763" w:rsidRDefault="0048104C" w:rsidP="00952763">
      <w:pPr>
        <w:spacing w:after="240"/>
        <w:jc w:val="both"/>
      </w:pPr>
      <w:r>
        <w:tab/>
      </w:r>
      <w:r w:rsidR="00952763" w:rsidRPr="00952763">
        <w:t>As established in the 2012 Order, the total 2025 revenue requirement is allocated to rate classes using the same methodology that was used for the allocation of mains and services in the cost of service study used in Peoples’ most recent approved rate case. After calculating the percentage of total plant costs attributed to each rate class, the respective percentages were multiplied by the 2025 revenue requirement resulting in the revenue requirement by rate class. Dividing each rate class’s revenue requirement by projected therm sales provides the rider surcharge for each rate class.</w:t>
      </w:r>
    </w:p>
    <w:p w14:paraId="749FDE20" w14:textId="77777777" w:rsidR="00952763" w:rsidRPr="00952763" w:rsidRDefault="00901391" w:rsidP="00901391">
      <w:pPr>
        <w:spacing w:after="240"/>
        <w:ind w:firstLine="720"/>
        <w:jc w:val="both"/>
      </w:pPr>
      <w:r>
        <w:t xml:space="preserve">If approved, </w:t>
      </w:r>
      <w:r w:rsidR="00952763" w:rsidRPr="00952763">
        <w:t>the proposed 2025 rider surcharge for residential customers would be $0.01391 per therm (compared to the current surcharge of $0.00322). The 2025 monthly bill impact would be $0.28 for a residential customer who uses 20 therms.</w:t>
      </w:r>
    </w:p>
    <w:p w14:paraId="341970B4" w14:textId="77777777" w:rsidR="00952763" w:rsidRPr="00872C36" w:rsidRDefault="00952763" w:rsidP="00872C36">
      <w:pPr>
        <w:outlineLvl w:val="2"/>
        <w:rPr>
          <w:b/>
          <w:bCs/>
          <w:iCs/>
          <w:szCs w:val="28"/>
        </w:rPr>
      </w:pPr>
      <w:r w:rsidRPr="00872C36">
        <w:rPr>
          <w:b/>
          <w:bCs/>
          <w:iCs/>
          <w:szCs w:val="28"/>
        </w:rPr>
        <w:lastRenderedPageBreak/>
        <w:t>Conclusion</w:t>
      </w:r>
    </w:p>
    <w:p w14:paraId="21E43BF8" w14:textId="77777777" w:rsidR="00952763" w:rsidRDefault="0048104C" w:rsidP="00952763">
      <w:pPr>
        <w:pStyle w:val="OrderBody"/>
      </w:pPr>
      <w:r w:rsidRPr="00901391">
        <w:tab/>
      </w:r>
      <w:r w:rsidR="00901391">
        <w:t>We have</w:t>
      </w:r>
      <w:r w:rsidR="00952763" w:rsidRPr="00952763">
        <w:t xml:space="preserve"> reviewed Peoples’ filings and suppo</w:t>
      </w:r>
      <w:r w:rsidR="00901391">
        <w:t>rting documentation and find</w:t>
      </w:r>
      <w:r w:rsidR="00952763" w:rsidRPr="00952763">
        <w:t xml:space="preserve"> that the calculations are consistent with the methodology approved in the 2012 Order and are reasonable and accurate.</w:t>
      </w:r>
      <w:r w:rsidR="00901391">
        <w:t xml:space="preserve"> Therefore, we hereby</w:t>
      </w:r>
      <w:r w:rsidR="00901391" w:rsidRPr="00952763">
        <w:t xml:space="preserve"> approve Peoples’ proposed CI/BSR Rider surcharges to be effective for the first billing cycle of January through the last billing cycle of December 2025.</w:t>
      </w:r>
    </w:p>
    <w:p w14:paraId="4BDD61B3" w14:textId="77777777" w:rsidR="00952763" w:rsidRDefault="00952763" w:rsidP="00952763">
      <w:pPr>
        <w:pStyle w:val="OrderBody"/>
      </w:pPr>
    </w:p>
    <w:p w14:paraId="06F9EA3F" w14:textId="77777777" w:rsidR="00952763" w:rsidRDefault="00952763" w:rsidP="00952763">
      <w:pPr>
        <w:pStyle w:val="OrderBody"/>
      </w:pPr>
      <w:r>
        <w:tab/>
        <w:t>Based on the foregoing, it is</w:t>
      </w:r>
    </w:p>
    <w:p w14:paraId="3C9C1AAD" w14:textId="77777777" w:rsidR="00952763" w:rsidRDefault="00952763" w:rsidP="00952763">
      <w:pPr>
        <w:pStyle w:val="OrderBody"/>
      </w:pPr>
    </w:p>
    <w:p w14:paraId="4BB823A2" w14:textId="77777777" w:rsidR="00952763" w:rsidRDefault="00952763" w:rsidP="00952763">
      <w:pPr>
        <w:pStyle w:val="OrderBody"/>
      </w:pPr>
      <w:r>
        <w:tab/>
        <w:t>ORDERED by the Florida Public Service Commission that</w:t>
      </w:r>
      <w:r w:rsidR="00812084">
        <w:t xml:space="preserve"> Peoples Gas System’s proposed </w:t>
      </w:r>
      <w:r w:rsidR="00812084" w:rsidRPr="00952763">
        <w:t>CI/BSR Rider surcharges to be effective for the first billing cycle of January through the last billing cycle of D</w:t>
      </w:r>
      <w:r w:rsidR="00812084">
        <w:t>ecember 2025 is hereby approved. It is further</w:t>
      </w:r>
    </w:p>
    <w:p w14:paraId="723BCDF2" w14:textId="77777777" w:rsidR="00952763" w:rsidRDefault="00952763" w:rsidP="00952763">
      <w:pPr>
        <w:pStyle w:val="OrderBody"/>
      </w:pPr>
    </w:p>
    <w:p w14:paraId="7B58C3C8" w14:textId="77777777" w:rsidR="00952763" w:rsidRDefault="00952763" w:rsidP="00952763">
      <w:pPr>
        <w:jc w:val="both"/>
      </w:pPr>
      <w:r>
        <w:tab/>
        <w:t>ORDERED that if a protest is filed within 21 days of issuance of the Order, the tariff shall remain in effect with any charges held subject to refund pending resolution of the protest.  It is further</w:t>
      </w:r>
    </w:p>
    <w:p w14:paraId="175BCE10" w14:textId="77777777" w:rsidR="00952763" w:rsidRDefault="00952763" w:rsidP="00952763"/>
    <w:p w14:paraId="37FCFFC6" w14:textId="77777777" w:rsidR="00952763" w:rsidRDefault="00952763" w:rsidP="00952763">
      <w:r>
        <w:tab/>
        <w:t>ORDERED that if no timely protest is filed, this docket shall be closed upon the issuance of a Consummating Order.</w:t>
      </w:r>
    </w:p>
    <w:p w14:paraId="7FED1F19" w14:textId="77777777" w:rsidR="00952763" w:rsidRDefault="00952763" w:rsidP="00952763"/>
    <w:p w14:paraId="10A2A4BB" w14:textId="22036C74" w:rsidR="00952763" w:rsidRDefault="00952763" w:rsidP="00952763">
      <w:pPr>
        <w:keepNext/>
        <w:keepLines/>
        <w:jc w:val="both"/>
      </w:pPr>
      <w:r>
        <w:tab/>
        <w:t xml:space="preserve">By ORDER of the Florida Public Service Commission this </w:t>
      </w:r>
      <w:bookmarkStart w:id="7" w:name="replaceDate"/>
      <w:bookmarkEnd w:id="7"/>
      <w:r w:rsidR="00D92227">
        <w:rPr>
          <w:u w:val="single"/>
        </w:rPr>
        <w:t>20th</w:t>
      </w:r>
      <w:r w:rsidR="00D92227">
        <w:t xml:space="preserve"> day of </w:t>
      </w:r>
      <w:r w:rsidR="00D92227">
        <w:rPr>
          <w:u w:val="single"/>
        </w:rPr>
        <w:t>December</w:t>
      </w:r>
      <w:r w:rsidR="00D92227">
        <w:t xml:space="preserve">, </w:t>
      </w:r>
      <w:r w:rsidR="00D92227">
        <w:rPr>
          <w:u w:val="single"/>
        </w:rPr>
        <w:t>2024</w:t>
      </w:r>
      <w:r w:rsidR="00D92227">
        <w:t>.</w:t>
      </w:r>
    </w:p>
    <w:p w14:paraId="7864506A" w14:textId="77777777" w:rsidR="00D92227" w:rsidRPr="00D92227" w:rsidRDefault="00D92227" w:rsidP="00952763">
      <w:pPr>
        <w:keepNext/>
        <w:keepLines/>
        <w:jc w:val="both"/>
      </w:pPr>
    </w:p>
    <w:p w14:paraId="4A966529" w14:textId="77777777" w:rsidR="00952763" w:rsidRDefault="00952763" w:rsidP="00952763">
      <w:pPr>
        <w:keepNext/>
        <w:keepLines/>
        <w:jc w:val="both"/>
      </w:pPr>
    </w:p>
    <w:p w14:paraId="06B3BDD3" w14:textId="77777777" w:rsidR="00952763" w:rsidRDefault="00952763" w:rsidP="00952763">
      <w:pPr>
        <w:keepNext/>
        <w:keepLines/>
        <w:jc w:val="both"/>
      </w:pPr>
    </w:p>
    <w:p w14:paraId="3885F8A8" w14:textId="77777777" w:rsidR="00952763" w:rsidRDefault="00952763" w:rsidP="0095276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52763" w14:paraId="3859948E" w14:textId="77777777" w:rsidTr="00952763">
        <w:tc>
          <w:tcPr>
            <w:tcW w:w="720" w:type="dxa"/>
            <w:shd w:val="clear" w:color="auto" w:fill="auto"/>
          </w:tcPr>
          <w:p w14:paraId="06A116EF" w14:textId="77777777" w:rsidR="00952763" w:rsidRDefault="00952763" w:rsidP="00952763">
            <w:pPr>
              <w:keepNext/>
              <w:keepLines/>
              <w:jc w:val="both"/>
            </w:pPr>
            <w:bookmarkStart w:id="8" w:name="bkmrkSignature" w:colFirst="0" w:colLast="0"/>
          </w:p>
        </w:tc>
        <w:tc>
          <w:tcPr>
            <w:tcW w:w="4320" w:type="dxa"/>
            <w:tcBorders>
              <w:bottom w:val="single" w:sz="4" w:space="0" w:color="auto"/>
            </w:tcBorders>
            <w:shd w:val="clear" w:color="auto" w:fill="auto"/>
          </w:tcPr>
          <w:p w14:paraId="6CF97064" w14:textId="7792665B" w:rsidR="00952763" w:rsidRDefault="007268D3" w:rsidP="00952763">
            <w:pPr>
              <w:keepNext/>
              <w:keepLines/>
              <w:jc w:val="both"/>
            </w:pPr>
            <w:r>
              <w:t>/s/ Adam J. Teitzman</w:t>
            </w:r>
            <w:bookmarkStart w:id="9" w:name="_GoBack"/>
            <w:bookmarkEnd w:id="9"/>
          </w:p>
        </w:tc>
      </w:tr>
      <w:bookmarkEnd w:id="8"/>
      <w:tr w:rsidR="00952763" w14:paraId="0533FBDB" w14:textId="77777777" w:rsidTr="00952763">
        <w:tc>
          <w:tcPr>
            <w:tcW w:w="720" w:type="dxa"/>
            <w:shd w:val="clear" w:color="auto" w:fill="auto"/>
          </w:tcPr>
          <w:p w14:paraId="5FA4D889" w14:textId="77777777" w:rsidR="00952763" w:rsidRDefault="00952763" w:rsidP="00952763">
            <w:pPr>
              <w:keepNext/>
              <w:keepLines/>
              <w:jc w:val="both"/>
            </w:pPr>
          </w:p>
        </w:tc>
        <w:tc>
          <w:tcPr>
            <w:tcW w:w="4320" w:type="dxa"/>
            <w:tcBorders>
              <w:top w:val="single" w:sz="4" w:space="0" w:color="auto"/>
            </w:tcBorders>
            <w:shd w:val="clear" w:color="auto" w:fill="auto"/>
          </w:tcPr>
          <w:p w14:paraId="5213EE83" w14:textId="77777777" w:rsidR="00952763" w:rsidRDefault="00952763" w:rsidP="00952763">
            <w:pPr>
              <w:keepNext/>
              <w:keepLines/>
              <w:jc w:val="both"/>
            </w:pPr>
            <w:r>
              <w:t>ADAM J. TEITZMAN</w:t>
            </w:r>
          </w:p>
          <w:p w14:paraId="61B20343" w14:textId="77777777" w:rsidR="00952763" w:rsidRDefault="00952763" w:rsidP="00952763">
            <w:pPr>
              <w:keepNext/>
              <w:keepLines/>
              <w:jc w:val="both"/>
            </w:pPr>
            <w:r>
              <w:t>Commission Clerk</w:t>
            </w:r>
          </w:p>
        </w:tc>
      </w:tr>
    </w:tbl>
    <w:p w14:paraId="3651C438" w14:textId="77777777" w:rsidR="00952763" w:rsidRDefault="00952763" w:rsidP="00952763">
      <w:pPr>
        <w:pStyle w:val="OrderSigInfo"/>
        <w:keepNext/>
        <w:keepLines/>
      </w:pPr>
      <w:r>
        <w:t>Florida Public Service Commission</w:t>
      </w:r>
    </w:p>
    <w:p w14:paraId="79E17301" w14:textId="77777777" w:rsidR="00952763" w:rsidRDefault="00952763" w:rsidP="00952763">
      <w:pPr>
        <w:pStyle w:val="OrderSigInfo"/>
        <w:keepNext/>
        <w:keepLines/>
      </w:pPr>
      <w:r>
        <w:t>2540 Shumard Oak Boulevard</w:t>
      </w:r>
    </w:p>
    <w:p w14:paraId="5905E553" w14:textId="77777777" w:rsidR="00952763" w:rsidRDefault="00952763" w:rsidP="00952763">
      <w:pPr>
        <w:pStyle w:val="OrderSigInfo"/>
        <w:keepNext/>
        <w:keepLines/>
      </w:pPr>
      <w:r>
        <w:t>Tallahassee, Florida 32399</w:t>
      </w:r>
    </w:p>
    <w:p w14:paraId="523B73A6" w14:textId="77777777" w:rsidR="00952763" w:rsidRDefault="00952763" w:rsidP="00952763">
      <w:pPr>
        <w:pStyle w:val="OrderSigInfo"/>
        <w:keepNext/>
        <w:keepLines/>
      </w:pPr>
      <w:r>
        <w:t>(850) 413</w:t>
      </w:r>
      <w:r>
        <w:noBreakHyphen/>
        <w:t>6770</w:t>
      </w:r>
    </w:p>
    <w:p w14:paraId="4DD0809E" w14:textId="77777777" w:rsidR="00952763" w:rsidRDefault="00952763" w:rsidP="00952763">
      <w:pPr>
        <w:pStyle w:val="OrderSigInfo"/>
        <w:keepNext/>
        <w:keepLines/>
      </w:pPr>
      <w:r>
        <w:t>www.floridapsc.com</w:t>
      </w:r>
    </w:p>
    <w:p w14:paraId="52E31B05" w14:textId="77777777" w:rsidR="00952763" w:rsidRDefault="00952763" w:rsidP="00952763">
      <w:pPr>
        <w:pStyle w:val="OrderSigInfo"/>
        <w:keepNext/>
        <w:keepLines/>
      </w:pPr>
    </w:p>
    <w:p w14:paraId="6D905EB0" w14:textId="77777777" w:rsidR="00952763" w:rsidRDefault="00952763" w:rsidP="00952763">
      <w:pPr>
        <w:pStyle w:val="OrderSigInfo"/>
        <w:keepNext/>
        <w:keepLines/>
      </w:pPr>
      <w:r>
        <w:t>Copies furnished:  A copy of this document is provided to the parties of record at the time of issuance and, if applicable, interested persons.</w:t>
      </w:r>
    </w:p>
    <w:p w14:paraId="568D77E7" w14:textId="77777777" w:rsidR="00952763" w:rsidRDefault="00952763" w:rsidP="00952763">
      <w:pPr>
        <w:pStyle w:val="OrderBody"/>
        <w:keepNext/>
        <w:keepLines/>
      </w:pPr>
    </w:p>
    <w:p w14:paraId="0C3DBD66" w14:textId="77777777" w:rsidR="00952763" w:rsidRDefault="00952763" w:rsidP="00952763">
      <w:pPr>
        <w:keepNext/>
        <w:keepLines/>
        <w:jc w:val="both"/>
      </w:pPr>
    </w:p>
    <w:p w14:paraId="3797BBC9" w14:textId="77777777" w:rsidR="00952763" w:rsidRDefault="00952763" w:rsidP="00952763">
      <w:pPr>
        <w:keepNext/>
        <w:keepLines/>
        <w:jc w:val="both"/>
      </w:pPr>
      <w:r>
        <w:t>RPS</w:t>
      </w:r>
    </w:p>
    <w:p w14:paraId="530BDDAB" w14:textId="77777777" w:rsidR="00952763" w:rsidRDefault="00952763" w:rsidP="00952763">
      <w:pPr>
        <w:jc w:val="both"/>
      </w:pPr>
    </w:p>
    <w:p w14:paraId="0943C630" w14:textId="77777777" w:rsidR="00952763" w:rsidRDefault="00952763" w:rsidP="00952763">
      <w:pPr>
        <w:jc w:val="both"/>
      </w:pPr>
    </w:p>
    <w:p w14:paraId="0816C37B" w14:textId="459A5B29" w:rsidR="006244E7" w:rsidRDefault="006244E7" w:rsidP="00952763">
      <w:pPr>
        <w:jc w:val="both"/>
      </w:pPr>
    </w:p>
    <w:p w14:paraId="4DA7FF7F" w14:textId="77777777" w:rsidR="00D92227" w:rsidRDefault="00D92227" w:rsidP="00952763">
      <w:pPr>
        <w:jc w:val="both"/>
      </w:pPr>
    </w:p>
    <w:p w14:paraId="6C560752" w14:textId="77777777" w:rsidR="00812084" w:rsidRDefault="00812084" w:rsidP="00952763">
      <w:pPr>
        <w:jc w:val="both"/>
      </w:pPr>
    </w:p>
    <w:p w14:paraId="3B63B320" w14:textId="77777777" w:rsidR="00812084" w:rsidRDefault="00812084" w:rsidP="00952763">
      <w:pPr>
        <w:jc w:val="both"/>
      </w:pPr>
    </w:p>
    <w:p w14:paraId="7ADBA079" w14:textId="77777777" w:rsidR="00952763" w:rsidRDefault="00952763" w:rsidP="00952763">
      <w:pPr>
        <w:pStyle w:val="CenterUnderline"/>
      </w:pPr>
      <w:r>
        <w:lastRenderedPageBreak/>
        <w:t>NOTICE OF FURTHER PROCEEDINGS</w:t>
      </w:r>
    </w:p>
    <w:p w14:paraId="56A83798" w14:textId="77777777" w:rsidR="00952763" w:rsidRDefault="00952763" w:rsidP="00952763">
      <w:pPr>
        <w:pStyle w:val="CenterUnderline"/>
      </w:pPr>
    </w:p>
    <w:p w14:paraId="0E69A2F4" w14:textId="77777777" w:rsidR="00952763" w:rsidRDefault="00952763" w:rsidP="009527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59D313A" w14:textId="77777777" w:rsidR="00952763" w:rsidRDefault="00952763" w:rsidP="00952763">
      <w:pPr>
        <w:pStyle w:val="OrderBody"/>
      </w:pPr>
    </w:p>
    <w:p w14:paraId="7A763597" w14:textId="77777777" w:rsidR="00952763" w:rsidRDefault="00952763" w:rsidP="00952763">
      <w:pPr>
        <w:pStyle w:val="OrderBody"/>
      </w:pPr>
      <w:r>
        <w:tab/>
        <w:t>Mediation may be available on a case-by-case basis.  If mediation is conducted, it does not affect a substantially interested person's right to a hearing.</w:t>
      </w:r>
    </w:p>
    <w:p w14:paraId="23F2D28D" w14:textId="77777777" w:rsidR="00952763" w:rsidRDefault="00952763" w:rsidP="00952763">
      <w:pPr>
        <w:pStyle w:val="OrderBody"/>
      </w:pPr>
    </w:p>
    <w:p w14:paraId="358425E4" w14:textId="0B3BEBDC" w:rsidR="00952763" w:rsidRDefault="00952763" w:rsidP="00952763">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D92227">
        <w:rPr>
          <w:u w:val="single"/>
        </w:rPr>
        <w:t>January 10, 2025</w:t>
      </w:r>
      <w:r>
        <w:t xml:space="preserve">. </w:t>
      </w:r>
    </w:p>
    <w:p w14:paraId="29AE7E49" w14:textId="77777777" w:rsidR="00952763" w:rsidRDefault="00952763" w:rsidP="00952763">
      <w:pPr>
        <w:pStyle w:val="OrderBody"/>
      </w:pPr>
    </w:p>
    <w:p w14:paraId="262F83EC" w14:textId="77777777" w:rsidR="00952763" w:rsidRDefault="00952763" w:rsidP="00952763">
      <w:pPr>
        <w:pStyle w:val="OrderBody"/>
      </w:pPr>
      <w:r>
        <w:tab/>
        <w:t>In the absence of such a petition, this Order shall become final and effective upon the issuance of a Consummating Order.</w:t>
      </w:r>
    </w:p>
    <w:p w14:paraId="07E4C091" w14:textId="77777777" w:rsidR="00952763" w:rsidRDefault="00952763" w:rsidP="00952763">
      <w:pPr>
        <w:pStyle w:val="OrderBody"/>
      </w:pPr>
    </w:p>
    <w:p w14:paraId="6DBC2741" w14:textId="77777777" w:rsidR="00952763" w:rsidRDefault="00952763" w:rsidP="00952763">
      <w:pPr>
        <w:pStyle w:val="OrderBody"/>
      </w:pPr>
      <w:r>
        <w:tab/>
        <w:t>Any objection or protest filed in this docket before the issuance date of this order is considered abandoned unless it satisfies the foregoing conditions and is renewed within the specified protest period.</w:t>
      </w:r>
    </w:p>
    <w:p w14:paraId="663AEBBC" w14:textId="77777777" w:rsidR="00952763" w:rsidRDefault="00952763" w:rsidP="00952763">
      <w:pPr>
        <w:pStyle w:val="OrderBody"/>
      </w:pPr>
    </w:p>
    <w:p w14:paraId="7D7286B3" w14:textId="77777777" w:rsidR="00952763" w:rsidRDefault="00952763" w:rsidP="00952763">
      <w:pPr>
        <w:pStyle w:val="OrderBody"/>
      </w:pPr>
    </w:p>
    <w:p w14:paraId="2DA68773" w14:textId="77777777" w:rsidR="00952763" w:rsidRDefault="00952763" w:rsidP="00952763">
      <w:pPr>
        <w:pStyle w:val="OrderBody"/>
        <w:sectPr w:rsidR="009527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14:paraId="68A71B85" w14:textId="77777777" w:rsidR="00952763" w:rsidRDefault="00952763" w:rsidP="00952763">
      <w:pPr>
        <w:pStyle w:val="OrderBody"/>
      </w:pPr>
    </w:p>
    <w:p w14:paraId="6DD7A7DD" w14:textId="77777777" w:rsidR="006E3D38" w:rsidRPr="006E3D38" w:rsidRDefault="006E3D38" w:rsidP="006E3D38">
      <w:pPr>
        <w:keepNext/>
        <w:spacing w:before="480"/>
        <w:jc w:val="center"/>
        <w:rPr>
          <w:rFonts w:ascii="Arial" w:hAnsi="Arial"/>
          <w:b/>
        </w:rPr>
      </w:pPr>
      <w:r w:rsidRPr="006E3D38">
        <w:rPr>
          <w:rFonts w:ascii="Arial" w:hAnsi="Arial"/>
          <w:b/>
        </w:rPr>
        <w:t>Table 1</w:t>
      </w:r>
    </w:p>
    <w:p w14:paraId="054FAE5E" w14:textId="77777777" w:rsidR="006E3D38" w:rsidRPr="006E3D38" w:rsidRDefault="006E3D38" w:rsidP="006E3D38">
      <w:pPr>
        <w:keepNext/>
        <w:jc w:val="center"/>
        <w:rPr>
          <w:rFonts w:ascii="Arial" w:hAnsi="Arial"/>
          <w:b/>
        </w:rPr>
      </w:pPr>
      <w:r w:rsidRPr="006E3D38">
        <w:rPr>
          <w:rFonts w:ascii="Arial" w:hAnsi="Arial"/>
          <w:b/>
        </w:rPr>
        <w:t>Peoples’ CI/BSR Replacement Program Progress</w:t>
      </w:r>
    </w:p>
    <w:tbl>
      <w:tblPr>
        <w:tblStyle w:val="TableGrid"/>
        <w:tblW w:w="0" w:type="auto"/>
        <w:tblLook w:val="04A0" w:firstRow="1" w:lastRow="0" w:firstColumn="1" w:lastColumn="0" w:noHBand="0" w:noVBand="1"/>
      </w:tblPr>
      <w:tblGrid>
        <w:gridCol w:w="1228"/>
        <w:gridCol w:w="1302"/>
        <w:gridCol w:w="1302"/>
        <w:gridCol w:w="1416"/>
        <w:gridCol w:w="1416"/>
        <w:gridCol w:w="1456"/>
        <w:gridCol w:w="1456"/>
      </w:tblGrid>
      <w:tr w:rsidR="006E3D38" w:rsidRPr="006E3D38" w14:paraId="24FA4E8E" w14:textId="77777777" w:rsidTr="00883F06">
        <w:tc>
          <w:tcPr>
            <w:tcW w:w="1368" w:type="dxa"/>
          </w:tcPr>
          <w:p w14:paraId="5CE100F9" w14:textId="77777777" w:rsidR="006E3D38" w:rsidRPr="006E3D38" w:rsidRDefault="006E3D38" w:rsidP="006E3D38">
            <w:pPr>
              <w:jc w:val="center"/>
            </w:pPr>
            <w:r w:rsidRPr="006E3D38">
              <w:t>Year</w:t>
            </w:r>
          </w:p>
        </w:tc>
        <w:tc>
          <w:tcPr>
            <w:tcW w:w="1368" w:type="dxa"/>
          </w:tcPr>
          <w:p w14:paraId="3EEF2C78" w14:textId="77777777" w:rsidR="006E3D38" w:rsidRPr="006E3D38" w:rsidRDefault="006E3D38" w:rsidP="006E3D38">
            <w:pPr>
              <w:jc w:val="center"/>
            </w:pPr>
            <w:r w:rsidRPr="006E3D38">
              <w:t>CI/BS Miles Replaced</w:t>
            </w:r>
          </w:p>
        </w:tc>
        <w:tc>
          <w:tcPr>
            <w:tcW w:w="1368" w:type="dxa"/>
          </w:tcPr>
          <w:p w14:paraId="7889D387" w14:textId="77777777" w:rsidR="006E3D38" w:rsidRPr="006E3D38" w:rsidRDefault="006E3D38" w:rsidP="006E3D38">
            <w:pPr>
              <w:jc w:val="center"/>
            </w:pPr>
            <w:r w:rsidRPr="006E3D38">
              <w:t>PPP Miles Replaced</w:t>
            </w:r>
          </w:p>
        </w:tc>
        <w:tc>
          <w:tcPr>
            <w:tcW w:w="1368" w:type="dxa"/>
          </w:tcPr>
          <w:p w14:paraId="5A84DD60" w14:textId="77777777" w:rsidR="006E3D38" w:rsidRPr="006E3D38" w:rsidRDefault="006E3D38" w:rsidP="006E3D38">
            <w:pPr>
              <w:jc w:val="center"/>
            </w:pPr>
            <w:r w:rsidRPr="006E3D38">
              <w:t>CI/BS Investmentͣ</w:t>
            </w:r>
          </w:p>
        </w:tc>
        <w:tc>
          <w:tcPr>
            <w:tcW w:w="1368" w:type="dxa"/>
          </w:tcPr>
          <w:p w14:paraId="362D851E" w14:textId="77777777" w:rsidR="006E3D38" w:rsidRPr="006E3D38" w:rsidRDefault="006E3D38" w:rsidP="006E3D38">
            <w:pPr>
              <w:jc w:val="center"/>
            </w:pPr>
            <w:r w:rsidRPr="006E3D38">
              <w:t>PPP Investmentᵇ</w:t>
            </w:r>
          </w:p>
        </w:tc>
        <w:tc>
          <w:tcPr>
            <w:tcW w:w="1368" w:type="dxa"/>
          </w:tcPr>
          <w:p w14:paraId="0B589031" w14:textId="77777777" w:rsidR="006E3D38" w:rsidRPr="006E3D38" w:rsidRDefault="006E3D38" w:rsidP="006E3D38">
            <w:pPr>
              <w:jc w:val="center"/>
            </w:pPr>
            <w:r w:rsidRPr="006E3D38">
              <w:t>CI/BS Revenue Requirement</w:t>
            </w:r>
          </w:p>
        </w:tc>
        <w:tc>
          <w:tcPr>
            <w:tcW w:w="1368" w:type="dxa"/>
          </w:tcPr>
          <w:p w14:paraId="5FA0556E" w14:textId="77777777" w:rsidR="006E3D38" w:rsidRPr="006E3D38" w:rsidRDefault="006E3D38" w:rsidP="006E3D38">
            <w:pPr>
              <w:jc w:val="center"/>
            </w:pPr>
            <w:r w:rsidRPr="006E3D38">
              <w:t>PPP Revenue Requirement</w:t>
            </w:r>
          </w:p>
        </w:tc>
      </w:tr>
      <w:tr w:rsidR="006E3D38" w:rsidRPr="006E3D38" w14:paraId="58F1C143" w14:textId="77777777" w:rsidTr="00883F06">
        <w:tc>
          <w:tcPr>
            <w:tcW w:w="1368" w:type="dxa"/>
          </w:tcPr>
          <w:p w14:paraId="31A45F26" w14:textId="77777777" w:rsidR="006E3D38" w:rsidRPr="006E3D38" w:rsidRDefault="006E3D38" w:rsidP="006E3D38">
            <w:pPr>
              <w:jc w:val="center"/>
            </w:pPr>
            <w:r w:rsidRPr="006E3D38">
              <w:t>2017</w:t>
            </w:r>
          </w:p>
        </w:tc>
        <w:tc>
          <w:tcPr>
            <w:tcW w:w="1368" w:type="dxa"/>
          </w:tcPr>
          <w:p w14:paraId="09E30C2D" w14:textId="77777777" w:rsidR="006E3D38" w:rsidRPr="006E3D38" w:rsidRDefault="006E3D38" w:rsidP="006E3D38">
            <w:pPr>
              <w:jc w:val="center"/>
            </w:pPr>
            <w:r w:rsidRPr="006E3D38">
              <w:t>51</w:t>
            </w:r>
          </w:p>
        </w:tc>
        <w:tc>
          <w:tcPr>
            <w:tcW w:w="1368" w:type="dxa"/>
          </w:tcPr>
          <w:p w14:paraId="6656C5E1" w14:textId="77777777" w:rsidR="006E3D38" w:rsidRPr="006E3D38" w:rsidRDefault="006E3D38" w:rsidP="006E3D38">
            <w:pPr>
              <w:jc w:val="center"/>
            </w:pPr>
            <w:r w:rsidRPr="006E3D38">
              <w:t>-</w:t>
            </w:r>
          </w:p>
        </w:tc>
        <w:tc>
          <w:tcPr>
            <w:tcW w:w="1368" w:type="dxa"/>
          </w:tcPr>
          <w:p w14:paraId="29F23709" w14:textId="77777777" w:rsidR="006E3D38" w:rsidRPr="006E3D38" w:rsidRDefault="006E3D38" w:rsidP="006E3D38">
            <w:pPr>
              <w:jc w:val="center"/>
            </w:pPr>
            <w:r w:rsidRPr="006E3D38">
              <w:t>$17,588,366</w:t>
            </w:r>
          </w:p>
        </w:tc>
        <w:tc>
          <w:tcPr>
            <w:tcW w:w="1368" w:type="dxa"/>
          </w:tcPr>
          <w:p w14:paraId="4C361622" w14:textId="77777777" w:rsidR="006E3D38" w:rsidRPr="006E3D38" w:rsidRDefault="006E3D38" w:rsidP="006E3D38">
            <w:pPr>
              <w:jc w:val="center"/>
            </w:pPr>
            <w:r w:rsidRPr="006E3D38">
              <w:t>$308,227</w:t>
            </w:r>
          </w:p>
        </w:tc>
        <w:tc>
          <w:tcPr>
            <w:tcW w:w="1368" w:type="dxa"/>
          </w:tcPr>
          <w:p w14:paraId="51FBE33A" w14:textId="77777777" w:rsidR="006E3D38" w:rsidRPr="006E3D38" w:rsidRDefault="006E3D38" w:rsidP="006E3D38">
            <w:pPr>
              <w:jc w:val="center"/>
            </w:pPr>
            <w:r w:rsidRPr="006E3D38">
              <w:t>$6,868,302</w:t>
            </w:r>
          </w:p>
        </w:tc>
        <w:tc>
          <w:tcPr>
            <w:tcW w:w="1368" w:type="dxa"/>
          </w:tcPr>
          <w:p w14:paraId="47490FD9" w14:textId="77777777" w:rsidR="006E3D38" w:rsidRPr="006E3D38" w:rsidRDefault="006E3D38" w:rsidP="006E3D38">
            <w:pPr>
              <w:jc w:val="center"/>
            </w:pPr>
            <w:r w:rsidRPr="006E3D38">
              <w:t>$74,021</w:t>
            </w:r>
          </w:p>
        </w:tc>
      </w:tr>
      <w:tr w:rsidR="006E3D38" w:rsidRPr="006E3D38" w14:paraId="485C2BDF" w14:textId="77777777" w:rsidTr="00883F06">
        <w:tc>
          <w:tcPr>
            <w:tcW w:w="1368" w:type="dxa"/>
          </w:tcPr>
          <w:p w14:paraId="4D90017A" w14:textId="77777777" w:rsidR="006E3D38" w:rsidRPr="006E3D38" w:rsidRDefault="006E3D38" w:rsidP="006E3D38">
            <w:pPr>
              <w:jc w:val="center"/>
            </w:pPr>
            <w:r w:rsidRPr="006E3D38">
              <w:t>2018</w:t>
            </w:r>
          </w:p>
        </w:tc>
        <w:tc>
          <w:tcPr>
            <w:tcW w:w="1368" w:type="dxa"/>
          </w:tcPr>
          <w:p w14:paraId="289592DE" w14:textId="77777777" w:rsidR="006E3D38" w:rsidRPr="006E3D38" w:rsidRDefault="006E3D38" w:rsidP="006E3D38">
            <w:pPr>
              <w:jc w:val="center"/>
            </w:pPr>
            <w:r w:rsidRPr="006E3D38">
              <w:t>62</w:t>
            </w:r>
          </w:p>
        </w:tc>
        <w:tc>
          <w:tcPr>
            <w:tcW w:w="1368" w:type="dxa"/>
          </w:tcPr>
          <w:p w14:paraId="0D30178F" w14:textId="77777777" w:rsidR="006E3D38" w:rsidRPr="006E3D38" w:rsidRDefault="006E3D38" w:rsidP="006E3D38">
            <w:pPr>
              <w:jc w:val="center"/>
            </w:pPr>
            <w:r w:rsidRPr="006E3D38">
              <w:t>56</w:t>
            </w:r>
          </w:p>
        </w:tc>
        <w:tc>
          <w:tcPr>
            <w:tcW w:w="1368" w:type="dxa"/>
          </w:tcPr>
          <w:p w14:paraId="09047250" w14:textId="77777777" w:rsidR="006E3D38" w:rsidRPr="006E3D38" w:rsidRDefault="006E3D38" w:rsidP="006E3D38">
            <w:pPr>
              <w:jc w:val="center"/>
            </w:pPr>
            <w:r w:rsidRPr="006E3D38">
              <w:t>$27,035,678</w:t>
            </w:r>
          </w:p>
        </w:tc>
        <w:tc>
          <w:tcPr>
            <w:tcW w:w="1368" w:type="dxa"/>
          </w:tcPr>
          <w:p w14:paraId="0AA224BB" w14:textId="77777777" w:rsidR="006E3D38" w:rsidRPr="006E3D38" w:rsidRDefault="006E3D38" w:rsidP="006E3D38">
            <w:pPr>
              <w:jc w:val="center"/>
            </w:pPr>
            <w:r w:rsidRPr="006E3D38">
              <w:t>$18,113,104</w:t>
            </w:r>
          </w:p>
        </w:tc>
        <w:tc>
          <w:tcPr>
            <w:tcW w:w="1368" w:type="dxa"/>
          </w:tcPr>
          <w:p w14:paraId="0967E038" w14:textId="77777777" w:rsidR="006E3D38" w:rsidRPr="006E3D38" w:rsidRDefault="006E3D38" w:rsidP="006E3D38">
            <w:pPr>
              <w:jc w:val="center"/>
            </w:pPr>
            <w:r w:rsidRPr="006E3D38">
              <w:t>$8,510,823</w:t>
            </w:r>
          </w:p>
        </w:tc>
        <w:tc>
          <w:tcPr>
            <w:tcW w:w="1368" w:type="dxa"/>
          </w:tcPr>
          <w:p w14:paraId="7111865A" w14:textId="77777777" w:rsidR="006E3D38" w:rsidRPr="006E3D38" w:rsidRDefault="006E3D38" w:rsidP="006E3D38">
            <w:pPr>
              <w:jc w:val="center"/>
            </w:pPr>
            <w:r w:rsidRPr="006E3D38">
              <w:t>$848,201</w:t>
            </w:r>
          </w:p>
        </w:tc>
      </w:tr>
      <w:tr w:rsidR="006E3D38" w:rsidRPr="006E3D38" w14:paraId="2327E47D" w14:textId="77777777" w:rsidTr="00883F06">
        <w:tc>
          <w:tcPr>
            <w:tcW w:w="1368" w:type="dxa"/>
          </w:tcPr>
          <w:p w14:paraId="130BE98C" w14:textId="77777777" w:rsidR="006E3D38" w:rsidRPr="006E3D38" w:rsidRDefault="006E3D38" w:rsidP="006E3D38">
            <w:pPr>
              <w:jc w:val="center"/>
            </w:pPr>
            <w:r w:rsidRPr="006E3D38">
              <w:t>2019</w:t>
            </w:r>
          </w:p>
        </w:tc>
        <w:tc>
          <w:tcPr>
            <w:tcW w:w="1368" w:type="dxa"/>
          </w:tcPr>
          <w:p w14:paraId="4B0B6A0A" w14:textId="77777777" w:rsidR="006E3D38" w:rsidRPr="006E3D38" w:rsidRDefault="006E3D38" w:rsidP="006E3D38">
            <w:pPr>
              <w:jc w:val="center"/>
            </w:pPr>
            <w:r w:rsidRPr="006E3D38">
              <w:t>52</w:t>
            </w:r>
          </w:p>
        </w:tc>
        <w:tc>
          <w:tcPr>
            <w:tcW w:w="1368" w:type="dxa"/>
          </w:tcPr>
          <w:p w14:paraId="0FEFD4BB" w14:textId="77777777" w:rsidR="006E3D38" w:rsidRPr="006E3D38" w:rsidRDefault="006E3D38" w:rsidP="006E3D38">
            <w:pPr>
              <w:jc w:val="center"/>
            </w:pPr>
            <w:r w:rsidRPr="006E3D38">
              <w:t>42</w:t>
            </w:r>
          </w:p>
        </w:tc>
        <w:tc>
          <w:tcPr>
            <w:tcW w:w="1368" w:type="dxa"/>
          </w:tcPr>
          <w:p w14:paraId="7EC0CE44" w14:textId="77777777" w:rsidR="006E3D38" w:rsidRPr="006E3D38" w:rsidRDefault="006E3D38" w:rsidP="006E3D38">
            <w:pPr>
              <w:jc w:val="center"/>
            </w:pPr>
            <w:r w:rsidRPr="006E3D38">
              <w:t>$35,821,371</w:t>
            </w:r>
          </w:p>
        </w:tc>
        <w:tc>
          <w:tcPr>
            <w:tcW w:w="1368" w:type="dxa"/>
          </w:tcPr>
          <w:p w14:paraId="45B5F9B8" w14:textId="77777777" w:rsidR="006E3D38" w:rsidRPr="006E3D38" w:rsidRDefault="006E3D38" w:rsidP="006E3D38">
            <w:pPr>
              <w:jc w:val="center"/>
            </w:pPr>
            <w:r w:rsidRPr="006E3D38">
              <w:t>$15,349,847</w:t>
            </w:r>
          </w:p>
        </w:tc>
        <w:tc>
          <w:tcPr>
            <w:tcW w:w="1368" w:type="dxa"/>
          </w:tcPr>
          <w:p w14:paraId="7139DAC9" w14:textId="77777777" w:rsidR="006E3D38" w:rsidRPr="006E3D38" w:rsidRDefault="006E3D38" w:rsidP="006E3D38">
            <w:pPr>
              <w:jc w:val="center"/>
            </w:pPr>
            <w:r w:rsidRPr="006E3D38">
              <w:t>$11,075,229</w:t>
            </w:r>
          </w:p>
        </w:tc>
        <w:tc>
          <w:tcPr>
            <w:tcW w:w="1368" w:type="dxa"/>
          </w:tcPr>
          <w:p w14:paraId="538B5425" w14:textId="77777777" w:rsidR="006E3D38" w:rsidRPr="006E3D38" w:rsidRDefault="006E3D38" w:rsidP="006E3D38">
            <w:pPr>
              <w:jc w:val="center"/>
            </w:pPr>
            <w:r w:rsidRPr="006E3D38">
              <w:t>$2,706,161</w:t>
            </w:r>
          </w:p>
        </w:tc>
      </w:tr>
      <w:tr w:rsidR="006E3D38" w:rsidRPr="006E3D38" w14:paraId="71CAA783" w14:textId="77777777" w:rsidTr="00883F06">
        <w:tc>
          <w:tcPr>
            <w:tcW w:w="1368" w:type="dxa"/>
          </w:tcPr>
          <w:p w14:paraId="4C75491B" w14:textId="77777777" w:rsidR="006E3D38" w:rsidRPr="006E3D38" w:rsidRDefault="006E3D38" w:rsidP="006E3D38">
            <w:pPr>
              <w:jc w:val="center"/>
            </w:pPr>
            <w:r w:rsidRPr="006E3D38">
              <w:t>2020</w:t>
            </w:r>
          </w:p>
        </w:tc>
        <w:tc>
          <w:tcPr>
            <w:tcW w:w="1368" w:type="dxa"/>
          </w:tcPr>
          <w:p w14:paraId="4A826567" w14:textId="77777777" w:rsidR="006E3D38" w:rsidRPr="006E3D38" w:rsidRDefault="006E3D38" w:rsidP="006E3D38">
            <w:pPr>
              <w:jc w:val="center"/>
            </w:pPr>
            <w:r w:rsidRPr="006E3D38">
              <w:t>55</w:t>
            </w:r>
          </w:p>
        </w:tc>
        <w:tc>
          <w:tcPr>
            <w:tcW w:w="1368" w:type="dxa"/>
          </w:tcPr>
          <w:p w14:paraId="0778FD08" w14:textId="77777777" w:rsidR="006E3D38" w:rsidRPr="006E3D38" w:rsidRDefault="006E3D38" w:rsidP="006E3D38">
            <w:pPr>
              <w:jc w:val="center"/>
            </w:pPr>
            <w:r w:rsidRPr="006E3D38">
              <w:t>43</w:t>
            </w:r>
          </w:p>
        </w:tc>
        <w:tc>
          <w:tcPr>
            <w:tcW w:w="1368" w:type="dxa"/>
          </w:tcPr>
          <w:p w14:paraId="478FE2DD" w14:textId="77777777" w:rsidR="006E3D38" w:rsidRPr="006E3D38" w:rsidRDefault="006E3D38" w:rsidP="006E3D38">
            <w:pPr>
              <w:jc w:val="center"/>
            </w:pPr>
            <w:r w:rsidRPr="006E3D38">
              <w:t>$32,317,184</w:t>
            </w:r>
          </w:p>
        </w:tc>
        <w:tc>
          <w:tcPr>
            <w:tcW w:w="1368" w:type="dxa"/>
          </w:tcPr>
          <w:p w14:paraId="75FF12A5" w14:textId="77777777" w:rsidR="006E3D38" w:rsidRPr="006E3D38" w:rsidRDefault="006E3D38" w:rsidP="006E3D38">
            <w:pPr>
              <w:jc w:val="center"/>
            </w:pPr>
            <w:r w:rsidRPr="006E3D38">
              <w:t>$9,209,668</w:t>
            </w:r>
          </w:p>
        </w:tc>
        <w:tc>
          <w:tcPr>
            <w:tcW w:w="1368" w:type="dxa"/>
          </w:tcPr>
          <w:p w14:paraId="557B4664" w14:textId="77777777" w:rsidR="006E3D38" w:rsidRPr="006E3D38" w:rsidRDefault="006E3D38" w:rsidP="006E3D38">
            <w:pPr>
              <w:jc w:val="center"/>
            </w:pPr>
            <w:r w:rsidRPr="006E3D38">
              <w:t>$14,817,804</w:t>
            </w:r>
          </w:p>
        </w:tc>
        <w:tc>
          <w:tcPr>
            <w:tcW w:w="1368" w:type="dxa"/>
          </w:tcPr>
          <w:p w14:paraId="75484D4E" w14:textId="77777777" w:rsidR="006E3D38" w:rsidRPr="006E3D38" w:rsidRDefault="006E3D38" w:rsidP="006E3D38">
            <w:pPr>
              <w:jc w:val="center"/>
            </w:pPr>
            <w:r w:rsidRPr="006E3D38">
              <w:t>$4,358,010</w:t>
            </w:r>
          </w:p>
        </w:tc>
      </w:tr>
      <w:tr w:rsidR="006E3D38" w:rsidRPr="006E3D38" w14:paraId="0DCE57D4" w14:textId="77777777" w:rsidTr="00883F06">
        <w:tc>
          <w:tcPr>
            <w:tcW w:w="1368" w:type="dxa"/>
          </w:tcPr>
          <w:p w14:paraId="0689484D" w14:textId="77777777" w:rsidR="006E3D38" w:rsidRPr="006E3D38" w:rsidRDefault="006E3D38" w:rsidP="006E3D38">
            <w:pPr>
              <w:jc w:val="center"/>
            </w:pPr>
            <w:r w:rsidRPr="006E3D38">
              <w:t>2021</w:t>
            </w:r>
          </w:p>
        </w:tc>
        <w:tc>
          <w:tcPr>
            <w:tcW w:w="1368" w:type="dxa"/>
          </w:tcPr>
          <w:p w14:paraId="5BA76140" w14:textId="77777777" w:rsidR="006E3D38" w:rsidRPr="006E3D38" w:rsidRDefault="006E3D38" w:rsidP="006E3D38">
            <w:pPr>
              <w:jc w:val="center"/>
            </w:pPr>
            <w:r w:rsidRPr="006E3D38">
              <w:t>14</w:t>
            </w:r>
          </w:p>
        </w:tc>
        <w:tc>
          <w:tcPr>
            <w:tcW w:w="1368" w:type="dxa"/>
          </w:tcPr>
          <w:p w14:paraId="3F4AC5B1" w14:textId="77777777" w:rsidR="006E3D38" w:rsidRPr="006E3D38" w:rsidRDefault="006E3D38" w:rsidP="006E3D38">
            <w:pPr>
              <w:jc w:val="center"/>
            </w:pPr>
            <w:r w:rsidRPr="006E3D38">
              <w:t>38</w:t>
            </w:r>
          </w:p>
        </w:tc>
        <w:tc>
          <w:tcPr>
            <w:tcW w:w="1368" w:type="dxa"/>
          </w:tcPr>
          <w:p w14:paraId="328EF14A" w14:textId="77777777" w:rsidR="006E3D38" w:rsidRPr="006E3D38" w:rsidRDefault="006E3D38" w:rsidP="006E3D38">
            <w:pPr>
              <w:jc w:val="center"/>
            </w:pPr>
            <w:r w:rsidRPr="006E3D38">
              <w:t>$23,726,642</w:t>
            </w:r>
          </w:p>
        </w:tc>
        <w:tc>
          <w:tcPr>
            <w:tcW w:w="1368" w:type="dxa"/>
          </w:tcPr>
          <w:p w14:paraId="30CB837E" w14:textId="77777777" w:rsidR="006E3D38" w:rsidRPr="006E3D38" w:rsidRDefault="006E3D38" w:rsidP="006E3D38">
            <w:pPr>
              <w:jc w:val="center"/>
            </w:pPr>
            <w:r w:rsidRPr="006E3D38">
              <w:t>$21,051,938</w:t>
            </w:r>
          </w:p>
        </w:tc>
        <w:tc>
          <w:tcPr>
            <w:tcW w:w="1368" w:type="dxa"/>
          </w:tcPr>
          <w:p w14:paraId="0A8049ED" w14:textId="77777777" w:rsidR="006E3D38" w:rsidRPr="006E3D38" w:rsidRDefault="006E3D38" w:rsidP="006E3D38">
            <w:pPr>
              <w:jc w:val="center"/>
            </w:pPr>
            <w:r w:rsidRPr="006E3D38">
              <w:t>$1,347,321</w:t>
            </w:r>
          </w:p>
        </w:tc>
        <w:tc>
          <w:tcPr>
            <w:tcW w:w="1368" w:type="dxa"/>
          </w:tcPr>
          <w:p w14:paraId="76A0B1B5" w14:textId="77777777" w:rsidR="006E3D38" w:rsidRPr="006E3D38" w:rsidRDefault="006E3D38" w:rsidP="006E3D38">
            <w:pPr>
              <w:jc w:val="center"/>
            </w:pPr>
            <w:r w:rsidRPr="006E3D38">
              <w:t>$(160,452)</w:t>
            </w:r>
          </w:p>
        </w:tc>
      </w:tr>
      <w:tr w:rsidR="006E3D38" w:rsidRPr="006E3D38" w14:paraId="504C2CD9" w14:textId="77777777" w:rsidTr="00883F06">
        <w:tc>
          <w:tcPr>
            <w:tcW w:w="1368" w:type="dxa"/>
          </w:tcPr>
          <w:p w14:paraId="400C2939" w14:textId="77777777" w:rsidR="006E3D38" w:rsidRPr="006E3D38" w:rsidRDefault="006E3D38" w:rsidP="006E3D38">
            <w:pPr>
              <w:jc w:val="center"/>
            </w:pPr>
            <w:r w:rsidRPr="006E3D38">
              <w:t>2022</w:t>
            </w:r>
          </w:p>
        </w:tc>
        <w:tc>
          <w:tcPr>
            <w:tcW w:w="1368" w:type="dxa"/>
          </w:tcPr>
          <w:p w14:paraId="2D9634F1" w14:textId="77777777" w:rsidR="006E3D38" w:rsidRPr="006E3D38" w:rsidRDefault="006E3D38" w:rsidP="006E3D38">
            <w:pPr>
              <w:jc w:val="center"/>
            </w:pPr>
            <w:r w:rsidRPr="006E3D38">
              <w:t>10.4</w:t>
            </w:r>
          </w:p>
        </w:tc>
        <w:tc>
          <w:tcPr>
            <w:tcW w:w="1368" w:type="dxa"/>
          </w:tcPr>
          <w:p w14:paraId="7679D518" w14:textId="77777777" w:rsidR="006E3D38" w:rsidRPr="006E3D38" w:rsidRDefault="006E3D38" w:rsidP="006E3D38">
            <w:pPr>
              <w:jc w:val="center"/>
            </w:pPr>
            <w:r w:rsidRPr="006E3D38">
              <w:t>29</w:t>
            </w:r>
          </w:p>
        </w:tc>
        <w:tc>
          <w:tcPr>
            <w:tcW w:w="1368" w:type="dxa"/>
          </w:tcPr>
          <w:p w14:paraId="3AF0E7DD" w14:textId="77777777" w:rsidR="006E3D38" w:rsidRPr="006E3D38" w:rsidRDefault="006E3D38" w:rsidP="006E3D38">
            <w:pPr>
              <w:jc w:val="center"/>
            </w:pPr>
            <w:r w:rsidRPr="006E3D38">
              <w:t>$13,079,280</w:t>
            </w:r>
          </w:p>
        </w:tc>
        <w:tc>
          <w:tcPr>
            <w:tcW w:w="1368" w:type="dxa"/>
          </w:tcPr>
          <w:p w14:paraId="46FBE3B9" w14:textId="77777777" w:rsidR="006E3D38" w:rsidRPr="006E3D38" w:rsidRDefault="006E3D38" w:rsidP="006E3D38">
            <w:pPr>
              <w:jc w:val="center"/>
            </w:pPr>
            <w:r w:rsidRPr="006E3D38">
              <w:t>$6,109,870</w:t>
            </w:r>
          </w:p>
        </w:tc>
        <w:tc>
          <w:tcPr>
            <w:tcW w:w="1368" w:type="dxa"/>
          </w:tcPr>
          <w:p w14:paraId="485C1343" w14:textId="77777777" w:rsidR="006E3D38" w:rsidRPr="006E3D38" w:rsidRDefault="006E3D38" w:rsidP="006E3D38">
            <w:pPr>
              <w:jc w:val="center"/>
            </w:pPr>
            <w:r w:rsidRPr="006E3D38">
              <w:t>$3,154,597</w:t>
            </w:r>
          </w:p>
        </w:tc>
        <w:tc>
          <w:tcPr>
            <w:tcW w:w="1368" w:type="dxa"/>
          </w:tcPr>
          <w:p w14:paraId="0F5BD021" w14:textId="77777777" w:rsidR="006E3D38" w:rsidRPr="006E3D38" w:rsidRDefault="006E3D38" w:rsidP="006E3D38">
            <w:pPr>
              <w:jc w:val="center"/>
            </w:pPr>
            <w:r w:rsidRPr="006E3D38">
              <w:t>$1,921,940</w:t>
            </w:r>
          </w:p>
        </w:tc>
      </w:tr>
      <w:tr w:rsidR="006E3D38" w:rsidRPr="006E3D38" w14:paraId="36FEFB68" w14:textId="77777777" w:rsidTr="00883F06">
        <w:tc>
          <w:tcPr>
            <w:tcW w:w="1368" w:type="dxa"/>
          </w:tcPr>
          <w:p w14:paraId="156156C7" w14:textId="77777777" w:rsidR="006E3D38" w:rsidRPr="006E3D38" w:rsidRDefault="006E3D38" w:rsidP="006E3D38">
            <w:pPr>
              <w:jc w:val="center"/>
            </w:pPr>
            <w:r w:rsidRPr="006E3D38">
              <w:t>2023</w:t>
            </w:r>
          </w:p>
        </w:tc>
        <w:tc>
          <w:tcPr>
            <w:tcW w:w="1368" w:type="dxa"/>
          </w:tcPr>
          <w:p w14:paraId="524AD0E1" w14:textId="77777777" w:rsidR="006E3D38" w:rsidRPr="006E3D38" w:rsidRDefault="006E3D38" w:rsidP="006E3D38">
            <w:pPr>
              <w:jc w:val="center"/>
            </w:pPr>
            <w:r w:rsidRPr="006E3D38">
              <w:t>2.3</w:t>
            </w:r>
          </w:p>
        </w:tc>
        <w:tc>
          <w:tcPr>
            <w:tcW w:w="1368" w:type="dxa"/>
          </w:tcPr>
          <w:p w14:paraId="1B3C379C" w14:textId="77777777" w:rsidR="006E3D38" w:rsidRPr="006E3D38" w:rsidRDefault="006E3D38" w:rsidP="006E3D38">
            <w:pPr>
              <w:jc w:val="center"/>
            </w:pPr>
            <w:r w:rsidRPr="006E3D38">
              <w:t>44</w:t>
            </w:r>
          </w:p>
        </w:tc>
        <w:tc>
          <w:tcPr>
            <w:tcW w:w="1368" w:type="dxa"/>
          </w:tcPr>
          <w:p w14:paraId="702E166A" w14:textId="77777777" w:rsidR="006E3D38" w:rsidRPr="006E3D38" w:rsidRDefault="006E3D38" w:rsidP="006E3D38">
            <w:pPr>
              <w:jc w:val="center"/>
            </w:pPr>
            <w:r w:rsidRPr="006E3D38">
              <w:t>$5,815,954</w:t>
            </w:r>
          </w:p>
        </w:tc>
        <w:tc>
          <w:tcPr>
            <w:tcW w:w="1368" w:type="dxa"/>
          </w:tcPr>
          <w:p w14:paraId="331EC9EF" w14:textId="77777777" w:rsidR="006E3D38" w:rsidRPr="006E3D38" w:rsidRDefault="006E3D38" w:rsidP="006E3D38">
            <w:pPr>
              <w:jc w:val="center"/>
            </w:pPr>
            <w:r w:rsidRPr="006E3D38">
              <w:t>$26,827,191</w:t>
            </w:r>
          </w:p>
        </w:tc>
        <w:tc>
          <w:tcPr>
            <w:tcW w:w="1368" w:type="dxa"/>
          </w:tcPr>
          <w:p w14:paraId="3F359F2E" w14:textId="77777777" w:rsidR="006E3D38" w:rsidRPr="006E3D38" w:rsidRDefault="006E3D38" w:rsidP="006E3D38">
            <w:pPr>
              <w:jc w:val="center"/>
            </w:pPr>
            <w:r w:rsidRPr="006E3D38">
              <w:t>$3,927,032</w:t>
            </w:r>
          </w:p>
        </w:tc>
        <w:tc>
          <w:tcPr>
            <w:tcW w:w="1368" w:type="dxa"/>
          </w:tcPr>
          <w:p w14:paraId="07287AE3" w14:textId="77777777" w:rsidR="006E3D38" w:rsidRPr="006E3D38" w:rsidRDefault="006E3D38" w:rsidP="006E3D38">
            <w:pPr>
              <w:jc w:val="center"/>
            </w:pPr>
            <w:r w:rsidRPr="006E3D38">
              <w:t>$3,604,313</w:t>
            </w:r>
          </w:p>
        </w:tc>
      </w:tr>
      <w:tr w:rsidR="006E3D38" w:rsidRPr="006E3D38" w14:paraId="18E2E503" w14:textId="77777777" w:rsidTr="00883F06">
        <w:tc>
          <w:tcPr>
            <w:tcW w:w="1368" w:type="dxa"/>
          </w:tcPr>
          <w:p w14:paraId="6EFF8D4F" w14:textId="77777777" w:rsidR="006E3D38" w:rsidRPr="006E3D38" w:rsidRDefault="006E3D38" w:rsidP="006E3D38">
            <w:pPr>
              <w:jc w:val="center"/>
            </w:pPr>
            <w:r w:rsidRPr="006E3D38">
              <w:t>2024*</w:t>
            </w:r>
          </w:p>
        </w:tc>
        <w:tc>
          <w:tcPr>
            <w:tcW w:w="1368" w:type="dxa"/>
          </w:tcPr>
          <w:p w14:paraId="5CDD094E" w14:textId="77777777" w:rsidR="006E3D38" w:rsidRPr="006E3D38" w:rsidRDefault="006E3D38" w:rsidP="006E3D38">
            <w:pPr>
              <w:jc w:val="center"/>
            </w:pPr>
            <w:r w:rsidRPr="006E3D38">
              <w:t>5</w:t>
            </w:r>
          </w:p>
        </w:tc>
        <w:tc>
          <w:tcPr>
            <w:tcW w:w="1368" w:type="dxa"/>
          </w:tcPr>
          <w:p w14:paraId="26BAEE0C" w14:textId="77777777" w:rsidR="006E3D38" w:rsidRPr="006E3D38" w:rsidRDefault="006E3D38" w:rsidP="006E3D38">
            <w:pPr>
              <w:jc w:val="center"/>
            </w:pPr>
            <w:r w:rsidRPr="006E3D38">
              <w:t>31</w:t>
            </w:r>
          </w:p>
        </w:tc>
        <w:tc>
          <w:tcPr>
            <w:tcW w:w="1368" w:type="dxa"/>
          </w:tcPr>
          <w:p w14:paraId="6C4B0DBC" w14:textId="77777777" w:rsidR="006E3D38" w:rsidRPr="006E3D38" w:rsidRDefault="006E3D38" w:rsidP="006E3D38">
            <w:pPr>
              <w:jc w:val="center"/>
            </w:pPr>
            <w:r w:rsidRPr="006E3D38">
              <w:t>$4,698,860</w:t>
            </w:r>
          </w:p>
        </w:tc>
        <w:tc>
          <w:tcPr>
            <w:tcW w:w="1368" w:type="dxa"/>
          </w:tcPr>
          <w:p w14:paraId="165ADB29" w14:textId="77777777" w:rsidR="006E3D38" w:rsidRPr="006E3D38" w:rsidRDefault="006E3D38" w:rsidP="006E3D38">
            <w:pPr>
              <w:jc w:val="center"/>
            </w:pPr>
            <w:r w:rsidRPr="006E3D38">
              <w:t>$14,646,431</w:t>
            </w:r>
          </w:p>
        </w:tc>
        <w:tc>
          <w:tcPr>
            <w:tcW w:w="1368" w:type="dxa"/>
          </w:tcPr>
          <w:p w14:paraId="36968318" w14:textId="77777777" w:rsidR="006E3D38" w:rsidRPr="006E3D38" w:rsidRDefault="006E3D38" w:rsidP="006E3D38">
            <w:pPr>
              <w:jc w:val="center"/>
            </w:pPr>
            <w:r w:rsidRPr="006E3D38">
              <w:t>$217,946ͤ</w:t>
            </w:r>
          </w:p>
        </w:tc>
        <w:tc>
          <w:tcPr>
            <w:tcW w:w="1368" w:type="dxa"/>
          </w:tcPr>
          <w:p w14:paraId="47300955" w14:textId="77777777" w:rsidR="006E3D38" w:rsidRPr="006E3D38" w:rsidRDefault="006E3D38" w:rsidP="006E3D38">
            <w:pPr>
              <w:jc w:val="center"/>
            </w:pPr>
            <w:r w:rsidRPr="006E3D38">
              <w:t>$366,776ͤ</w:t>
            </w:r>
          </w:p>
        </w:tc>
      </w:tr>
      <w:tr w:rsidR="006E3D38" w:rsidRPr="006E3D38" w14:paraId="77CABE2F" w14:textId="77777777" w:rsidTr="00883F06">
        <w:tc>
          <w:tcPr>
            <w:tcW w:w="1368" w:type="dxa"/>
          </w:tcPr>
          <w:p w14:paraId="5378637A" w14:textId="77777777" w:rsidR="006E3D38" w:rsidRPr="006E3D38" w:rsidRDefault="006E3D38" w:rsidP="006E3D38">
            <w:pPr>
              <w:jc w:val="center"/>
            </w:pPr>
            <w:r w:rsidRPr="006E3D38">
              <w:t>2025*</w:t>
            </w:r>
          </w:p>
        </w:tc>
        <w:tc>
          <w:tcPr>
            <w:tcW w:w="1368" w:type="dxa"/>
          </w:tcPr>
          <w:p w14:paraId="4C8D32C9" w14:textId="77777777" w:rsidR="006E3D38" w:rsidRPr="006E3D38" w:rsidRDefault="006E3D38" w:rsidP="006E3D38">
            <w:pPr>
              <w:jc w:val="center"/>
            </w:pPr>
            <w:r w:rsidRPr="006E3D38">
              <w:t>5</w:t>
            </w:r>
          </w:p>
        </w:tc>
        <w:tc>
          <w:tcPr>
            <w:tcW w:w="1368" w:type="dxa"/>
          </w:tcPr>
          <w:p w14:paraId="5FE21F56" w14:textId="77777777" w:rsidR="006E3D38" w:rsidRPr="006E3D38" w:rsidRDefault="006E3D38" w:rsidP="006E3D38">
            <w:pPr>
              <w:jc w:val="center"/>
            </w:pPr>
            <w:r w:rsidRPr="006E3D38">
              <w:t>65</w:t>
            </w:r>
          </w:p>
        </w:tc>
        <w:tc>
          <w:tcPr>
            <w:tcW w:w="1368" w:type="dxa"/>
          </w:tcPr>
          <w:p w14:paraId="00D909AD" w14:textId="77777777" w:rsidR="006E3D38" w:rsidRPr="006E3D38" w:rsidRDefault="006E3D38" w:rsidP="006E3D38">
            <w:pPr>
              <w:jc w:val="center"/>
            </w:pPr>
            <w:r w:rsidRPr="006E3D38">
              <w:t>$2,906,616</w:t>
            </w:r>
          </w:p>
        </w:tc>
        <w:tc>
          <w:tcPr>
            <w:tcW w:w="1368" w:type="dxa"/>
          </w:tcPr>
          <w:p w14:paraId="2154E6C0" w14:textId="77777777" w:rsidR="006E3D38" w:rsidRPr="006E3D38" w:rsidRDefault="006E3D38" w:rsidP="006E3D38">
            <w:pPr>
              <w:jc w:val="center"/>
            </w:pPr>
            <w:r w:rsidRPr="006E3D38">
              <w:t>$29,213,728</w:t>
            </w:r>
          </w:p>
        </w:tc>
        <w:tc>
          <w:tcPr>
            <w:tcW w:w="1368" w:type="dxa"/>
          </w:tcPr>
          <w:p w14:paraId="5125105E" w14:textId="77777777" w:rsidR="006E3D38" w:rsidRPr="006E3D38" w:rsidRDefault="006E3D38" w:rsidP="006E3D38">
            <w:pPr>
              <w:jc w:val="center"/>
            </w:pPr>
            <w:r w:rsidRPr="006E3D38">
              <w:t>$760,428</w:t>
            </w:r>
          </w:p>
        </w:tc>
        <w:tc>
          <w:tcPr>
            <w:tcW w:w="1368" w:type="dxa"/>
          </w:tcPr>
          <w:p w14:paraId="15F1C978" w14:textId="77777777" w:rsidR="006E3D38" w:rsidRPr="006E3D38" w:rsidRDefault="006E3D38" w:rsidP="006E3D38">
            <w:pPr>
              <w:jc w:val="center"/>
            </w:pPr>
            <w:r w:rsidRPr="006E3D38">
              <w:t>$2,721,026</w:t>
            </w:r>
          </w:p>
        </w:tc>
      </w:tr>
      <w:tr w:rsidR="006E3D38" w:rsidRPr="006E3D38" w14:paraId="68C9229B" w14:textId="77777777" w:rsidTr="00883F06">
        <w:tc>
          <w:tcPr>
            <w:tcW w:w="1368" w:type="dxa"/>
          </w:tcPr>
          <w:p w14:paraId="37EEF6C1" w14:textId="77777777" w:rsidR="006E3D38" w:rsidRPr="006E3D38" w:rsidRDefault="006E3D38" w:rsidP="006E3D38">
            <w:pPr>
              <w:jc w:val="center"/>
            </w:pPr>
            <w:r w:rsidRPr="006E3D38">
              <w:t>2026*</w:t>
            </w:r>
          </w:p>
        </w:tc>
        <w:tc>
          <w:tcPr>
            <w:tcW w:w="1368" w:type="dxa"/>
          </w:tcPr>
          <w:p w14:paraId="657D1052" w14:textId="77777777" w:rsidR="006E3D38" w:rsidRPr="006E3D38" w:rsidRDefault="006E3D38" w:rsidP="006E3D38">
            <w:pPr>
              <w:jc w:val="center"/>
            </w:pPr>
            <w:r w:rsidRPr="006E3D38">
              <w:t>2</w:t>
            </w:r>
          </w:p>
        </w:tc>
        <w:tc>
          <w:tcPr>
            <w:tcW w:w="1368" w:type="dxa"/>
          </w:tcPr>
          <w:p w14:paraId="09E7FB33" w14:textId="77777777" w:rsidR="006E3D38" w:rsidRPr="006E3D38" w:rsidRDefault="006E3D38" w:rsidP="006E3D38">
            <w:pPr>
              <w:jc w:val="center"/>
            </w:pPr>
            <w:r w:rsidRPr="006E3D38">
              <w:t>75</w:t>
            </w:r>
          </w:p>
        </w:tc>
        <w:tc>
          <w:tcPr>
            <w:tcW w:w="1368" w:type="dxa"/>
          </w:tcPr>
          <w:p w14:paraId="239C8C1A" w14:textId="77777777" w:rsidR="006E3D38" w:rsidRPr="006E3D38" w:rsidRDefault="006E3D38" w:rsidP="006E3D38">
            <w:pPr>
              <w:jc w:val="center"/>
            </w:pPr>
            <w:r w:rsidRPr="006E3D38">
              <w:t>$1,104,945</w:t>
            </w:r>
          </w:p>
        </w:tc>
        <w:tc>
          <w:tcPr>
            <w:tcW w:w="1368" w:type="dxa"/>
          </w:tcPr>
          <w:p w14:paraId="47B77A3E" w14:textId="77777777" w:rsidR="006E3D38" w:rsidRPr="006E3D38" w:rsidRDefault="006E3D38" w:rsidP="006E3D38">
            <w:pPr>
              <w:jc w:val="center"/>
            </w:pPr>
            <w:r w:rsidRPr="006E3D38">
              <w:t>$32,951,727</w:t>
            </w:r>
          </w:p>
        </w:tc>
        <w:tc>
          <w:tcPr>
            <w:tcW w:w="1368" w:type="dxa"/>
          </w:tcPr>
          <w:p w14:paraId="64D96A39" w14:textId="77777777" w:rsidR="006E3D38" w:rsidRPr="006E3D38" w:rsidRDefault="006E3D38" w:rsidP="006E3D38">
            <w:pPr>
              <w:jc w:val="center"/>
            </w:pPr>
            <w:r w:rsidRPr="006E3D38">
              <w:t>$1,043,083</w:t>
            </w:r>
          </w:p>
        </w:tc>
        <w:tc>
          <w:tcPr>
            <w:tcW w:w="1368" w:type="dxa"/>
          </w:tcPr>
          <w:p w14:paraId="03CCF469" w14:textId="77777777" w:rsidR="006E3D38" w:rsidRPr="006E3D38" w:rsidRDefault="006E3D38" w:rsidP="006E3D38">
            <w:pPr>
              <w:jc w:val="center"/>
            </w:pPr>
            <w:r w:rsidRPr="006E3D38">
              <w:t>$6,227,488</w:t>
            </w:r>
          </w:p>
        </w:tc>
      </w:tr>
      <w:tr w:rsidR="006E3D38" w:rsidRPr="006E3D38" w14:paraId="75759EC4" w14:textId="77777777" w:rsidTr="00883F06">
        <w:tc>
          <w:tcPr>
            <w:tcW w:w="1368" w:type="dxa"/>
          </w:tcPr>
          <w:p w14:paraId="07417292" w14:textId="77777777" w:rsidR="006E3D38" w:rsidRPr="006E3D38" w:rsidRDefault="006E3D38" w:rsidP="006E3D38">
            <w:pPr>
              <w:jc w:val="center"/>
            </w:pPr>
            <w:r w:rsidRPr="006E3D38">
              <w:t>2027*</w:t>
            </w:r>
          </w:p>
        </w:tc>
        <w:tc>
          <w:tcPr>
            <w:tcW w:w="1368" w:type="dxa"/>
          </w:tcPr>
          <w:p w14:paraId="74D511D8" w14:textId="77777777" w:rsidR="006E3D38" w:rsidRPr="006E3D38" w:rsidRDefault="006E3D38" w:rsidP="006E3D38">
            <w:pPr>
              <w:jc w:val="center"/>
            </w:pPr>
            <w:r w:rsidRPr="006E3D38">
              <w:t>1ͨ</w:t>
            </w:r>
          </w:p>
        </w:tc>
        <w:tc>
          <w:tcPr>
            <w:tcW w:w="1368" w:type="dxa"/>
          </w:tcPr>
          <w:p w14:paraId="2D1A7E43" w14:textId="77777777" w:rsidR="006E3D38" w:rsidRPr="006E3D38" w:rsidRDefault="006E3D38" w:rsidP="006E3D38">
            <w:pPr>
              <w:jc w:val="center"/>
            </w:pPr>
            <w:r w:rsidRPr="006E3D38">
              <w:t>90</w:t>
            </w:r>
          </w:p>
        </w:tc>
        <w:tc>
          <w:tcPr>
            <w:tcW w:w="1368" w:type="dxa"/>
          </w:tcPr>
          <w:p w14:paraId="6C6A8E4E" w14:textId="77777777" w:rsidR="006E3D38" w:rsidRPr="006E3D38" w:rsidRDefault="006E3D38" w:rsidP="006E3D38">
            <w:pPr>
              <w:jc w:val="center"/>
            </w:pPr>
            <w:r w:rsidRPr="006E3D38">
              <w:t>$874,752</w:t>
            </w:r>
          </w:p>
        </w:tc>
        <w:tc>
          <w:tcPr>
            <w:tcW w:w="1368" w:type="dxa"/>
          </w:tcPr>
          <w:p w14:paraId="4EE2287E" w14:textId="77777777" w:rsidR="006E3D38" w:rsidRPr="006E3D38" w:rsidRDefault="006E3D38" w:rsidP="006E3D38">
            <w:pPr>
              <w:jc w:val="center"/>
            </w:pPr>
            <w:r w:rsidRPr="006E3D38">
              <w:t>$35,028,300</w:t>
            </w:r>
          </w:p>
        </w:tc>
        <w:tc>
          <w:tcPr>
            <w:tcW w:w="1368" w:type="dxa"/>
          </w:tcPr>
          <w:p w14:paraId="553841D0" w14:textId="77777777" w:rsidR="006E3D38" w:rsidRPr="006E3D38" w:rsidRDefault="006E3D38" w:rsidP="006E3D38">
            <w:pPr>
              <w:jc w:val="center"/>
            </w:pPr>
            <w:r w:rsidRPr="006E3D38">
              <w:t>$1,151,720</w:t>
            </w:r>
          </w:p>
        </w:tc>
        <w:tc>
          <w:tcPr>
            <w:tcW w:w="1368" w:type="dxa"/>
          </w:tcPr>
          <w:p w14:paraId="6A41B2CF" w14:textId="77777777" w:rsidR="006E3D38" w:rsidRPr="006E3D38" w:rsidRDefault="006E3D38" w:rsidP="006E3D38">
            <w:pPr>
              <w:jc w:val="center"/>
            </w:pPr>
            <w:r w:rsidRPr="006E3D38">
              <w:t>$10,103,281</w:t>
            </w:r>
          </w:p>
        </w:tc>
      </w:tr>
      <w:tr w:rsidR="006E3D38" w:rsidRPr="006E3D38" w14:paraId="6C4CB515" w14:textId="77777777" w:rsidTr="00883F06">
        <w:tc>
          <w:tcPr>
            <w:tcW w:w="1368" w:type="dxa"/>
          </w:tcPr>
          <w:p w14:paraId="3C58B0CD" w14:textId="77777777" w:rsidR="006E3D38" w:rsidRPr="006E3D38" w:rsidRDefault="006E3D38" w:rsidP="006E3D38">
            <w:pPr>
              <w:jc w:val="center"/>
            </w:pPr>
            <w:r w:rsidRPr="006E3D38">
              <w:t>2028*</w:t>
            </w:r>
          </w:p>
        </w:tc>
        <w:tc>
          <w:tcPr>
            <w:tcW w:w="1368" w:type="dxa"/>
          </w:tcPr>
          <w:p w14:paraId="31837C05" w14:textId="77777777" w:rsidR="006E3D38" w:rsidRPr="006E3D38" w:rsidRDefault="006E3D38" w:rsidP="006E3D38">
            <w:pPr>
              <w:jc w:val="center"/>
            </w:pPr>
            <w:r w:rsidRPr="006E3D38">
              <w:t>1</w:t>
            </w:r>
          </w:p>
        </w:tc>
        <w:tc>
          <w:tcPr>
            <w:tcW w:w="1368" w:type="dxa"/>
          </w:tcPr>
          <w:p w14:paraId="1C39939A" w14:textId="77777777" w:rsidR="006E3D38" w:rsidRPr="006E3D38" w:rsidRDefault="006E3D38" w:rsidP="006E3D38">
            <w:pPr>
              <w:jc w:val="center"/>
            </w:pPr>
            <w:r w:rsidRPr="006E3D38">
              <w:t>54</w:t>
            </w:r>
          </w:p>
        </w:tc>
        <w:tc>
          <w:tcPr>
            <w:tcW w:w="1368" w:type="dxa"/>
          </w:tcPr>
          <w:p w14:paraId="67E02EDE" w14:textId="77777777" w:rsidR="006E3D38" w:rsidRPr="006E3D38" w:rsidRDefault="006E3D38" w:rsidP="006E3D38">
            <w:pPr>
              <w:jc w:val="center"/>
            </w:pPr>
            <w:r w:rsidRPr="006E3D38">
              <w:t>$1,081,100ͩ</w:t>
            </w:r>
          </w:p>
        </w:tc>
        <w:tc>
          <w:tcPr>
            <w:tcW w:w="1368" w:type="dxa"/>
          </w:tcPr>
          <w:p w14:paraId="1E72F622" w14:textId="77777777" w:rsidR="006E3D38" w:rsidRPr="006E3D38" w:rsidRDefault="006E3D38" w:rsidP="006E3D38">
            <w:pPr>
              <w:jc w:val="center"/>
            </w:pPr>
            <w:r w:rsidRPr="006E3D38">
              <w:t>$20,139,383ͩ</w:t>
            </w:r>
          </w:p>
        </w:tc>
        <w:tc>
          <w:tcPr>
            <w:tcW w:w="1368" w:type="dxa"/>
          </w:tcPr>
          <w:p w14:paraId="3B593704" w14:textId="77777777" w:rsidR="006E3D38" w:rsidRPr="006E3D38" w:rsidRDefault="006E3D38" w:rsidP="006E3D38">
            <w:pPr>
              <w:jc w:val="center"/>
            </w:pPr>
            <w:r w:rsidRPr="006E3D38">
              <w:t>$1,246,217</w:t>
            </w:r>
          </w:p>
        </w:tc>
        <w:tc>
          <w:tcPr>
            <w:tcW w:w="1368" w:type="dxa"/>
          </w:tcPr>
          <w:p w14:paraId="68A064ED" w14:textId="77777777" w:rsidR="006E3D38" w:rsidRPr="006E3D38" w:rsidRDefault="006E3D38" w:rsidP="006E3D38">
            <w:pPr>
              <w:jc w:val="center"/>
            </w:pPr>
            <w:r w:rsidRPr="006E3D38">
              <w:t>$13,341,632</w:t>
            </w:r>
          </w:p>
        </w:tc>
      </w:tr>
    </w:tbl>
    <w:p w14:paraId="55CBD06D" w14:textId="77777777" w:rsidR="006E3D38" w:rsidRPr="006E3D38" w:rsidRDefault="006E3D38" w:rsidP="006E3D38">
      <w:r w:rsidRPr="006E3D38">
        <w:t>*Projected</w:t>
      </w:r>
    </w:p>
    <w:p w14:paraId="0707D1B9" w14:textId="77777777" w:rsidR="006E3D38" w:rsidRPr="006E3D38" w:rsidRDefault="006E3D38" w:rsidP="006E3D38">
      <w:r w:rsidRPr="006E3D38">
        <w:t>ͣ CI/BS Investment includes removal of initial $1M through 2025.</w:t>
      </w:r>
    </w:p>
    <w:p w14:paraId="52055DCE" w14:textId="77777777" w:rsidR="006E3D38" w:rsidRPr="006E3D38" w:rsidRDefault="006E3D38" w:rsidP="006E3D38">
      <w:r w:rsidRPr="006E3D38">
        <w:t>ᵇ PPP Investment includes removal of initial $1M each year starting in 2026.</w:t>
      </w:r>
    </w:p>
    <w:p w14:paraId="32EC7922" w14:textId="77777777" w:rsidR="006E3D38" w:rsidRPr="006E3D38" w:rsidRDefault="006E3D38" w:rsidP="006E3D38">
      <w:r w:rsidRPr="006E3D38">
        <w:t>ͨ 5-year construction moratoriums in effect in the City of Miami preventing completion before 2027.</w:t>
      </w:r>
    </w:p>
    <w:p w14:paraId="34EFEA43" w14:textId="77777777" w:rsidR="006E3D38" w:rsidRPr="006E3D38" w:rsidRDefault="006E3D38" w:rsidP="006E3D38">
      <w:r w:rsidRPr="006E3D38">
        <w:t xml:space="preserve">ͩ 2028 investment includes rollover costs to occur in 2029. </w:t>
      </w:r>
    </w:p>
    <w:p w14:paraId="72FAEF2B" w14:textId="77777777" w:rsidR="006E3D38" w:rsidRDefault="006E3D38" w:rsidP="006E3D38">
      <w:pPr>
        <w:pStyle w:val="OrderBody"/>
      </w:pPr>
      <w:r w:rsidRPr="006E3D38">
        <w:t>ͤ Revenue requirement based on current year investment only as investment for prior years rolled into rate base pursuant to the 2023 Rate Case.</w:t>
      </w:r>
    </w:p>
    <w:p w14:paraId="1FB634DE" w14:textId="77777777" w:rsidR="006E3D38" w:rsidRDefault="006E3D38" w:rsidP="006E3D38">
      <w:pPr>
        <w:pStyle w:val="OrderBody"/>
      </w:pPr>
    </w:p>
    <w:p w14:paraId="2C16E006" w14:textId="77777777" w:rsidR="006E3D38" w:rsidRDefault="006E3D38" w:rsidP="006E3D38">
      <w:pPr>
        <w:pStyle w:val="OrderBody"/>
        <w:sectPr w:rsidR="006E3D38" w:rsidSect="00952763">
          <w:headerReference w:type="default" r:id="rId12"/>
          <w:pgSz w:w="12240" w:h="15840" w:code="1"/>
          <w:pgMar w:top="1440" w:right="1440" w:bottom="1440" w:left="1440" w:header="720" w:footer="720" w:gutter="0"/>
          <w:cols w:space="720"/>
          <w:docGrid w:linePitch="360"/>
        </w:sectPr>
      </w:pPr>
    </w:p>
    <w:p w14:paraId="049D0293" w14:textId="77777777" w:rsidR="006E3D38" w:rsidRDefault="006E3D38" w:rsidP="006E3D38">
      <w:pPr>
        <w:pStyle w:val="OrderBody"/>
      </w:pPr>
    </w:p>
    <w:p w14:paraId="16788451" w14:textId="4D4320EC" w:rsidR="006E3D38" w:rsidRPr="006E3D38" w:rsidRDefault="006E3D38" w:rsidP="006E3D38">
      <w:pPr>
        <w:keepNext/>
        <w:spacing w:before="480"/>
        <w:jc w:val="center"/>
        <w:rPr>
          <w:rFonts w:ascii="Arial" w:hAnsi="Arial"/>
          <w:b/>
        </w:rPr>
      </w:pPr>
      <w:r w:rsidRPr="006E3D38">
        <w:rPr>
          <w:rFonts w:ascii="Arial" w:hAnsi="Arial"/>
          <w:b/>
        </w:rPr>
        <w:t xml:space="preserve">Table </w:t>
      </w:r>
      <w:r w:rsidR="00360449">
        <w:rPr>
          <w:rFonts w:ascii="Arial" w:hAnsi="Arial"/>
          <w:b/>
        </w:rPr>
        <w:t>2</w:t>
      </w:r>
    </w:p>
    <w:p w14:paraId="2878D2C5" w14:textId="77777777" w:rsidR="006E3D38" w:rsidRPr="006E3D38" w:rsidRDefault="006E3D38" w:rsidP="006E3D38">
      <w:pPr>
        <w:keepNext/>
        <w:jc w:val="center"/>
        <w:rPr>
          <w:rFonts w:ascii="Arial" w:hAnsi="Arial"/>
          <w:b/>
        </w:rPr>
      </w:pPr>
      <w:r w:rsidRPr="006E3D38">
        <w:rPr>
          <w:rFonts w:ascii="Arial" w:hAnsi="Arial"/>
          <w:b/>
        </w:rPr>
        <w:t>Peoples’ CI/BSR Replacement Progress</w:t>
      </w:r>
    </w:p>
    <w:tbl>
      <w:tblPr>
        <w:tblStyle w:val="TableGrid"/>
        <w:tblW w:w="0" w:type="auto"/>
        <w:tblLook w:val="04A0" w:firstRow="1" w:lastRow="0" w:firstColumn="1" w:lastColumn="0" w:noHBand="0" w:noVBand="1"/>
      </w:tblPr>
      <w:tblGrid>
        <w:gridCol w:w="905"/>
        <w:gridCol w:w="1241"/>
        <w:gridCol w:w="1109"/>
        <w:gridCol w:w="1270"/>
        <w:gridCol w:w="1270"/>
        <w:gridCol w:w="1270"/>
        <w:gridCol w:w="1241"/>
        <w:gridCol w:w="1270"/>
      </w:tblGrid>
      <w:tr w:rsidR="006E3D38" w:rsidRPr="006E3D38" w14:paraId="74ED3C08" w14:textId="77777777" w:rsidTr="00883F06">
        <w:tc>
          <w:tcPr>
            <w:tcW w:w="1126" w:type="dxa"/>
            <w:vMerge w:val="restart"/>
          </w:tcPr>
          <w:p w14:paraId="3E3AA403" w14:textId="77777777" w:rsidR="006E3D38" w:rsidRPr="006E3D38" w:rsidRDefault="006E3D38" w:rsidP="006E3D38">
            <w:pPr>
              <w:jc w:val="center"/>
            </w:pPr>
            <w:r w:rsidRPr="006E3D38">
              <w:t>Year</w:t>
            </w:r>
          </w:p>
        </w:tc>
        <w:tc>
          <w:tcPr>
            <w:tcW w:w="5822" w:type="dxa"/>
            <w:gridSpan w:val="5"/>
          </w:tcPr>
          <w:p w14:paraId="6AB2D5C3" w14:textId="77777777" w:rsidR="006E3D38" w:rsidRPr="006E3D38" w:rsidRDefault="006E3D38" w:rsidP="006E3D38">
            <w:pPr>
              <w:jc w:val="center"/>
              <w:rPr>
                <w:b/>
              </w:rPr>
            </w:pPr>
            <w:r w:rsidRPr="006E3D38">
              <w:rPr>
                <w:b/>
              </w:rPr>
              <w:t>Main Replacements</w:t>
            </w:r>
          </w:p>
        </w:tc>
        <w:tc>
          <w:tcPr>
            <w:tcW w:w="2628" w:type="dxa"/>
            <w:gridSpan w:val="2"/>
          </w:tcPr>
          <w:p w14:paraId="69BF8F66" w14:textId="77777777" w:rsidR="006E3D38" w:rsidRPr="006E3D38" w:rsidRDefault="006E3D38" w:rsidP="006E3D38">
            <w:pPr>
              <w:jc w:val="center"/>
              <w:rPr>
                <w:b/>
              </w:rPr>
            </w:pPr>
            <w:r w:rsidRPr="006E3D38">
              <w:rPr>
                <w:b/>
              </w:rPr>
              <w:t>Service Line Replacements</w:t>
            </w:r>
          </w:p>
        </w:tc>
      </w:tr>
      <w:tr w:rsidR="006E3D38" w:rsidRPr="006E3D38" w14:paraId="7B8E3865" w14:textId="77777777" w:rsidTr="00883F06">
        <w:tc>
          <w:tcPr>
            <w:tcW w:w="1126" w:type="dxa"/>
            <w:vMerge/>
          </w:tcPr>
          <w:p w14:paraId="4C24E209" w14:textId="77777777" w:rsidR="006E3D38" w:rsidRPr="006E3D38" w:rsidRDefault="006E3D38" w:rsidP="006E3D38">
            <w:pPr>
              <w:jc w:val="center"/>
            </w:pPr>
          </w:p>
        </w:tc>
        <w:tc>
          <w:tcPr>
            <w:tcW w:w="1563" w:type="dxa"/>
          </w:tcPr>
          <w:p w14:paraId="3E005919" w14:textId="77777777" w:rsidR="006E3D38" w:rsidRPr="006E3D38" w:rsidRDefault="006E3D38" w:rsidP="006E3D38">
            <w:pPr>
              <w:jc w:val="center"/>
            </w:pPr>
            <w:r w:rsidRPr="006E3D38">
              <w:t>Replaced Cast Iron (miles)</w:t>
            </w:r>
          </w:p>
        </w:tc>
        <w:tc>
          <w:tcPr>
            <w:tcW w:w="1064" w:type="dxa"/>
          </w:tcPr>
          <w:p w14:paraId="2E66E827" w14:textId="77777777" w:rsidR="006E3D38" w:rsidRPr="006E3D38" w:rsidRDefault="006E3D38" w:rsidP="006E3D38">
            <w:pPr>
              <w:jc w:val="center"/>
            </w:pPr>
            <w:r w:rsidRPr="006E3D38">
              <w:t>Replaced Bare Steel (miles)</w:t>
            </w:r>
          </w:p>
        </w:tc>
        <w:tc>
          <w:tcPr>
            <w:tcW w:w="1065" w:type="dxa"/>
          </w:tcPr>
          <w:p w14:paraId="3CE4F25D" w14:textId="77777777" w:rsidR="006E3D38" w:rsidRPr="006E3D38" w:rsidRDefault="006E3D38" w:rsidP="006E3D38">
            <w:pPr>
              <w:jc w:val="center"/>
            </w:pPr>
            <w:r w:rsidRPr="006E3D38">
              <w:t>Remaining Cast Iron at Year End (miles)</w:t>
            </w:r>
          </w:p>
        </w:tc>
        <w:tc>
          <w:tcPr>
            <w:tcW w:w="1065" w:type="dxa"/>
          </w:tcPr>
          <w:p w14:paraId="3632BD97" w14:textId="77777777" w:rsidR="006E3D38" w:rsidRPr="006E3D38" w:rsidRDefault="006E3D38" w:rsidP="006E3D38">
            <w:pPr>
              <w:jc w:val="center"/>
            </w:pPr>
            <w:r w:rsidRPr="006E3D38">
              <w:t>Remaining Bare Steel at Year End (miles)</w:t>
            </w:r>
          </w:p>
        </w:tc>
        <w:tc>
          <w:tcPr>
            <w:tcW w:w="1065" w:type="dxa"/>
          </w:tcPr>
          <w:p w14:paraId="53A02198" w14:textId="77777777" w:rsidR="006E3D38" w:rsidRPr="006E3D38" w:rsidRDefault="006E3D38" w:rsidP="006E3D38">
            <w:pPr>
              <w:jc w:val="center"/>
            </w:pPr>
            <w:r w:rsidRPr="006E3D38">
              <w:t>Total Miles Remaining of CI/BS Mains</w:t>
            </w:r>
          </w:p>
        </w:tc>
        <w:tc>
          <w:tcPr>
            <w:tcW w:w="1563" w:type="dxa"/>
          </w:tcPr>
          <w:p w14:paraId="4135B8F5" w14:textId="77777777" w:rsidR="006E3D38" w:rsidRPr="006E3D38" w:rsidRDefault="006E3D38" w:rsidP="006E3D38">
            <w:pPr>
              <w:jc w:val="center"/>
            </w:pPr>
            <w:r w:rsidRPr="006E3D38">
              <w:t>Number of Bare Steel Service Lines Replaced</w:t>
            </w:r>
          </w:p>
        </w:tc>
        <w:tc>
          <w:tcPr>
            <w:tcW w:w="1065" w:type="dxa"/>
          </w:tcPr>
          <w:p w14:paraId="450568B1" w14:textId="77777777" w:rsidR="006E3D38" w:rsidRPr="006E3D38" w:rsidRDefault="006E3D38" w:rsidP="006E3D38">
            <w:pPr>
              <w:jc w:val="center"/>
            </w:pPr>
            <w:r w:rsidRPr="006E3D38">
              <w:t>Number of Remaining Bare Steel Service Lines</w:t>
            </w:r>
          </w:p>
        </w:tc>
      </w:tr>
      <w:tr w:rsidR="006E3D38" w:rsidRPr="006E3D38" w14:paraId="725F1DEA" w14:textId="77777777" w:rsidTr="00883F06">
        <w:tc>
          <w:tcPr>
            <w:tcW w:w="1126" w:type="dxa"/>
          </w:tcPr>
          <w:p w14:paraId="1A1682B0" w14:textId="77777777" w:rsidR="006E3D38" w:rsidRPr="006E3D38" w:rsidRDefault="006E3D38" w:rsidP="006E3D38">
            <w:pPr>
              <w:jc w:val="center"/>
            </w:pPr>
            <w:r w:rsidRPr="006E3D38">
              <w:t>2012</w:t>
            </w:r>
          </w:p>
        </w:tc>
        <w:tc>
          <w:tcPr>
            <w:tcW w:w="1563" w:type="dxa"/>
          </w:tcPr>
          <w:p w14:paraId="6CA0677C" w14:textId="77777777" w:rsidR="006E3D38" w:rsidRPr="006E3D38" w:rsidRDefault="006E3D38" w:rsidP="006E3D38">
            <w:pPr>
              <w:jc w:val="center"/>
            </w:pPr>
            <w:r w:rsidRPr="006E3D38">
              <w:t>-</w:t>
            </w:r>
          </w:p>
        </w:tc>
        <w:tc>
          <w:tcPr>
            <w:tcW w:w="1064" w:type="dxa"/>
          </w:tcPr>
          <w:p w14:paraId="60AF002C" w14:textId="77777777" w:rsidR="006E3D38" w:rsidRPr="006E3D38" w:rsidRDefault="006E3D38" w:rsidP="006E3D38">
            <w:pPr>
              <w:jc w:val="center"/>
            </w:pPr>
            <w:r w:rsidRPr="006E3D38">
              <w:t>-</w:t>
            </w:r>
          </w:p>
        </w:tc>
        <w:tc>
          <w:tcPr>
            <w:tcW w:w="1065" w:type="dxa"/>
          </w:tcPr>
          <w:p w14:paraId="34A68934" w14:textId="77777777" w:rsidR="006E3D38" w:rsidRPr="006E3D38" w:rsidRDefault="006E3D38" w:rsidP="006E3D38">
            <w:pPr>
              <w:jc w:val="center"/>
            </w:pPr>
            <w:r w:rsidRPr="006E3D38">
              <w:t>100</w:t>
            </w:r>
          </w:p>
        </w:tc>
        <w:tc>
          <w:tcPr>
            <w:tcW w:w="1065" w:type="dxa"/>
          </w:tcPr>
          <w:p w14:paraId="73EA54F9" w14:textId="77777777" w:rsidR="006E3D38" w:rsidRPr="006E3D38" w:rsidRDefault="006E3D38" w:rsidP="006E3D38">
            <w:pPr>
              <w:jc w:val="center"/>
            </w:pPr>
            <w:r w:rsidRPr="006E3D38">
              <w:t>354</w:t>
            </w:r>
          </w:p>
        </w:tc>
        <w:tc>
          <w:tcPr>
            <w:tcW w:w="1065" w:type="dxa"/>
          </w:tcPr>
          <w:p w14:paraId="7FCAC06D" w14:textId="77777777" w:rsidR="006E3D38" w:rsidRPr="006E3D38" w:rsidRDefault="006E3D38" w:rsidP="006E3D38">
            <w:pPr>
              <w:jc w:val="center"/>
            </w:pPr>
            <w:r w:rsidRPr="006E3D38">
              <w:t>454</w:t>
            </w:r>
          </w:p>
        </w:tc>
        <w:tc>
          <w:tcPr>
            <w:tcW w:w="1563" w:type="dxa"/>
          </w:tcPr>
          <w:p w14:paraId="20450C10" w14:textId="77777777" w:rsidR="006E3D38" w:rsidRPr="006E3D38" w:rsidRDefault="006E3D38" w:rsidP="006E3D38">
            <w:pPr>
              <w:jc w:val="center"/>
            </w:pPr>
            <w:r w:rsidRPr="006E3D38">
              <w:t>-</w:t>
            </w:r>
          </w:p>
        </w:tc>
        <w:tc>
          <w:tcPr>
            <w:tcW w:w="1065" w:type="dxa"/>
          </w:tcPr>
          <w:p w14:paraId="13EC7C09" w14:textId="77777777" w:rsidR="006E3D38" w:rsidRPr="006E3D38" w:rsidRDefault="006E3D38" w:rsidP="006E3D38">
            <w:pPr>
              <w:jc w:val="center"/>
            </w:pPr>
            <w:r w:rsidRPr="006E3D38">
              <w:t>14,978</w:t>
            </w:r>
          </w:p>
        </w:tc>
      </w:tr>
      <w:tr w:rsidR="006E3D38" w:rsidRPr="006E3D38" w14:paraId="0748058F" w14:textId="77777777" w:rsidTr="00883F06">
        <w:tc>
          <w:tcPr>
            <w:tcW w:w="1126" w:type="dxa"/>
          </w:tcPr>
          <w:p w14:paraId="460B8023" w14:textId="77777777" w:rsidR="006E3D38" w:rsidRPr="006E3D38" w:rsidRDefault="006E3D38" w:rsidP="006E3D38">
            <w:pPr>
              <w:jc w:val="center"/>
            </w:pPr>
            <w:r w:rsidRPr="006E3D38">
              <w:t>2013</w:t>
            </w:r>
          </w:p>
        </w:tc>
        <w:tc>
          <w:tcPr>
            <w:tcW w:w="1563" w:type="dxa"/>
          </w:tcPr>
          <w:p w14:paraId="423F885F" w14:textId="77777777" w:rsidR="006E3D38" w:rsidRPr="006E3D38" w:rsidRDefault="006E3D38" w:rsidP="006E3D38">
            <w:pPr>
              <w:jc w:val="center"/>
            </w:pPr>
            <w:r w:rsidRPr="006E3D38">
              <w:t>13</w:t>
            </w:r>
          </w:p>
        </w:tc>
        <w:tc>
          <w:tcPr>
            <w:tcW w:w="1064" w:type="dxa"/>
          </w:tcPr>
          <w:p w14:paraId="1A5F6D32" w14:textId="77777777" w:rsidR="006E3D38" w:rsidRPr="006E3D38" w:rsidRDefault="006E3D38" w:rsidP="006E3D38">
            <w:pPr>
              <w:jc w:val="center"/>
            </w:pPr>
            <w:r w:rsidRPr="006E3D38">
              <w:t>38</w:t>
            </w:r>
          </w:p>
        </w:tc>
        <w:tc>
          <w:tcPr>
            <w:tcW w:w="1065" w:type="dxa"/>
          </w:tcPr>
          <w:p w14:paraId="59ECD1FB" w14:textId="77777777" w:rsidR="006E3D38" w:rsidRPr="006E3D38" w:rsidRDefault="006E3D38" w:rsidP="006E3D38">
            <w:pPr>
              <w:jc w:val="center"/>
            </w:pPr>
            <w:r w:rsidRPr="006E3D38">
              <w:t>87</w:t>
            </w:r>
          </w:p>
        </w:tc>
        <w:tc>
          <w:tcPr>
            <w:tcW w:w="1065" w:type="dxa"/>
          </w:tcPr>
          <w:p w14:paraId="6D407A93" w14:textId="77777777" w:rsidR="006E3D38" w:rsidRPr="006E3D38" w:rsidRDefault="006E3D38" w:rsidP="006E3D38">
            <w:pPr>
              <w:jc w:val="center"/>
            </w:pPr>
            <w:r w:rsidRPr="006E3D38">
              <w:t>316</w:t>
            </w:r>
          </w:p>
        </w:tc>
        <w:tc>
          <w:tcPr>
            <w:tcW w:w="1065" w:type="dxa"/>
          </w:tcPr>
          <w:p w14:paraId="5DAB44EC" w14:textId="77777777" w:rsidR="006E3D38" w:rsidRPr="006E3D38" w:rsidRDefault="006E3D38" w:rsidP="006E3D38">
            <w:pPr>
              <w:jc w:val="center"/>
            </w:pPr>
            <w:r w:rsidRPr="006E3D38">
              <w:t>403</w:t>
            </w:r>
          </w:p>
        </w:tc>
        <w:tc>
          <w:tcPr>
            <w:tcW w:w="1563" w:type="dxa"/>
          </w:tcPr>
          <w:p w14:paraId="0E8004C1" w14:textId="77777777" w:rsidR="006E3D38" w:rsidRPr="006E3D38" w:rsidRDefault="006E3D38" w:rsidP="006E3D38">
            <w:pPr>
              <w:jc w:val="center"/>
            </w:pPr>
            <w:r w:rsidRPr="006E3D38">
              <w:t>907</w:t>
            </w:r>
          </w:p>
        </w:tc>
        <w:tc>
          <w:tcPr>
            <w:tcW w:w="1065" w:type="dxa"/>
          </w:tcPr>
          <w:p w14:paraId="60430C9E" w14:textId="77777777" w:rsidR="006E3D38" w:rsidRPr="006E3D38" w:rsidRDefault="006E3D38" w:rsidP="006E3D38">
            <w:pPr>
              <w:jc w:val="center"/>
            </w:pPr>
            <w:r w:rsidRPr="006E3D38">
              <w:t>14,071</w:t>
            </w:r>
          </w:p>
        </w:tc>
      </w:tr>
      <w:tr w:rsidR="006E3D38" w:rsidRPr="006E3D38" w14:paraId="53D4135A" w14:textId="77777777" w:rsidTr="00883F06">
        <w:tc>
          <w:tcPr>
            <w:tcW w:w="1126" w:type="dxa"/>
          </w:tcPr>
          <w:p w14:paraId="7109F199" w14:textId="77777777" w:rsidR="006E3D38" w:rsidRPr="006E3D38" w:rsidRDefault="006E3D38" w:rsidP="006E3D38">
            <w:pPr>
              <w:jc w:val="center"/>
            </w:pPr>
            <w:r w:rsidRPr="006E3D38">
              <w:t>2014</w:t>
            </w:r>
          </w:p>
        </w:tc>
        <w:tc>
          <w:tcPr>
            <w:tcW w:w="1563" w:type="dxa"/>
          </w:tcPr>
          <w:p w14:paraId="258672B2" w14:textId="77777777" w:rsidR="006E3D38" w:rsidRPr="006E3D38" w:rsidRDefault="006E3D38" w:rsidP="006E3D38">
            <w:pPr>
              <w:jc w:val="center"/>
            </w:pPr>
            <w:r w:rsidRPr="006E3D38">
              <w:t>2</w:t>
            </w:r>
          </w:p>
        </w:tc>
        <w:tc>
          <w:tcPr>
            <w:tcW w:w="1064" w:type="dxa"/>
          </w:tcPr>
          <w:p w14:paraId="31EAD0BC" w14:textId="77777777" w:rsidR="006E3D38" w:rsidRPr="006E3D38" w:rsidRDefault="006E3D38" w:rsidP="006E3D38">
            <w:pPr>
              <w:jc w:val="center"/>
            </w:pPr>
            <w:r w:rsidRPr="006E3D38">
              <w:t>15</w:t>
            </w:r>
          </w:p>
        </w:tc>
        <w:tc>
          <w:tcPr>
            <w:tcW w:w="1065" w:type="dxa"/>
          </w:tcPr>
          <w:p w14:paraId="18568D5F" w14:textId="77777777" w:rsidR="006E3D38" w:rsidRPr="006E3D38" w:rsidRDefault="006E3D38" w:rsidP="006E3D38">
            <w:pPr>
              <w:jc w:val="center"/>
            </w:pPr>
            <w:r w:rsidRPr="006E3D38">
              <w:t>85</w:t>
            </w:r>
          </w:p>
        </w:tc>
        <w:tc>
          <w:tcPr>
            <w:tcW w:w="1065" w:type="dxa"/>
          </w:tcPr>
          <w:p w14:paraId="4B7A3D84" w14:textId="77777777" w:rsidR="006E3D38" w:rsidRPr="006E3D38" w:rsidRDefault="006E3D38" w:rsidP="006E3D38">
            <w:pPr>
              <w:jc w:val="center"/>
            </w:pPr>
            <w:r w:rsidRPr="006E3D38">
              <w:t>298</w:t>
            </w:r>
          </w:p>
        </w:tc>
        <w:tc>
          <w:tcPr>
            <w:tcW w:w="1065" w:type="dxa"/>
          </w:tcPr>
          <w:p w14:paraId="2B96E026" w14:textId="77777777" w:rsidR="006E3D38" w:rsidRPr="006E3D38" w:rsidRDefault="006E3D38" w:rsidP="006E3D38">
            <w:pPr>
              <w:jc w:val="center"/>
            </w:pPr>
            <w:r w:rsidRPr="006E3D38">
              <w:t>383</w:t>
            </w:r>
          </w:p>
        </w:tc>
        <w:tc>
          <w:tcPr>
            <w:tcW w:w="1563" w:type="dxa"/>
          </w:tcPr>
          <w:p w14:paraId="5621DA8F" w14:textId="77777777" w:rsidR="006E3D38" w:rsidRPr="006E3D38" w:rsidRDefault="006E3D38" w:rsidP="006E3D38">
            <w:pPr>
              <w:jc w:val="center"/>
            </w:pPr>
            <w:r w:rsidRPr="006E3D38">
              <w:t>7,964</w:t>
            </w:r>
          </w:p>
        </w:tc>
        <w:tc>
          <w:tcPr>
            <w:tcW w:w="1065" w:type="dxa"/>
          </w:tcPr>
          <w:p w14:paraId="6BCA8819" w14:textId="77777777" w:rsidR="006E3D38" w:rsidRPr="006E3D38" w:rsidRDefault="006E3D38" w:rsidP="006E3D38">
            <w:pPr>
              <w:jc w:val="center"/>
            </w:pPr>
            <w:r w:rsidRPr="006E3D38">
              <w:t>6,107</w:t>
            </w:r>
          </w:p>
        </w:tc>
      </w:tr>
      <w:tr w:rsidR="006E3D38" w:rsidRPr="006E3D38" w14:paraId="20E52DF9" w14:textId="77777777" w:rsidTr="00883F06">
        <w:tc>
          <w:tcPr>
            <w:tcW w:w="1126" w:type="dxa"/>
          </w:tcPr>
          <w:p w14:paraId="09F74FAC" w14:textId="77777777" w:rsidR="006E3D38" w:rsidRPr="006E3D38" w:rsidRDefault="006E3D38" w:rsidP="006E3D38">
            <w:pPr>
              <w:jc w:val="center"/>
            </w:pPr>
            <w:r w:rsidRPr="006E3D38">
              <w:t>2015</w:t>
            </w:r>
          </w:p>
        </w:tc>
        <w:tc>
          <w:tcPr>
            <w:tcW w:w="1563" w:type="dxa"/>
          </w:tcPr>
          <w:p w14:paraId="6FB82324" w14:textId="77777777" w:rsidR="006E3D38" w:rsidRPr="006E3D38" w:rsidRDefault="006E3D38" w:rsidP="006E3D38">
            <w:pPr>
              <w:jc w:val="center"/>
            </w:pPr>
            <w:r w:rsidRPr="006E3D38">
              <w:t>26</w:t>
            </w:r>
          </w:p>
        </w:tc>
        <w:tc>
          <w:tcPr>
            <w:tcW w:w="1064" w:type="dxa"/>
          </w:tcPr>
          <w:p w14:paraId="06291BFC" w14:textId="77777777" w:rsidR="006E3D38" w:rsidRPr="006E3D38" w:rsidRDefault="006E3D38" w:rsidP="006E3D38">
            <w:pPr>
              <w:jc w:val="center"/>
            </w:pPr>
            <w:r w:rsidRPr="006E3D38">
              <w:t>60</w:t>
            </w:r>
          </w:p>
        </w:tc>
        <w:tc>
          <w:tcPr>
            <w:tcW w:w="1065" w:type="dxa"/>
          </w:tcPr>
          <w:p w14:paraId="7223486B" w14:textId="77777777" w:rsidR="006E3D38" w:rsidRPr="006E3D38" w:rsidRDefault="006E3D38" w:rsidP="006E3D38">
            <w:pPr>
              <w:jc w:val="center"/>
            </w:pPr>
            <w:r w:rsidRPr="006E3D38">
              <w:t>59</w:t>
            </w:r>
          </w:p>
        </w:tc>
        <w:tc>
          <w:tcPr>
            <w:tcW w:w="1065" w:type="dxa"/>
          </w:tcPr>
          <w:p w14:paraId="4E9E21B6" w14:textId="77777777" w:rsidR="006E3D38" w:rsidRPr="006E3D38" w:rsidRDefault="006E3D38" w:rsidP="006E3D38">
            <w:pPr>
              <w:jc w:val="center"/>
            </w:pPr>
            <w:r w:rsidRPr="006E3D38">
              <w:t>238</w:t>
            </w:r>
          </w:p>
        </w:tc>
        <w:tc>
          <w:tcPr>
            <w:tcW w:w="1065" w:type="dxa"/>
          </w:tcPr>
          <w:p w14:paraId="2380323D" w14:textId="77777777" w:rsidR="006E3D38" w:rsidRPr="006E3D38" w:rsidRDefault="006E3D38" w:rsidP="006E3D38">
            <w:pPr>
              <w:jc w:val="center"/>
            </w:pPr>
            <w:r w:rsidRPr="006E3D38">
              <w:t>297</w:t>
            </w:r>
          </w:p>
        </w:tc>
        <w:tc>
          <w:tcPr>
            <w:tcW w:w="1563" w:type="dxa"/>
          </w:tcPr>
          <w:p w14:paraId="08140FF3" w14:textId="77777777" w:rsidR="006E3D38" w:rsidRPr="006E3D38" w:rsidRDefault="006E3D38" w:rsidP="006E3D38">
            <w:pPr>
              <w:jc w:val="center"/>
            </w:pPr>
            <w:r w:rsidRPr="006E3D38">
              <w:t>1,019</w:t>
            </w:r>
          </w:p>
        </w:tc>
        <w:tc>
          <w:tcPr>
            <w:tcW w:w="1065" w:type="dxa"/>
          </w:tcPr>
          <w:p w14:paraId="04B4A330" w14:textId="77777777" w:rsidR="006E3D38" w:rsidRPr="006E3D38" w:rsidRDefault="006E3D38" w:rsidP="006E3D38">
            <w:pPr>
              <w:jc w:val="center"/>
            </w:pPr>
            <w:r w:rsidRPr="006E3D38">
              <w:t>5,088</w:t>
            </w:r>
          </w:p>
        </w:tc>
      </w:tr>
      <w:tr w:rsidR="006E3D38" w:rsidRPr="006E3D38" w14:paraId="45096482" w14:textId="77777777" w:rsidTr="00883F06">
        <w:tc>
          <w:tcPr>
            <w:tcW w:w="1126" w:type="dxa"/>
          </w:tcPr>
          <w:p w14:paraId="13217284" w14:textId="77777777" w:rsidR="006E3D38" w:rsidRPr="006E3D38" w:rsidRDefault="006E3D38" w:rsidP="006E3D38">
            <w:pPr>
              <w:jc w:val="center"/>
            </w:pPr>
            <w:r w:rsidRPr="006E3D38">
              <w:t>2016</w:t>
            </w:r>
          </w:p>
        </w:tc>
        <w:tc>
          <w:tcPr>
            <w:tcW w:w="1563" w:type="dxa"/>
          </w:tcPr>
          <w:p w14:paraId="0532E941" w14:textId="77777777" w:rsidR="006E3D38" w:rsidRPr="006E3D38" w:rsidRDefault="006E3D38" w:rsidP="006E3D38">
            <w:pPr>
              <w:jc w:val="center"/>
            </w:pPr>
            <w:r w:rsidRPr="006E3D38">
              <w:t>15</w:t>
            </w:r>
          </w:p>
        </w:tc>
        <w:tc>
          <w:tcPr>
            <w:tcW w:w="1064" w:type="dxa"/>
          </w:tcPr>
          <w:p w14:paraId="0D2B180A" w14:textId="77777777" w:rsidR="006E3D38" w:rsidRPr="006E3D38" w:rsidRDefault="006E3D38" w:rsidP="006E3D38">
            <w:pPr>
              <w:jc w:val="center"/>
            </w:pPr>
            <w:r w:rsidRPr="006E3D38">
              <w:t>35</w:t>
            </w:r>
          </w:p>
        </w:tc>
        <w:tc>
          <w:tcPr>
            <w:tcW w:w="1065" w:type="dxa"/>
          </w:tcPr>
          <w:p w14:paraId="4945FEAA" w14:textId="77777777" w:rsidR="006E3D38" w:rsidRPr="006E3D38" w:rsidRDefault="006E3D38" w:rsidP="006E3D38">
            <w:pPr>
              <w:jc w:val="center"/>
            </w:pPr>
            <w:r w:rsidRPr="006E3D38">
              <w:t>44</w:t>
            </w:r>
          </w:p>
        </w:tc>
        <w:tc>
          <w:tcPr>
            <w:tcW w:w="1065" w:type="dxa"/>
          </w:tcPr>
          <w:p w14:paraId="1D47A118" w14:textId="77777777" w:rsidR="006E3D38" w:rsidRPr="006E3D38" w:rsidRDefault="006E3D38" w:rsidP="006E3D38">
            <w:pPr>
              <w:jc w:val="center"/>
            </w:pPr>
            <w:r w:rsidRPr="006E3D38">
              <w:t>203</w:t>
            </w:r>
          </w:p>
        </w:tc>
        <w:tc>
          <w:tcPr>
            <w:tcW w:w="1065" w:type="dxa"/>
          </w:tcPr>
          <w:p w14:paraId="5FFBC752" w14:textId="77777777" w:rsidR="006E3D38" w:rsidRPr="006E3D38" w:rsidRDefault="006E3D38" w:rsidP="006E3D38">
            <w:pPr>
              <w:jc w:val="center"/>
            </w:pPr>
            <w:r w:rsidRPr="006E3D38">
              <w:t>247</w:t>
            </w:r>
          </w:p>
        </w:tc>
        <w:tc>
          <w:tcPr>
            <w:tcW w:w="1563" w:type="dxa"/>
          </w:tcPr>
          <w:p w14:paraId="591A7811" w14:textId="77777777" w:rsidR="006E3D38" w:rsidRPr="006E3D38" w:rsidRDefault="006E3D38" w:rsidP="006E3D38">
            <w:pPr>
              <w:jc w:val="center"/>
            </w:pPr>
            <w:r w:rsidRPr="006E3D38">
              <w:t>1,050</w:t>
            </w:r>
          </w:p>
        </w:tc>
        <w:tc>
          <w:tcPr>
            <w:tcW w:w="1065" w:type="dxa"/>
          </w:tcPr>
          <w:p w14:paraId="677D17DD" w14:textId="77777777" w:rsidR="006E3D38" w:rsidRPr="006E3D38" w:rsidRDefault="006E3D38" w:rsidP="006E3D38">
            <w:pPr>
              <w:jc w:val="center"/>
            </w:pPr>
            <w:r w:rsidRPr="006E3D38">
              <w:t>6,963</w:t>
            </w:r>
          </w:p>
        </w:tc>
      </w:tr>
      <w:tr w:rsidR="006E3D38" w:rsidRPr="006E3D38" w14:paraId="79FA9FCA" w14:textId="77777777" w:rsidTr="00883F06">
        <w:tc>
          <w:tcPr>
            <w:tcW w:w="1126" w:type="dxa"/>
          </w:tcPr>
          <w:p w14:paraId="1461A64C" w14:textId="77777777" w:rsidR="006E3D38" w:rsidRPr="006E3D38" w:rsidRDefault="006E3D38" w:rsidP="006E3D38">
            <w:pPr>
              <w:jc w:val="center"/>
            </w:pPr>
            <w:r w:rsidRPr="006E3D38">
              <w:t>2017</w:t>
            </w:r>
          </w:p>
        </w:tc>
        <w:tc>
          <w:tcPr>
            <w:tcW w:w="1563" w:type="dxa"/>
          </w:tcPr>
          <w:p w14:paraId="013567A3" w14:textId="77777777" w:rsidR="006E3D38" w:rsidRPr="006E3D38" w:rsidRDefault="006E3D38" w:rsidP="006E3D38">
            <w:pPr>
              <w:jc w:val="center"/>
            </w:pPr>
            <w:r w:rsidRPr="006E3D38">
              <w:t>15</w:t>
            </w:r>
          </w:p>
        </w:tc>
        <w:tc>
          <w:tcPr>
            <w:tcW w:w="1064" w:type="dxa"/>
          </w:tcPr>
          <w:p w14:paraId="78D58A44" w14:textId="77777777" w:rsidR="006E3D38" w:rsidRPr="006E3D38" w:rsidRDefault="006E3D38" w:rsidP="006E3D38">
            <w:pPr>
              <w:jc w:val="center"/>
            </w:pPr>
            <w:r w:rsidRPr="006E3D38">
              <w:t>36</w:t>
            </w:r>
          </w:p>
        </w:tc>
        <w:tc>
          <w:tcPr>
            <w:tcW w:w="1065" w:type="dxa"/>
          </w:tcPr>
          <w:p w14:paraId="3326396F" w14:textId="77777777" w:rsidR="006E3D38" w:rsidRPr="006E3D38" w:rsidRDefault="006E3D38" w:rsidP="006E3D38">
            <w:pPr>
              <w:jc w:val="center"/>
            </w:pPr>
            <w:r w:rsidRPr="006E3D38">
              <w:t>29</w:t>
            </w:r>
          </w:p>
        </w:tc>
        <w:tc>
          <w:tcPr>
            <w:tcW w:w="1065" w:type="dxa"/>
          </w:tcPr>
          <w:p w14:paraId="5C761789" w14:textId="77777777" w:rsidR="006E3D38" w:rsidRPr="006E3D38" w:rsidRDefault="006E3D38" w:rsidP="006E3D38">
            <w:pPr>
              <w:jc w:val="center"/>
            </w:pPr>
            <w:r w:rsidRPr="006E3D38">
              <w:t>178</w:t>
            </w:r>
          </w:p>
        </w:tc>
        <w:tc>
          <w:tcPr>
            <w:tcW w:w="1065" w:type="dxa"/>
          </w:tcPr>
          <w:p w14:paraId="3971D629" w14:textId="77777777" w:rsidR="006E3D38" w:rsidRPr="006E3D38" w:rsidRDefault="006E3D38" w:rsidP="006E3D38">
            <w:pPr>
              <w:jc w:val="center"/>
            </w:pPr>
            <w:r w:rsidRPr="006E3D38">
              <w:t>207</w:t>
            </w:r>
          </w:p>
        </w:tc>
        <w:tc>
          <w:tcPr>
            <w:tcW w:w="1563" w:type="dxa"/>
          </w:tcPr>
          <w:p w14:paraId="5F31B23E" w14:textId="77777777" w:rsidR="006E3D38" w:rsidRPr="006E3D38" w:rsidRDefault="006E3D38" w:rsidP="006E3D38">
            <w:pPr>
              <w:jc w:val="center"/>
            </w:pPr>
            <w:r w:rsidRPr="006E3D38">
              <w:t>1,135</w:t>
            </w:r>
          </w:p>
        </w:tc>
        <w:tc>
          <w:tcPr>
            <w:tcW w:w="1065" w:type="dxa"/>
          </w:tcPr>
          <w:p w14:paraId="108FDC14" w14:textId="77777777" w:rsidR="006E3D38" w:rsidRPr="006E3D38" w:rsidRDefault="006E3D38" w:rsidP="006E3D38">
            <w:pPr>
              <w:jc w:val="center"/>
            </w:pPr>
            <w:r w:rsidRPr="006E3D38">
              <w:t>4,279</w:t>
            </w:r>
          </w:p>
        </w:tc>
      </w:tr>
      <w:tr w:rsidR="006E3D38" w:rsidRPr="006E3D38" w14:paraId="28A16792" w14:textId="77777777" w:rsidTr="00883F06">
        <w:tc>
          <w:tcPr>
            <w:tcW w:w="1126" w:type="dxa"/>
          </w:tcPr>
          <w:p w14:paraId="1ED0EEE3" w14:textId="77777777" w:rsidR="006E3D38" w:rsidRPr="006E3D38" w:rsidRDefault="006E3D38" w:rsidP="006E3D38">
            <w:pPr>
              <w:jc w:val="center"/>
            </w:pPr>
            <w:r w:rsidRPr="006E3D38">
              <w:t>2018</w:t>
            </w:r>
          </w:p>
        </w:tc>
        <w:tc>
          <w:tcPr>
            <w:tcW w:w="1563" w:type="dxa"/>
          </w:tcPr>
          <w:p w14:paraId="50694086" w14:textId="77777777" w:rsidR="006E3D38" w:rsidRPr="006E3D38" w:rsidRDefault="006E3D38" w:rsidP="006E3D38">
            <w:pPr>
              <w:jc w:val="center"/>
            </w:pPr>
            <w:r w:rsidRPr="006E3D38">
              <w:t>10</w:t>
            </w:r>
          </w:p>
        </w:tc>
        <w:tc>
          <w:tcPr>
            <w:tcW w:w="1064" w:type="dxa"/>
          </w:tcPr>
          <w:p w14:paraId="70DD2826" w14:textId="77777777" w:rsidR="006E3D38" w:rsidRPr="006E3D38" w:rsidRDefault="006E3D38" w:rsidP="006E3D38">
            <w:pPr>
              <w:jc w:val="center"/>
            </w:pPr>
            <w:r w:rsidRPr="006E3D38">
              <w:t>52</w:t>
            </w:r>
          </w:p>
        </w:tc>
        <w:tc>
          <w:tcPr>
            <w:tcW w:w="1065" w:type="dxa"/>
          </w:tcPr>
          <w:p w14:paraId="6F5A20FA" w14:textId="77777777" w:rsidR="006E3D38" w:rsidRPr="006E3D38" w:rsidRDefault="006E3D38" w:rsidP="006E3D38">
            <w:pPr>
              <w:jc w:val="center"/>
            </w:pPr>
            <w:r w:rsidRPr="006E3D38">
              <w:t>18</w:t>
            </w:r>
          </w:p>
        </w:tc>
        <w:tc>
          <w:tcPr>
            <w:tcW w:w="1065" w:type="dxa"/>
          </w:tcPr>
          <w:p w14:paraId="6FB01BAA" w14:textId="77777777" w:rsidR="006E3D38" w:rsidRPr="006E3D38" w:rsidRDefault="006E3D38" w:rsidP="006E3D38">
            <w:pPr>
              <w:jc w:val="center"/>
            </w:pPr>
            <w:r w:rsidRPr="006E3D38">
              <w:t>126</w:t>
            </w:r>
          </w:p>
        </w:tc>
        <w:tc>
          <w:tcPr>
            <w:tcW w:w="1065" w:type="dxa"/>
          </w:tcPr>
          <w:p w14:paraId="52224AE8" w14:textId="77777777" w:rsidR="006E3D38" w:rsidRPr="006E3D38" w:rsidRDefault="006E3D38" w:rsidP="006E3D38">
            <w:pPr>
              <w:jc w:val="center"/>
            </w:pPr>
            <w:r w:rsidRPr="006E3D38">
              <w:t>144</w:t>
            </w:r>
          </w:p>
        </w:tc>
        <w:tc>
          <w:tcPr>
            <w:tcW w:w="1563" w:type="dxa"/>
          </w:tcPr>
          <w:p w14:paraId="08A093C1" w14:textId="77777777" w:rsidR="006E3D38" w:rsidRPr="006E3D38" w:rsidRDefault="006E3D38" w:rsidP="006E3D38">
            <w:pPr>
              <w:jc w:val="center"/>
            </w:pPr>
            <w:r w:rsidRPr="006E3D38">
              <w:t>1,970</w:t>
            </w:r>
          </w:p>
        </w:tc>
        <w:tc>
          <w:tcPr>
            <w:tcW w:w="1065" w:type="dxa"/>
          </w:tcPr>
          <w:p w14:paraId="1351150E" w14:textId="77777777" w:rsidR="006E3D38" w:rsidRPr="006E3D38" w:rsidRDefault="006E3D38" w:rsidP="006E3D38">
            <w:pPr>
              <w:jc w:val="center"/>
            </w:pPr>
            <w:r w:rsidRPr="006E3D38">
              <w:t>2,309</w:t>
            </w:r>
          </w:p>
        </w:tc>
      </w:tr>
      <w:tr w:rsidR="006E3D38" w:rsidRPr="006E3D38" w14:paraId="0D60B43E" w14:textId="77777777" w:rsidTr="00883F06">
        <w:tc>
          <w:tcPr>
            <w:tcW w:w="1126" w:type="dxa"/>
          </w:tcPr>
          <w:p w14:paraId="530F0954" w14:textId="77777777" w:rsidR="006E3D38" w:rsidRPr="006E3D38" w:rsidRDefault="006E3D38" w:rsidP="006E3D38">
            <w:pPr>
              <w:jc w:val="center"/>
            </w:pPr>
            <w:r w:rsidRPr="006E3D38">
              <w:t>2019</w:t>
            </w:r>
          </w:p>
        </w:tc>
        <w:tc>
          <w:tcPr>
            <w:tcW w:w="1563" w:type="dxa"/>
          </w:tcPr>
          <w:p w14:paraId="02E5CBB0" w14:textId="77777777" w:rsidR="006E3D38" w:rsidRPr="006E3D38" w:rsidRDefault="006E3D38" w:rsidP="006E3D38">
            <w:pPr>
              <w:jc w:val="center"/>
            </w:pPr>
            <w:r w:rsidRPr="006E3D38">
              <w:t>8</w:t>
            </w:r>
          </w:p>
        </w:tc>
        <w:tc>
          <w:tcPr>
            <w:tcW w:w="1064" w:type="dxa"/>
          </w:tcPr>
          <w:p w14:paraId="44C3CF31" w14:textId="77777777" w:rsidR="006E3D38" w:rsidRPr="006E3D38" w:rsidRDefault="006E3D38" w:rsidP="006E3D38">
            <w:pPr>
              <w:jc w:val="center"/>
            </w:pPr>
            <w:r w:rsidRPr="006E3D38">
              <w:t>44</w:t>
            </w:r>
          </w:p>
        </w:tc>
        <w:tc>
          <w:tcPr>
            <w:tcW w:w="1065" w:type="dxa"/>
          </w:tcPr>
          <w:p w14:paraId="26F063BF" w14:textId="77777777" w:rsidR="006E3D38" w:rsidRPr="006E3D38" w:rsidRDefault="006E3D38" w:rsidP="006E3D38">
            <w:pPr>
              <w:jc w:val="center"/>
            </w:pPr>
            <w:r w:rsidRPr="006E3D38">
              <w:t>10</w:t>
            </w:r>
          </w:p>
        </w:tc>
        <w:tc>
          <w:tcPr>
            <w:tcW w:w="1065" w:type="dxa"/>
          </w:tcPr>
          <w:p w14:paraId="6F2F51CD" w14:textId="77777777" w:rsidR="006E3D38" w:rsidRPr="006E3D38" w:rsidRDefault="006E3D38" w:rsidP="006E3D38">
            <w:pPr>
              <w:jc w:val="center"/>
            </w:pPr>
            <w:r w:rsidRPr="006E3D38">
              <w:t>83ͣ</w:t>
            </w:r>
          </w:p>
        </w:tc>
        <w:tc>
          <w:tcPr>
            <w:tcW w:w="1065" w:type="dxa"/>
          </w:tcPr>
          <w:p w14:paraId="05622741" w14:textId="77777777" w:rsidR="006E3D38" w:rsidRPr="006E3D38" w:rsidRDefault="006E3D38" w:rsidP="006E3D38">
            <w:pPr>
              <w:jc w:val="center"/>
            </w:pPr>
            <w:r w:rsidRPr="006E3D38">
              <w:t>93</w:t>
            </w:r>
          </w:p>
        </w:tc>
        <w:tc>
          <w:tcPr>
            <w:tcW w:w="1563" w:type="dxa"/>
          </w:tcPr>
          <w:p w14:paraId="21888CCE" w14:textId="77777777" w:rsidR="006E3D38" w:rsidRPr="006E3D38" w:rsidRDefault="006E3D38" w:rsidP="006E3D38">
            <w:pPr>
              <w:jc w:val="center"/>
            </w:pPr>
            <w:r w:rsidRPr="006E3D38">
              <w:t>649</w:t>
            </w:r>
          </w:p>
        </w:tc>
        <w:tc>
          <w:tcPr>
            <w:tcW w:w="1065" w:type="dxa"/>
          </w:tcPr>
          <w:p w14:paraId="0E8E8A6A" w14:textId="77777777" w:rsidR="006E3D38" w:rsidRPr="006E3D38" w:rsidRDefault="006E3D38" w:rsidP="006E3D38">
            <w:pPr>
              <w:jc w:val="center"/>
            </w:pPr>
            <w:r w:rsidRPr="006E3D38">
              <w:t>1,660</w:t>
            </w:r>
          </w:p>
        </w:tc>
      </w:tr>
      <w:tr w:rsidR="006E3D38" w:rsidRPr="006E3D38" w14:paraId="2A1F9245" w14:textId="77777777" w:rsidTr="00883F06">
        <w:tc>
          <w:tcPr>
            <w:tcW w:w="1126" w:type="dxa"/>
          </w:tcPr>
          <w:p w14:paraId="51EF56AF" w14:textId="77777777" w:rsidR="006E3D38" w:rsidRPr="006E3D38" w:rsidRDefault="006E3D38" w:rsidP="006E3D38">
            <w:pPr>
              <w:jc w:val="center"/>
            </w:pPr>
            <w:r w:rsidRPr="006E3D38">
              <w:t>2020</w:t>
            </w:r>
          </w:p>
        </w:tc>
        <w:tc>
          <w:tcPr>
            <w:tcW w:w="1563" w:type="dxa"/>
          </w:tcPr>
          <w:p w14:paraId="65DD5F33" w14:textId="77777777" w:rsidR="006E3D38" w:rsidRPr="006E3D38" w:rsidRDefault="006E3D38" w:rsidP="006E3D38">
            <w:pPr>
              <w:jc w:val="center"/>
            </w:pPr>
            <w:r w:rsidRPr="006E3D38">
              <w:t>4</w:t>
            </w:r>
          </w:p>
        </w:tc>
        <w:tc>
          <w:tcPr>
            <w:tcW w:w="1064" w:type="dxa"/>
          </w:tcPr>
          <w:p w14:paraId="789A0961" w14:textId="77777777" w:rsidR="006E3D38" w:rsidRPr="006E3D38" w:rsidRDefault="006E3D38" w:rsidP="006E3D38">
            <w:pPr>
              <w:jc w:val="center"/>
            </w:pPr>
            <w:r w:rsidRPr="006E3D38">
              <w:t>51</w:t>
            </w:r>
          </w:p>
        </w:tc>
        <w:tc>
          <w:tcPr>
            <w:tcW w:w="1065" w:type="dxa"/>
          </w:tcPr>
          <w:p w14:paraId="4866D6FB" w14:textId="77777777" w:rsidR="006E3D38" w:rsidRPr="006E3D38" w:rsidRDefault="006E3D38" w:rsidP="006E3D38">
            <w:pPr>
              <w:jc w:val="center"/>
            </w:pPr>
            <w:r w:rsidRPr="006E3D38">
              <w:t>6</w:t>
            </w:r>
          </w:p>
        </w:tc>
        <w:tc>
          <w:tcPr>
            <w:tcW w:w="1065" w:type="dxa"/>
          </w:tcPr>
          <w:p w14:paraId="2C52480E" w14:textId="77777777" w:rsidR="006E3D38" w:rsidRPr="006E3D38" w:rsidRDefault="006E3D38" w:rsidP="006E3D38">
            <w:pPr>
              <w:jc w:val="center"/>
            </w:pPr>
            <w:r w:rsidRPr="006E3D38">
              <w:t>35ͣ</w:t>
            </w:r>
          </w:p>
        </w:tc>
        <w:tc>
          <w:tcPr>
            <w:tcW w:w="1065" w:type="dxa"/>
          </w:tcPr>
          <w:p w14:paraId="6BA31800" w14:textId="77777777" w:rsidR="006E3D38" w:rsidRPr="006E3D38" w:rsidRDefault="006E3D38" w:rsidP="006E3D38">
            <w:pPr>
              <w:jc w:val="center"/>
            </w:pPr>
            <w:r w:rsidRPr="006E3D38">
              <w:t>41</w:t>
            </w:r>
          </w:p>
        </w:tc>
        <w:tc>
          <w:tcPr>
            <w:tcW w:w="1563" w:type="dxa"/>
          </w:tcPr>
          <w:p w14:paraId="6ADCACD0" w14:textId="77777777" w:rsidR="006E3D38" w:rsidRPr="006E3D38" w:rsidRDefault="006E3D38" w:rsidP="006E3D38">
            <w:pPr>
              <w:jc w:val="center"/>
            </w:pPr>
            <w:r w:rsidRPr="006E3D38">
              <w:t>423</w:t>
            </w:r>
          </w:p>
        </w:tc>
        <w:tc>
          <w:tcPr>
            <w:tcW w:w="1065" w:type="dxa"/>
          </w:tcPr>
          <w:p w14:paraId="2EDE884C" w14:textId="77777777" w:rsidR="006E3D38" w:rsidRPr="006E3D38" w:rsidRDefault="006E3D38" w:rsidP="006E3D38">
            <w:pPr>
              <w:jc w:val="center"/>
            </w:pPr>
            <w:r w:rsidRPr="006E3D38">
              <w:t>1,237</w:t>
            </w:r>
          </w:p>
        </w:tc>
      </w:tr>
      <w:tr w:rsidR="006E3D38" w:rsidRPr="006E3D38" w14:paraId="7B32EC1F" w14:textId="77777777" w:rsidTr="00883F06">
        <w:tc>
          <w:tcPr>
            <w:tcW w:w="1126" w:type="dxa"/>
          </w:tcPr>
          <w:p w14:paraId="183B1F8F" w14:textId="77777777" w:rsidR="006E3D38" w:rsidRPr="006E3D38" w:rsidRDefault="006E3D38" w:rsidP="006E3D38">
            <w:pPr>
              <w:jc w:val="center"/>
            </w:pPr>
            <w:r w:rsidRPr="006E3D38">
              <w:t>2021</w:t>
            </w:r>
          </w:p>
        </w:tc>
        <w:tc>
          <w:tcPr>
            <w:tcW w:w="1563" w:type="dxa"/>
          </w:tcPr>
          <w:p w14:paraId="2F367729" w14:textId="77777777" w:rsidR="006E3D38" w:rsidRPr="006E3D38" w:rsidRDefault="006E3D38" w:rsidP="006E3D38">
            <w:pPr>
              <w:jc w:val="center"/>
            </w:pPr>
            <w:r w:rsidRPr="006E3D38">
              <w:t>3.5</w:t>
            </w:r>
          </w:p>
        </w:tc>
        <w:tc>
          <w:tcPr>
            <w:tcW w:w="1064" w:type="dxa"/>
          </w:tcPr>
          <w:p w14:paraId="57861AF0" w14:textId="77777777" w:rsidR="006E3D38" w:rsidRPr="006E3D38" w:rsidRDefault="006E3D38" w:rsidP="006E3D38">
            <w:pPr>
              <w:jc w:val="center"/>
            </w:pPr>
            <w:r w:rsidRPr="006E3D38">
              <w:t>10.5</w:t>
            </w:r>
          </w:p>
        </w:tc>
        <w:tc>
          <w:tcPr>
            <w:tcW w:w="1065" w:type="dxa"/>
          </w:tcPr>
          <w:p w14:paraId="4EC4481F" w14:textId="77777777" w:rsidR="006E3D38" w:rsidRPr="006E3D38" w:rsidRDefault="006E3D38" w:rsidP="006E3D38">
            <w:pPr>
              <w:jc w:val="center"/>
            </w:pPr>
            <w:r w:rsidRPr="006E3D38">
              <w:t>2</w:t>
            </w:r>
          </w:p>
        </w:tc>
        <w:tc>
          <w:tcPr>
            <w:tcW w:w="1065" w:type="dxa"/>
          </w:tcPr>
          <w:p w14:paraId="5B0FAC6B" w14:textId="77777777" w:rsidR="006E3D38" w:rsidRPr="006E3D38" w:rsidRDefault="006E3D38" w:rsidP="006E3D38">
            <w:pPr>
              <w:jc w:val="center"/>
            </w:pPr>
            <w:r w:rsidRPr="006E3D38">
              <w:t>24</w:t>
            </w:r>
          </w:p>
        </w:tc>
        <w:tc>
          <w:tcPr>
            <w:tcW w:w="1065" w:type="dxa"/>
          </w:tcPr>
          <w:p w14:paraId="035678F0" w14:textId="77777777" w:rsidR="006E3D38" w:rsidRPr="006E3D38" w:rsidRDefault="006E3D38" w:rsidP="006E3D38">
            <w:pPr>
              <w:jc w:val="center"/>
            </w:pPr>
            <w:r w:rsidRPr="006E3D38">
              <w:t>26</w:t>
            </w:r>
          </w:p>
        </w:tc>
        <w:tc>
          <w:tcPr>
            <w:tcW w:w="1563" w:type="dxa"/>
          </w:tcPr>
          <w:p w14:paraId="276A5087" w14:textId="77777777" w:rsidR="006E3D38" w:rsidRPr="006E3D38" w:rsidRDefault="006E3D38" w:rsidP="006E3D38">
            <w:pPr>
              <w:jc w:val="center"/>
            </w:pPr>
            <w:r w:rsidRPr="006E3D38">
              <w:t>191</w:t>
            </w:r>
          </w:p>
        </w:tc>
        <w:tc>
          <w:tcPr>
            <w:tcW w:w="1065" w:type="dxa"/>
          </w:tcPr>
          <w:p w14:paraId="34A00D81" w14:textId="77777777" w:rsidR="006E3D38" w:rsidRPr="006E3D38" w:rsidRDefault="006E3D38" w:rsidP="006E3D38">
            <w:pPr>
              <w:jc w:val="center"/>
            </w:pPr>
            <w:r w:rsidRPr="006E3D38">
              <w:t>998</w:t>
            </w:r>
          </w:p>
        </w:tc>
      </w:tr>
      <w:tr w:rsidR="006E3D38" w:rsidRPr="006E3D38" w14:paraId="317B27AD" w14:textId="77777777" w:rsidTr="00883F06">
        <w:tc>
          <w:tcPr>
            <w:tcW w:w="1126" w:type="dxa"/>
          </w:tcPr>
          <w:p w14:paraId="6B994E6E" w14:textId="77777777" w:rsidR="006E3D38" w:rsidRPr="006E3D38" w:rsidRDefault="006E3D38" w:rsidP="006E3D38">
            <w:pPr>
              <w:jc w:val="center"/>
            </w:pPr>
            <w:r w:rsidRPr="006E3D38">
              <w:t>2022</w:t>
            </w:r>
          </w:p>
        </w:tc>
        <w:tc>
          <w:tcPr>
            <w:tcW w:w="1563" w:type="dxa"/>
          </w:tcPr>
          <w:p w14:paraId="7362C4D3" w14:textId="77777777" w:rsidR="006E3D38" w:rsidRPr="006E3D38" w:rsidRDefault="006E3D38" w:rsidP="006E3D38">
            <w:pPr>
              <w:jc w:val="center"/>
            </w:pPr>
            <w:r w:rsidRPr="006E3D38">
              <w:t>1.3</w:t>
            </w:r>
          </w:p>
        </w:tc>
        <w:tc>
          <w:tcPr>
            <w:tcW w:w="1064" w:type="dxa"/>
          </w:tcPr>
          <w:p w14:paraId="2F25BE07" w14:textId="77777777" w:rsidR="006E3D38" w:rsidRPr="006E3D38" w:rsidRDefault="006E3D38" w:rsidP="006E3D38">
            <w:pPr>
              <w:jc w:val="center"/>
            </w:pPr>
            <w:r w:rsidRPr="006E3D38">
              <w:t>9.1</w:t>
            </w:r>
          </w:p>
        </w:tc>
        <w:tc>
          <w:tcPr>
            <w:tcW w:w="1065" w:type="dxa"/>
          </w:tcPr>
          <w:p w14:paraId="55F7D142" w14:textId="77777777" w:rsidR="006E3D38" w:rsidRPr="006E3D38" w:rsidRDefault="006E3D38" w:rsidP="006E3D38">
            <w:pPr>
              <w:jc w:val="center"/>
            </w:pPr>
            <w:r w:rsidRPr="006E3D38">
              <w:t>0.9</w:t>
            </w:r>
          </w:p>
        </w:tc>
        <w:tc>
          <w:tcPr>
            <w:tcW w:w="1065" w:type="dxa"/>
          </w:tcPr>
          <w:p w14:paraId="1F23AC17" w14:textId="77777777" w:rsidR="006E3D38" w:rsidRPr="006E3D38" w:rsidRDefault="006E3D38" w:rsidP="006E3D38">
            <w:pPr>
              <w:jc w:val="center"/>
            </w:pPr>
            <w:r w:rsidRPr="006E3D38">
              <w:t>14.6ͣ</w:t>
            </w:r>
          </w:p>
        </w:tc>
        <w:tc>
          <w:tcPr>
            <w:tcW w:w="1065" w:type="dxa"/>
          </w:tcPr>
          <w:p w14:paraId="368DC366" w14:textId="77777777" w:rsidR="006E3D38" w:rsidRPr="006E3D38" w:rsidRDefault="006E3D38" w:rsidP="006E3D38">
            <w:pPr>
              <w:jc w:val="center"/>
            </w:pPr>
            <w:r w:rsidRPr="006E3D38">
              <w:t>15.5</w:t>
            </w:r>
          </w:p>
        </w:tc>
        <w:tc>
          <w:tcPr>
            <w:tcW w:w="1563" w:type="dxa"/>
          </w:tcPr>
          <w:p w14:paraId="778E001C" w14:textId="77777777" w:rsidR="006E3D38" w:rsidRPr="006E3D38" w:rsidRDefault="006E3D38" w:rsidP="006E3D38">
            <w:pPr>
              <w:jc w:val="center"/>
            </w:pPr>
            <w:r w:rsidRPr="006E3D38">
              <w:t>74</w:t>
            </w:r>
          </w:p>
        </w:tc>
        <w:tc>
          <w:tcPr>
            <w:tcW w:w="1065" w:type="dxa"/>
          </w:tcPr>
          <w:p w14:paraId="1DA72D22" w14:textId="77777777" w:rsidR="006E3D38" w:rsidRPr="006E3D38" w:rsidRDefault="006E3D38" w:rsidP="006E3D38">
            <w:pPr>
              <w:jc w:val="center"/>
            </w:pPr>
            <w:r w:rsidRPr="006E3D38">
              <w:t>941</w:t>
            </w:r>
          </w:p>
        </w:tc>
      </w:tr>
      <w:tr w:rsidR="006E3D38" w:rsidRPr="006E3D38" w14:paraId="2FD98A55" w14:textId="77777777" w:rsidTr="00883F06">
        <w:tc>
          <w:tcPr>
            <w:tcW w:w="1126" w:type="dxa"/>
          </w:tcPr>
          <w:p w14:paraId="5CADE5C6" w14:textId="77777777" w:rsidR="006E3D38" w:rsidRPr="006E3D38" w:rsidRDefault="006E3D38" w:rsidP="006E3D38">
            <w:pPr>
              <w:jc w:val="center"/>
            </w:pPr>
            <w:r w:rsidRPr="006E3D38">
              <w:t>2023</w:t>
            </w:r>
          </w:p>
        </w:tc>
        <w:tc>
          <w:tcPr>
            <w:tcW w:w="1563" w:type="dxa"/>
          </w:tcPr>
          <w:p w14:paraId="1654B32D" w14:textId="77777777" w:rsidR="006E3D38" w:rsidRPr="006E3D38" w:rsidRDefault="006E3D38" w:rsidP="006E3D38">
            <w:pPr>
              <w:jc w:val="center"/>
            </w:pPr>
            <w:r w:rsidRPr="006E3D38">
              <w:t>0.3</w:t>
            </w:r>
          </w:p>
        </w:tc>
        <w:tc>
          <w:tcPr>
            <w:tcW w:w="1064" w:type="dxa"/>
          </w:tcPr>
          <w:p w14:paraId="4A6A7B72" w14:textId="77777777" w:rsidR="006E3D38" w:rsidRPr="006E3D38" w:rsidRDefault="006E3D38" w:rsidP="006E3D38">
            <w:pPr>
              <w:jc w:val="center"/>
            </w:pPr>
            <w:r w:rsidRPr="006E3D38">
              <w:t>2.0</w:t>
            </w:r>
          </w:p>
        </w:tc>
        <w:tc>
          <w:tcPr>
            <w:tcW w:w="1065" w:type="dxa"/>
          </w:tcPr>
          <w:p w14:paraId="720EA3CC" w14:textId="77777777" w:rsidR="006E3D38" w:rsidRPr="006E3D38" w:rsidRDefault="006E3D38" w:rsidP="006E3D38">
            <w:pPr>
              <w:jc w:val="center"/>
            </w:pPr>
            <w:r w:rsidRPr="006E3D38">
              <w:t>0.6</w:t>
            </w:r>
          </w:p>
        </w:tc>
        <w:tc>
          <w:tcPr>
            <w:tcW w:w="1065" w:type="dxa"/>
          </w:tcPr>
          <w:p w14:paraId="36AEABB7" w14:textId="77777777" w:rsidR="006E3D38" w:rsidRPr="006E3D38" w:rsidRDefault="006E3D38" w:rsidP="006E3D38">
            <w:pPr>
              <w:jc w:val="center"/>
            </w:pPr>
            <w:r w:rsidRPr="006E3D38">
              <w:t>12.4ͣ</w:t>
            </w:r>
          </w:p>
        </w:tc>
        <w:tc>
          <w:tcPr>
            <w:tcW w:w="1065" w:type="dxa"/>
          </w:tcPr>
          <w:p w14:paraId="65FE66D1" w14:textId="77777777" w:rsidR="006E3D38" w:rsidRPr="006E3D38" w:rsidRDefault="006E3D38" w:rsidP="006E3D38">
            <w:pPr>
              <w:jc w:val="center"/>
            </w:pPr>
            <w:r w:rsidRPr="006E3D38">
              <w:t>12.4</w:t>
            </w:r>
          </w:p>
        </w:tc>
        <w:tc>
          <w:tcPr>
            <w:tcW w:w="1563" w:type="dxa"/>
          </w:tcPr>
          <w:p w14:paraId="6BBB49DF" w14:textId="77777777" w:rsidR="006E3D38" w:rsidRPr="006E3D38" w:rsidRDefault="006E3D38" w:rsidP="006E3D38">
            <w:pPr>
              <w:jc w:val="center"/>
            </w:pPr>
            <w:r w:rsidRPr="006E3D38">
              <w:t>40</w:t>
            </w:r>
          </w:p>
        </w:tc>
        <w:tc>
          <w:tcPr>
            <w:tcW w:w="1065" w:type="dxa"/>
          </w:tcPr>
          <w:p w14:paraId="0B0DEA13" w14:textId="77777777" w:rsidR="006E3D38" w:rsidRPr="006E3D38" w:rsidRDefault="006E3D38" w:rsidP="006E3D38">
            <w:pPr>
              <w:jc w:val="center"/>
            </w:pPr>
            <w:r w:rsidRPr="006E3D38">
              <w:t>931</w:t>
            </w:r>
          </w:p>
        </w:tc>
      </w:tr>
      <w:tr w:rsidR="006E3D38" w:rsidRPr="006E3D38" w14:paraId="2E1127BD" w14:textId="77777777" w:rsidTr="00883F06">
        <w:tc>
          <w:tcPr>
            <w:tcW w:w="1126" w:type="dxa"/>
          </w:tcPr>
          <w:p w14:paraId="479CB7E5" w14:textId="77777777" w:rsidR="006E3D38" w:rsidRPr="006E3D38" w:rsidRDefault="006E3D38" w:rsidP="006E3D38">
            <w:pPr>
              <w:jc w:val="center"/>
            </w:pPr>
            <w:r w:rsidRPr="006E3D38">
              <w:t>2024*</w:t>
            </w:r>
          </w:p>
        </w:tc>
        <w:tc>
          <w:tcPr>
            <w:tcW w:w="1563" w:type="dxa"/>
          </w:tcPr>
          <w:p w14:paraId="62479DF0" w14:textId="77777777" w:rsidR="006E3D38" w:rsidRPr="006E3D38" w:rsidRDefault="006E3D38" w:rsidP="006E3D38">
            <w:pPr>
              <w:jc w:val="center"/>
            </w:pPr>
            <w:r w:rsidRPr="006E3D38">
              <w:t>&lt;0</w:t>
            </w:r>
          </w:p>
        </w:tc>
        <w:tc>
          <w:tcPr>
            <w:tcW w:w="1064" w:type="dxa"/>
          </w:tcPr>
          <w:p w14:paraId="7082E08B" w14:textId="77777777" w:rsidR="006E3D38" w:rsidRPr="006E3D38" w:rsidRDefault="006E3D38" w:rsidP="006E3D38">
            <w:pPr>
              <w:jc w:val="center"/>
            </w:pPr>
            <w:r w:rsidRPr="006E3D38">
              <w:t>5</w:t>
            </w:r>
          </w:p>
        </w:tc>
        <w:tc>
          <w:tcPr>
            <w:tcW w:w="1065" w:type="dxa"/>
          </w:tcPr>
          <w:p w14:paraId="67ED24F6" w14:textId="77777777" w:rsidR="006E3D38" w:rsidRPr="006E3D38" w:rsidRDefault="006E3D38" w:rsidP="006E3D38">
            <w:pPr>
              <w:jc w:val="center"/>
            </w:pPr>
            <w:r w:rsidRPr="006E3D38">
              <w:t>0.5</w:t>
            </w:r>
          </w:p>
        </w:tc>
        <w:tc>
          <w:tcPr>
            <w:tcW w:w="1065" w:type="dxa"/>
          </w:tcPr>
          <w:p w14:paraId="0FAFE3F0" w14:textId="77777777" w:rsidR="006E3D38" w:rsidRPr="006E3D38" w:rsidRDefault="006E3D38" w:rsidP="006E3D38">
            <w:pPr>
              <w:jc w:val="center"/>
            </w:pPr>
            <w:r w:rsidRPr="006E3D38">
              <w:t>8.6ͣ</w:t>
            </w:r>
          </w:p>
        </w:tc>
        <w:tc>
          <w:tcPr>
            <w:tcW w:w="1065" w:type="dxa"/>
          </w:tcPr>
          <w:p w14:paraId="69C8173F" w14:textId="77777777" w:rsidR="006E3D38" w:rsidRPr="006E3D38" w:rsidRDefault="006E3D38" w:rsidP="006E3D38">
            <w:pPr>
              <w:jc w:val="center"/>
            </w:pPr>
            <w:r w:rsidRPr="006E3D38">
              <w:t>8.11</w:t>
            </w:r>
          </w:p>
        </w:tc>
        <w:tc>
          <w:tcPr>
            <w:tcW w:w="1563" w:type="dxa"/>
          </w:tcPr>
          <w:p w14:paraId="3C30BA68" w14:textId="77777777" w:rsidR="006E3D38" w:rsidRPr="006E3D38" w:rsidRDefault="006E3D38" w:rsidP="006E3D38">
            <w:pPr>
              <w:jc w:val="center"/>
            </w:pPr>
            <w:r w:rsidRPr="006E3D38">
              <w:t>63</w:t>
            </w:r>
          </w:p>
        </w:tc>
        <w:tc>
          <w:tcPr>
            <w:tcW w:w="1065" w:type="dxa"/>
          </w:tcPr>
          <w:p w14:paraId="346BFE8D" w14:textId="77777777" w:rsidR="006E3D38" w:rsidRPr="006E3D38" w:rsidRDefault="006E3D38" w:rsidP="006E3D38">
            <w:pPr>
              <w:jc w:val="center"/>
            </w:pPr>
            <w:r w:rsidRPr="006E3D38">
              <w:t>799</w:t>
            </w:r>
          </w:p>
        </w:tc>
      </w:tr>
    </w:tbl>
    <w:p w14:paraId="632E4032" w14:textId="77777777" w:rsidR="006E3D38" w:rsidRPr="006E3D38" w:rsidRDefault="006E3D38" w:rsidP="006E3D38">
      <w:r w:rsidRPr="006E3D38">
        <w:t>*Projected</w:t>
      </w:r>
    </w:p>
    <w:p w14:paraId="0061A365" w14:textId="77777777" w:rsidR="006E3D38" w:rsidRDefault="006E3D38" w:rsidP="006E3D38">
      <w:pPr>
        <w:pStyle w:val="OrderBody"/>
      </w:pPr>
      <w:r w:rsidRPr="006E3D38">
        <w:t>ͣ Additional miles of pipe added after reclassification of pipe type.</w:t>
      </w:r>
    </w:p>
    <w:p w14:paraId="3CC61C61" w14:textId="77777777" w:rsidR="006E3D38" w:rsidRDefault="006E3D38" w:rsidP="006E3D38">
      <w:pPr>
        <w:pStyle w:val="OrderBody"/>
      </w:pPr>
    </w:p>
    <w:p w14:paraId="173B820B" w14:textId="77777777" w:rsidR="006E3D38" w:rsidRDefault="006E3D38" w:rsidP="006E3D38">
      <w:pPr>
        <w:pStyle w:val="OrderBody"/>
        <w:sectPr w:rsidR="006E3D38" w:rsidSect="00952763">
          <w:headerReference w:type="default" r:id="rId13"/>
          <w:pgSz w:w="12240" w:h="15840" w:code="1"/>
          <w:pgMar w:top="1440" w:right="1440" w:bottom="1440" w:left="1440" w:header="720" w:footer="720" w:gutter="0"/>
          <w:cols w:space="720"/>
          <w:docGrid w:linePitch="360"/>
        </w:sectPr>
      </w:pPr>
    </w:p>
    <w:p w14:paraId="60F8A8D3" w14:textId="77777777" w:rsidR="006E3D38" w:rsidRDefault="006E3D38" w:rsidP="006E3D38">
      <w:pPr>
        <w:pStyle w:val="OrderBody"/>
      </w:pPr>
    </w:p>
    <w:p w14:paraId="3E7195C5" w14:textId="77777777" w:rsidR="006E3D38" w:rsidRPr="006E3D38" w:rsidRDefault="006E3D38" w:rsidP="006E3D38">
      <w:pPr>
        <w:keepNext/>
        <w:spacing w:before="480"/>
        <w:jc w:val="center"/>
        <w:rPr>
          <w:rFonts w:ascii="Arial" w:hAnsi="Arial"/>
          <w:b/>
        </w:rPr>
      </w:pPr>
      <w:r w:rsidRPr="006E3D38">
        <w:rPr>
          <w:rFonts w:ascii="Arial" w:hAnsi="Arial"/>
          <w:b/>
        </w:rPr>
        <w:t>Table 3</w:t>
      </w:r>
    </w:p>
    <w:p w14:paraId="268B8EB8" w14:textId="77777777" w:rsidR="006E3D38" w:rsidRPr="006E3D38" w:rsidRDefault="006E3D38" w:rsidP="006E3D38">
      <w:pPr>
        <w:keepNext/>
        <w:jc w:val="center"/>
        <w:rPr>
          <w:rFonts w:ascii="Arial" w:hAnsi="Arial"/>
          <w:b/>
        </w:rPr>
      </w:pPr>
      <w:r w:rsidRPr="006E3D38">
        <w:rPr>
          <w:rFonts w:ascii="Arial" w:hAnsi="Arial"/>
          <w:b/>
        </w:rPr>
        <w:t>Peoples’ PPP Replacement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6E3D38" w:rsidRPr="006E3D38" w14:paraId="324A6FE7" w14:textId="77777777" w:rsidTr="00883F06">
        <w:tc>
          <w:tcPr>
            <w:tcW w:w="1915" w:type="dxa"/>
          </w:tcPr>
          <w:p w14:paraId="52EEEEC0" w14:textId="77777777" w:rsidR="006E3D38" w:rsidRPr="006E3D38" w:rsidRDefault="006E3D38" w:rsidP="006E3D38">
            <w:pPr>
              <w:jc w:val="center"/>
            </w:pPr>
            <w:r w:rsidRPr="006E3D38">
              <w:t>Year</w:t>
            </w:r>
          </w:p>
        </w:tc>
        <w:tc>
          <w:tcPr>
            <w:tcW w:w="1915" w:type="dxa"/>
          </w:tcPr>
          <w:p w14:paraId="334A27A6" w14:textId="77777777" w:rsidR="006E3D38" w:rsidRPr="006E3D38" w:rsidRDefault="006E3D38" w:rsidP="006E3D38">
            <w:pPr>
              <w:jc w:val="center"/>
            </w:pPr>
            <w:r w:rsidRPr="006E3D38">
              <w:t>Replaced PPP (Miles)</w:t>
            </w:r>
          </w:p>
        </w:tc>
        <w:tc>
          <w:tcPr>
            <w:tcW w:w="1915" w:type="dxa"/>
          </w:tcPr>
          <w:p w14:paraId="3EDFD45C" w14:textId="77777777" w:rsidR="006E3D38" w:rsidRPr="006E3D38" w:rsidRDefault="006E3D38" w:rsidP="006E3D38">
            <w:pPr>
              <w:jc w:val="center"/>
            </w:pPr>
            <w:r w:rsidRPr="006E3D38">
              <w:t>Total Remaining PPP Mains (Miles)</w:t>
            </w:r>
          </w:p>
        </w:tc>
        <w:tc>
          <w:tcPr>
            <w:tcW w:w="1915" w:type="dxa"/>
          </w:tcPr>
          <w:p w14:paraId="2BE2AB15" w14:textId="77777777" w:rsidR="006E3D38" w:rsidRPr="006E3D38" w:rsidRDefault="006E3D38" w:rsidP="006E3D38">
            <w:pPr>
              <w:jc w:val="center"/>
            </w:pPr>
            <w:r w:rsidRPr="006E3D38">
              <w:t>Replaced Number of PPP Service Lines</w:t>
            </w:r>
          </w:p>
        </w:tc>
        <w:tc>
          <w:tcPr>
            <w:tcW w:w="1916" w:type="dxa"/>
          </w:tcPr>
          <w:p w14:paraId="31CA206B" w14:textId="77777777" w:rsidR="006E3D38" w:rsidRPr="006E3D38" w:rsidRDefault="006E3D38" w:rsidP="006E3D38">
            <w:pPr>
              <w:jc w:val="center"/>
            </w:pPr>
            <w:r w:rsidRPr="006E3D38">
              <w:t>Total Number of Remaining PPP Service Lines</w:t>
            </w:r>
          </w:p>
        </w:tc>
      </w:tr>
      <w:tr w:rsidR="006E3D38" w:rsidRPr="006E3D38" w14:paraId="691BE5BB" w14:textId="77777777" w:rsidTr="00883F06">
        <w:tc>
          <w:tcPr>
            <w:tcW w:w="1915" w:type="dxa"/>
          </w:tcPr>
          <w:p w14:paraId="6CB3D23F" w14:textId="77777777" w:rsidR="006E3D38" w:rsidRPr="006E3D38" w:rsidRDefault="006E3D38" w:rsidP="006E3D38">
            <w:pPr>
              <w:jc w:val="center"/>
            </w:pPr>
            <w:r w:rsidRPr="006E3D38">
              <w:t>2016</w:t>
            </w:r>
          </w:p>
        </w:tc>
        <w:tc>
          <w:tcPr>
            <w:tcW w:w="1915" w:type="dxa"/>
          </w:tcPr>
          <w:p w14:paraId="4995B937" w14:textId="77777777" w:rsidR="006E3D38" w:rsidRPr="006E3D38" w:rsidRDefault="006E3D38" w:rsidP="006E3D38">
            <w:pPr>
              <w:jc w:val="center"/>
            </w:pPr>
            <w:r w:rsidRPr="006E3D38">
              <w:t>-</w:t>
            </w:r>
          </w:p>
        </w:tc>
        <w:tc>
          <w:tcPr>
            <w:tcW w:w="1915" w:type="dxa"/>
          </w:tcPr>
          <w:p w14:paraId="0FEF566A" w14:textId="77777777" w:rsidR="006E3D38" w:rsidRPr="006E3D38" w:rsidRDefault="006E3D38" w:rsidP="006E3D38">
            <w:pPr>
              <w:jc w:val="center"/>
            </w:pPr>
            <w:r w:rsidRPr="006E3D38">
              <w:t>551</w:t>
            </w:r>
          </w:p>
        </w:tc>
        <w:tc>
          <w:tcPr>
            <w:tcW w:w="1915" w:type="dxa"/>
          </w:tcPr>
          <w:p w14:paraId="6BD2D568" w14:textId="77777777" w:rsidR="006E3D38" w:rsidRPr="006E3D38" w:rsidRDefault="006E3D38" w:rsidP="006E3D38">
            <w:pPr>
              <w:jc w:val="center"/>
            </w:pPr>
            <w:r w:rsidRPr="006E3D38">
              <w:t>-</w:t>
            </w:r>
          </w:p>
        </w:tc>
        <w:tc>
          <w:tcPr>
            <w:tcW w:w="1916" w:type="dxa"/>
          </w:tcPr>
          <w:p w14:paraId="1251D9C4" w14:textId="77777777" w:rsidR="006E3D38" w:rsidRPr="006E3D38" w:rsidRDefault="006E3D38" w:rsidP="006E3D38">
            <w:pPr>
              <w:jc w:val="center"/>
            </w:pPr>
            <w:r w:rsidRPr="006E3D38">
              <w:t>28,237</w:t>
            </w:r>
          </w:p>
        </w:tc>
      </w:tr>
      <w:tr w:rsidR="006E3D38" w:rsidRPr="006E3D38" w14:paraId="2466942B" w14:textId="77777777" w:rsidTr="00883F06">
        <w:tc>
          <w:tcPr>
            <w:tcW w:w="1915" w:type="dxa"/>
          </w:tcPr>
          <w:p w14:paraId="6E49133E" w14:textId="77777777" w:rsidR="006E3D38" w:rsidRPr="006E3D38" w:rsidRDefault="006E3D38" w:rsidP="006E3D38">
            <w:pPr>
              <w:jc w:val="center"/>
            </w:pPr>
            <w:r w:rsidRPr="006E3D38">
              <w:t>2017</w:t>
            </w:r>
          </w:p>
        </w:tc>
        <w:tc>
          <w:tcPr>
            <w:tcW w:w="1915" w:type="dxa"/>
          </w:tcPr>
          <w:p w14:paraId="04742956" w14:textId="77777777" w:rsidR="006E3D38" w:rsidRPr="006E3D38" w:rsidRDefault="006E3D38" w:rsidP="006E3D38">
            <w:pPr>
              <w:jc w:val="center"/>
            </w:pPr>
            <w:r w:rsidRPr="006E3D38">
              <w:t>-</w:t>
            </w:r>
          </w:p>
        </w:tc>
        <w:tc>
          <w:tcPr>
            <w:tcW w:w="1915" w:type="dxa"/>
          </w:tcPr>
          <w:p w14:paraId="77628CCC" w14:textId="77777777" w:rsidR="006E3D38" w:rsidRPr="006E3D38" w:rsidRDefault="006E3D38" w:rsidP="006E3D38">
            <w:pPr>
              <w:jc w:val="center"/>
            </w:pPr>
            <w:r w:rsidRPr="006E3D38">
              <w:t>509</w:t>
            </w:r>
          </w:p>
        </w:tc>
        <w:tc>
          <w:tcPr>
            <w:tcW w:w="1915" w:type="dxa"/>
          </w:tcPr>
          <w:p w14:paraId="1AC07608" w14:textId="77777777" w:rsidR="006E3D38" w:rsidRPr="006E3D38" w:rsidRDefault="006E3D38" w:rsidP="006E3D38">
            <w:pPr>
              <w:jc w:val="center"/>
            </w:pPr>
            <w:r w:rsidRPr="006E3D38">
              <w:t>1,396</w:t>
            </w:r>
          </w:p>
        </w:tc>
        <w:tc>
          <w:tcPr>
            <w:tcW w:w="1916" w:type="dxa"/>
          </w:tcPr>
          <w:p w14:paraId="647CD790" w14:textId="77777777" w:rsidR="006E3D38" w:rsidRPr="006E3D38" w:rsidRDefault="006E3D38" w:rsidP="006E3D38">
            <w:pPr>
              <w:jc w:val="center"/>
            </w:pPr>
            <w:r w:rsidRPr="006E3D38">
              <w:t>26,841</w:t>
            </w:r>
          </w:p>
        </w:tc>
      </w:tr>
      <w:tr w:rsidR="006E3D38" w:rsidRPr="006E3D38" w14:paraId="0B793381" w14:textId="77777777" w:rsidTr="00883F06">
        <w:tc>
          <w:tcPr>
            <w:tcW w:w="1915" w:type="dxa"/>
          </w:tcPr>
          <w:p w14:paraId="0E4EFBD5" w14:textId="77777777" w:rsidR="006E3D38" w:rsidRPr="006E3D38" w:rsidRDefault="006E3D38" w:rsidP="006E3D38">
            <w:pPr>
              <w:jc w:val="center"/>
            </w:pPr>
            <w:r w:rsidRPr="006E3D38">
              <w:t>2018</w:t>
            </w:r>
          </w:p>
        </w:tc>
        <w:tc>
          <w:tcPr>
            <w:tcW w:w="1915" w:type="dxa"/>
          </w:tcPr>
          <w:p w14:paraId="071FD56D" w14:textId="77777777" w:rsidR="006E3D38" w:rsidRPr="006E3D38" w:rsidRDefault="006E3D38" w:rsidP="006E3D38">
            <w:pPr>
              <w:jc w:val="center"/>
            </w:pPr>
            <w:r w:rsidRPr="006E3D38">
              <w:t>56</w:t>
            </w:r>
          </w:p>
        </w:tc>
        <w:tc>
          <w:tcPr>
            <w:tcW w:w="1915" w:type="dxa"/>
          </w:tcPr>
          <w:p w14:paraId="6B4B6F2B" w14:textId="77777777" w:rsidR="006E3D38" w:rsidRPr="006E3D38" w:rsidRDefault="006E3D38" w:rsidP="006E3D38">
            <w:pPr>
              <w:jc w:val="center"/>
            </w:pPr>
            <w:r w:rsidRPr="006E3D38">
              <w:t>461</w:t>
            </w:r>
          </w:p>
        </w:tc>
        <w:tc>
          <w:tcPr>
            <w:tcW w:w="1915" w:type="dxa"/>
          </w:tcPr>
          <w:p w14:paraId="47F4A3C8" w14:textId="77777777" w:rsidR="006E3D38" w:rsidRPr="006E3D38" w:rsidRDefault="006E3D38" w:rsidP="006E3D38">
            <w:pPr>
              <w:jc w:val="center"/>
            </w:pPr>
            <w:r w:rsidRPr="006E3D38">
              <w:t>3,941</w:t>
            </w:r>
          </w:p>
        </w:tc>
        <w:tc>
          <w:tcPr>
            <w:tcW w:w="1916" w:type="dxa"/>
          </w:tcPr>
          <w:p w14:paraId="0F3BFD83" w14:textId="77777777" w:rsidR="006E3D38" w:rsidRPr="006E3D38" w:rsidRDefault="006E3D38" w:rsidP="006E3D38">
            <w:pPr>
              <w:jc w:val="center"/>
            </w:pPr>
            <w:r w:rsidRPr="006E3D38">
              <w:t>24,741</w:t>
            </w:r>
          </w:p>
        </w:tc>
      </w:tr>
      <w:tr w:rsidR="006E3D38" w:rsidRPr="006E3D38" w14:paraId="4D84D1DF" w14:textId="77777777" w:rsidTr="00883F06">
        <w:tc>
          <w:tcPr>
            <w:tcW w:w="1915" w:type="dxa"/>
          </w:tcPr>
          <w:p w14:paraId="43B99615" w14:textId="77777777" w:rsidR="006E3D38" w:rsidRPr="006E3D38" w:rsidRDefault="006E3D38" w:rsidP="006E3D38">
            <w:pPr>
              <w:jc w:val="center"/>
            </w:pPr>
            <w:r w:rsidRPr="006E3D38">
              <w:t>2019</w:t>
            </w:r>
          </w:p>
        </w:tc>
        <w:tc>
          <w:tcPr>
            <w:tcW w:w="1915" w:type="dxa"/>
          </w:tcPr>
          <w:p w14:paraId="41BF82A3" w14:textId="77777777" w:rsidR="006E3D38" w:rsidRPr="006E3D38" w:rsidRDefault="006E3D38" w:rsidP="006E3D38">
            <w:pPr>
              <w:jc w:val="center"/>
            </w:pPr>
            <w:r w:rsidRPr="006E3D38">
              <w:t>42</w:t>
            </w:r>
          </w:p>
        </w:tc>
        <w:tc>
          <w:tcPr>
            <w:tcW w:w="1915" w:type="dxa"/>
          </w:tcPr>
          <w:p w14:paraId="6B038D57" w14:textId="77777777" w:rsidR="006E3D38" w:rsidRPr="006E3D38" w:rsidRDefault="006E3D38" w:rsidP="006E3D38">
            <w:pPr>
              <w:jc w:val="center"/>
            </w:pPr>
            <w:r w:rsidRPr="006E3D38">
              <w:t>418</w:t>
            </w:r>
          </w:p>
        </w:tc>
        <w:tc>
          <w:tcPr>
            <w:tcW w:w="1915" w:type="dxa"/>
          </w:tcPr>
          <w:p w14:paraId="0252328D" w14:textId="77777777" w:rsidR="006E3D38" w:rsidRPr="006E3D38" w:rsidRDefault="006E3D38" w:rsidP="006E3D38">
            <w:pPr>
              <w:jc w:val="center"/>
            </w:pPr>
            <w:r w:rsidRPr="006E3D38">
              <w:t>2,349</w:t>
            </w:r>
          </w:p>
        </w:tc>
        <w:tc>
          <w:tcPr>
            <w:tcW w:w="1916" w:type="dxa"/>
          </w:tcPr>
          <w:p w14:paraId="266A0D16" w14:textId="77777777" w:rsidR="006E3D38" w:rsidRPr="006E3D38" w:rsidRDefault="006E3D38" w:rsidP="006E3D38">
            <w:pPr>
              <w:jc w:val="center"/>
            </w:pPr>
            <w:r w:rsidRPr="006E3D38">
              <w:t>20,420</w:t>
            </w:r>
          </w:p>
        </w:tc>
      </w:tr>
      <w:tr w:rsidR="006E3D38" w:rsidRPr="006E3D38" w14:paraId="5C6B8CCE" w14:textId="77777777" w:rsidTr="00883F06">
        <w:tc>
          <w:tcPr>
            <w:tcW w:w="1915" w:type="dxa"/>
          </w:tcPr>
          <w:p w14:paraId="7B74306C" w14:textId="77777777" w:rsidR="006E3D38" w:rsidRPr="006E3D38" w:rsidRDefault="006E3D38" w:rsidP="006E3D38">
            <w:pPr>
              <w:jc w:val="center"/>
            </w:pPr>
            <w:r w:rsidRPr="006E3D38">
              <w:t>2020</w:t>
            </w:r>
          </w:p>
        </w:tc>
        <w:tc>
          <w:tcPr>
            <w:tcW w:w="1915" w:type="dxa"/>
          </w:tcPr>
          <w:p w14:paraId="3372AC53" w14:textId="77777777" w:rsidR="006E3D38" w:rsidRPr="006E3D38" w:rsidRDefault="006E3D38" w:rsidP="006E3D38">
            <w:pPr>
              <w:jc w:val="center"/>
            </w:pPr>
            <w:r w:rsidRPr="006E3D38">
              <w:t>43</w:t>
            </w:r>
          </w:p>
        </w:tc>
        <w:tc>
          <w:tcPr>
            <w:tcW w:w="1915" w:type="dxa"/>
          </w:tcPr>
          <w:p w14:paraId="5149C731" w14:textId="77777777" w:rsidR="006E3D38" w:rsidRPr="006E3D38" w:rsidRDefault="006E3D38" w:rsidP="006E3D38">
            <w:pPr>
              <w:jc w:val="center"/>
            </w:pPr>
            <w:r w:rsidRPr="006E3D38">
              <w:t>370</w:t>
            </w:r>
          </w:p>
        </w:tc>
        <w:tc>
          <w:tcPr>
            <w:tcW w:w="1915" w:type="dxa"/>
          </w:tcPr>
          <w:p w14:paraId="166B70E1" w14:textId="77777777" w:rsidR="006E3D38" w:rsidRPr="006E3D38" w:rsidRDefault="006E3D38" w:rsidP="006E3D38">
            <w:pPr>
              <w:jc w:val="center"/>
            </w:pPr>
            <w:r w:rsidRPr="006E3D38">
              <w:t>1,702</w:t>
            </w:r>
          </w:p>
        </w:tc>
        <w:tc>
          <w:tcPr>
            <w:tcW w:w="1916" w:type="dxa"/>
          </w:tcPr>
          <w:p w14:paraId="32D6258E" w14:textId="77777777" w:rsidR="006E3D38" w:rsidRPr="006E3D38" w:rsidRDefault="006E3D38" w:rsidP="006E3D38">
            <w:pPr>
              <w:jc w:val="center"/>
            </w:pPr>
            <w:r w:rsidRPr="006E3D38">
              <w:t>18,718</w:t>
            </w:r>
          </w:p>
        </w:tc>
      </w:tr>
      <w:tr w:rsidR="006E3D38" w:rsidRPr="006E3D38" w14:paraId="78D9B04E" w14:textId="77777777" w:rsidTr="00883F06">
        <w:tc>
          <w:tcPr>
            <w:tcW w:w="1915" w:type="dxa"/>
          </w:tcPr>
          <w:p w14:paraId="25059AF9" w14:textId="77777777" w:rsidR="006E3D38" w:rsidRPr="006E3D38" w:rsidRDefault="006E3D38" w:rsidP="006E3D38">
            <w:pPr>
              <w:jc w:val="center"/>
            </w:pPr>
            <w:r w:rsidRPr="006E3D38">
              <w:t>2021</w:t>
            </w:r>
          </w:p>
        </w:tc>
        <w:tc>
          <w:tcPr>
            <w:tcW w:w="1915" w:type="dxa"/>
          </w:tcPr>
          <w:p w14:paraId="6316F7A8" w14:textId="77777777" w:rsidR="006E3D38" w:rsidRPr="006E3D38" w:rsidRDefault="006E3D38" w:rsidP="006E3D38">
            <w:pPr>
              <w:jc w:val="center"/>
            </w:pPr>
            <w:r w:rsidRPr="006E3D38">
              <w:t>38</w:t>
            </w:r>
          </w:p>
        </w:tc>
        <w:tc>
          <w:tcPr>
            <w:tcW w:w="1915" w:type="dxa"/>
          </w:tcPr>
          <w:p w14:paraId="0327C087" w14:textId="77777777" w:rsidR="006E3D38" w:rsidRPr="006E3D38" w:rsidRDefault="006E3D38" w:rsidP="006E3D38">
            <w:pPr>
              <w:jc w:val="center"/>
            </w:pPr>
            <w:r w:rsidRPr="006E3D38">
              <w:t>337</w:t>
            </w:r>
          </w:p>
        </w:tc>
        <w:tc>
          <w:tcPr>
            <w:tcW w:w="1915" w:type="dxa"/>
          </w:tcPr>
          <w:p w14:paraId="27119C03" w14:textId="77777777" w:rsidR="006E3D38" w:rsidRPr="006E3D38" w:rsidRDefault="006E3D38" w:rsidP="006E3D38">
            <w:pPr>
              <w:jc w:val="center"/>
            </w:pPr>
            <w:r w:rsidRPr="006E3D38">
              <w:t>882</w:t>
            </w:r>
          </w:p>
        </w:tc>
        <w:tc>
          <w:tcPr>
            <w:tcW w:w="1916" w:type="dxa"/>
          </w:tcPr>
          <w:p w14:paraId="699AF5EF" w14:textId="77777777" w:rsidR="006E3D38" w:rsidRPr="006E3D38" w:rsidRDefault="006E3D38" w:rsidP="006E3D38">
            <w:pPr>
              <w:jc w:val="center"/>
            </w:pPr>
            <w:r w:rsidRPr="006E3D38">
              <w:t>17,683</w:t>
            </w:r>
          </w:p>
        </w:tc>
      </w:tr>
      <w:tr w:rsidR="006E3D38" w:rsidRPr="006E3D38" w14:paraId="4AE78C6D" w14:textId="77777777" w:rsidTr="00883F06">
        <w:tc>
          <w:tcPr>
            <w:tcW w:w="1915" w:type="dxa"/>
          </w:tcPr>
          <w:p w14:paraId="524DA269" w14:textId="77777777" w:rsidR="006E3D38" w:rsidRPr="006E3D38" w:rsidRDefault="006E3D38" w:rsidP="006E3D38">
            <w:pPr>
              <w:jc w:val="center"/>
            </w:pPr>
            <w:r w:rsidRPr="006E3D38">
              <w:t>2022</w:t>
            </w:r>
          </w:p>
        </w:tc>
        <w:tc>
          <w:tcPr>
            <w:tcW w:w="1915" w:type="dxa"/>
          </w:tcPr>
          <w:p w14:paraId="075C7C93" w14:textId="77777777" w:rsidR="006E3D38" w:rsidRPr="006E3D38" w:rsidRDefault="006E3D38" w:rsidP="006E3D38">
            <w:pPr>
              <w:jc w:val="center"/>
            </w:pPr>
            <w:r w:rsidRPr="006E3D38">
              <w:t>29</w:t>
            </w:r>
          </w:p>
        </w:tc>
        <w:tc>
          <w:tcPr>
            <w:tcW w:w="1915" w:type="dxa"/>
          </w:tcPr>
          <w:p w14:paraId="0223D27F" w14:textId="77777777" w:rsidR="006E3D38" w:rsidRPr="006E3D38" w:rsidRDefault="006E3D38" w:rsidP="006E3D38">
            <w:pPr>
              <w:jc w:val="center"/>
            </w:pPr>
            <w:r w:rsidRPr="006E3D38">
              <w:t>306</w:t>
            </w:r>
          </w:p>
        </w:tc>
        <w:tc>
          <w:tcPr>
            <w:tcW w:w="1915" w:type="dxa"/>
          </w:tcPr>
          <w:p w14:paraId="334F035E" w14:textId="77777777" w:rsidR="006E3D38" w:rsidRPr="006E3D38" w:rsidRDefault="006E3D38" w:rsidP="006E3D38">
            <w:pPr>
              <w:jc w:val="center"/>
            </w:pPr>
            <w:r w:rsidRPr="006E3D38">
              <w:t>837</w:t>
            </w:r>
          </w:p>
        </w:tc>
        <w:tc>
          <w:tcPr>
            <w:tcW w:w="1916" w:type="dxa"/>
          </w:tcPr>
          <w:p w14:paraId="7940ED96" w14:textId="77777777" w:rsidR="006E3D38" w:rsidRPr="006E3D38" w:rsidRDefault="006E3D38" w:rsidP="006E3D38">
            <w:pPr>
              <w:jc w:val="center"/>
            </w:pPr>
            <w:r w:rsidRPr="006E3D38">
              <w:t>17,229</w:t>
            </w:r>
          </w:p>
        </w:tc>
      </w:tr>
      <w:tr w:rsidR="006E3D38" w:rsidRPr="006E3D38" w14:paraId="279297AD" w14:textId="77777777" w:rsidTr="00883F06">
        <w:tc>
          <w:tcPr>
            <w:tcW w:w="1915" w:type="dxa"/>
          </w:tcPr>
          <w:p w14:paraId="30031208" w14:textId="77777777" w:rsidR="006E3D38" w:rsidRPr="006E3D38" w:rsidRDefault="006E3D38" w:rsidP="006E3D38">
            <w:pPr>
              <w:jc w:val="center"/>
            </w:pPr>
            <w:r w:rsidRPr="006E3D38">
              <w:t>2023</w:t>
            </w:r>
          </w:p>
        </w:tc>
        <w:tc>
          <w:tcPr>
            <w:tcW w:w="1915" w:type="dxa"/>
          </w:tcPr>
          <w:p w14:paraId="00D78DFC" w14:textId="77777777" w:rsidR="006E3D38" w:rsidRPr="006E3D38" w:rsidRDefault="006E3D38" w:rsidP="006E3D38">
            <w:pPr>
              <w:jc w:val="center"/>
            </w:pPr>
            <w:r w:rsidRPr="006E3D38">
              <w:t>44</w:t>
            </w:r>
          </w:p>
        </w:tc>
        <w:tc>
          <w:tcPr>
            <w:tcW w:w="1915" w:type="dxa"/>
          </w:tcPr>
          <w:p w14:paraId="686E9E30" w14:textId="77777777" w:rsidR="006E3D38" w:rsidRPr="006E3D38" w:rsidRDefault="006E3D38" w:rsidP="006E3D38">
            <w:pPr>
              <w:jc w:val="center"/>
            </w:pPr>
            <w:r w:rsidRPr="006E3D38">
              <w:t>281ͣ</w:t>
            </w:r>
          </w:p>
        </w:tc>
        <w:tc>
          <w:tcPr>
            <w:tcW w:w="1915" w:type="dxa"/>
          </w:tcPr>
          <w:p w14:paraId="76B786A1" w14:textId="77777777" w:rsidR="006E3D38" w:rsidRPr="006E3D38" w:rsidRDefault="006E3D38" w:rsidP="006E3D38">
            <w:pPr>
              <w:jc w:val="center"/>
            </w:pPr>
            <w:r w:rsidRPr="006E3D38">
              <w:t>883</w:t>
            </w:r>
          </w:p>
        </w:tc>
        <w:tc>
          <w:tcPr>
            <w:tcW w:w="1916" w:type="dxa"/>
          </w:tcPr>
          <w:p w14:paraId="79B4C911" w14:textId="77777777" w:rsidR="006E3D38" w:rsidRPr="006E3D38" w:rsidRDefault="006E3D38" w:rsidP="006E3D38">
            <w:pPr>
              <w:jc w:val="center"/>
            </w:pPr>
            <w:r w:rsidRPr="006E3D38">
              <w:t>16,346ͣ</w:t>
            </w:r>
          </w:p>
        </w:tc>
      </w:tr>
      <w:tr w:rsidR="006E3D38" w:rsidRPr="006E3D38" w14:paraId="1DDC5A9A" w14:textId="77777777" w:rsidTr="00883F06">
        <w:tc>
          <w:tcPr>
            <w:tcW w:w="1915" w:type="dxa"/>
          </w:tcPr>
          <w:p w14:paraId="3DD17D1F" w14:textId="77777777" w:rsidR="006E3D38" w:rsidRPr="006E3D38" w:rsidRDefault="006E3D38" w:rsidP="006E3D38">
            <w:pPr>
              <w:jc w:val="center"/>
            </w:pPr>
            <w:r w:rsidRPr="006E3D38">
              <w:t>2024*</w:t>
            </w:r>
          </w:p>
        </w:tc>
        <w:tc>
          <w:tcPr>
            <w:tcW w:w="1915" w:type="dxa"/>
          </w:tcPr>
          <w:p w14:paraId="28B9EDB9" w14:textId="77777777" w:rsidR="006E3D38" w:rsidRPr="006E3D38" w:rsidRDefault="006E3D38" w:rsidP="006E3D38">
            <w:pPr>
              <w:jc w:val="center"/>
            </w:pPr>
            <w:r w:rsidRPr="006E3D38">
              <w:t>31</w:t>
            </w:r>
          </w:p>
        </w:tc>
        <w:tc>
          <w:tcPr>
            <w:tcW w:w="1915" w:type="dxa"/>
          </w:tcPr>
          <w:p w14:paraId="7FE1956A" w14:textId="77777777" w:rsidR="006E3D38" w:rsidRPr="006E3D38" w:rsidRDefault="006E3D38" w:rsidP="006E3D38">
            <w:pPr>
              <w:jc w:val="center"/>
            </w:pPr>
            <w:r w:rsidRPr="006E3D38">
              <w:t>284ͣ</w:t>
            </w:r>
          </w:p>
        </w:tc>
        <w:tc>
          <w:tcPr>
            <w:tcW w:w="1915" w:type="dxa"/>
          </w:tcPr>
          <w:p w14:paraId="0C2E0117" w14:textId="77777777" w:rsidR="006E3D38" w:rsidRPr="006E3D38" w:rsidRDefault="006E3D38" w:rsidP="006E3D38">
            <w:pPr>
              <w:jc w:val="center"/>
            </w:pPr>
            <w:r w:rsidRPr="006E3D38">
              <w:t>500</w:t>
            </w:r>
          </w:p>
        </w:tc>
        <w:tc>
          <w:tcPr>
            <w:tcW w:w="1916" w:type="dxa"/>
          </w:tcPr>
          <w:p w14:paraId="5BEC9350" w14:textId="77777777" w:rsidR="006E3D38" w:rsidRPr="006E3D38" w:rsidRDefault="006E3D38" w:rsidP="006E3D38">
            <w:pPr>
              <w:jc w:val="center"/>
            </w:pPr>
            <w:r w:rsidRPr="006E3D38">
              <w:t>ᵇ</w:t>
            </w:r>
          </w:p>
        </w:tc>
      </w:tr>
      <w:tr w:rsidR="006E3D38" w:rsidRPr="006E3D38" w14:paraId="69AF3EF6" w14:textId="77777777" w:rsidTr="00883F06">
        <w:tc>
          <w:tcPr>
            <w:tcW w:w="1915" w:type="dxa"/>
          </w:tcPr>
          <w:p w14:paraId="298C870F" w14:textId="77777777" w:rsidR="006E3D38" w:rsidRPr="006E3D38" w:rsidRDefault="006E3D38" w:rsidP="006E3D38">
            <w:pPr>
              <w:jc w:val="center"/>
            </w:pPr>
            <w:r w:rsidRPr="006E3D38">
              <w:t>2025*</w:t>
            </w:r>
          </w:p>
        </w:tc>
        <w:tc>
          <w:tcPr>
            <w:tcW w:w="1915" w:type="dxa"/>
          </w:tcPr>
          <w:p w14:paraId="0F261E5F" w14:textId="77777777" w:rsidR="006E3D38" w:rsidRPr="006E3D38" w:rsidRDefault="006E3D38" w:rsidP="006E3D38">
            <w:pPr>
              <w:jc w:val="center"/>
            </w:pPr>
            <w:r w:rsidRPr="006E3D38">
              <w:t>65</w:t>
            </w:r>
          </w:p>
        </w:tc>
        <w:tc>
          <w:tcPr>
            <w:tcW w:w="1915" w:type="dxa"/>
          </w:tcPr>
          <w:p w14:paraId="4467E6C5" w14:textId="77777777" w:rsidR="006E3D38" w:rsidRPr="006E3D38" w:rsidRDefault="006E3D38" w:rsidP="006E3D38">
            <w:pPr>
              <w:jc w:val="center"/>
            </w:pPr>
            <w:r w:rsidRPr="006E3D38">
              <w:t>219</w:t>
            </w:r>
          </w:p>
        </w:tc>
        <w:tc>
          <w:tcPr>
            <w:tcW w:w="1915" w:type="dxa"/>
          </w:tcPr>
          <w:p w14:paraId="610CFF9C" w14:textId="77777777" w:rsidR="006E3D38" w:rsidRPr="006E3D38" w:rsidRDefault="006E3D38" w:rsidP="006E3D38">
            <w:pPr>
              <w:jc w:val="center"/>
            </w:pPr>
            <w:r w:rsidRPr="006E3D38">
              <w:t>ᵇ</w:t>
            </w:r>
          </w:p>
        </w:tc>
        <w:tc>
          <w:tcPr>
            <w:tcW w:w="1916" w:type="dxa"/>
          </w:tcPr>
          <w:p w14:paraId="4AB70107" w14:textId="77777777" w:rsidR="006E3D38" w:rsidRPr="006E3D38" w:rsidRDefault="006E3D38" w:rsidP="006E3D38">
            <w:pPr>
              <w:jc w:val="center"/>
            </w:pPr>
            <w:r w:rsidRPr="006E3D38">
              <w:t>ᵇ</w:t>
            </w:r>
          </w:p>
        </w:tc>
      </w:tr>
      <w:tr w:rsidR="006E3D38" w:rsidRPr="006E3D38" w14:paraId="5F42F023" w14:textId="77777777" w:rsidTr="00883F06">
        <w:tc>
          <w:tcPr>
            <w:tcW w:w="1915" w:type="dxa"/>
          </w:tcPr>
          <w:p w14:paraId="030F3FE8" w14:textId="77777777" w:rsidR="006E3D38" w:rsidRPr="006E3D38" w:rsidRDefault="006E3D38" w:rsidP="006E3D38">
            <w:pPr>
              <w:jc w:val="center"/>
            </w:pPr>
            <w:r w:rsidRPr="006E3D38">
              <w:t>2026*</w:t>
            </w:r>
          </w:p>
        </w:tc>
        <w:tc>
          <w:tcPr>
            <w:tcW w:w="1915" w:type="dxa"/>
          </w:tcPr>
          <w:p w14:paraId="7B136744" w14:textId="77777777" w:rsidR="006E3D38" w:rsidRPr="006E3D38" w:rsidRDefault="006E3D38" w:rsidP="006E3D38">
            <w:pPr>
              <w:jc w:val="center"/>
            </w:pPr>
            <w:r w:rsidRPr="006E3D38">
              <w:t>75</w:t>
            </w:r>
          </w:p>
        </w:tc>
        <w:tc>
          <w:tcPr>
            <w:tcW w:w="1915" w:type="dxa"/>
          </w:tcPr>
          <w:p w14:paraId="326DA08E" w14:textId="77777777" w:rsidR="006E3D38" w:rsidRPr="006E3D38" w:rsidRDefault="006E3D38" w:rsidP="006E3D38">
            <w:pPr>
              <w:jc w:val="center"/>
            </w:pPr>
            <w:r w:rsidRPr="006E3D38">
              <w:t>144</w:t>
            </w:r>
          </w:p>
        </w:tc>
        <w:tc>
          <w:tcPr>
            <w:tcW w:w="1915" w:type="dxa"/>
          </w:tcPr>
          <w:p w14:paraId="32B533F0" w14:textId="77777777" w:rsidR="006E3D38" w:rsidRPr="006E3D38" w:rsidRDefault="006E3D38" w:rsidP="006E3D38">
            <w:pPr>
              <w:jc w:val="center"/>
            </w:pPr>
            <w:r w:rsidRPr="006E3D38">
              <w:t>ᵇ</w:t>
            </w:r>
          </w:p>
        </w:tc>
        <w:tc>
          <w:tcPr>
            <w:tcW w:w="1916" w:type="dxa"/>
          </w:tcPr>
          <w:p w14:paraId="6C965B8C" w14:textId="77777777" w:rsidR="006E3D38" w:rsidRPr="006E3D38" w:rsidRDefault="006E3D38" w:rsidP="006E3D38">
            <w:pPr>
              <w:jc w:val="center"/>
            </w:pPr>
            <w:r w:rsidRPr="006E3D38">
              <w:t>ᵇ</w:t>
            </w:r>
          </w:p>
        </w:tc>
      </w:tr>
      <w:tr w:rsidR="006E3D38" w:rsidRPr="006E3D38" w14:paraId="5A369145" w14:textId="77777777" w:rsidTr="00883F06">
        <w:tc>
          <w:tcPr>
            <w:tcW w:w="1915" w:type="dxa"/>
          </w:tcPr>
          <w:p w14:paraId="2603464F" w14:textId="77777777" w:rsidR="006E3D38" w:rsidRPr="006E3D38" w:rsidRDefault="006E3D38" w:rsidP="006E3D38">
            <w:pPr>
              <w:jc w:val="center"/>
            </w:pPr>
            <w:r w:rsidRPr="006E3D38">
              <w:t>2027*</w:t>
            </w:r>
          </w:p>
        </w:tc>
        <w:tc>
          <w:tcPr>
            <w:tcW w:w="1915" w:type="dxa"/>
          </w:tcPr>
          <w:p w14:paraId="66AD0523" w14:textId="77777777" w:rsidR="006E3D38" w:rsidRPr="006E3D38" w:rsidRDefault="006E3D38" w:rsidP="006E3D38">
            <w:pPr>
              <w:jc w:val="center"/>
            </w:pPr>
            <w:r w:rsidRPr="006E3D38">
              <w:t>90</w:t>
            </w:r>
          </w:p>
        </w:tc>
        <w:tc>
          <w:tcPr>
            <w:tcW w:w="1915" w:type="dxa"/>
          </w:tcPr>
          <w:p w14:paraId="16AAF1A6" w14:textId="77777777" w:rsidR="006E3D38" w:rsidRPr="006E3D38" w:rsidRDefault="006E3D38" w:rsidP="006E3D38">
            <w:pPr>
              <w:jc w:val="center"/>
            </w:pPr>
            <w:r w:rsidRPr="006E3D38">
              <w:t>54</w:t>
            </w:r>
          </w:p>
        </w:tc>
        <w:tc>
          <w:tcPr>
            <w:tcW w:w="1915" w:type="dxa"/>
          </w:tcPr>
          <w:p w14:paraId="3705304B" w14:textId="77777777" w:rsidR="006E3D38" w:rsidRPr="006E3D38" w:rsidRDefault="006E3D38" w:rsidP="006E3D38">
            <w:pPr>
              <w:jc w:val="center"/>
            </w:pPr>
            <w:r w:rsidRPr="006E3D38">
              <w:t>ᵇ</w:t>
            </w:r>
          </w:p>
        </w:tc>
        <w:tc>
          <w:tcPr>
            <w:tcW w:w="1916" w:type="dxa"/>
          </w:tcPr>
          <w:p w14:paraId="5D1A6F8E" w14:textId="77777777" w:rsidR="006E3D38" w:rsidRPr="006E3D38" w:rsidRDefault="006E3D38" w:rsidP="006E3D38">
            <w:pPr>
              <w:jc w:val="center"/>
            </w:pPr>
            <w:r w:rsidRPr="006E3D38">
              <w:t>ᵇ</w:t>
            </w:r>
          </w:p>
        </w:tc>
      </w:tr>
      <w:tr w:rsidR="006E3D38" w:rsidRPr="006E3D38" w14:paraId="332B92C3" w14:textId="77777777" w:rsidTr="00883F06">
        <w:tc>
          <w:tcPr>
            <w:tcW w:w="1915" w:type="dxa"/>
          </w:tcPr>
          <w:p w14:paraId="7A6FF97A" w14:textId="77777777" w:rsidR="006E3D38" w:rsidRPr="006E3D38" w:rsidRDefault="006E3D38" w:rsidP="006E3D38">
            <w:pPr>
              <w:jc w:val="center"/>
            </w:pPr>
            <w:r w:rsidRPr="006E3D38">
              <w:t>2028*</w:t>
            </w:r>
          </w:p>
        </w:tc>
        <w:tc>
          <w:tcPr>
            <w:tcW w:w="1915" w:type="dxa"/>
          </w:tcPr>
          <w:p w14:paraId="34C2AF5D" w14:textId="77777777" w:rsidR="006E3D38" w:rsidRPr="006E3D38" w:rsidRDefault="006E3D38" w:rsidP="006E3D38">
            <w:pPr>
              <w:jc w:val="center"/>
            </w:pPr>
            <w:r w:rsidRPr="006E3D38">
              <w:t>54</w:t>
            </w:r>
          </w:p>
        </w:tc>
        <w:tc>
          <w:tcPr>
            <w:tcW w:w="1915" w:type="dxa"/>
          </w:tcPr>
          <w:p w14:paraId="2BCE47F2" w14:textId="77777777" w:rsidR="006E3D38" w:rsidRPr="006E3D38" w:rsidRDefault="006E3D38" w:rsidP="006E3D38">
            <w:pPr>
              <w:jc w:val="center"/>
            </w:pPr>
            <w:r w:rsidRPr="006E3D38">
              <w:t>-</w:t>
            </w:r>
          </w:p>
        </w:tc>
        <w:tc>
          <w:tcPr>
            <w:tcW w:w="1915" w:type="dxa"/>
          </w:tcPr>
          <w:p w14:paraId="23AADB7E" w14:textId="77777777" w:rsidR="006E3D38" w:rsidRPr="006E3D38" w:rsidRDefault="006E3D38" w:rsidP="006E3D38">
            <w:pPr>
              <w:jc w:val="center"/>
            </w:pPr>
            <w:r w:rsidRPr="006E3D38">
              <w:t>ᵇ</w:t>
            </w:r>
          </w:p>
        </w:tc>
        <w:tc>
          <w:tcPr>
            <w:tcW w:w="1916" w:type="dxa"/>
          </w:tcPr>
          <w:p w14:paraId="6CB33CAC" w14:textId="77777777" w:rsidR="006E3D38" w:rsidRPr="006E3D38" w:rsidRDefault="006E3D38" w:rsidP="006E3D38">
            <w:pPr>
              <w:jc w:val="center"/>
            </w:pPr>
            <w:r w:rsidRPr="006E3D38">
              <w:t>ᵇ</w:t>
            </w:r>
          </w:p>
        </w:tc>
      </w:tr>
    </w:tbl>
    <w:p w14:paraId="29AA1B7B" w14:textId="77777777" w:rsidR="006E3D38" w:rsidRPr="006E3D38" w:rsidRDefault="006E3D38" w:rsidP="006E3D38">
      <w:r w:rsidRPr="006E3D38">
        <w:t>*Projected</w:t>
      </w:r>
    </w:p>
    <w:p w14:paraId="7DED12F3" w14:textId="77777777" w:rsidR="006E3D38" w:rsidRPr="006E3D38" w:rsidRDefault="006E3D38" w:rsidP="006E3D38">
      <w:r w:rsidRPr="006E3D38">
        <w:t>ͣAdditional service lines reclassified during the year.</w:t>
      </w:r>
    </w:p>
    <w:p w14:paraId="0AFCE93E" w14:textId="77777777" w:rsidR="006E3D38" w:rsidRDefault="006E3D38" w:rsidP="006E3D38">
      <w:pPr>
        <w:pStyle w:val="OrderBody"/>
      </w:pPr>
      <w:r w:rsidRPr="006E3D38">
        <w:t>ᵇThis will be determined during the replacement year.</w:t>
      </w:r>
    </w:p>
    <w:p w14:paraId="238CB7D5" w14:textId="77777777" w:rsidR="006E3D38" w:rsidRDefault="006E3D38" w:rsidP="006E3D38">
      <w:pPr>
        <w:pStyle w:val="OrderBody"/>
      </w:pPr>
    </w:p>
    <w:p w14:paraId="687524B8" w14:textId="77777777" w:rsidR="006E3D38" w:rsidRDefault="006E3D38" w:rsidP="006E3D38">
      <w:pPr>
        <w:pStyle w:val="OrderBody"/>
        <w:sectPr w:rsidR="006E3D38" w:rsidSect="00952763">
          <w:headerReference w:type="default" r:id="rId14"/>
          <w:pgSz w:w="12240" w:h="15840" w:code="1"/>
          <w:pgMar w:top="1440" w:right="1440" w:bottom="1440" w:left="1440" w:header="720" w:footer="720" w:gutter="0"/>
          <w:cols w:space="720"/>
          <w:docGrid w:linePitch="360"/>
        </w:sectPr>
      </w:pPr>
    </w:p>
    <w:p w14:paraId="710E857A" w14:textId="77777777" w:rsidR="006E3D38" w:rsidRDefault="006E3D38" w:rsidP="006E3D38">
      <w:pPr>
        <w:pStyle w:val="OrderBody"/>
      </w:pPr>
      <w:r>
        <w:rPr>
          <w:noProof/>
        </w:rPr>
        <w:lastRenderedPageBreak/>
        <w:drawing>
          <wp:inline distT="0" distB="0" distL="0" distR="0" wp14:anchorId="4E64426E" wp14:editId="775543BC">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s from 08764-2024 (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552382F8" w14:textId="77777777" w:rsidR="006E3D38" w:rsidRPr="00952763" w:rsidRDefault="006E3D38" w:rsidP="006E3D38">
      <w:pPr>
        <w:pStyle w:val="OrderBody"/>
      </w:pPr>
    </w:p>
    <w:sectPr w:rsidR="006E3D38" w:rsidRPr="00952763" w:rsidSect="00952763">
      <w:head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8D99E" w14:textId="77777777" w:rsidR="00883F06" w:rsidRDefault="00883F06">
      <w:r>
        <w:separator/>
      </w:r>
    </w:p>
  </w:endnote>
  <w:endnote w:type="continuationSeparator" w:id="0">
    <w:p w14:paraId="3974959F" w14:textId="77777777" w:rsidR="00883F06" w:rsidRDefault="0088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1ED4E" w14:textId="77777777" w:rsidR="00D92227" w:rsidRDefault="00D92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2BBA3" w14:textId="77777777" w:rsidR="00D92227" w:rsidRDefault="00D92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087D1" w14:textId="77777777" w:rsidR="00883F06" w:rsidRDefault="00883F06">
    <w:pPr>
      <w:pStyle w:val="Footer"/>
    </w:pPr>
  </w:p>
  <w:p w14:paraId="63D75868" w14:textId="77777777" w:rsidR="00883F06" w:rsidRDefault="0088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4270E" w14:textId="77777777" w:rsidR="00883F06" w:rsidRDefault="00883F06">
      <w:r>
        <w:separator/>
      </w:r>
    </w:p>
  </w:footnote>
  <w:footnote w:type="continuationSeparator" w:id="0">
    <w:p w14:paraId="272A88BB" w14:textId="77777777" w:rsidR="00883F06" w:rsidRDefault="00883F06">
      <w:r>
        <w:continuationSeparator/>
      </w:r>
    </w:p>
  </w:footnote>
  <w:footnote w:id="1">
    <w:p w14:paraId="2F44D353" w14:textId="77777777" w:rsidR="00883F06" w:rsidRDefault="00883F06" w:rsidP="00952763">
      <w:pPr>
        <w:pStyle w:val="FootnoteText"/>
      </w:pPr>
      <w:r>
        <w:rPr>
          <w:rStyle w:val="FootnoteReference"/>
        </w:rPr>
        <w:footnoteRef/>
      </w:r>
      <w:r>
        <w:t xml:space="preserve"> </w:t>
      </w:r>
      <w:r w:rsidRPr="00185438">
        <w:t xml:space="preserve">Order No. PSC-12-0476-TRF-GU, issued September 18, 2012, in Docket No. 20110320-GU, </w:t>
      </w:r>
      <w:r w:rsidRPr="00185438">
        <w:rPr>
          <w:i/>
          <w:iCs/>
        </w:rPr>
        <w:t>In re: Petition for</w:t>
      </w:r>
      <w:r>
        <w:rPr>
          <w:i/>
          <w:iCs/>
        </w:rPr>
        <w:t xml:space="preserve"> </w:t>
      </w:r>
      <w:r w:rsidRPr="00185438">
        <w:rPr>
          <w:i/>
          <w:iCs/>
        </w:rPr>
        <w:t>approval of Cast Iron/Bare Steel Pipe Replacement Rider (Rider CI/BSR), by Peoples Gas System.</w:t>
      </w:r>
    </w:p>
  </w:footnote>
  <w:footnote w:id="2">
    <w:p w14:paraId="7E6BEF31" w14:textId="77777777" w:rsidR="00883F06" w:rsidRDefault="00883F06" w:rsidP="00952763">
      <w:pPr>
        <w:pStyle w:val="FootnoteText"/>
      </w:pPr>
      <w:r>
        <w:rPr>
          <w:rStyle w:val="FootnoteReference"/>
        </w:rPr>
        <w:footnoteRef/>
      </w:r>
      <w:r>
        <w:t xml:space="preserve"> </w:t>
      </w:r>
      <w:r w:rsidRPr="00185438">
        <w:t>Order No. PSC-202</w:t>
      </w:r>
      <w:r>
        <w:t>3</w:t>
      </w:r>
      <w:r w:rsidRPr="00185438">
        <w:t>-0</w:t>
      </w:r>
      <w:r>
        <w:t>363</w:t>
      </w:r>
      <w:r w:rsidRPr="00185438">
        <w:t>-TRF-GU, issued November 2</w:t>
      </w:r>
      <w:r>
        <w:t>9</w:t>
      </w:r>
      <w:r w:rsidRPr="00185438">
        <w:t>, 202</w:t>
      </w:r>
      <w:r>
        <w:t>3</w:t>
      </w:r>
      <w:r w:rsidRPr="00185438">
        <w:t>, in Docket No. 202</w:t>
      </w:r>
      <w:r>
        <w:t>3</w:t>
      </w:r>
      <w:r w:rsidRPr="00185438">
        <w:t>0</w:t>
      </w:r>
      <w:r>
        <w:t>098</w:t>
      </w:r>
      <w:r w:rsidRPr="00185438">
        <w:t xml:space="preserve">-GU, </w:t>
      </w:r>
      <w:r w:rsidRPr="00185438">
        <w:rPr>
          <w:i/>
          <w:iCs/>
        </w:rPr>
        <w:t>In re: Petition for approval of 202</w:t>
      </w:r>
      <w:r>
        <w:rPr>
          <w:i/>
          <w:iCs/>
        </w:rPr>
        <w:t>2</w:t>
      </w:r>
      <w:r w:rsidRPr="00185438">
        <w:rPr>
          <w:i/>
          <w:iCs/>
        </w:rPr>
        <w:t xml:space="preserve"> true-up, projected 202</w:t>
      </w:r>
      <w:r>
        <w:rPr>
          <w:i/>
          <w:iCs/>
        </w:rPr>
        <w:t>3</w:t>
      </w:r>
      <w:r w:rsidRPr="00185438">
        <w:rPr>
          <w:i/>
          <w:iCs/>
        </w:rPr>
        <w:t xml:space="preserve"> true-up, and 202</w:t>
      </w:r>
      <w:r>
        <w:rPr>
          <w:i/>
          <w:iCs/>
        </w:rPr>
        <w:t>4</w:t>
      </w:r>
      <w:r w:rsidRPr="00185438">
        <w:rPr>
          <w:i/>
          <w:iCs/>
        </w:rPr>
        <w:t xml:space="preserve"> revenue requirements and surcharges associated with cast iron/bare steel replacement rider, by Peoples Gas System.</w:t>
      </w:r>
    </w:p>
  </w:footnote>
  <w:footnote w:id="3">
    <w:p w14:paraId="0DC4150D" w14:textId="77777777" w:rsidR="00883F06" w:rsidRPr="00C759E1" w:rsidRDefault="00883F06" w:rsidP="00952763">
      <w:pPr>
        <w:pStyle w:val="FootnoteText"/>
        <w:rPr>
          <w:i/>
          <w:iCs/>
        </w:rPr>
      </w:pPr>
      <w:r>
        <w:rPr>
          <w:rStyle w:val="FootnoteReference"/>
        </w:rPr>
        <w:footnoteRef/>
      </w:r>
      <w:r>
        <w:t xml:space="preserve"> Order No. PSC-17-0066-AS-GU, issued February 28, 2017, in Docket No. 20160159-GU, </w:t>
      </w:r>
      <w:r w:rsidRPr="00BD4FA7">
        <w:rPr>
          <w:i/>
        </w:rPr>
        <w:t>I</w:t>
      </w:r>
      <w:r w:rsidRPr="00B3774E">
        <w:rPr>
          <w:i/>
          <w:iCs/>
        </w:rPr>
        <w:t>n re: Petition for</w:t>
      </w:r>
      <w:r>
        <w:rPr>
          <w:i/>
          <w:iCs/>
        </w:rPr>
        <w:t xml:space="preserve"> </w:t>
      </w:r>
      <w:r w:rsidRPr="00B3774E">
        <w:rPr>
          <w:i/>
          <w:iCs/>
        </w:rPr>
        <w:t>approval of settlement agreement pertaining to Peoples Gas System’s 2016 depreciation study, environmental</w:t>
      </w:r>
      <w:r>
        <w:rPr>
          <w:i/>
          <w:iCs/>
        </w:rPr>
        <w:t xml:space="preserve"> </w:t>
      </w:r>
      <w:r w:rsidRPr="00B3774E">
        <w:rPr>
          <w:i/>
          <w:iCs/>
        </w:rPr>
        <w:t>reserve account, problematic plastic pipe replacement, and authorized ROE.</w:t>
      </w:r>
    </w:p>
  </w:footnote>
  <w:footnote w:id="4">
    <w:p w14:paraId="36685D14" w14:textId="77777777" w:rsidR="00883F06" w:rsidRPr="0006325A" w:rsidRDefault="00883F06" w:rsidP="00952763">
      <w:pPr>
        <w:pStyle w:val="FootnoteText"/>
        <w:rPr>
          <w:i/>
        </w:rPr>
      </w:pPr>
      <w:r>
        <w:rPr>
          <w:rStyle w:val="FootnoteReference"/>
        </w:rPr>
        <w:footnoteRef/>
      </w:r>
      <w:r>
        <w:t xml:space="preserve"> Order No. PSC-2023-0388-FOF</w:t>
      </w:r>
      <w:r w:rsidRPr="009C5B75">
        <w:t>-GU, issued December 27, 2023, in Docket No. 20230023-GU,</w:t>
      </w:r>
      <w:r w:rsidRPr="0006325A">
        <w:rPr>
          <w:i/>
        </w:rPr>
        <w:t xml:space="preserve"> In re: Petition for rate increase by Peoples Gas System, Inc.</w:t>
      </w:r>
    </w:p>
  </w:footnote>
  <w:footnote w:id="5">
    <w:p w14:paraId="5CC79B6F" w14:textId="77777777" w:rsidR="00883F06" w:rsidRDefault="00883F06" w:rsidP="00952763">
      <w:pPr>
        <w:pStyle w:val="FootnoteText"/>
      </w:pPr>
      <w:r>
        <w:rPr>
          <w:rStyle w:val="FootnoteReference"/>
        </w:rPr>
        <w:footnoteRef/>
      </w:r>
      <w:r>
        <w:t xml:space="preserve"> </w:t>
      </w:r>
      <w:r w:rsidRPr="009C5B75">
        <w:t>See page 3 of Order No. PSC-12-0476-TRF-GU.</w:t>
      </w:r>
    </w:p>
  </w:footnote>
  <w:footnote w:id="6">
    <w:p w14:paraId="70A2E2FD" w14:textId="77777777" w:rsidR="00883F06" w:rsidRDefault="00883F06" w:rsidP="00952763">
      <w:pPr>
        <w:pStyle w:val="FootnoteText"/>
      </w:pPr>
      <w:r>
        <w:rPr>
          <w:rStyle w:val="FootnoteReference"/>
        </w:rPr>
        <w:footnoteRef/>
      </w:r>
      <w:r>
        <w:t xml:space="preserve"> See pages 107-109 of Order No. PSC-2023-0388-FOF-GU.</w:t>
      </w:r>
    </w:p>
  </w:footnote>
  <w:footnote w:id="7">
    <w:p w14:paraId="33EAF2CE" w14:textId="77777777" w:rsidR="00883F06" w:rsidRPr="00613836" w:rsidRDefault="00883F06" w:rsidP="00952763">
      <w:pPr>
        <w:pStyle w:val="FootnoteText"/>
      </w:pPr>
      <w:r>
        <w:rPr>
          <w:rStyle w:val="FootnoteReference"/>
        </w:rPr>
        <w:footnoteRef/>
      </w:r>
      <w:r>
        <w:t xml:space="preserve"> </w:t>
      </w:r>
      <w:r>
        <w:rPr>
          <w:i/>
        </w:rPr>
        <w:t>Id.</w:t>
      </w:r>
    </w:p>
  </w:footnote>
  <w:footnote w:id="8">
    <w:p w14:paraId="57719C15" w14:textId="77777777" w:rsidR="00883F06" w:rsidRDefault="00883F06" w:rsidP="00952763">
      <w:pPr>
        <w:pStyle w:val="FootnoteText"/>
      </w:pPr>
      <w:r>
        <w:rPr>
          <w:rStyle w:val="FootnoteReference"/>
        </w:rPr>
        <w:footnoteRef/>
      </w:r>
      <w:r>
        <w:t xml:space="preserve"> See page 108 of Order No. PSC-2023-0388-FOF-GU.</w:t>
      </w:r>
    </w:p>
  </w:footnote>
  <w:footnote w:id="9">
    <w:p w14:paraId="3C7DA3E7" w14:textId="77777777" w:rsidR="00883F06" w:rsidRDefault="00883F06" w:rsidP="00952763">
      <w:pPr>
        <w:pStyle w:val="FootnoteText"/>
      </w:pPr>
      <w:r>
        <w:rPr>
          <w:rStyle w:val="FootnoteReference"/>
        </w:rPr>
        <w:footnoteRef/>
      </w:r>
      <w:r>
        <w:t xml:space="preserve"> </w:t>
      </w:r>
      <w:r w:rsidRPr="00DD28F1">
        <w:t xml:space="preserve">Order No. PSC-2024-0170-TRF-GU, issued May 23, 2024, in Docket No. 20240028-GU, </w:t>
      </w:r>
      <w:r>
        <w:rPr>
          <w:i/>
          <w:iCs/>
        </w:rPr>
        <w:t xml:space="preserve">In re: Petition to </w:t>
      </w:r>
      <w:r w:rsidRPr="00DD28F1">
        <w:rPr>
          <w:i/>
          <w:iCs/>
        </w:rPr>
        <w:t>implement long-term debt cost true-up mechanism, by Peoples Gas System, Inc.</w:t>
      </w:r>
    </w:p>
  </w:footnote>
  <w:footnote w:id="10">
    <w:p w14:paraId="3B059954" w14:textId="77777777" w:rsidR="00883F06" w:rsidRPr="0006325A" w:rsidRDefault="00883F06" w:rsidP="00952763">
      <w:pPr>
        <w:pStyle w:val="FootnoteText"/>
        <w:rPr>
          <w:i/>
        </w:rPr>
      </w:pPr>
      <w:r>
        <w:rPr>
          <w:rStyle w:val="FootnoteReference"/>
        </w:rPr>
        <w:footnoteRef/>
      </w:r>
      <w:r>
        <w:t xml:space="preserve"> </w:t>
      </w:r>
      <w:r w:rsidRPr="0006325A">
        <w:rPr>
          <w:i/>
        </w:rPr>
        <w:t>In re: Petition for approval of modifications to cast iron/bare steel pipe replacement rider, by Peoples Gas System, Inc.</w:t>
      </w:r>
    </w:p>
  </w:footnote>
  <w:footnote w:id="11">
    <w:p w14:paraId="60D7FF22" w14:textId="77777777" w:rsidR="00883F06" w:rsidRDefault="00883F06" w:rsidP="00952763">
      <w:pPr>
        <w:pStyle w:val="FootnoteText"/>
      </w:pPr>
      <w:r>
        <w:rPr>
          <w:rStyle w:val="FootnoteReference"/>
        </w:rPr>
        <w:footnoteRef/>
      </w:r>
      <w:r>
        <w:t xml:space="preserve"> DN 09444-2024, response No. 8.</w:t>
      </w:r>
    </w:p>
  </w:footnote>
  <w:footnote w:id="12">
    <w:p w14:paraId="5963B077" w14:textId="77777777" w:rsidR="00883F06" w:rsidRPr="00730064" w:rsidRDefault="00883F06" w:rsidP="00952763">
      <w:pPr>
        <w:pStyle w:val="FootnoteText"/>
        <w:rPr>
          <w:i/>
        </w:rPr>
      </w:pPr>
      <w:r>
        <w:rPr>
          <w:rStyle w:val="FootnoteReference"/>
        </w:rPr>
        <w:footnoteRef/>
      </w:r>
      <w:r>
        <w:t xml:space="preserve"> </w:t>
      </w:r>
      <w:r w:rsidRPr="00730064">
        <w:rPr>
          <w:i/>
        </w:rPr>
        <w:t>Id.</w:t>
      </w:r>
    </w:p>
  </w:footnote>
  <w:footnote w:id="13">
    <w:p w14:paraId="60759B65" w14:textId="77777777" w:rsidR="00883F06" w:rsidRDefault="00883F06" w:rsidP="00952763">
      <w:pPr>
        <w:pStyle w:val="FootnoteText"/>
      </w:pPr>
      <w:r>
        <w:rPr>
          <w:rStyle w:val="FootnoteReference"/>
        </w:rPr>
        <w:footnoteRef/>
      </w:r>
      <w:r>
        <w:t xml:space="preserve"> DN 09444-2024, response No. 4.</w:t>
      </w:r>
    </w:p>
  </w:footnote>
  <w:footnote w:id="14">
    <w:p w14:paraId="1AD76D8D" w14:textId="77777777" w:rsidR="00883F06" w:rsidRDefault="00883F06" w:rsidP="00952763">
      <w:pPr>
        <w:pStyle w:val="FootnoteText"/>
      </w:pPr>
      <w:r>
        <w:rPr>
          <w:rStyle w:val="FootnoteReference"/>
        </w:rPr>
        <w:footnoteRef/>
      </w:r>
      <w:r>
        <w:t xml:space="preserve"> </w:t>
      </w:r>
      <w:r>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433A" w14:textId="77777777" w:rsidR="00D92227" w:rsidRDefault="00D92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A1A4" w14:textId="77A3F96D" w:rsidR="00883F06" w:rsidRDefault="00883F06">
    <w:pPr>
      <w:pStyle w:val="OrderHeader"/>
    </w:pPr>
    <w:r>
      <w:t xml:space="preserve">ORDER NO. </w:t>
    </w:r>
    <w:fldSimple w:instr=" REF OrderNo0511 ">
      <w:r w:rsidR="00D92227">
        <w:t>PSC-2024-0511-TRF-GU</w:t>
      </w:r>
    </w:fldSimple>
  </w:p>
  <w:p w14:paraId="1F82D9EF" w14:textId="77777777" w:rsidR="00883F06" w:rsidRDefault="00883F06">
    <w:pPr>
      <w:pStyle w:val="OrderHeader"/>
    </w:pPr>
    <w:bookmarkStart w:id="10" w:name="HeaderDocketNo"/>
    <w:bookmarkEnd w:id="10"/>
    <w:r>
      <w:t>DOCKET NO. 20240133-GU</w:t>
    </w:r>
  </w:p>
  <w:p w14:paraId="79EF78FE" w14:textId="54BEA917" w:rsidR="00883F06" w:rsidRDefault="00883F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68D3">
      <w:rPr>
        <w:rStyle w:val="PageNumber"/>
        <w:noProof/>
      </w:rPr>
      <w:t>5</w:t>
    </w:r>
    <w:r>
      <w:rPr>
        <w:rStyle w:val="PageNumber"/>
      </w:rPr>
      <w:fldChar w:fldCharType="end"/>
    </w:r>
  </w:p>
  <w:p w14:paraId="730199F0" w14:textId="77777777" w:rsidR="00883F06" w:rsidRDefault="00883F06">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B2554" w14:textId="77777777" w:rsidR="00D92227" w:rsidRDefault="00D922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8F9AC" w14:textId="368677C3" w:rsidR="00883F06" w:rsidRDefault="00D92227">
    <w:pPr>
      <w:pStyle w:val="OrderHeader"/>
    </w:pPr>
    <w:r>
      <w:t>ORDER NO. PSC-2024-0511-TRF-GU</w:t>
    </w:r>
    <w:r w:rsidR="00883F06">
      <w:tab/>
    </w:r>
    <w:r w:rsidR="00883F06">
      <w:tab/>
      <w:t>Attachment A</w:t>
    </w:r>
  </w:p>
  <w:p w14:paraId="088F1879" w14:textId="47D70509" w:rsidR="00883F06" w:rsidRDefault="00883F06">
    <w:pPr>
      <w:pStyle w:val="OrderHeader"/>
    </w:pPr>
    <w:r>
      <w:t>DOCKET NO. 20240133-GU</w:t>
    </w:r>
    <w:r>
      <w:tab/>
    </w:r>
    <w:r>
      <w:tab/>
      <w:t xml:space="preserve">Page </w:t>
    </w:r>
    <w:r>
      <w:fldChar w:fldCharType="begin"/>
    </w:r>
    <w:r>
      <w:instrText xml:space="preserve"> = </w:instrText>
    </w:r>
    <w:r>
      <w:fldChar w:fldCharType="begin"/>
    </w:r>
    <w:r>
      <w:instrText xml:space="preserve"> PAGE </w:instrText>
    </w:r>
    <w:r>
      <w:fldChar w:fldCharType="separate"/>
    </w:r>
    <w:r w:rsidR="007268D3">
      <w:rPr>
        <w:noProof/>
      </w:rPr>
      <w:instrText>7</w:instrText>
    </w:r>
    <w:r>
      <w:fldChar w:fldCharType="end"/>
    </w:r>
    <w:r w:rsidR="005C5DF3">
      <w:instrText xml:space="preserve"> - 6</w:instrText>
    </w:r>
    <w:r>
      <w:instrText xml:space="preserve"> </w:instrText>
    </w:r>
    <w:r>
      <w:fldChar w:fldCharType="separate"/>
    </w:r>
    <w:r w:rsidR="007268D3">
      <w:rPr>
        <w:noProof/>
      </w:rPr>
      <w:t>1</w:t>
    </w:r>
    <w:r>
      <w:fldChar w:fldCharType="end"/>
    </w:r>
    <w:r>
      <w:t xml:space="preserve"> of 3</w:t>
    </w:r>
  </w:p>
  <w:p w14:paraId="74AA9D64" w14:textId="6D6936A2" w:rsidR="00883F06" w:rsidRDefault="00883F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68D3">
      <w:rPr>
        <w:rStyle w:val="PageNumber"/>
        <w:noProof/>
      </w:rPr>
      <w:t>7</w:t>
    </w:r>
    <w:r>
      <w:rPr>
        <w:rStyle w:val="PageNumber"/>
      </w:rPr>
      <w:fldChar w:fldCharType="end"/>
    </w:r>
  </w:p>
  <w:p w14:paraId="5064F173" w14:textId="77777777" w:rsidR="00883F06" w:rsidRDefault="00883F06">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51D4" w14:textId="3BF19715" w:rsidR="00883F06" w:rsidRDefault="00D92227">
    <w:pPr>
      <w:pStyle w:val="OrderHeader"/>
    </w:pPr>
    <w:r>
      <w:t>ORDER NO. PSC-2024-0511-TRF-GU</w:t>
    </w:r>
    <w:r w:rsidR="00883F06">
      <w:tab/>
    </w:r>
    <w:r w:rsidR="00883F06">
      <w:tab/>
      <w:t>Attachment A</w:t>
    </w:r>
  </w:p>
  <w:p w14:paraId="3DF30ACE" w14:textId="7B3E565A" w:rsidR="00883F06" w:rsidRDefault="00883F06">
    <w:pPr>
      <w:pStyle w:val="OrderHeader"/>
    </w:pPr>
    <w:r>
      <w:t>DOCKET NO. 20240133-GU</w:t>
    </w:r>
    <w:r>
      <w:tab/>
    </w:r>
    <w:r>
      <w:tab/>
      <w:t xml:space="preserve">Page </w:t>
    </w:r>
    <w:r>
      <w:fldChar w:fldCharType="begin"/>
    </w:r>
    <w:r>
      <w:instrText xml:space="preserve"> = </w:instrText>
    </w:r>
    <w:r>
      <w:fldChar w:fldCharType="begin"/>
    </w:r>
    <w:r>
      <w:instrText xml:space="preserve"> PAGE </w:instrText>
    </w:r>
    <w:r>
      <w:fldChar w:fldCharType="separate"/>
    </w:r>
    <w:r w:rsidR="007268D3">
      <w:rPr>
        <w:noProof/>
      </w:rPr>
      <w:instrText>8</w:instrText>
    </w:r>
    <w:r>
      <w:fldChar w:fldCharType="end"/>
    </w:r>
    <w:r w:rsidR="005C5DF3">
      <w:instrText xml:space="preserve"> - 6</w:instrText>
    </w:r>
    <w:r>
      <w:instrText xml:space="preserve"> </w:instrText>
    </w:r>
    <w:r>
      <w:fldChar w:fldCharType="separate"/>
    </w:r>
    <w:r w:rsidR="007268D3">
      <w:rPr>
        <w:noProof/>
      </w:rPr>
      <w:t>2</w:t>
    </w:r>
    <w:r>
      <w:fldChar w:fldCharType="end"/>
    </w:r>
    <w:r>
      <w:t xml:space="preserve"> of 3</w:t>
    </w:r>
  </w:p>
  <w:p w14:paraId="2FF2640B" w14:textId="55DC78EB" w:rsidR="00883F06" w:rsidRDefault="00883F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68D3">
      <w:rPr>
        <w:rStyle w:val="PageNumber"/>
        <w:noProof/>
      </w:rPr>
      <w:t>8</w:t>
    </w:r>
    <w:r>
      <w:rPr>
        <w:rStyle w:val="PageNumber"/>
      </w:rPr>
      <w:fldChar w:fldCharType="end"/>
    </w:r>
  </w:p>
  <w:p w14:paraId="00F4C05C" w14:textId="77777777" w:rsidR="00883F06" w:rsidRDefault="00883F06">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5254" w14:textId="3575B563" w:rsidR="00883F06" w:rsidRDefault="00D92227">
    <w:pPr>
      <w:pStyle w:val="OrderHeader"/>
    </w:pPr>
    <w:r>
      <w:t>ORDER NO. PSC-2024-0511-TRF-GU</w:t>
    </w:r>
    <w:r w:rsidR="00883F06">
      <w:tab/>
    </w:r>
    <w:r w:rsidR="00883F06">
      <w:tab/>
      <w:t>Attachment A</w:t>
    </w:r>
  </w:p>
  <w:p w14:paraId="68552586" w14:textId="3ABBB25F" w:rsidR="00883F06" w:rsidRDefault="00883F06">
    <w:pPr>
      <w:pStyle w:val="OrderHeader"/>
    </w:pPr>
    <w:r>
      <w:t>DOCKET NO. 20240133-GU</w:t>
    </w:r>
    <w:r>
      <w:tab/>
    </w:r>
    <w:r>
      <w:tab/>
      <w:t xml:space="preserve">Page </w:t>
    </w:r>
    <w:r>
      <w:fldChar w:fldCharType="begin"/>
    </w:r>
    <w:r>
      <w:instrText xml:space="preserve"> = </w:instrText>
    </w:r>
    <w:r>
      <w:fldChar w:fldCharType="begin"/>
    </w:r>
    <w:r>
      <w:instrText xml:space="preserve"> PAGE </w:instrText>
    </w:r>
    <w:r>
      <w:fldChar w:fldCharType="separate"/>
    </w:r>
    <w:r w:rsidR="007268D3">
      <w:rPr>
        <w:noProof/>
      </w:rPr>
      <w:instrText>9</w:instrText>
    </w:r>
    <w:r>
      <w:fldChar w:fldCharType="end"/>
    </w:r>
    <w:r w:rsidR="005C5DF3">
      <w:instrText xml:space="preserve"> - 6</w:instrText>
    </w:r>
    <w:r>
      <w:instrText xml:space="preserve"> </w:instrText>
    </w:r>
    <w:r>
      <w:fldChar w:fldCharType="separate"/>
    </w:r>
    <w:r w:rsidR="007268D3">
      <w:rPr>
        <w:noProof/>
      </w:rPr>
      <w:t>3</w:t>
    </w:r>
    <w:r>
      <w:fldChar w:fldCharType="end"/>
    </w:r>
    <w:r>
      <w:t xml:space="preserve"> of 3</w:t>
    </w:r>
  </w:p>
  <w:p w14:paraId="258D6AAF" w14:textId="7734ABE8" w:rsidR="00883F06" w:rsidRDefault="00883F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68D3">
      <w:rPr>
        <w:rStyle w:val="PageNumber"/>
        <w:noProof/>
      </w:rPr>
      <w:t>9</w:t>
    </w:r>
    <w:r>
      <w:rPr>
        <w:rStyle w:val="PageNumber"/>
      </w:rPr>
      <w:fldChar w:fldCharType="end"/>
    </w:r>
  </w:p>
  <w:p w14:paraId="3D428FB8" w14:textId="77777777" w:rsidR="00883F06" w:rsidRDefault="00883F06">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F68" w14:textId="53CD3B8A" w:rsidR="00883F06" w:rsidRDefault="00D92227">
    <w:pPr>
      <w:pStyle w:val="OrderHeader"/>
    </w:pPr>
    <w:r>
      <w:t>ORDER NO. PSC-2024-0511-TRF-GU</w:t>
    </w:r>
    <w:r w:rsidR="00883F06">
      <w:tab/>
    </w:r>
    <w:r w:rsidR="00883F06">
      <w:tab/>
      <w:t>Attachment B</w:t>
    </w:r>
  </w:p>
  <w:p w14:paraId="30EB2743" w14:textId="1E412C4F" w:rsidR="00883F06" w:rsidRDefault="00883F06">
    <w:pPr>
      <w:pStyle w:val="OrderHeader"/>
    </w:pPr>
    <w:r>
      <w:t>DOCKET NO. 20240133-GU</w:t>
    </w:r>
    <w:r>
      <w:tab/>
    </w:r>
    <w:r>
      <w:tab/>
      <w:t xml:space="preserve">Page </w:t>
    </w:r>
    <w:r>
      <w:fldChar w:fldCharType="begin"/>
    </w:r>
    <w:r>
      <w:instrText xml:space="preserve"> = </w:instrText>
    </w:r>
    <w:r>
      <w:fldChar w:fldCharType="begin"/>
    </w:r>
    <w:r>
      <w:instrText xml:space="preserve"> PAGE </w:instrText>
    </w:r>
    <w:r>
      <w:fldChar w:fldCharType="separate"/>
    </w:r>
    <w:r w:rsidR="007268D3">
      <w:rPr>
        <w:noProof/>
      </w:rPr>
      <w:instrText>10</w:instrText>
    </w:r>
    <w:r>
      <w:fldChar w:fldCharType="end"/>
    </w:r>
    <w:r w:rsidR="005C5DF3">
      <w:instrText xml:space="preserve"> - 9</w:instrText>
    </w:r>
    <w:r>
      <w:instrText xml:space="preserve"> </w:instrText>
    </w:r>
    <w:r>
      <w:fldChar w:fldCharType="separate"/>
    </w:r>
    <w:r w:rsidR="007268D3">
      <w:rPr>
        <w:noProof/>
      </w:rPr>
      <w:t>1</w:t>
    </w:r>
    <w:r>
      <w:fldChar w:fldCharType="end"/>
    </w:r>
    <w:r>
      <w:t xml:space="preserve"> of 1</w:t>
    </w:r>
  </w:p>
  <w:p w14:paraId="484E0031" w14:textId="4C29869C" w:rsidR="00883F06" w:rsidRDefault="00883F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68D3">
      <w:rPr>
        <w:rStyle w:val="PageNumber"/>
        <w:noProof/>
      </w:rPr>
      <w:t>10</w:t>
    </w:r>
    <w:r>
      <w:rPr>
        <w:rStyle w:val="PageNumber"/>
      </w:rPr>
      <w:fldChar w:fldCharType="end"/>
    </w:r>
  </w:p>
  <w:p w14:paraId="736A433F" w14:textId="77777777" w:rsidR="00883F06" w:rsidRDefault="00883F06">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3-GU"/>
  </w:docVars>
  <w:rsids>
    <w:rsidRoot w:val="0095276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449"/>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00B"/>
    <w:rsid w:val="003F7445"/>
    <w:rsid w:val="00411DF2"/>
    <w:rsid w:val="00411E8F"/>
    <w:rsid w:val="004247F5"/>
    <w:rsid w:val="0042527B"/>
    <w:rsid w:val="00425961"/>
    <w:rsid w:val="0042705B"/>
    <w:rsid w:val="00427EAC"/>
    <w:rsid w:val="004431B4"/>
    <w:rsid w:val="00445604"/>
    <w:rsid w:val="00451158"/>
    <w:rsid w:val="0045537F"/>
    <w:rsid w:val="00457DC7"/>
    <w:rsid w:val="004640B3"/>
    <w:rsid w:val="00465561"/>
    <w:rsid w:val="00472BCC"/>
    <w:rsid w:val="00477699"/>
    <w:rsid w:val="0048104C"/>
    <w:rsid w:val="004A25CD"/>
    <w:rsid w:val="004A26CC"/>
    <w:rsid w:val="004B2108"/>
    <w:rsid w:val="004B3A2B"/>
    <w:rsid w:val="004B70D3"/>
    <w:rsid w:val="004C312D"/>
    <w:rsid w:val="004D2D1B"/>
    <w:rsid w:val="004D5067"/>
    <w:rsid w:val="004D6838"/>
    <w:rsid w:val="004D72BC"/>
    <w:rsid w:val="004E4686"/>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6701"/>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DF3"/>
    <w:rsid w:val="005D4E1B"/>
    <w:rsid w:val="005E751B"/>
    <w:rsid w:val="005F2751"/>
    <w:rsid w:val="005F3354"/>
    <w:rsid w:val="005F4AD6"/>
    <w:rsid w:val="0060005E"/>
    <w:rsid w:val="0060095B"/>
    <w:rsid w:val="00601266"/>
    <w:rsid w:val="00610221"/>
    <w:rsid w:val="00610E73"/>
    <w:rsid w:val="00615F9B"/>
    <w:rsid w:val="00616DF2"/>
    <w:rsid w:val="0062385D"/>
    <w:rsid w:val="006244E7"/>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5E98"/>
    <w:rsid w:val="006A0BF3"/>
    <w:rsid w:val="006A502B"/>
    <w:rsid w:val="006B0036"/>
    <w:rsid w:val="006B0DA6"/>
    <w:rsid w:val="006B3FA9"/>
    <w:rsid w:val="006C547E"/>
    <w:rsid w:val="006D2B51"/>
    <w:rsid w:val="006D5575"/>
    <w:rsid w:val="006D7191"/>
    <w:rsid w:val="006E21C4"/>
    <w:rsid w:val="006E3D38"/>
    <w:rsid w:val="006E42BE"/>
    <w:rsid w:val="006E5D4D"/>
    <w:rsid w:val="006E6D16"/>
    <w:rsid w:val="00703F2A"/>
    <w:rsid w:val="00704C5D"/>
    <w:rsid w:val="007072BC"/>
    <w:rsid w:val="00715275"/>
    <w:rsid w:val="00721B44"/>
    <w:rsid w:val="007232A2"/>
    <w:rsid w:val="00726366"/>
    <w:rsid w:val="007268D3"/>
    <w:rsid w:val="00731AB6"/>
    <w:rsid w:val="00733B6B"/>
    <w:rsid w:val="00740808"/>
    <w:rsid w:val="00740A1B"/>
    <w:rsid w:val="007467C4"/>
    <w:rsid w:val="0076170F"/>
    <w:rsid w:val="0076669C"/>
    <w:rsid w:val="00766E46"/>
    <w:rsid w:val="00772CCB"/>
    <w:rsid w:val="00772FF4"/>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2084"/>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2C36"/>
    <w:rsid w:val="00874429"/>
    <w:rsid w:val="00875D22"/>
    <w:rsid w:val="00883D9A"/>
    <w:rsid w:val="00883F06"/>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1391"/>
    <w:rsid w:val="009040EE"/>
    <w:rsid w:val="009057FD"/>
    <w:rsid w:val="00906FBA"/>
    <w:rsid w:val="009163E8"/>
    <w:rsid w:val="00921BD3"/>
    <w:rsid w:val="009228C7"/>
    <w:rsid w:val="00922A7F"/>
    <w:rsid w:val="00923A5E"/>
    <w:rsid w:val="00924FE7"/>
    <w:rsid w:val="00926E27"/>
    <w:rsid w:val="00931C8C"/>
    <w:rsid w:val="00943D21"/>
    <w:rsid w:val="0094504B"/>
    <w:rsid w:val="00952763"/>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41C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308F"/>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0411"/>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2227"/>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0754F"/>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D2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6244E7"/>
    <w:rPr>
      <w:sz w:val="16"/>
      <w:szCs w:val="16"/>
    </w:rPr>
  </w:style>
  <w:style w:type="paragraph" w:styleId="CommentText">
    <w:name w:val="annotation text"/>
    <w:basedOn w:val="Normal"/>
    <w:link w:val="CommentTextChar"/>
    <w:semiHidden/>
    <w:unhideWhenUsed/>
    <w:rsid w:val="006244E7"/>
    <w:rPr>
      <w:sz w:val="20"/>
      <w:szCs w:val="20"/>
    </w:rPr>
  </w:style>
  <w:style w:type="character" w:customStyle="1" w:styleId="CommentTextChar">
    <w:name w:val="Comment Text Char"/>
    <w:basedOn w:val="DefaultParagraphFont"/>
    <w:link w:val="CommentText"/>
    <w:semiHidden/>
    <w:rsid w:val="006244E7"/>
  </w:style>
  <w:style w:type="paragraph" w:styleId="CommentSubject">
    <w:name w:val="annotation subject"/>
    <w:basedOn w:val="CommentText"/>
    <w:next w:val="CommentText"/>
    <w:link w:val="CommentSubjectChar"/>
    <w:semiHidden/>
    <w:unhideWhenUsed/>
    <w:rsid w:val="006244E7"/>
    <w:rPr>
      <w:b/>
      <w:bCs/>
    </w:rPr>
  </w:style>
  <w:style w:type="character" w:customStyle="1" w:styleId="CommentSubjectChar">
    <w:name w:val="Comment Subject Char"/>
    <w:basedOn w:val="CommentTextChar"/>
    <w:link w:val="CommentSubject"/>
    <w:semiHidden/>
    <w:rsid w:val="006244E7"/>
    <w:rPr>
      <w:b/>
      <w:bCs/>
    </w:rPr>
  </w:style>
  <w:style w:type="paragraph" w:styleId="BalloonText">
    <w:name w:val="Balloon Text"/>
    <w:basedOn w:val="Normal"/>
    <w:link w:val="BalloonTextChar"/>
    <w:semiHidden/>
    <w:unhideWhenUsed/>
    <w:rsid w:val="006244E7"/>
    <w:rPr>
      <w:rFonts w:ascii="Segoe UI" w:hAnsi="Segoe UI" w:cs="Segoe UI"/>
      <w:sz w:val="18"/>
      <w:szCs w:val="18"/>
    </w:rPr>
  </w:style>
  <w:style w:type="character" w:customStyle="1" w:styleId="BalloonTextChar">
    <w:name w:val="Balloon Text Char"/>
    <w:basedOn w:val="DefaultParagraphFont"/>
    <w:link w:val="BalloonText"/>
    <w:semiHidden/>
    <w:rsid w:val="00624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jp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10</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2024-12-20T14:14:00Z</dcterms:created>
  <dcterms:modified xsi:type="dcterms:W3CDTF">2024-12-20T20:03:00Z</dcterms:modified>
</cp:coreProperties>
</file>