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7593" w:rsidP="001E20EA">
      <w:pPr>
        <w:pStyle w:val="OrderHeading"/>
      </w:pPr>
      <w:r>
        <w:t>BEFORE THE FLORIDA PUBLIC SERVICE COMMISSION</w:t>
      </w:r>
    </w:p>
    <w:p w:rsidR="00067593" w:rsidRDefault="00067593" w:rsidP="000675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7593" w:rsidRPr="00C63FCF" w:rsidTr="00C63FCF">
        <w:trPr>
          <w:trHeight w:val="828"/>
        </w:trPr>
        <w:tc>
          <w:tcPr>
            <w:tcW w:w="4788" w:type="dxa"/>
            <w:tcBorders>
              <w:bottom w:val="nil"/>
              <w:right w:val="double" w:sz="6" w:space="0" w:color="auto"/>
            </w:tcBorders>
            <w:shd w:val="clear" w:color="auto" w:fill="auto"/>
          </w:tcPr>
          <w:p w:rsidR="00067593" w:rsidRDefault="00067593"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Idalia, by Duke Energy Florida, LLC.</w:t>
            </w:r>
          </w:p>
          <w:p w:rsidR="00067593" w:rsidRDefault="0006759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67593" w:rsidRDefault="00067593" w:rsidP="00C63FCF">
            <w:pPr>
              <w:pStyle w:val="OrderBody"/>
              <w:tabs>
                <w:tab w:val="center" w:pos="4320"/>
                <w:tab w:val="right" w:pos="8640"/>
              </w:tabs>
              <w:jc w:val="left"/>
            </w:pPr>
            <w:r>
              <w:t xml:space="preserve">DOCKET NO. </w:t>
            </w:r>
            <w:bookmarkStart w:id="1" w:name="SMDocketNo"/>
            <w:bookmarkEnd w:id="1"/>
            <w:r>
              <w:t>20230116-EI</w:t>
            </w:r>
          </w:p>
        </w:tc>
      </w:tr>
      <w:tr w:rsidR="00067593" w:rsidRPr="00C63FCF" w:rsidTr="00C63FCF">
        <w:trPr>
          <w:trHeight w:val="828"/>
        </w:trPr>
        <w:tc>
          <w:tcPr>
            <w:tcW w:w="4788" w:type="dxa"/>
            <w:tcBorders>
              <w:top w:val="nil"/>
              <w:bottom w:val="single" w:sz="8" w:space="0" w:color="auto"/>
              <w:right w:val="double" w:sz="6" w:space="0" w:color="auto"/>
            </w:tcBorders>
            <w:shd w:val="clear" w:color="auto" w:fill="auto"/>
          </w:tcPr>
          <w:p w:rsidR="00067593" w:rsidRDefault="00067593" w:rsidP="00C63FCF">
            <w:pPr>
              <w:pStyle w:val="OrderBody"/>
              <w:tabs>
                <w:tab w:val="center" w:pos="4320"/>
                <w:tab w:val="right" w:pos="8640"/>
              </w:tabs>
              <w:jc w:val="left"/>
            </w:pPr>
            <w:r>
              <w:t>In re: 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067593" w:rsidRDefault="00067593" w:rsidP="00067593">
            <w:pPr>
              <w:pStyle w:val="OrderBody"/>
            </w:pPr>
            <w:r>
              <w:t xml:space="preserve">DOCKET NO. </w:t>
            </w:r>
            <w:bookmarkStart w:id="2" w:name="SMDocketNo2"/>
            <w:bookmarkEnd w:id="2"/>
            <w:r>
              <w:t>20230020-EI</w:t>
            </w:r>
          </w:p>
          <w:p w:rsidR="00067593" w:rsidRDefault="00067593" w:rsidP="00C63FCF">
            <w:pPr>
              <w:pStyle w:val="OrderBody"/>
              <w:tabs>
                <w:tab w:val="center" w:pos="4320"/>
                <w:tab w:val="right" w:pos="8640"/>
              </w:tabs>
              <w:jc w:val="left"/>
            </w:pPr>
            <w:r>
              <w:t xml:space="preserve">ORDER NO. </w:t>
            </w:r>
            <w:bookmarkStart w:id="3" w:name="OrderNo0067"/>
            <w:r w:rsidR="00881965">
              <w:t>PSC-2025-0067-PCO-EI</w:t>
            </w:r>
            <w:bookmarkEnd w:id="3"/>
          </w:p>
          <w:p w:rsidR="00067593" w:rsidRDefault="00067593" w:rsidP="00C63FCF">
            <w:pPr>
              <w:pStyle w:val="OrderBody"/>
              <w:tabs>
                <w:tab w:val="center" w:pos="4320"/>
                <w:tab w:val="right" w:pos="8640"/>
              </w:tabs>
              <w:jc w:val="left"/>
            </w:pPr>
            <w:r>
              <w:t xml:space="preserve">ISSUED: </w:t>
            </w:r>
            <w:r w:rsidR="00881965">
              <w:t>March 5, 2025</w:t>
            </w:r>
          </w:p>
          <w:p w:rsidR="00067593" w:rsidRDefault="00067593" w:rsidP="00C63FCF">
            <w:pPr>
              <w:pStyle w:val="OrderBody"/>
              <w:tabs>
                <w:tab w:val="center" w:pos="4320"/>
                <w:tab w:val="right" w:pos="8640"/>
              </w:tabs>
              <w:jc w:val="left"/>
            </w:pPr>
          </w:p>
        </w:tc>
      </w:tr>
    </w:tbl>
    <w:p w:rsidR="00067593" w:rsidRDefault="00067593" w:rsidP="00067593"/>
    <w:p w:rsidR="00CB5276" w:rsidRDefault="00067593" w:rsidP="00067593">
      <w:pPr>
        <w:pStyle w:val="CenterUnderline"/>
      </w:pPr>
      <w:bookmarkStart w:id="4" w:name="Commissioners"/>
      <w:bookmarkEnd w:id="4"/>
      <w:r>
        <w:t>ORDER</w:t>
      </w:r>
      <w:bookmarkStart w:id="5" w:name="OrderTitle"/>
      <w:r>
        <w:t xml:space="preserve"> ESTABLISHING PROCEDURE </w:t>
      </w:r>
      <w:bookmarkEnd w:id="5"/>
    </w:p>
    <w:p w:rsidR="00067593" w:rsidRDefault="00067593" w:rsidP="00067593">
      <w:pPr>
        <w:pStyle w:val="CenterUnderline"/>
      </w:pPr>
    </w:p>
    <w:p w:rsidR="00AE2E49" w:rsidRPr="00FE366F"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FE366F">
        <w:rPr>
          <w:b/>
          <w:bCs/>
        </w:rPr>
        <w:t>I.</w:t>
      </w:r>
      <w:r w:rsidRPr="00FE366F">
        <w:rPr>
          <w:b/>
          <w:bCs/>
        </w:rPr>
        <w:tab/>
      </w:r>
      <w:r w:rsidRPr="00FE366F">
        <w:rPr>
          <w:b/>
          <w:bCs/>
          <w:u w:val="single"/>
        </w:rPr>
        <w:t>Case Background</w:t>
      </w:r>
    </w:p>
    <w:p w:rsidR="00AE2E49" w:rsidRPr="00FE366F"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B2E27" w:rsidRDefault="00AE2E49" w:rsidP="00AE2E49">
      <w:pPr>
        <w:autoSpaceDE w:val="0"/>
        <w:autoSpaceDN w:val="0"/>
        <w:adjustRightInd w:val="0"/>
        <w:jc w:val="both"/>
      </w:pPr>
      <w:r w:rsidRPr="00FE366F">
        <w:tab/>
      </w:r>
      <w:r>
        <w:t xml:space="preserve">On October 16, 2023, </w:t>
      </w:r>
      <w:r w:rsidR="009B2E27">
        <w:t xml:space="preserve">in Docket No. 20230116-EI, </w:t>
      </w:r>
      <w:r>
        <w:t>Duke Energy Florida, LLC (DEF) filed a petition</w:t>
      </w:r>
      <w:r w:rsidR="009B2E27">
        <w:t xml:space="preserve"> seeking authority to implement an interim storm restoration recovery surcharge to recover approximately $</w:t>
      </w:r>
      <w:r w:rsidR="00F678AF">
        <w:t xml:space="preserve">91.9 </w:t>
      </w:r>
      <w:r w:rsidR="009B2E27">
        <w:t>million in incremental storm restoration costs, replenishment of the storm reserve, and interest related to Hurricane Idalia, to begin with the first billing cycle of January 2024 through December 31, 2024, subject to final true-up.  At that time</w:t>
      </w:r>
      <w:r w:rsidR="0064793D">
        <w:t>,</w:t>
      </w:r>
      <w:r w:rsidR="009B2E27">
        <w:t xml:space="preserve"> DEF also requested approval to </w:t>
      </w:r>
      <w:r w:rsidR="00F678AF">
        <w:t xml:space="preserve">combine </w:t>
      </w:r>
      <w:r w:rsidR="009B2E27">
        <w:t xml:space="preserve">the remaining </w:t>
      </w:r>
      <w:r w:rsidR="00F678AF">
        <w:t xml:space="preserve">$73.9 million </w:t>
      </w:r>
      <w:r w:rsidR="009B2E27">
        <w:t>interim incremental storm restoration costs for Hurricanes Elsa, Eta, Isaias, Ian, Nicole, and Tropical Storm Fred</w:t>
      </w:r>
      <w:r w:rsidR="00F678AF">
        <w:t>,</w:t>
      </w:r>
      <w:r w:rsidR="009B2E27">
        <w:t xml:space="preserve"> </w:t>
      </w:r>
      <w:r w:rsidR="00F678AF">
        <w:t>approved in Docket No. 20230020-EI,</w:t>
      </w:r>
      <w:r w:rsidR="0064793D">
        <w:t xml:space="preserve"> with Hurricane Idalia costs </w:t>
      </w:r>
      <w:r w:rsidR="00A923A5">
        <w:t xml:space="preserve">to recover </w:t>
      </w:r>
      <w:r w:rsidR="0064793D">
        <w:t>a total of $166.1 million, over the January through December 31, 2024 time period.</w:t>
      </w:r>
      <w:r w:rsidR="00F678AF">
        <w:t xml:space="preserve">  </w:t>
      </w:r>
      <w:r w:rsidR="00A923A5">
        <w:t>O</w:t>
      </w:r>
      <w:r w:rsidR="00F678AF">
        <w:t>rder No. PSC-2023-0375-PCO-EI, issued December 19, 2023</w:t>
      </w:r>
      <w:r w:rsidR="00A923A5">
        <w:t xml:space="preserve">, approved the requested combined interim storm cost recovery of $166.1 million over the January through December 31, 2024 time period. </w:t>
      </w:r>
      <w:r w:rsidR="00F678AF">
        <w:t xml:space="preserve">    </w:t>
      </w:r>
    </w:p>
    <w:p w:rsidR="00F678AF" w:rsidRDefault="00F678AF" w:rsidP="00AE2E49">
      <w:pPr>
        <w:autoSpaceDE w:val="0"/>
        <w:autoSpaceDN w:val="0"/>
        <w:adjustRightInd w:val="0"/>
        <w:jc w:val="both"/>
      </w:pPr>
    </w:p>
    <w:p w:rsidR="00F678AF" w:rsidRDefault="00F678AF" w:rsidP="00AE2E49">
      <w:pPr>
        <w:autoSpaceDE w:val="0"/>
        <w:autoSpaceDN w:val="0"/>
        <w:adjustRightInd w:val="0"/>
        <w:jc w:val="both"/>
      </w:pPr>
      <w:r>
        <w:tab/>
      </w:r>
      <w:r w:rsidR="005521A7">
        <w:t>On May 14, 2024, Docket Nos. 20230030-EI and 20230116-EI were consolidated by Order No. PSC-2024-0151</w:t>
      </w:r>
      <w:r w:rsidR="00882906">
        <w:t>-</w:t>
      </w:r>
      <w:r w:rsidR="005521A7">
        <w:t xml:space="preserve">PHO-EI.  </w:t>
      </w:r>
      <w:r w:rsidR="0064793D">
        <w:t xml:space="preserve">A hearing </w:t>
      </w:r>
      <w:r w:rsidR="00882906">
        <w:t xml:space="preserve">was held on </w:t>
      </w:r>
      <w:r w:rsidR="0064793D">
        <w:t>May 21, 2024, to establish t</w:t>
      </w:r>
      <w:r>
        <w:t>he final</w:t>
      </w:r>
      <w:r w:rsidR="00A923A5">
        <w:t>,</w:t>
      </w:r>
      <w:r>
        <w:t xml:space="preserve"> </w:t>
      </w:r>
      <w:r w:rsidR="00A923A5">
        <w:t xml:space="preserve">prudent </w:t>
      </w:r>
      <w:r>
        <w:t xml:space="preserve">costs for </w:t>
      </w:r>
      <w:r w:rsidR="0064793D">
        <w:t>Hurricanes Elsa, Eta, Isaias, Ian, Nicole,</w:t>
      </w:r>
      <w:r w:rsidR="00E5590A">
        <w:t xml:space="preserve"> </w:t>
      </w:r>
      <w:r w:rsidR="0064793D">
        <w:t>and Tropical Storm Fred</w:t>
      </w:r>
      <w:r w:rsidR="003F12A6">
        <w:t xml:space="preserve">.  Final storm restoration costs for </w:t>
      </w:r>
      <w:r w:rsidR="0020336E">
        <w:t>H</w:t>
      </w:r>
      <w:r w:rsidR="003F12A6">
        <w:t xml:space="preserve">urricanes </w:t>
      </w:r>
      <w:r w:rsidR="0020336E">
        <w:t>Elsa, Eta, Isaias, Ian, Nicole,</w:t>
      </w:r>
      <w:r w:rsidR="00E5590A">
        <w:t xml:space="preserve"> </w:t>
      </w:r>
      <w:r w:rsidR="003F12A6">
        <w:t>and Tropical Storm Fred</w:t>
      </w:r>
      <w:r w:rsidR="0064793D">
        <w:t xml:space="preserve"> </w:t>
      </w:r>
      <w:r w:rsidR="0020336E">
        <w:t xml:space="preserve">in the amount of $431,380,637 plus estimated interest </w:t>
      </w:r>
      <w:r w:rsidR="0064793D">
        <w:t xml:space="preserve">were </w:t>
      </w:r>
      <w:r w:rsidR="003F12A6">
        <w:t xml:space="preserve">approved </w:t>
      </w:r>
      <w:r w:rsidR="005521A7">
        <w:t xml:space="preserve">by </w:t>
      </w:r>
      <w:r w:rsidR="0064793D">
        <w:t>Order No. PSC-2024-0377-FOF-EI, issued</w:t>
      </w:r>
      <w:r w:rsidR="003F12A6">
        <w:t xml:space="preserve"> August 27, 2024.</w:t>
      </w:r>
    </w:p>
    <w:p w:rsidR="009B2E27" w:rsidRDefault="009B2E27" w:rsidP="00AE2E49">
      <w:pPr>
        <w:autoSpaceDE w:val="0"/>
        <w:autoSpaceDN w:val="0"/>
        <w:adjustRightInd w:val="0"/>
        <w:jc w:val="both"/>
      </w:pPr>
    </w:p>
    <w:p w:rsidR="009B2E27" w:rsidRDefault="003F12A6" w:rsidP="00AE2E49">
      <w:pPr>
        <w:autoSpaceDE w:val="0"/>
        <w:autoSpaceDN w:val="0"/>
        <w:adjustRightInd w:val="0"/>
        <w:jc w:val="both"/>
      </w:pPr>
      <w:r>
        <w:tab/>
        <w:t xml:space="preserve">On September 23, 2024, DEF filed its petition to </w:t>
      </w:r>
      <w:r w:rsidR="009A2860">
        <w:t xml:space="preserve">determine several issues: (1) to determine the prudent storm cost for Hurricane Idalia; 2) to determine the money </w:t>
      </w:r>
      <w:r>
        <w:t xml:space="preserve">actually collected </w:t>
      </w:r>
      <w:r w:rsidR="009A2860">
        <w:t xml:space="preserve">over the April 2023 to </w:t>
      </w:r>
      <w:r>
        <w:t xml:space="preserve">December 2024 </w:t>
      </w:r>
      <w:r w:rsidR="009A2860">
        <w:t xml:space="preserve">combined </w:t>
      </w:r>
      <w:r>
        <w:t>time period</w:t>
      </w:r>
      <w:r w:rsidR="00CA5047">
        <w:t xml:space="preserve"> in which the storm cost recovery surcharge was in effect</w:t>
      </w:r>
      <w:r w:rsidR="009A2860">
        <w:t xml:space="preserve">; (3) to combine the </w:t>
      </w:r>
      <w:r w:rsidR="00CA5047">
        <w:t xml:space="preserve">$431,380,637 </w:t>
      </w:r>
      <w:r>
        <w:t>costs approved as prudent</w:t>
      </w:r>
      <w:r w:rsidR="00CA5047">
        <w:t xml:space="preserve"> for Hurricanes Elsa, Eta, Isaias, Ian, Nicole, and Tropical Storm Fred with the costs determined to be prudent for Hurricane Idalia; and (4) to calculate the true-up of collected moneys with the combined prudent storm recovery costs.  </w:t>
      </w:r>
      <w:r w:rsidR="005521A7">
        <w:t xml:space="preserve">The Commission has set a hearing </w:t>
      </w:r>
      <w:r w:rsidR="00CC3B83">
        <w:t>for June 3-4, 2025</w:t>
      </w:r>
      <w:r w:rsidR="00B55D9A">
        <w:t>.</w:t>
      </w:r>
      <w:r w:rsidR="005521A7">
        <w:t xml:space="preserve">   </w:t>
      </w:r>
      <w:r>
        <w:t xml:space="preserve">  </w:t>
      </w:r>
    </w:p>
    <w:p w:rsidR="00AE2E49" w:rsidRDefault="00AE2E49" w:rsidP="00AE2E49">
      <w:pPr>
        <w:autoSpaceDE w:val="0"/>
        <w:autoSpaceDN w:val="0"/>
        <w:adjustRightInd w:val="0"/>
        <w:jc w:val="both"/>
      </w:pPr>
    </w:p>
    <w:p w:rsidR="00B66110" w:rsidRDefault="00AE2E49" w:rsidP="001D65E8">
      <w:pPr>
        <w:ind w:firstLine="720"/>
        <w:jc w:val="both"/>
      </w:pPr>
      <w:r w:rsidRPr="00FE366F">
        <w:t xml:space="preserve">This Order sets forth the procedural requirements for all parties to this docket. </w:t>
      </w:r>
      <w:r w:rsidR="007340D1">
        <w:t xml:space="preserve">The Office of Public Counsel has been recognized as a party in both Docket Nos. 20230020-EI and </w:t>
      </w:r>
      <w:r w:rsidR="007340D1">
        <w:lastRenderedPageBreak/>
        <w:t>20230116-EI</w:t>
      </w:r>
      <w:r w:rsidR="001D65E8">
        <w:t>.</w:t>
      </w:r>
      <w:r w:rsidR="007340D1">
        <w:rPr>
          <w:rStyle w:val="FootnoteReference"/>
        </w:rPr>
        <w:footnoteReference w:id="1"/>
      </w:r>
      <w:r w:rsidR="007340D1">
        <w:t xml:space="preserve"> Walmart, Inc. and White Springs Agricul</w:t>
      </w:r>
      <w:r w:rsidR="00E5590A">
        <w:t>t</w:t>
      </w:r>
      <w:r w:rsidR="007340D1">
        <w:t xml:space="preserve">ural Chemicals, Inc. d/b/a PCS Phosphate-White Springs have been granted intervention in Docket No. 20230020-EI.  </w:t>
      </w:r>
      <w:r w:rsidRPr="00FE366F">
        <w:t>Jurisdiction over these matters is vested in the Commission through several provisions of Chapter 366, Florida Statutes (F.S.), including Sections 366.04, 366.05, and 366.06, F.S.</w:t>
      </w:r>
    </w:p>
    <w:p w:rsidR="00B66110" w:rsidRDefault="00B66110" w:rsidP="001D65E8">
      <w:pPr>
        <w:ind w:firstLine="720"/>
        <w:jc w:val="both"/>
      </w:pPr>
    </w:p>
    <w:p w:rsidR="00AE2E49" w:rsidRPr="00FE366F" w:rsidRDefault="00AE2E49" w:rsidP="001D65E8">
      <w:pPr>
        <w:ind w:firstLine="720"/>
        <w:jc w:val="both"/>
      </w:pPr>
      <w:r w:rsidRPr="00FE366F">
        <w:t xml:space="preserve">This </w:t>
      </w:r>
      <w:r w:rsidR="001D65E8">
        <w:t>O</w:t>
      </w:r>
      <w:r w:rsidRPr="00FE366F">
        <w:t>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AE2E49" w:rsidRPr="00FE366F" w:rsidRDefault="00AE2E49" w:rsidP="001D6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AE2E49" w:rsidRPr="00FE366F"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rPr>
          <w:b/>
          <w:bCs/>
        </w:rPr>
        <w:t>II.</w:t>
      </w:r>
      <w:r w:rsidRPr="00FE366F">
        <w:rPr>
          <w:b/>
          <w:bCs/>
        </w:rPr>
        <w:tab/>
      </w:r>
      <w:r w:rsidRPr="00FE366F">
        <w:rPr>
          <w:b/>
          <w:bCs/>
          <w:u w:val="single"/>
        </w:rPr>
        <w:t>General Filing Procedures</w:t>
      </w:r>
    </w:p>
    <w:p w:rsidR="00AE2E49" w:rsidRPr="00FE366F"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FE366F">
          <w:rPr>
            <w:color w:val="0000FF"/>
            <w:u w:val="single"/>
          </w:rPr>
          <w:t>www.floridapsc.com</w:t>
        </w:r>
      </w:hyperlink>
      <w:r w:rsidRPr="00FE366F">
        <w:t>.  If filing via mail, hand delivery, or courier service, the filing should be addressed to:</w:t>
      </w: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 xml:space="preserve">Office of Commission Clerk </w:t>
      </w: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Florida Public Service Commission</w:t>
      </w: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2540 Shumard Oak Boulevard</w:t>
      </w: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Tallahassee, Florida  32399-0850</w:t>
      </w: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FE366F"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E366F">
        <w:rPr>
          <w:b/>
        </w:rPr>
        <w:t>I</w:t>
      </w:r>
      <w:r w:rsidR="007C5666">
        <w:rPr>
          <w:b/>
        </w:rPr>
        <w:t>II</w:t>
      </w:r>
      <w:r w:rsidRPr="00FE366F">
        <w:rPr>
          <w:b/>
        </w:rPr>
        <w:t>.</w:t>
      </w:r>
      <w:r w:rsidRPr="00FE366F">
        <w:rPr>
          <w:b/>
        </w:rPr>
        <w:tab/>
      </w:r>
      <w:r>
        <w:rPr>
          <w:b/>
          <w:u w:val="single"/>
        </w:rPr>
        <w:t>Prefiled Testimony and Exhibits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Pr="00FE366F">
        <w:t xml:space="preserve"> </w:t>
      </w:r>
      <w:r w:rsidR="00B66110">
        <w:t>VIII</w:t>
      </w:r>
      <w:r w:rsidRPr="00FE366F">
        <w:t xml:space="preserve"> of</w:t>
      </w:r>
      <w:r w:rsidRPr="00C75702">
        <w:t xml:space="preserve">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t xml:space="preserve">Commission </w:t>
      </w:r>
      <w:r w:rsidRPr="00C75702">
        <w:t>staff no later than the date filed with the Commission.</w:t>
      </w:r>
      <w:r>
        <w:t xml:space="preserve"> </w:t>
      </w:r>
      <w:r w:rsidRPr="00C75702">
        <w:t xml:space="preserve">Failure of a party to timely prefile exhibits and </w:t>
      </w:r>
      <w:r w:rsidRPr="00C75702">
        <w:lastRenderedPageBreak/>
        <w:t>testimony from any witness in accordance with the foregoing requirements may bar admission of such exhibits and testimony.</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t>P</w:t>
      </w:r>
      <w:r w:rsidRPr="00D93339">
        <w:t xml:space="preserve">ortable </w:t>
      </w:r>
      <w:r>
        <w:t>D</w:t>
      </w:r>
      <w:r w:rsidRPr="00D93339">
        <w:t xml:space="preserve">ocument </w:t>
      </w:r>
      <w:r>
        <w:t>F</w:t>
      </w:r>
      <w:r w:rsidRPr="00D93339">
        <w:t>ormat (</w:t>
      </w:r>
      <w:r>
        <w:t>PDF</w:t>
      </w:r>
      <w:r w:rsidRPr="00D93339">
        <w:t>) and provided to the Commission as a separate electronic file.</w:t>
      </w:r>
    </w:p>
    <w:p w:rsidR="00AE2E49" w:rsidRPr="00C75702"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Each exhibit sponsored by a witness in support of his or her prefiled testimony shall be:</w:t>
      </w:r>
    </w:p>
    <w:p w:rsidR="00AE2E49" w:rsidRDefault="00AE2E49" w:rsidP="00AE2E4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E2E49" w:rsidRDefault="00AE2E49" w:rsidP="00AE2E49">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AE2E49" w:rsidRPr="00C75702" w:rsidRDefault="00AE2E49" w:rsidP="00AE2E49">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AE2E49" w:rsidRDefault="00AE2E49" w:rsidP="00AE2E49">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AE2E49" w:rsidRDefault="00AE2E49" w:rsidP="00AE2E49">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AE2E49" w:rsidRDefault="00AE2E49" w:rsidP="00AE2E49">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AE2E49" w:rsidRDefault="00AE2E49" w:rsidP="00AE2E4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E2E49" w:rsidRDefault="00AE2E49" w:rsidP="00AE2E4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An example of the information to appear in the upper right-hand corner of the exhibit is as follows: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6E153B"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AE2E49">
        <w:rPr>
          <w:b/>
        </w:rPr>
        <w:t>V.</w:t>
      </w:r>
      <w:r w:rsidR="00AE2E49">
        <w:rPr>
          <w:b/>
        </w:rPr>
        <w:tab/>
      </w:r>
      <w:r w:rsidR="00AE2E49">
        <w:rPr>
          <w:b/>
          <w:u w:val="single"/>
        </w:rPr>
        <w:t>Discovery Procedures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the relevant provisions of Chapter 366, F.S., Rules 25-22, 25-40, and 28-106, F.A.C., and the applicable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AE2E49" w:rsidRDefault="00AE2E49" w:rsidP="00AE2E49">
      <w:pPr>
        <w:jc w:val="both"/>
        <w:rPr>
          <w:rFonts w:cs="Courier New"/>
        </w:rPr>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spacing w:line="2" w:lineRule="exact"/>
        <w:jc w:val="both"/>
      </w:pP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6E153B">
        <w:t>May 19</w:t>
      </w:r>
      <w:r w:rsidRPr="007E5BDB">
        <w:t>, 2025</w:t>
      </w:r>
      <w:r>
        <w:t>.</w:t>
      </w: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6E153B" w:rsidRDefault="006E153B"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made prior to the filing of the utility’s rebuttal testimony, discovery responses shall be served within 30 days (inclusive of mailing) of receipt of the discovery request.  For discovery requests related to matters addressed in the utility’s rebuttal testimony, discovery responses shall be served within 10 days of receipt of the discovery request.     </w:t>
      </w:r>
    </w:p>
    <w:p w:rsidR="00AE2E49"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AE2E49" w:rsidRPr="00746187"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t>-</w:t>
      </w:r>
      <w:r w:rsidRPr="00922155">
        <w:t xml:space="preserve">mail address </w:t>
      </w:r>
      <w:r w:rsidRPr="00746187">
        <w:t>discovery-gcl@psc.state.fl.us</w:t>
      </w:r>
      <w:r w:rsidRPr="00922155">
        <w:t xml:space="preserve"> in addition to the e</w:t>
      </w:r>
      <w:r>
        <w:t>-</w:t>
      </w:r>
      <w:r w:rsidRPr="00922155">
        <w:t>mail address for staff counsel.</w:t>
      </w:r>
    </w:p>
    <w:p w:rsidR="00AE2E49" w:rsidRPr="00972F91" w:rsidRDefault="00AE2E49" w:rsidP="00AE2E4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spacing w:line="2" w:lineRule="exact"/>
        <w:jc w:val="both"/>
      </w:pPr>
    </w:p>
    <w:p w:rsidR="00AE2E49" w:rsidRDefault="00AE2E49" w:rsidP="00AE2E49">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1357BC">
        <w:t>2</w:t>
      </w:r>
      <w:r w:rsidRPr="008E33DD">
        <w:t>00</w:t>
      </w:r>
      <w:r w:rsidRPr="00746187">
        <w:t>.</w:t>
      </w:r>
    </w:p>
    <w:p w:rsidR="00AE2E49" w:rsidRDefault="00AE2E49" w:rsidP="00AE2E49">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1357BC">
        <w:t>2</w:t>
      </w:r>
      <w:r w:rsidRPr="008E33DD">
        <w:t>00</w:t>
      </w:r>
      <w:r>
        <w:t>.</w:t>
      </w:r>
    </w:p>
    <w:p w:rsidR="00AE2E49" w:rsidRDefault="00AE2E49" w:rsidP="00AE2E49">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1357BC">
        <w:t>5</w:t>
      </w:r>
      <w:r>
        <w:t>0.</w:t>
      </w:r>
    </w:p>
    <w:p w:rsidR="00AE2E49" w:rsidRDefault="00AE2E49" w:rsidP="00AE2E49">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D65E8" w:rsidRDefault="00AE2E49" w:rsidP="001D65E8">
      <w:pPr>
        <w:ind w:firstLine="720"/>
        <w:jc w:val="both"/>
        <w:rPr>
          <w:rFonts w:cs="Courier New"/>
        </w:rPr>
      </w:pPr>
      <w:r>
        <w:rPr>
          <w:rFonts w:cs="Courier New"/>
        </w:rPr>
        <w:lastRenderedPageBreak/>
        <w:t xml:space="preserve">When a discovery request is served </w:t>
      </w:r>
      <w:r w:rsidR="001357BC">
        <w:rPr>
          <w:rFonts w:cs="Courier New"/>
        </w:rPr>
        <w:t>and the respondent intends to seek clarification of any portion of the discovery request, the respondent shall request such clarification within 10 days of service of the discovery request.</w:t>
      </w:r>
      <w:r w:rsidR="00E5590A">
        <w:rPr>
          <w:rFonts w:cs="Courier New"/>
        </w:rPr>
        <w:t xml:space="preserve">  </w:t>
      </w:r>
      <w:r w:rsidR="001357BC">
        <w:rPr>
          <w:rFonts w:cs="Courier New"/>
        </w:rPr>
        <w:t>For discovery reques</w:t>
      </w:r>
      <w:r w:rsidR="00E5590A">
        <w:rPr>
          <w:rFonts w:cs="Courier New"/>
        </w:rPr>
        <w:t>ts</w:t>
      </w:r>
      <w:r w:rsidR="001357BC">
        <w:rPr>
          <w:rFonts w:cs="Courier New"/>
        </w:rPr>
        <w:t xml:space="preserve"> served after</w:t>
      </w:r>
      <w:r w:rsidR="00E5590A">
        <w:rPr>
          <w:rFonts w:cs="Courier New"/>
        </w:rPr>
        <w:t xml:space="preserve"> </w:t>
      </w:r>
      <w:r w:rsidR="001357BC">
        <w:rPr>
          <w:rFonts w:cs="Courier New"/>
        </w:rPr>
        <w:t xml:space="preserve">the date for rebuttal testimony, such clarification must be requested within 5 days.  This procedure is intended to reduce delay in resolving discovery disputes. </w:t>
      </w:r>
    </w:p>
    <w:p w:rsidR="001D65E8" w:rsidRDefault="001D65E8" w:rsidP="001D65E8">
      <w:pPr>
        <w:ind w:firstLine="720"/>
        <w:jc w:val="both"/>
        <w:rPr>
          <w:rFonts w:cs="Courier New"/>
        </w:rPr>
      </w:pPr>
    </w:p>
    <w:p w:rsidR="00AE2E49" w:rsidRDefault="00AE2E49" w:rsidP="001D65E8">
      <w:pPr>
        <w:ind w:firstLine="720"/>
        <w:jc w:val="both"/>
      </w:pPr>
      <w:r w:rsidRPr="00746187">
        <w:t>B.</w:t>
      </w:r>
      <w:r w:rsidRPr="00746187">
        <w:tab/>
      </w:r>
      <w:r>
        <w:rPr>
          <w:u w:val="single"/>
        </w:rPr>
        <w:t>Confidential Information Provided Pursuant to Discovery</w:t>
      </w:r>
      <w:r>
        <w:tab/>
      </w:r>
    </w:p>
    <w:p w:rsidR="00AE2E49" w:rsidRDefault="00AE2E49" w:rsidP="00AE2E49">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AD5F83"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E2E49" w:rsidRDefault="001357BC" w:rsidP="00B661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00B66110">
        <w:t>A</w:t>
      </w:r>
      <w:r w:rsidR="00AE2E49">
        <w:t>.</w:t>
      </w:r>
      <w:r w:rsidR="00AE2E49">
        <w:tab/>
      </w:r>
      <w:r w:rsidR="00AE2E49">
        <w:rPr>
          <w:u w:val="single"/>
        </w:rPr>
        <w:t>Prehearing Statements</w:t>
      </w:r>
    </w:p>
    <w:p w:rsidR="001D65E8" w:rsidRDefault="001D65E8" w:rsidP="001D65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2030CA"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Every party </w:t>
      </w:r>
      <w:r w:rsidR="00AE2E49">
        <w:t>in this docket and the Commission staff shall file a Prehearing Statement pursuant to the schedule set forth in Section</w:t>
      </w:r>
      <w:r w:rsidR="001D65E8">
        <w:t xml:space="preserve"> </w:t>
      </w:r>
      <w:r w:rsidR="00B55D9A">
        <w:t>VIII</w:t>
      </w:r>
      <w:r w:rsidR="00AE2E49" w:rsidRPr="00746187">
        <w:t xml:space="preserve"> </w:t>
      </w:r>
      <w:r w:rsidR="00AE2E49">
        <w:t xml:space="preserve">of this Order. </w:t>
      </w:r>
      <w:r w:rsidR="00AE2E49" w:rsidRPr="0015392D">
        <w:t>Each</w:t>
      </w:r>
      <w:r w:rsidR="00AE2E49">
        <w:t xml:space="preserve"> Prehearing Statement shall </w:t>
      </w:r>
      <w:r w:rsidR="00AE2E49">
        <w:lastRenderedPageBreak/>
        <w:t xml:space="preserve">be filed with the Office of Commission Clerk </w:t>
      </w:r>
      <w:r>
        <w:t xml:space="preserve">and served on all other parties and staff </w:t>
      </w:r>
      <w:r w:rsidR="00AE2E49">
        <w:t xml:space="preserve">by 5:00 p.m. on the date due. </w:t>
      </w:r>
      <w:r>
        <w:t xml:space="preserve"> Every party shall contemporaneously provide a copy of its Prehearing Statement to all other parties and PSC staff in Microso</w:t>
      </w:r>
      <w:r w:rsidR="00E5590A">
        <w:t>ft</w:t>
      </w:r>
      <w:r>
        <w:t xml:space="preserve"> Word format.</w:t>
      </w:r>
    </w:p>
    <w:p w:rsidR="002030CA" w:rsidRDefault="002030CA"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46187">
        <w:t>All Known Witnesses</w:t>
      </w:r>
      <w:r>
        <w:t>:</w:t>
      </w: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AE2E49" w:rsidTr="00A76D2B">
        <w:tc>
          <w:tcPr>
            <w:tcW w:w="3060" w:type="dxa"/>
            <w:shd w:val="clear" w:color="auto" w:fill="auto"/>
          </w:tcPr>
          <w:p w:rsidR="00AE2E49" w:rsidRPr="004306A8"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AE2E49" w:rsidRPr="004306A8"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AE2E49" w:rsidRPr="004306A8"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AE2E49" w:rsidTr="00A76D2B">
        <w:tc>
          <w:tcPr>
            <w:tcW w:w="3060" w:type="dxa"/>
            <w:shd w:val="clear" w:color="auto" w:fill="auto"/>
          </w:tcPr>
          <w:p w:rsidR="00AE2E49" w:rsidRPr="004306A8"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AE2E49" w:rsidRPr="00746187"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AE2E49" w:rsidRPr="00746187"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E2E49" w:rsidTr="00A76D2B">
        <w:tc>
          <w:tcPr>
            <w:tcW w:w="3060" w:type="dxa"/>
            <w:shd w:val="clear" w:color="auto" w:fill="auto"/>
          </w:tcPr>
          <w:p w:rsidR="00AE2E49" w:rsidRPr="00A2428E"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AE2E49" w:rsidRPr="00A2428E"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AE2E49" w:rsidRPr="00A2428E"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t>–</w:t>
            </w:r>
            <w:r w:rsidRPr="00A2428E">
              <w:t>5</w:t>
            </w:r>
          </w:p>
        </w:tc>
      </w:tr>
    </w:tbl>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46187">
        <w:t>All Known Exhibits</w:t>
      </w:r>
      <w:r>
        <w:t>:</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AE2E49" w:rsidRPr="00B95E83" w:rsidTr="00A76D2B">
        <w:tc>
          <w:tcPr>
            <w:tcW w:w="974"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AE2E49" w:rsidRPr="00B95E83" w:rsidRDefault="00AE2E49" w:rsidP="00A76D2B">
            <w:pPr>
              <w:rPr>
                <w:b/>
              </w:rPr>
            </w:pPr>
            <w:r w:rsidRPr="00B95E83">
              <w:rPr>
                <w:b/>
              </w:rPr>
              <w:t>Proffered By</w:t>
            </w:r>
          </w:p>
        </w:tc>
        <w:tc>
          <w:tcPr>
            <w:tcW w:w="1505" w:type="dxa"/>
            <w:shd w:val="clear" w:color="auto" w:fill="auto"/>
          </w:tcPr>
          <w:p w:rsidR="00AE2E49" w:rsidRPr="00B95E83" w:rsidRDefault="00AE2E49" w:rsidP="00A76D2B">
            <w:pPr>
              <w:rPr>
                <w:b/>
              </w:rPr>
            </w:pPr>
            <w:r w:rsidRPr="00B95E83">
              <w:rPr>
                <w:b/>
              </w:rPr>
              <w:t>Exhibit No.</w:t>
            </w:r>
          </w:p>
        </w:tc>
        <w:tc>
          <w:tcPr>
            <w:tcW w:w="2123"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AE2E49" w:rsidRPr="00B95E83" w:rsidRDefault="00AE2E49" w:rsidP="00A76D2B">
            <w:pPr>
              <w:rPr>
                <w:b/>
              </w:rPr>
            </w:pPr>
            <w:r w:rsidRPr="00B95E83">
              <w:rPr>
                <w:b/>
              </w:rPr>
              <w:t>Issue  #</w:t>
            </w:r>
          </w:p>
        </w:tc>
      </w:tr>
      <w:tr w:rsidR="00AE2E49" w:rsidRPr="00B95E83" w:rsidTr="00A76D2B">
        <w:tc>
          <w:tcPr>
            <w:tcW w:w="974" w:type="dxa"/>
            <w:shd w:val="clear" w:color="auto" w:fill="auto"/>
          </w:tcPr>
          <w:p w:rsidR="00AE2E49" w:rsidRPr="00B95E83" w:rsidRDefault="00AE2E49" w:rsidP="00A76D2B">
            <w:pPr>
              <w:jc w:val="center"/>
              <w:rPr>
                <w:b/>
              </w:rPr>
            </w:pPr>
            <w:r w:rsidRPr="00B95E83">
              <w:rPr>
                <w:b/>
              </w:rPr>
              <w:t>Direct</w:t>
            </w:r>
          </w:p>
        </w:tc>
        <w:tc>
          <w:tcPr>
            <w:tcW w:w="2086" w:type="dxa"/>
            <w:tcBorders>
              <w:top w:val="single" w:sz="4" w:space="0" w:color="auto"/>
            </w:tcBorders>
            <w:shd w:val="clear" w:color="auto" w:fill="auto"/>
          </w:tcPr>
          <w:p w:rsidR="00AE2E49" w:rsidRPr="00B95E83" w:rsidRDefault="00AE2E49" w:rsidP="00A76D2B"/>
        </w:tc>
        <w:tc>
          <w:tcPr>
            <w:tcW w:w="1505"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E2E49" w:rsidRPr="00B95E83" w:rsidTr="00A76D2B">
        <w:tc>
          <w:tcPr>
            <w:tcW w:w="974" w:type="dxa"/>
            <w:shd w:val="clear" w:color="auto" w:fill="auto"/>
          </w:tcPr>
          <w:p w:rsidR="00AE2E49" w:rsidRPr="00B95E83" w:rsidRDefault="00AE2E49" w:rsidP="00A76D2B">
            <w:r w:rsidRPr="00B95E83">
              <w:t>John Smith</w:t>
            </w:r>
          </w:p>
        </w:tc>
        <w:tc>
          <w:tcPr>
            <w:tcW w:w="2086" w:type="dxa"/>
            <w:shd w:val="clear" w:color="auto" w:fill="auto"/>
          </w:tcPr>
          <w:p w:rsidR="00AE2E49" w:rsidRPr="00B95E83" w:rsidRDefault="00AE2E49" w:rsidP="00A76D2B">
            <w:r w:rsidRPr="00B95E83">
              <w:t>Party/Utility Name</w:t>
            </w:r>
          </w:p>
        </w:tc>
        <w:tc>
          <w:tcPr>
            <w:tcW w:w="1505" w:type="dxa"/>
            <w:shd w:val="clear" w:color="auto" w:fill="auto"/>
          </w:tcPr>
          <w:p w:rsidR="00AE2E49" w:rsidRPr="00B95E83" w:rsidRDefault="00AE2E49" w:rsidP="00A76D2B">
            <w:r w:rsidRPr="00B95E83">
              <w:t>ABC-1</w:t>
            </w:r>
          </w:p>
        </w:tc>
        <w:tc>
          <w:tcPr>
            <w:tcW w:w="2123" w:type="dxa"/>
            <w:shd w:val="clear" w:color="auto" w:fill="auto"/>
          </w:tcPr>
          <w:p w:rsidR="00AE2E49" w:rsidRPr="00B95E83" w:rsidRDefault="00AE2E49" w:rsidP="00A76D2B">
            <w:r w:rsidRPr="00B95E83">
              <w:t>Title ......</w:t>
            </w:r>
          </w:p>
        </w:tc>
        <w:tc>
          <w:tcPr>
            <w:tcW w:w="1862" w:type="dxa"/>
            <w:shd w:val="clear" w:color="auto" w:fill="auto"/>
          </w:tcPr>
          <w:p w:rsidR="00AE2E49" w:rsidRPr="00B95E83" w:rsidRDefault="00AE2E49" w:rsidP="00A76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t>–</w:t>
            </w:r>
            <w:r w:rsidRPr="00B95E83">
              <w:t>5</w:t>
            </w:r>
          </w:p>
        </w:tc>
      </w:tr>
    </w:tbl>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w:t>
      </w:r>
      <w:r w:rsidRPr="00B228F8">
        <w:t xml:space="preserve">Subsection </w:t>
      </w:r>
      <w:r>
        <w:t>C, below;</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AE2E49" w:rsidRDefault="00AE2E49" w:rsidP="00AE2E49">
      <w:pPr>
        <w:spacing w:line="2" w:lineRule="exact"/>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Pr="00746187">
        <w:t>ailure of a party to timely file a Prehearing Statement shall be a waiver of any issue not raised by other parties or by the Commission. In addition, such failure shall preclude the party from presenting testimony in support of its position on each such issue.</w:t>
      </w:r>
    </w:p>
    <w:p w:rsidR="00AE2E49" w:rsidRPr="00746187" w:rsidRDefault="00AE2E49" w:rsidP="00AE2E4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46187">
        <w:tab/>
      </w:r>
      <w:r w:rsidR="00B66110">
        <w:t>B</w:t>
      </w:r>
      <w:r w:rsidRPr="00746187">
        <w:t>.</w:t>
      </w:r>
      <w:r w:rsidRPr="00746187">
        <w:tab/>
      </w:r>
      <w:r w:rsidRPr="00746187">
        <w:rPr>
          <w:u w:val="single"/>
        </w:rPr>
        <w:t>Attendance at Prehearing Conference</w:t>
      </w:r>
    </w:p>
    <w:p w:rsidR="00AE2E49" w:rsidRPr="00746187"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46187">
        <w:tab/>
        <w:t xml:space="preserve">Pursuant to Rule 28-106.209, F.A.C., a Prehearing Conference will be held </w:t>
      </w:r>
      <w:r w:rsidR="002030CA">
        <w:t>May 19</w:t>
      </w:r>
      <w:r w:rsidRPr="00746187">
        <w:t>, 2025, at the Betty Easley Conference Center, 4075 Esplanade Way, Tallahassee, Florida, following the Internal Affairs meeting. Unless excused by the Prehearing Officer for good cause shown, each party (or designated representative) shall personally appear at the Prehearing</w:t>
      </w:r>
      <w:r>
        <w:t xml:space="preserve"> Conference. Failure of a party (or that party’s representative) to appear shall constitute waiver of that party’s issues and positions, and that party may be dismissed from the proceeding.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110">
        <w:t>C</w:t>
      </w:r>
      <w:r>
        <w:t>.</w:t>
      </w:r>
      <w:r>
        <w:tab/>
      </w:r>
      <w:r>
        <w:rPr>
          <w:u w:val="single"/>
        </w:rPr>
        <w:t>Waiver of Issues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spacing w:line="2" w:lineRule="exact"/>
        <w:jc w:val="both"/>
      </w:pPr>
    </w:p>
    <w:p w:rsidR="00AE2E49" w:rsidRDefault="00AE2E49" w:rsidP="00AE2E49">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AE2E49" w:rsidRDefault="00AE2E49" w:rsidP="00AE2E49">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AE2E49" w:rsidRDefault="00AE2E49" w:rsidP="00AE2E49">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AE2E49" w:rsidRDefault="00AE2E49" w:rsidP="00AE2E49">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AE2E49" w:rsidRDefault="00AE2E49" w:rsidP="00AE2E49">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084623" w:rsidRDefault="00084623" w:rsidP="00084623">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Specific reference shall be made to the information received and how it enabled the party to identify the issue.</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110">
        <w:t>D</w:t>
      </w:r>
      <w:r>
        <w:t>.</w:t>
      </w:r>
      <w:r>
        <w:tab/>
      </w:r>
      <w:r>
        <w:rPr>
          <w:u w:val="single"/>
        </w:rPr>
        <w:t>Motions to Strike Prefiled Testimony and Exhibits</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stricken. Motions to strike any portion of prefiled testimony and related portions of exhibits made for the first time at hearing shall be considered untimely, absent good cause shown.</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110">
        <w:t>E</w:t>
      </w:r>
      <w:r>
        <w:t>.</w:t>
      </w:r>
      <w:r>
        <w:tab/>
      </w:r>
      <w:r>
        <w:rPr>
          <w:u w:val="single"/>
        </w:rPr>
        <w:t>Demonstrative Exhibits</w:t>
      </w:r>
    </w:p>
    <w:p w:rsidR="00AE2E49" w:rsidRDefault="00AE2E49" w:rsidP="00AE2E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110">
        <w:t>F</w:t>
      </w:r>
      <w:r w:rsidRPr="00CD76B9">
        <w:t>.</w:t>
      </w:r>
      <w:r w:rsidRPr="00CD76B9">
        <w:tab/>
      </w:r>
      <w:r w:rsidRPr="00CD76B9">
        <w:rPr>
          <w:u w:val="single"/>
        </w:rPr>
        <w:t>Provision of Exhibits</w:t>
      </w: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1146"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00851146">
        <w:t>May 2</w:t>
      </w:r>
      <w:r w:rsidR="00084623">
        <w:t>2</w:t>
      </w:r>
      <w:r w:rsidRPr="00D01912">
        <w:t>, 2025</w:t>
      </w:r>
      <w:r>
        <w:t xml:space="preserve">, </w:t>
      </w:r>
      <w:r w:rsidRPr="009F2981">
        <w:t>each party must provide an electronic copy of all exhibits that the party plans to offer into evidence or use for demonstrative purposes during the hearing, except for exhibits that have already been prefiled with witness testimony in the docket file</w:t>
      </w:r>
      <w:r w:rsidR="00851146">
        <w:t xml:space="preserve">, along with a list of these exhibits, to the Commission Office of General Counsel on either USB flash drives or CDs, or emailed to </w:t>
      </w:r>
      <w:hyperlink r:id="rId9" w:history="1">
        <w:r w:rsidR="00851146" w:rsidRPr="00815EB9">
          <w:rPr>
            <w:rStyle w:val="Hyperlink"/>
          </w:rPr>
          <w:t>discovery-gcl@psc.state.fl.us</w:t>
        </w:r>
      </w:hyperlink>
      <w:r w:rsidR="00851146">
        <w:t>.  A copy of all exhibits and the accompanying list shall also be served electronically or by regular mail, overnight mail, or hand delivery to all other parties no later than the date provided to the Commis</w:t>
      </w:r>
      <w:r w:rsidR="00E5590A">
        <w:t>s</w:t>
      </w:r>
      <w:r w:rsidR="00851146">
        <w:t>ion’s Office of the General Counsel.  Absent a showing of good cause, the failure of a p</w:t>
      </w:r>
      <w:r w:rsidR="00E5590A">
        <w:t>a</w:t>
      </w:r>
      <w:r w:rsidR="00851146">
        <w:t>rty to timely provide exhibits in compliance with this order may bar admission of such exhibits.</w:t>
      </w:r>
      <w:r w:rsidRPr="009F2981">
        <w:t xml:space="preserve"> </w:t>
      </w:r>
    </w:p>
    <w:p w:rsidR="00851146" w:rsidRDefault="00851146"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lastRenderedPageBreak/>
        <w:tab/>
      </w:r>
      <w:r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D76B9">
        <w:t>No cover pages are required; however, as with all exhibits, a top margin of not less than one inch is required for stamping purposes. Each exhibit shall be</w:t>
      </w:r>
      <w:r>
        <w:t xml:space="preserve"> named with the party’s acronym/initial</w:t>
      </w:r>
      <w:r w:rsidR="00E5590A">
        <w:t xml:space="preserve">s </w:t>
      </w:r>
      <w:r w:rsidRPr="00CD76B9">
        <w:t>and sequential numbering as follows:</w:t>
      </w: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AE2E49" w:rsidRPr="00351256"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Pr="00AB5ACD">
        <w:t>Section</w:t>
      </w:r>
      <w:r w:rsidR="00E5590A">
        <w:t xml:space="preserve"> V</w:t>
      </w:r>
      <w:r w:rsidR="00B66110">
        <w:t>I</w:t>
      </w:r>
      <w:r w:rsidR="00E5590A">
        <w:t>.C</w:t>
      </w:r>
      <w:r w:rsidRPr="00CD76B9">
        <w:t>.</w:t>
      </w:r>
      <w:r w:rsidR="00E5590A">
        <w:t xml:space="preserve"> </w:t>
      </w:r>
      <w:r w:rsidRPr="00CD76B9">
        <w:t xml:space="preserve"> However, parties must also provide an electronic, redacted, non-confidential version of each confidential exhibit they intend to use at the hearing.</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CD76B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B66110">
        <w:t>G</w:t>
      </w:r>
      <w:r>
        <w:t>.</w:t>
      </w:r>
      <w:r>
        <w:tab/>
      </w:r>
      <w:r>
        <w:rPr>
          <w:u w:val="single"/>
        </w:rPr>
        <w:t>Official Recognition</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790ACE"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t xml:space="preserve"> orders, including recommended </w:t>
      </w:r>
      <w:r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rsidR="00AE2E49" w:rsidRPr="00790ACE"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w:t>
      </w:r>
      <w:r w:rsidR="00B55D9A">
        <w:t>7 days</w:t>
      </w:r>
      <w:r>
        <w:t xml:space="preserve"> prior to the first scheduled hearing date. Such notification shall identify all materials for </w:t>
      </w:r>
      <w:r>
        <w:lastRenderedPageBreak/>
        <w:t>which the party seeks official recognition, and such materials shall be provided along with the notification.</w:t>
      </w:r>
    </w:p>
    <w:p w:rsidR="00EF7391" w:rsidRDefault="00AE2E49"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E2E49" w:rsidRPr="00205CA9" w:rsidRDefault="00B66110" w:rsidP="00AE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H</w:t>
      </w:r>
      <w:r w:rsidR="00AE2E49" w:rsidRPr="00364D32">
        <w:t>.</w:t>
      </w:r>
      <w:r w:rsidR="00AE2E49" w:rsidRPr="00364D32">
        <w:tab/>
      </w:r>
      <w:r w:rsidR="00AE2E49" w:rsidRPr="00364D32">
        <w:rPr>
          <w:u w:val="single"/>
        </w:rPr>
        <w:t>Use of Depositions at Hearing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B55D9A">
        <w:t>VIII</w:t>
      </w:r>
      <w:r>
        <w:t xml:space="preserve"> of this Order. The Notice shall include the following information for each deposition:</w:t>
      </w:r>
    </w:p>
    <w:p w:rsidR="00AE2E49" w:rsidRDefault="00AE2E49" w:rsidP="00AE2E49">
      <w:pPr>
        <w:pStyle w:val="Level1"/>
        <w:ind w:left="1080"/>
        <w:jc w:val="both"/>
      </w:pPr>
    </w:p>
    <w:p w:rsidR="00AE2E49" w:rsidRDefault="00AE2E49" w:rsidP="00AE2E49">
      <w:pPr>
        <w:pStyle w:val="Level1"/>
        <w:numPr>
          <w:ilvl w:val="0"/>
          <w:numId w:val="6"/>
        </w:numPr>
        <w:autoSpaceDE/>
        <w:autoSpaceDN/>
        <w:adjustRightInd/>
        <w:contextualSpacing/>
        <w:jc w:val="both"/>
      </w:pPr>
      <w:r>
        <w:t>Name of witness deposed;</w:t>
      </w:r>
    </w:p>
    <w:p w:rsidR="00AE2E49" w:rsidRDefault="00AE2E49" w:rsidP="00AE2E49">
      <w:pPr>
        <w:pStyle w:val="Level1"/>
        <w:numPr>
          <w:ilvl w:val="0"/>
          <w:numId w:val="6"/>
        </w:numPr>
        <w:autoSpaceDE/>
        <w:autoSpaceDN/>
        <w:adjustRightInd/>
        <w:contextualSpacing/>
        <w:jc w:val="both"/>
      </w:pPr>
      <w:r>
        <w:t>Date deposition was taken; and</w:t>
      </w:r>
    </w:p>
    <w:p w:rsidR="00AE2E49" w:rsidRDefault="00AE2E49" w:rsidP="00AE2E49">
      <w:pPr>
        <w:pStyle w:val="Level1"/>
        <w:numPr>
          <w:ilvl w:val="0"/>
          <w:numId w:val="6"/>
        </w:numPr>
        <w:autoSpaceDE/>
        <w:autoSpaceDN/>
        <w:adjustRightInd/>
        <w:contextualSpacing/>
        <w:jc w:val="both"/>
      </w:pPr>
      <w:r>
        <w:t xml:space="preserve">Page and line numbers of each deposition the party seeks to introduce, </w:t>
      </w:r>
      <w:r w:rsidRPr="00CA0745">
        <w:t>when available.</w:t>
      </w:r>
    </w:p>
    <w:p w:rsidR="00AE2E49" w:rsidRDefault="00AE2E49" w:rsidP="00AE2E49"/>
    <w:p w:rsidR="00AE2E49" w:rsidRDefault="00AE2E49" w:rsidP="00AE2E49">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AE2E49" w:rsidRPr="00F818EA" w:rsidRDefault="00AE2E49" w:rsidP="00AE2E49">
      <w:pPr>
        <w:jc w:val="both"/>
      </w:pPr>
    </w:p>
    <w:p w:rsidR="00AE2E49" w:rsidRDefault="00AE2E49" w:rsidP="00AE2E49">
      <w:pPr>
        <w:ind w:firstLine="720"/>
        <w:jc w:val="both"/>
      </w:pPr>
      <w:r w:rsidRPr="00790ACE">
        <w:rPr>
          <w:rFonts w:ascii="TimesNewRomanPSMT" w:hAnsi="TimesNewRomanPSMT" w:cs="TimesNewRomanPSMT"/>
        </w:rPr>
        <w:t>Parties do not need to exchange deposition transcripts that will</w:t>
      </w:r>
      <w:r>
        <w:rPr>
          <w:rFonts w:ascii="TimesNewRomanPSMT" w:hAnsi="TimesNewRomanPSMT" w:cs="TimesNewRomanPSMT"/>
        </w:rPr>
        <w:t xml:space="preserve"> </w:t>
      </w:r>
      <w:r w:rsidR="00B55D9A">
        <w:rPr>
          <w:rFonts w:ascii="TimesNewRomanPSMT" w:hAnsi="TimesNewRomanPSMT" w:cs="TimesNewRomanPSMT"/>
        </w:rPr>
        <w:t xml:space="preserve">only </w:t>
      </w:r>
      <w:r w:rsidRPr="00790ACE">
        <w:rPr>
          <w:rFonts w:ascii="TimesNewRomanPSMT" w:hAnsi="TimesNewRomanPSMT" w:cs="TimesNewRomanPSMT"/>
        </w:rPr>
        <w:t xml:space="preserve">be </w:t>
      </w:r>
      <w:r w:rsidRPr="001E7E38">
        <w:rPr>
          <w:rFonts w:ascii="TimesNewRomanPS-ItalicMT" w:hAnsi="TimesNewRomanPS-ItalicMT" w:cs="TimesNewRomanPS-ItalicMT"/>
          <w:iCs/>
        </w:rPr>
        <w:t>used for impeachment purposes</w:t>
      </w:r>
      <w:r w:rsidR="00007042">
        <w:rPr>
          <w:rFonts w:ascii="TimesNewRomanPS-ItalicMT" w:hAnsi="TimesNewRomanPS-ItalicMT" w:cs="TimesNewRomanPS-ItalicMT"/>
          <w:iCs/>
        </w:rPr>
        <w:t>.</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highlight w:val="yellow"/>
        </w:rPr>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Commission staff attorney’s confirmation prior to the hearing date of the following: </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spacing w:line="2" w:lineRule="exact"/>
        <w:jc w:val="both"/>
      </w:pPr>
    </w:p>
    <w:p w:rsidR="00AE2E49" w:rsidRDefault="00AE2E49" w:rsidP="00AE2E49">
      <w:pPr>
        <w:pStyle w:val="Level2"/>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 and</w:t>
      </w:r>
    </w:p>
    <w:p w:rsidR="00AE2E49" w:rsidRDefault="00AE2E49" w:rsidP="00AE2E49">
      <w:pPr>
        <w:pStyle w:val="Level2"/>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pStyle w:val="OrderBody"/>
      </w:pPr>
      <w:r>
        <w:tab/>
        <w:t>In the event a witness is excused in this manner, his or her testimony may be entered into the record as though read following the Commission’s approval of the proposed stipulation of that witness’ testimony.</w:t>
      </w:r>
    </w:p>
    <w:p w:rsidR="00AE2E49" w:rsidRDefault="00AE2E49" w:rsidP="00AE2E49">
      <w:pPr>
        <w:pStyle w:val="OrderBody"/>
      </w:pPr>
    </w:p>
    <w:p w:rsidR="00084623"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E2E49" w:rsidRDefault="00084623" w:rsidP="00084623">
      <w:r>
        <w:br w:type="page"/>
      </w:r>
      <w:r w:rsidR="00AE2E49">
        <w:lastRenderedPageBreak/>
        <w:t>B.</w:t>
      </w:r>
      <w:r w:rsidR="00AE2E49">
        <w:tab/>
      </w:r>
      <w:r w:rsidR="00AE2E49">
        <w:rPr>
          <w:u w:val="single"/>
        </w:rPr>
        <w:t>Cross-Examination</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F818EA" w:rsidRDefault="00AE2E49" w:rsidP="00AE2E49">
      <w:pPr>
        <w:ind w:firstLine="720"/>
        <w:jc w:val="both"/>
        <w:rPr>
          <w:sz w:val="22"/>
        </w:rPr>
      </w:pPr>
      <w:r>
        <w:t xml:space="preserve">Each party shall be required to provide by </w:t>
      </w:r>
      <w:r w:rsidR="005F34A2">
        <w:t>May 2</w:t>
      </w:r>
      <w:r w:rsidR="00B55D9A">
        <w:t>2</w:t>
      </w:r>
      <w:r>
        <w:t xml:space="preserve">, 2025, all exhibits (whether for substantive, corroborative, impeachment, or rebuttal purposes) </w:t>
      </w:r>
      <w:r w:rsidRPr="00C620BA">
        <w:t>reasonably expected or intended to be offered at the hearing.</w:t>
      </w:r>
    </w:p>
    <w:p w:rsidR="00AE2E49" w:rsidRPr="00C620BA"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the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366.093(3), F.S., shall adhere to the following: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spacing w:line="2" w:lineRule="exact"/>
        <w:jc w:val="both"/>
      </w:pPr>
    </w:p>
    <w:p w:rsidR="00AE2E49" w:rsidRDefault="00AE2E49" w:rsidP="00AE2E49">
      <w:pPr>
        <w:pStyle w:val="Level2"/>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pStyle w:val="Level2"/>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t>
      </w:r>
      <w:r>
        <w:lastRenderedPageBreak/>
        <w:t>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084623" w:rsidRDefault="00084623" w:rsidP="00084623">
      <w:pPr>
        <w:rPr>
          <w:b/>
          <w:bCs/>
        </w:rPr>
      </w:pPr>
    </w:p>
    <w:p w:rsidR="00AE2E49" w:rsidRDefault="00B66110" w:rsidP="00084623">
      <w:r>
        <w:rPr>
          <w:b/>
          <w:bCs/>
        </w:rPr>
        <w:t>VII</w:t>
      </w:r>
      <w:r w:rsidR="00AE2E49">
        <w:rPr>
          <w:b/>
          <w:bCs/>
        </w:rPr>
        <w:t>.</w:t>
      </w:r>
      <w:r w:rsidR="00AE2E49">
        <w:rPr>
          <w:b/>
          <w:bCs/>
        </w:rPr>
        <w:tab/>
      </w:r>
      <w:r w:rsidR="00AE2E49">
        <w:rPr>
          <w:b/>
          <w:bCs/>
          <w:u w:val="single"/>
        </w:rPr>
        <w:t>Post-Hearing Procedures</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7E4F5F">
        <w:t>X</w:t>
      </w:r>
      <w:r>
        <w:t xml:space="preserve"> of this Order. In such event, a summary of each position of no more than 75 words, set of</w:t>
      </w:r>
      <w:r w:rsidR="007E4F5F">
        <w:t>f</w:t>
      </w:r>
      <w:r>
        <w:t xml:space="preserve">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AE2E49"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2E49" w:rsidRPr="00890E6C"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Pr="00084623">
        <w:t xml:space="preserve"> 40 pages</w:t>
      </w:r>
      <w:r>
        <w:t xml:space="preserve"> and shall be filed at the same time, unless modified by the Presiding Officer. </w:t>
      </w:r>
    </w:p>
    <w:p w:rsidR="00AE2E49" w:rsidRPr="00A71CC4" w:rsidRDefault="00AE2E49" w:rsidP="00AE2E49">
      <w:pPr>
        <w:numPr>
          <w:ilvl w:val="12"/>
          <w:numId w:val="0"/>
        </w:numPr>
        <w:jc w:val="both"/>
        <w:rPr>
          <w:highlight w:val="yellow"/>
        </w:rPr>
      </w:pPr>
    </w:p>
    <w:p w:rsidR="00AE2E49" w:rsidRPr="00332004" w:rsidRDefault="00B66110" w:rsidP="00AE2E49">
      <w:pPr>
        <w:numPr>
          <w:ilvl w:val="12"/>
          <w:numId w:val="0"/>
        </w:numPr>
        <w:jc w:val="both"/>
      </w:pPr>
      <w:r>
        <w:rPr>
          <w:b/>
          <w:bCs/>
        </w:rPr>
        <w:t>VIII</w:t>
      </w:r>
      <w:r w:rsidR="00AE2E49" w:rsidRPr="00332004">
        <w:rPr>
          <w:b/>
          <w:bCs/>
        </w:rPr>
        <w:t>.</w:t>
      </w:r>
      <w:r w:rsidR="00AE2E49" w:rsidRPr="00332004">
        <w:rPr>
          <w:b/>
          <w:bCs/>
        </w:rPr>
        <w:tab/>
      </w:r>
      <w:r w:rsidR="00AE2E49" w:rsidRPr="00332004">
        <w:rPr>
          <w:b/>
          <w:bCs/>
          <w:u w:val="single"/>
        </w:rPr>
        <w:t>Controlling Dates</w:t>
      </w:r>
    </w:p>
    <w:p w:rsidR="00AE2E49" w:rsidRPr="00332004" w:rsidRDefault="00AE2E49" w:rsidP="00AE2E49">
      <w:pPr>
        <w:numPr>
          <w:ilvl w:val="12"/>
          <w:numId w:val="0"/>
        </w:numPr>
        <w:jc w:val="both"/>
      </w:pPr>
    </w:p>
    <w:p w:rsidR="00AE2E49" w:rsidRPr="00332004" w:rsidRDefault="00AE2E49" w:rsidP="00AE2E49">
      <w:pPr>
        <w:numPr>
          <w:ilvl w:val="12"/>
          <w:numId w:val="0"/>
        </w:numPr>
        <w:jc w:val="both"/>
      </w:pPr>
      <w:r w:rsidRPr="00332004">
        <w:tab/>
        <w:t>The following dates have been established to govern the key activities of this case:</w:t>
      </w:r>
    </w:p>
    <w:p w:rsidR="00AE2E49" w:rsidRPr="00332004" w:rsidRDefault="00AE2E49" w:rsidP="00AE2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AE2E49" w:rsidRPr="006A7E11" w:rsidTr="00A76D2B">
        <w:trPr>
          <w:cantSplit/>
        </w:trPr>
        <w:tc>
          <w:tcPr>
            <w:tcW w:w="810" w:type="dxa"/>
            <w:shd w:val="clear" w:color="auto" w:fill="auto"/>
            <w:hideMark/>
          </w:tcPr>
          <w:p w:rsidR="00AE2E49" w:rsidRPr="006A7E11" w:rsidRDefault="00AE2E49" w:rsidP="00A76D2B">
            <w:pPr>
              <w:numPr>
                <w:ilvl w:val="12"/>
                <w:numId w:val="0"/>
              </w:numPr>
              <w:tabs>
                <w:tab w:val="left" w:pos="0"/>
              </w:tabs>
              <w:spacing w:after="57"/>
              <w:jc w:val="both"/>
            </w:pPr>
            <w:r w:rsidRPr="006A7E11">
              <w:t>(1)</w:t>
            </w:r>
          </w:p>
        </w:tc>
        <w:tc>
          <w:tcPr>
            <w:tcW w:w="5040" w:type="dxa"/>
            <w:shd w:val="clear" w:color="auto" w:fill="auto"/>
          </w:tcPr>
          <w:p w:rsidR="00AE2E49" w:rsidRPr="006A7E11" w:rsidRDefault="00007042" w:rsidP="00A76D2B">
            <w:r>
              <w:t>Utility’s testimony and exhibits</w:t>
            </w:r>
          </w:p>
        </w:tc>
        <w:tc>
          <w:tcPr>
            <w:tcW w:w="3510" w:type="dxa"/>
            <w:shd w:val="clear" w:color="auto" w:fill="auto"/>
          </w:tcPr>
          <w:p w:rsidR="00AE2E49" w:rsidRPr="006A7E11" w:rsidRDefault="00007042" w:rsidP="00A76D2B">
            <w:r>
              <w:t>September 23, 2024</w:t>
            </w:r>
          </w:p>
        </w:tc>
      </w:tr>
      <w:tr w:rsidR="00AE2E49" w:rsidRPr="006A7E11" w:rsidTr="00007042">
        <w:trPr>
          <w:cantSplit/>
        </w:trPr>
        <w:tc>
          <w:tcPr>
            <w:tcW w:w="810" w:type="dxa"/>
            <w:hideMark/>
          </w:tcPr>
          <w:p w:rsidR="00AE2E49" w:rsidRPr="006A7E11" w:rsidRDefault="00AE2E49" w:rsidP="00A76D2B">
            <w:pPr>
              <w:numPr>
                <w:ilvl w:val="12"/>
                <w:numId w:val="0"/>
              </w:numPr>
              <w:tabs>
                <w:tab w:val="left" w:pos="0"/>
              </w:tabs>
              <w:spacing w:after="57"/>
              <w:jc w:val="both"/>
            </w:pPr>
            <w:r w:rsidRPr="006A7E11">
              <w:t>(2)</w:t>
            </w:r>
          </w:p>
        </w:tc>
        <w:tc>
          <w:tcPr>
            <w:tcW w:w="5040" w:type="dxa"/>
          </w:tcPr>
          <w:p w:rsidR="00AE2E49" w:rsidRPr="00B26EEC" w:rsidRDefault="00007042" w:rsidP="00A76D2B">
            <w:r w:rsidRPr="00B26EEC">
              <w:t>Intervenor’s testimony and exhibits</w:t>
            </w:r>
          </w:p>
        </w:tc>
        <w:tc>
          <w:tcPr>
            <w:tcW w:w="3510" w:type="dxa"/>
          </w:tcPr>
          <w:p w:rsidR="00AE2E49" w:rsidRPr="006A7E11" w:rsidRDefault="00B26EEC" w:rsidP="00A76D2B">
            <w:r>
              <w:t>March 31, 2025</w:t>
            </w:r>
          </w:p>
        </w:tc>
      </w:tr>
      <w:tr w:rsidR="00AE2E49" w:rsidRPr="006A7E11" w:rsidTr="00A76D2B">
        <w:trPr>
          <w:cantSplit/>
        </w:trPr>
        <w:tc>
          <w:tcPr>
            <w:tcW w:w="810" w:type="dxa"/>
            <w:shd w:val="clear" w:color="auto" w:fill="auto"/>
            <w:hideMark/>
          </w:tcPr>
          <w:p w:rsidR="00AE2E49" w:rsidRPr="006A7E11" w:rsidRDefault="00AE2E49" w:rsidP="00A76D2B">
            <w:pPr>
              <w:numPr>
                <w:ilvl w:val="12"/>
                <w:numId w:val="0"/>
              </w:numPr>
              <w:tabs>
                <w:tab w:val="left" w:pos="0"/>
              </w:tabs>
              <w:spacing w:after="57"/>
              <w:jc w:val="both"/>
            </w:pPr>
            <w:r w:rsidRPr="006A7E11">
              <w:t>(3)</w:t>
            </w:r>
          </w:p>
        </w:tc>
        <w:tc>
          <w:tcPr>
            <w:tcW w:w="5040" w:type="dxa"/>
            <w:shd w:val="clear" w:color="auto" w:fill="auto"/>
          </w:tcPr>
          <w:p w:rsidR="00AE2E49" w:rsidRPr="006A7E11" w:rsidRDefault="00B26EEC" w:rsidP="00A76D2B">
            <w:r>
              <w:t>Staff’s testimony and exhibits</w:t>
            </w:r>
          </w:p>
        </w:tc>
        <w:tc>
          <w:tcPr>
            <w:tcW w:w="3510" w:type="dxa"/>
            <w:shd w:val="clear" w:color="auto" w:fill="auto"/>
          </w:tcPr>
          <w:p w:rsidR="00AE2E49" w:rsidRPr="006A7E11" w:rsidRDefault="00B26EEC" w:rsidP="00A76D2B">
            <w:r>
              <w:t>April 14, 2025</w:t>
            </w:r>
          </w:p>
        </w:tc>
      </w:tr>
      <w:tr w:rsidR="00AE2E49" w:rsidRPr="006A7E11" w:rsidTr="00007042">
        <w:trPr>
          <w:cantSplit/>
        </w:trPr>
        <w:tc>
          <w:tcPr>
            <w:tcW w:w="810" w:type="dxa"/>
            <w:hideMark/>
          </w:tcPr>
          <w:p w:rsidR="00AE2E49" w:rsidRPr="006A7E11" w:rsidRDefault="00AE2E49" w:rsidP="00A76D2B">
            <w:pPr>
              <w:numPr>
                <w:ilvl w:val="12"/>
                <w:numId w:val="0"/>
              </w:numPr>
              <w:tabs>
                <w:tab w:val="left" w:pos="0"/>
              </w:tabs>
              <w:spacing w:after="57"/>
              <w:jc w:val="both"/>
            </w:pPr>
            <w:r w:rsidRPr="006A7E11">
              <w:t>(4)</w:t>
            </w:r>
          </w:p>
        </w:tc>
        <w:tc>
          <w:tcPr>
            <w:tcW w:w="5040" w:type="dxa"/>
          </w:tcPr>
          <w:p w:rsidR="00AE2E49" w:rsidRPr="006A7E11" w:rsidRDefault="00B26EEC" w:rsidP="00B26EEC">
            <w:pPr>
              <w:rPr>
                <w:sz w:val="22"/>
                <w:szCs w:val="22"/>
              </w:rPr>
            </w:pPr>
            <w:r>
              <w:rPr>
                <w:sz w:val="22"/>
                <w:szCs w:val="22"/>
              </w:rPr>
              <w:t>Rebuttal testimony and exhibits</w:t>
            </w:r>
          </w:p>
        </w:tc>
        <w:tc>
          <w:tcPr>
            <w:tcW w:w="3510" w:type="dxa"/>
          </w:tcPr>
          <w:p w:rsidR="00AE2E49" w:rsidRPr="006A7E11" w:rsidRDefault="00B26EEC" w:rsidP="00A76D2B">
            <w:r>
              <w:t>April 28, 2025</w:t>
            </w:r>
          </w:p>
        </w:tc>
      </w:tr>
      <w:tr w:rsidR="00AE2E49" w:rsidRPr="006A7E11" w:rsidTr="00007042">
        <w:trPr>
          <w:cantSplit/>
        </w:trPr>
        <w:tc>
          <w:tcPr>
            <w:tcW w:w="810" w:type="dxa"/>
            <w:hideMark/>
          </w:tcPr>
          <w:p w:rsidR="00AE2E49" w:rsidRPr="006A7E11" w:rsidRDefault="00AE2E49" w:rsidP="00B26EEC">
            <w:pPr>
              <w:numPr>
                <w:ilvl w:val="12"/>
                <w:numId w:val="0"/>
              </w:numPr>
              <w:tabs>
                <w:tab w:val="left" w:pos="0"/>
              </w:tabs>
              <w:spacing w:after="57"/>
              <w:jc w:val="both"/>
            </w:pPr>
            <w:r w:rsidRPr="006A7E11">
              <w:t>(</w:t>
            </w:r>
            <w:r w:rsidR="00B26EEC">
              <w:t>5</w:t>
            </w:r>
            <w:r w:rsidRPr="006A7E11">
              <w:t>)</w:t>
            </w:r>
          </w:p>
        </w:tc>
        <w:tc>
          <w:tcPr>
            <w:tcW w:w="5040" w:type="dxa"/>
          </w:tcPr>
          <w:p w:rsidR="00AE2E49" w:rsidRPr="006A7E11" w:rsidRDefault="00B26EEC" w:rsidP="00B26EEC">
            <w:r>
              <w:t>Prehearing Statements</w:t>
            </w:r>
          </w:p>
        </w:tc>
        <w:tc>
          <w:tcPr>
            <w:tcW w:w="3510" w:type="dxa"/>
          </w:tcPr>
          <w:p w:rsidR="00AE2E49" w:rsidRPr="006A7E11" w:rsidRDefault="00B26EEC" w:rsidP="00A76D2B">
            <w:r>
              <w:t>May 12, 2025</w:t>
            </w:r>
          </w:p>
        </w:tc>
      </w:tr>
      <w:tr w:rsidR="00B26EEC" w:rsidRPr="006A7E11" w:rsidTr="00A76D2B">
        <w:trPr>
          <w:cantSplit/>
        </w:trPr>
        <w:tc>
          <w:tcPr>
            <w:tcW w:w="810" w:type="dxa"/>
          </w:tcPr>
          <w:p w:rsidR="00B26EEC" w:rsidRPr="006A7E11" w:rsidRDefault="00B26EEC" w:rsidP="00B26EEC">
            <w:pPr>
              <w:numPr>
                <w:ilvl w:val="12"/>
                <w:numId w:val="0"/>
              </w:numPr>
              <w:tabs>
                <w:tab w:val="left" w:pos="0"/>
              </w:tabs>
              <w:spacing w:after="57"/>
              <w:jc w:val="both"/>
            </w:pPr>
            <w:r>
              <w:t>(6)</w:t>
            </w:r>
          </w:p>
        </w:tc>
        <w:tc>
          <w:tcPr>
            <w:tcW w:w="5040" w:type="dxa"/>
          </w:tcPr>
          <w:p w:rsidR="00B26EEC" w:rsidRDefault="00B26EEC" w:rsidP="00A76D2B">
            <w:r>
              <w:t>Last day to conduct discovery</w:t>
            </w:r>
          </w:p>
        </w:tc>
        <w:tc>
          <w:tcPr>
            <w:tcW w:w="3510" w:type="dxa"/>
          </w:tcPr>
          <w:p w:rsidR="00B26EEC" w:rsidRDefault="00B26EEC" w:rsidP="00A76D2B">
            <w:r>
              <w:t>May 19, 2025</w:t>
            </w:r>
          </w:p>
        </w:tc>
      </w:tr>
      <w:tr w:rsidR="00AE2E49" w:rsidRPr="006A7E11" w:rsidTr="00A76D2B">
        <w:trPr>
          <w:cantSplit/>
        </w:trPr>
        <w:tc>
          <w:tcPr>
            <w:tcW w:w="810" w:type="dxa"/>
          </w:tcPr>
          <w:p w:rsidR="00AE2E49" w:rsidRPr="006A7E11" w:rsidRDefault="00AE2E49" w:rsidP="00B26EEC">
            <w:pPr>
              <w:numPr>
                <w:ilvl w:val="12"/>
                <w:numId w:val="0"/>
              </w:numPr>
              <w:tabs>
                <w:tab w:val="left" w:pos="0"/>
              </w:tabs>
              <w:spacing w:after="57"/>
              <w:jc w:val="both"/>
            </w:pPr>
            <w:r w:rsidRPr="006A7E11">
              <w:t>(</w:t>
            </w:r>
            <w:r w:rsidR="00B26EEC">
              <w:t>7</w:t>
            </w:r>
            <w:r w:rsidRPr="006A7E11">
              <w:t>)</w:t>
            </w:r>
          </w:p>
        </w:tc>
        <w:tc>
          <w:tcPr>
            <w:tcW w:w="5040" w:type="dxa"/>
          </w:tcPr>
          <w:p w:rsidR="00AE2E49" w:rsidRPr="006A7E11" w:rsidRDefault="00B26EEC" w:rsidP="00A76D2B">
            <w:r>
              <w:t>Prehearing</w:t>
            </w:r>
          </w:p>
        </w:tc>
        <w:tc>
          <w:tcPr>
            <w:tcW w:w="3510" w:type="dxa"/>
          </w:tcPr>
          <w:p w:rsidR="00AE2E49" w:rsidRPr="006A7E11" w:rsidRDefault="00B26EEC" w:rsidP="00A76D2B">
            <w:r>
              <w:t>May 19, 2025</w:t>
            </w:r>
          </w:p>
        </w:tc>
      </w:tr>
      <w:tr w:rsidR="005F34A2" w:rsidRPr="006A7E11" w:rsidTr="00A76D2B">
        <w:trPr>
          <w:cantSplit/>
        </w:trPr>
        <w:tc>
          <w:tcPr>
            <w:tcW w:w="810" w:type="dxa"/>
          </w:tcPr>
          <w:p w:rsidR="005F34A2" w:rsidRPr="006A7E11" w:rsidRDefault="005F34A2" w:rsidP="00B26EEC">
            <w:pPr>
              <w:numPr>
                <w:ilvl w:val="12"/>
                <w:numId w:val="0"/>
              </w:numPr>
              <w:tabs>
                <w:tab w:val="left" w:pos="0"/>
              </w:tabs>
              <w:spacing w:after="57"/>
              <w:jc w:val="both"/>
            </w:pPr>
            <w:r>
              <w:t>(8)</w:t>
            </w:r>
          </w:p>
        </w:tc>
        <w:tc>
          <w:tcPr>
            <w:tcW w:w="5040" w:type="dxa"/>
          </w:tcPr>
          <w:p w:rsidR="005F34A2" w:rsidRDefault="005F34A2" w:rsidP="00B26EEC">
            <w:r>
              <w:t>Provision of exhibits</w:t>
            </w:r>
          </w:p>
        </w:tc>
        <w:tc>
          <w:tcPr>
            <w:tcW w:w="3510" w:type="dxa"/>
          </w:tcPr>
          <w:p w:rsidR="005F34A2" w:rsidRDefault="005F34A2" w:rsidP="00084623">
            <w:r>
              <w:t>May 2</w:t>
            </w:r>
            <w:r w:rsidR="00084623">
              <w:t>2</w:t>
            </w:r>
            <w:r>
              <w:t>, 2025</w:t>
            </w:r>
          </w:p>
        </w:tc>
      </w:tr>
      <w:tr w:rsidR="00B26EEC" w:rsidRPr="006A7E11" w:rsidTr="00A76D2B">
        <w:trPr>
          <w:cantSplit/>
        </w:trPr>
        <w:tc>
          <w:tcPr>
            <w:tcW w:w="810" w:type="dxa"/>
            <w:hideMark/>
          </w:tcPr>
          <w:p w:rsidR="00B26EEC" w:rsidRPr="006A7E11" w:rsidRDefault="00B26EEC" w:rsidP="00B26EEC">
            <w:pPr>
              <w:numPr>
                <w:ilvl w:val="12"/>
                <w:numId w:val="0"/>
              </w:numPr>
              <w:tabs>
                <w:tab w:val="left" w:pos="0"/>
              </w:tabs>
              <w:spacing w:after="57"/>
              <w:jc w:val="both"/>
            </w:pPr>
            <w:r w:rsidRPr="006A7E11">
              <w:t>(</w:t>
            </w:r>
            <w:r>
              <w:t>8</w:t>
            </w:r>
            <w:r w:rsidRPr="006A7E11">
              <w:t>)</w:t>
            </w:r>
          </w:p>
        </w:tc>
        <w:tc>
          <w:tcPr>
            <w:tcW w:w="5040" w:type="dxa"/>
          </w:tcPr>
          <w:p w:rsidR="00B26EEC" w:rsidRPr="006A7E11" w:rsidRDefault="00B26EEC" w:rsidP="00B26EEC">
            <w:r>
              <w:t>Hearing</w:t>
            </w:r>
          </w:p>
        </w:tc>
        <w:tc>
          <w:tcPr>
            <w:tcW w:w="3510" w:type="dxa"/>
          </w:tcPr>
          <w:p w:rsidR="00B26EEC" w:rsidRPr="006A7E11" w:rsidRDefault="00B26EEC" w:rsidP="00B26EEC">
            <w:r>
              <w:t>June 3-4, 2025</w:t>
            </w:r>
          </w:p>
        </w:tc>
      </w:tr>
      <w:tr w:rsidR="00B26EEC" w:rsidRPr="006A7E11" w:rsidTr="00A76D2B">
        <w:trPr>
          <w:cantSplit/>
        </w:trPr>
        <w:tc>
          <w:tcPr>
            <w:tcW w:w="810" w:type="dxa"/>
            <w:hideMark/>
          </w:tcPr>
          <w:p w:rsidR="00B26EEC" w:rsidRPr="006A7E11" w:rsidRDefault="00B26EEC" w:rsidP="00B26EEC">
            <w:pPr>
              <w:numPr>
                <w:ilvl w:val="12"/>
                <w:numId w:val="0"/>
              </w:numPr>
              <w:tabs>
                <w:tab w:val="left" w:pos="0"/>
              </w:tabs>
              <w:spacing w:after="57"/>
              <w:jc w:val="both"/>
            </w:pPr>
            <w:r w:rsidRPr="006A7E11">
              <w:t>(</w:t>
            </w:r>
            <w:r>
              <w:t>9</w:t>
            </w:r>
            <w:r w:rsidRPr="006A7E11">
              <w:t>)</w:t>
            </w:r>
          </w:p>
        </w:tc>
        <w:tc>
          <w:tcPr>
            <w:tcW w:w="5040" w:type="dxa"/>
          </w:tcPr>
          <w:p w:rsidR="00B26EEC" w:rsidRDefault="00B26EEC" w:rsidP="00B26EEC">
            <w:r>
              <w:t xml:space="preserve">Post-Hearing Statement of Issues and </w:t>
            </w:r>
          </w:p>
          <w:p w:rsidR="00B26EEC" w:rsidRPr="006A7E11" w:rsidRDefault="00B26EEC" w:rsidP="005F34A2">
            <w:r>
              <w:t>Briefs</w:t>
            </w:r>
            <w:r w:rsidR="005F34A2">
              <w:t xml:space="preserve"> </w:t>
            </w:r>
          </w:p>
        </w:tc>
        <w:tc>
          <w:tcPr>
            <w:tcW w:w="3510" w:type="dxa"/>
          </w:tcPr>
          <w:p w:rsidR="00B26EEC" w:rsidRPr="006A7E11" w:rsidRDefault="00B26EEC" w:rsidP="00B26EEC">
            <w:r>
              <w:t>June 18, 2025</w:t>
            </w:r>
          </w:p>
        </w:tc>
      </w:tr>
    </w:tbl>
    <w:p w:rsidR="00AE2E49" w:rsidRPr="00A71CC4" w:rsidRDefault="00AE2E49" w:rsidP="00AE2E49">
      <w:pPr>
        <w:numPr>
          <w:ilvl w:val="12"/>
          <w:numId w:val="0"/>
        </w:numPr>
        <w:jc w:val="both"/>
        <w:rPr>
          <w:highlight w:val="yellow"/>
        </w:rPr>
      </w:pPr>
    </w:p>
    <w:p w:rsidR="00AE2E49" w:rsidRPr="00F02257" w:rsidRDefault="00AE2E49" w:rsidP="00AE2E49">
      <w:pPr>
        <w:numPr>
          <w:ilvl w:val="12"/>
          <w:numId w:val="0"/>
        </w:numPr>
        <w:jc w:val="both"/>
      </w:pPr>
      <w:r w:rsidRPr="00F02257">
        <w:tab/>
        <w:t xml:space="preserve">In addition, all parties should be on notice that the Prehearing Officer may exercise the discretion to schedule additional Prehearing Conferences or meetings of the </w:t>
      </w:r>
      <w:r>
        <w:t xml:space="preserve">parties as deemed appropriate. </w:t>
      </w:r>
      <w:r w:rsidRPr="00F02257">
        <w:t xml:space="preserve">Such meetings will be properly noticed to afford the parties an opportunity to attend. </w:t>
      </w:r>
    </w:p>
    <w:p w:rsidR="00AE2E49" w:rsidRPr="00A71CC4" w:rsidRDefault="00AE2E49" w:rsidP="00AE2E49">
      <w:pPr>
        <w:numPr>
          <w:ilvl w:val="12"/>
          <w:numId w:val="0"/>
        </w:numPr>
        <w:jc w:val="both"/>
        <w:rPr>
          <w:highlight w:val="yellow"/>
        </w:rPr>
      </w:pPr>
    </w:p>
    <w:p w:rsidR="00AE2E49" w:rsidRDefault="00AE2E49" w:rsidP="00AE2E49">
      <w:pPr>
        <w:pStyle w:val="OrderBody"/>
      </w:pPr>
      <w:r w:rsidRPr="00FE366F">
        <w:tab/>
        <w:t>Based upon the foregoing, it is</w:t>
      </w:r>
    </w:p>
    <w:p w:rsidR="00AE2E49" w:rsidRDefault="00AE2E49" w:rsidP="00AE2E49">
      <w:pPr>
        <w:pStyle w:val="OrderBody"/>
      </w:pPr>
    </w:p>
    <w:p w:rsidR="00AE2E49" w:rsidRDefault="00AE2E49" w:rsidP="00AE2E49">
      <w:pPr>
        <w:pStyle w:val="OrderBody"/>
      </w:pPr>
      <w:r w:rsidRPr="00FE366F">
        <w:lastRenderedPageBreak/>
        <w:tab/>
        <w:t>ORDERED by Commissioner Gabriella Passidomo Smith, as Prehearing Officer, that the provisions of this Order shall govern this proceeding unless modified by the Commission.</w:t>
      </w:r>
    </w:p>
    <w:p w:rsidR="008B4286" w:rsidRDefault="008B4286" w:rsidP="008B4286">
      <w:pPr>
        <w:pStyle w:val="CenterUnderline"/>
        <w:keepNext/>
        <w:keepLines/>
        <w:jc w:val="both"/>
        <w:rPr>
          <w:u w:val="none"/>
        </w:rPr>
      </w:pPr>
    </w:p>
    <w:p w:rsidR="008B4286" w:rsidRDefault="008B4286" w:rsidP="008B4286">
      <w:pPr>
        <w:pStyle w:val="CenterUnderline"/>
        <w:keepNext/>
        <w:keepLines/>
        <w:jc w:val="both"/>
        <w:rPr>
          <w:u w:val="none"/>
        </w:rPr>
      </w:pPr>
      <w:r>
        <w:rPr>
          <w:u w:val="none"/>
        </w:rPr>
        <w:tab/>
        <w:t xml:space="preserve">By ORDER of Commissioner Gabriella Passidomo Smith, as Prehearing Officer, this </w:t>
      </w:r>
      <w:bookmarkStart w:id="6" w:name="replaceDate"/>
      <w:bookmarkEnd w:id="6"/>
      <w:r w:rsidR="00881965">
        <w:t>5th</w:t>
      </w:r>
      <w:r w:rsidR="00881965">
        <w:rPr>
          <w:u w:val="none"/>
        </w:rPr>
        <w:t xml:space="preserve"> day of </w:t>
      </w:r>
      <w:r w:rsidR="00881965">
        <w:t>March</w:t>
      </w:r>
      <w:r w:rsidR="00881965">
        <w:rPr>
          <w:u w:val="none"/>
        </w:rPr>
        <w:t xml:space="preserve">, </w:t>
      </w:r>
      <w:r w:rsidR="00881965">
        <w:t>2025</w:t>
      </w:r>
      <w:r w:rsidR="00881965">
        <w:rPr>
          <w:u w:val="none"/>
        </w:rPr>
        <w:t>.</w:t>
      </w:r>
    </w:p>
    <w:p w:rsidR="00881965" w:rsidRPr="00881965" w:rsidRDefault="00881965" w:rsidP="008B4286">
      <w:pPr>
        <w:pStyle w:val="CenterUnderline"/>
        <w:keepNext/>
        <w:keepLines/>
        <w:jc w:val="both"/>
        <w:rPr>
          <w:u w:val="none"/>
        </w:rPr>
      </w:pPr>
    </w:p>
    <w:p w:rsidR="008B4286" w:rsidRDefault="008B4286" w:rsidP="008B42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B4286" w:rsidTr="008B4286">
        <w:tc>
          <w:tcPr>
            <w:tcW w:w="720" w:type="dxa"/>
            <w:shd w:val="clear" w:color="auto" w:fill="auto"/>
          </w:tcPr>
          <w:p w:rsidR="008B4286" w:rsidRDefault="008B4286" w:rsidP="008B428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8B4286" w:rsidRDefault="00097FB7" w:rsidP="008B4286">
            <w:pPr>
              <w:pStyle w:val="CenterUnderline"/>
              <w:keepNext/>
              <w:keepLines/>
              <w:jc w:val="both"/>
              <w:rPr>
                <w:u w:val="none"/>
              </w:rPr>
            </w:pPr>
            <w:r>
              <w:rPr>
                <w:u w:val="none"/>
              </w:rPr>
              <w:t>/s/ Gabriella Passidomo Smith</w:t>
            </w:r>
            <w:bookmarkStart w:id="8" w:name="_GoBack"/>
            <w:bookmarkEnd w:id="8"/>
          </w:p>
        </w:tc>
      </w:tr>
      <w:bookmarkEnd w:id="7"/>
      <w:tr w:rsidR="008B4286" w:rsidTr="008B4286">
        <w:tc>
          <w:tcPr>
            <w:tcW w:w="720" w:type="dxa"/>
            <w:shd w:val="clear" w:color="auto" w:fill="auto"/>
          </w:tcPr>
          <w:p w:rsidR="008B4286" w:rsidRDefault="008B4286" w:rsidP="008B4286">
            <w:pPr>
              <w:pStyle w:val="CenterUnderline"/>
              <w:keepNext/>
              <w:keepLines/>
              <w:jc w:val="both"/>
              <w:rPr>
                <w:u w:val="none"/>
              </w:rPr>
            </w:pPr>
          </w:p>
        </w:tc>
        <w:tc>
          <w:tcPr>
            <w:tcW w:w="4320" w:type="dxa"/>
            <w:tcBorders>
              <w:top w:val="single" w:sz="4" w:space="0" w:color="auto"/>
            </w:tcBorders>
            <w:shd w:val="clear" w:color="auto" w:fill="auto"/>
          </w:tcPr>
          <w:p w:rsidR="008B4286" w:rsidRDefault="008B4286" w:rsidP="008B4286">
            <w:pPr>
              <w:pStyle w:val="CenterUnderline"/>
              <w:keepNext/>
              <w:keepLines/>
              <w:jc w:val="both"/>
              <w:rPr>
                <w:u w:val="none"/>
              </w:rPr>
            </w:pPr>
            <w:r>
              <w:rPr>
                <w:u w:val="none"/>
              </w:rPr>
              <w:t>Gabriella Passidomo Smith</w:t>
            </w:r>
          </w:p>
          <w:p w:rsidR="008B4286" w:rsidRDefault="008B4286" w:rsidP="008B4286">
            <w:pPr>
              <w:pStyle w:val="CenterUnderline"/>
              <w:keepNext/>
              <w:keepLines/>
              <w:jc w:val="both"/>
              <w:rPr>
                <w:u w:val="none"/>
              </w:rPr>
            </w:pPr>
            <w:r>
              <w:rPr>
                <w:u w:val="none"/>
              </w:rPr>
              <w:t>Commissioner and Prehearing Officer</w:t>
            </w:r>
          </w:p>
        </w:tc>
      </w:tr>
    </w:tbl>
    <w:p w:rsidR="008B4286" w:rsidRDefault="008B4286" w:rsidP="008B4286">
      <w:pPr>
        <w:pStyle w:val="OrderSigInfo"/>
        <w:keepNext/>
        <w:keepLines/>
      </w:pPr>
      <w:r>
        <w:t>Florida Public Service Commission</w:t>
      </w:r>
    </w:p>
    <w:p w:rsidR="008B4286" w:rsidRDefault="008B4286" w:rsidP="008B4286">
      <w:pPr>
        <w:pStyle w:val="OrderSigInfo"/>
        <w:keepNext/>
        <w:keepLines/>
      </w:pPr>
      <w:r>
        <w:t>2540 Shumard Oak Boulevard</w:t>
      </w:r>
    </w:p>
    <w:p w:rsidR="008B4286" w:rsidRDefault="008B4286" w:rsidP="008B4286">
      <w:pPr>
        <w:pStyle w:val="OrderSigInfo"/>
        <w:keepNext/>
        <w:keepLines/>
      </w:pPr>
      <w:r>
        <w:t>Tallahassee, Florida 32399</w:t>
      </w:r>
    </w:p>
    <w:p w:rsidR="008B4286" w:rsidRDefault="008B4286" w:rsidP="008B4286">
      <w:pPr>
        <w:pStyle w:val="OrderSigInfo"/>
        <w:keepNext/>
        <w:keepLines/>
      </w:pPr>
      <w:r>
        <w:t>(850) 413</w:t>
      </w:r>
      <w:r>
        <w:noBreakHyphen/>
        <w:t>6770</w:t>
      </w:r>
    </w:p>
    <w:p w:rsidR="008B4286" w:rsidRDefault="008B4286" w:rsidP="008B4286">
      <w:pPr>
        <w:pStyle w:val="OrderSigInfo"/>
        <w:keepNext/>
        <w:keepLines/>
      </w:pPr>
      <w:r>
        <w:t>www.floridapsc.com</w:t>
      </w:r>
    </w:p>
    <w:p w:rsidR="008B4286" w:rsidRDefault="008B4286" w:rsidP="008B4286">
      <w:pPr>
        <w:pStyle w:val="OrderSigInfo"/>
        <w:keepNext/>
        <w:keepLines/>
      </w:pPr>
    </w:p>
    <w:p w:rsidR="008B4286" w:rsidRDefault="008B4286" w:rsidP="008B4286">
      <w:pPr>
        <w:pStyle w:val="OrderSigInfo"/>
        <w:keepNext/>
        <w:keepLines/>
      </w:pPr>
      <w:r>
        <w:t>Copies furnished:  A copy of this document is provided to the parties of record at the time of issuance and, if applicable, interested persons.</w:t>
      </w:r>
    </w:p>
    <w:p w:rsidR="008B4286" w:rsidRDefault="008B4286" w:rsidP="008B4286">
      <w:pPr>
        <w:pStyle w:val="OrderBody"/>
        <w:keepNext/>
        <w:keepLines/>
      </w:pPr>
    </w:p>
    <w:p w:rsidR="008B4286" w:rsidRDefault="008B4286" w:rsidP="008B4286">
      <w:pPr>
        <w:pStyle w:val="CenterUnderline"/>
        <w:keepNext/>
        <w:keepLines/>
        <w:jc w:val="both"/>
        <w:rPr>
          <w:u w:val="none"/>
        </w:rPr>
      </w:pPr>
      <w:r>
        <w:rPr>
          <w:u w:val="none"/>
        </w:rPr>
        <w:t>SBr</w:t>
      </w:r>
    </w:p>
    <w:p w:rsidR="008B4286" w:rsidRDefault="008B4286" w:rsidP="008B4286">
      <w:pPr>
        <w:pStyle w:val="CenterUnderline"/>
        <w:keepNext/>
        <w:keepLines/>
        <w:jc w:val="both"/>
        <w:rPr>
          <w:u w:val="none"/>
        </w:rPr>
      </w:pPr>
    </w:p>
    <w:p w:rsidR="008B4286" w:rsidRDefault="008B4286" w:rsidP="008B4286">
      <w:pPr>
        <w:pStyle w:val="CenterUnderline"/>
      </w:pPr>
      <w:r>
        <w:t>NOTICE OF FURTHER PROCEEDINGS OR JUDICIAL REVIEW</w:t>
      </w:r>
    </w:p>
    <w:p w:rsidR="008B4286" w:rsidRDefault="008B4286" w:rsidP="008B4286">
      <w:pPr>
        <w:pStyle w:val="CenterUnderline"/>
      </w:pPr>
    </w:p>
    <w:p w:rsidR="008B4286" w:rsidRDefault="008B4286" w:rsidP="008B42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4286" w:rsidRDefault="008B4286" w:rsidP="008B4286">
      <w:pPr>
        <w:pStyle w:val="OrderBody"/>
      </w:pPr>
    </w:p>
    <w:p w:rsidR="008B4286" w:rsidRDefault="008B4286" w:rsidP="008B4286">
      <w:pPr>
        <w:pStyle w:val="OrderBody"/>
      </w:pPr>
      <w:r>
        <w:tab/>
        <w:t>Mediation may be available on a case-by-case basis.  If mediation is conducted, it does not affect a substantially interested person's right to a hearing.</w:t>
      </w:r>
    </w:p>
    <w:p w:rsidR="008B4286" w:rsidRDefault="008B4286" w:rsidP="008B4286">
      <w:pPr>
        <w:pStyle w:val="OrderBody"/>
      </w:pPr>
    </w:p>
    <w:p w:rsidR="008B4286" w:rsidRDefault="008B4286" w:rsidP="008B42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B4286">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93" w:rsidRDefault="00067593">
      <w:r>
        <w:separator/>
      </w:r>
    </w:p>
  </w:endnote>
  <w:endnote w:type="continuationSeparator" w:id="0">
    <w:p w:rsidR="00067593" w:rsidRDefault="0006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93" w:rsidRDefault="00067593">
      <w:r>
        <w:separator/>
      </w:r>
    </w:p>
  </w:footnote>
  <w:footnote w:type="continuationSeparator" w:id="0">
    <w:p w:rsidR="00067593" w:rsidRDefault="00067593">
      <w:r>
        <w:continuationSeparator/>
      </w:r>
    </w:p>
  </w:footnote>
  <w:footnote w:id="1">
    <w:p w:rsidR="007340D1" w:rsidRDefault="007340D1">
      <w:pPr>
        <w:pStyle w:val="FootnoteText"/>
      </w:pPr>
      <w:r>
        <w:rPr>
          <w:rStyle w:val="FootnoteReference"/>
        </w:rPr>
        <w:footnoteRef/>
      </w:r>
      <w:r>
        <w:t xml:space="preserve"> Order No. PSC-2023-0085-PCO-EI, issued February 15, 2023; Order No. PSC-2024-0050-PCO-EI, issued February 27,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7 ">
      <w:r w:rsidR="00881965">
        <w:t>PSC-2025-0067-PCO-EI</w:t>
      </w:r>
    </w:fldSimple>
  </w:p>
  <w:p w:rsidR="00FA6EFD" w:rsidRDefault="00067593">
    <w:pPr>
      <w:pStyle w:val="OrderHeader"/>
    </w:pPr>
    <w:bookmarkStart w:id="9" w:name="HeaderDocketNo"/>
    <w:bookmarkEnd w:id="9"/>
    <w:r>
      <w:t>DOCKET NOS. 20230116-EI,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7FB7">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6-EI, 20230020-EI"/>
  </w:docVars>
  <w:rsids>
    <w:rsidRoot w:val="00067593"/>
    <w:rsid w:val="000022B8"/>
    <w:rsid w:val="00003883"/>
    <w:rsid w:val="00007042"/>
    <w:rsid w:val="00011251"/>
    <w:rsid w:val="00025C2A"/>
    <w:rsid w:val="00025C9D"/>
    <w:rsid w:val="0003433F"/>
    <w:rsid w:val="00035A8C"/>
    <w:rsid w:val="00036BDD"/>
    <w:rsid w:val="00041FFD"/>
    <w:rsid w:val="00042C99"/>
    <w:rsid w:val="00053AB9"/>
    <w:rsid w:val="00056229"/>
    <w:rsid w:val="00057AF1"/>
    <w:rsid w:val="00065FC2"/>
    <w:rsid w:val="00067593"/>
    <w:rsid w:val="00067685"/>
    <w:rsid w:val="00067B07"/>
    <w:rsid w:val="000730D7"/>
    <w:rsid w:val="00076E6B"/>
    <w:rsid w:val="00081AE4"/>
    <w:rsid w:val="0008247D"/>
    <w:rsid w:val="00084623"/>
    <w:rsid w:val="00090AFC"/>
    <w:rsid w:val="00096507"/>
    <w:rsid w:val="00097FB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B36"/>
    <w:rsid w:val="00116AD3"/>
    <w:rsid w:val="00121957"/>
    <w:rsid w:val="0012387E"/>
    <w:rsid w:val="001259EC"/>
    <w:rsid w:val="00126593"/>
    <w:rsid w:val="00134177"/>
    <w:rsid w:val="001357BC"/>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5899"/>
    <w:rsid w:val="001C6097"/>
    <w:rsid w:val="001C7126"/>
    <w:rsid w:val="001D008A"/>
    <w:rsid w:val="001D65E8"/>
    <w:rsid w:val="001E0152"/>
    <w:rsid w:val="001E0FF5"/>
    <w:rsid w:val="001E20EA"/>
    <w:rsid w:val="001F0095"/>
    <w:rsid w:val="001F36B0"/>
    <w:rsid w:val="001F4CA3"/>
    <w:rsid w:val="001F59E0"/>
    <w:rsid w:val="002002ED"/>
    <w:rsid w:val="002030CA"/>
    <w:rsid w:val="0020336E"/>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391F"/>
    <w:rsid w:val="003270C4"/>
    <w:rsid w:val="00331ED0"/>
    <w:rsid w:val="00332B0A"/>
    <w:rsid w:val="00333A41"/>
    <w:rsid w:val="00341036"/>
    <w:rsid w:val="00345434"/>
    <w:rsid w:val="00351C22"/>
    <w:rsid w:val="0035495B"/>
    <w:rsid w:val="00355A93"/>
    <w:rsid w:val="00360F30"/>
    <w:rsid w:val="00361522"/>
    <w:rsid w:val="0037159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E94"/>
    <w:rsid w:val="003E711F"/>
    <w:rsid w:val="003F12A6"/>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21A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4A2"/>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4793D"/>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153B"/>
    <w:rsid w:val="006E21C4"/>
    <w:rsid w:val="006E42BE"/>
    <w:rsid w:val="006E5D4D"/>
    <w:rsid w:val="006E6D16"/>
    <w:rsid w:val="006F205B"/>
    <w:rsid w:val="00703F2A"/>
    <w:rsid w:val="00704C5D"/>
    <w:rsid w:val="007072BC"/>
    <w:rsid w:val="00715275"/>
    <w:rsid w:val="00720D53"/>
    <w:rsid w:val="00721B44"/>
    <w:rsid w:val="007232A2"/>
    <w:rsid w:val="00726366"/>
    <w:rsid w:val="00731AB6"/>
    <w:rsid w:val="00733B6B"/>
    <w:rsid w:val="007340D1"/>
    <w:rsid w:val="00740808"/>
    <w:rsid w:val="00740A1B"/>
    <w:rsid w:val="007467C4"/>
    <w:rsid w:val="00755702"/>
    <w:rsid w:val="0076170F"/>
    <w:rsid w:val="0076669C"/>
    <w:rsid w:val="00766E46"/>
    <w:rsid w:val="00772CCB"/>
    <w:rsid w:val="00774B78"/>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666"/>
    <w:rsid w:val="007C7134"/>
    <w:rsid w:val="007C7ECF"/>
    <w:rsid w:val="007D3D20"/>
    <w:rsid w:val="007D44F9"/>
    <w:rsid w:val="007D742E"/>
    <w:rsid w:val="007E3AFD"/>
    <w:rsid w:val="007E4F5F"/>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1146"/>
    <w:rsid w:val="00863A66"/>
    <w:rsid w:val="008703D7"/>
    <w:rsid w:val="00874429"/>
    <w:rsid w:val="00875D22"/>
    <w:rsid w:val="00881965"/>
    <w:rsid w:val="00882906"/>
    <w:rsid w:val="00883D9A"/>
    <w:rsid w:val="008919EF"/>
    <w:rsid w:val="00892B20"/>
    <w:rsid w:val="008931BC"/>
    <w:rsid w:val="0089695B"/>
    <w:rsid w:val="00897740"/>
    <w:rsid w:val="008A12EC"/>
    <w:rsid w:val="008B14BE"/>
    <w:rsid w:val="008B19A6"/>
    <w:rsid w:val="008B4286"/>
    <w:rsid w:val="008B4EFB"/>
    <w:rsid w:val="008B7615"/>
    <w:rsid w:val="008C21C8"/>
    <w:rsid w:val="008C6375"/>
    <w:rsid w:val="008C6A5B"/>
    <w:rsid w:val="008D441D"/>
    <w:rsid w:val="008D498D"/>
    <w:rsid w:val="008D6D36"/>
    <w:rsid w:val="008E0693"/>
    <w:rsid w:val="008E26A5"/>
    <w:rsid w:val="008E3060"/>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860"/>
    <w:rsid w:val="009A6B17"/>
    <w:rsid w:val="009B052E"/>
    <w:rsid w:val="009B2E27"/>
    <w:rsid w:val="009B4E00"/>
    <w:rsid w:val="009D0C3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23A5"/>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E49"/>
    <w:rsid w:val="00B019C1"/>
    <w:rsid w:val="00B02001"/>
    <w:rsid w:val="00B03C50"/>
    <w:rsid w:val="00B0777D"/>
    <w:rsid w:val="00B11576"/>
    <w:rsid w:val="00B1195F"/>
    <w:rsid w:val="00B14D10"/>
    <w:rsid w:val="00B209C7"/>
    <w:rsid w:val="00B26480"/>
    <w:rsid w:val="00B26EEC"/>
    <w:rsid w:val="00B3644F"/>
    <w:rsid w:val="00B4057A"/>
    <w:rsid w:val="00B40894"/>
    <w:rsid w:val="00B41039"/>
    <w:rsid w:val="00B41F37"/>
    <w:rsid w:val="00B42987"/>
    <w:rsid w:val="00B444AE"/>
    <w:rsid w:val="00B45E75"/>
    <w:rsid w:val="00B50876"/>
    <w:rsid w:val="00B51074"/>
    <w:rsid w:val="00B54DAA"/>
    <w:rsid w:val="00B552E0"/>
    <w:rsid w:val="00B55AB0"/>
    <w:rsid w:val="00B55D9A"/>
    <w:rsid w:val="00B55EE5"/>
    <w:rsid w:val="00B61D42"/>
    <w:rsid w:val="00B66110"/>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047"/>
    <w:rsid w:val="00CA6CC2"/>
    <w:rsid w:val="00CA71FF"/>
    <w:rsid w:val="00CB2393"/>
    <w:rsid w:val="00CB2456"/>
    <w:rsid w:val="00CB5276"/>
    <w:rsid w:val="00CB5BFC"/>
    <w:rsid w:val="00CB68D7"/>
    <w:rsid w:val="00CB785B"/>
    <w:rsid w:val="00CC3B83"/>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90A"/>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EF7391"/>
    <w:rsid w:val="00F00C4B"/>
    <w:rsid w:val="00F038B0"/>
    <w:rsid w:val="00F05F34"/>
    <w:rsid w:val="00F22B27"/>
    <w:rsid w:val="00F234A7"/>
    <w:rsid w:val="00F277B6"/>
    <w:rsid w:val="00F27DA5"/>
    <w:rsid w:val="00F329A0"/>
    <w:rsid w:val="00F37E07"/>
    <w:rsid w:val="00F4182A"/>
    <w:rsid w:val="00F464ED"/>
    <w:rsid w:val="00F54380"/>
    <w:rsid w:val="00F54B47"/>
    <w:rsid w:val="00F61247"/>
    <w:rsid w:val="00F61F61"/>
    <w:rsid w:val="00F63191"/>
    <w:rsid w:val="00F6702E"/>
    <w:rsid w:val="00F678AF"/>
    <w:rsid w:val="00F70E84"/>
    <w:rsid w:val="00F80685"/>
    <w:rsid w:val="00F857F4"/>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E2E49"/>
    <w:pPr>
      <w:autoSpaceDE w:val="0"/>
      <w:autoSpaceDN w:val="0"/>
      <w:adjustRightInd w:val="0"/>
      <w:ind w:left="1440"/>
    </w:pPr>
    <w:rPr>
      <w:sz w:val="24"/>
      <w:szCs w:val="24"/>
    </w:rPr>
  </w:style>
  <w:style w:type="paragraph" w:customStyle="1" w:styleId="Level1">
    <w:name w:val="Level 1"/>
    <w:rsid w:val="00AE2E49"/>
    <w:pPr>
      <w:autoSpaceDE w:val="0"/>
      <w:autoSpaceDN w:val="0"/>
      <w:adjustRightInd w:val="0"/>
      <w:ind w:left="720"/>
    </w:pPr>
    <w:rPr>
      <w:sz w:val="24"/>
      <w:szCs w:val="24"/>
    </w:rPr>
  </w:style>
  <w:style w:type="character" w:styleId="Hyperlink">
    <w:name w:val="Hyperlink"/>
    <w:uiPriority w:val="99"/>
    <w:unhideWhenUsed/>
    <w:rsid w:val="00AE2E49"/>
    <w:rPr>
      <w:color w:val="0000FF"/>
      <w:u w:val="single"/>
    </w:rPr>
  </w:style>
  <w:style w:type="paragraph" w:styleId="BalloonText">
    <w:name w:val="Balloon Text"/>
    <w:basedOn w:val="Normal"/>
    <w:link w:val="BalloonTextChar"/>
    <w:semiHidden/>
    <w:unhideWhenUsed/>
    <w:rsid w:val="007340D1"/>
    <w:rPr>
      <w:rFonts w:ascii="Segoe UI" w:hAnsi="Segoe UI" w:cs="Segoe UI"/>
      <w:sz w:val="18"/>
      <w:szCs w:val="18"/>
    </w:rPr>
  </w:style>
  <w:style w:type="character" w:customStyle="1" w:styleId="BalloonTextChar">
    <w:name w:val="Balloon Text Char"/>
    <w:basedOn w:val="DefaultParagraphFont"/>
    <w:link w:val="BalloonText"/>
    <w:semiHidden/>
    <w:rsid w:val="00734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F634-0BFE-40DB-ADE5-F082382B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2025-03-05T16:07:00Z</dcterms:created>
  <dcterms:modified xsi:type="dcterms:W3CDTF">2025-03-05T18:00:00Z</dcterms:modified>
</cp:coreProperties>
</file>