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3523E" w14:textId="77777777" w:rsidR="00CB5276" w:rsidRDefault="000A6CD1" w:rsidP="000A6CD1">
      <w:pPr>
        <w:pStyle w:val="OrderHeading"/>
      </w:pPr>
      <w:r>
        <w:t>BEFORE THE FLORIDA PUBLIC SERVICE COMMISSION</w:t>
      </w:r>
    </w:p>
    <w:p w14:paraId="5E26EDD6" w14:textId="77777777" w:rsidR="000A6CD1" w:rsidRDefault="000A6CD1" w:rsidP="000A6CD1">
      <w:pPr>
        <w:pStyle w:val="OrderBody"/>
      </w:pPr>
    </w:p>
    <w:p w14:paraId="167F185D" w14:textId="77777777" w:rsidR="000A6CD1" w:rsidRDefault="000A6CD1" w:rsidP="000A6C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6CD1" w:rsidRPr="00C63FCF" w14:paraId="140B9E40" w14:textId="77777777" w:rsidTr="00C63FCF">
        <w:trPr>
          <w:trHeight w:val="828"/>
        </w:trPr>
        <w:tc>
          <w:tcPr>
            <w:tcW w:w="4788" w:type="dxa"/>
            <w:tcBorders>
              <w:bottom w:val="single" w:sz="8" w:space="0" w:color="auto"/>
              <w:right w:val="double" w:sz="6" w:space="0" w:color="auto"/>
            </w:tcBorders>
            <w:shd w:val="clear" w:color="auto" w:fill="auto"/>
          </w:tcPr>
          <w:p w14:paraId="24D677A9" w14:textId="77777777" w:rsidR="000A6CD1" w:rsidRDefault="000A6CD1"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2B959FF" w14:textId="77777777" w:rsidR="000A6CD1" w:rsidRDefault="000A6CD1" w:rsidP="000A6CD1">
            <w:pPr>
              <w:pStyle w:val="OrderBody"/>
            </w:pPr>
            <w:r>
              <w:t xml:space="preserve">DOCKET NO. </w:t>
            </w:r>
            <w:bookmarkStart w:id="1" w:name="SSDocketNo"/>
            <w:bookmarkEnd w:id="1"/>
            <w:r>
              <w:t>20250011-EI</w:t>
            </w:r>
          </w:p>
          <w:p w14:paraId="2BBE700B" w14:textId="370ED8E3" w:rsidR="000A6CD1" w:rsidRDefault="000A6CD1" w:rsidP="00C63FCF">
            <w:pPr>
              <w:pStyle w:val="OrderBody"/>
              <w:tabs>
                <w:tab w:val="center" w:pos="4320"/>
                <w:tab w:val="right" w:pos="8640"/>
              </w:tabs>
              <w:jc w:val="left"/>
            </w:pPr>
            <w:r>
              <w:t xml:space="preserve">ORDER NO. </w:t>
            </w:r>
            <w:bookmarkStart w:id="2" w:name="OrderNo0131"/>
            <w:r w:rsidR="00CB50A6">
              <w:t>PSC-2025-0131-PCO-EI</w:t>
            </w:r>
            <w:bookmarkEnd w:id="2"/>
          </w:p>
          <w:p w14:paraId="43DD18C2" w14:textId="4FA357BA" w:rsidR="000A6CD1" w:rsidRDefault="000A6CD1" w:rsidP="00C63FCF">
            <w:pPr>
              <w:pStyle w:val="OrderBody"/>
              <w:tabs>
                <w:tab w:val="center" w:pos="4320"/>
                <w:tab w:val="right" w:pos="8640"/>
              </w:tabs>
              <w:jc w:val="left"/>
            </w:pPr>
            <w:r>
              <w:t xml:space="preserve">ISSUED: </w:t>
            </w:r>
            <w:r w:rsidR="00CB50A6">
              <w:t>April 16, 2025</w:t>
            </w:r>
          </w:p>
        </w:tc>
      </w:tr>
    </w:tbl>
    <w:p w14:paraId="1CC2B393" w14:textId="77777777" w:rsidR="000A6CD1" w:rsidRDefault="000A6CD1" w:rsidP="000A6CD1"/>
    <w:p w14:paraId="746FDC53" w14:textId="77777777" w:rsidR="000A6CD1" w:rsidRDefault="000A6CD1" w:rsidP="000A6CD1"/>
    <w:p w14:paraId="026458C3" w14:textId="77777777" w:rsidR="00EF1091" w:rsidRDefault="000A6CD1" w:rsidP="000A6CD1">
      <w:pPr>
        <w:pStyle w:val="CenterUnderline"/>
      </w:pPr>
      <w:bookmarkStart w:id="3" w:name="Commissioners"/>
      <w:bookmarkEnd w:id="3"/>
      <w:r>
        <w:t>ORDER</w:t>
      </w:r>
      <w:bookmarkStart w:id="4" w:name="OrderTitle"/>
      <w:r>
        <w:t xml:space="preserve"> GRANTING </w:t>
      </w:r>
      <w:r w:rsidR="00EF1091">
        <w:t xml:space="preserve">PETITION TO </w:t>
      </w:r>
      <w:r>
        <w:t>INTERVEN</w:t>
      </w:r>
      <w:r w:rsidR="00EF1091">
        <w:t>E</w:t>
      </w:r>
    </w:p>
    <w:p w14:paraId="5EADE703" w14:textId="77777777" w:rsidR="00CB5276" w:rsidRDefault="00EF1091" w:rsidP="000A6CD1">
      <w:pPr>
        <w:pStyle w:val="CenterUnderline"/>
      </w:pPr>
      <w:r>
        <w:t>OF</w:t>
      </w:r>
      <w:r w:rsidR="000A6CD1">
        <w:t xml:space="preserve"> WALMART, INC. </w:t>
      </w:r>
      <w:bookmarkEnd w:id="4"/>
    </w:p>
    <w:p w14:paraId="50844472" w14:textId="77777777" w:rsidR="000A6CD1" w:rsidRDefault="000A6CD1" w:rsidP="000A6CD1">
      <w:pPr>
        <w:pStyle w:val="OrderBody"/>
      </w:pPr>
    </w:p>
    <w:p w14:paraId="7D429889" w14:textId="77777777" w:rsidR="00EF1091" w:rsidRDefault="00EF1091" w:rsidP="00EF1091">
      <w:pPr>
        <w:ind w:firstLine="720"/>
        <w:jc w:val="both"/>
      </w:pPr>
      <w:bookmarkStart w:id="5" w:name="OrderText"/>
      <w:bookmarkEnd w:id="5"/>
      <w:r>
        <w:t>By letter dated January 2, 2025, Florida Power &amp; Light Company (FPL) notified the Florida Public Service Commission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for base rate increase, minimum filing requirements, and supporting direct testimony. Pursuant to Order No. PSC-2025-0075-PCO-EI, the undersigned Prehearing Officer scheduled the evidentiary hearing on FPL’s petition for August 11 through August 22, 2025.</w:t>
      </w:r>
    </w:p>
    <w:p w14:paraId="7EE2B8C6" w14:textId="77777777" w:rsidR="000A6CD1" w:rsidRPr="000A6CD1" w:rsidRDefault="000A6CD1" w:rsidP="000A6CD1">
      <w:pPr>
        <w:jc w:val="both"/>
      </w:pPr>
    </w:p>
    <w:p w14:paraId="5AD7919E" w14:textId="77777777" w:rsidR="000A6CD1" w:rsidRPr="000A6CD1" w:rsidRDefault="000A6CD1" w:rsidP="000A6CD1">
      <w:pPr>
        <w:jc w:val="both"/>
        <w:rPr>
          <w:u w:val="single"/>
        </w:rPr>
      </w:pPr>
      <w:r w:rsidRPr="000A6CD1">
        <w:rPr>
          <w:u w:val="single"/>
        </w:rPr>
        <w:t>Petition for Intervention</w:t>
      </w:r>
    </w:p>
    <w:p w14:paraId="1AFA46D2" w14:textId="77777777" w:rsidR="000A6CD1" w:rsidRPr="000A6CD1" w:rsidRDefault="000A6CD1" w:rsidP="000A6CD1">
      <w:pPr>
        <w:jc w:val="both"/>
      </w:pPr>
    </w:p>
    <w:p w14:paraId="0E7BB9C3" w14:textId="77777777" w:rsidR="000A6CD1" w:rsidRPr="000A6CD1" w:rsidRDefault="00EF1091" w:rsidP="000A6CD1">
      <w:pPr>
        <w:ind w:firstLine="720"/>
        <w:jc w:val="both"/>
      </w:pPr>
      <w:r>
        <w:t>On</w:t>
      </w:r>
      <w:r w:rsidR="000A6CD1" w:rsidRPr="000A6CD1">
        <w:t xml:space="preserve"> </w:t>
      </w:r>
      <w:r w:rsidR="000A6CD1">
        <w:t>April 2, 2025</w:t>
      </w:r>
      <w:r w:rsidR="000A6CD1" w:rsidRPr="000A6CD1">
        <w:t xml:space="preserve">, </w:t>
      </w:r>
      <w:r w:rsidR="000A6CD1">
        <w:t>Walmart, Inc. (Walmart)</w:t>
      </w:r>
      <w:r w:rsidR="000A6CD1" w:rsidRPr="000A6CD1">
        <w:t xml:space="preserve"> </w:t>
      </w:r>
      <w:r>
        <w:t>filed a petition</w:t>
      </w:r>
      <w:r w:rsidR="000A6CD1" w:rsidRPr="000A6CD1">
        <w:t xml:space="preserve"> to intervene in this proceeding.</w:t>
      </w:r>
      <w:r w:rsidR="00026718" w:rsidRPr="00026718">
        <w:t xml:space="preserve"> </w:t>
      </w:r>
      <w:r w:rsidR="00026718">
        <w:t xml:space="preserve">Walmart is a national retailer of goods and services throughout the United States with its principal office located </w:t>
      </w:r>
      <w:r w:rsidR="00007E67">
        <w:t xml:space="preserve">in </w:t>
      </w:r>
      <w:r w:rsidR="00026718">
        <w:t xml:space="preserve">Bentonville, Arkansas.  Walmart states that it is </w:t>
      </w:r>
      <w:r w:rsidR="00007E67">
        <w:t xml:space="preserve">a </w:t>
      </w:r>
      <w:r w:rsidR="00026718">
        <w:t>customer of FPL</w:t>
      </w:r>
      <w:r w:rsidR="00007E67">
        <w:t>,</w:t>
      </w:r>
      <w:r w:rsidR="00026718">
        <w:t xml:space="preserve"> with 17</w:t>
      </w:r>
      <w:r w:rsidR="00007E67">
        <w:t>9</w:t>
      </w:r>
      <w:r w:rsidR="00026718">
        <w:t xml:space="preserve"> retail units</w:t>
      </w:r>
      <w:r w:rsidR="00007E67">
        <w:t>,</w:t>
      </w:r>
      <w:r w:rsidR="00026718">
        <w:t xml:space="preserve"> four distribution centers</w:t>
      </w:r>
      <w:r w:rsidR="00007E67">
        <w:t xml:space="preserve">, and related facilities </w:t>
      </w:r>
      <w:r w:rsidR="00026718">
        <w:t xml:space="preserve">located in </w:t>
      </w:r>
      <w:r w:rsidR="00007E67">
        <w:t>FPL’s</w:t>
      </w:r>
      <w:r w:rsidR="00026718">
        <w:t xml:space="preserve"> service territory.  Walmart </w:t>
      </w:r>
      <w:r w:rsidR="00007E67">
        <w:t xml:space="preserve">states that it </w:t>
      </w:r>
      <w:r w:rsidR="00026718">
        <w:t>purchases more than 7</w:t>
      </w:r>
      <w:r w:rsidR="00007E67">
        <w:t>99</w:t>
      </w:r>
      <w:r w:rsidR="00026718">
        <w:t xml:space="preserve"> million kWh per year from </w:t>
      </w:r>
      <w:r w:rsidR="00007E67">
        <w:t>FPL</w:t>
      </w:r>
      <w:r w:rsidR="00026718">
        <w:t xml:space="preserve"> </w:t>
      </w:r>
      <w:r w:rsidR="00007E67">
        <w:t>for its operations. Walmart continues</w:t>
      </w:r>
      <w:r w:rsidR="00026718">
        <w:t xml:space="preserve"> that </w:t>
      </w:r>
      <w:r w:rsidR="00007E67">
        <w:t xml:space="preserve">because </w:t>
      </w:r>
      <w:r w:rsidR="00026718">
        <w:t>the cost of electricity is a significant element of the cost of operation for</w:t>
      </w:r>
      <w:r w:rsidR="00007E67">
        <w:t xml:space="preserve"> its</w:t>
      </w:r>
      <w:r w:rsidR="00026718">
        <w:t xml:space="preserve"> stores and facilities in </w:t>
      </w:r>
      <w:r w:rsidR="00007E67">
        <w:t xml:space="preserve">FPL’s </w:t>
      </w:r>
      <w:r w:rsidR="00026718">
        <w:t>service territory</w:t>
      </w:r>
      <w:r w:rsidR="00007E67">
        <w:t>, it</w:t>
      </w:r>
      <w:r w:rsidR="00026718">
        <w:t xml:space="preserve"> will be substantially and directly impacted by the </w:t>
      </w:r>
      <w:r w:rsidR="00007E67">
        <w:t>Commission’s decision</w:t>
      </w:r>
      <w:r w:rsidR="00026718">
        <w:t xml:space="preserve"> in this proceeding.</w:t>
      </w:r>
    </w:p>
    <w:p w14:paraId="3B922EA7" w14:textId="77777777" w:rsidR="000A6CD1" w:rsidRPr="000A6CD1" w:rsidRDefault="000A6CD1" w:rsidP="000A6CD1">
      <w:pPr>
        <w:jc w:val="both"/>
      </w:pPr>
    </w:p>
    <w:p w14:paraId="72149B13" w14:textId="77777777" w:rsidR="009665AF" w:rsidRPr="000A3935" w:rsidRDefault="009665AF" w:rsidP="009665AF">
      <w:pPr>
        <w:jc w:val="both"/>
        <w:rPr>
          <w:u w:val="single"/>
        </w:rPr>
      </w:pPr>
      <w:r w:rsidRPr="000A3935">
        <w:rPr>
          <w:u w:val="single"/>
        </w:rPr>
        <w:t>Standards for Intervention</w:t>
      </w:r>
    </w:p>
    <w:p w14:paraId="1B8E2303" w14:textId="77777777" w:rsidR="009665AF" w:rsidRPr="000A3935" w:rsidRDefault="009665AF" w:rsidP="009665AF">
      <w:pPr>
        <w:jc w:val="both"/>
      </w:pPr>
    </w:p>
    <w:p w14:paraId="36E1EE5A" w14:textId="77777777" w:rsidR="009665AF" w:rsidRPr="000A3935" w:rsidRDefault="009665AF" w:rsidP="009665AF">
      <w:pPr>
        <w:ind w:firstLine="720"/>
        <w:jc w:val="both"/>
      </w:pPr>
      <w:r w:rsidRPr="000A3935">
        <w:t>Pursuant to Rule 28-106.205, F.A.C., persons, other than the original parties to a pending proceeding, who have a substantial interest in the proceeding and who desire to become parties may move for leave to intervene.  Motions for leave to intervene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1481B862" w14:textId="77777777" w:rsidR="009665AF" w:rsidRPr="000A3935" w:rsidRDefault="009665AF" w:rsidP="009665AF">
      <w:pPr>
        <w:ind w:firstLine="720"/>
        <w:jc w:val="both"/>
      </w:pPr>
    </w:p>
    <w:p w14:paraId="4F8B383B" w14:textId="77777777" w:rsidR="009665AF" w:rsidRPr="000A3935" w:rsidRDefault="009665AF" w:rsidP="009665AF">
      <w:pPr>
        <w:ind w:firstLine="720"/>
        <w:jc w:val="both"/>
      </w:pPr>
      <w:r>
        <w:t xml:space="preserve">A person seeking to intervene on the basis that </w:t>
      </w:r>
      <w:r w:rsidRPr="000A3935">
        <w:t>the</w:t>
      </w:r>
      <w:r>
        <w:t>ir</w:t>
      </w:r>
      <w:r w:rsidRPr="000A3935">
        <w:t xml:space="preserve"> substantial interests are subject to determination or will be affected through the proceeding </w:t>
      </w:r>
      <w:r>
        <w:t>must plead facts sufficient to demonstrate that</w:t>
      </w:r>
      <w:r w:rsidRPr="000A3935">
        <w:t xml:space="preserve"> (1) he will suffer injury in fact that is of sufficient immediacy to entitle him to a Section 120.57, F.S., hearing, and (2) the substantial injury is of a type or nature that the proceeding is designed to protect. </w:t>
      </w:r>
      <w:r w:rsidRPr="007B7A98">
        <w:rPr>
          <w:i/>
        </w:rPr>
        <w:t>See</w:t>
      </w:r>
      <w:r>
        <w:rPr>
          <w:i/>
        </w:rPr>
        <w:t xml:space="preserve"> </w:t>
      </w:r>
      <w:r w:rsidRPr="007B7A98">
        <w:rPr>
          <w:i/>
        </w:rPr>
        <w:t>Agrico Chemical Co</w:t>
      </w:r>
      <w:r>
        <w:rPr>
          <w:i/>
        </w:rPr>
        <w:t>.</w:t>
      </w:r>
      <w:r w:rsidRPr="007B7A98">
        <w:rPr>
          <w:i/>
        </w:rPr>
        <w:t xml:space="preserve"> v. Department of Env</w:t>
      </w:r>
      <w:r>
        <w:rPr>
          <w:i/>
        </w:rPr>
        <w:t>’t</w:t>
      </w:r>
      <w:r w:rsidRPr="007B7A98">
        <w:rPr>
          <w:i/>
        </w:rPr>
        <w:t xml:space="preserve"> Reg</w:t>
      </w:r>
      <w:r>
        <w:rPr>
          <w:i/>
        </w:rPr>
        <w:t>.</w:t>
      </w:r>
      <w:r w:rsidRPr="000A3935">
        <w:t>, 406 So. 2d 478, 482 (Fla. 2d DCA 1981).</w:t>
      </w:r>
      <w:r>
        <w:t xml:space="preserve"> </w:t>
      </w:r>
      <w:r w:rsidRPr="000A3935">
        <w:t>The first aspect of the test deals with the degree of injury</w:t>
      </w:r>
      <w:r>
        <w:t>.</w:t>
      </w:r>
      <w:r w:rsidRPr="000A3935">
        <w:t xml:space="preserve"> The </w:t>
      </w:r>
      <w:r w:rsidRPr="000A3935">
        <w:lastRenderedPageBreak/>
        <w:t xml:space="preserve">second deals with the nature of the injury. The "injury in fact" must be both real and immediate and not speculative or conjectural.  </w:t>
      </w:r>
      <w:r w:rsidRPr="007B7A98">
        <w:rPr>
          <w:i/>
        </w:rPr>
        <w:t>International Jai-Alai Players Assn. v. Florida Pari-Mutuel Comm</w:t>
      </w:r>
      <w:r>
        <w:rPr>
          <w:i/>
        </w:rPr>
        <w:t>’</w:t>
      </w:r>
      <w:r w:rsidRPr="007B7A98">
        <w:rPr>
          <w:i/>
        </w:rPr>
        <w:t>n</w:t>
      </w:r>
      <w:r w:rsidRPr="000A3935">
        <w:t>, 561 So. 2d 1224, 1225-26 (Fla. 3d DCA 1990)</w:t>
      </w:r>
      <w:r>
        <w:t>;</w:t>
      </w:r>
      <w:r w:rsidRPr="000A3935">
        <w:t xml:space="preserve"> </w:t>
      </w:r>
      <w:r w:rsidRPr="007B7A98">
        <w:rPr>
          <w:i/>
        </w:rPr>
        <w:t xml:space="preserve">see also Village Park Mobile Home Assn., Inc. v. </w:t>
      </w:r>
      <w:r>
        <w:rPr>
          <w:i/>
        </w:rPr>
        <w:t>Department</w:t>
      </w:r>
      <w:r w:rsidRPr="007B7A98">
        <w:rPr>
          <w:i/>
        </w:rPr>
        <w:t xml:space="preserve"> of Bus</w:t>
      </w:r>
      <w:r>
        <w:rPr>
          <w:i/>
        </w:rPr>
        <w:t>.</w:t>
      </w:r>
      <w:r w:rsidRPr="007B7A98">
        <w:rPr>
          <w:i/>
        </w:rPr>
        <w:t xml:space="preserve"> Reg</w:t>
      </w:r>
      <w:r>
        <w:rPr>
          <w:i/>
        </w:rPr>
        <w:t>.</w:t>
      </w:r>
      <w:r w:rsidRPr="000A3935">
        <w:t>, 506 So. 2d 426, 434 (Fla. 1st DCA 1987) (speculation on the possible occurrence of injurious events is too remote).</w:t>
      </w:r>
    </w:p>
    <w:p w14:paraId="2AF904DA" w14:textId="77777777" w:rsidR="009665AF" w:rsidRPr="000A3935" w:rsidRDefault="009665AF" w:rsidP="009665AF">
      <w:pPr>
        <w:ind w:firstLine="720"/>
        <w:jc w:val="both"/>
      </w:pPr>
    </w:p>
    <w:p w14:paraId="2E3BFBBC" w14:textId="77777777" w:rsidR="009665AF" w:rsidRDefault="009665AF" w:rsidP="009665AF">
      <w:pPr>
        <w:jc w:val="both"/>
        <w:rPr>
          <w:u w:val="single"/>
        </w:rPr>
      </w:pPr>
      <w:r>
        <w:rPr>
          <w:u w:val="single"/>
        </w:rPr>
        <w:t>Analysis and Ruling</w:t>
      </w:r>
    </w:p>
    <w:p w14:paraId="4E351B49" w14:textId="77777777" w:rsidR="009665AF" w:rsidRDefault="009665AF" w:rsidP="009665AF">
      <w:pPr>
        <w:jc w:val="both"/>
      </w:pPr>
    </w:p>
    <w:p w14:paraId="66649E01" w14:textId="77777777" w:rsidR="009665AF" w:rsidRDefault="009665AF" w:rsidP="009665AF">
      <w:pPr>
        <w:shd w:val="clear" w:color="auto" w:fill="FFFFFF"/>
        <w:jc w:val="both"/>
      </w:pPr>
      <w:r w:rsidRPr="00A779BA">
        <w:rPr>
          <w:rFonts w:ascii="Arial" w:hAnsi="Arial" w:cs="Arial"/>
        </w:rPr>
        <w:tab/>
      </w:r>
      <w:r>
        <w:rPr>
          <w:rFonts w:ascii="Arial" w:hAnsi="Arial" w:cs="Arial"/>
        </w:rPr>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w:t>
      </w:r>
      <w:r>
        <w:t>”</w:t>
      </w:r>
      <w:r w:rsidRPr="00A779BA">
        <w:t xml:space="preserve"> </w:t>
      </w:r>
      <w:r w:rsidRPr="00A779BA">
        <w:rPr>
          <w:i/>
          <w:bdr w:val="none" w:sz="0" w:space="0" w:color="auto" w:frame="1"/>
        </w:rPr>
        <w:t>Mid-Chattahoochee River Users v. Dep</w:t>
      </w:r>
      <w:r>
        <w:rPr>
          <w:i/>
          <w:bdr w:val="none" w:sz="0" w:space="0" w:color="auto" w:frame="1"/>
        </w:rPr>
        <w:t>artment</w:t>
      </w:r>
      <w:r w:rsidRPr="00A779BA">
        <w:rPr>
          <w:i/>
          <w:bdr w:val="none" w:sz="0" w:space="0" w:color="auto" w:frame="1"/>
        </w:rPr>
        <w:t xml:space="preserve"> of Env't Prot.</w:t>
      </w:r>
      <w:r w:rsidRPr="00A779BA">
        <w:t>, 948 So. 2d 794, 796 (Fla. 1</w:t>
      </w:r>
      <w:r w:rsidRPr="00A779BA">
        <w:rPr>
          <w:vertAlign w:val="superscript"/>
        </w:rPr>
        <w:t>st</w:t>
      </w:r>
      <w:r w:rsidRPr="00A779BA">
        <w:t xml:space="preserve"> DCA 2006). </w:t>
      </w:r>
      <w:r>
        <w:t xml:space="preserve">Taken as true, Walmart’s allegations are sufficient under </w:t>
      </w:r>
      <w:r>
        <w:rPr>
          <w:i/>
        </w:rPr>
        <w:t>Agrico</w:t>
      </w:r>
      <w:r w:rsidRPr="00A779BA">
        <w:t>.</w:t>
      </w:r>
      <w:r>
        <w:t xml:space="preserve"> Specifically, Walmart has pleaded that it is an existing ratepayer. </w:t>
      </w:r>
      <w:r w:rsidRPr="00A779BA">
        <w:t xml:space="preserve">Therefore, </w:t>
      </w:r>
      <w:r w:rsidR="00007E67">
        <w:t>Walmart</w:t>
      </w:r>
      <w:r w:rsidRPr="00A779BA">
        <w:t xml:space="preserve">’s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intervenor, </w:t>
      </w:r>
      <w:r w:rsidR="00007E67">
        <w:t>Walmart</w:t>
      </w:r>
      <w:r>
        <w:t xml:space="preserve"> takes the case as it finds it.</w:t>
      </w:r>
    </w:p>
    <w:p w14:paraId="3D0E6813" w14:textId="77777777" w:rsidR="000A6CD1" w:rsidRPr="000A6CD1" w:rsidRDefault="000A6CD1" w:rsidP="000A6CD1">
      <w:pPr>
        <w:ind w:firstLine="720"/>
        <w:jc w:val="both"/>
      </w:pPr>
    </w:p>
    <w:p w14:paraId="6CBB8754" w14:textId="77777777" w:rsidR="000A6CD1" w:rsidRPr="000A6CD1" w:rsidRDefault="000A6CD1" w:rsidP="000A6CD1">
      <w:pPr>
        <w:jc w:val="both"/>
      </w:pPr>
      <w:r w:rsidRPr="000A6CD1">
        <w:tab/>
        <w:t>Based on the above representations, it is</w:t>
      </w:r>
    </w:p>
    <w:p w14:paraId="714386F7" w14:textId="77777777" w:rsidR="000A6CD1" w:rsidRPr="000A6CD1" w:rsidRDefault="000A6CD1" w:rsidP="000A6CD1">
      <w:pPr>
        <w:jc w:val="both"/>
      </w:pPr>
    </w:p>
    <w:p w14:paraId="469DAFD6" w14:textId="77777777" w:rsidR="000A6CD1" w:rsidRPr="000A6CD1" w:rsidRDefault="000A6CD1" w:rsidP="000A6CD1">
      <w:pPr>
        <w:ind w:firstLine="720"/>
        <w:jc w:val="both"/>
      </w:pPr>
      <w:r w:rsidRPr="000A6CD1">
        <w:t xml:space="preserve">ORDERED by Commissioner </w:t>
      </w:r>
      <w:r>
        <w:t>Mike La Rosa</w:t>
      </w:r>
      <w:r w:rsidRPr="000A6CD1">
        <w:t xml:space="preserve">, as Prehearing Officer, that the Motion to Intervene filed by </w:t>
      </w:r>
      <w:r>
        <w:t>Walmart, Inc.</w:t>
      </w:r>
      <w:r w:rsidRPr="000A6CD1">
        <w:t xml:space="preserve"> is hereby granted as set forth in the  body of this Order. It is further</w:t>
      </w:r>
    </w:p>
    <w:p w14:paraId="2A6F7332" w14:textId="77777777" w:rsidR="000A6CD1" w:rsidRPr="000A6CD1" w:rsidRDefault="000A6CD1" w:rsidP="000A6CD1">
      <w:pPr>
        <w:ind w:firstLine="720"/>
        <w:jc w:val="both"/>
      </w:pPr>
    </w:p>
    <w:p w14:paraId="10A2FF76" w14:textId="77777777" w:rsidR="000A6CD1" w:rsidRPr="000A6CD1" w:rsidRDefault="000A6CD1" w:rsidP="000A6CD1">
      <w:pPr>
        <w:ind w:firstLine="720"/>
        <w:jc w:val="both"/>
      </w:pPr>
      <w:r w:rsidRPr="000A6CD1">
        <w:t xml:space="preserve">ORDERED that </w:t>
      </w:r>
      <w:r>
        <w:t>Walmart, Inc.</w:t>
      </w:r>
      <w:r w:rsidRPr="000A6CD1">
        <w:t xml:space="preserve"> takes the case as it finds it. It is further </w:t>
      </w:r>
    </w:p>
    <w:p w14:paraId="582F117B" w14:textId="77777777" w:rsidR="000A6CD1" w:rsidRPr="000A6CD1" w:rsidRDefault="000A6CD1" w:rsidP="000A6CD1">
      <w:pPr>
        <w:ind w:firstLine="720"/>
        <w:jc w:val="both"/>
      </w:pPr>
    </w:p>
    <w:p w14:paraId="20BE7DB1" w14:textId="77777777" w:rsidR="000A6CD1" w:rsidRPr="000A6CD1" w:rsidRDefault="000A6CD1" w:rsidP="000A6CD1">
      <w:pPr>
        <w:ind w:firstLine="720"/>
        <w:jc w:val="both"/>
      </w:pPr>
      <w:r w:rsidRPr="000A6CD1">
        <w:t>ORDERED that all parties to this proceeding shall furnish copies of all testimony, exhibits, pleadings, and other documents which may hereinafter be filed in this proceeding to:</w:t>
      </w:r>
    </w:p>
    <w:p w14:paraId="46E8B941" w14:textId="77777777" w:rsidR="000A6CD1" w:rsidRPr="000A6CD1" w:rsidRDefault="000A6CD1" w:rsidP="000A6CD1">
      <w:pPr>
        <w:ind w:firstLine="720"/>
        <w:jc w:val="both"/>
      </w:pPr>
    </w:p>
    <w:p w14:paraId="6917D72A" w14:textId="77777777" w:rsidR="000A6CD1" w:rsidRDefault="000A6CD1" w:rsidP="000A6CD1">
      <w:pPr>
        <w:ind w:firstLine="720"/>
        <w:jc w:val="both"/>
      </w:pPr>
      <w:r>
        <w:t>Stephanie U. Eaton</w:t>
      </w:r>
    </w:p>
    <w:p w14:paraId="52A65D51" w14:textId="77777777" w:rsidR="000A6CD1" w:rsidRDefault="000A6CD1" w:rsidP="000A6CD1">
      <w:pPr>
        <w:ind w:firstLine="720"/>
        <w:jc w:val="both"/>
      </w:pPr>
      <w:r>
        <w:t>Spilman Thomas &amp; Battle, PLLC</w:t>
      </w:r>
    </w:p>
    <w:p w14:paraId="5356DE51" w14:textId="77777777" w:rsidR="000A6CD1" w:rsidRDefault="000A6CD1" w:rsidP="000A6CD1">
      <w:pPr>
        <w:ind w:firstLine="720"/>
        <w:jc w:val="both"/>
      </w:pPr>
      <w:r>
        <w:t>110 Oakwood Drive, Suite 500</w:t>
      </w:r>
    </w:p>
    <w:p w14:paraId="469BA6DC" w14:textId="77777777" w:rsidR="000A6CD1" w:rsidRDefault="000A6CD1" w:rsidP="000A6CD1">
      <w:pPr>
        <w:ind w:firstLine="720"/>
        <w:jc w:val="both"/>
      </w:pPr>
      <w:r>
        <w:t>Winston-Salem, North Carolina  27103</w:t>
      </w:r>
    </w:p>
    <w:p w14:paraId="5C5D332A" w14:textId="77777777" w:rsidR="000A6CD1" w:rsidRDefault="000A6CD1" w:rsidP="000A6CD1">
      <w:pPr>
        <w:ind w:firstLine="720"/>
        <w:jc w:val="both"/>
      </w:pPr>
      <w:r>
        <w:t>(336) 631-1062</w:t>
      </w:r>
    </w:p>
    <w:p w14:paraId="7E80CC03" w14:textId="77777777" w:rsidR="000A6CD1" w:rsidRDefault="00CB50A6" w:rsidP="000A6CD1">
      <w:pPr>
        <w:ind w:firstLine="720"/>
        <w:jc w:val="both"/>
      </w:pPr>
      <w:hyperlink r:id="rId7" w:history="1">
        <w:r w:rsidR="000A6CD1" w:rsidRPr="000A7437">
          <w:rPr>
            <w:rStyle w:val="Hyperlink"/>
          </w:rPr>
          <w:t>seaton@spilmanlaw.com</w:t>
        </w:r>
      </w:hyperlink>
    </w:p>
    <w:p w14:paraId="2E1F95AA" w14:textId="77777777" w:rsidR="000A6CD1" w:rsidRDefault="000A6CD1" w:rsidP="000A6CD1">
      <w:pPr>
        <w:ind w:firstLine="720"/>
        <w:jc w:val="both"/>
      </w:pPr>
    </w:p>
    <w:p w14:paraId="0CBD56EE" w14:textId="77777777" w:rsidR="000A6CD1" w:rsidRDefault="000A6CD1" w:rsidP="000A6CD1">
      <w:pPr>
        <w:ind w:firstLine="720"/>
        <w:jc w:val="both"/>
      </w:pPr>
      <w:r>
        <w:t>Steven W. Lee (</w:t>
      </w:r>
      <w:r>
        <w:rPr>
          <w:i/>
        </w:rPr>
        <w:t>as Qualified Representative</w:t>
      </w:r>
      <w:r>
        <w:t>)</w:t>
      </w:r>
    </w:p>
    <w:p w14:paraId="56BC9677" w14:textId="77777777" w:rsidR="000A6CD1" w:rsidRDefault="000A6CD1" w:rsidP="000A6CD1">
      <w:pPr>
        <w:ind w:firstLine="720"/>
        <w:jc w:val="both"/>
      </w:pPr>
      <w:r>
        <w:t>Spilman Thomas &amp; Battle, PLLC</w:t>
      </w:r>
    </w:p>
    <w:p w14:paraId="1BE5414D" w14:textId="77777777" w:rsidR="000A6CD1" w:rsidRDefault="000A6CD1" w:rsidP="000A6CD1">
      <w:pPr>
        <w:ind w:firstLine="720"/>
        <w:jc w:val="both"/>
      </w:pPr>
      <w:r>
        <w:t>1100 Bent Creek Blvd., Suite 101</w:t>
      </w:r>
    </w:p>
    <w:p w14:paraId="4506FA4B" w14:textId="77777777" w:rsidR="000A6CD1" w:rsidRDefault="000A6CD1" w:rsidP="000A6CD1">
      <w:pPr>
        <w:ind w:firstLine="720"/>
        <w:jc w:val="both"/>
      </w:pPr>
      <w:r>
        <w:t>Mechanicsburg, Pennsylvania  17050</w:t>
      </w:r>
    </w:p>
    <w:p w14:paraId="37BCE87D" w14:textId="77777777" w:rsidR="000A6CD1" w:rsidRDefault="000A6CD1" w:rsidP="000A6CD1">
      <w:pPr>
        <w:ind w:firstLine="720"/>
        <w:jc w:val="both"/>
      </w:pPr>
      <w:r>
        <w:t>(717) 791-2012</w:t>
      </w:r>
    </w:p>
    <w:p w14:paraId="652FC3B2" w14:textId="77777777" w:rsidR="000A6CD1" w:rsidRPr="000A6CD1" w:rsidRDefault="00CB50A6" w:rsidP="000A6CD1">
      <w:pPr>
        <w:ind w:firstLine="720"/>
        <w:jc w:val="both"/>
      </w:pPr>
      <w:hyperlink r:id="rId8" w:history="1">
        <w:r w:rsidR="000A6CD1" w:rsidRPr="000A7437">
          <w:rPr>
            <w:rStyle w:val="Hyperlink"/>
          </w:rPr>
          <w:t>slee@spilmanlaw.com</w:t>
        </w:r>
      </w:hyperlink>
      <w:r w:rsidR="000A6CD1">
        <w:t xml:space="preserve"> </w:t>
      </w:r>
    </w:p>
    <w:p w14:paraId="74737E05" w14:textId="77777777" w:rsidR="000A6CD1" w:rsidRDefault="000A6CD1" w:rsidP="000A6CD1">
      <w:pPr>
        <w:jc w:val="both"/>
      </w:pPr>
    </w:p>
    <w:p w14:paraId="0DB67769" w14:textId="77777777" w:rsidR="000A6CD1" w:rsidRDefault="000A6CD1" w:rsidP="000A6CD1">
      <w:pPr>
        <w:jc w:val="both"/>
      </w:pPr>
    </w:p>
    <w:p w14:paraId="722DCF1E" w14:textId="00194D7E" w:rsidR="000A6CD1" w:rsidRDefault="000A6CD1" w:rsidP="000A6CD1">
      <w:pPr>
        <w:keepNext/>
        <w:keepLines/>
        <w:jc w:val="both"/>
      </w:pPr>
      <w:r>
        <w:lastRenderedPageBreak/>
        <w:tab/>
        <w:t xml:space="preserve">By ORDER of Chairman Mike La Rosa, as Prehearing Officer, this </w:t>
      </w:r>
      <w:bookmarkStart w:id="6" w:name="replaceDate"/>
      <w:bookmarkEnd w:id="6"/>
      <w:r w:rsidR="00CB50A6">
        <w:rPr>
          <w:u w:val="single"/>
        </w:rPr>
        <w:t>16th</w:t>
      </w:r>
      <w:r w:rsidR="00CB50A6">
        <w:t xml:space="preserve"> day of </w:t>
      </w:r>
      <w:r w:rsidR="00CB50A6">
        <w:rPr>
          <w:u w:val="single"/>
        </w:rPr>
        <w:t>April</w:t>
      </w:r>
      <w:r w:rsidR="00CB50A6">
        <w:t xml:space="preserve">, </w:t>
      </w:r>
      <w:r w:rsidR="00CB50A6">
        <w:rPr>
          <w:u w:val="single"/>
        </w:rPr>
        <w:t>2025</w:t>
      </w:r>
      <w:r w:rsidR="00CB50A6">
        <w:t>.</w:t>
      </w:r>
    </w:p>
    <w:p w14:paraId="65BE8ACD" w14:textId="77777777" w:rsidR="00CB50A6" w:rsidRPr="00CB50A6" w:rsidRDefault="00CB50A6" w:rsidP="000A6CD1">
      <w:pPr>
        <w:keepNext/>
        <w:keepLines/>
        <w:jc w:val="both"/>
      </w:pPr>
    </w:p>
    <w:p w14:paraId="626FAA28" w14:textId="77777777" w:rsidR="000A6CD1" w:rsidRDefault="000A6CD1" w:rsidP="000A6CD1">
      <w:pPr>
        <w:keepNext/>
        <w:keepLines/>
        <w:jc w:val="both"/>
      </w:pPr>
    </w:p>
    <w:p w14:paraId="70DFAEE6" w14:textId="77777777" w:rsidR="000A6CD1" w:rsidRDefault="000A6CD1" w:rsidP="000A6CD1">
      <w:pPr>
        <w:keepNext/>
        <w:keepLines/>
        <w:jc w:val="both"/>
      </w:pPr>
    </w:p>
    <w:p w14:paraId="50459CBF" w14:textId="77777777" w:rsidR="000A6CD1" w:rsidRDefault="000A6CD1" w:rsidP="000A6CD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A6CD1" w14:paraId="3984125D" w14:textId="77777777" w:rsidTr="000A6CD1">
        <w:tc>
          <w:tcPr>
            <w:tcW w:w="720" w:type="dxa"/>
            <w:shd w:val="clear" w:color="auto" w:fill="auto"/>
          </w:tcPr>
          <w:p w14:paraId="199B3A82" w14:textId="77777777" w:rsidR="000A6CD1" w:rsidRDefault="000A6CD1" w:rsidP="000A6CD1">
            <w:pPr>
              <w:keepNext/>
              <w:keepLines/>
              <w:jc w:val="both"/>
            </w:pPr>
            <w:bookmarkStart w:id="7" w:name="bkmrkSignature" w:colFirst="0" w:colLast="0"/>
          </w:p>
        </w:tc>
        <w:tc>
          <w:tcPr>
            <w:tcW w:w="4320" w:type="dxa"/>
            <w:tcBorders>
              <w:bottom w:val="single" w:sz="4" w:space="0" w:color="auto"/>
            </w:tcBorders>
            <w:shd w:val="clear" w:color="auto" w:fill="auto"/>
          </w:tcPr>
          <w:p w14:paraId="73204F03" w14:textId="6644F160" w:rsidR="000A6CD1" w:rsidRDefault="00CB50A6" w:rsidP="000A6CD1">
            <w:pPr>
              <w:keepNext/>
              <w:keepLines/>
              <w:jc w:val="both"/>
            </w:pPr>
            <w:r>
              <w:t>/s/ Mike La Rosa</w:t>
            </w:r>
            <w:bookmarkStart w:id="8" w:name="_GoBack"/>
            <w:bookmarkEnd w:id="8"/>
          </w:p>
        </w:tc>
      </w:tr>
      <w:bookmarkEnd w:id="7"/>
      <w:tr w:rsidR="000A6CD1" w14:paraId="57AC46FB" w14:textId="77777777" w:rsidTr="000A6CD1">
        <w:tc>
          <w:tcPr>
            <w:tcW w:w="720" w:type="dxa"/>
            <w:shd w:val="clear" w:color="auto" w:fill="auto"/>
          </w:tcPr>
          <w:p w14:paraId="1AC13F65" w14:textId="77777777" w:rsidR="000A6CD1" w:rsidRDefault="000A6CD1" w:rsidP="000A6CD1">
            <w:pPr>
              <w:keepNext/>
              <w:keepLines/>
              <w:jc w:val="both"/>
            </w:pPr>
          </w:p>
        </w:tc>
        <w:tc>
          <w:tcPr>
            <w:tcW w:w="4320" w:type="dxa"/>
            <w:tcBorders>
              <w:top w:val="single" w:sz="4" w:space="0" w:color="auto"/>
            </w:tcBorders>
            <w:shd w:val="clear" w:color="auto" w:fill="auto"/>
          </w:tcPr>
          <w:p w14:paraId="02A9D5B8" w14:textId="77777777" w:rsidR="000A6CD1" w:rsidRDefault="000A6CD1" w:rsidP="000A6CD1">
            <w:pPr>
              <w:keepNext/>
              <w:keepLines/>
              <w:jc w:val="both"/>
            </w:pPr>
            <w:r>
              <w:t>Mike La Rosa</w:t>
            </w:r>
          </w:p>
          <w:p w14:paraId="4878A705" w14:textId="77777777" w:rsidR="000A6CD1" w:rsidRDefault="000A6CD1" w:rsidP="000A6CD1">
            <w:pPr>
              <w:keepNext/>
              <w:keepLines/>
              <w:jc w:val="both"/>
            </w:pPr>
            <w:r>
              <w:t>Chairman and Prehearing Officer</w:t>
            </w:r>
          </w:p>
        </w:tc>
      </w:tr>
    </w:tbl>
    <w:p w14:paraId="072BE5B3" w14:textId="77777777" w:rsidR="000A6CD1" w:rsidRDefault="000A6CD1" w:rsidP="000A6CD1">
      <w:pPr>
        <w:pStyle w:val="OrderSigInfo"/>
        <w:keepNext/>
        <w:keepLines/>
      </w:pPr>
      <w:r>
        <w:t>Florida Public Service Commission</w:t>
      </w:r>
    </w:p>
    <w:p w14:paraId="3A17C7B0" w14:textId="77777777" w:rsidR="000A6CD1" w:rsidRDefault="000A6CD1" w:rsidP="000A6CD1">
      <w:pPr>
        <w:pStyle w:val="OrderSigInfo"/>
        <w:keepNext/>
        <w:keepLines/>
      </w:pPr>
      <w:r>
        <w:t>2540 Shumard Oak Boulevard</w:t>
      </w:r>
    </w:p>
    <w:p w14:paraId="3D54859A" w14:textId="77777777" w:rsidR="000A6CD1" w:rsidRDefault="000A6CD1" w:rsidP="000A6CD1">
      <w:pPr>
        <w:pStyle w:val="OrderSigInfo"/>
        <w:keepNext/>
        <w:keepLines/>
      </w:pPr>
      <w:r>
        <w:t>Tallahassee, Florida 32399</w:t>
      </w:r>
    </w:p>
    <w:p w14:paraId="6E96368A" w14:textId="77777777" w:rsidR="000A6CD1" w:rsidRDefault="000A6CD1" w:rsidP="000A6CD1">
      <w:pPr>
        <w:pStyle w:val="OrderSigInfo"/>
        <w:keepNext/>
        <w:keepLines/>
      </w:pPr>
      <w:r>
        <w:t>(850) 413</w:t>
      </w:r>
      <w:r>
        <w:noBreakHyphen/>
        <w:t>6770</w:t>
      </w:r>
    </w:p>
    <w:p w14:paraId="13B744EC" w14:textId="77777777" w:rsidR="000A6CD1" w:rsidRDefault="000A6CD1" w:rsidP="000A6CD1">
      <w:pPr>
        <w:pStyle w:val="OrderSigInfo"/>
        <w:keepNext/>
        <w:keepLines/>
      </w:pPr>
      <w:r>
        <w:t>www.floridapsc.com</w:t>
      </w:r>
    </w:p>
    <w:p w14:paraId="78DBBDB7" w14:textId="77777777" w:rsidR="000A6CD1" w:rsidRDefault="000A6CD1" w:rsidP="000A6CD1">
      <w:pPr>
        <w:pStyle w:val="OrderSigInfo"/>
        <w:keepNext/>
        <w:keepLines/>
      </w:pPr>
    </w:p>
    <w:p w14:paraId="210A0739" w14:textId="77777777" w:rsidR="000A6CD1" w:rsidRDefault="000A6CD1" w:rsidP="000A6CD1">
      <w:pPr>
        <w:pStyle w:val="OrderSigInfo"/>
        <w:keepNext/>
        <w:keepLines/>
      </w:pPr>
      <w:r>
        <w:t>Copies furnished:  A copy of this document is provided to the parties of record at the time of issuance and, if applicable, interested persons.</w:t>
      </w:r>
    </w:p>
    <w:p w14:paraId="18C3E55C" w14:textId="77777777" w:rsidR="000A6CD1" w:rsidRDefault="000A6CD1" w:rsidP="000A6CD1">
      <w:pPr>
        <w:pStyle w:val="OrderBody"/>
        <w:keepNext/>
        <w:keepLines/>
      </w:pPr>
    </w:p>
    <w:p w14:paraId="2E42B11F" w14:textId="77777777" w:rsidR="000A6CD1" w:rsidRDefault="000A6CD1" w:rsidP="000A6CD1">
      <w:pPr>
        <w:keepNext/>
        <w:keepLines/>
        <w:jc w:val="both"/>
      </w:pPr>
    </w:p>
    <w:p w14:paraId="4F91BCAA" w14:textId="77777777" w:rsidR="000A6CD1" w:rsidRDefault="000A6CD1" w:rsidP="000A6CD1">
      <w:pPr>
        <w:keepNext/>
        <w:keepLines/>
        <w:jc w:val="both"/>
      </w:pPr>
      <w:r>
        <w:t>SPS</w:t>
      </w:r>
    </w:p>
    <w:p w14:paraId="24FFADC3" w14:textId="77777777" w:rsidR="000A6CD1" w:rsidRDefault="000A6CD1" w:rsidP="000A6CD1">
      <w:pPr>
        <w:jc w:val="both"/>
      </w:pPr>
    </w:p>
    <w:p w14:paraId="7FB9C9CF" w14:textId="77777777" w:rsidR="000A6CD1" w:rsidRDefault="000A6CD1" w:rsidP="000A6CD1">
      <w:pPr>
        <w:jc w:val="both"/>
      </w:pPr>
    </w:p>
    <w:p w14:paraId="157FFE57" w14:textId="77777777" w:rsidR="000A6CD1" w:rsidRPr="000A6CD1" w:rsidRDefault="000A6CD1" w:rsidP="000A6CD1">
      <w:pPr>
        <w:jc w:val="center"/>
        <w:rPr>
          <w:u w:val="single"/>
        </w:rPr>
      </w:pPr>
      <w:r w:rsidRPr="000A6CD1">
        <w:rPr>
          <w:u w:val="single"/>
        </w:rPr>
        <w:t>NOTICE OF FURTHER PROCEEDINGS OR JUDICIAL REVIEW</w:t>
      </w:r>
    </w:p>
    <w:p w14:paraId="6A4D180F" w14:textId="77777777" w:rsidR="000A6CD1" w:rsidRPr="000A6CD1" w:rsidRDefault="000A6CD1" w:rsidP="000A6CD1">
      <w:pPr>
        <w:jc w:val="center"/>
        <w:rPr>
          <w:u w:val="single"/>
        </w:rPr>
      </w:pPr>
    </w:p>
    <w:p w14:paraId="2AA0EA17" w14:textId="77777777" w:rsidR="000A6CD1" w:rsidRPr="000A6CD1" w:rsidRDefault="000A6CD1" w:rsidP="000A6CD1">
      <w:pPr>
        <w:jc w:val="both"/>
      </w:pPr>
      <w:r w:rsidRPr="000A6CD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A414ABF" w14:textId="77777777" w:rsidR="000A6CD1" w:rsidRPr="000A6CD1" w:rsidRDefault="000A6CD1" w:rsidP="000A6CD1">
      <w:pPr>
        <w:jc w:val="both"/>
      </w:pPr>
    </w:p>
    <w:p w14:paraId="35DD6BC9" w14:textId="77777777" w:rsidR="000A6CD1" w:rsidRPr="000A6CD1" w:rsidRDefault="000A6CD1" w:rsidP="000A6CD1">
      <w:pPr>
        <w:jc w:val="both"/>
      </w:pPr>
      <w:r w:rsidRPr="000A6CD1">
        <w:tab/>
        <w:t>Mediation may be available on a case-by-case basis.  If mediation is conducted, it does not affect a substantially interested person's right to a hearing.</w:t>
      </w:r>
    </w:p>
    <w:p w14:paraId="0A7CD52A" w14:textId="77777777" w:rsidR="000A6CD1" w:rsidRPr="000A6CD1" w:rsidRDefault="000A6CD1" w:rsidP="000A6CD1">
      <w:pPr>
        <w:jc w:val="both"/>
      </w:pPr>
    </w:p>
    <w:p w14:paraId="720A693F" w14:textId="77777777" w:rsidR="00CB5276" w:rsidRDefault="000A6CD1" w:rsidP="000A6CD1">
      <w:pPr>
        <w:pStyle w:val="OrderBody"/>
      </w:pPr>
      <w:r w:rsidRPr="000A6CD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474908C" w14:textId="77777777" w:rsidR="000B7AD2" w:rsidRDefault="000B7AD2">
      <w:pPr>
        <w:pStyle w:val="OrderBody"/>
      </w:pPr>
    </w:p>
    <w:sectPr w:rsidR="000B7AD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4D0C5" w14:textId="77777777" w:rsidR="000A6CD1" w:rsidRDefault="000A6CD1">
      <w:r>
        <w:separator/>
      </w:r>
    </w:p>
  </w:endnote>
  <w:endnote w:type="continuationSeparator" w:id="0">
    <w:p w14:paraId="4898C14A" w14:textId="77777777" w:rsidR="000A6CD1" w:rsidRDefault="000A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D79F" w14:textId="77777777" w:rsidR="00FA6EFD" w:rsidRDefault="00FA6EFD">
    <w:pPr>
      <w:pStyle w:val="Footer"/>
    </w:pPr>
  </w:p>
  <w:p w14:paraId="538AC45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4275F" w14:textId="77777777" w:rsidR="000A6CD1" w:rsidRDefault="000A6CD1">
      <w:r>
        <w:separator/>
      </w:r>
    </w:p>
  </w:footnote>
  <w:footnote w:type="continuationSeparator" w:id="0">
    <w:p w14:paraId="678217F7" w14:textId="77777777" w:rsidR="000A6CD1" w:rsidRDefault="000A6CD1">
      <w:r>
        <w:continuationSeparator/>
      </w:r>
    </w:p>
  </w:footnote>
  <w:footnote w:id="1">
    <w:p w14:paraId="378B9B0D" w14:textId="77777777" w:rsidR="00EF1091" w:rsidRPr="00A441AD" w:rsidRDefault="00EF1091" w:rsidP="00EF1091">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A241" w14:textId="6FB964BC" w:rsidR="00FA6EFD" w:rsidRDefault="00FA6EFD">
    <w:pPr>
      <w:pStyle w:val="OrderHeader"/>
    </w:pPr>
    <w:r>
      <w:t xml:space="preserve">ORDER NO. </w:t>
    </w:r>
    <w:fldSimple w:instr=" REF OrderNo0131 ">
      <w:r w:rsidR="00CB50A6">
        <w:t>PSC-2025-0131-PCO-EI</w:t>
      </w:r>
    </w:fldSimple>
  </w:p>
  <w:p w14:paraId="53A773B3" w14:textId="77777777" w:rsidR="00FA6EFD" w:rsidRDefault="000A6CD1">
    <w:pPr>
      <w:pStyle w:val="OrderHeader"/>
    </w:pPr>
    <w:bookmarkStart w:id="9" w:name="HeaderDocketNo"/>
    <w:bookmarkEnd w:id="9"/>
    <w:r>
      <w:t>DOCKET NO. 20250011-EI</w:t>
    </w:r>
  </w:p>
  <w:p w14:paraId="5A0E7CEE" w14:textId="05E8FD8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0A6">
      <w:rPr>
        <w:rStyle w:val="PageNumber"/>
        <w:noProof/>
      </w:rPr>
      <w:t>3</w:t>
    </w:r>
    <w:r>
      <w:rPr>
        <w:rStyle w:val="PageNumber"/>
      </w:rPr>
      <w:fldChar w:fldCharType="end"/>
    </w:r>
  </w:p>
  <w:p w14:paraId="78DBADAB"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0A6CD1"/>
    <w:rsid w:val="000022B8"/>
    <w:rsid w:val="00003883"/>
    <w:rsid w:val="00007E67"/>
    <w:rsid w:val="00011251"/>
    <w:rsid w:val="00025C2A"/>
    <w:rsid w:val="00025C9D"/>
    <w:rsid w:val="00026718"/>
    <w:rsid w:val="0003433F"/>
    <w:rsid w:val="00035A8C"/>
    <w:rsid w:val="00036BDD"/>
    <w:rsid w:val="00041FFD"/>
    <w:rsid w:val="00042C99"/>
    <w:rsid w:val="00046DF7"/>
    <w:rsid w:val="00053AB9"/>
    <w:rsid w:val="00056229"/>
    <w:rsid w:val="00057AF1"/>
    <w:rsid w:val="00065FC2"/>
    <w:rsid w:val="00067685"/>
    <w:rsid w:val="00067B07"/>
    <w:rsid w:val="000730D7"/>
    <w:rsid w:val="00076E6B"/>
    <w:rsid w:val="00081AE4"/>
    <w:rsid w:val="0008247D"/>
    <w:rsid w:val="00090AFC"/>
    <w:rsid w:val="00096507"/>
    <w:rsid w:val="000A6CD1"/>
    <w:rsid w:val="000A774F"/>
    <w:rsid w:val="000B1603"/>
    <w:rsid w:val="000B783E"/>
    <w:rsid w:val="000B7AD2"/>
    <w:rsid w:val="000B7D81"/>
    <w:rsid w:val="000C1994"/>
    <w:rsid w:val="000C6926"/>
    <w:rsid w:val="000C74BC"/>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02E"/>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5DE3"/>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2F7CA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5AF"/>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4378"/>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0A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091"/>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3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0A6CD1"/>
    <w:pPr>
      <w:numPr>
        <w:numId w:val="1"/>
      </w:numPr>
    </w:pPr>
  </w:style>
  <w:style w:type="character" w:styleId="Hyperlink">
    <w:name w:val="Hyperlink"/>
    <w:basedOn w:val="DefaultParagraphFont"/>
    <w:unhideWhenUsed/>
    <w:rsid w:val="000A6CD1"/>
    <w:rPr>
      <w:color w:val="0000FF" w:themeColor="hyperlink"/>
      <w:u w:val="single"/>
    </w:rPr>
  </w:style>
  <w:style w:type="character" w:customStyle="1" w:styleId="coconcept17">
    <w:name w:val="co_concept_1_7"/>
    <w:basedOn w:val="DefaultParagraphFont"/>
    <w:rsid w:val="009665AF"/>
  </w:style>
  <w:style w:type="character" w:customStyle="1" w:styleId="coconcept2936">
    <w:name w:val="co_concept_29_36"/>
    <w:basedOn w:val="DefaultParagraphFont"/>
    <w:rsid w:val="009665AF"/>
  </w:style>
  <w:style w:type="character" w:styleId="CommentReference">
    <w:name w:val="annotation reference"/>
    <w:basedOn w:val="DefaultParagraphFont"/>
    <w:semiHidden/>
    <w:unhideWhenUsed/>
    <w:rsid w:val="000F402E"/>
    <w:rPr>
      <w:sz w:val="16"/>
      <w:szCs w:val="16"/>
    </w:rPr>
  </w:style>
  <w:style w:type="paragraph" w:styleId="CommentText">
    <w:name w:val="annotation text"/>
    <w:basedOn w:val="Normal"/>
    <w:link w:val="CommentTextChar"/>
    <w:semiHidden/>
    <w:unhideWhenUsed/>
    <w:rsid w:val="000F402E"/>
    <w:rPr>
      <w:sz w:val="20"/>
      <w:szCs w:val="20"/>
    </w:rPr>
  </w:style>
  <w:style w:type="character" w:customStyle="1" w:styleId="CommentTextChar">
    <w:name w:val="Comment Text Char"/>
    <w:basedOn w:val="DefaultParagraphFont"/>
    <w:link w:val="CommentText"/>
    <w:semiHidden/>
    <w:rsid w:val="000F402E"/>
  </w:style>
  <w:style w:type="paragraph" w:styleId="CommentSubject">
    <w:name w:val="annotation subject"/>
    <w:basedOn w:val="CommentText"/>
    <w:next w:val="CommentText"/>
    <w:link w:val="CommentSubjectChar"/>
    <w:semiHidden/>
    <w:unhideWhenUsed/>
    <w:rsid w:val="000F402E"/>
    <w:rPr>
      <w:b/>
      <w:bCs/>
    </w:rPr>
  </w:style>
  <w:style w:type="character" w:customStyle="1" w:styleId="CommentSubjectChar">
    <w:name w:val="Comment Subject Char"/>
    <w:basedOn w:val="CommentTextChar"/>
    <w:link w:val="CommentSubject"/>
    <w:semiHidden/>
    <w:rsid w:val="000F402E"/>
    <w:rPr>
      <w:b/>
      <w:bCs/>
    </w:rPr>
  </w:style>
  <w:style w:type="paragraph" w:styleId="BalloonText">
    <w:name w:val="Balloon Text"/>
    <w:basedOn w:val="Normal"/>
    <w:link w:val="BalloonTextChar"/>
    <w:semiHidden/>
    <w:unhideWhenUsed/>
    <w:rsid w:val="000F402E"/>
    <w:rPr>
      <w:rFonts w:ascii="Segoe UI" w:hAnsi="Segoe UI" w:cs="Segoe UI"/>
      <w:sz w:val="18"/>
      <w:szCs w:val="18"/>
    </w:rPr>
  </w:style>
  <w:style w:type="character" w:customStyle="1" w:styleId="BalloonTextChar">
    <w:name w:val="Balloon Text Char"/>
    <w:basedOn w:val="DefaultParagraphFont"/>
    <w:link w:val="BalloonText"/>
    <w:semiHidden/>
    <w:rsid w:val="000F4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ee@spilmanlaw.com" TargetMode="External"/><Relationship Id="rId3" Type="http://schemas.openxmlformats.org/officeDocument/2006/relationships/settings" Target="settings.xml"/><Relationship Id="rId7" Type="http://schemas.openxmlformats.org/officeDocument/2006/relationships/hyperlink" Target="mailto:seaton@spilmanla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2025-04-16T13:59:00Z</dcterms:created>
  <dcterms:modified xsi:type="dcterms:W3CDTF">2025-04-16T14:08:00Z</dcterms:modified>
</cp:coreProperties>
</file>