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4579F">
            <w:pPr>
              <w:pStyle w:val="MemoHeading"/>
            </w:pPr>
            <w:bookmarkStart w:id="1" w:name="FilingDate"/>
            <w:r>
              <w:t>May 21,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4579F" w:rsidRDefault="0074579F">
            <w:pPr>
              <w:pStyle w:val="MemoHeading"/>
            </w:pPr>
            <w:bookmarkStart w:id="2" w:name="From"/>
            <w:r>
              <w:t>Division of Economics (Hampson)</w:t>
            </w:r>
          </w:p>
          <w:p w:rsidR="007C0528" w:rsidRDefault="0074579F">
            <w:pPr>
              <w:pStyle w:val="MemoHeading"/>
            </w:pPr>
            <w:r>
              <w:t>Office of the General Counsel (Dose)</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4579F">
            <w:pPr>
              <w:pStyle w:val="MemoHeadingRe"/>
            </w:pPr>
            <w:bookmarkStart w:id="3" w:name="Re"/>
            <w:r>
              <w:t>Docket No. 20250042-GU – Petition for approval of amendment to transportation service agreement between Peninsula Pipeline Company, Inc. and Florida City Gas.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4579F">
            <w:pPr>
              <w:pStyle w:val="MemoHeading"/>
            </w:pPr>
            <w:bookmarkStart w:id="4" w:name="AgendaDate"/>
            <w:r>
              <w:t>06/03/25</w:t>
            </w:r>
            <w:bookmarkEnd w:id="4"/>
            <w:r w:rsidR="007C0528">
              <w:t xml:space="preserve"> – </w:t>
            </w:r>
            <w:bookmarkStart w:id="5" w:name="PermittedStatus"/>
            <w:r>
              <w:t xml:space="preserve">Regular Agenda </w:t>
            </w:r>
            <w:r w:rsidR="0014587E">
              <w:t xml:space="preserve">– Proposed Agency Action </w:t>
            </w:r>
            <w:r>
              <w:t>–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4579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4579F">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74579F">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4579F">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74579F">
      <w:pPr>
        <w:pStyle w:val="BodyText"/>
      </w:pPr>
      <w:r>
        <w:t>On March 14, 2025</w:t>
      </w:r>
      <w:r w:rsidR="00B6603F">
        <w:t>,</w:t>
      </w:r>
      <w:r>
        <w:t xml:space="preserve"> Peninsula Pipeline Company, Inc. (Peninsula) filed its petition for approval of a</w:t>
      </w:r>
      <w:r w:rsidR="00F804C3">
        <w:t>n amendment to a transportation</w:t>
      </w:r>
      <w:r>
        <w:t xml:space="preserve"> service agreement between Peninsula and Florida City Gas (FCG). </w:t>
      </w:r>
      <w:r w:rsidR="00765E39">
        <w:t>Peninsula states that it has received notice of a mandatory relocation by the Florida Department of Transportation</w:t>
      </w:r>
      <w:r w:rsidR="00A62165">
        <w:t xml:space="preserve"> (FDOT)</w:t>
      </w:r>
      <w:r w:rsidR="00765E39">
        <w:t xml:space="preserve"> for a road enhancement project. </w:t>
      </w:r>
      <w:r w:rsidR="00F804C3">
        <w:t>Peninsula has been mandated to relocate approximately 6,000 feet of 6-inch steel gas pipeline from the public right of way in Indian River County.</w:t>
      </w:r>
      <w:r w:rsidR="00132E12">
        <w:t xml:space="preserve"> </w:t>
      </w:r>
      <w:r w:rsidR="00A24CCB">
        <w:t>The proposed amendment to the transportation service agreement is a result of the mandatory relocation by FDOT.</w:t>
      </w:r>
    </w:p>
    <w:p w:rsidR="00765E39" w:rsidRDefault="00765E39" w:rsidP="00765E39">
      <w:pPr>
        <w:pStyle w:val="BodyText"/>
      </w:pPr>
      <w:r>
        <w:t xml:space="preserve">Peninsula, a wholly owned subsidiary of </w:t>
      </w:r>
      <w:r w:rsidR="00575748">
        <w:t>Chesapeake Utilities Corporation (Chesapeake)</w:t>
      </w:r>
      <w:r>
        <w:t xml:space="preserve">, operates as an intrastate natural gas transmission company as defined by Section 368.103(4), </w:t>
      </w:r>
      <w:r>
        <w:lastRenderedPageBreak/>
        <w:t>Florida Statutes (F.S.).</w:t>
      </w:r>
      <w:r>
        <w:rPr>
          <w:rStyle w:val="FootnoteReference"/>
        </w:rPr>
        <w:footnoteReference w:id="1"/>
      </w:r>
      <w:r>
        <w:t xml:space="preserve"> FCG is a local distrib</w:t>
      </w:r>
      <w:r w:rsidR="00A24CCB">
        <w:t xml:space="preserve">ution company, and is also a wholly owned subsidiary of Chesapeake, </w:t>
      </w:r>
      <w:r>
        <w:t>subject to the regulatory jurisdiction of the Commission pursuant to Chapter 366, F.S.</w:t>
      </w:r>
      <w:r w:rsidRPr="008D59E7">
        <w:t xml:space="preserve"> </w:t>
      </w:r>
      <w:r>
        <w:t xml:space="preserve">FCG provides natural gas service to residential, commercial, and industrial customers in Brevard, Indian River, and Miami-Dade Counties, and receives deliveries of natural gas to serve these customers over the interstate transmission pipelines owned by Florida Gas Transmission Company, LLC. The Parties are subsidiaries of </w:t>
      </w:r>
      <w:r w:rsidR="00A62165">
        <w:t>Chesapeake</w:t>
      </w:r>
      <w:r>
        <w:t>, and agreements between affiliated companies must be approved by the Commission pursuant to Section 368.105, F.S.</w:t>
      </w:r>
    </w:p>
    <w:p w:rsidR="00575748" w:rsidRDefault="00575748" w:rsidP="00765E39">
      <w:pPr>
        <w:pStyle w:val="BodyText"/>
      </w:pPr>
      <w:r>
        <w:t>In July 2024, the Commission approved Peninsula’s petition for approval of transportation service agreements between Peninsula and FCG.</w:t>
      </w:r>
      <w:r>
        <w:rPr>
          <w:rStyle w:val="FootnoteReference"/>
        </w:rPr>
        <w:footnoteReference w:id="2"/>
      </w:r>
      <w:r>
        <w:t xml:space="preserve"> As described on page 5 of the 2024 Order, the Indian River agreement also consolidated certain pre-existing agreements, which had been entered into before FCG was acquired by Chesapeake and therefore</w:t>
      </w:r>
      <w:r w:rsidR="006E133B">
        <w:t xml:space="preserve"> were</w:t>
      </w:r>
      <w:r>
        <w:t xml:space="preserve"> not subject to the approval of the Commission. The pipeline segment FDOT has now required Peninsula to relocate was initially constructed pursuant to </w:t>
      </w:r>
      <w:r w:rsidR="0008798B">
        <w:t xml:space="preserve">a </w:t>
      </w:r>
      <w:r>
        <w:t>2012 agreement and was consolidated in the 2024 agreement, as discussed on page 5 of the 2024 Order.</w:t>
      </w:r>
      <w:r w:rsidR="00C74E88">
        <w:t xml:space="preserve"> </w:t>
      </w:r>
    </w:p>
    <w:p w:rsidR="00132E12" w:rsidRDefault="00132E12" w:rsidP="00132E12">
      <w:pPr>
        <w:jc w:val="both"/>
      </w:pPr>
      <w:r w:rsidRPr="002978BA">
        <w:t>D</w:t>
      </w:r>
      <w:r>
        <w:t>uring the</w:t>
      </w:r>
      <w:r w:rsidRPr="007A53C6">
        <w:t xml:space="preserve"> evaluation o</w:t>
      </w:r>
      <w:r>
        <w:t>f the petition, staff issued one data request to Peninsula, for which responses were received on April 2</w:t>
      </w:r>
      <w:r w:rsidRPr="0009436A">
        <w:t>8, 202</w:t>
      </w:r>
      <w:r>
        <w:t>5</w:t>
      </w:r>
      <w:r w:rsidRPr="0009436A">
        <w:t>.</w:t>
      </w:r>
      <w:r w:rsidR="00082204">
        <w:rPr>
          <w:rStyle w:val="FootnoteReference"/>
        </w:rPr>
        <w:footnoteReference w:id="3"/>
      </w:r>
      <w:r w:rsidR="00BD4449">
        <w:t xml:space="preserve"> The proposed amendment to the transportation service agreement is included in the recommendation as Attachment A.</w:t>
      </w:r>
      <w:r w:rsidR="004C3ACF">
        <w:t xml:space="preserve"> This proposed amendment also includes Exhibits A, B, and C to the transportation </w:t>
      </w:r>
      <w:r w:rsidR="005017AC">
        <w:t xml:space="preserve">service </w:t>
      </w:r>
      <w:r w:rsidR="004C3ACF">
        <w:t>agreement.</w:t>
      </w:r>
      <w:r w:rsidRPr="00C26FEF">
        <w:t xml:space="preserve"> </w:t>
      </w:r>
      <w:r w:rsidRPr="00C850D3">
        <w:t>The Commission has jurisdiction over this matter pursuant to Sections 366.05(1), 366</w:t>
      </w:r>
      <w:r>
        <w:t>.06, and 368.105, F.S.</w:t>
      </w:r>
    </w:p>
    <w:p w:rsidR="00132E12" w:rsidRDefault="00132E12" w:rsidP="00765E39">
      <w:pPr>
        <w:pStyle w:val="BodyText"/>
      </w:pPr>
    </w:p>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74579F" w:rsidRDefault="0074579F">
      <w:pPr>
        <w:pStyle w:val="IssueHeading"/>
        <w:rPr>
          <w:vanish/>
          <w:specVanish/>
        </w:rPr>
      </w:pPr>
      <w:r w:rsidRPr="004C3641">
        <w:t xml:space="preserve">Issue </w:t>
      </w:r>
      <w:r w:rsidR="003722AA">
        <w:fldChar w:fldCharType="begin"/>
      </w:r>
      <w:r w:rsidR="003722AA">
        <w:instrText xml:space="preserve"> SEQ Issue \* MERGEFORMAT </w:instrText>
      </w:r>
      <w:r w:rsidR="003722AA">
        <w:fldChar w:fldCharType="separate"/>
      </w:r>
      <w:r w:rsidR="002644A4">
        <w:rPr>
          <w:noProof/>
        </w:rPr>
        <w:t>1</w:t>
      </w:r>
      <w:r w:rsidR="003722A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644A4">
        <w:rPr>
          <w:noProof/>
        </w:rPr>
        <w:instrText>1</w:instrText>
      </w:r>
      <w:r>
        <w:fldChar w:fldCharType="end"/>
      </w:r>
      <w:r>
        <w:tab/>
        <w:instrText xml:space="preserve">" \l 1 </w:instrText>
      </w:r>
      <w:r>
        <w:fldChar w:fldCharType="end"/>
      </w:r>
      <w:r>
        <w:t> </w:t>
      </w:r>
    </w:p>
    <w:p w:rsidR="0074579F" w:rsidRDefault="0074579F">
      <w:pPr>
        <w:pStyle w:val="BodyText"/>
      </w:pPr>
      <w:r>
        <w:t> Should the C</w:t>
      </w:r>
      <w:r w:rsidR="00A07360">
        <w:t>ommission approve the proposed a</w:t>
      </w:r>
      <w:r>
        <w:t xml:space="preserve">mendment to the transportation service agreement between </w:t>
      </w:r>
      <w:r w:rsidR="007F542E">
        <w:t>Peninsula and FCG</w:t>
      </w:r>
      <w:r w:rsidR="00A07360">
        <w:t>,</w:t>
      </w:r>
      <w:r w:rsidR="007F542E">
        <w:t xml:space="preserve"> dated February 14, 2025</w:t>
      </w:r>
      <w:r>
        <w:t>?</w:t>
      </w:r>
    </w:p>
    <w:p w:rsidR="0074579F" w:rsidRPr="004C3641" w:rsidRDefault="0074579F">
      <w:pPr>
        <w:pStyle w:val="IssueSubsectionHeading"/>
        <w:rPr>
          <w:vanish/>
          <w:specVanish/>
        </w:rPr>
      </w:pPr>
      <w:r w:rsidRPr="004C3641">
        <w:t>Recommendation: </w:t>
      </w:r>
    </w:p>
    <w:p w:rsidR="0074579F" w:rsidRDefault="0074579F">
      <w:pPr>
        <w:pStyle w:val="BodyText"/>
      </w:pPr>
      <w:r>
        <w:t> </w:t>
      </w:r>
      <w:r w:rsidR="00944B52">
        <w:t>Yes, the Commissi</w:t>
      </w:r>
      <w:r w:rsidR="00A07360">
        <w:t>on should approve the proposed a</w:t>
      </w:r>
      <w:r w:rsidR="00944B52">
        <w:t>mendment</w:t>
      </w:r>
      <w:r w:rsidR="00A07360">
        <w:t xml:space="preserve"> to t</w:t>
      </w:r>
      <w:r w:rsidR="00944B52">
        <w:t xml:space="preserve">he transportation service agreement between </w:t>
      </w:r>
      <w:r w:rsidR="00A07360">
        <w:t>Peninsula and FCG,</w:t>
      </w:r>
      <w:r w:rsidR="007F542E">
        <w:t xml:space="preserve"> dated February 14, 2025</w:t>
      </w:r>
      <w:r w:rsidR="00944B52">
        <w:t xml:space="preserve">. The </w:t>
      </w:r>
      <w:r w:rsidR="00366D87">
        <w:t>proposed</w:t>
      </w:r>
      <w:r w:rsidR="00944B52">
        <w:t xml:space="preserve"> </w:t>
      </w:r>
      <w:r w:rsidR="00366D87">
        <w:t xml:space="preserve">Total </w:t>
      </w:r>
      <w:r w:rsidR="00944B52">
        <w:t>Monthly Reservation C</w:t>
      </w:r>
      <w:r w:rsidR="00F804C3">
        <w:t>harge</w:t>
      </w:r>
      <w:r w:rsidR="00366D87">
        <w:t xml:space="preserve"> for Segment I, as shown on Exhibits A and C to the transportation service agreement,</w:t>
      </w:r>
      <w:r w:rsidR="00F804C3">
        <w:t xml:space="preserve"> is reasonable</w:t>
      </w:r>
      <w:r w:rsidR="00A07360">
        <w:t xml:space="preserve"> and meets the requirements of Section 368.105, F.S. </w:t>
      </w:r>
      <w:r>
        <w:t>(Hampson)</w:t>
      </w:r>
    </w:p>
    <w:p w:rsidR="0074579F" w:rsidRPr="004C3641" w:rsidRDefault="0074579F">
      <w:pPr>
        <w:pStyle w:val="IssueSubsectionHeading"/>
        <w:rPr>
          <w:vanish/>
          <w:specVanish/>
        </w:rPr>
      </w:pPr>
      <w:r w:rsidRPr="004C3641">
        <w:t>Staff Analysis: </w:t>
      </w:r>
    </w:p>
    <w:p w:rsidR="00575748" w:rsidRDefault="0074579F">
      <w:pPr>
        <w:pStyle w:val="BodyText"/>
      </w:pPr>
      <w:r>
        <w:t> </w:t>
      </w:r>
      <w:r w:rsidR="00366D87">
        <w:t xml:space="preserve">Peninsula </w:t>
      </w:r>
      <w:r w:rsidR="00082204">
        <w:t xml:space="preserve">initially </w:t>
      </w:r>
      <w:r w:rsidR="00366D87">
        <w:t xml:space="preserve">received notice from FDOT </w:t>
      </w:r>
      <w:r w:rsidR="00082204">
        <w:t>of the road enhancement project in Indian River County on May 24, 2024.</w:t>
      </w:r>
      <w:r w:rsidR="00082204">
        <w:rPr>
          <w:rStyle w:val="FootnoteReference"/>
        </w:rPr>
        <w:footnoteReference w:id="4"/>
      </w:r>
      <w:r w:rsidR="00082204">
        <w:t xml:space="preserve"> As described in Peninsula’s notice to FCG, this road enhancement project requires Peninsula to relocate approximately 6,000 feet of 6-inch steel gas pipeline</w:t>
      </w:r>
      <w:r w:rsidR="002644A4">
        <w:t xml:space="preserve"> from the public right of way</w:t>
      </w:r>
      <w:r w:rsidR="00082204">
        <w:t xml:space="preserve">. Peninsula stated that the relocation of the pipeline segment </w:t>
      </w:r>
      <w:r w:rsidR="00B6603F">
        <w:t xml:space="preserve">is expected to be completed by </w:t>
      </w:r>
      <w:r w:rsidR="00082204">
        <w:t>November 2025.</w:t>
      </w:r>
      <w:r w:rsidR="00082204">
        <w:rPr>
          <w:rStyle w:val="FootnoteReference"/>
        </w:rPr>
        <w:footnoteReference w:id="5"/>
      </w:r>
      <w:r w:rsidR="00082204">
        <w:t xml:space="preserve"> </w:t>
      </w:r>
      <w:r w:rsidR="00944B52" w:rsidRPr="00944B52">
        <w:t>Section 4.3 of the</w:t>
      </w:r>
      <w:r w:rsidR="00575748">
        <w:t xml:space="preserve"> 2024</w:t>
      </w:r>
      <w:r w:rsidR="00944B52" w:rsidRPr="00944B52">
        <w:t xml:space="preserve"> </w:t>
      </w:r>
      <w:r w:rsidR="00BD4449">
        <w:t xml:space="preserve">transportation service </w:t>
      </w:r>
      <w:r w:rsidR="00944B52" w:rsidRPr="00944B52">
        <w:t>agreement allows Peninsula to adjust the Monthly Reservation Charge to recover the cost of mandatory relocation</w:t>
      </w:r>
      <w:r w:rsidR="00082204">
        <w:t>s</w:t>
      </w:r>
      <w:r w:rsidR="00944B52" w:rsidRPr="00944B52">
        <w:t xml:space="preserve"> of pipeline facilities</w:t>
      </w:r>
      <w:r w:rsidR="00BD4449">
        <w:t>.</w:t>
      </w:r>
      <w:r w:rsidR="002644A4">
        <w:rPr>
          <w:rStyle w:val="FootnoteReference"/>
        </w:rPr>
        <w:footnoteReference w:id="6"/>
      </w:r>
      <w:r w:rsidR="00BD4449">
        <w:t xml:space="preserve"> </w:t>
      </w:r>
      <w:r w:rsidR="003B613A">
        <w:t>Sect</w:t>
      </w:r>
      <w:r w:rsidR="00575748">
        <w:t>ion 4.3 of the 2024 agreement states:</w:t>
      </w:r>
    </w:p>
    <w:p w:rsidR="003B613A" w:rsidRDefault="003B613A" w:rsidP="00575748">
      <w:pPr>
        <w:pStyle w:val="BodyText"/>
        <w:ind w:left="720" w:right="720"/>
      </w:pPr>
      <w:r>
        <w:t>“If, at any time after the Execution Date and throughout the term of this Agreement</w:t>
      </w:r>
      <w:r w:rsidR="00217AE7">
        <w:t>, [Peninsula]</w:t>
      </w:r>
      <w:r>
        <w:t xml:space="preserve"> is required by any Governmental Authority… asserting jurisdiction over this Agreement and the transportation of Gas hereunder, to incur additional capital expenditures with regard to the service provided by [Peninsula] under this Agreement… including, without limitation, mandated relocations of [Peninsula’s] pipeline facilities serving [FCG’s] facility…, then [FCG’s] Monthly Reservation Charge shall be adjusted and Exhibit A updated accordingly, and the new Monthly Reservation Charge shall be implemented immediately upon the effective date of such action, subject to Commission approval of the amendment.”</w:t>
      </w:r>
      <w:r w:rsidR="0037189B">
        <w:t xml:space="preserve"> </w:t>
      </w:r>
    </w:p>
    <w:p w:rsidR="002644A4" w:rsidRDefault="00A07360">
      <w:pPr>
        <w:pStyle w:val="BodyText"/>
      </w:pPr>
      <w:r w:rsidRPr="00A07360">
        <w:t>Peninsula states the revised monthly reservation charge in the proposed amendment is appropriately modified to include the incremental costs required to relocate the</w:t>
      </w:r>
      <w:r>
        <w:t xml:space="preserve"> pipeline segment. </w:t>
      </w:r>
      <w:r w:rsidR="00BD4449">
        <w:t>Peninsula provided a breakdown of the incremental</w:t>
      </w:r>
      <w:r>
        <w:t xml:space="preserve"> capital costs to be incurred</w:t>
      </w:r>
      <w:r w:rsidR="00BD4449">
        <w:t xml:space="preserve"> in response to staff’s first data request</w:t>
      </w:r>
      <w:r>
        <w:t>.</w:t>
      </w:r>
      <w:r w:rsidR="00217AE7">
        <w:rPr>
          <w:rStyle w:val="FootnoteReference"/>
        </w:rPr>
        <w:footnoteReference w:id="7"/>
      </w:r>
      <w:r>
        <w:t xml:space="preserve"> </w:t>
      </w:r>
      <w:r w:rsidR="00CC30F6">
        <w:t xml:space="preserve">In its response, Peninsula stated that the pipeline relocation would total approximately </w:t>
      </w:r>
      <w:r w:rsidR="00302951">
        <w:t>$</w:t>
      </w:r>
      <w:r w:rsidR="00302951" w:rsidRPr="002644A4">
        <w:t>3</w:t>
      </w:r>
      <w:r w:rsidR="00CC30F6" w:rsidRPr="002644A4">
        <w:t>.1</w:t>
      </w:r>
      <w:r w:rsidR="00302951">
        <w:t xml:space="preserve"> million in cap</w:t>
      </w:r>
      <w:r w:rsidR="00CC30F6">
        <w:t>ital costs,</w:t>
      </w:r>
      <w:r w:rsidR="00302951">
        <w:t xml:space="preserve"> </w:t>
      </w:r>
      <w:r w:rsidR="00B6603F">
        <w:t>which includes</w:t>
      </w:r>
      <w:r w:rsidR="00CC30F6">
        <w:t xml:space="preserve"> $1.3 million in materials, supplies, and contingency, $940</w:t>
      </w:r>
      <w:r w:rsidR="006418B7">
        <w:t>,000</w:t>
      </w:r>
      <w:r w:rsidR="00CC30F6">
        <w:t xml:space="preserve"> in contractor labor, and $366</w:t>
      </w:r>
      <w:r w:rsidR="006418B7">
        <w:t>,000</w:t>
      </w:r>
      <w:r w:rsidR="00CC30F6">
        <w:t xml:space="preserve"> in inspections. </w:t>
      </w:r>
      <w:r w:rsidR="00CF1A48">
        <w:t xml:space="preserve">Peninsula also provided </w:t>
      </w:r>
      <w:r w:rsidR="0060657C">
        <w:t>in its responses the inputs used to calculate the increme</w:t>
      </w:r>
      <w:r w:rsidR="006418B7">
        <w:t xml:space="preserve">ntal monthly reservation charge, which includes </w:t>
      </w:r>
      <w:r w:rsidR="00B6603F">
        <w:t>interest expense and return on e</w:t>
      </w:r>
      <w:r w:rsidR="006418B7">
        <w:t xml:space="preserve">quity, </w:t>
      </w:r>
      <w:r w:rsidR="00CC30F6">
        <w:t xml:space="preserve">book depreciation, </w:t>
      </w:r>
      <w:r w:rsidR="00B6603F">
        <w:t>incremental operations and m</w:t>
      </w:r>
      <w:r w:rsidR="006418B7">
        <w:t>aintenance, and</w:t>
      </w:r>
      <w:r w:rsidR="00366D87">
        <w:t xml:space="preserve"> tax expense</w:t>
      </w:r>
      <w:r w:rsidR="006418B7">
        <w:t xml:space="preserve"> associated with the capital costs.</w:t>
      </w:r>
    </w:p>
    <w:p w:rsidR="0037189B" w:rsidRDefault="0037189B">
      <w:pPr>
        <w:pStyle w:val="BodyText"/>
      </w:pPr>
      <w:r>
        <w:t>In addition to the revised Monthly Reservation Charge</w:t>
      </w:r>
      <w:r w:rsidR="00A07360">
        <w:t xml:space="preserve"> on Exhibits A and C to the agreement</w:t>
      </w:r>
      <w:r>
        <w:t>, Peninsula has also updated Exhibit B</w:t>
      </w:r>
      <w:r w:rsidR="00A07360">
        <w:t xml:space="preserve"> </w:t>
      </w:r>
      <w:r>
        <w:t xml:space="preserve">to include </w:t>
      </w:r>
      <w:r w:rsidR="0060657C">
        <w:t>Pivotal Utility Holding, Inc. to Florida City Gas’s name</w:t>
      </w:r>
      <w:r>
        <w:t xml:space="preserve"> in the title. </w:t>
      </w:r>
      <w:r w:rsidR="00C74E88">
        <w:t>No other modifications to Exhibit B have been proposed.</w:t>
      </w:r>
    </w:p>
    <w:p w:rsidR="00C74E88" w:rsidRDefault="00C74E88" w:rsidP="00C74E88">
      <w:pPr>
        <w:pStyle w:val="First-LevelSubheading"/>
      </w:pPr>
      <w:r>
        <w:lastRenderedPageBreak/>
        <w:t>Conclusion</w:t>
      </w:r>
    </w:p>
    <w:p w:rsidR="003E21AD" w:rsidRDefault="003E21AD">
      <w:pPr>
        <w:pStyle w:val="BodyText"/>
      </w:pPr>
      <w:r>
        <w:t xml:space="preserve">Based on the information provided in the petition and Peninsula’s responses to data requests, staff recommends </w:t>
      </w:r>
      <w:r w:rsidRPr="003E21AD">
        <w:t>the Commission should approve the proposed amendment to the transportation service agreement between Peninsula and FCG, dated February 14, 2025. The proposed Total Monthly Reservation Charge for Segment I, as shown on Exhibits A and C to the transportation service agreement, is reasonable and meets the requirements of Section 368.105, F.S.</w:t>
      </w:r>
    </w:p>
    <w:p w:rsidR="0014587E" w:rsidRDefault="0014587E">
      <w:pPr>
        <w:pStyle w:val="IssueHeading"/>
        <w:rPr>
          <w:vanish/>
          <w:specVanish/>
        </w:rPr>
      </w:pPr>
      <w:r w:rsidRPr="004C3641">
        <w:rPr>
          <w:b w:val="0"/>
          <w:i w:val="0"/>
        </w:rPr>
        <w:br w:type="page"/>
      </w:r>
      <w:r w:rsidRPr="004C3641">
        <w:lastRenderedPageBreak/>
        <w:t xml:space="preserve">Issue </w:t>
      </w:r>
      <w:r w:rsidR="003722AA">
        <w:fldChar w:fldCharType="begin"/>
      </w:r>
      <w:r w:rsidR="003722AA">
        <w:instrText xml:space="preserve"> SEQ Issue \* MERGEFORMAT </w:instrText>
      </w:r>
      <w:r w:rsidR="003722AA">
        <w:fldChar w:fldCharType="separate"/>
      </w:r>
      <w:r w:rsidR="002644A4">
        <w:rPr>
          <w:noProof/>
        </w:rPr>
        <w:t>2</w:t>
      </w:r>
      <w:r w:rsidR="003722A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644A4">
        <w:rPr>
          <w:noProof/>
        </w:rPr>
        <w:instrText>2</w:instrText>
      </w:r>
      <w:r>
        <w:fldChar w:fldCharType="end"/>
      </w:r>
      <w:r>
        <w:tab/>
        <w:instrText xml:space="preserve">(Sandy)" \l 1 </w:instrText>
      </w:r>
      <w:r>
        <w:fldChar w:fldCharType="end"/>
      </w:r>
      <w:r>
        <w:t> </w:t>
      </w:r>
    </w:p>
    <w:p w:rsidR="0014587E" w:rsidRDefault="0014587E">
      <w:pPr>
        <w:pStyle w:val="BodyText"/>
      </w:pPr>
      <w:r>
        <w:t> Should this docket be closed?</w:t>
      </w:r>
    </w:p>
    <w:p w:rsidR="0014587E" w:rsidRPr="004C3641" w:rsidRDefault="0014587E">
      <w:pPr>
        <w:pStyle w:val="IssueSubsectionHeading"/>
        <w:rPr>
          <w:vanish/>
          <w:specVanish/>
        </w:rPr>
      </w:pPr>
      <w:r w:rsidRPr="004C3641">
        <w:t>Recommendation: </w:t>
      </w:r>
    </w:p>
    <w:p w:rsidR="0014587E" w:rsidRDefault="0014587E">
      <w:pPr>
        <w:pStyle w:val="BodyText"/>
      </w:pPr>
      <w:r>
        <w:t> </w:t>
      </w:r>
      <w:r w:rsidR="00A24CCB">
        <w:t>Yes. If no protest is filled by a person whose substantial interest are affected within 21 days of the issuance of the Order, this docket should be closed upon the issuance of a Consummating Order</w:t>
      </w:r>
      <w:r w:rsidRPr="0014587E">
        <w:t>.</w:t>
      </w:r>
      <w:r>
        <w:t xml:space="preserve"> (Dose)</w:t>
      </w:r>
    </w:p>
    <w:p w:rsidR="0014587E" w:rsidRPr="004C3641" w:rsidRDefault="0014587E">
      <w:pPr>
        <w:pStyle w:val="IssueSubsectionHeading"/>
        <w:rPr>
          <w:vanish/>
          <w:specVanish/>
        </w:rPr>
      </w:pPr>
      <w:r w:rsidRPr="004C3641">
        <w:t>Staff Analysis: </w:t>
      </w:r>
    </w:p>
    <w:p w:rsidR="003322CD" w:rsidRDefault="0014587E" w:rsidP="00E275D8">
      <w:pPr>
        <w:pStyle w:val="BodyText"/>
        <w:sectPr w:rsidR="003322CD"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r>
        <w:t> </w:t>
      </w:r>
      <w:r w:rsidR="00A24CCB">
        <w:t>If no protest is filled by a person whose substantial interest are affected within 21 days of the issuance of the Order, this docket should be closed upon the issuance of a Consummating Order.</w:t>
      </w:r>
    </w:p>
    <w:p w:rsidR="00E06484" w:rsidRDefault="003322CD" w:rsidP="00E275D8">
      <w:pPr>
        <w:pStyle w:val="BodyText"/>
      </w:pPr>
      <w:r>
        <w:rPr>
          <w:noProof/>
        </w:rPr>
        <w:lastRenderedPageBreak/>
        <w:drawing>
          <wp:inline distT="0" distB="0" distL="0" distR="0">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s from 01757-2025-2_Page_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lastRenderedPageBreak/>
        <w:drawing>
          <wp:inline distT="0" distB="0" distL="0" distR="0">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s from 01757-2025-2_Page_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lastRenderedPageBreak/>
        <w:drawing>
          <wp:inline distT="0" distB="0" distL="0" distR="0">
            <wp:extent cx="5943600" cy="7691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ges from 01757-2025-2_Page_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lastRenderedPageBreak/>
        <w:drawing>
          <wp:inline distT="0" distB="0" distL="0" distR="0">
            <wp:extent cx="5943600" cy="76917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s from 01757-2025-2_Page_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lastRenderedPageBreak/>
        <w:drawing>
          <wp:inline distT="0" distB="0" distL="0" distR="0">
            <wp:extent cx="5943600" cy="76917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s from 01757-2025-2_Page_5.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lastRenderedPageBreak/>
        <w:drawing>
          <wp:inline distT="0" distB="0" distL="0" distR="0">
            <wp:extent cx="5943600" cy="76917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ges from 01757-2025-2_Page_6.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lastRenderedPageBreak/>
        <w:drawing>
          <wp:inline distT="0" distB="0" distL="0" distR="0">
            <wp:extent cx="5943600" cy="76917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ges from 01757-2025-2_Page_7.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E06484" w:rsidSect="0068481F">
      <w:headerReference w:type="default" r:id="rId2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79F" w:rsidRDefault="0074579F">
      <w:r>
        <w:separator/>
      </w:r>
    </w:p>
  </w:endnote>
  <w:endnote w:type="continuationSeparator" w:id="0">
    <w:p w:rsidR="0074579F" w:rsidRDefault="0074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D0278">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79F" w:rsidRDefault="0074579F">
      <w:r>
        <w:separator/>
      </w:r>
    </w:p>
  </w:footnote>
  <w:footnote w:type="continuationSeparator" w:id="0">
    <w:p w:rsidR="0074579F" w:rsidRDefault="0074579F">
      <w:r>
        <w:continuationSeparator/>
      </w:r>
    </w:p>
  </w:footnote>
  <w:footnote w:id="1">
    <w:p w:rsidR="00765E39" w:rsidRPr="005A32C9" w:rsidRDefault="00765E39" w:rsidP="00765E39">
      <w:pPr>
        <w:pStyle w:val="FootnoteText"/>
        <w:rPr>
          <w:i/>
        </w:rPr>
      </w:pPr>
      <w:r>
        <w:rPr>
          <w:rStyle w:val="FootnoteReference"/>
        </w:rPr>
        <w:footnoteRef/>
      </w:r>
      <w:r>
        <w:t xml:space="preserve"> Order No. PSC-06-0023-DS-GP, issued January 9, 2006, in Docket No. 050584-GP,</w:t>
      </w:r>
      <w:r w:rsidRPr="00174529">
        <w:rPr>
          <w:i/>
        </w:rPr>
        <w:t xml:space="preserve"> In re: Petition for declaratory</w:t>
      </w:r>
      <w:r>
        <w:rPr>
          <w:i/>
        </w:rPr>
        <w:t xml:space="preserve"> </w:t>
      </w:r>
      <w:r w:rsidRPr="00174529">
        <w:rPr>
          <w:i/>
        </w:rPr>
        <w:t>statement by Peninsula Pipeline Company, Inc. concerning recognition as a natural gas transmission company</w:t>
      </w:r>
      <w:r>
        <w:rPr>
          <w:i/>
        </w:rPr>
        <w:t xml:space="preserve"> </w:t>
      </w:r>
      <w:r w:rsidRPr="00174529">
        <w:rPr>
          <w:i/>
        </w:rPr>
        <w:t>under Section 368.101, F.S., et seq</w:t>
      </w:r>
      <w:r>
        <w:rPr>
          <w:i/>
        </w:rPr>
        <w:t>.</w:t>
      </w:r>
    </w:p>
  </w:footnote>
  <w:footnote w:id="2">
    <w:p w:rsidR="00575748" w:rsidRPr="00C01506" w:rsidRDefault="00575748" w:rsidP="00575748">
      <w:pPr>
        <w:pStyle w:val="FootnoteText"/>
        <w:rPr>
          <w:i/>
        </w:rPr>
      </w:pPr>
      <w:r>
        <w:rPr>
          <w:rStyle w:val="FootnoteReference"/>
        </w:rPr>
        <w:footnoteRef/>
      </w:r>
      <w:r>
        <w:t xml:space="preserve"> Order No. PSC-2024-0271-PAA-GU, issued July 26, 2024, in Docket No. 20240039-GU, </w:t>
      </w:r>
      <w:r w:rsidRPr="00C01506">
        <w:rPr>
          <w:i/>
        </w:rPr>
        <w:t>In re: Petition for approval of transportation service agreements between Peninsula Pipeline Company, Inc. and Pivotal Utility Holdings, Inc. d/b/a Florida City Gas.</w:t>
      </w:r>
    </w:p>
  </w:footnote>
  <w:footnote w:id="3">
    <w:p w:rsidR="00082204" w:rsidRDefault="00082204">
      <w:pPr>
        <w:pStyle w:val="FootnoteText"/>
      </w:pPr>
      <w:r>
        <w:rPr>
          <w:rStyle w:val="FootnoteReference"/>
        </w:rPr>
        <w:footnoteRef/>
      </w:r>
      <w:r>
        <w:t xml:space="preserve"> Document No. 03191-2025</w:t>
      </w:r>
      <w:r w:rsidR="002644A4">
        <w:t>.</w:t>
      </w:r>
    </w:p>
  </w:footnote>
  <w:footnote w:id="4">
    <w:p w:rsidR="00082204" w:rsidRDefault="00082204">
      <w:pPr>
        <w:pStyle w:val="FootnoteText"/>
      </w:pPr>
      <w:r>
        <w:rPr>
          <w:rStyle w:val="FootnoteReference"/>
        </w:rPr>
        <w:footnoteRef/>
      </w:r>
      <w:r>
        <w:t xml:space="preserve"> </w:t>
      </w:r>
      <w:r w:rsidRPr="00082204">
        <w:t>Responses to S</w:t>
      </w:r>
      <w:r>
        <w:t>taff’s First Data Request, No. 7.</w:t>
      </w:r>
    </w:p>
  </w:footnote>
  <w:footnote w:id="5">
    <w:p w:rsidR="00082204" w:rsidRDefault="00082204">
      <w:pPr>
        <w:pStyle w:val="FootnoteText"/>
      </w:pPr>
      <w:r>
        <w:rPr>
          <w:rStyle w:val="FootnoteReference"/>
        </w:rPr>
        <w:footnoteRef/>
      </w:r>
      <w:r>
        <w:t xml:space="preserve"> </w:t>
      </w:r>
      <w:r w:rsidRPr="00082204">
        <w:t>Responses to S</w:t>
      </w:r>
      <w:r>
        <w:t>taff’s First Data Request, No. 8</w:t>
      </w:r>
      <w:r w:rsidRPr="00082204">
        <w:t>.</w:t>
      </w:r>
    </w:p>
  </w:footnote>
  <w:footnote w:id="6">
    <w:p w:rsidR="002644A4" w:rsidRDefault="002644A4">
      <w:pPr>
        <w:pStyle w:val="FootnoteText"/>
      </w:pPr>
      <w:r>
        <w:rPr>
          <w:rStyle w:val="FootnoteReference"/>
        </w:rPr>
        <w:footnoteRef/>
      </w:r>
      <w:r>
        <w:t xml:space="preserve"> See Order No. PSC-2024-0271-PAA-GU, page 27.</w:t>
      </w:r>
    </w:p>
  </w:footnote>
  <w:footnote w:id="7">
    <w:p w:rsidR="00217AE7" w:rsidRDefault="00217AE7">
      <w:pPr>
        <w:pStyle w:val="FootnoteText"/>
      </w:pPr>
      <w:r>
        <w:rPr>
          <w:rStyle w:val="FootnoteReference"/>
        </w:rPr>
        <w:footnoteRef/>
      </w:r>
      <w:r>
        <w:t xml:space="preserve"> Responses to Staff’s First Data Request, No.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74579F"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20250042-GU</w:t>
    </w:r>
    <w:bookmarkEnd w:id="15"/>
  </w:p>
  <w:p w:rsidR="00BC402E" w:rsidRDefault="00BC402E">
    <w:pPr>
      <w:pStyle w:val="Header"/>
    </w:pPr>
    <w:r>
      <w:t xml:space="preserve">Date: </w:t>
    </w:r>
    <w:r w:rsidR="003722AA">
      <w:fldChar w:fldCharType="begin"/>
    </w:r>
    <w:r w:rsidR="003722AA">
      <w:instrText xml:space="preserve"> REF FilingDate </w:instrText>
    </w:r>
    <w:r w:rsidR="003722AA">
      <w:fldChar w:fldCharType="separate"/>
    </w:r>
    <w:r w:rsidR="002644A4">
      <w:t>May 21, 2025</w:t>
    </w:r>
    <w:r w:rsidR="003722A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2644A4">
      <w:t>Docket No.</w:t>
    </w:r>
    <w:r>
      <w:fldChar w:fldCharType="end"/>
    </w:r>
    <w:r>
      <w:t xml:space="preserve"> </w:t>
    </w:r>
    <w:r>
      <w:fldChar w:fldCharType="begin"/>
    </w:r>
    <w:r>
      <w:instrText xml:space="preserve"> REF DocketList</w:instrText>
    </w:r>
    <w:r>
      <w:fldChar w:fldCharType="separate"/>
    </w:r>
    <w:r w:rsidR="002644A4">
      <w:t>20250042-GU</w:t>
    </w:r>
    <w:r>
      <w:fldChar w:fldCharType="end"/>
    </w:r>
    <w:r>
      <w:tab/>
      <w:t xml:space="preserve">Issue </w:t>
    </w:r>
    <w:fldSimple w:instr=" Seq Issue \c \* Arabic ">
      <w:r w:rsidR="001D0278">
        <w:rPr>
          <w:noProof/>
        </w:rPr>
        <w:t>1</w:t>
      </w:r>
    </w:fldSimple>
  </w:p>
  <w:p w:rsidR="00BC402E" w:rsidRDefault="00BC402E">
    <w:pPr>
      <w:pStyle w:val="Header"/>
    </w:pPr>
    <w:r>
      <w:t xml:space="preserve">Date: </w:t>
    </w:r>
    <w:r w:rsidR="003722AA">
      <w:fldChar w:fldCharType="begin"/>
    </w:r>
    <w:r w:rsidR="003722AA">
      <w:instrText xml:space="preserve"> REF FilingDate </w:instrText>
    </w:r>
    <w:r w:rsidR="003722AA">
      <w:fldChar w:fldCharType="separate"/>
    </w:r>
    <w:r w:rsidR="002644A4">
      <w:t>May 21, 2025</w:t>
    </w:r>
    <w:r w:rsidR="003722A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2CD" w:rsidRDefault="003322CD"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20250042-GU</w:t>
    </w:r>
    <w:r>
      <w:fldChar w:fldCharType="end"/>
    </w:r>
    <w:r>
      <w:tab/>
      <w:t>Attachment A</w:t>
    </w:r>
  </w:p>
  <w:p w:rsidR="003322CD" w:rsidRDefault="003322CD" w:rsidP="003322CD">
    <w:pPr>
      <w:pStyle w:val="Header"/>
      <w:tabs>
        <w:tab w:val="clear" w:pos="4320"/>
        <w:tab w:val="clear" w:pos="8640"/>
        <w:tab w:val="right" w:pos="9360"/>
      </w:tabs>
    </w:pPr>
    <w:r>
      <w:t xml:space="preserve">Date: </w:t>
    </w:r>
    <w:fldSimple w:instr=" REF FilingDate ">
      <w:r>
        <w:t>May 21, 2025</w:t>
      </w:r>
    </w:fldSimple>
    <w:r>
      <w:tab/>
      <w:t xml:space="preserve">Page </w:t>
    </w:r>
    <w:r w:rsidRPr="003322CD">
      <w:fldChar w:fldCharType="begin"/>
    </w:r>
    <w:r w:rsidRPr="003322CD">
      <w:instrText xml:space="preserve">= </w:instrText>
    </w:r>
    <w:r w:rsidRPr="003322CD">
      <w:fldChar w:fldCharType="begin"/>
    </w:r>
    <w:r w:rsidRPr="003322CD">
      <w:instrText xml:space="preserve">Page </w:instrText>
    </w:r>
    <w:r w:rsidRPr="003322CD">
      <w:fldChar w:fldCharType="separate"/>
    </w:r>
    <w:r w:rsidR="001D0278">
      <w:rPr>
        <w:noProof/>
      </w:rPr>
      <w:instrText>12</w:instrText>
    </w:r>
    <w:r w:rsidRPr="003322CD">
      <w:fldChar w:fldCharType="end"/>
    </w:r>
    <w:r w:rsidRPr="003322CD">
      <w:instrText xml:space="preserve">- 5 </w:instrText>
    </w:r>
    <w:r w:rsidRPr="003322CD">
      <w:fldChar w:fldCharType="separate"/>
    </w:r>
    <w:r w:rsidR="001D0278">
      <w:rPr>
        <w:noProof/>
      </w:rPr>
      <w:t>7</w:t>
    </w:r>
    <w:r w:rsidRPr="003322CD">
      <w:fldChar w:fldCharType="end"/>
    </w:r>
    <w:r>
      <w:t xml:space="preserve"> of 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4579F"/>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204"/>
    <w:rsid w:val="000828D3"/>
    <w:rsid w:val="0008798B"/>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2E12"/>
    <w:rsid w:val="0013347E"/>
    <w:rsid w:val="00135687"/>
    <w:rsid w:val="00136BD1"/>
    <w:rsid w:val="0014587E"/>
    <w:rsid w:val="00146B5D"/>
    <w:rsid w:val="00150ECE"/>
    <w:rsid w:val="0015506E"/>
    <w:rsid w:val="00163031"/>
    <w:rsid w:val="001654C4"/>
    <w:rsid w:val="00171A90"/>
    <w:rsid w:val="00180254"/>
    <w:rsid w:val="00191E1F"/>
    <w:rsid w:val="00191EE8"/>
    <w:rsid w:val="00192943"/>
    <w:rsid w:val="00193BAF"/>
    <w:rsid w:val="00194791"/>
    <w:rsid w:val="00194D34"/>
    <w:rsid w:val="001A7406"/>
    <w:rsid w:val="001A7AE4"/>
    <w:rsid w:val="001B1EDC"/>
    <w:rsid w:val="001B4053"/>
    <w:rsid w:val="001B4FEE"/>
    <w:rsid w:val="001B51C5"/>
    <w:rsid w:val="001B672A"/>
    <w:rsid w:val="001B6F3F"/>
    <w:rsid w:val="001C52B5"/>
    <w:rsid w:val="001D0278"/>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17AE7"/>
    <w:rsid w:val="00220732"/>
    <w:rsid w:val="0022121F"/>
    <w:rsid w:val="00221D32"/>
    <w:rsid w:val="00222AC1"/>
    <w:rsid w:val="00225C3F"/>
    <w:rsid w:val="00263D44"/>
    <w:rsid w:val="002644A4"/>
    <w:rsid w:val="002702AD"/>
    <w:rsid w:val="00281EB4"/>
    <w:rsid w:val="00292D82"/>
    <w:rsid w:val="00293EE7"/>
    <w:rsid w:val="002963CB"/>
    <w:rsid w:val="002B07A0"/>
    <w:rsid w:val="002B2DAC"/>
    <w:rsid w:val="002B4A01"/>
    <w:rsid w:val="002C291B"/>
    <w:rsid w:val="002C746A"/>
    <w:rsid w:val="002C7E4E"/>
    <w:rsid w:val="002D226D"/>
    <w:rsid w:val="002D5352"/>
    <w:rsid w:val="002D74E3"/>
    <w:rsid w:val="002F6030"/>
    <w:rsid w:val="003001AC"/>
    <w:rsid w:val="00302951"/>
    <w:rsid w:val="003037E1"/>
    <w:rsid w:val="00307E51"/>
    <w:rsid w:val="003103EC"/>
    <w:rsid w:val="00312132"/>
    <w:rsid w:val="003130BA"/>
    <w:rsid w:val="003144EF"/>
    <w:rsid w:val="0031480E"/>
    <w:rsid w:val="00316877"/>
    <w:rsid w:val="00322F74"/>
    <w:rsid w:val="00325E15"/>
    <w:rsid w:val="003322CD"/>
    <w:rsid w:val="00340073"/>
    <w:rsid w:val="003411D8"/>
    <w:rsid w:val="003445B0"/>
    <w:rsid w:val="00353B66"/>
    <w:rsid w:val="00355934"/>
    <w:rsid w:val="00357928"/>
    <w:rsid w:val="003632FD"/>
    <w:rsid w:val="00366D87"/>
    <w:rsid w:val="00370F78"/>
    <w:rsid w:val="0037189B"/>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B613A"/>
    <w:rsid w:val="003C2CC4"/>
    <w:rsid w:val="003C3710"/>
    <w:rsid w:val="003C42A3"/>
    <w:rsid w:val="003C48F7"/>
    <w:rsid w:val="003E0463"/>
    <w:rsid w:val="003E0EFC"/>
    <w:rsid w:val="003E21AD"/>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3ACF"/>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17AC"/>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75748"/>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0657C"/>
    <w:rsid w:val="00613441"/>
    <w:rsid w:val="00615423"/>
    <w:rsid w:val="006165B2"/>
    <w:rsid w:val="00617276"/>
    <w:rsid w:val="0062527B"/>
    <w:rsid w:val="00625D97"/>
    <w:rsid w:val="00625F1C"/>
    <w:rsid w:val="0062658E"/>
    <w:rsid w:val="006279E1"/>
    <w:rsid w:val="00630CEB"/>
    <w:rsid w:val="00632264"/>
    <w:rsid w:val="006355F2"/>
    <w:rsid w:val="006418B7"/>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133B"/>
    <w:rsid w:val="006E598D"/>
    <w:rsid w:val="0070437D"/>
    <w:rsid w:val="00704CF1"/>
    <w:rsid w:val="00705B04"/>
    <w:rsid w:val="0071040E"/>
    <w:rsid w:val="00717EE9"/>
    <w:rsid w:val="00724992"/>
    <w:rsid w:val="00724F64"/>
    <w:rsid w:val="00727F90"/>
    <w:rsid w:val="00734820"/>
    <w:rsid w:val="007349DC"/>
    <w:rsid w:val="0074365E"/>
    <w:rsid w:val="00744B55"/>
    <w:rsid w:val="0074579F"/>
    <w:rsid w:val="007515FD"/>
    <w:rsid w:val="00760D80"/>
    <w:rsid w:val="00761CB4"/>
    <w:rsid w:val="00765E39"/>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542E"/>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4B52"/>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07360"/>
    <w:rsid w:val="00A11756"/>
    <w:rsid w:val="00A12497"/>
    <w:rsid w:val="00A12508"/>
    <w:rsid w:val="00A1282B"/>
    <w:rsid w:val="00A13A27"/>
    <w:rsid w:val="00A15B7C"/>
    <w:rsid w:val="00A175B6"/>
    <w:rsid w:val="00A21835"/>
    <w:rsid w:val="00A2374B"/>
    <w:rsid w:val="00A23AAB"/>
    <w:rsid w:val="00A24CCB"/>
    <w:rsid w:val="00A27D6E"/>
    <w:rsid w:val="00A328EC"/>
    <w:rsid w:val="00A33A51"/>
    <w:rsid w:val="00A41CA6"/>
    <w:rsid w:val="00A431ED"/>
    <w:rsid w:val="00A47927"/>
    <w:rsid w:val="00A47FFC"/>
    <w:rsid w:val="00A5442F"/>
    <w:rsid w:val="00A54FF9"/>
    <w:rsid w:val="00A56765"/>
    <w:rsid w:val="00A621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6603F"/>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D4449"/>
    <w:rsid w:val="00BE0E50"/>
    <w:rsid w:val="00BE6DDB"/>
    <w:rsid w:val="00BF03E0"/>
    <w:rsid w:val="00BF5010"/>
    <w:rsid w:val="00C01506"/>
    <w:rsid w:val="00C03009"/>
    <w:rsid w:val="00C03D5F"/>
    <w:rsid w:val="00C07652"/>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4E88"/>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C30F6"/>
    <w:rsid w:val="00CD0655"/>
    <w:rsid w:val="00CE2BF8"/>
    <w:rsid w:val="00CE484E"/>
    <w:rsid w:val="00CE4D20"/>
    <w:rsid w:val="00CE656F"/>
    <w:rsid w:val="00CF0DA8"/>
    <w:rsid w:val="00CF1A48"/>
    <w:rsid w:val="00CF2E25"/>
    <w:rsid w:val="00CF4453"/>
    <w:rsid w:val="00CF5589"/>
    <w:rsid w:val="00CF5D94"/>
    <w:rsid w:val="00CF7E0F"/>
    <w:rsid w:val="00D00893"/>
    <w:rsid w:val="00D034D7"/>
    <w:rsid w:val="00D04BE4"/>
    <w:rsid w:val="00D06FC7"/>
    <w:rsid w:val="00D12565"/>
    <w:rsid w:val="00D140C1"/>
    <w:rsid w:val="00D14127"/>
    <w:rsid w:val="00D479AE"/>
    <w:rsid w:val="00D50B1C"/>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6DAC"/>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373DE"/>
    <w:rsid w:val="00F45CB2"/>
    <w:rsid w:val="00F511F3"/>
    <w:rsid w:val="00F544C0"/>
    <w:rsid w:val="00F55332"/>
    <w:rsid w:val="00F6156E"/>
    <w:rsid w:val="00F6504A"/>
    <w:rsid w:val="00F65519"/>
    <w:rsid w:val="00F66D9F"/>
    <w:rsid w:val="00F713C0"/>
    <w:rsid w:val="00F75DDC"/>
    <w:rsid w:val="00F7792F"/>
    <w:rsid w:val="00F804C3"/>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60DF21FE-F112-44E4-B6AF-57D56143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765E39"/>
  </w:style>
  <w:style w:type="character" w:styleId="FootnoteReference">
    <w:name w:val="footnote reference"/>
    <w:basedOn w:val="DefaultParagraphFont"/>
    <w:semiHidden/>
    <w:unhideWhenUsed/>
    <w:rsid w:val="00765E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83D86-E462-496C-8D13-E1D6D0DA0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12</Pages>
  <Words>1043</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Corey Hampson</dc:creator>
  <cp:lastModifiedBy>Jackie Colson</cp:lastModifiedBy>
  <cp:revision>2</cp:revision>
  <cp:lastPrinted>2025-05-16T18:41:00Z</cp:lastPrinted>
  <dcterms:created xsi:type="dcterms:W3CDTF">2025-05-21T16:07:00Z</dcterms:created>
  <dcterms:modified xsi:type="dcterms:W3CDTF">2025-05-21T16:07:00Z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20250042-GU</vt:lpwstr>
  </property>
  <property fmtid="{D5CDD505-2E9C-101B-9397-08002B2CF9AE}" pid="3" name="MasterDocument">
    <vt:bool>false</vt:bool>
  </property>
</Properties>
</file>