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B3839" w:rsidP="009B3839">
      <w:pPr>
        <w:pStyle w:val="OrderHeading"/>
      </w:pPr>
      <w:r>
        <w:t>BEFORE THE FLORIDA PUBLIC SERVICE COMMISSION</w:t>
      </w:r>
    </w:p>
    <w:p w:rsidR="009B3839" w:rsidRDefault="009B3839" w:rsidP="009B3839">
      <w:pPr>
        <w:pStyle w:val="OrderBody"/>
      </w:pPr>
    </w:p>
    <w:p w:rsidR="009B3839" w:rsidRDefault="009B3839" w:rsidP="009B383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B3839" w:rsidRPr="00C63FCF" w:rsidTr="00C63FCF">
        <w:trPr>
          <w:trHeight w:val="828"/>
        </w:trPr>
        <w:tc>
          <w:tcPr>
            <w:tcW w:w="4788" w:type="dxa"/>
            <w:tcBorders>
              <w:bottom w:val="single" w:sz="8" w:space="0" w:color="auto"/>
              <w:right w:val="double" w:sz="6" w:space="0" w:color="auto"/>
            </w:tcBorders>
            <w:shd w:val="clear" w:color="auto" w:fill="auto"/>
          </w:tcPr>
          <w:p w:rsidR="009B3839" w:rsidRDefault="009B3839" w:rsidP="00C63FCF">
            <w:pPr>
              <w:pStyle w:val="OrderBody"/>
              <w:tabs>
                <w:tab w:val="center" w:pos="4320"/>
                <w:tab w:val="right" w:pos="8640"/>
              </w:tabs>
              <w:jc w:val="left"/>
            </w:pPr>
            <w:r>
              <w:t xml:space="preserve">In re: </w:t>
            </w:r>
            <w:bookmarkStart w:id="0" w:name="SSInRe"/>
            <w:bookmarkEnd w:id="0"/>
            <w:r>
              <w:t>Application for grandfather certificate to operate water utility in Citrus County by Hash Utilities, LLC. (Lucky Hills Water System)</w:t>
            </w:r>
          </w:p>
        </w:tc>
        <w:tc>
          <w:tcPr>
            <w:tcW w:w="4788" w:type="dxa"/>
            <w:tcBorders>
              <w:left w:val="double" w:sz="6" w:space="0" w:color="auto"/>
            </w:tcBorders>
            <w:shd w:val="clear" w:color="auto" w:fill="auto"/>
          </w:tcPr>
          <w:p w:rsidR="009B3839" w:rsidRDefault="009B3839" w:rsidP="009B3839">
            <w:pPr>
              <w:pStyle w:val="OrderBody"/>
            </w:pPr>
            <w:r>
              <w:t xml:space="preserve">DOCKET NO. </w:t>
            </w:r>
            <w:bookmarkStart w:id="1" w:name="SSDocketNo"/>
            <w:bookmarkEnd w:id="1"/>
            <w:r>
              <w:t>20240116-WU</w:t>
            </w:r>
          </w:p>
          <w:p w:rsidR="009B3839" w:rsidRDefault="009B3839" w:rsidP="00C63FCF">
            <w:pPr>
              <w:pStyle w:val="OrderBody"/>
              <w:tabs>
                <w:tab w:val="center" w:pos="4320"/>
                <w:tab w:val="right" w:pos="8640"/>
              </w:tabs>
              <w:jc w:val="left"/>
            </w:pPr>
            <w:r>
              <w:t xml:space="preserve">ORDER NO. </w:t>
            </w:r>
            <w:bookmarkStart w:id="2" w:name="OrderNo0197"/>
            <w:r w:rsidR="00B4063D">
              <w:t>PSC-2025-0197-PAA-WU</w:t>
            </w:r>
            <w:bookmarkEnd w:id="2"/>
          </w:p>
          <w:p w:rsidR="009B3839" w:rsidRDefault="009B3839" w:rsidP="00C63FCF">
            <w:pPr>
              <w:pStyle w:val="OrderBody"/>
              <w:tabs>
                <w:tab w:val="center" w:pos="4320"/>
                <w:tab w:val="right" w:pos="8640"/>
              </w:tabs>
              <w:jc w:val="left"/>
            </w:pPr>
            <w:r>
              <w:t xml:space="preserve">ISSUED: </w:t>
            </w:r>
            <w:r w:rsidR="00B4063D">
              <w:t>June 6, 2025</w:t>
            </w:r>
          </w:p>
        </w:tc>
      </w:tr>
    </w:tbl>
    <w:p w:rsidR="009B3839" w:rsidRDefault="009B3839" w:rsidP="009B3839"/>
    <w:p w:rsidR="009B3839" w:rsidRDefault="009B3839" w:rsidP="009B3839"/>
    <w:p w:rsidR="009B3839" w:rsidRDefault="009B3839" w:rsidP="00B67A43">
      <w:pPr>
        <w:ind w:firstLine="720"/>
        <w:jc w:val="both"/>
      </w:pPr>
      <w:bookmarkStart w:id="3" w:name="Commissioners"/>
      <w:bookmarkEnd w:id="3"/>
      <w:r>
        <w:t>The following Commissioners participated in the disposition of this matter:</w:t>
      </w:r>
    </w:p>
    <w:p w:rsidR="009B3839" w:rsidRDefault="009B3839" w:rsidP="00B67A43"/>
    <w:p w:rsidR="009B3839" w:rsidRDefault="009B3839" w:rsidP="00477699">
      <w:pPr>
        <w:jc w:val="center"/>
      </w:pPr>
      <w:r>
        <w:t>MIKE LA ROSA, Chairman</w:t>
      </w:r>
    </w:p>
    <w:p w:rsidR="009B3839" w:rsidRDefault="009B3839" w:rsidP="00B67A43">
      <w:pPr>
        <w:jc w:val="center"/>
      </w:pPr>
      <w:r>
        <w:t>ART GRAHAM</w:t>
      </w:r>
    </w:p>
    <w:p w:rsidR="009B3839" w:rsidRDefault="009B3839" w:rsidP="00B67A43">
      <w:pPr>
        <w:jc w:val="center"/>
      </w:pPr>
      <w:r>
        <w:t>GARY F. CLARK</w:t>
      </w:r>
    </w:p>
    <w:p w:rsidR="009B3839" w:rsidRDefault="009B3839" w:rsidP="00B67A43">
      <w:pPr>
        <w:jc w:val="center"/>
      </w:pPr>
      <w:r>
        <w:t>ANDREW GILES FAY</w:t>
      </w:r>
    </w:p>
    <w:p w:rsidR="009B3839" w:rsidRPr="005F2751" w:rsidRDefault="009B3839" w:rsidP="00B67A43">
      <w:pPr>
        <w:jc w:val="center"/>
      </w:pPr>
      <w:r w:rsidRPr="005F2751">
        <w:rPr>
          <w:lang w:val="en"/>
        </w:rPr>
        <w:t>GABRIELLA PASSIDOMO</w:t>
      </w:r>
      <w:r>
        <w:rPr>
          <w:lang w:val="en"/>
        </w:rPr>
        <w:t xml:space="preserve"> SMITH</w:t>
      </w:r>
    </w:p>
    <w:p w:rsidR="009B3839" w:rsidRDefault="009B3839" w:rsidP="00B67A43"/>
    <w:p w:rsidR="009B3839" w:rsidRDefault="009B3839"/>
    <w:bookmarkStart w:id="4" w:name="OrderText"/>
    <w:bookmarkEnd w:id="4"/>
    <w:p w:rsidR="009B3839" w:rsidRPr="003E4B2D" w:rsidRDefault="009B3839">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9B3839" w:rsidRDefault="009B3839">
      <w:pPr>
        <w:pStyle w:val="OrderBody"/>
        <w:jc w:val="center"/>
        <w:rPr>
          <w:u w:val="single"/>
        </w:rPr>
      </w:pPr>
      <w:r w:rsidRPr="003E4B2D">
        <w:rPr>
          <w:u w:val="single"/>
        </w:rPr>
        <w:t>ORDER</w:t>
      </w:r>
      <w:bookmarkStart w:id="5" w:name="OrderTitle"/>
      <w:r>
        <w:rPr>
          <w:u w:val="single"/>
        </w:rPr>
        <w:t xml:space="preserve"> </w:t>
      </w:r>
      <w:r w:rsidR="00B979D5">
        <w:rPr>
          <w:u w:val="single"/>
        </w:rPr>
        <w:t xml:space="preserve">APPROVING </w:t>
      </w:r>
      <w:bookmarkEnd w:id="5"/>
      <w:r w:rsidR="00B979D5">
        <w:rPr>
          <w:u w:val="single"/>
        </w:rPr>
        <w:t>MISCELLANEOUS SERVICE CHARGES</w:t>
      </w:r>
    </w:p>
    <w:p w:rsidR="00B979D5" w:rsidRDefault="00B979D5">
      <w:pPr>
        <w:pStyle w:val="OrderBody"/>
        <w:jc w:val="center"/>
        <w:rPr>
          <w:u w:val="single"/>
        </w:rPr>
      </w:pPr>
      <w:r>
        <w:rPr>
          <w:u w:val="single"/>
        </w:rPr>
        <w:t>AND</w:t>
      </w:r>
    </w:p>
    <w:p w:rsidR="00B979D5" w:rsidRDefault="00C45AE2">
      <w:pPr>
        <w:pStyle w:val="OrderBody"/>
        <w:jc w:val="center"/>
        <w:rPr>
          <w:u w:val="single"/>
        </w:rPr>
      </w:pPr>
      <w:r>
        <w:rPr>
          <w:u w:val="single"/>
        </w:rPr>
        <w:t>FINAL ORDER ACKNOWLEDGING GRANDFATHER APPLICATION,</w:t>
      </w:r>
    </w:p>
    <w:p w:rsidR="00C45AE2" w:rsidRDefault="00C45AE2">
      <w:pPr>
        <w:pStyle w:val="OrderBody"/>
        <w:jc w:val="center"/>
        <w:rPr>
          <w:u w:val="single"/>
        </w:rPr>
      </w:pPr>
      <w:r>
        <w:rPr>
          <w:u w:val="single"/>
        </w:rPr>
        <w:t>GRANTING WATER CERTIFICATE NO. 691-W, AND</w:t>
      </w:r>
    </w:p>
    <w:p w:rsidR="00C45AE2" w:rsidRPr="003E4B2D" w:rsidRDefault="00C45AE2">
      <w:pPr>
        <w:pStyle w:val="OrderBody"/>
        <w:jc w:val="center"/>
        <w:rPr>
          <w:u w:val="single"/>
        </w:rPr>
      </w:pPr>
      <w:r>
        <w:rPr>
          <w:u w:val="single"/>
        </w:rPr>
        <w:t>CONTINUING EXISTING RATES, CHARGES, AND DEPOSITS</w:t>
      </w:r>
    </w:p>
    <w:p w:rsidR="009B3839" w:rsidRPr="003E4B2D" w:rsidRDefault="009B3839">
      <w:pPr>
        <w:pStyle w:val="OrderBody"/>
      </w:pPr>
    </w:p>
    <w:p w:rsidR="009B3839" w:rsidRDefault="009B3839">
      <w:pPr>
        <w:pStyle w:val="OrderBody"/>
      </w:pPr>
    </w:p>
    <w:p w:rsidR="003A3D5F" w:rsidRDefault="003A3D5F">
      <w:pPr>
        <w:pStyle w:val="OrderBody"/>
      </w:pPr>
      <w:r>
        <w:t>BY THE COMMISSION:</w:t>
      </w:r>
    </w:p>
    <w:p w:rsidR="003A3D5F" w:rsidRPr="003E4B2D" w:rsidRDefault="003A3D5F">
      <w:pPr>
        <w:pStyle w:val="OrderBody"/>
      </w:pPr>
    </w:p>
    <w:p w:rsidR="009B3839" w:rsidRDefault="00D11775" w:rsidP="009B3839">
      <w:pPr>
        <w:pStyle w:val="OrderBody"/>
        <w:ind w:firstLine="720"/>
      </w:pPr>
      <w:r w:rsidRPr="00D11775">
        <w:t>NOTICE is hereby given by the Florida Public Service Commission (Commission) that the action discussed herein is preliminary in nature—except with regard to acknowledging the grandfather application</w:t>
      </w:r>
      <w:r w:rsidR="00BC29EF">
        <w:t>,</w:t>
      </w:r>
      <w:r w:rsidR="00F7542A">
        <w:t xml:space="preserve"> </w:t>
      </w:r>
      <w:r w:rsidRPr="00D11775">
        <w:t>granting Certificate No. 6</w:t>
      </w:r>
      <w:r w:rsidR="00F7542A">
        <w:t>91</w:t>
      </w:r>
      <w:r w:rsidRPr="00D11775">
        <w:t>-W</w:t>
      </w:r>
      <w:r w:rsidR="000A217B">
        <w:t>,</w:t>
      </w:r>
      <w:r w:rsidRPr="00D11775">
        <w:t xml:space="preserve"> and continuing existing rates, charges, and deposits—and will become final unless a person whose interests are substantially affected files a petition for a formal proceeding, pursuant to Rule 25-22.029, Flori</w:t>
      </w:r>
      <w:r>
        <w:t>da Administrative Code (F.A.C.).</w:t>
      </w:r>
    </w:p>
    <w:p w:rsidR="00CB5276" w:rsidRDefault="00CB5276" w:rsidP="009B3839"/>
    <w:p w:rsidR="00510D2B" w:rsidRPr="00510D2B" w:rsidRDefault="00510D2B" w:rsidP="00510D2B">
      <w:pPr>
        <w:jc w:val="center"/>
        <w:rPr>
          <w:u w:val="single"/>
        </w:rPr>
      </w:pPr>
      <w:r w:rsidRPr="00510D2B">
        <w:rPr>
          <w:u w:val="single"/>
        </w:rPr>
        <w:t>Background</w:t>
      </w:r>
    </w:p>
    <w:p w:rsidR="00510D2B" w:rsidRDefault="00510D2B" w:rsidP="009B3839"/>
    <w:p w:rsidR="001409B0" w:rsidRDefault="001409B0" w:rsidP="00510D2B">
      <w:pPr>
        <w:ind w:firstLine="720"/>
        <w:jc w:val="both"/>
      </w:pPr>
      <w:r w:rsidRPr="001D2D23">
        <w:t>On May 28, 2024, the Board of County Commissioners of Citrus County (County) adopted Resolution No. 2024-040 (Resolution), transferring regulat</w:t>
      </w:r>
      <w:r>
        <w:t>ion of the privately-owned, for-</w:t>
      </w:r>
      <w:r w:rsidRPr="001D2D23">
        <w:t>profit water and wastewater utilities in Citrus C</w:t>
      </w:r>
      <w:r>
        <w:t xml:space="preserve">ounty </w:t>
      </w:r>
      <w:r w:rsidRPr="001D2D23">
        <w:t xml:space="preserve">to </w:t>
      </w:r>
      <w:r w:rsidR="00960899">
        <w:t>us</w:t>
      </w:r>
      <w:r w:rsidRPr="001D2D23">
        <w:t xml:space="preserve">. Effective upon the adoption of the Resolution, all non-exempt water and wastewater systems in Citrus County became subject to the provisions of Chapter 367, Florida Statutes (F.S.). By Order No. PSC-2024-0267-FOF-WS, </w:t>
      </w:r>
      <w:r w:rsidR="00080E03">
        <w:t xml:space="preserve">we </w:t>
      </w:r>
      <w:r w:rsidRPr="001D2D23">
        <w:t>acknowledged the Resolution.</w:t>
      </w:r>
      <w:r w:rsidRPr="001D2D23">
        <w:rPr>
          <w:vertAlign w:val="superscript"/>
        </w:rPr>
        <w:footnoteReference w:id="1"/>
      </w:r>
    </w:p>
    <w:p w:rsidR="001409B0" w:rsidRDefault="001409B0" w:rsidP="001409B0">
      <w:pPr>
        <w:jc w:val="both"/>
      </w:pPr>
    </w:p>
    <w:p w:rsidR="001409B0" w:rsidRPr="001D2D23" w:rsidRDefault="001409B0" w:rsidP="0045067A">
      <w:pPr>
        <w:ind w:firstLine="720"/>
        <w:jc w:val="both"/>
      </w:pPr>
      <w:r w:rsidRPr="001D2D23">
        <w:lastRenderedPageBreak/>
        <w:t>Pursuant to Section 367.171(2)(b), F.S., each utility engaged in the operation or construction of a system shall be entitled to receive a certificate for the area served by such utility on the day the chapter becomes applicable to the utility. On August 6, 2024, Hash Utilities, LLC (</w:t>
      </w:r>
      <w:r>
        <w:t>Lucky</w:t>
      </w:r>
      <w:r w:rsidRPr="001D2D23">
        <w:t xml:space="preserve"> Hills or Utility) filed an application for a certificate under grandfather rights to provide water service in Citrus County for its </w:t>
      </w:r>
      <w:r>
        <w:t>Lucky</w:t>
      </w:r>
      <w:r w:rsidRPr="001D2D23">
        <w:t xml:space="preserve"> Hills water system pursuant to Section 367.171(2), F.S., and Rule 25-30.035, F.A.C. </w:t>
      </w:r>
      <w:r>
        <w:t>Lucky</w:t>
      </w:r>
      <w:r w:rsidRPr="001D2D23">
        <w:t xml:space="preserve"> Hills’ application was found to be deficient and </w:t>
      </w:r>
      <w:r w:rsidR="006C2053">
        <w:t xml:space="preserve">Commission </w:t>
      </w:r>
      <w:r w:rsidRPr="001D2D23">
        <w:t>staff sent a deficiency letter to the Utility on September 17, 2024. The Utility cured the deficiencies on January 27, 2025.</w:t>
      </w:r>
    </w:p>
    <w:p w:rsidR="001409B0" w:rsidRPr="001D2D23" w:rsidRDefault="001409B0" w:rsidP="0092046F">
      <w:pPr>
        <w:jc w:val="both"/>
      </w:pPr>
    </w:p>
    <w:p w:rsidR="009B3839" w:rsidRDefault="001409B0" w:rsidP="0092046F">
      <w:pPr>
        <w:ind w:firstLine="720"/>
        <w:jc w:val="both"/>
      </w:pPr>
      <w:r>
        <w:t>Lucky</w:t>
      </w:r>
      <w:r w:rsidRPr="001D2D23">
        <w:t xml:space="preserve"> Hills provides water service to approximatel</w:t>
      </w:r>
      <w:r w:rsidRPr="00B80027">
        <w:t>y 80 residential customers, in single family homes and mobile homes, and has 15 vacant lots in the subdivision. Wastew</w:t>
      </w:r>
      <w:r w:rsidRPr="001D2D23">
        <w:t xml:space="preserve">ater service is provided by septic tank. The Utility </w:t>
      </w:r>
      <w:r>
        <w:t>began providing serv</w:t>
      </w:r>
      <w:r w:rsidRPr="00B80027">
        <w:t>ice in 1977. In 1989, the Commission granted Lucky Hills, Inc. Certificate No. 513-W.</w:t>
      </w:r>
      <w:r w:rsidRPr="00B80027">
        <w:rPr>
          <w:vertAlign w:val="superscript"/>
        </w:rPr>
        <w:footnoteReference w:id="2"/>
      </w:r>
      <w:r w:rsidRPr="00B80027">
        <w:t xml:space="preserve"> </w:t>
      </w:r>
      <w:r>
        <w:t>The system was transferred to Wellaqua Company in 1995.</w:t>
      </w:r>
      <w:r>
        <w:rPr>
          <w:rStyle w:val="FootnoteReference"/>
        </w:rPr>
        <w:footnoteReference w:id="3"/>
      </w:r>
      <w:r>
        <w:t xml:space="preserve"> </w:t>
      </w:r>
      <w:r w:rsidRPr="00B80027">
        <w:t>In 199</w:t>
      </w:r>
      <w:r w:rsidRPr="001D2D23">
        <w:t xml:space="preserve">9, the Citrus County Board of County Commissioners adopted Resolution No. 99-111 (1999 Resolution) rescinding </w:t>
      </w:r>
      <w:r w:rsidR="00AC5322">
        <w:t xml:space="preserve">our </w:t>
      </w:r>
      <w:r w:rsidRPr="001D2D23">
        <w:t xml:space="preserve">jurisdiction in Citrus County. </w:t>
      </w:r>
      <w:r w:rsidR="00991374">
        <w:t xml:space="preserve">We </w:t>
      </w:r>
      <w:r w:rsidRPr="001D2D23">
        <w:t xml:space="preserve">subsequently issued an order acknowledging the County’s 1999 Resolution and canceling the certificates of the regulated water and wastewater utilities in the County, including Certificate No. </w:t>
      </w:r>
      <w:r w:rsidRPr="00834209">
        <w:t>513-W</w:t>
      </w:r>
      <w:r w:rsidRPr="001D2D23">
        <w:t>.</w:t>
      </w:r>
      <w:r w:rsidRPr="001D2D23">
        <w:rPr>
          <w:vertAlign w:val="superscript"/>
        </w:rPr>
        <w:footnoteReference w:id="4"/>
      </w:r>
      <w:r w:rsidRPr="001D2D23">
        <w:t xml:space="preserve"> </w:t>
      </w:r>
      <w:r>
        <w:t xml:space="preserve">The current owner purchased the Lucky Hills system in 2015. </w:t>
      </w:r>
      <w:r w:rsidRPr="001D2D23">
        <w:t xml:space="preserve">The Utility’s service area is located in the Southwest Florida Water Management District. This </w:t>
      </w:r>
      <w:r w:rsidR="00170719">
        <w:t>Order</w:t>
      </w:r>
      <w:r w:rsidRPr="001D2D23">
        <w:t xml:space="preserve"> addresses the application for a grandfather water certificate and rates and charges. </w:t>
      </w:r>
      <w:r w:rsidR="008860CF">
        <w:t xml:space="preserve">We have </w:t>
      </w:r>
      <w:r w:rsidRPr="001D2D23">
        <w:t xml:space="preserve">jurisdiction </w:t>
      </w:r>
      <w:r w:rsidR="00703309">
        <w:t xml:space="preserve">over this matter </w:t>
      </w:r>
      <w:r w:rsidRPr="001D2D23">
        <w:t>pursuant to Section 367.171, F.S</w:t>
      </w:r>
      <w:r>
        <w:t>.</w:t>
      </w:r>
    </w:p>
    <w:p w:rsidR="001409B0" w:rsidRDefault="001409B0" w:rsidP="0092046F">
      <w:pPr>
        <w:jc w:val="both"/>
      </w:pPr>
    </w:p>
    <w:p w:rsidR="00EC7A52" w:rsidRPr="00EC7A52" w:rsidRDefault="00EC7A52" w:rsidP="00EC7A52">
      <w:pPr>
        <w:jc w:val="center"/>
        <w:rPr>
          <w:u w:val="single"/>
        </w:rPr>
      </w:pPr>
      <w:r w:rsidRPr="00EC7A52">
        <w:rPr>
          <w:u w:val="single"/>
        </w:rPr>
        <w:t>Decision</w:t>
      </w:r>
    </w:p>
    <w:p w:rsidR="00EC7A52" w:rsidRDefault="00EC7A52" w:rsidP="0092046F">
      <w:pPr>
        <w:jc w:val="both"/>
      </w:pPr>
    </w:p>
    <w:p w:rsidR="00EC7A52" w:rsidRPr="00EC7A52" w:rsidRDefault="00EC7A52" w:rsidP="00EC7A52">
      <w:pPr>
        <w:pStyle w:val="ListParagraph"/>
        <w:numPr>
          <w:ilvl w:val="0"/>
          <w:numId w:val="1"/>
        </w:numPr>
        <w:jc w:val="both"/>
        <w:rPr>
          <w:u w:val="single"/>
        </w:rPr>
      </w:pPr>
      <w:r w:rsidRPr="00EC7A52">
        <w:rPr>
          <w:u w:val="single"/>
        </w:rPr>
        <w:t>Acknowledgment of Application for Grandfather Water Certificate</w:t>
      </w:r>
    </w:p>
    <w:p w:rsidR="001409B0" w:rsidRDefault="001409B0" w:rsidP="00356E9D">
      <w:pPr>
        <w:jc w:val="both"/>
      </w:pPr>
    </w:p>
    <w:p w:rsidR="00BA2C84" w:rsidRDefault="001409B0" w:rsidP="00356E9D">
      <w:pPr>
        <w:pStyle w:val="BodyText"/>
        <w:spacing w:after="0"/>
        <w:ind w:firstLine="720"/>
        <w:jc w:val="both"/>
        <w:rPr>
          <w:rFonts w:ascii="TimesNewRomanPSMT" w:hAnsi="TimesNewRomanPSMT" w:cs="TimesNewRomanPSMT"/>
        </w:rPr>
      </w:pPr>
      <w:r w:rsidRPr="001D2D23">
        <w:rPr>
          <w:rFonts w:ascii="TimesNewRomanPSMT" w:hAnsi="TimesNewRomanPSMT" w:cs="TimesNewRomanPSMT"/>
        </w:rPr>
        <w:t>The Utility’s application for a certificate under grandfather rights to provide water service in Citrus County is in compliance with Section 367.171(2)(b), F</w:t>
      </w:r>
      <w:r w:rsidR="00846C27">
        <w:rPr>
          <w:rFonts w:ascii="TimesNewRomanPSMT" w:hAnsi="TimesNewRomanPSMT" w:cs="TimesNewRomanPSMT"/>
        </w:rPr>
        <w:t xml:space="preserve">.S., and Rule 25-30.035, F.A.C. </w:t>
      </w:r>
      <w:r w:rsidRPr="001D2D23">
        <w:rPr>
          <w:rFonts w:ascii="TimesNewRomanPSMT" w:hAnsi="TimesNewRomanPSMT" w:cs="TimesNewRomanPSMT"/>
        </w:rPr>
        <w:t>The application contain</w:t>
      </w:r>
      <w:r w:rsidRPr="00834209">
        <w:rPr>
          <w:rFonts w:ascii="TimesNewRomanPSMT" w:hAnsi="TimesNewRomanPSMT" w:cs="TimesNewRomanPSMT"/>
        </w:rPr>
        <w:t>s a warranty deed as proof of ownership of the land on which the Utility’s facilities are located, a</w:t>
      </w:r>
      <w:r w:rsidRPr="001D2D23">
        <w:rPr>
          <w:rFonts w:ascii="TimesNewRomanPSMT" w:hAnsi="TimesNewRomanPSMT" w:cs="TimesNewRomanPSMT"/>
        </w:rPr>
        <w:t>n accurate territory description, and adequate service territory and system maps. The territory description is provided in Attachment A.</w:t>
      </w:r>
    </w:p>
    <w:p w:rsidR="00BA2C84" w:rsidRDefault="00BA2C84" w:rsidP="00356E9D">
      <w:pPr>
        <w:pStyle w:val="BodyText"/>
        <w:spacing w:after="0"/>
        <w:jc w:val="both"/>
        <w:rPr>
          <w:rFonts w:ascii="TimesNewRomanPSMT" w:hAnsi="TimesNewRomanPSMT" w:cs="TimesNewRomanPSMT"/>
        </w:rPr>
      </w:pPr>
    </w:p>
    <w:p w:rsidR="001409B0" w:rsidRPr="00834209" w:rsidRDefault="001409B0" w:rsidP="00356E9D">
      <w:pPr>
        <w:pStyle w:val="BodyText"/>
        <w:spacing w:after="0"/>
        <w:ind w:firstLine="720"/>
        <w:jc w:val="both"/>
        <w:rPr>
          <w:rFonts w:ascii="TimesNewRomanPSMT" w:hAnsi="TimesNewRomanPSMT" w:cs="TimesNewRomanPSMT"/>
        </w:rPr>
      </w:pPr>
      <w:r w:rsidRPr="00834209">
        <w:rPr>
          <w:rFonts w:ascii="TimesNewRomanPSMT" w:hAnsi="TimesNewRomanPSMT" w:cs="TimesNewRomanPSMT"/>
        </w:rPr>
        <w:t xml:space="preserve">As stated in the </w:t>
      </w:r>
      <w:r w:rsidR="00BE3D81">
        <w:rPr>
          <w:rFonts w:ascii="TimesNewRomanPSMT" w:hAnsi="TimesNewRomanPSMT" w:cs="TimesNewRomanPSMT"/>
        </w:rPr>
        <w:t>B</w:t>
      </w:r>
      <w:r w:rsidRPr="00834209">
        <w:rPr>
          <w:rFonts w:ascii="TimesNewRomanPSMT" w:hAnsi="TimesNewRomanPSMT" w:cs="TimesNewRomanPSMT"/>
        </w:rPr>
        <w:t>ackground</w:t>
      </w:r>
      <w:r w:rsidR="00BE3D81">
        <w:rPr>
          <w:rFonts w:ascii="TimesNewRomanPSMT" w:hAnsi="TimesNewRomanPSMT" w:cs="TimesNewRomanPSMT"/>
        </w:rPr>
        <w:t xml:space="preserve"> above</w:t>
      </w:r>
      <w:r w:rsidRPr="00834209">
        <w:rPr>
          <w:rFonts w:ascii="TimesNewRomanPSMT" w:hAnsi="TimesNewRomanPSMT" w:cs="TimesNewRomanPSMT"/>
        </w:rPr>
        <w:t>, Lucky Hills serves approximately 80 residential customers. The Utility does not currently have any outstanding citations, violations, or consent orders on file with the Florida Department of Environmental Protection.</w:t>
      </w:r>
    </w:p>
    <w:p w:rsidR="001409B0" w:rsidRPr="00834209" w:rsidRDefault="001409B0" w:rsidP="00356E9D">
      <w:pPr>
        <w:autoSpaceDE w:val="0"/>
        <w:autoSpaceDN w:val="0"/>
        <w:adjustRightInd w:val="0"/>
        <w:jc w:val="both"/>
        <w:rPr>
          <w:rFonts w:ascii="TimesNewRomanPSMT" w:hAnsi="TimesNewRomanPSMT" w:cs="TimesNewRomanPSMT"/>
        </w:rPr>
      </w:pPr>
    </w:p>
    <w:p w:rsidR="001409B0" w:rsidRPr="001D2D23" w:rsidRDefault="001409B0" w:rsidP="00356E9D">
      <w:pPr>
        <w:autoSpaceDE w:val="0"/>
        <w:autoSpaceDN w:val="0"/>
        <w:adjustRightInd w:val="0"/>
        <w:ind w:firstLine="720"/>
        <w:jc w:val="both"/>
        <w:rPr>
          <w:rFonts w:ascii="TimesNewRomanPSMT" w:hAnsi="TimesNewRomanPSMT" w:cs="TimesNewRomanPSMT"/>
        </w:rPr>
      </w:pPr>
      <w:r w:rsidRPr="001D2D23">
        <w:rPr>
          <w:rFonts w:ascii="TimesNewRomanPSMT" w:hAnsi="TimesNewRomanPSMT" w:cs="TimesNewRomanPSMT"/>
        </w:rPr>
        <w:t xml:space="preserve">The Utility is aware of its obligation to submit its 2024 Annual Report pursuant to Rule 25-30.110, F.A.C., and is also aware of its obligation to pay regulatory assessment fees pursuant </w:t>
      </w:r>
      <w:r w:rsidRPr="001D2D23">
        <w:rPr>
          <w:rFonts w:ascii="TimesNewRomanPSMT" w:hAnsi="TimesNewRomanPSMT" w:cs="TimesNewRomanPSMT"/>
        </w:rPr>
        <w:lastRenderedPageBreak/>
        <w:t>to Rule 25-30.120, F.A.C. In addition, the Utility is aware that it must maintain its books and records according to the National Association of Regulatory Utility Commissioners’ Uniform System of Accounts.</w:t>
      </w:r>
    </w:p>
    <w:p w:rsidR="001409B0" w:rsidRPr="001D2D23" w:rsidRDefault="001409B0" w:rsidP="00356E9D">
      <w:pPr>
        <w:autoSpaceDE w:val="0"/>
        <w:autoSpaceDN w:val="0"/>
        <w:adjustRightInd w:val="0"/>
        <w:jc w:val="both"/>
        <w:rPr>
          <w:rFonts w:ascii="TimesNewRomanPSMT" w:hAnsi="TimesNewRomanPSMT" w:cs="TimesNewRomanPSMT"/>
        </w:rPr>
      </w:pPr>
    </w:p>
    <w:p w:rsidR="001409B0" w:rsidRDefault="001409B0" w:rsidP="00356E9D">
      <w:pPr>
        <w:ind w:firstLine="720"/>
        <w:jc w:val="both"/>
        <w:rPr>
          <w:rFonts w:ascii="TimesNewRomanPSMT" w:hAnsi="TimesNewRomanPSMT" w:cs="TimesNewRomanPSMT"/>
        </w:rPr>
      </w:pPr>
      <w:r w:rsidRPr="001D2D23">
        <w:rPr>
          <w:rFonts w:ascii="TimesNewRomanPSMT" w:hAnsi="TimesNewRomanPSMT" w:cs="TimesNewRomanPSMT"/>
        </w:rPr>
        <w:t xml:space="preserve">Based on the </w:t>
      </w:r>
      <w:r w:rsidR="002D6086">
        <w:rPr>
          <w:rFonts w:ascii="TimesNewRomanPSMT" w:hAnsi="TimesNewRomanPSMT" w:cs="TimesNewRomanPSMT"/>
        </w:rPr>
        <w:t>foregoing</w:t>
      </w:r>
      <w:r w:rsidRPr="001D2D23">
        <w:rPr>
          <w:rFonts w:ascii="TimesNewRomanPSMT" w:hAnsi="TimesNewRomanPSMT" w:cs="TimesNewRomanPSMT"/>
        </w:rPr>
        <w:t xml:space="preserve">, </w:t>
      </w:r>
      <w:r w:rsidR="002D6086">
        <w:rPr>
          <w:rFonts w:ascii="TimesNewRomanPSMT" w:hAnsi="TimesNewRomanPSMT" w:cs="TimesNewRomanPSMT"/>
        </w:rPr>
        <w:t xml:space="preserve">we hereby grant </w:t>
      </w:r>
      <w:r>
        <w:rPr>
          <w:rFonts w:ascii="TimesNewRomanPSMT" w:hAnsi="TimesNewRomanPSMT" w:cs="TimesNewRomanPSMT"/>
        </w:rPr>
        <w:t>Lucky</w:t>
      </w:r>
      <w:r w:rsidRPr="001D2D23">
        <w:rPr>
          <w:rFonts w:ascii="TimesNewRomanPSMT" w:hAnsi="TimesNewRomanPSMT" w:cs="TimesNewRomanPSMT"/>
        </w:rPr>
        <w:t xml:space="preserve"> Hills Certificate No. 6</w:t>
      </w:r>
      <w:r>
        <w:rPr>
          <w:rFonts w:ascii="TimesNewRomanPSMT" w:hAnsi="TimesNewRomanPSMT" w:cs="TimesNewRomanPSMT"/>
        </w:rPr>
        <w:t>91</w:t>
      </w:r>
      <w:r w:rsidRPr="001D2D23">
        <w:rPr>
          <w:rFonts w:ascii="TimesNewRomanPSMT" w:hAnsi="TimesNewRomanPSMT" w:cs="TimesNewRomanPSMT"/>
        </w:rPr>
        <w:t xml:space="preserve">-W to serve the territory described in Attachment A. </w:t>
      </w:r>
      <w:r w:rsidR="00872454">
        <w:rPr>
          <w:rFonts w:ascii="TimesNewRomanPSMT" w:hAnsi="TimesNewRomanPSMT" w:cs="TimesNewRomanPSMT"/>
        </w:rPr>
        <w:t xml:space="preserve">This Order shall </w:t>
      </w:r>
      <w:r w:rsidRPr="001D2D23">
        <w:rPr>
          <w:rFonts w:ascii="TimesNewRomanPSMT" w:hAnsi="TimesNewRomanPSMT" w:cs="TimesNewRomanPSMT"/>
        </w:rPr>
        <w:t xml:space="preserve">serve as the Utility’s certificate and </w:t>
      </w:r>
      <w:r w:rsidR="009B6CDF">
        <w:rPr>
          <w:rFonts w:ascii="TimesNewRomanPSMT" w:hAnsi="TimesNewRomanPSMT" w:cs="TimesNewRomanPSMT"/>
        </w:rPr>
        <w:t>shall</w:t>
      </w:r>
      <w:r w:rsidRPr="001D2D23">
        <w:rPr>
          <w:rFonts w:ascii="TimesNewRomanPSMT" w:hAnsi="TimesNewRomanPSMT" w:cs="TimesNewRomanPSMT"/>
        </w:rPr>
        <w:t xml:space="preserve"> be retained by the Utility</w:t>
      </w:r>
      <w:r>
        <w:rPr>
          <w:rFonts w:ascii="TimesNewRomanPSMT" w:hAnsi="TimesNewRomanPSMT" w:cs="TimesNewRomanPSMT"/>
        </w:rPr>
        <w:t>.</w:t>
      </w:r>
    </w:p>
    <w:p w:rsidR="00793487" w:rsidRDefault="00793487" w:rsidP="00793487">
      <w:pPr>
        <w:jc w:val="both"/>
        <w:rPr>
          <w:rFonts w:ascii="TimesNewRomanPSMT" w:hAnsi="TimesNewRomanPSMT" w:cs="TimesNewRomanPSMT"/>
        </w:rPr>
      </w:pPr>
    </w:p>
    <w:p w:rsidR="00793487" w:rsidRPr="00793487" w:rsidRDefault="00793487" w:rsidP="00793487">
      <w:pPr>
        <w:pStyle w:val="ListParagraph"/>
        <w:numPr>
          <w:ilvl w:val="0"/>
          <w:numId w:val="1"/>
        </w:numPr>
        <w:jc w:val="both"/>
        <w:rPr>
          <w:rFonts w:ascii="TimesNewRomanPSMT" w:hAnsi="TimesNewRomanPSMT" w:cs="TimesNewRomanPSMT"/>
          <w:u w:val="single"/>
        </w:rPr>
      </w:pPr>
      <w:r w:rsidRPr="00793487">
        <w:rPr>
          <w:rFonts w:ascii="TimesNewRomanPSMT" w:hAnsi="TimesNewRomanPSMT" w:cs="TimesNewRomanPSMT"/>
          <w:u w:val="single"/>
        </w:rPr>
        <w:t>Rates, Charges, and Deposits</w:t>
      </w:r>
    </w:p>
    <w:p w:rsidR="001409B0" w:rsidRDefault="001409B0" w:rsidP="00356E9D">
      <w:pPr>
        <w:jc w:val="both"/>
        <w:rPr>
          <w:rFonts w:ascii="TimesNewRomanPSMT" w:hAnsi="TimesNewRomanPSMT" w:cs="TimesNewRomanPSMT"/>
        </w:rPr>
      </w:pPr>
    </w:p>
    <w:p w:rsidR="001409B0" w:rsidRDefault="001409B0" w:rsidP="001174F1">
      <w:pPr>
        <w:ind w:firstLine="720"/>
        <w:jc w:val="both"/>
      </w:pPr>
      <w:r>
        <w:t xml:space="preserve">Citrus County Water and Wastewater Authority approved the Utility’s current bi-monthly rates by Final Order 23-03 on August 14, 2023. The bi-monthly water rates consist of a base facility charge (BFC) and gallonage charge per 1,000 gallons. </w:t>
      </w:r>
      <w:r w:rsidR="001174F1">
        <w:t>However, i</w:t>
      </w:r>
      <w:r>
        <w:t>t appears the Utility has not been billing the appropriate ra</w:t>
      </w:r>
      <w:r w:rsidR="001174F1">
        <w:t>tes, which will be addressed below in Section IV</w:t>
      </w:r>
      <w:r w:rsidR="00DE6513">
        <w:t xml:space="preserve">. We approve the rates </w:t>
      </w:r>
      <w:r>
        <w:t xml:space="preserve">that were last approved in Final Order 23-03 by Citrus County </w:t>
      </w:r>
      <w:r w:rsidR="00B21347">
        <w:t xml:space="preserve">to be </w:t>
      </w:r>
      <w:r>
        <w:t>billed to customer</w:t>
      </w:r>
      <w:r w:rsidR="00B21347">
        <w:t>s</w:t>
      </w:r>
      <w:r>
        <w:t>.</w:t>
      </w:r>
    </w:p>
    <w:p w:rsidR="001409B0" w:rsidRDefault="001409B0" w:rsidP="00680B95">
      <w:pPr>
        <w:jc w:val="both"/>
      </w:pPr>
    </w:p>
    <w:p w:rsidR="001409B0" w:rsidRDefault="003F31D7" w:rsidP="00202503">
      <w:pPr>
        <w:ind w:firstLine="720"/>
        <w:jc w:val="both"/>
      </w:pPr>
      <w:r>
        <w:t>Lucky Hill</w:t>
      </w:r>
      <w:r w:rsidR="001409B0">
        <w:t>s</w:t>
      </w:r>
      <w:r w:rsidR="00251C64">
        <w:t>’</w:t>
      </w:r>
      <w:r w:rsidR="001409B0">
        <w:t xml:space="preserve"> water charges consist of miscellaneous service charges and service availability charges, which include a service availability policy. The </w:t>
      </w:r>
      <w:r w:rsidR="00E44EBE">
        <w:t>m</w:t>
      </w:r>
      <w:r w:rsidR="001409B0">
        <w:t xml:space="preserve">iscellaneous service charges were established under the prior owner, </w:t>
      </w:r>
      <w:r w:rsidR="00E44EBE">
        <w:t xml:space="preserve">but </w:t>
      </w:r>
      <w:r w:rsidR="001409B0">
        <w:t xml:space="preserve">some of the miscellaneous service charges are not consistent with the Florida Statutes or Commission Rules and are </w:t>
      </w:r>
      <w:r w:rsidR="00732770">
        <w:t>addressed</w:t>
      </w:r>
      <w:r w:rsidR="001409B0">
        <w:t xml:space="preserve"> in </w:t>
      </w:r>
      <w:r w:rsidR="00732770">
        <w:t>Section III</w:t>
      </w:r>
      <w:r w:rsidR="001409B0">
        <w:t xml:space="preserve">. </w:t>
      </w:r>
      <w:r w:rsidR="000C6897">
        <w:t>T</w:t>
      </w:r>
      <w:r w:rsidR="001409B0">
        <w:t>he Utility’s existing Violation Reconnection Charge, Late</w:t>
      </w:r>
      <w:r w:rsidR="000C6897">
        <w:t xml:space="preserve"> Payment Charge, and </w:t>
      </w:r>
      <w:r w:rsidR="00414B14">
        <w:t>Non-Sufficient Funds (</w:t>
      </w:r>
      <w:r w:rsidR="000C6897">
        <w:t>NSF</w:t>
      </w:r>
      <w:r w:rsidR="00414B14">
        <w:t>)</w:t>
      </w:r>
      <w:r w:rsidR="000C6897">
        <w:t xml:space="preserve"> Charge, however, shall </w:t>
      </w:r>
      <w:r w:rsidR="001409B0">
        <w:t xml:space="preserve">remain unchanged and </w:t>
      </w:r>
      <w:r w:rsidR="000C6897">
        <w:t xml:space="preserve">are hereby </w:t>
      </w:r>
      <w:r w:rsidR="001409B0">
        <w:t>approved. The Utility’s service availability charges were approved in Final Order 24-01 on January 29, 2024.</w:t>
      </w:r>
    </w:p>
    <w:p w:rsidR="00F35988" w:rsidRDefault="00F35988" w:rsidP="00F35988">
      <w:pPr>
        <w:jc w:val="both"/>
      </w:pPr>
    </w:p>
    <w:p w:rsidR="001409B0" w:rsidRDefault="00F35988" w:rsidP="00F35988">
      <w:pPr>
        <w:jc w:val="both"/>
      </w:pPr>
      <w:r>
        <w:tab/>
        <w:t xml:space="preserve">We find that, of </w:t>
      </w:r>
      <w:r w:rsidR="001409B0">
        <w:t xml:space="preserve">the Utility’s rates, charges, and deposits that were approved by Citrus County and in effect when Citrus County transferred jurisdiction to </w:t>
      </w:r>
      <w:r w:rsidR="00745DB8">
        <w:t>us</w:t>
      </w:r>
      <w:r w:rsidR="001409B0">
        <w:t xml:space="preserve">, only the rates, charges, and initial customer deposit shown on Schedule No. 1, and the Utility’s existing Violation Reconnection Charge, Late Payment Charge, </w:t>
      </w:r>
      <w:r w:rsidR="00745DB8">
        <w:t xml:space="preserve">and NSF Charge, </w:t>
      </w:r>
      <w:r w:rsidR="00DA3639">
        <w:t xml:space="preserve">are appropriate and, therefore, are </w:t>
      </w:r>
      <w:r w:rsidR="00745DB8">
        <w:t xml:space="preserve">approved. </w:t>
      </w:r>
      <w:r w:rsidR="001409B0">
        <w:t>The rate</w:t>
      </w:r>
      <w:r w:rsidR="00DA3639">
        <w:t>s</w:t>
      </w:r>
      <w:r w:rsidR="001409B0">
        <w:t xml:space="preserve">, charges, and initial customer deposit shown in Schedule No. 1 </w:t>
      </w:r>
      <w:r w:rsidR="00DA3639">
        <w:t>shall</w:t>
      </w:r>
      <w:r w:rsidR="001409B0">
        <w:t xml:space="preserve"> be effective for service rendered or connections made on or after the stamped approval date on the tariff sheets. The Utility </w:t>
      </w:r>
      <w:r w:rsidR="00DA3639">
        <w:t>shall</w:t>
      </w:r>
      <w:r w:rsidR="001409B0">
        <w:t xml:space="preserve"> be required to charge the approved Violation Reconnection Charge, Late Payment Charge, and NSF Charge, as well as the rates, charges, and initial customer deposit shown in Schedule No. 1 until authorized to change them by </w:t>
      </w:r>
      <w:r w:rsidR="003F4F5F">
        <w:t xml:space="preserve">us </w:t>
      </w:r>
      <w:r w:rsidR="001409B0">
        <w:t>in a subsequent proceeding.</w:t>
      </w:r>
    </w:p>
    <w:p w:rsidR="001F24B5" w:rsidRDefault="001F24B5" w:rsidP="00F35988">
      <w:pPr>
        <w:jc w:val="both"/>
      </w:pPr>
    </w:p>
    <w:p w:rsidR="001F24B5" w:rsidRPr="001F24B5" w:rsidRDefault="001F24B5" w:rsidP="001F24B5">
      <w:pPr>
        <w:pStyle w:val="ListParagraph"/>
        <w:numPr>
          <w:ilvl w:val="0"/>
          <w:numId w:val="1"/>
        </w:numPr>
        <w:jc w:val="both"/>
        <w:rPr>
          <w:u w:val="single"/>
        </w:rPr>
      </w:pPr>
      <w:r w:rsidRPr="001F24B5">
        <w:rPr>
          <w:u w:val="single"/>
        </w:rPr>
        <w:t>Miscellaneous Service Charges</w:t>
      </w:r>
    </w:p>
    <w:p w:rsidR="001F24B5" w:rsidRDefault="001F24B5" w:rsidP="00F35988">
      <w:pPr>
        <w:jc w:val="both"/>
      </w:pPr>
    </w:p>
    <w:p w:rsidR="001409B0" w:rsidRPr="00C270C8" w:rsidRDefault="00A10DA5" w:rsidP="00935485">
      <w:pPr>
        <w:ind w:firstLine="720"/>
        <w:jc w:val="both"/>
      </w:pPr>
      <w:r>
        <w:t>Lucky Hills</w:t>
      </w:r>
      <w:r w:rsidR="001409B0">
        <w:t xml:space="preserve"> did not request to revise its existing miscellaneous service charges. </w:t>
      </w:r>
      <w:r w:rsidR="00FC453C">
        <w:t xml:space="preserve">The Utility’s current miscellaneous service charges for water service consist of various charges and are shown on Table 1. </w:t>
      </w:r>
      <w:r w:rsidR="001409B0">
        <w:t>S</w:t>
      </w:r>
      <w:r w:rsidR="001409B0">
        <w:rPr>
          <w:rFonts w:ascii="TimesNewRomanPSMT" w:hAnsi="TimesNewRomanPSMT" w:cs="TimesNewRomanPSMT"/>
        </w:rPr>
        <w:t xml:space="preserve">ection 367.091, F.S., authorizes </w:t>
      </w:r>
      <w:r w:rsidR="000C4B46">
        <w:rPr>
          <w:rFonts w:ascii="TimesNewRomanPSMT" w:hAnsi="TimesNewRomanPSMT" w:cs="TimesNewRomanPSMT"/>
        </w:rPr>
        <w:t xml:space="preserve">us </w:t>
      </w:r>
      <w:r w:rsidR="001409B0">
        <w:rPr>
          <w:rFonts w:ascii="TimesNewRomanPSMT" w:hAnsi="TimesNewRomanPSMT" w:cs="TimesNewRomanPSMT"/>
        </w:rPr>
        <w:t xml:space="preserve">to establish, increase, or change a rate or charge other than monthly rates or service availability charges. </w:t>
      </w:r>
      <w:r w:rsidR="008731C2">
        <w:rPr>
          <w:rFonts w:ascii="TimesNewRomanPSMT" w:hAnsi="TimesNewRomanPSMT" w:cs="TimesNewRomanPSMT"/>
        </w:rPr>
        <w:t xml:space="preserve">We find </w:t>
      </w:r>
      <w:r w:rsidR="001409B0">
        <w:t xml:space="preserve">that some of the Utility’s existing charges that are set forth in Table 1 </w:t>
      </w:r>
      <w:r w:rsidR="008B0EB6">
        <w:t xml:space="preserve">must </w:t>
      </w:r>
      <w:r w:rsidR="001409B0">
        <w:t xml:space="preserve">be revised to conform with Rule 25-30.460, F.A.C. As discussed in </w:t>
      </w:r>
      <w:r w:rsidR="006E7CEA">
        <w:t>Section II</w:t>
      </w:r>
      <w:r w:rsidR="001409B0">
        <w:t xml:space="preserve">, the Utility’s existing Violation Reconnection Charge, Late Payment Charge, and NSF Charge </w:t>
      </w:r>
      <w:r w:rsidR="00627916">
        <w:t xml:space="preserve">are </w:t>
      </w:r>
      <w:r w:rsidR="001409B0">
        <w:t>approved without modification, but are shown below for illustrative purposes.</w:t>
      </w:r>
    </w:p>
    <w:p w:rsidR="001409B0" w:rsidRPr="008D2AA3" w:rsidRDefault="001409B0" w:rsidP="001409B0">
      <w:pPr>
        <w:kinsoku w:val="0"/>
        <w:overflowPunct w:val="0"/>
        <w:autoSpaceDE w:val="0"/>
        <w:autoSpaceDN w:val="0"/>
        <w:adjustRightInd w:val="0"/>
        <w:spacing w:line="268" w:lineRule="exact"/>
        <w:ind w:right="3"/>
        <w:jc w:val="center"/>
        <w:rPr>
          <w:b/>
          <w:bCs/>
        </w:rPr>
      </w:pPr>
      <w:r w:rsidRPr="008D2AA3">
        <w:rPr>
          <w:b/>
          <w:bCs/>
        </w:rPr>
        <w:lastRenderedPageBreak/>
        <w:t>Table 1</w:t>
      </w:r>
    </w:p>
    <w:p w:rsidR="006C3C1F" w:rsidRDefault="006C3C1F" w:rsidP="001409B0">
      <w:pPr>
        <w:kinsoku w:val="0"/>
        <w:overflowPunct w:val="0"/>
        <w:autoSpaceDE w:val="0"/>
        <w:autoSpaceDN w:val="0"/>
        <w:adjustRightInd w:val="0"/>
        <w:ind w:right="1"/>
        <w:jc w:val="center"/>
        <w:rPr>
          <w:b/>
          <w:bCs/>
        </w:rPr>
      </w:pPr>
      <w:r>
        <w:rPr>
          <w:b/>
          <w:bCs/>
        </w:rPr>
        <w:t>Hash Utilities, LLC (</w:t>
      </w:r>
      <w:r w:rsidR="001409B0" w:rsidRPr="008D2AA3">
        <w:rPr>
          <w:b/>
          <w:bCs/>
        </w:rPr>
        <w:t xml:space="preserve">Lucky Hills </w:t>
      </w:r>
      <w:r>
        <w:rPr>
          <w:b/>
          <w:bCs/>
        </w:rPr>
        <w:t>Water System)</w:t>
      </w:r>
    </w:p>
    <w:p w:rsidR="001409B0" w:rsidRPr="008D2AA3" w:rsidRDefault="001409B0" w:rsidP="001409B0">
      <w:pPr>
        <w:kinsoku w:val="0"/>
        <w:overflowPunct w:val="0"/>
        <w:autoSpaceDE w:val="0"/>
        <w:autoSpaceDN w:val="0"/>
        <w:adjustRightInd w:val="0"/>
        <w:ind w:right="1"/>
        <w:jc w:val="center"/>
        <w:rPr>
          <w:b/>
          <w:bCs/>
        </w:rPr>
      </w:pPr>
      <w:r w:rsidRPr="008D2AA3">
        <w:rPr>
          <w:b/>
          <w:bCs/>
        </w:rPr>
        <w:t>Existing Miscellaneous Service Charges</w:t>
      </w:r>
    </w:p>
    <w:tbl>
      <w:tblPr>
        <w:tblW w:w="8540" w:type="dxa"/>
        <w:jc w:val="center"/>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000" w:firstRow="0" w:lastRow="0" w:firstColumn="0" w:lastColumn="0" w:noHBand="0" w:noVBand="0"/>
      </w:tblPr>
      <w:tblGrid>
        <w:gridCol w:w="4540"/>
        <w:gridCol w:w="4000"/>
      </w:tblGrid>
      <w:tr w:rsidR="001409B0" w:rsidRPr="00803C7B" w:rsidTr="00317C31">
        <w:trPr>
          <w:trHeight w:val="278"/>
          <w:jc w:val="center"/>
        </w:trPr>
        <w:tc>
          <w:tcPr>
            <w:tcW w:w="4540" w:type="dxa"/>
          </w:tcPr>
          <w:p w:rsidR="001409B0" w:rsidRPr="00803C7B" w:rsidRDefault="001409B0" w:rsidP="00317C31">
            <w:pPr>
              <w:kinsoku w:val="0"/>
              <w:overflowPunct w:val="0"/>
              <w:autoSpaceDE w:val="0"/>
              <w:autoSpaceDN w:val="0"/>
              <w:adjustRightInd w:val="0"/>
              <w:rPr>
                <w:sz w:val="20"/>
                <w:szCs w:val="20"/>
              </w:rPr>
            </w:pPr>
          </w:p>
        </w:tc>
        <w:tc>
          <w:tcPr>
            <w:tcW w:w="4000" w:type="dxa"/>
          </w:tcPr>
          <w:p w:rsidR="001409B0" w:rsidRPr="00803C7B" w:rsidRDefault="001409B0" w:rsidP="00317C31">
            <w:pPr>
              <w:kinsoku w:val="0"/>
              <w:overflowPunct w:val="0"/>
              <w:autoSpaceDE w:val="0"/>
              <w:autoSpaceDN w:val="0"/>
              <w:adjustRightInd w:val="0"/>
              <w:spacing w:line="259" w:lineRule="exact"/>
              <w:ind w:right="362"/>
              <w:jc w:val="right"/>
              <w:rPr>
                <w:b/>
                <w:bCs/>
                <w:spacing w:val="-2"/>
              </w:rPr>
            </w:pPr>
            <w:r w:rsidRPr="00803C7B">
              <w:rPr>
                <w:b/>
                <w:bCs/>
                <w:spacing w:val="-2"/>
                <w:u w:val="single"/>
              </w:rPr>
              <w:t>Existing</w:t>
            </w:r>
            <w:r>
              <w:rPr>
                <w:b/>
                <w:bCs/>
                <w:spacing w:val="-2"/>
                <w:u w:val="single"/>
              </w:rPr>
              <w:t xml:space="preserve"> Charges</w:t>
            </w:r>
          </w:p>
        </w:tc>
      </w:tr>
      <w:tr w:rsidR="001409B0" w:rsidRPr="00803C7B" w:rsidTr="00317C31">
        <w:trPr>
          <w:trHeight w:val="280"/>
          <w:jc w:val="center"/>
        </w:trPr>
        <w:tc>
          <w:tcPr>
            <w:tcW w:w="4540" w:type="dxa"/>
          </w:tcPr>
          <w:p w:rsidR="001409B0" w:rsidRPr="00803C7B" w:rsidRDefault="001409B0" w:rsidP="00317C31">
            <w:pPr>
              <w:kinsoku w:val="0"/>
              <w:overflowPunct w:val="0"/>
              <w:autoSpaceDE w:val="0"/>
              <w:autoSpaceDN w:val="0"/>
              <w:adjustRightInd w:val="0"/>
              <w:spacing w:line="261" w:lineRule="exact"/>
              <w:ind w:left="107"/>
            </w:pPr>
            <w:r>
              <w:t>Initial Connection Charge</w:t>
            </w:r>
          </w:p>
        </w:tc>
        <w:tc>
          <w:tcPr>
            <w:tcW w:w="4000" w:type="dxa"/>
          </w:tcPr>
          <w:p w:rsidR="001409B0" w:rsidRPr="00803C7B" w:rsidRDefault="001409B0" w:rsidP="00317C31">
            <w:pPr>
              <w:kinsoku w:val="0"/>
              <w:overflowPunct w:val="0"/>
              <w:autoSpaceDE w:val="0"/>
              <w:autoSpaceDN w:val="0"/>
              <w:adjustRightInd w:val="0"/>
              <w:spacing w:line="261" w:lineRule="exact"/>
              <w:ind w:right="365"/>
              <w:jc w:val="right"/>
              <w:rPr>
                <w:spacing w:val="-2"/>
              </w:rPr>
            </w:pPr>
            <w:r w:rsidRPr="00803C7B">
              <w:rPr>
                <w:spacing w:val="-2"/>
              </w:rPr>
              <w:t>$</w:t>
            </w:r>
            <w:r>
              <w:rPr>
                <w:spacing w:val="-2"/>
              </w:rPr>
              <w:t>45.00</w:t>
            </w:r>
          </w:p>
        </w:tc>
      </w:tr>
      <w:tr w:rsidR="001409B0" w:rsidRPr="00803C7B" w:rsidTr="00317C31">
        <w:trPr>
          <w:trHeight w:val="287"/>
          <w:jc w:val="center"/>
        </w:trPr>
        <w:tc>
          <w:tcPr>
            <w:tcW w:w="4540" w:type="dxa"/>
          </w:tcPr>
          <w:p w:rsidR="001409B0" w:rsidRPr="00803C7B" w:rsidRDefault="001409B0" w:rsidP="00317C31">
            <w:pPr>
              <w:kinsoku w:val="0"/>
              <w:overflowPunct w:val="0"/>
              <w:autoSpaceDE w:val="0"/>
              <w:autoSpaceDN w:val="0"/>
              <w:adjustRightInd w:val="0"/>
              <w:spacing w:before="1" w:line="267" w:lineRule="exact"/>
              <w:ind w:left="107"/>
            </w:pPr>
            <w:r>
              <w:t>Normal Reconnection Charge</w:t>
            </w:r>
          </w:p>
        </w:tc>
        <w:tc>
          <w:tcPr>
            <w:tcW w:w="4000" w:type="dxa"/>
          </w:tcPr>
          <w:p w:rsidR="001409B0" w:rsidRPr="00803C7B" w:rsidRDefault="001409B0" w:rsidP="00317C31">
            <w:pPr>
              <w:kinsoku w:val="0"/>
              <w:overflowPunct w:val="0"/>
              <w:autoSpaceDE w:val="0"/>
              <w:autoSpaceDN w:val="0"/>
              <w:adjustRightInd w:val="0"/>
              <w:spacing w:before="1" w:line="267" w:lineRule="exact"/>
              <w:ind w:right="365"/>
              <w:jc w:val="right"/>
              <w:rPr>
                <w:spacing w:val="-2"/>
              </w:rPr>
            </w:pPr>
            <w:r>
              <w:rPr>
                <w:spacing w:val="-2"/>
              </w:rPr>
              <w:t>$45</w:t>
            </w:r>
            <w:r w:rsidRPr="00803C7B">
              <w:rPr>
                <w:spacing w:val="-2"/>
              </w:rPr>
              <w:t>.00</w:t>
            </w:r>
          </w:p>
        </w:tc>
      </w:tr>
      <w:tr w:rsidR="001409B0" w:rsidRPr="00803C7B" w:rsidTr="00317C31">
        <w:trPr>
          <w:trHeight w:val="288"/>
          <w:jc w:val="center"/>
        </w:trPr>
        <w:tc>
          <w:tcPr>
            <w:tcW w:w="4540" w:type="dxa"/>
          </w:tcPr>
          <w:p w:rsidR="001409B0" w:rsidRPr="00803C7B" w:rsidRDefault="001409B0" w:rsidP="00317C31">
            <w:pPr>
              <w:kinsoku w:val="0"/>
              <w:overflowPunct w:val="0"/>
              <w:autoSpaceDE w:val="0"/>
              <w:autoSpaceDN w:val="0"/>
              <w:adjustRightInd w:val="0"/>
              <w:spacing w:before="1" w:line="267" w:lineRule="exact"/>
              <w:ind w:left="107"/>
            </w:pPr>
            <w:r>
              <w:t>Violation Reconnection Charge</w:t>
            </w:r>
          </w:p>
        </w:tc>
        <w:tc>
          <w:tcPr>
            <w:tcW w:w="4000" w:type="dxa"/>
          </w:tcPr>
          <w:p w:rsidR="001409B0" w:rsidRPr="00803C7B" w:rsidRDefault="001409B0" w:rsidP="00317C31">
            <w:pPr>
              <w:kinsoku w:val="0"/>
              <w:overflowPunct w:val="0"/>
              <w:autoSpaceDE w:val="0"/>
              <w:autoSpaceDN w:val="0"/>
              <w:adjustRightInd w:val="0"/>
              <w:spacing w:before="1" w:line="267" w:lineRule="exact"/>
              <w:ind w:right="365"/>
              <w:jc w:val="right"/>
              <w:rPr>
                <w:spacing w:val="-2"/>
              </w:rPr>
            </w:pPr>
            <w:r w:rsidRPr="00803C7B">
              <w:rPr>
                <w:spacing w:val="-2"/>
              </w:rPr>
              <w:t>$</w:t>
            </w:r>
            <w:r>
              <w:rPr>
                <w:spacing w:val="-2"/>
              </w:rPr>
              <w:t>4</w:t>
            </w:r>
            <w:r w:rsidRPr="00803C7B">
              <w:rPr>
                <w:spacing w:val="-2"/>
              </w:rPr>
              <w:t>5.00</w:t>
            </w:r>
          </w:p>
        </w:tc>
      </w:tr>
      <w:tr w:rsidR="001409B0" w:rsidRPr="00803C7B" w:rsidTr="00317C31">
        <w:trPr>
          <w:trHeight w:val="302"/>
          <w:jc w:val="center"/>
        </w:trPr>
        <w:tc>
          <w:tcPr>
            <w:tcW w:w="4540" w:type="dxa"/>
          </w:tcPr>
          <w:p w:rsidR="001409B0" w:rsidRPr="00803C7B" w:rsidRDefault="001409B0" w:rsidP="00317C31">
            <w:pPr>
              <w:kinsoku w:val="0"/>
              <w:overflowPunct w:val="0"/>
              <w:autoSpaceDE w:val="0"/>
              <w:autoSpaceDN w:val="0"/>
              <w:adjustRightInd w:val="0"/>
              <w:spacing w:before="1"/>
              <w:ind w:left="107"/>
            </w:pPr>
            <w:r>
              <w:t>Premises Visit Charge (in lieu of disconnection)</w:t>
            </w:r>
          </w:p>
        </w:tc>
        <w:tc>
          <w:tcPr>
            <w:tcW w:w="4000" w:type="dxa"/>
          </w:tcPr>
          <w:p w:rsidR="001409B0" w:rsidRPr="00803C7B" w:rsidRDefault="001409B0" w:rsidP="00317C31">
            <w:pPr>
              <w:kinsoku w:val="0"/>
              <w:overflowPunct w:val="0"/>
              <w:autoSpaceDE w:val="0"/>
              <w:autoSpaceDN w:val="0"/>
              <w:adjustRightInd w:val="0"/>
              <w:spacing w:before="1"/>
              <w:ind w:right="365"/>
              <w:jc w:val="right"/>
              <w:rPr>
                <w:spacing w:val="-2"/>
              </w:rPr>
            </w:pPr>
            <w:r>
              <w:rPr>
                <w:spacing w:val="-2"/>
              </w:rPr>
              <w:t>$45</w:t>
            </w:r>
            <w:r w:rsidRPr="00803C7B">
              <w:rPr>
                <w:spacing w:val="-2"/>
              </w:rPr>
              <w:t>.00</w:t>
            </w:r>
          </w:p>
        </w:tc>
      </w:tr>
      <w:tr w:rsidR="001409B0" w:rsidRPr="00803C7B" w:rsidTr="00317C31">
        <w:trPr>
          <w:trHeight w:val="308"/>
          <w:jc w:val="center"/>
        </w:trPr>
        <w:tc>
          <w:tcPr>
            <w:tcW w:w="4540" w:type="dxa"/>
          </w:tcPr>
          <w:p w:rsidR="001409B0" w:rsidRPr="00803C7B" w:rsidRDefault="001409B0" w:rsidP="00317C31">
            <w:pPr>
              <w:kinsoku w:val="0"/>
              <w:overflowPunct w:val="0"/>
              <w:autoSpaceDE w:val="0"/>
              <w:autoSpaceDN w:val="0"/>
              <w:adjustRightInd w:val="0"/>
              <w:spacing w:before="15" w:line="273" w:lineRule="exact"/>
              <w:ind w:left="107"/>
            </w:pPr>
            <w:r>
              <w:t>Premises Visit Charge</w:t>
            </w:r>
          </w:p>
        </w:tc>
        <w:tc>
          <w:tcPr>
            <w:tcW w:w="4000" w:type="dxa"/>
          </w:tcPr>
          <w:p w:rsidR="001409B0" w:rsidRPr="00803C7B" w:rsidRDefault="001409B0" w:rsidP="00317C31">
            <w:pPr>
              <w:kinsoku w:val="0"/>
              <w:overflowPunct w:val="0"/>
              <w:autoSpaceDE w:val="0"/>
              <w:autoSpaceDN w:val="0"/>
              <w:adjustRightInd w:val="0"/>
              <w:spacing w:before="15" w:line="273" w:lineRule="exact"/>
              <w:ind w:right="365"/>
              <w:jc w:val="right"/>
              <w:rPr>
                <w:spacing w:val="-2"/>
              </w:rPr>
            </w:pPr>
            <w:r w:rsidRPr="00803C7B">
              <w:rPr>
                <w:spacing w:val="-2"/>
              </w:rPr>
              <w:t>$</w:t>
            </w:r>
            <w:r>
              <w:rPr>
                <w:spacing w:val="-2"/>
              </w:rPr>
              <w:t>30.0</w:t>
            </w:r>
            <w:r w:rsidRPr="00803C7B">
              <w:rPr>
                <w:spacing w:val="-2"/>
              </w:rPr>
              <w:t>0</w:t>
            </w:r>
          </w:p>
        </w:tc>
      </w:tr>
      <w:tr w:rsidR="001409B0" w:rsidRPr="00803C7B" w:rsidTr="00317C31">
        <w:trPr>
          <w:trHeight w:val="308"/>
          <w:jc w:val="center"/>
        </w:trPr>
        <w:tc>
          <w:tcPr>
            <w:tcW w:w="4540" w:type="dxa"/>
          </w:tcPr>
          <w:p w:rsidR="001409B0" w:rsidRPr="00803C7B" w:rsidRDefault="001409B0" w:rsidP="00317C31">
            <w:pPr>
              <w:kinsoku w:val="0"/>
              <w:overflowPunct w:val="0"/>
              <w:autoSpaceDE w:val="0"/>
              <w:autoSpaceDN w:val="0"/>
              <w:adjustRightInd w:val="0"/>
              <w:spacing w:before="15" w:line="273" w:lineRule="exact"/>
              <w:ind w:left="107"/>
            </w:pPr>
            <w:r>
              <w:t>Late Payment Charge</w:t>
            </w:r>
          </w:p>
        </w:tc>
        <w:tc>
          <w:tcPr>
            <w:tcW w:w="4000" w:type="dxa"/>
          </w:tcPr>
          <w:p w:rsidR="001409B0" w:rsidRPr="00803C7B" w:rsidRDefault="001409B0" w:rsidP="00317C31">
            <w:pPr>
              <w:kinsoku w:val="0"/>
              <w:overflowPunct w:val="0"/>
              <w:autoSpaceDE w:val="0"/>
              <w:autoSpaceDN w:val="0"/>
              <w:adjustRightInd w:val="0"/>
              <w:spacing w:before="15" w:line="273" w:lineRule="exact"/>
              <w:ind w:right="365"/>
              <w:jc w:val="right"/>
              <w:rPr>
                <w:spacing w:val="-2"/>
              </w:rPr>
            </w:pPr>
            <w:r>
              <w:rPr>
                <w:spacing w:val="-2"/>
              </w:rPr>
              <w:t>$5</w:t>
            </w:r>
            <w:r w:rsidRPr="00803C7B">
              <w:rPr>
                <w:spacing w:val="-2"/>
              </w:rPr>
              <w:t>.00</w:t>
            </w:r>
          </w:p>
        </w:tc>
      </w:tr>
      <w:tr w:rsidR="001409B0" w:rsidRPr="00803C7B" w:rsidTr="00317C31">
        <w:trPr>
          <w:trHeight w:val="308"/>
          <w:jc w:val="center"/>
        </w:trPr>
        <w:tc>
          <w:tcPr>
            <w:tcW w:w="4540" w:type="dxa"/>
          </w:tcPr>
          <w:p w:rsidR="001409B0" w:rsidRPr="00803C7B" w:rsidRDefault="001409B0" w:rsidP="00317C31">
            <w:pPr>
              <w:kinsoku w:val="0"/>
              <w:overflowPunct w:val="0"/>
              <w:autoSpaceDE w:val="0"/>
              <w:autoSpaceDN w:val="0"/>
              <w:adjustRightInd w:val="0"/>
              <w:spacing w:before="15" w:line="273" w:lineRule="exact"/>
              <w:ind w:left="107"/>
            </w:pPr>
            <w:r>
              <w:t xml:space="preserve">NSF Charge </w:t>
            </w:r>
          </w:p>
        </w:tc>
        <w:tc>
          <w:tcPr>
            <w:tcW w:w="4000" w:type="dxa"/>
          </w:tcPr>
          <w:p w:rsidR="001409B0" w:rsidRPr="00803C7B" w:rsidRDefault="001409B0" w:rsidP="00317C31">
            <w:pPr>
              <w:kinsoku w:val="0"/>
              <w:overflowPunct w:val="0"/>
              <w:autoSpaceDE w:val="0"/>
              <w:autoSpaceDN w:val="0"/>
              <w:adjustRightInd w:val="0"/>
              <w:spacing w:before="15" w:line="273" w:lineRule="exact"/>
              <w:ind w:right="365"/>
              <w:jc w:val="right"/>
              <w:rPr>
                <w:spacing w:val="-2"/>
              </w:rPr>
            </w:pPr>
            <w:r>
              <w:rPr>
                <w:spacing w:val="-2"/>
              </w:rPr>
              <w:t>Pursuant to Section 68.065, F.S.</w:t>
            </w:r>
          </w:p>
        </w:tc>
      </w:tr>
      <w:tr w:rsidR="001409B0" w:rsidRPr="00803C7B" w:rsidTr="00317C31">
        <w:trPr>
          <w:trHeight w:val="308"/>
          <w:jc w:val="center"/>
        </w:trPr>
        <w:tc>
          <w:tcPr>
            <w:tcW w:w="4540" w:type="dxa"/>
          </w:tcPr>
          <w:p w:rsidR="001409B0" w:rsidRDefault="001409B0" w:rsidP="00317C31">
            <w:pPr>
              <w:kinsoku w:val="0"/>
              <w:overflowPunct w:val="0"/>
              <w:autoSpaceDE w:val="0"/>
              <w:autoSpaceDN w:val="0"/>
              <w:adjustRightInd w:val="0"/>
              <w:spacing w:before="15" w:line="273" w:lineRule="exact"/>
              <w:ind w:left="107"/>
            </w:pPr>
            <w:r>
              <w:t>Tampering Charge</w:t>
            </w:r>
          </w:p>
        </w:tc>
        <w:tc>
          <w:tcPr>
            <w:tcW w:w="4000" w:type="dxa"/>
          </w:tcPr>
          <w:p w:rsidR="001409B0" w:rsidRPr="00803C7B" w:rsidRDefault="001409B0" w:rsidP="00317C31">
            <w:pPr>
              <w:kinsoku w:val="0"/>
              <w:overflowPunct w:val="0"/>
              <w:autoSpaceDE w:val="0"/>
              <w:autoSpaceDN w:val="0"/>
              <w:adjustRightInd w:val="0"/>
              <w:spacing w:before="15" w:line="273" w:lineRule="exact"/>
              <w:ind w:right="365"/>
              <w:jc w:val="right"/>
              <w:rPr>
                <w:spacing w:val="-2"/>
              </w:rPr>
            </w:pPr>
            <w:r>
              <w:rPr>
                <w:spacing w:val="-2"/>
              </w:rPr>
              <w:t>$150.00</w:t>
            </w:r>
          </w:p>
        </w:tc>
      </w:tr>
    </w:tbl>
    <w:p w:rsidR="001409B0" w:rsidRPr="00E85FE1" w:rsidRDefault="001409B0" w:rsidP="001409B0">
      <w:pPr>
        <w:jc w:val="both"/>
        <w:rPr>
          <w:sz w:val="20"/>
          <w:szCs w:val="20"/>
        </w:rPr>
      </w:pPr>
      <w:r>
        <w:rPr>
          <w:sz w:val="20"/>
          <w:szCs w:val="20"/>
        </w:rPr>
        <w:t xml:space="preserve">      </w:t>
      </w:r>
      <w:r>
        <w:rPr>
          <w:sz w:val="20"/>
          <w:szCs w:val="20"/>
        </w:rPr>
        <w:tab/>
      </w:r>
      <w:r w:rsidRPr="00E85FE1">
        <w:rPr>
          <w:sz w:val="20"/>
          <w:szCs w:val="20"/>
        </w:rPr>
        <w:t xml:space="preserve">Source: </w:t>
      </w:r>
      <w:r>
        <w:rPr>
          <w:sz w:val="20"/>
          <w:szCs w:val="20"/>
        </w:rPr>
        <w:t xml:space="preserve">Document No. 02871-2025, </w:t>
      </w:r>
      <w:r w:rsidR="00183A11">
        <w:rPr>
          <w:sz w:val="20"/>
          <w:szCs w:val="20"/>
        </w:rPr>
        <w:t>f</w:t>
      </w:r>
      <w:r>
        <w:rPr>
          <w:sz w:val="20"/>
          <w:szCs w:val="20"/>
        </w:rPr>
        <w:t>iled on April 16, 2025, in Docket No. 20240116-WU</w:t>
      </w:r>
      <w:r w:rsidR="00183A11">
        <w:rPr>
          <w:sz w:val="20"/>
          <w:szCs w:val="20"/>
        </w:rPr>
        <w:t>.</w:t>
      </w:r>
    </w:p>
    <w:p w:rsidR="001409B0" w:rsidRPr="00877715" w:rsidRDefault="001409B0" w:rsidP="001409B0">
      <w:pPr>
        <w:jc w:val="both"/>
      </w:pPr>
    </w:p>
    <w:p w:rsidR="00877715" w:rsidRPr="009D722B" w:rsidRDefault="00EF61AC" w:rsidP="009D722B">
      <w:pPr>
        <w:ind w:firstLine="720"/>
        <w:jc w:val="both"/>
        <w:rPr>
          <w:u w:val="single"/>
        </w:rPr>
      </w:pPr>
      <w:r w:rsidRPr="009D722B">
        <w:rPr>
          <w:u w:val="single"/>
        </w:rPr>
        <w:t>Premises Visit Charge and Violation Reconnection Charge</w:t>
      </w:r>
    </w:p>
    <w:p w:rsidR="00877715" w:rsidRPr="00877715" w:rsidRDefault="00877715" w:rsidP="001409B0">
      <w:pPr>
        <w:jc w:val="both"/>
      </w:pPr>
    </w:p>
    <w:p w:rsidR="001409B0" w:rsidRDefault="001409B0" w:rsidP="006E1ADC">
      <w:pPr>
        <w:ind w:firstLine="720"/>
        <w:jc w:val="both"/>
      </w:pPr>
      <w:r>
        <w:t>As shown on Table 1, the Utility currently has an initial connection charge, a normal reconnection charge, a violation reconnection charge, and a premises visit charge (in lieu of disconnection) of $45. The Utility also has a separate “Premises Visit Charge” of $30. However, pursuant to Rule 25-30.460</w:t>
      </w:r>
      <w:r w:rsidR="001522CA">
        <w:t>(2)(a)</w:t>
      </w:r>
      <w:r>
        <w:t xml:space="preserve">, F.A.C., initial </w:t>
      </w:r>
      <w:r w:rsidR="00EF1E81">
        <w:t xml:space="preserve">connection </w:t>
      </w:r>
      <w:r w:rsidR="001D09AD">
        <w:t xml:space="preserve">and reconnection charges are </w:t>
      </w:r>
      <w:r>
        <w:t xml:space="preserve">subsumed </w:t>
      </w:r>
      <w:r w:rsidR="0088755E">
        <w:t>within</w:t>
      </w:r>
      <w:r>
        <w:t xml:space="preserve"> the definition of the premises visit charge. Therefore, the initial and </w:t>
      </w:r>
      <w:r w:rsidR="001D7866">
        <w:t xml:space="preserve">normal </w:t>
      </w:r>
      <w:r>
        <w:t xml:space="preserve">reconnection charges </w:t>
      </w:r>
      <w:r w:rsidR="001D7866">
        <w:t>shall be</w:t>
      </w:r>
      <w:r>
        <w:t xml:space="preserve"> removed.</w:t>
      </w:r>
    </w:p>
    <w:p w:rsidR="001409B0" w:rsidRDefault="001409B0" w:rsidP="001409B0">
      <w:pPr>
        <w:jc w:val="both"/>
      </w:pPr>
    </w:p>
    <w:p w:rsidR="001409B0" w:rsidRPr="002B7495" w:rsidRDefault="00DA596D" w:rsidP="00DA596D">
      <w:pPr>
        <w:ind w:firstLine="720"/>
        <w:jc w:val="both"/>
      </w:pPr>
      <w:r>
        <w:t>Lucky Hills</w:t>
      </w:r>
      <w:r w:rsidR="001409B0">
        <w:t xml:space="preserve"> has two premises visit charges, one assessed f</w:t>
      </w:r>
      <w:r w:rsidR="00E45DB7">
        <w:t xml:space="preserve">or the purpose of discontinuing </w:t>
      </w:r>
      <w:r w:rsidR="001409B0">
        <w:t xml:space="preserve">service while the other is assessed when a </w:t>
      </w:r>
      <w:r w:rsidR="00E45DB7">
        <w:t>U</w:t>
      </w:r>
      <w:r w:rsidR="001409B0">
        <w:t xml:space="preserve">tility representative visits a premises for purposes other than discontinuing service. </w:t>
      </w:r>
      <w:r w:rsidR="00E45DB7">
        <w:t xml:space="preserve">Our </w:t>
      </w:r>
      <w:r w:rsidR="001409B0">
        <w:t xml:space="preserve">rule encompasses both of these Utility charges into one for the </w:t>
      </w:r>
      <w:r w:rsidR="00533D19">
        <w:t>“</w:t>
      </w:r>
      <w:r w:rsidR="001409B0">
        <w:t>premises visits charge.</w:t>
      </w:r>
      <w:r w:rsidR="00533D19">
        <w:t>”</w:t>
      </w:r>
      <w:r w:rsidR="001409B0">
        <w:t xml:space="preserve"> Since the premises visit now entails a broader range of tasks, </w:t>
      </w:r>
      <w:r w:rsidR="00C10D58">
        <w:t>we find</w:t>
      </w:r>
      <w:r w:rsidR="00C10D58" w:rsidRPr="002B7495">
        <w:t xml:space="preserve"> it appropriate for the cost to </w:t>
      </w:r>
      <w:r w:rsidR="001409B0" w:rsidRPr="002B7495">
        <w:t>reflect the amount of the higher premises visit charge</w:t>
      </w:r>
      <w:r w:rsidR="00095F56" w:rsidRPr="002B7495">
        <w:t xml:space="preserve"> of $45. </w:t>
      </w:r>
      <w:r w:rsidR="001409B0" w:rsidRPr="002B7495">
        <w:t xml:space="preserve">Therefore, the </w:t>
      </w:r>
      <w:r w:rsidR="00533D19" w:rsidRPr="002B7495">
        <w:t xml:space="preserve">separate </w:t>
      </w:r>
      <w:r w:rsidR="001409B0" w:rsidRPr="002B7495">
        <w:t xml:space="preserve">premises visit charge of $30 </w:t>
      </w:r>
      <w:r w:rsidR="00095F56" w:rsidRPr="002B7495">
        <w:t>shall be removed.</w:t>
      </w:r>
      <w:r w:rsidR="001409B0" w:rsidRPr="002B7495">
        <w:t xml:space="preserve"> </w:t>
      </w:r>
      <w:r w:rsidR="00095F56" w:rsidRPr="002B7495">
        <w:t>T</w:t>
      </w:r>
      <w:r w:rsidR="001409B0" w:rsidRPr="002B7495">
        <w:t xml:space="preserve">he </w:t>
      </w:r>
      <w:r w:rsidR="00095F56" w:rsidRPr="002B7495">
        <w:t xml:space="preserve">Utility’s </w:t>
      </w:r>
      <w:r w:rsidR="001409B0" w:rsidRPr="002B7495">
        <w:t xml:space="preserve">definition for </w:t>
      </w:r>
      <w:r w:rsidR="008D720B" w:rsidRPr="002B7495">
        <w:t>“</w:t>
      </w:r>
      <w:r w:rsidR="001409B0" w:rsidRPr="002B7495">
        <w:t>premises visit charge</w:t>
      </w:r>
      <w:r w:rsidR="008D720B" w:rsidRPr="002B7495">
        <w:t>” shall</w:t>
      </w:r>
      <w:r w:rsidR="001409B0" w:rsidRPr="002B7495">
        <w:t xml:space="preserve"> be updated to comply with Rule 25-30.460, F.A.C.</w:t>
      </w:r>
    </w:p>
    <w:p w:rsidR="002B7495" w:rsidRPr="002B7495" w:rsidRDefault="002B7495" w:rsidP="002B7495">
      <w:pPr>
        <w:jc w:val="both"/>
      </w:pPr>
    </w:p>
    <w:p w:rsidR="002B7495" w:rsidRPr="002B7495" w:rsidRDefault="0067622C" w:rsidP="002B7495">
      <w:pPr>
        <w:ind w:firstLine="720"/>
        <w:jc w:val="both"/>
        <w:rPr>
          <w:u w:val="single"/>
        </w:rPr>
      </w:pPr>
      <w:r>
        <w:rPr>
          <w:u w:val="single"/>
        </w:rPr>
        <w:t>Tampering or Prohibited Connection or Use Charge</w:t>
      </w:r>
    </w:p>
    <w:p w:rsidR="002B7495" w:rsidRPr="002B7495" w:rsidRDefault="002B7495" w:rsidP="009342C0">
      <w:pPr>
        <w:jc w:val="both"/>
      </w:pPr>
    </w:p>
    <w:p w:rsidR="001409B0" w:rsidRPr="00DC0F0F" w:rsidRDefault="001409B0" w:rsidP="009342C0">
      <w:pPr>
        <w:ind w:firstLine="720"/>
        <w:jc w:val="both"/>
      </w:pPr>
      <w:r w:rsidRPr="00957DE2">
        <w:t xml:space="preserve">The Utility has a tampering </w:t>
      </w:r>
      <w:r>
        <w:t>charge</w:t>
      </w:r>
      <w:r w:rsidRPr="00957DE2">
        <w:t xml:space="preserve"> of $150 for water service. Rule 25-30.320(2)(j), F.A.C., provides that a utility may refuse or discontinue service without notice in the event of unauthorized or fraudulent use of service. </w:t>
      </w:r>
      <w:r w:rsidR="00F703E4">
        <w:t>W</w:t>
      </w:r>
      <w:r w:rsidRPr="00957DE2">
        <w:t xml:space="preserve">henever service is discontinued for fraudulent use of such service, the Utility, before restoring service, may require the customer to make at </w:t>
      </w:r>
      <w:r w:rsidR="00AC1757">
        <w:t>their</w:t>
      </w:r>
      <w:r w:rsidRPr="00957DE2">
        <w:t xml:space="preserve"> own expense all changes in piping or equipment necessary to eliminate illegal use and to pay an amount reasonably estimated as the deficiency in revenue resulting from the customer’s fraudulent use before restoring service. </w:t>
      </w:r>
      <w:r w:rsidR="00D5154B">
        <w:t>Based on the above, we find that the Utility’s tampering charge o</w:t>
      </w:r>
      <w:r w:rsidR="00D5154B" w:rsidRPr="00DC0F0F">
        <w:t xml:space="preserve">f </w:t>
      </w:r>
      <w:r w:rsidRPr="00DC0F0F">
        <w:t xml:space="preserve">$150 </w:t>
      </w:r>
      <w:r w:rsidR="004C667C" w:rsidRPr="00DC0F0F">
        <w:t>must be</w:t>
      </w:r>
      <w:r w:rsidRPr="00DC0F0F">
        <w:t xml:space="preserve"> </w:t>
      </w:r>
      <w:r w:rsidR="004C667C" w:rsidRPr="00DC0F0F">
        <w:t xml:space="preserve">modified and shall be approved at actual cost. </w:t>
      </w:r>
      <w:r w:rsidRPr="00DC0F0F">
        <w:t xml:space="preserve">The </w:t>
      </w:r>
      <w:r w:rsidR="00932780" w:rsidRPr="00DC0F0F">
        <w:t xml:space="preserve">appropriate </w:t>
      </w:r>
      <w:r w:rsidRPr="00DC0F0F">
        <w:t xml:space="preserve">water miscellaneous service charges shown on Table 2 are </w:t>
      </w:r>
      <w:r w:rsidR="00EF2485" w:rsidRPr="00DC0F0F">
        <w:t>hereby ap</w:t>
      </w:r>
      <w:r w:rsidRPr="00DC0F0F">
        <w:t>proved.</w:t>
      </w:r>
    </w:p>
    <w:p w:rsidR="001409B0" w:rsidRPr="00DC0F0F" w:rsidRDefault="001409B0" w:rsidP="009342C0">
      <w:pPr>
        <w:jc w:val="both"/>
      </w:pPr>
    </w:p>
    <w:p w:rsidR="007221E4" w:rsidRPr="00DC0F0F" w:rsidRDefault="007221E4" w:rsidP="009342C0">
      <w:pPr>
        <w:jc w:val="both"/>
      </w:pPr>
    </w:p>
    <w:p w:rsidR="001409B0" w:rsidRDefault="001409B0" w:rsidP="001409B0">
      <w:pPr>
        <w:jc w:val="center"/>
        <w:rPr>
          <w:b/>
        </w:rPr>
      </w:pPr>
      <w:r w:rsidRPr="00DC0F0F">
        <w:rPr>
          <w:b/>
        </w:rPr>
        <w:lastRenderedPageBreak/>
        <w:t>Table 2</w:t>
      </w:r>
    </w:p>
    <w:p w:rsidR="00F916C0" w:rsidRPr="00DC0F0F" w:rsidRDefault="00F916C0" w:rsidP="001409B0">
      <w:pPr>
        <w:jc w:val="center"/>
        <w:rPr>
          <w:b/>
        </w:rPr>
      </w:pPr>
      <w:r>
        <w:rPr>
          <w:b/>
          <w:bCs/>
        </w:rPr>
        <w:t>Hash Utilities, LLC (</w:t>
      </w:r>
      <w:r w:rsidRPr="008D2AA3">
        <w:rPr>
          <w:b/>
          <w:bCs/>
        </w:rPr>
        <w:t xml:space="preserve">Lucky Hills </w:t>
      </w:r>
      <w:r>
        <w:rPr>
          <w:b/>
          <w:bCs/>
        </w:rPr>
        <w:t>Water System)</w:t>
      </w:r>
    </w:p>
    <w:p w:rsidR="001409B0" w:rsidRPr="00DC0F0F" w:rsidRDefault="00F916C0" w:rsidP="001409B0">
      <w:pPr>
        <w:jc w:val="center"/>
        <w:rPr>
          <w:b/>
        </w:rPr>
      </w:pPr>
      <w:r>
        <w:rPr>
          <w:b/>
        </w:rPr>
        <w:t xml:space="preserve">Commission-Approved </w:t>
      </w:r>
      <w:r w:rsidR="001409B0" w:rsidRPr="00DC0F0F">
        <w:rPr>
          <w:b/>
        </w:rPr>
        <w:t>Miscellaneous Service Charges</w:t>
      </w:r>
    </w:p>
    <w:tbl>
      <w:tblPr>
        <w:tblStyle w:val="TableGrid"/>
        <w:tblW w:w="0" w:type="auto"/>
        <w:jc w:val="center"/>
        <w:tblLook w:val="04A0" w:firstRow="1" w:lastRow="0" w:firstColumn="1" w:lastColumn="0" w:noHBand="0" w:noVBand="1"/>
      </w:tblPr>
      <w:tblGrid>
        <w:gridCol w:w="6228"/>
        <w:gridCol w:w="3348"/>
      </w:tblGrid>
      <w:tr w:rsidR="001409B0" w:rsidTr="00317C31">
        <w:trPr>
          <w:jc w:val="center"/>
        </w:trPr>
        <w:tc>
          <w:tcPr>
            <w:tcW w:w="6228" w:type="dxa"/>
          </w:tcPr>
          <w:p w:rsidR="001409B0" w:rsidRDefault="001409B0" w:rsidP="00317C31">
            <w:pPr>
              <w:jc w:val="both"/>
            </w:pPr>
          </w:p>
        </w:tc>
        <w:tc>
          <w:tcPr>
            <w:tcW w:w="3348" w:type="dxa"/>
          </w:tcPr>
          <w:p w:rsidR="001409B0" w:rsidRPr="00053D0B" w:rsidRDefault="001409B0" w:rsidP="00317C31">
            <w:pPr>
              <w:jc w:val="right"/>
              <w:rPr>
                <w:b/>
                <w:u w:val="single"/>
              </w:rPr>
            </w:pPr>
            <w:r>
              <w:rPr>
                <w:b/>
                <w:u w:val="single"/>
              </w:rPr>
              <w:t>All Hours</w:t>
            </w:r>
          </w:p>
        </w:tc>
      </w:tr>
      <w:tr w:rsidR="001409B0" w:rsidTr="00317C31">
        <w:trPr>
          <w:jc w:val="center"/>
        </w:trPr>
        <w:tc>
          <w:tcPr>
            <w:tcW w:w="6228" w:type="dxa"/>
          </w:tcPr>
          <w:p w:rsidR="001409B0" w:rsidRDefault="001409B0" w:rsidP="00317C31">
            <w:pPr>
              <w:jc w:val="both"/>
            </w:pPr>
            <w:r>
              <w:t>Premises Visit Charge</w:t>
            </w:r>
          </w:p>
        </w:tc>
        <w:tc>
          <w:tcPr>
            <w:tcW w:w="3348" w:type="dxa"/>
          </w:tcPr>
          <w:p w:rsidR="001409B0" w:rsidRDefault="001409B0" w:rsidP="00317C31">
            <w:pPr>
              <w:jc w:val="right"/>
            </w:pPr>
            <w:r>
              <w:t>$45.00</w:t>
            </w:r>
          </w:p>
        </w:tc>
      </w:tr>
      <w:tr w:rsidR="001409B0" w:rsidTr="00317C31">
        <w:trPr>
          <w:jc w:val="center"/>
        </w:trPr>
        <w:tc>
          <w:tcPr>
            <w:tcW w:w="6228" w:type="dxa"/>
          </w:tcPr>
          <w:p w:rsidR="001409B0" w:rsidRDefault="001409B0" w:rsidP="00317C31">
            <w:pPr>
              <w:jc w:val="both"/>
            </w:pPr>
            <w:r>
              <w:t>Violation Reconnection Charge</w:t>
            </w:r>
          </w:p>
        </w:tc>
        <w:tc>
          <w:tcPr>
            <w:tcW w:w="3348" w:type="dxa"/>
          </w:tcPr>
          <w:p w:rsidR="001409B0" w:rsidRDefault="001409B0" w:rsidP="00317C31">
            <w:pPr>
              <w:jc w:val="right"/>
            </w:pPr>
            <w:r>
              <w:t>$45.00</w:t>
            </w:r>
          </w:p>
        </w:tc>
      </w:tr>
      <w:tr w:rsidR="001409B0" w:rsidTr="00317C31">
        <w:trPr>
          <w:jc w:val="center"/>
        </w:trPr>
        <w:tc>
          <w:tcPr>
            <w:tcW w:w="6228" w:type="dxa"/>
          </w:tcPr>
          <w:p w:rsidR="001409B0" w:rsidRDefault="001409B0" w:rsidP="00317C31">
            <w:pPr>
              <w:jc w:val="both"/>
            </w:pPr>
            <w:r>
              <w:t>Tampering Charge</w:t>
            </w:r>
          </w:p>
        </w:tc>
        <w:tc>
          <w:tcPr>
            <w:tcW w:w="3348" w:type="dxa"/>
          </w:tcPr>
          <w:p w:rsidR="001409B0" w:rsidRDefault="001409B0" w:rsidP="00317C31">
            <w:pPr>
              <w:jc w:val="right"/>
            </w:pPr>
            <w:r>
              <w:t>Actual Cost</w:t>
            </w:r>
          </w:p>
        </w:tc>
      </w:tr>
      <w:tr w:rsidR="001409B0" w:rsidTr="00317C31">
        <w:tblPrEx>
          <w:jc w:val="left"/>
        </w:tblPrEx>
        <w:tc>
          <w:tcPr>
            <w:tcW w:w="6228" w:type="dxa"/>
          </w:tcPr>
          <w:p w:rsidR="001409B0" w:rsidRDefault="001409B0" w:rsidP="00317C31">
            <w:pPr>
              <w:jc w:val="both"/>
            </w:pPr>
            <w:r>
              <w:t>NSF Charge</w:t>
            </w:r>
          </w:p>
        </w:tc>
        <w:tc>
          <w:tcPr>
            <w:tcW w:w="3348" w:type="dxa"/>
          </w:tcPr>
          <w:p w:rsidR="001409B0" w:rsidRDefault="001409B0" w:rsidP="00317C31">
            <w:pPr>
              <w:jc w:val="right"/>
            </w:pPr>
            <w:r>
              <w:t>Pursuant to Section 68.065, F.S.</w:t>
            </w:r>
          </w:p>
        </w:tc>
      </w:tr>
      <w:tr w:rsidR="001409B0" w:rsidTr="00317C31">
        <w:tblPrEx>
          <w:jc w:val="left"/>
        </w:tblPrEx>
        <w:tc>
          <w:tcPr>
            <w:tcW w:w="6228" w:type="dxa"/>
          </w:tcPr>
          <w:p w:rsidR="001409B0" w:rsidRDefault="001409B0" w:rsidP="00317C31">
            <w:pPr>
              <w:jc w:val="both"/>
            </w:pPr>
            <w:r>
              <w:t>Late Payment Charge</w:t>
            </w:r>
          </w:p>
        </w:tc>
        <w:tc>
          <w:tcPr>
            <w:tcW w:w="3348" w:type="dxa"/>
          </w:tcPr>
          <w:p w:rsidR="001409B0" w:rsidRDefault="001409B0" w:rsidP="00317C31">
            <w:pPr>
              <w:jc w:val="right"/>
            </w:pPr>
            <w:r>
              <w:t>$5.00</w:t>
            </w:r>
          </w:p>
        </w:tc>
      </w:tr>
    </w:tbl>
    <w:p w:rsidR="001409B0" w:rsidRDefault="001409B0" w:rsidP="002F3388">
      <w:pPr>
        <w:pStyle w:val="BodyText"/>
        <w:spacing w:after="0"/>
      </w:pPr>
    </w:p>
    <w:p w:rsidR="001409B0" w:rsidRDefault="001409B0" w:rsidP="002F3388">
      <w:pPr>
        <w:ind w:firstLine="720"/>
        <w:jc w:val="both"/>
      </w:pPr>
      <w:r>
        <w:t xml:space="preserve">The Utility’s existing Violation Reconnection Charge, Late Payment Charge, and NSF Charge remain unchanged and </w:t>
      </w:r>
      <w:r w:rsidR="00E0517A">
        <w:t xml:space="preserve">were approved in Section II. </w:t>
      </w:r>
      <w:r w:rsidR="00375CA9">
        <w:t xml:space="preserve">They are included </w:t>
      </w:r>
      <w:r>
        <w:t xml:space="preserve">above for illustrative purposes. The Utility </w:t>
      </w:r>
      <w:r w:rsidR="00BB7D27">
        <w:t>shall</w:t>
      </w:r>
      <w:r w:rsidRPr="00C44090">
        <w:t xml:space="preserve"> be required to file a proposed customer notice to reflect </w:t>
      </w:r>
      <w:r w:rsidR="00A07993">
        <w:t xml:space="preserve">our </w:t>
      </w:r>
      <w:r w:rsidRPr="00C44090">
        <w:t>approved charge</w:t>
      </w:r>
      <w:r>
        <w:t>s</w:t>
      </w:r>
      <w:r w:rsidRPr="00C44090">
        <w:t>. The approved charge</w:t>
      </w:r>
      <w:r>
        <w:t>s</w:t>
      </w:r>
      <w:r w:rsidRPr="00C44090">
        <w:t xml:space="preserve"> </w:t>
      </w:r>
      <w:r w:rsidR="0012308F">
        <w:t>shall</w:t>
      </w:r>
      <w:r w:rsidRPr="00C44090">
        <w:t xml:space="preserve"> be effective </w:t>
      </w:r>
      <w:r>
        <w:t xml:space="preserve">for service rendered or connections made </w:t>
      </w:r>
      <w:r w:rsidRPr="00C44090">
        <w:t>on or after the stamped approval date on the tariff sheet</w:t>
      </w:r>
      <w:r w:rsidR="00C94EED">
        <w:t>s</w:t>
      </w:r>
      <w:r w:rsidRPr="00C44090">
        <w:t xml:space="preserve"> pursuant to Rule 25-30.475(</w:t>
      </w:r>
      <w:r>
        <w:t>2</w:t>
      </w:r>
      <w:r w:rsidRPr="00C44090">
        <w:t>), F.A.C. In addition,</w:t>
      </w:r>
      <w:r w:rsidRPr="00892D27">
        <w:t xml:space="preserve"> </w:t>
      </w:r>
      <w:r>
        <w:t xml:space="preserve">the tariff sheets </w:t>
      </w:r>
      <w:r w:rsidR="00C94EED">
        <w:t>shall</w:t>
      </w:r>
      <w:r>
        <w:t xml:space="preserve"> be approved upon </w:t>
      </w:r>
      <w:r w:rsidR="007A1AA9">
        <w:t xml:space="preserve">Commission </w:t>
      </w:r>
      <w:r>
        <w:t xml:space="preserve">staff’s verification that the tariffs are consistent with </w:t>
      </w:r>
      <w:r w:rsidR="00BD40BC">
        <w:t xml:space="preserve">our </w:t>
      </w:r>
      <w:r>
        <w:t>decision and that the proposed customer notice is adequate.</w:t>
      </w:r>
    </w:p>
    <w:p w:rsidR="001409B0" w:rsidRDefault="001409B0" w:rsidP="001409B0">
      <w:pPr>
        <w:rPr>
          <w:rFonts w:ascii="TimesNewRomanPSMT" w:hAnsi="TimesNewRomanPSMT" w:cs="TimesNewRomanPSMT"/>
        </w:rPr>
      </w:pPr>
    </w:p>
    <w:p w:rsidR="00BD40BC" w:rsidRPr="00BD40BC" w:rsidRDefault="00BD40BC" w:rsidP="00BD40BC">
      <w:pPr>
        <w:pStyle w:val="ListParagraph"/>
        <w:numPr>
          <w:ilvl w:val="0"/>
          <w:numId w:val="1"/>
        </w:numPr>
        <w:rPr>
          <w:rFonts w:ascii="TimesNewRomanPSMT" w:hAnsi="TimesNewRomanPSMT" w:cs="TimesNewRomanPSMT"/>
          <w:u w:val="single"/>
        </w:rPr>
      </w:pPr>
      <w:r w:rsidRPr="00BD40BC">
        <w:rPr>
          <w:rFonts w:ascii="TimesNewRomanPSMT" w:hAnsi="TimesNewRomanPSMT" w:cs="TimesNewRomanPSMT"/>
          <w:u w:val="single"/>
        </w:rPr>
        <w:t>Unauthorized Rates</w:t>
      </w:r>
    </w:p>
    <w:p w:rsidR="001409B0" w:rsidRDefault="001409B0" w:rsidP="00A0661D">
      <w:pPr>
        <w:jc w:val="both"/>
        <w:rPr>
          <w:rFonts w:ascii="TimesNewRomanPSMT" w:hAnsi="TimesNewRomanPSMT" w:cs="TimesNewRomanPSMT"/>
        </w:rPr>
      </w:pPr>
    </w:p>
    <w:p w:rsidR="001409B0" w:rsidRDefault="001A2707" w:rsidP="00A0661D">
      <w:pPr>
        <w:ind w:firstLine="720"/>
        <w:jc w:val="both"/>
        <w:outlineLvl w:val="1"/>
      </w:pPr>
      <w:r>
        <w:t xml:space="preserve">Lucky Hills </w:t>
      </w:r>
      <w:r w:rsidR="001409B0">
        <w:t xml:space="preserve">is currently charging </w:t>
      </w:r>
      <w:r w:rsidR="00C96B8F">
        <w:t>rates that were not authorized by Citrus County</w:t>
      </w:r>
      <w:r w:rsidR="001409B0">
        <w:t>. As reflected in the current tariff, Lucky Hills bills a bi-monthly BFC of $21.27 and a gallonage charge of $4.37 per 1,000 gallons. However, Citrus County Final Order 23-03 only authorizes</w:t>
      </w:r>
      <w:r w:rsidR="0064565F">
        <w:t xml:space="preserve"> a </w:t>
      </w:r>
      <w:r w:rsidR="001409B0">
        <w:t xml:space="preserve">monthly BFC </w:t>
      </w:r>
      <w:r w:rsidR="00782905">
        <w:t xml:space="preserve">of </w:t>
      </w:r>
      <w:r w:rsidR="001409B0">
        <w:t>$20.81 and a gallonage charge of $4.28 per 1,000</w:t>
      </w:r>
      <w:r w:rsidR="00782905">
        <w:t xml:space="preserve"> gallons</w:t>
      </w:r>
      <w:r w:rsidR="001409B0">
        <w:t xml:space="preserve">. </w:t>
      </w:r>
      <w:r w:rsidR="004B15BD">
        <w:t>Commission s</w:t>
      </w:r>
      <w:r w:rsidR="001409B0">
        <w:t>taff</w:t>
      </w:r>
      <w:r w:rsidR="004B15BD">
        <w:t xml:space="preserve"> </w:t>
      </w:r>
      <w:r w:rsidR="001409B0">
        <w:t xml:space="preserve">contacted </w:t>
      </w:r>
      <w:r w:rsidR="00FE4987">
        <w:t xml:space="preserve">the </w:t>
      </w:r>
      <w:r w:rsidR="001409B0">
        <w:t>County which indicated that the Utility’s last price index increase was approved in Final Order 23-03 on August 14, 2023.</w:t>
      </w:r>
    </w:p>
    <w:p w:rsidR="000C1054" w:rsidRDefault="000C1054" w:rsidP="000C1054">
      <w:pPr>
        <w:jc w:val="both"/>
        <w:outlineLvl w:val="1"/>
      </w:pPr>
    </w:p>
    <w:p w:rsidR="001409B0" w:rsidRDefault="001409B0" w:rsidP="00A0661D">
      <w:pPr>
        <w:ind w:firstLine="720"/>
        <w:jc w:val="both"/>
        <w:outlineLvl w:val="1"/>
      </w:pPr>
      <w:r>
        <w:t>On March 4, 2024</w:t>
      </w:r>
      <w:r w:rsidR="00C1495F">
        <w:t>,</w:t>
      </w:r>
      <w:r>
        <w:t xml:space="preserve"> the County issued Final Order 24-04 which authorizes the Utility to </w:t>
      </w:r>
      <w:r w:rsidRPr="000376A2">
        <w:rPr>
          <w:i/>
        </w:rPr>
        <w:t>apply</w:t>
      </w:r>
      <w:r>
        <w:rPr>
          <w:i/>
        </w:rPr>
        <w:t xml:space="preserve"> </w:t>
      </w:r>
      <w:r>
        <w:t>for a 3.24 percent price index increase</w:t>
      </w:r>
      <w:r w:rsidR="006A52C1">
        <w:t xml:space="preserve"> which </w:t>
      </w:r>
      <w:r>
        <w:t xml:space="preserve">Lucky Hills allegedly </w:t>
      </w:r>
      <w:r w:rsidR="006A52C1">
        <w:t>did</w:t>
      </w:r>
      <w:r>
        <w:t xml:space="preserve">. As reflected in unissued Citrus County Final Order 24-05, County staff had identified application deficiencies which suggested that 2.19 percent would be the more appropriate price index adjustment for the Utility. However, </w:t>
      </w:r>
      <w:r w:rsidR="002B001A">
        <w:t xml:space="preserve">draft </w:t>
      </w:r>
      <w:r>
        <w:t xml:space="preserve">Final Order 24-05 was never signed </w:t>
      </w:r>
      <w:r w:rsidR="00A16347">
        <w:t xml:space="preserve">or issued </w:t>
      </w:r>
      <w:r>
        <w:t xml:space="preserve">by </w:t>
      </w:r>
      <w:r w:rsidR="00556097">
        <w:t xml:space="preserve">the Citrus County Water and Wastewater Authority </w:t>
      </w:r>
      <w:r>
        <w:t xml:space="preserve">because </w:t>
      </w:r>
      <w:r w:rsidR="0081306A">
        <w:t>the May 20, 2024 meeting to officially decide that matter was canceled due to the change of Citrus County jurisdiction in progress with this Commission</w:t>
      </w:r>
      <w:r>
        <w:t xml:space="preserve">. It appears that the Utility mistakenly implemented a 2.19 percent increase to its 2023 approved rates before Citrus County Water and Wastewater Authority </w:t>
      </w:r>
      <w:r w:rsidR="005E07D4">
        <w:t>rendered a decision</w:t>
      </w:r>
      <w:r>
        <w:t>. Therefore, according to the Utility’s tariff, customers are being overcharged.</w:t>
      </w:r>
    </w:p>
    <w:p w:rsidR="005461DF" w:rsidRDefault="005461DF" w:rsidP="005461DF">
      <w:pPr>
        <w:jc w:val="both"/>
        <w:outlineLvl w:val="1"/>
      </w:pPr>
    </w:p>
    <w:p w:rsidR="001409B0" w:rsidRDefault="00B247EE" w:rsidP="005461DF">
      <w:pPr>
        <w:ind w:firstLine="720"/>
        <w:jc w:val="both"/>
        <w:rPr>
          <w:rFonts w:ascii="TimesNewRomanPSMT" w:hAnsi="TimesNewRomanPSMT" w:cs="TimesNewRomanPSMT"/>
        </w:rPr>
      </w:pPr>
      <w:r>
        <w:t xml:space="preserve">In light of the above, Lucky Hills </w:t>
      </w:r>
      <w:r w:rsidR="001409B0">
        <w:t xml:space="preserve">did not bill the appropriate rates </w:t>
      </w:r>
      <w:r w:rsidR="005801AD">
        <w:t>per</w:t>
      </w:r>
      <w:r w:rsidR="001409B0">
        <w:t xml:space="preserve"> Citrus County Final Order 23-03. </w:t>
      </w:r>
      <w:r w:rsidR="00447FEB">
        <w:t xml:space="preserve">A new docket shall be opened </w:t>
      </w:r>
      <w:r w:rsidR="001409B0">
        <w:t>to investigate the Utility’s billing practices and determine the appropriate action.</w:t>
      </w:r>
    </w:p>
    <w:p w:rsidR="001409B0" w:rsidRDefault="001409B0" w:rsidP="001409B0">
      <w:pPr>
        <w:rPr>
          <w:rFonts w:ascii="TimesNewRomanPSMT" w:hAnsi="TimesNewRomanPSMT" w:cs="TimesNewRomanPSMT"/>
        </w:rPr>
      </w:pPr>
    </w:p>
    <w:p w:rsidR="001409B0" w:rsidRDefault="001409B0" w:rsidP="001409B0"/>
    <w:p w:rsidR="00DA0419" w:rsidRDefault="00DA0419" w:rsidP="001409B0"/>
    <w:p w:rsidR="009B3839" w:rsidRPr="00692EBC" w:rsidRDefault="009B3839" w:rsidP="009B3839">
      <w:r w:rsidRPr="00692EBC">
        <w:lastRenderedPageBreak/>
        <w:tab/>
        <w:t>Based on the foregoing, it is</w:t>
      </w:r>
    </w:p>
    <w:p w:rsidR="009B3839" w:rsidRPr="00692EBC" w:rsidRDefault="009B3839" w:rsidP="00602831">
      <w:pPr>
        <w:jc w:val="both"/>
      </w:pPr>
    </w:p>
    <w:p w:rsidR="009B3839" w:rsidRDefault="009B3839" w:rsidP="00602831">
      <w:pPr>
        <w:jc w:val="both"/>
      </w:pPr>
      <w:r w:rsidRPr="00692EBC">
        <w:tab/>
        <w:t xml:space="preserve">ORDERED by the Florida Public Service Commission that </w:t>
      </w:r>
      <w:r w:rsidR="00ED0E77" w:rsidRPr="00ED0E77">
        <w:t xml:space="preserve">Hash Utilities, LLC’s grandfather application for its </w:t>
      </w:r>
      <w:r w:rsidR="00EE1EB6">
        <w:t xml:space="preserve">Lucky </w:t>
      </w:r>
      <w:r w:rsidR="00ED0E77" w:rsidRPr="00ED0E77">
        <w:t>Hills water system is hereby acknowledged and Hash Utilities, LLC is granted Certificate No. 6</w:t>
      </w:r>
      <w:r w:rsidR="00E71575">
        <w:t>91</w:t>
      </w:r>
      <w:r w:rsidR="00ED0E77" w:rsidRPr="00ED0E77">
        <w:t xml:space="preserve">-W, effective </w:t>
      </w:r>
      <w:r w:rsidR="00E22DFE">
        <w:t>May 28</w:t>
      </w:r>
      <w:r w:rsidR="00ED0E77" w:rsidRPr="00ED0E77">
        <w:t>, 2024, to serve the territory described in Attachment A of this Order. This Order shall serve as Hash Utilities, LLC’s certificate and shall be retained by Hash Utilities, LLC. It is further</w:t>
      </w:r>
    </w:p>
    <w:p w:rsidR="00F35F35" w:rsidRDefault="00F35F35" w:rsidP="00602831">
      <w:pPr>
        <w:jc w:val="both"/>
      </w:pPr>
    </w:p>
    <w:p w:rsidR="00F35F35" w:rsidRDefault="00F35F35" w:rsidP="00F35F35">
      <w:pPr>
        <w:ind w:firstLine="720"/>
        <w:jc w:val="both"/>
      </w:pPr>
      <w:r w:rsidRPr="00F35F35">
        <w:t xml:space="preserve">ORDERED that the rates, charges, and initial customer deposit shown on attached Schedule No. 1 are appropriate and approved. In addition, Hash Utilities, LLC’s existing Violation Reconnection Charge, Late Payment Charge, and NSF Charge for its </w:t>
      </w:r>
      <w:r w:rsidR="004D0C1E">
        <w:t>Lucky</w:t>
      </w:r>
      <w:r w:rsidRPr="00F35F35">
        <w:t xml:space="preserve"> Hills water system are approved. These charges, as well as the rates, charges, and initial customer deposit shown in Schedule No. 1, shall be effective for service rendered or connections made on or after the stamped approval date on the tariff sheets. Hash Utilities, LLC shall charge the approved Violation Reconnection Charge, Late Payment Charge, and NSF Charge, as well as the rates, charges, and initial customer deposit shown in Schedule No. 1, until authorized to change them by this Commission in a subsequent proceeding. It is further</w:t>
      </w:r>
    </w:p>
    <w:p w:rsidR="004D0C1E" w:rsidRDefault="004D0C1E" w:rsidP="004D0C1E">
      <w:pPr>
        <w:jc w:val="both"/>
      </w:pPr>
    </w:p>
    <w:p w:rsidR="004D0C1E" w:rsidRDefault="00344603" w:rsidP="004D0C1E">
      <w:pPr>
        <w:jc w:val="both"/>
      </w:pPr>
      <w:r>
        <w:tab/>
      </w:r>
      <w:r w:rsidRPr="00344603">
        <w:t xml:space="preserve">ORDERED that the appropriate miscellaneous service charges shown in Table 2 are hereby approved. Hash Utilities, LLC shall file a proposed customer notice to reflect the Commission-approved charges for its </w:t>
      </w:r>
      <w:r w:rsidR="00DC4BE6">
        <w:t>Lucky</w:t>
      </w:r>
      <w:r w:rsidRPr="00344603">
        <w:t xml:space="preserve"> Hills water system. The approved charges shall be effective for service rendered or connections made on or after the stamped approval date on the tariff sheets pursuant to Rule 25-30.475(2), F.A.C. In addition, the tariff sheets shall be approved upon Commission staff’s verification that the tariffs are consistent with our decision and that the proposed customer notice is adequate. It is further</w:t>
      </w:r>
    </w:p>
    <w:p w:rsidR="00697166" w:rsidRDefault="00697166" w:rsidP="004D0C1E">
      <w:pPr>
        <w:jc w:val="both"/>
      </w:pPr>
    </w:p>
    <w:p w:rsidR="00697166" w:rsidRDefault="00697166" w:rsidP="004D0C1E">
      <w:pPr>
        <w:jc w:val="both"/>
      </w:pPr>
      <w:r>
        <w:tab/>
        <w:t xml:space="preserve">ORDERED that Commission staff shall open a new docket to investigate Hash Utilities, LLC’s charging of unauthorized rates in its </w:t>
      </w:r>
      <w:r w:rsidR="007430CF">
        <w:t>Lucky</w:t>
      </w:r>
      <w:r>
        <w:t xml:space="preserve"> Hills water system. It is further</w:t>
      </w:r>
    </w:p>
    <w:p w:rsidR="00697166" w:rsidRDefault="00697166" w:rsidP="004D0C1E">
      <w:pPr>
        <w:jc w:val="both"/>
      </w:pPr>
    </w:p>
    <w:p w:rsidR="00697166" w:rsidRDefault="00002357" w:rsidP="00002357">
      <w:pPr>
        <w:ind w:firstLine="720"/>
        <w:jc w:val="both"/>
      </w:pPr>
      <w:r w:rsidRPr="00002357">
        <w:t>ORDERED that the provisions of this Order that are issued as proposed agency action shall become final and effective upon the issuance of a Consummating Order unless an appropriate petition, in the form provided by Rule 28-106.201, F</w:t>
      </w:r>
      <w:r w:rsidR="00414B14">
        <w:t>.</w:t>
      </w:r>
      <w:r w:rsidRPr="00002357">
        <w:t>A</w:t>
      </w:r>
      <w:r w:rsidR="00414B14">
        <w:t>.</w:t>
      </w:r>
      <w:r w:rsidRPr="00002357">
        <w:t>C</w:t>
      </w:r>
      <w:r w:rsidR="00414B14">
        <w:t>.,</w:t>
      </w:r>
      <w:r w:rsidRPr="00002357">
        <w:t xml:space="preserve"> is received by the Commission Clerk, 2540 Shumard Oak Boulevard, Tallahassee, Florida 32399-0850, by the close of business on the date set forth in the “Notice of Further Proceedings or Judicial Review” attached hereto. It is further</w:t>
      </w:r>
    </w:p>
    <w:p w:rsidR="00267E1A" w:rsidRDefault="00267E1A" w:rsidP="00267E1A">
      <w:pPr>
        <w:jc w:val="both"/>
      </w:pPr>
    </w:p>
    <w:p w:rsidR="00267E1A" w:rsidRPr="00692EBC" w:rsidRDefault="00267E1A" w:rsidP="00267E1A">
      <w:pPr>
        <w:jc w:val="both"/>
      </w:pPr>
      <w:r>
        <w:tab/>
      </w:r>
      <w:r w:rsidR="001365F9">
        <w:t>ORDERED that in the event this Order becomes final, this docket shall remain open for Commission staff’s verification that the revised tariff sheets and customer notice were filed by Hash Utilities, LLC and approved by Commission staff. Once this action is complete, this docket shall be closed administratively.</w:t>
      </w:r>
    </w:p>
    <w:p w:rsidR="009B3839" w:rsidRDefault="009B3839" w:rsidP="00602831">
      <w:pPr>
        <w:jc w:val="both"/>
      </w:pPr>
    </w:p>
    <w:p w:rsidR="009B3839" w:rsidRDefault="009B3839" w:rsidP="009B3839">
      <w:pPr>
        <w:keepNext/>
        <w:keepLines/>
        <w:jc w:val="both"/>
      </w:pPr>
      <w:r>
        <w:lastRenderedPageBreak/>
        <w:tab/>
        <w:t xml:space="preserve">By ORDER of the Florida Public Service Commission this </w:t>
      </w:r>
      <w:bookmarkStart w:id="6" w:name="replaceDate"/>
      <w:bookmarkEnd w:id="6"/>
      <w:r w:rsidR="00B4063D">
        <w:rPr>
          <w:u w:val="single"/>
        </w:rPr>
        <w:t>6th</w:t>
      </w:r>
      <w:r w:rsidR="00B4063D">
        <w:t xml:space="preserve"> day of </w:t>
      </w:r>
      <w:r w:rsidR="00B4063D">
        <w:rPr>
          <w:u w:val="single"/>
        </w:rPr>
        <w:t>June</w:t>
      </w:r>
      <w:r w:rsidR="00B4063D">
        <w:t xml:space="preserve">, </w:t>
      </w:r>
      <w:r w:rsidR="00B4063D">
        <w:rPr>
          <w:u w:val="single"/>
        </w:rPr>
        <w:t>2025</w:t>
      </w:r>
      <w:r w:rsidR="00B4063D">
        <w:t>.</w:t>
      </w:r>
    </w:p>
    <w:p w:rsidR="00B4063D" w:rsidRPr="00B4063D" w:rsidRDefault="00B4063D" w:rsidP="009B3839">
      <w:pPr>
        <w:keepNext/>
        <w:keepLines/>
        <w:jc w:val="both"/>
      </w:pPr>
    </w:p>
    <w:p w:rsidR="009B3839" w:rsidRDefault="009B3839" w:rsidP="009B3839">
      <w:pPr>
        <w:keepNext/>
        <w:keepLines/>
        <w:jc w:val="both"/>
      </w:pPr>
    </w:p>
    <w:p w:rsidR="009B3839" w:rsidRDefault="009B3839" w:rsidP="009B383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9B3839" w:rsidTr="009B3839">
        <w:tc>
          <w:tcPr>
            <w:tcW w:w="720" w:type="dxa"/>
            <w:shd w:val="clear" w:color="auto" w:fill="auto"/>
          </w:tcPr>
          <w:p w:rsidR="009B3839" w:rsidRDefault="009B3839" w:rsidP="009B3839">
            <w:pPr>
              <w:keepNext/>
              <w:keepLines/>
              <w:jc w:val="both"/>
            </w:pPr>
            <w:bookmarkStart w:id="7" w:name="bkmrkSignature" w:colFirst="0" w:colLast="0"/>
          </w:p>
        </w:tc>
        <w:tc>
          <w:tcPr>
            <w:tcW w:w="4320" w:type="dxa"/>
            <w:tcBorders>
              <w:bottom w:val="single" w:sz="4" w:space="0" w:color="auto"/>
            </w:tcBorders>
            <w:shd w:val="clear" w:color="auto" w:fill="auto"/>
          </w:tcPr>
          <w:p w:rsidR="009B3839" w:rsidRDefault="00B4063D" w:rsidP="009B3839">
            <w:pPr>
              <w:keepNext/>
              <w:keepLines/>
              <w:jc w:val="both"/>
            </w:pPr>
            <w:r>
              <w:t>/s/ Adam J. Teitzman</w:t>
            </w:r>
            <w:bookmarkStart w:id="8" w:name="_GoBack"/>
            <w:bookmarkEnd w:id="8"/>
          </w:p>
        </w:tc>
      </w:tr>
      <w:bookmarkEnd w:id="7"/>
      <w:tr w:rsidR="009B3839" w:rsidTr="009B3839">
        <w:tc>
          <w:tcPr>
            <w:tcW w:w="720" w:type="dxa"/>
            <w:shd w:val="clear" w:color="auto" w:fill="auto"/>
          </w:tcPr>
          <w:p w:rsidR="009B3839" w:rsidRDefault="009B3839" w:rsidP="009B3839">
            <w:pPr>
              <w:keepNext/>
              <w:keepLines/>
              <w:jc w:val="both"/>
            </w:pPr>
          </w:p>
        </w:tc>
        <w:tc>
          <w:tcPr>
            <w:tcW w:w="4320" w:type="dxa"/>
            <w:tcBorders>
              <w:top w:val="single" w:sz="4" w:space="0" w:color="auto"/>
            </w:tcBorders>
            <w:shd w:val="clear" w:color="auto" w:fill="auto"/>
          </w:tcPr>
          <w:p w:rsidR="009B3839" w:rsidRDefault="009B3839" w:rsidP="009B3839">
            <w:pPr>
              <w:keepNext/>
              <w:keepLines/>
              <w:jc w:val="both"/>
            </w:pPr>
            <w:r>
              <w:t>ADAM J. TEITZMAN</w:t>
            </w:r>
          </w:p>
          <w:p w:rsidR="009B3839" w:rsidRDefault="009B3839" w:rsidP="009B3839">
            <w:pPr>
              <w:keepNext/>
              <w:keepLines/>
              <w:jc w:val="both"/>
            </w:pPr>
            <w:r>
              <w:t>Commission Clerk</w:t>
            </w:r>
          </w:p>
        </w:tc>
      </w:tr>
    </w:tbl>
    <w:p w:rsidR="009B3839" w:rsidRDefault="009B3839" w:rsidP="009B3839">
      <w:pPr>
        <w:pStyle w:val="OrderSigInfo"/>
        <w:keepNext/>
        <w:keepLines/>
      </w:pPr>
      <w:r>
        <w:t>Florida Public Service Commission</w:t>
      </w:r>
    </w:p>
    <w:p w:rsidR="009B3839" w:rsidRDefault="009B3839" w:rsidP="009B3839">
      <w:pPr>
        <w:pStyle w:val="OrderSigInfo"/>
        <w:keepNext/>
        <w:keepLines/>
      </w:pPr>
      <w:r>
        <w:t>2540 Shumard Oak Boulevard</w:t>
      </w:r>
    </w:p>
    <w:p w:rsidR="009B3839" w:rsidRDefault="009B3839" w:rsidP="009B3839">
      <w:pPr>
        <w:pStyle w:val="OrderSigInfo"/>
        <w:keepNext/>
        <w:keepLines/>
      </w:pPr>
      <w:r>
        <w:t>Tallahassee, Florida 32399</w:t>
      </w:r>
    </w:p>
    <w:p w:rsidR="009B3839" w:rsidRDefault="009B3839" w:rsidP="009B3839">
      <w:pPr>
        <w:pStyle w:val="OrderSigInfo"/>
        <w:keepNext/>
        <w:keepLines/>
      </w:pPr>
      <w:r>
        <w:t>(850) 413</w:t>
      </w:r>
      <w:r>
        <w:noBreakHyphen/>
        <w:t>6770</w:t>
      </w:r>
    </w:p>
    <w:p w:rsidR="009B3839" w:rsidRDefault="009B3839" w:rsidP="009B3839">
      <w:pPr>
        <w:pStyle w:val="OrderSigInfo"/>
        <w:keepNext/>
        <w:keepLines/>
      </w:pPr>
      <w:r>
        <w:t>www.floridapsc.com</w:t>
      </w:r>
    </w:p>
    <w:p w:rsidR="009B3839" w:rsidRDefault="009B3839" w:rsidP="009B3839">
      <w:pPr>
        <w:pStyle w:val="OrderSigInfo"/>
        <w:keepNext/>
        <w:keepLines/>
      </w:pPr>
    </w:p>
    <w:p w:rsidR="009B3839" w:rsidRDefault="009B3839" w:rsidP="009B3839">
      <w:pPr>
        <w:pStyle w:val="OrderSigInfo"/>
        <w:keepNext/>
        <w:keepLines/>
      </w:pPr>
      <w:r>
        <w:t>Copies furnished: A copy of this document is provided to the parties of record at the time of issuance and, if applicable, interested persons.</w:t>
      </w:r>
    </w:p>
    <w:p w:rsidR="009B3839" w:rsidRDefault="009B3839" w:rsidP="009B3839">
      <w:pPr>
        <w:pStyle w:val="OrderBody"/>
        <w:keepNext/>
        <w:keepLines/>
      </w:pPr>
    </w:p>
    <w:p w:rsidR="009B3839" w:rsidRDefault="009B3839" w:rsidP="009B3839">
      <w:pPr>
        <w:keepNext/>
        <w:keepLines/>
        <w:jc w:val="both"/>
      </w:pPr>
    </w:p>
    <w:p w:rsidR="009B3839" w:rsidRDefault="004F649D" w:rsidP="009B3839">
      <w:pPr>
        <w:keepNext/>
        <w:keepLines/>
        <w:jc w:val="both"/>
      </w:pPr>
      <w:r>
        <w:t>CMM</w:t>
      </w:r>
    </w:p>
    <w:p w:rsidR="009B3839" w:rsidRDefault="009B3839" w:rsidP="009B3839">
      <w:pPr>
        <w:jc w:val="both"/>
      </w:pPr>
    </w:p>
    <w:p w:rsidR="009B3839" w:rsidRDefault="009B3839">
      <w:r>
        <w:br w:type="page"/>
      </w:r>
    </w:p>
    <w:p w:rsidR="009B3839" w:rsidRDefault="009B3839" w:rsidP="009B3839">
      <w:pPr>
        <w:pStyle w:val="CenterUnderline"/>
      </w:pPr>
      <w:r>
        <w:lastRenderedPageBreak/>
        <w:t>NOTICE OF FURTHER PROCEEDINGS OR JUDICIAL REVIEW</w:t>
      </w:r>
    </w:p>
    <w:p w:rsidR="000B7AD2" w:rsidRDefault="000B7AD2" w:rsidP="009B3839">
      <w:pPr>
        <w:pStyle w:val="CenterUnderline"/>
      </w:pPr>
    </w:p>
    <w:p w:rsidR="009B3839" w:rsidRDefault="009B3839" w:rsidP="009B3839">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9B3839" w:rsidRDefault="009B3839" w:rsidP="009B3839">
      <w:pPr>
        <w:pStyle w:val="OrderBody"/>
      </w:pPr>
    </w:p>
    <w:p w:rsidR="009B3839" w:rsidRDefault="009B3839" w:rsidP="009B3839">
      <w:pPr>
        <w:pStyle w:val="OrderBody"/>
      </w:pPr>
      <w:r>
        <w:tab/>
        <w:t>Mediation may be available on a case-by-case basis. If mediation is conducted, it does not affect a substantially interested person's right to a hearing.</w:t>
      </w:r>
    </w:p>
    <w:p w:rsidR="009B3839" w:rsidRDefault="009B3839" w:rsidP="009B3839">
      <w:pPr>
        <w:pStyle w:val="OrderBody"/>
      </w:pPr>
    </w:p>
    <w:p w:rsidR="009B3839" w:rsidRDefault="009B3839" w:rsidP="009B3839">
      <w:pPr>
        <w:pStyle w:val="OrderBody"/>
      </w:pPr>
      <w:r>
        <w:tab/>
      </w:r>
      <w:r w:rsidR="0022049F">
        <w:t xml:space="preserve">The action proposed herein, </w:t>
      </w:r>
      <w:r w:rsidR="0022049F" w:rsidRPr="008600BD">
        <w:t>except with regard to acknowledging the grandfather application and granting Certificate No. 6</w:t>
      </w:r>
      <w:r w:rsidR="004B6B0C">
        <w:t>91</w:t>
      </w:r>
      <w:r w:rsidR="0022049F" w:rsidRPr="008600BD">
        <w:t xml:space="preserve">-W and continuing existing rates, charges, and deposits, </w:t>
      </w:r>
      <w:r w:rsidR="0022049F">
        <w:t xml:space="preserve">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22049F" w:rsidRPr="00141895">
        <w:rPr>
          <w:u w:val="single"/>
        </w:rPr>
        <w:t xml:space="preserve">June </w:t>
      </w:r>
      <w:r w:rsidR="00AE1C78">
        <w:rPr>
          <w:u w:val="single"/>
        </w:rPr>
        <w:t>2</w:t>
      </w:r>
      <w:r w:rsidR="00130471">
        <w:rPr>
          <w:u w:val="single"/>
        </w:rPr>
        <w:t>7</w:t>
      </w:r>
      <w:r w:rsidR="0022049F" w:rsidRPr="00141895">
        <w:rPr>
          <w:u w:val="single"/>
        </w:rPr>
        <w:t>, 2025</w:t>
      </w:r>
      <w:r w:rsidR="0022049F">
        <w:t>.</w:t>
      </w:r>
    </w:p>
    <w:p w:rsidR="009B3839" w:rsidRDefault="009B3839" w:rsidP="009B3839">
      <w:pPr>
        <w:pStyle w:val="OrderBody"/>
      </w:pPr>
    </w:p>
    <w:p w:rsidR="009B3839" w:rsidRDefault="009B3839" w:rsidP="009B3839">
      <w:pPr>
        <w:pStyle w:val="OrderBody"/>
      </w:pPr>
      <w:r>
        <w:tab/>
        <w:t>In the absence of such a petition, this order shall become final and effective upon the issuance of a Consummating Order.</w:t>
      </w:r>
    </w:p>
    <w:p w:rsidR="009B3839" w:rsidRDefault="009B3839" w:rsidP="009B3839">
      <w:pPr>
        <w:pStyle w:val="OrderBody"/>
      </w:pPr>
    </w:p>
    <w:p w:rsidR="009B3839" w:rsidRDefault="009B3839" w:rsidP="009B3839">
      <w:pPr>
        <w:pStyle w:val="OrderBody"/>
      </w:pPr>
      <w:r>
        <w:tab/>
        <w:t>Any objection or protest filed in this docket before the issuance date of this order is considered abandoned unless it satisfies the foregoing conditions and is renewed within the specified protest period.</w:t>
      </w:r>
    </w:p>
    <w:p w:rsidR="009B3839" w:rsidRDefault="009B3839" w:rsidP="009B3839">
      <w:pPr>
        <w:pStyle w:val="OrderBody"/>
      </w:pPr>
    </w:p>
    <w:p w:rsidR="009B3839" w:rsidRDefault="003D3D02" w:rsidP="003D3D02">
      <w:pPr>
        <w:pStyle w:val="OrderBody"/>
        <w:ind w:firstLine="720"/>
      </w:pPr>
      <w:r w:rsidRPr="003D3D02">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w:t>
      </w:r>
      <w:r w:rsidR="00463587">
        <w:t>ida Rules of Appellate Procedure.</w:t>
      </w:r>
    </w:p>
    <w:p w:rsidR="009B3839" w:rsidRDefault="009B3839" w:rsidP="009B3839">
      <w:pPr>
        <w:pStyle w:val="OrderBody"/>
      </w:pPr>
    </w:p>
    <w:p w:rsidR="003C7098" w:rsidRDefault="003C7098" w:rsidP="009B3839">
      <w:pPr>
        <w:pStyle w:val="OrderBody"/>
        <w:sectPr w:rsidR="003C7098">
          <w:headerReference w:type="default" r:id="rId8"/>
          <w:footerReference w:type="first" r:id="rId9"/>
          <w:pgSz w:w="12240" w:h="15840" w:code="1"/>
          <w:pgMar w:top="1440" w:right="1440" w:bottom="1440" w:left="1440" w:header="720" w:footer="720" w:gutter="0"/>
          <w:cols w:space="720"/>
          <w:titlePg/>
          <w:docGrid w:linePitch="360"/>
        </w:sectPr>
      </w:pPr>
    </w:p>
    <w:p w:rsidR="003C7098" w:rsidRPr="001D2D23" w:rsidRDefault="003C7098" w:rsidP="003C7098">
      <w:pPr>
        <w:spacing w:line="276" w:lineRule="auto"/>
        <w:jc w:val="center"/>
        <w:rPr>
          <w:b/>
          <w:u w:val="single"/>
        </w:rPr>
      </w:pPr>
      <w:r w:rsidRPr="001D2D23">
        <w:rPr>
          <w:b/>
          <w:u w:val="single"/>
        </w:rPr>
        <w:lastRenderedPageBreak/>
        <w:t>DESCRIPTION OF TERRITORY SERVED</w:t>
      </w:r>
    </w:p>
    <w:p w:rsidR="003C7098" w:rsidRDefault="003C7098" w:rsidP="003C7098">
      <w:pPr>
        <w:spacing w:line="276" w:lineRule="auto"/>
        <w:jc w:val="center"/>
        <w:rPr>
          <w:u w:val="single"/>
        </w:rPr>
      </w:pPr>
    </w:p>
    <w:p w:rsidR="003C7098" w:rsidRPr="00B855A7" w:rsidRDefault="003C7098" w:rsidP="003C7098">
      <w:pPr>
        <w:spacing w:line="276" w:lineRule="auto"/>
        <w:jc w:val="center"/>
        <w:rPr>
          <w:b/>
          <w:u w:val="single"/>
        </w:rPr>
      </w:pPr>
      <w:r w:rsidRPr="00B855A7">
        <w:rPr>
          <w:b/>
          <w:u w:val="single"/>
        </w:rPr>
        <w:t xml:space="preserve">Hash Utilities, LLC </w:t>
      </w:r>
    </w:p>
    <w:p w:rsidR="003C7098" w:rsidRPr="00FF4740" w:rsidRDefault="003C7098" w:rsidP="003C7098">
      <w:pPr>
        <w:spacing w:line="276" w:lineRule="auto"/>
        <w:jc w:val="center"/>
        <w:rPr>
          <w:b/>
          <w:u w:val="single"/>
        </w:rPr>
      </w:pPr>
      <w:r>
        <w:rPr>
          <w:b/>
          <w:u w:val="single"/>
        </w:rPr>
        <w:t>Luc</w:t>
      </w:r>
      <w:r w:rsidRPr="00FF4740">
        <w:rPr>
          <w:b/>
          <w:u w:val="single"/>
        </w:rPr>
        <w:t>ky Hills Subdivision, Citrus County</w:t>
      </w:r>
    </w:p>
    <w:p w:rsidR="003C7098" w:rsidRPr="00FF4740" w:rsidRDefault="003C7098" w:rsidP="003C7098">
      <w:pPr>
        <w:spacing w:line="276" w:lineRule="auto"/>
        <w:jc w:val="center"/>
        <w:rPr>
          <w:u w:val="single"/>
        </w:rPr>
      </w:pPr>
    </w:p>
    <w:p w:rsidR="003C7098" w:rsidRPr="00FF4740" w:rsidRDefault="003C7098" w:rsidP="003C7098">
      <w:pPr>
        <w:spacing w:line="276" w:lineRule="auto"/>
        <w:jc w:val="both"/>
      </w:pPr>
      <w:r w:rsidRPr="00FF4740">
        <w:t>Section 36, Township 19 South, Range 17 East, Citrus County, Florida.</w:t>
      </w:r>
    </w:p>
    <w:p w:rsidR="003C7098" w:rsidRPr="00FF4740" w:rsidRDefault="003C7098" w:rsidP="00D11130">
      <w:pPr>
        <w:spacing w:line="276" w:lineRule="auto"/>
        <w:jc w:val="both"/>
      </w:pPr>
    </w:p>
    <w:p w:rsidR="003C7098" w:rsidRDefault="003C7098" w:rsidP="00D11130">
      <w:pPr>
        <w:pStyle w:val="BodyText"/>
        <w:jc w:val="both"/>
      </w:pPr>
      <w:r w:rsidRPr="00FF4740">
        <w:t>Commence at the Northwest corner of the Southeast 1/4 of the Northwest 1/4 of Section 36, Township 19 South, Range 17 East; thence North 89°54′10″ East a distance of 331.96 feet; thence North 00°24′06″ East a distance of 645.45 feet; thence North 89°57′32″ East a distance of 332.54 feet; thence South 00°29′57″ West a distance of 644.98 feet; thence North 89°54′10″ East a distance of 663.92 feet; thence South 00°31′44″ West a distance of 1,357.05 feet, thence South 89°54′10″ West a distance of 1,323.82 feet, thence North 00°24′06″ East a distance of 1,340.24 feet to the Point of Beginning</w:t>
      </w:r>
      <w:r>
        <w:t>.</w:t>
      </w:r>
    </w:p>
    <w:p w:rsidR="003C7098" w:rsidRDefault="003C7098" w:rsidP="009B3839">
      <w:pPr>
        <w:pStyle w:val="OrderBody"/>
        <w:sectPr w:rsidR="003C7098">
          <w:headerReference w:type="first" r:id="rId10"/>
          <w:pgSz w:w="12240" w:h="15840" w:code="1"/>
          <w:pgMar w:top="1440" w:right="1440" w:bottom="1440" w:left="1440" w:header="720" w:footer="720" w:gutter="0"/>
          <w:cols w:space="720"/>
          <w:titlePg/>
          <w:docGrid w:linePitch="360"/>
        </w:sectPr>
      </w:pPr>
    </w:p>
    <w:p w:rsidR="003C7098" w:rsidRPr="001D2D23" w:rsidRDefault="003C7098" w:rsidP="003C7098">
      <w:pPr>
        <w:spacing w:line="276" w:lineRule="auto"/>
        <w:jc w:val="center"/>
        <w:rPr>
          <w:b/>
        </w:rPr>
      </w:pPr>
      <w:r w:rsidRPr="001D2D23">
        <w:rPr>
          <w:b/>
        </w:rPr>
        <w:lastRenderedPageBreak/>
        <w:t>FLORIDA PUBLIC SERVICE COMMISSION</w:t>
      </w:r>
    </w:p>
    <w:p w:rsidR="003C7098" w:rsidRPr="001D2D23" w:rsidRDefault="003C7098" w:rsidP="003C7098">
      <w:pPr>
        <w:spacing w:line="276" w:lineRule="auto"/>
        <w:jc w:val="center"/>
        <w:rPr>
          <w:b/>
        </w:rPr>
      </w:pPr>
    </w:p>
    <w:p w:rsidR="003C7098" w:rsidRPr="001D2D23" w:rsidRDefault="003C7098" w:rsidP="003C7098">
      <w:pPr>
        <w:spacing w:line="276" w:lineRule="auto"/>
        <w:jc w:val="center"/>
        <w:rPr>
          <w:b/>
        </w:rPr>
      </w:pPr>
      <w:r w:rsidRPr="001D2D23">
        <w:rPr>
          <w:b/>
        </w:rPr>
        <w:t>authorizes</w:t>
      </w:r>
    </w:p>
    <w:p w:rsidR="003C7098" w:rsidRPr="001D2D23" w:rsidRDefault="003C7098" w:rsidP="003C7098">
      <w:pPr>
        <w:spacing w:line="276" w:lineRule="auto"/>
        <w:jc w:val="center"/>
        <w:rPr>
          <w:b/>
        </w:rPr>
      </w:pPr>
      <w:r w:rsidRPr="001D2D23">
        <w:rPr>
          <w:b/>
        </w:rPr>
        <w:t>Hash Utilities, LLC</w:t>
      </w:r>
      <w:r>
        <w:rPr>
          <w:b/>
        </w:rPr>
        <w:t xml:space="preserve"> (Lucky Hills Water System)</w:t>
      </w:r>
    </w:p>
    <w:p w:rsidR="003C7098" w:rsidRPr="001D2D23" w:rsidRDefault="003C7098" w:rsidP="003C7098">
      <w:pPr>
        <w:spacing w:line="276" w:lineRule="auto"/>
        <w:jc w:val="center"/>
        <w:rPr>
          <w:b/>
        </w:rPr>
      </w:pPr>
      <w:r w:rsidRPr="001D2D23">
        <w:rPr>
          <w:b/>
        </w:rPr>
        <w:t>pursuant to</w:t>
      </w:r>
    </w:p>
    <w:p w:rsidR="003C7098" w:rsidRPr="003D49EE" w:rsidRDefault="003C7098" w:rsidP="003C7098">
      <w:pPr>
        <w:tabs>
          <w:tab w:val="center" w:pos="4680"/>
          <w:tab w:val="left" w:pos="6674"/>
        </w:tabs>
        <w:spacing w:line="276" w:lineRule="auto"/>
        <w:rPr>
          <w:b/>
        </w:rPr>
      </w:pPr>
      <w:r w:rsidRPr="001D2D23">
        <w:rPr>
          <w:b/>
        </w:rPr>
        <w:tab/>
        <w:t>Certificate Num</w:t>
      </w:r>
      <w:r w:rsidRPr="003D49EE">
        <w:rPr>
          <w:b/>
        </w:rPr>
        <w:t>ber 691-W</w:t>
      </w:r>
      <w:r w:rsidRPr="003D49EE">
        <w:rPr>
          <w:b/>
        </w:rPr>
        <w:tab/>
      </w:r>
    </w:p>
    <w:p w:rsidR="003C7098" w:rsidRPr="003D49EE" w:rsidRDefault="003C7098" w:rsidP="003C7098">
      <w:pPr>
        <w:tabs>
          <w:tab w:val="center" w:pos="4680"/>
          <w:tab w:val="left" w:pos="6674"/>
        </w:tabs>
        <w:spacing w:line="276" w:lineRule="auto"/>
      </w:pPr>
    </w:p>
    <w:p w:rsidR="003C7098" w:rsidRPr="001D2D23" w:rsidRDefault="003C7098" w:rsidP="003C7098">
      <w:pPr>
        <w:spacing w:line="276" w:lineRule="auto"/>
        <w:jc w:val="both"/>
      </w:pPr>
      <w:r w:rsidRPr="001D2D23">
        <w:t>to provide water service in Citrus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w:t>
      </w:r>
    </w:p>
    <w:p w:rsidR="003C7098" w:rsidRPr="001D2D23" w:rsidRDefault="003C7098" w:rsidP="003C7098">
      <w:pPr>
        <w:jc w:val="both"/>
      </w:pPr>
    </w:p>
    <w:p w:rsidR="003C7098" w:rsidRPr="001D2D23" w:rsidRDefault="003C7098" w:rsidP="003C7098">
      <w:r w:rsidRPr="001D2D23">
        <w:rPr>
          <w:u w:val="single"/>
        </w:rPr>
        <w:t>Order Number</w:t>
      </w:r>
      <w:r w:rsidRPr="001D2D23">
        <w:tab/>
      </w:r>
      <w:r w:rsidRPr="001D2D23">
        <w:tab/>
      </w:r>
      <w:r w:rsidRPr="001D2D23">
        <w:tab/>
      </w:r>
      <w:r w:rsidRPr="001D2D23">
        <w:rPr>
          <w:u w:val="single"/>
        </w:rPr>
        <w:t>Date Issued</w:t>
      </w:r>
      <w:r w:rsidRPr="001D2D23">
        <w:tab/>
      </w:r>
      <w:r w:rsidRPr="001D2D23">
        <w:rPr>
          <w:u w:val="single"/>
        </w:rPr>
        <w:t>Docket Number</w:t>
      </w:r>
      <w:r w:rsidRPr="001D2D23">
        <w:tab/>
      </w:r>
      <w:r w:rsidRPr="001D2D23">
        <w:rPr>
          <w:u w:val="single"/>
        </w:rPr>
        <w:t>Filing Type</w:t>
      </w:r>
    </w:p>
    <w:p w:rsidR="003C7098" w:rsidRPr="001D2D23" w:rsidRDefault="003C7098" w:rsidP="003C7098"/>
    <w:p w:rsidR="003C7098" w:rsidRPr="001D2D23" w:rsidRDefault="000B5A36" w:rsidP="003C7098">
      <w:r>
        <w:t>PSC-2025-0197-PAA-WU</w:t>
      </w:r>
      <w:r w:rsidR="00A200EE">
        <w:tab/>
      </w:r>
      <w:r>
        <w:t>06/06/2025</w:t>
      </w:r>
      <w:r w:rsidR="003C7098" w:rsidRPr="001D2D23">
        <w:tab/>
        <w:t>2024011</w:t>
      </w:r>
      <w:r w:rsidR="003C7098">
        <w:t>6</w:t>
      </w:r>
      <w:r w:rsidR="003C7098" w:rsidRPr="001D2D23">
        <w:t>-WU</w:t>
      </w:r>
      <w:r w:rsidR="003C7098" w:rsidRPr="001D2D23">
        <w:tab/>
      </w:r>
      <w:r w:rsidR="003C7098" w:rsidRPr="001D2D23">
        <w:tab/>
        <w:t>Grandfather Certificate</w:t>
      </w:r>
    </w:p>
    <w:p w:rsidR="003C7098" w:rsidRDefault="003C7098" w:rsidP="003C7098">
      <w:pPr>
        <w:pStyle w:val="BodyText"/>
        <w:rPr>
          <w:b/>
        </w:rPr>
      </w:pPr>
    </w:p>
    <w:p w:rsidR="003C7098" w:rsidRDefault="003C7098" w:rsidP="003C7098">
      <w:pPr>
        <w:pStyle w:val="BodyText"/>
        <w:rPr>
          <w:b/>
        </w:rPr>
      </w:pPr>
    </w:p>
    <w:p w:rsidR="003C7098" w:rsidRDefault="003C7098" w:rsidP="009B3839">
      <w:pPr>
        <w:pStyle w:val="OrderBody"/>
        <w:sectPr w:rsidR="003C7098">
          <w:headerReference w:type="first" r:id="rId11"/>
          <w:pgSz w:w="12240" w:h="15840" w:code="1"/>
          <w:pgMar w:top="1440" w:right="1440" w:bottom="1440" w:left="1440" w:header="720" w:footer="720" w:gutter="0"/>
          <w:cols w:space="720"/>
          <w:titlePg/>
          <w:docGrid w:linePitch="360"/>
        </w:sectPr>
      </w:pPr>
    </w:p>
    <w:p w:rsidR="003C7098" w:rsidRDefault="003C7098" w:rsidP="009B3839">
      <w:pPr>
        <w:pStyle w:val="OrderBody"/>
      </w:pPr>
    </w:p>
    <w:p w:rsidR="003C7098" w:rsidRDefault="003C7098" w:rsidP="003C7098">
      <w:pPr>
        <w:jc w:val="center"/>
        <w:rPr>
          <w:rFonts w:ascii="Arial" w:hAnsi="Arial" w:cs="Arial"/>
          <w:u w:val="single"/>
        </w:rPr>
      </w:pPr>
      <w:r>
        <w:rPr>
          <w:rFonts w:ascii="Arial" w:hAnsi="Arial" w:cs="Arial"/>
          <w:b/>
        </w:rPr>
        <w:t>Hash Utilities, LLC (Lucky Hills Water System)</w:t>
      </w:r>
    </w:p>
    <w:p w:rsidR="003C7098" w:rsidRDefault="003C7098" w:rsidP="003C7098">
      <w:pPr>
        <w:jc w:val="center"/>
        <w:rPr>
          <w:rFonts w:ascii="Arial" w:hAnsi="Arial" w:cs="Arial"/>
          <w:b/>
        </w:rPr>
      </w:pPr>
      <w:r>
        <w:rPr>
          <w:rFonts w:ascii="Arial" w:hAnsi="Arial" w:cs="Arial"/>
          <w:b/>
        </w:rPr>
        <w:t>Existing Bi-</w:t>
      </w:r>
      <w:r w:rsidRPr="007F21AE">
        <w:rPr>
          <w:rFonts w:ascii="Arial" w:hAnsi="Arial" w:cs="Arial"/>
          <w:b/>
        </w:rPr>
        <w:t>Monthly Water Rates</w:t>
      </w:r>
    </w:p>
    <w:p w:rsidR="003C7098" w:rsidRDefault="003C7098" w:rsidP="003C7098">
      <w:pPr>
        <w:jc w:val="center"/>
        <w:rPr>
          <w:rFonts w:ascii="Arial" w:hAnsi="Arial" w:cs="Arial"/>
          <w:b/>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C7098" w:rsidTr="00E30A56">
        <w:trPr>
          <w:jc w:val="right"/>
        </w:trPr>
        <w:tc>
          <w:tcPr>
            <w:tcW w:w="4788" w:type="dxa"/>
          </w:tcPr>
          <w:p w:rsidR="003C7098" w:rsidRPr="00931493" w:rsidRDefault="003C7098" w:rsidP="00E30A56">
            <w:pPr>
              <w:rPr>
                <w:b/>
              </w:rPr>
            </w:pPr>
            <w:r>
              <w:rPr>
                <w:b/>
              </w:rPr>
              <w:t xml:space="preserve">Residential, Multi-Residential, and </w:t>
            </w:r>
            <w:r w:rsidRPr="00931493">
              <w:rPr>
                <w:b/>
              </w:rPr>
              <w:t>General Service</w:t>
            </w:r>
          </w:p>
        </w:tc>
        <w:tc>
          <w:tcPr>
            <w:tcW w:w="4788" w:type="dxa"/>
          </w:tcPr>
          <w:p w:rsidR="003C7098" w:rsidRDefault="003C7098" w:rsidP="00E30A56">
            <w:pPr>
              <w:rPr>
                <w:u w:val="single"/>
              </w:rPr>
            </w:pPr>
          </w:p>
        </w:tc>
      </w:tr>
      <w:tr w:rsidR="003C7098" w:rsidTr="00E30A56">
        <w:trPr>
          <w:jc w:val="right"/>
        </w:trPr>
        <w:tc>
          <w:tcPr>
            <w:tcW w:w="4788" w:type="dxa"/>
          </w:tcPr>
          <w:p w:rsidR="003C7098" w:rsidRPr="00931493" w:rsidRDefault="003C7098" w:rsidP="00E30A56">
            <w:r>
              <w:t>Base Facility Charge by Meter Size</w:t>
            </w:r>
          </w:p>
        </w:tc>
        <w:tc>
          <w:tcPr>
            <w:tcW w:w="4788" w:type="dxa"/>
          </w:tcPr>
          <w:p w:rsidR="003C7098" w:rsidRDefault="003C7098" w:rsidP="00E30A56">
            <w:pPr>
              <w:rPr>
                <w:u w:val="single"/>
              </w:rPr>
            </w:pPr>
          </w:p>
        </w:tc>
      </w:tr>
      <w:tr w:rsidR="003C7098" w:rsidRPr="00931493" w:rsidTr="00E30A56">
        <w:trPr>
          <w:jc w:val="right"/>
        </w:trPr>
        <w:tc>
          <w:tcPr>
            <w:tcW w:w="4788" w:type="dxa"/>
          </w:tcPr>
          <w:p w:rsidR="003C7098" w:rsidRPr="00931493" w:rsidRDefault="003C7098" w:rsidP="00E30A56">
            <w:r>
              <w:t>5/8” X 3/4”</w:t>
            </w:r>
          </w:p>
        </w:tc>
        <w:tc>
          <w:tcPr>
            <w:tcW w:w="4788" w:type="dxa"/>
          </w:tcPr>
          <w:p w:rsidR="003C7098" w:rsidRPr="00931493" w:rsidRDefault="003C7098" w:rsidP="00E30A56">
            <w:pPr>
              <w:jc w:val="right"/>
            </w:pPr>
            <w:r>
              <w:t>$20.81</w:t>
            </w:r>
          </w:p>
        </w:tc>
      </w:tr>
      <w:tr w:rsidR="003C7098" w:rsidRPr="00931493" w:rsidTr="00E30A56">
        <w:trPr>
          <w:jc w:val="right"/>
        </w:trPr>
        <w:tc>
          <w:tcPr>
            <w:tcW w:w="4788" w:type="dxa"/>
          </w:tcPr>
          <w:p w:rsidR="003C7098" w:rsidRPr="00931493" w:rsidRDefault="003C7098" w:rsidP="00E30A56"/>
        </w:tc>
        <w:tc>
          <w:tcPr>
            <w:tcW w:w="4788" w:type="dxa"/>
          </w:tcPr>
          <w:p w:rsidR="003C7098" w:rsidRPr="00931493" w:rsidRDefault="003C7098" w:rsidP="00E30A56">
            <w:pPr>
              <w:jc w:val="right"/>
            </w:pPr>
          </w:p>
        </w:tc>
      </w:tr>
      <w:tr w:rsidR="003C7098" w:rsidRPr="00931493" w:rsidTr="00E30A56">
        <w:trPr>
          <w:jc w:val="right"/>
        </w:trPr>
        <w:tc>
          <w:tcPr>
            <w:tcW w:w="4788" w:type="dxa"/>
          </w:tcPr>
          <w:p w:rsidR="003C7098" w:rsidRPr="00931493" w:rsidRDefault="003C7098" w:rsidP="00E30A56">
            <w:r>
              <w:t>Charge Per 1,000 gallons</w:t>
            </w:r>
          </w:p>
        </w:tc>
        <w:tc>
          <w:tcPr>
            <w:tcW w:w="4788" w:type="dxa"/>
          </w:tcPr>
          <w:p w:rsidR="003C7098" w:rsidRPr="00931493" w:rsidRDefault="003C7098" w:rsidP="00E30A56">
            <w:pPr>
              <w:jc w:val="right"/>
            </w:pPr>
            <w:r>
              <w:t>$4.28</w:t>
            </w:r>
          </w:p>
        </w:tc>
      </w:tr>
    </w:tbl>
    <w:p w:rsidR="003C7098" w:rsidRDefault="003C7098" w:rsidP="003C7098"/>
    <w:p w:rsidR="003C7098" w:rsidRDefault="003C7098" w:rsidP="003C7098">
      <w:pPr>
        <w:rPr>
          <w:rFonts w:ascii="Arial" w:hAnsi="Arial" w:cs="Arial"/>
          <w:b/>
        </w:rPr>
      </w:pPr>
    </w:p>
    <w:p w:rsidR="003C7098" w:rsidRDefault="003C7098" w:rsidP="003C7098">
      <w:pPr>
        <w:jc w:val="center"/>
        <w:rPr>
          <w:rFonts w:ascii="Arial" w:hAnsi="Arial" w:cs="Arial"/>
          <w:b/>
        </w:rPr>
      </w:pPr>
      <w:r>
        <w:rPr>
          <w:rFonts w:ascii="Arial" w:hAnsi="Arial" w:cs="Arial"/>
          <w:b/>
        </w:rPr>
        <w:t>Customer Deposit</w:t>
      </w:r>
      <w:r w:rsidRPr="00141A27">
        <w:rPr>
          <w:rFonts w:ascii="Arial" w:hAnsi="Arial" w:cs="Arial"/>
          <w:b/>
        </w:rPr>
        <w:t>s</w:t>
      </w:r>
    </w:p>
    <w:p w:rsidR="003C7098" w:rsidRPr="00141A27" w:rsidRDefault="003C7098" w:rsidP="003C7098">
      <w:pPr>
        <w:jc w:val="center"/>
        <w:rPr>
          <w:rFonts w:ascii="Arial" w:hAnsi="Arial" w:cs="Arial"/>
          <w:b/>
        </w:rPr>
      </w:pPr>
    </w:p>
    <w:tbl>
      <w:tblPr>
        <w:tblStyle w:val="TableGrid"/>
        <w:tblW w:w="97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229"/>
      </w:tblGrid>
      <w:tr w:rsidR="003C7098" w:rsidTr="00E30A56">
        <w:trPr>
          <w:jc w:val="center"/>
        </w:trPr>
        <w:tc>
          <w:tcPr>
            <w:tcW w:w="4500" w:type="dxa"/>
          </w:tcPr>
          <w:p w:rsidR="003C7098" w:rsidRPr="003F60A9" w:rsidRDefault="003C7098" w:rsidP="00E30A56">
            <w:pPr>
              <w:jc w:val="both"/>
              <w:rPr>
                <w:b/>
              </w:rPr>
            </w:pPr>
            <w:r>
              <w:rPr>
                <w:b/>
              </w:rPr>
              <w:t>Residential and General Service</w:t>
            </w:r>
          </w:p>
        </w:tc>
        <w:tc>
          <w:tcPr>
            <w:tcW w:w="5229" w:type="dxa"/>
          </w:tcPr>
          <w:p w:rsidR="003C7098" w:rsidRPr="003F60A9" w:rsidRDefault="003C7098" w:rsidP="00E30A56">
            <w:pPr>
              <w:jc w:val="right"/>
            </w:pPr>
          </w:p>
        </w:tc>
      </w:tr>
      <w:tr w:rsidR="003C7098" w:rsidTr="00E30A56">
        <w:trPr>
          <w:jc w:val="center"/>
        </w:trPr>
        <w:tc>
          <w:tcPr>
            <w:tcW w:w="4500" w:type="dxa"/>
          </w:tcPr>
          <w:p w:rsidR="003C7098" w:rsidRPr="00583A38" w:rsidRDefault="003C7098" w:rsidP="00E30A56">
            <w:pPr>
              <w:jc w:val="both"/>
            </w:pPr>
            <w:r w:rsidRPr="00583A38">
              <w:t>All Meter Sizes</w:t>
            </w:r>
          </w:p>
        </w:tc>
        <w:tc>
          <w:tcPr>
            <w:tcW w:w="5229" w:type="dxa"/>
          </w:tcPr>
          <w:p w:rsidR="003C7098" w:rsidRPr="003F60A9" w:rsidRDefault="003C7098" w:rsidP="00E30A56">
            <w:pPr>
              <w:jc w:val="right"/>
            </w:pPr>
            <w:r>
              <w:t>$85.00</w:t>
            </w:r>
          </w:p>
        </w:tc>
      </w:tr>
    </w:tbl>
    <w:p w:rsidR="003C7098" w:rsidRDefault="003C7098" w:rsidP="003C7098">
      <w:pPr>
        <w:rPr>
          <w:rFonts w:ascii="Arial" w:hAnsi="Arial" w:cs="Arial"/>
          <w:b/>
        </w:rPr>
      </w:pPr>
    </w:p>
    <w:p w:rsidR="003C7098" w:rsidRDefault="003C7098" w:rsidP="003C7098">
      <w:pPr>
        <w:rPr>
          <w:rFonts w:ascii="Arial" w:hAnsi="Arial" w:cs="Arial"/>
          <w:b/>
        </w:rPr>
      </w:pPr>
    </w:p>
    <w:p w:rsidR="003C7098" w:rsidRDefault="003C7098" w:rsidP="003C7098">
      <w:pPr>
        <w:jc w:val="center"/>
        <w:rPr>
          <w:rFonts w:ascii="Arial" w:hAnsi="Arial" w:cs="Arial"/>
          <w:b/>
        </w:rPr>
      </w:pPr>
      <w:r>
        <w:rPr>
          <w:rFonts w:ascii="Arial" w:hAnsi="Arial" w:cs="Arial"/>
          <w:b/>
        </w:rPr>
        <w:t>Miscellaneous Service</w:t>
      </w:r>
      <w:r w:rsidRPr="00141A27">
        <w:rPr>
          <w:rFonts w:ascii="Arial" w:hAnsi="Arial" w:cs="Arial"/>
          <w:b/>
        </w:rPr>
        <w:t xml:space="preserve"> Charges</w:t>
      </w:r>
    </w:p>
    <w:p w:rsidR="003C7098" w:rsidRPr="00141A27" w:rsidRDefault="003C7098" w:rsidP="003C7098">
      <w:pPr>
        <w:jc w:val="center"/>
        <w:rPr>
          <w:rFonts w:ascii="Arial" w:hAnsi="Arial" w:cs="Arial"/>
          <w:b/>
        </w:rPr>
      </w:pPr>
    </w:p>
    <w:tbl>
      <w:tblPr>
        <w:tblStyle w:val="TableGrid"/>
        <w:tblW w:w="97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229"/>
      </w:tblGrid>
      <w:tr w:rsidR="003C7098" w:rsidTr="00E30A56">
        <w:trPr>
          <w:jc w:val="center"/>
        </w:trPr>
        <w:tc>
          <w:tcPr>
            <w:tcW w:w="4500" w:type="dxa"/>
          </w:tcPr>
          <w:p w:rsidR="003C7098" w:rsidRPr="003F60A9" w:rsidRDefault="003C7098" w:rsidP="00E30A56">
            <w:pPr>
              <w:jc w:val="both"/>
              <w:rPr>
                <w:b/>
              </w:rPr>
            </w:pPr>
            <w:r>
              <w:rPr>
                <w:b/>
              </w:rPr>
              <w:t>Miscellaneous Service Charges</w:t>
            </w:r>
          </w:p>
        </w:tc>
        <w:tc>
          <w:tcPr>
            <w:tcW w:w="5229" w:type="dxa"/>
          </w:tcPr>
          <w:p w:rsidR="003C7098" w:rsidRPr="003F60A9" w:rsidRDefault="003C7098" w:rsidP="00E30A56">
            <w:pPr>
              <w:jc w:val="right"/>
            </w:pPr>
          </w:p>
        </w:tc>
      </w:tr>
      <w:tr w:rsidR="003C7098" w:rsidRPr="003F60A9" w:rsidTr="00E30A56">
        <w:trPr>
          <w:jc w:val="center"/>
        </w:trPr>
        <w:tc>
          <w:tcPr>
            <w:tcW w:w="4500" w:type="dxa"/>
          </w:tcPr>
          <w:p w:rsidR="003C7098" w:rsidRPr="003F60A9" w:rsidRDefault="003C7098" w:rsidP="00E30A56">
            <w:pPr>
              <w:jc w:val="both"/>
              <w:rPr>
                <w:b/>
              </w:rPr>
            </w:pPr>
            <w:r>
              <w:t>NSF Charge</w:t>
            </w:r>
          </w:p>
        </w:tc>
        <w:tc>
          <w:tcPr>
            <w:tcW w:w="5229" w:type="dxa"/>
          </w:tcPr>
          <w:p w:rsidR="003C7098" w:rsidRPr="003F60A9" w:rsidRDefault="003C7098" w:rsidP="00E30A56">
            <w:pPr>
              <w:jc w:val="right"/>
            </w:pPr>
            <w:r>
              <w:t>Pursuant to Section 68.065, F.S.</w:t>
            </w:r>
          </w:p>
        </w:tc>
      </w:tr>
      <w:tr w:rsidR="003C7098" w:rsidTr="00E30A56">
        <w:trPr>
          <w:jc w:val="center"/>
        </w:trPr>
        <w:tc>
          <w:tcPr>
            <w:tcW w:w="4500" w:type="dxa"/>
          </w:tcPr>
          <w:p w:rsidR="003C7098" w:rsidRPr="003F60A9" w:rsidRDefault="003C7098" w:rsidP="00E30A56">
            <w:pPr>
              <w:jc w:val="both"/>
            </w:pPr>
            <w:r>
              <w:t>Late Charge</w:t>
            </w:r>
          </w:p>
        </w:tc>
        <w:tc>
          <w:tcPr>
            <w:tcW w:w="5229" w:type="dxa"/>
          </w:tcPr>
          <w:p w:rsidR="003C7098" w:rsidRPr="003F60A9" w:rsidRDefault="003C7098" w:rsidP="00E30A56">
            <w:pPr>
              <w:jc w:val="right"/>
            </w:pPr>
            <w:r w:rsidRPr="003F60A9">
              <w:t>$</w:t>
            </w:r>
            <w:r>
              <w:t>5</w:t>
            </w:r>
            <w:r w:rsidRPr="003F60A9">
              <w:t>.00</w:t>
            </w:r>
          </w:p>
        </w:tc>
      </w:tr>
    </w:tbl>
    <w:p w:rsidR="003C7098" w:rsidRDefault="003C7098" w:rsidP="003C7098">
      <w:pPr>
        <w:rPr>
          <w:rFonts w:ascii="Arial" w:hAnsi="Arial" w:cs="Arial"/>
          <w:b/>
        </w:rPr>
      </w:pPr>
    </w:p>
    <w:p w:rsidR="003C7098" w:rsidRDefault="003C7098" w:rsidP="003C7098">
      <w:pPr>
        <w:rPr>
          <w:rFonts w:ascii="Arial" w:hAnsi="Arial" w:cs="Arial"/>
          <w:b/>
        </w:rPr>
      </w:pPr>
    </w:p>
    <w:p w:rsidR="003C7098" w:rsidRDefault="003C7098" w:rsidP="003C7098">
      <w:pPr>
        <w:jc w:val="center"/>
        <w:rPr>
          <w:rFonts w:ascii="Arial" w:hAnsi="Arial" w:cs="Arial"/>
          <w:b/>
        </w:rPr>
      </w:pPr>
      <w:r w:rsidRPr="00141A27">
        <w:rPr>
          <w:rFonts w:ascii="Arial" w:hAnsi="Arial" w:cs="Arial"/>
          <w:b/>
        </w:rPr>
        <w:t>Service Availability Charges</w:t>
      </w:r>
    </w:p>
    <w:p w:rsidR="003C7098" w:rsidRPr="00141A27" w:rsidRDefault="003C7098" w:rsidP="003C7098">
      <w:pPr>
        <w:jc w:val="center"/>
        <w:rPr>
          <w:rFonts w:ascii="Arial" w:hAnsi="Arial" w:cs="Arial"/>
          <w:b/>
        </w:rPr>
      </w:pPr>
    </w:p>
    <w:tbl>
      <w:tblPr>
        <w:tblStyle w:val="TableGrid"/>
        <w:tblW w:w="97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229"/>
      </w:tblGrid>
      <w:tr w:rsidR="003C7098" w:rsidTr="00E30A56">
        <w:trPr>
          <w:jc w:val="center"/>
        </w:trPr>
        <w:tc>
          <w:tcPr>
            <w:tcW w:w="4500" w:type="dxa"/>
          </w:tcPr>
          <w:p w:rsidR="003C7098" w:rsidRPr="003F60A9" w:rsidRDefault="003C7098" w:rsidP="00E30A56">
            <w:pPr>
              <w:jc w:val="both"/>
              <w:rPr>
                <w:b/>
              </w:rPr>
            </w:pPr>
            <w:r w:rsidRPr="003F60A9">
              <w:rPr>
                <w:b/>
              </w:rPr>
              <w:t>Customer Connection (Tap-in) Charge</w:t>
            </w:r>
          </w:p>
        </w:tc>
        <w:tc>
          <w:tcPr>
            <w:tcW w:w="5229" w:type="dxa"/>
          </w:tcPr>
          <w:p w:rsidR="003C7098" w:rsidRPr="003F60A9" w:rsidRDefault="003C7098" w:rsidP="00E30A56">
            <w:pPr>
              <w:jc w:val="right"/>
            </w:pPr>
          </w:p>
        </w:tc>
      </w:tr>
      <w:tr w:rsidR="003C7098" w:rsidTr="00E30A56">
        <w:trPr>
          <w:jc w:val="center"/>
        </w:trPr>
        <w:tc>
          <w:tcPr>
            <w:tcW w:w="4500" w:type="dxa"/>
          </w:tcPr>
          <w:p w:rsidR="003C7098" w:rsidRPr="003F60A9" w:rsidRDefault="003C7098" w:rsidP="00E30A56">
            <w:pPr>
              <w:jc w:val="both"/>
            </w:pPr>
            <w:r w:rsidRPr="003F60A9">
              <w:t>5/8” X 3/4”</w:t>
            </w:r>
          </w:p>
        </w:tc>
        <w:tc>
          <w:tcPr>
            <w:tcW w:w="5229" w:type="dxa"/>
          </w:tcPr>
          <w:p w:rsidR="003C7098" w:rsidRPr="003F60A9" w:rsidRDefault="003C7098" w:rsidP="00E30A56">
            <w:pPr>
              <w:jc w:val="right"/>
            </w:pPr>
            <w:r w:rsidRPr="003F60A9">
              <w:t>$</w:t>
            </w:r>
            <w:r>
              <w:t>4</w:t>
            </w:r>
            <w:r w:rsidRPr="003F60A9">
              <w:t>50.00</w:t>
            </w:r>
          </w:p>
        </w:tc>
      </w:tr>
      <w:tr w:rsidR="003C7098" w:rsidTr="00E30A56">
        <w:trPr>
          <w:jc w:val="center"/>
        </w:trPr>
        <w:tc>
          <w:tcPr>
            <w:tcW w:w="4500" w:type="dxa"/>
          </w:tcPr>
          <w:p w:rsidR="003C7098" w:rsidRPr="003F60A9" w:rsidRDefault="003C7098" w:rsidP="00E30A56">
            <w:pPr>
              <w:jc w:val="both"/>
              <w:rPr>
                <w:b/>
              </w:rPr>
            </w:pPr>
            <w:r w:rsidRPr="003F60A9">
              <w:rPr>
                <w:b/>
              </w:rPr>
              <w:t>Meter Installation Charge</w:t>
            </w:r>
          </w:p>
        </w:tc>
        <w:tc>
          <w:tcPr>
            <w:tcW w:w="5229" w:type="dxa"/>
          </w:tcPr>
          <w:p w:rsidR="003C7098" w:rsidRPr="003F60A9" w:rsidRDefault="003C7098" w:rsidP="00E30A56">
            <w:pPr>
              <w:jc w:val="right"/>
            </w:pPr>
          </w:p>
        </w:tc>
      </w:tr>
      <w:tr w:rsidR="003C7098" w:rsidTr="00E30A56">
        <w:trPr>
          <w:jc w:val="center"/>
        </w:trPr>
        <w:tc>
          <w:tcPr>
            <w:tcW w:w="4500" w:type="dxa"/>
          </w:tcPr>
          <w:p w:rsidR="003C7098" w:rsidRPr="003F60A9" w:rsidRDefault="003C7098" w:rsidP="00E30A56">
            <w:pPr>
              <w:jc w:val="both"/>
              <w:rPr>
                <w:b/>
              </w:rPr>
            </w:pPr>
            <w:r w:rsidRPr="003F60A9">
              <w:t>5/8” X 3/4”</w:t>
            </w:r>
          </w:p>
        </w:tc>
        <w:tc>
          <w:tcPr>
            <w:tcW w:w="5229" w:type="dxa"/>
          </w:tcPr>
          <w:p w:rsidR="003C7098" w:rsidRPr="003F60A9" w:rsidRDefault="003C7098" w:rsidP="00E30A56">
            <w:pPr>
              <w:jc w:val="right"/>
            </w:pPr>
            <w:r w:rsidRPr="003F60A9">
              <w:t>$650.00</w:t>
            </w:r>
          </w:p>
        </w:tc>
      </w:tr>
      <w:tr w:rsidR="003C7098" w:rsidTr="00E30A56">
        <w:trPr>
          <w:jc w:val="center"/>
        </w:trPr>
        <w:tc>
          <w:tcPr>
            <w:tcW w:w="4500" w:type="dxa"/>
          </w:tcPr>
          <w:p w:rsidR="003C7098" w:rsidRPr="003F60A9" w:rsidRDefault="003C7098" w:rsidP="00E30A56">
            <w:pPr>
              <w:jc w:val="both"/>
            </w:pPr>
            <w:r w:rsidRPr="003F60A9">
              <w:t>1”</w:t>
            </w:r>
          </w:p>
        </w:tc>
        <w:tc>
          <w:tcPr>
            <w:tcW w:w="5229" w:type="dxa"/>
          </w:tcPr>
          <w:p w:rsidR="003C7098" w:rsidRPr="003F60A9" w:rsidRDefault="003C7098" w:rsidP="00E30A56">
            <w:pPr>
              <w:jc w:val="right"/>
            </w:pPr>
            <w:r>
              <w:t>$75</w:t>
            </w:r>
            <w:r w:rsidRPr="003F60A9">
              <w:t>0.00</w:t>
            </w:r>
          </w:p>
        </w:tc>
      </w:tr>
      <w:tr w:rsidR="003C7098" w:rsidTr="00E30A56">
        <w:trPr>
          <w:jc w:val="center"/>
        </w:trPr>
        <w:tc>
          <w:tcPr>
            <w:tcW w:w="4500" w:type="dxa"/>
          </w:tcPr>
          <w:p w:rsidR="003C7098" w:rsidRPr="003F60A9" w:rsidRDefault="003C7098" w:rsidP="00E30A56">
            <w:pPr>
              <w:jc w:val="both"/>
              <w:rPr>
                <w:b/>
              </w:rPr>
            </w:pPr>
            <w:r>
              <w:rPr>
                <w:b/>
              </w:rPr>
              <w:t>Plant</w:t>
            </w:r>
            <w:r w:rsidRPr="003F60A9">
              <w:rPr>
                <w:b/>
              </w:rPr>
              <w:t xml:space="preserve"> Capacity Charge</w:t>
            </w:r>
          </w:p>
        </w:tc>
        <w:tc>
          <w:tcPr>
            <w:tcW w:w="5229" w:type="dxa"/>
          </w:tcPr>
          <w:p w:rsidR="003C7098" w:rsidRPr="003F60A9" w:rsidRDefault="003C7098" w:rsidP="00E30A56">
            <w:pPr>
              <w:jc w:val="right"/>
            </w:pPr>
          </w:p>
        </w:tc>
      </w:tr>
      <w:tr w:rsidR="003C7098" w:rsidTr="00E30A56">
        <w:trPr>
          <w:jc w:val="center"/>
        </w:trPr>
        <w:tc>
          <w:tcPr>
            <w:tcW w:w="4500" w:type="dxa"/>
          </w:tcPr>
          <w:p w:rsidR="003C7098" w:rsidRPr="003F60A9" w:rsidRDefault="003C7098" w:rsidP="00E30A56">
            <w:pPr>
              <w:jc w:val="both"/>
            </w:pPr>
            <w:r w:rsidRPr="003F60A9">
              <w:t>Residential – Per ERC (GPD)</w:t>
            </w:r>
          </w:p>
        </w:tc>
        <w:tc>
          <w:tcPr>
            <w:tcW w:w="5229" w:type="dxa"/>
          </w:tcPr>
          <w:p w:rsidR="003C7098" w:rsidRPr="003F60A9" w:rsidRDefault="003C7098" w:rsidP="00E30A56">
            <w:pPr>
              <w:jc w:val="right"/>
            </w:pPr>
            <w:r>
              <w:t>$7</w:t>
            </w:r>
            <w:r w:rsidRPr="003F60A9">
              <w:t>95.00</w:t>
            </w:r>
          </w:p>
        </w:tc>
      </w:tr>
    </w:tbl>
    <w:p w:rsidR="003C7098" w:rsidRDefault="003C7098" w:rsidP="003C7098">
      <w:pPr>
        <w:jc w:val="center"/>
      </w:pPr>
    </w:p>
    <w:p w:rsidR="003C7098" w:rsidRPr="009B3839" w:rsidRDefault="003C7098" w:rsidP="009B3839">
      <w:pPr>
        <w:pStyle w:val="OrderBody"/>
      </w:pPr>
    </w:p>
    <w:sectPr w:rsidR="003C7098" w:rsidRPr="009B3839">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839" w:rsidRDefault="009B3839">
      <w:r>
        <w:separator/>
      </w:r>
    </w:p>
  </w:endnote>
  <w:endnote w:type="continuationSeparator" w:id="0">
    <w:p w:rsidR="009B3839" w:rsidRDefault="009B3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839" w:rsidRDefault="009B3839">
      <w:r>
        <w:separator/>
      </w:r>
    </w:p>
  </w:footnote>
  <w:footnote w:type="continuationSeparator" w:id="0">
    <w:p w:rsidR="009B3839" w:rsidRDefault="009B3839">
      <w:r>
        <w:continuationSeparator/>
      </w:r>
    </w:p>
  </w:footnote>
  <w:footnote w:id="1">
    <w:p w:rsidR="001409B0" w:rsidRPr="00834209" w:rsidRDefault="001409B0" w:rsidP="001409B0">
      <w:pPr>
        <w:pStyle w:val="FootnoteText"/>
      </w:pPr>
      <w:r>
        <w:rPr>
          <w:rStyle w:val="FootnoteReference"/>
        </w:rPr>
        <w:footnoteRef/>
      </w:r>
      <w:r>
        <w:t xml:space="preserve"> Order No. PSC-2024-0267-FOF-WS, issued July 25, 2024, in Docket No: 20240095-WS,</w:t>
      </w:r>
      <w:r w:rsidRPr="00CF5AB6">
        <w:rPr>
          <w:i/>
        </w:rPr>
        <w:t xml:space="preserve"> In re: Resolution of the Board of County Commissioners of Citrus County declaring Citrus County subject of the provisions of Sections 367, </w:t>
      </w:r>
      <w:r w:rsidRPr="00834209">
        <w:rPr>
          <w:i/>
        </w:rPr>
        <w:t>F.S</w:t>
      </w:r>
      <w:r w:rsidRPr="007F0390">
        <w:t>.</w:t>
      </w:r>
    </w:p>
  </w:footnote>
  <w:footnote w:id="2">
    <w:p w:rsidR="001409B0" w:rsidRPr="00834209" w:rsidRDefault="001409B0" w:rsidP="001409B0">
      <w:pPr>
        <w:pStyle w:val="FootnoteText"/>
      </w:pPr>
      <w:r w:rsidRPr="00834209">
        <w:rPr>
          <w:rStyle w:val="FootnoteReference"/>
        </w:rPr>
        <w:footnoteRef/>
      </w:r>
      <w:r w:rsidRPr="00834209">
        <w:t xml:space="preserve"> Order No, 20943, issued March 27, 1989, in Docket No. </w:t>
      </w:r>
      <w:r>
        <w:t>19</w:t>
      </w:r>
      <w:r w:rsidRPr="00834209">
        <w:t xml:space="preserve">881419-WU, </w:t>
      </w:r>
      <w:r w:rsidRPr="00834209">
        <w:rPr>
          <w:i/>
        </w:rPr>
        <w:t>In re: Application of Lucky Hills, Inc. for a water cert</w:t>
      </w:r>
      <w:r>
        <w:rPr>
          <w:i/>
        </w:rPr>
        <w:t>i</w:t>
      </w:r>
      <w:r w:rsidRPr="00834209">
        <w:rPr>
          <w:i/>
        </w:rPr>
        <w:t>ficate in Citrus County, Florida</w:t>
      </w:r>
      <w:r w:rsidRPr="00834209">
        <w:t>.</w:t>
      </w:r>
    </w:p>
  </w:footnote>
  <w:footnote w:id="3">
    <w:p w:rsidR="001409B0" w:rsidRPr="00834209" w:rsidRDefault="001409B0" w:rsidP="001409B0">
      <w:pPr>
        <w:pStyle w:val="FootnoteText"/>
      </w:pPr>
      <w:r>
        <w:rPr>
          <w:rStyle w:val="FootnoteReference"/>
        </w:rPr>
        <w:footnoteRef/>
      </w:r>
      <w:r>
        <w:t xml:space="preserve"> Order No. PSC-95-0421-FOF-WU, issued March 28, 1995, in Docket No. 19940340-WU, </w:t>
      </w:r>
      <w:r>
        <w:rPr>
          <w:i/>
        </w:rPr>
        <w:t>In re: Application for transfer of Certificate No. 513-W from Lucky Hills, Inc. to Wellaqua Company in Citrus County.</w:t>
      </w:r>
    </w:p>
  </w:footnote>
  <w:footnote w:id="4">
    <w:p w:rsidR="001409B0" w:rsidRPr="0003245D" w:rsidRDefault="001409B0" w:rsidP="001409B0">
      <w:pPr>
        <w:pStyle w:val="FootnoteText"/>
      </w:pPr>
      <w:r w:rsidRPr="00834209">
        <w:rPr>
          <w:rStyle w:val="FootnoteReference"/>
        </w:rPr>
        <w:footnoteRef/>
      </w:r>
      <w:r w:rsidRPr="00834209">
        <w:t xml:space="preserve"> Order No. PSC-99-1899-FOF-WS, issue</w:t>
      </w:r>
      <w:r>
        <w:t xml:space="preserve">d September 24, 1999, in Docket No. 19990996-WS, </w:t>
      </w:r>
      <w:r>
        <w:rPr>
          <w:i/>
        </w:rPr>
        <w:t>In re: Resolution by Citrus County Commission to rescind Citrus County Resolution No. 73-97 and remove jurisdiction of Florida Public Service Commission over private water and wastewater utilities in Citrus County</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B4063D">
    <w:pPr>
      <w:pStyle w:val="OrderHeader"/>
    </w:pPr>
    <w:r>
      <w:t xml:space="preserve">ORDER NO. </w:t>
    </w:r>
    <w:fldSimple w:instr=" REF OrderNo0197 ">
      <w:r>
        <w:t>PSC-2025-0197-PAA-WU</w:t>
      </w:r>
    </w:fldSimple>
  </w:p>
  <w:p w:rsidR="00FA6EFD" w:rsidRDefault="009B3839">
    <w:pPr>
      <w:pStyle w:val="OrderHeader"/>
    </w:pPr>
    <w:bookmarkStart w:id="9" w:name="HeaderDocketNo"/>
    <w:bookmarkEnd w:id="9"/>
    <w:r>
      <w:t>DOCKET NO. 20240116-WU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4063D">
      <w:rPr>
        <w:rStyle w:val="PageNumber"/>
        <w:noProof/>
      </w:rPr>
      <w:t>7</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098" w:rsidRDefault="003C7098" w:rsidP="003C7098">
    <w:pPr>
      <w:pStyle w:val="OrderHeader"/>
    </w:pPr>
    <w:r>
      <w:t xml:space="preserve">ORDER NO. </w:t>
    </w:r>
    <w:r w:rsidR="00B4063D">
      <w:fldChar w:fldCharType="begin"/>
    </w:r>
    <w:r w:rsidR="00B4063D">
      <w:instrText xml:space="preserve"> REF OrderNo0197 </w:instrText>
    </w:r>
    <w:r w:rsidR="00B4063D">
      <w:fldChar w:fldCharType="separate"/>
    </w:r>
    <w:r w:rsidR="00B4063D">
      <w:t>PSC-2025-0197-PAA-WU</w:t>
    </w:r>
    <w:r w:rsidR="00B4063D">
      <w:fldChar w:fldCharType="end"/>
    </w:r>
    <w:r>
      <w:tab/>
    </w:r>
    <w:r>
      <w:tab/>
      <w:t>Attachment A</w:t>
    </w:r>
  </w:p>
  <w:p w:rsidR="003C7098" w:rsidRDefault="003C7098" w:rsidP="003C7098">
    <w:pPr>
      <w:pStyle w:val="OrderHeader"/>
    </w:pPr>
    <w:r>
      <w:t>DOCKET NO. 20240116-WU</w:t>
    </w:r>
    <w:r>
      <w:tab/>
    </w:r>
    <w:r>
      <w:tab/>
      <w:t>Page 1 of 2</w:t>
    </w:r>
  </w:p>
  <w:p w:rsidR="003C7098" w:rsidRDefault="003C7098" w:rsidP="003C709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4063D">
      <w:rPr>
        <w:rStyle w:val="PageNumber"/>
        <w:noProof/>
      </w:rPr>
      <w:t>9</w:t>
    </w:r>
    <w:r>
      <w:rPr>
        <w:rStyle w:val="PageNumber"/>
      </w:rPr>
      <w:fldChar w:fldCharType="end"/>
    </w:r>
  </w:p>
  <w:p w:rsidR="003C7098" w:rsidRDefault="003C70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098" w:rsidRDefault="003C7098" w:rsidP="003C7098">
    <w:pPr>
      <w:pStyle w:val="OrderHeader"/>
    </w:pPr>
    <w:r>
      <w:t xml:space="preserve">ORDER NO. </w:t>
    </w:r>
    <w:r w:rsidR="00B4063D">
      <w:fldChar w:fldCharType="begin"/>
    </w:r>
    <w:r w:rsidR="00B4063D">
      <w:instrText xml:space="preserve"> REF OrderNo0197 </w:instrText>
    </w:r>
    <w:r w:rsidR="00B4063D">
      <w:fldChar w:fldCharType="separate"/>
    </w:r>
    <w:r w:rsidR="00B4063D">
      <w:t>PSC-2025-0197-PAA-WU</w:t>
    </w:r>
    <w:r w:rsidR="00B4063D">
      <w:fldChar w:fldCharType="end"/>
    </w:r>
    <w:r>
      <w:tab/>
    </w:r>
    <w:r>
      <w:tab/>
      <w:t>Attachment A</w:t>
    </w:r>
  </w:p>
  <w:p w:rsidR="003C7098" w:rsidRDefault="003C7098" w:rsidP="003C7098">
    <w:pPr>
      <w:pStyle w:val="OrderHeader"/>
    </w:pPr>
    <w:r>
      <w:t>DOCKET NO. 20240116-WU</w:t>
    </w:r>
    <w:r>
      <w:tab/>
    </w:r>
    <w:r>
      <w:tab/>
      <w:t>Page 2 of 2</w:t>
    </w:r>
  </w:p>
  <w:p w:rsidR="003C7098" w:rsidRDefault="003C7098" w:rsidP="003C709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4063D">
      <w:rPr>
        <w:rStyle w:val="PageNumber"/>
        <w:noProof/>
      </w:rPr>
      <w:t>10</w:t>
    </w:r>
    <w:r>
      <w:rPr>
        <w:rStyle w:val="PageNumber"/>
      </w:rPr>
      <w:fldChar w:fldCharType="end"/>
    </w:r>
  </w:p>
  <w:p w:rsidR="003C7098" w:rsidRDefault="003C70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098" w:rsidRDefault="003C7098" w:rsidP="003C7098">
    <w:pPr>
      <w:pStyle w:val="OrderHeader"/>
    </w:pPr>
    <w:r>
      <w:t xml:space="preserve">ORDER NO. </w:t>
    </w:r>
    <w:r w:rsidR="00B4063D">
      <w:fldChar w:fldCharType="begin"/>
    </w:r>
    <w:r w:rsidR="00B4063D">
      <w:instrText xml:space="preserve"> REF OrderNo0197 </w:instrText>
    </w:r>
    <w:r w:rsidR="00B4063D">
      <w:fldChar w:fldCharType="separate"/>
    </w:r>
    <w:r w:rsidR="00B4063D">
      <w:t>PSC-2025-0197-PAA-WU</w:t>
    </w:r>
    <w:r w:rsidR="00B4063D">
      <w:fldChar w:fldCharType="end"/>
    </w:r>
    <w:r>
      <w:tab/>
    </w:r>
    <w:r>
      <w:tab/>
      <w:t>Schedule No.1</w:t>
    </w:r>
  </w:p>
  <w:p w:rsidR="003C7098" w:rsidRDefault="003C7098" w:rsidP="003C7098">
    <w:pPr>
      <w:pStyle w:val="OrderHeader"/>
    </w:pPr>
    <w:r>
      <w:t>DOCKET NO. 20240116-WU</w:t>
    </w:r>
    <w:r>
      <w:tab/>
    </w:r>
    <w:r>
      <w:tab/>
    </w:r>
  </w:p>
  <w:p w:rsidR="003C7098" w:rsidRDefault="003C7098" w:rsidP="003C709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4063D">
      <w:rPr>
        <w:rStyle w:val="PageNumber"/>
        <w:noProof/>
      </w:rPr>
      <w:t>11</w:t>
    </w:r>
    <w:r>
      <w:rPr>
        <w:rStyle w:val="PageNumber"/>
      </w:rPr>
      <w:fldChar w:fldCharType="end"/>
    </w:r>
  </w:p>
  <w:p w:rsidR="003C7098" w:rsidRDefault="003C70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09703F"/>
    <w:multiLevelType w:val="hybridMultilevel"/>
    <w:tmpl w:val="2F066716"/>
    <w:lvl w:ilvl="0" w:tplc="5C9E70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116-WU"/>
  </w:docVars>
  <w:rsids>
    <w:rsidRoot w:val="009B3839"/>
    <w:rsid w:val="000022B8"/>
    <w:rsid w:val="00002357"/>
    <w:rsid w:val="00003883"/>
    <w:rsid w:val="00004394"/>
    <w:rsid w:val="00007B2F"/>
    <w:rsid w:val="00011251"/>
    <w:rsid w:val="00025C2A"/>
    <w:rsid w:val="00025C9D"/>
    <w:rsid w:val="0003433F"/>
    <w:rsid w:val="00035A8C"/>
    <w:rsid w:val="00036BDD"/>
    <w:rsid w:val="00041FFD"/>
    <w:rsid w:val="00042C99"/>
    <w:rsid w:val="00046F01"/>
    <w:rsid w:val="00053AB9"/>
    <w:rsid w:val="00056229"/>
    <w:rsid w:val="00056536"/>
    <w:rsid w:val="00057AF1"/>
    <w:rsid w:val="00062BCD"/>
    <w:rsid w:val="00065FC2"/>
    <w:rsid w:val="00067685"/>
    <w:rsid w:val="00067B07"/>
    <w:rsid w:val="000730D7"/>
    <w:rsid w:val="00076E6B"/>
    <w:rsid w:val="00076E87"/>
    <w:rsid w:val="00080725"/>
    <w:rsid w:val="00080E03"/>
    <w:rsid w:val="00081AE4"/>
    <w:rsid w:val="0008247D"/>
    <w:rsid w:val="00082E82"/>
    <w:rsid w:val="0008670F"/>
    <w:rsid w:val="00090AFC"/>
    <w:rsid w:val="00092451"/>
    <w:rsid w:val="00095F56"/>
    <w:rsid w:val="00096507"/>
    <w:rsid w:val="000976ED"/>
    <w:rsid w:val="000A217B"/>
    <w:rsid w:val="000A774F"/>
    <w:rsid w:val="000B1603"/>
    <w:rsid w:val="000B331D"/>
    <w:rsid w:val="000B5A36"/>
    <w:rsid w:val="000B783E"/>
    <w:rsid w:val="000B7AD2"/>
    <w:rsid w:val="000B7D81"/>
    <w:rsid w:val="000C1054"/>
    <w:rsid w:val="000C1994"/>
    <w:rsid w:val="000C4B46"/>
    <w:rsid w:val="000C6897"/>
    <w:rsid w:val="000C6926"/>
    <w:rsid w:val="000D02B8"/>
    <w:rsid w:val="000D06E8"/>
    <w:rsid w:val="000D52C1"/>
    <w:rsid w:val="000D6E65"/>
    <w:rsid w:val="000D78FB"/>
    <w:rsid w:val="000E050C"/>
    <w:rsid w:val="000E1CAE"/>
    <w:rsid w:val="000E20F0"/>
    <w:rsid w:val="000E2593"/>
    <w:rsid w:val="000E344D"/>
    <w:rsid w:val="000E3EF5"/>
    <w:rsid w:val="000E3F6D"/>
    <w:rsid w:val="000F11F1"/>
    <w:rsid w:val="000F344B"/>
    <w:rsid w:val="000F359F"/>
    <w:rsid w:val="000F3B2C"/>
    <w:rsid w:val="000F3F6C"/>
    <w:rsid w:val="000F63EB"/>
    <w:rsid w:val="000F648A"/>
    <w:rsid w:val="000F7824"/>
    <w:rsid w:val="000F7BE3"/>
    <w:rsid w:val="00103190"/>
    <w:rsid w:val="00104333"/>
    <w:rsid w:val="001052BA"/>
    <w:rsid w:val="0011047E"/>
    <w:rsid w:val="001107B3"/>
    <w:rsid w:val="001114B1"/>
    <w:rsid w:val="001126E2"/>
    <w:rsid w:val="001139D8"/>
    <w:rsid w:val="00116518"/>
    <w:rsid w:val="00116AD3"/>
    <w:rsid w:val="001174F1"/>
    <w:rsid w:val="00121957"/>
    <w:rsid w:val="0012308F"/>
    <w:rsid w:val="0012387E"/>
    <w:rsid w:val="001259EC"/>
    <w:rsid w:val="00126593"/>
    <w:rsid w:val="0013018A"/>
    <w:rsid w:val="00130471"/>
    <w:rsid w:val="00134177"/>
    <w:rsid w:val="00136087"/>
    <w:rsid w:val="001365F9"/>
    <w:rsid w:val="001400E6"/>
    <w:rsid w:val="001409B0"/>
    <w:rsid w:val="00142415"/>
    <w:rsid w:val="00142A96"/>
    <w:rsid w:val="0015113D"/>
    <w:rsid w:val="001513DE"/>
    <w:rsid w:val="001522CA"/>
    <w:rsid w:val="00154A71"/>
    <w:rsid w:val="001655D4"/>
    <w:rsid w:val="00165803"/>
    <w:rsid w:val="00170530"/>
    <w:rsid w:val="00170719"/>
    <w:rsid w:val="00181069"/>
    <w:rsid w:val="00183A11"/>
    <w:rsid w:val="00187E32"/>
    <w:rsid w:val="001918FF"/>
    <w:rsid w:val="00194A97"/>
    <w:rsid w:val="00194E81"/>
    <w:rsid w:val="001A0640"/>
    <w:rsid w:val="001A15E7"/>
    <w:rsid w:val="001A2707"/>
    <w:rsid w:val="001A33C9"/>
    <w:rsid w:val="001A58F3"/>
    <w:rsid w:val="001B034E"/>
    <w:rsid w:val="001C2847"/>
    <w:rsid w:val="001C3BB5"/>
    <w:rsid w:val="001C3F8C"/>
    <w:rsid w:val="001C445C"/>
    <w:rsid w:val="001C5478"/>
    <w:rsid w:val="001C6097"/>
    <w:rsid w:val="001C7126"/>
    <w:rsid w:val="001D008A"/>
    <w:rsid w:val="001D09AD"/>
    <w:rsid w:val="001D2BBD"/>
    <w:rsid w:val="001D68D8"/>
    <w:rsid w:val="001D7866"/>
    <w:rsid w:val="001E0152"/>
    <w:rsid w:val="001E0FF5"/>
    <w:rsid w:val="001E42E8"/>
    <w:rsid w:val="001F0095"/>
    <w:rsid w:val="001F24B5"/>
    <w:rsid w:val="001F36B0"/>
    <w:rsid w:val="001F4CA3"/>
    <w:rsid w:val="001F59E0"/>
    <w:rsid w:val="002002ED"/>
    <w:rsid w:val="00202503"/>
    <w:rsid w:val="002044DD"/>
    <w:rsid w:val="00206FBF"/>
    <w:rsid w:val="00207159"/>
    <w:rsid w:val="002170E5"/>
    <w:rsid w:val="002179AC"/>
    <w:rsid w:val="0022049F"/>
    <w:rsid w:val="00220D57"/>
    <w:rsid w:val="00223B99"/>
    <w:rsid w:val="002261A9"/>
    <w:rsid w:val="0022721A"/>
    <w:rsid w:val="00230BB9"/>
    <w:rsid w:val="00230D90"/>
    <w:rsid w:val="002413E4"/>
    <w:rsid w:val="00241CEF"/>
    <w:rsid w:val="0025124E"/>
    <w:rsid w:val="00251C64"/>
    <w:rsid w:val="00252B30"/>
    <w:rsid w:val="00255291"/>
    <w:rsid w:val="002613E4"/>
    <w:rsid w:val="00262C43"/>
    <w:rsid w:val="0026544B"/>
    <w:rsid w:val="00267E1A"/>
    <w:rsid w:val="00270F89"/>
    <w:rsid w:val="00276CDC"/>
    <w:rsid w:val="00277655"/>
    <w:rsid w:val="002824B7"/>
    <w:rsid w:val="00282AC4"/>
    <w:rsid w:val="00290661"/>
    <w:rsid w:val="00293DC9"/>
    <w:rsid w:val="00297C37"/>
    <w:rsid w:val="002A11AC"/>
    <w:rsid w:val="002A1B95"/>
    <w:rsid w:val="002A3311"/>
    <w:rsid w:val="002A6F30"/>
    <w:rsid w:val="002A6F68"/>
    <w:rsid w:val="002A7884"/>
    <w:rsid w:val="002B001A"/>
    <w:rsid w:val="002B3111"/>
    <w:rsid w:val="002B7495"/>
    <w:rsid w:val="002C09F5"/>
    <w:rsid w:val="002C118E"/>
    <w:rsid w:val="002C2096"/>
    <w:rsid w:val="002C3B9A"/>
    <w:rsid w:val="002C7908"/>
    <w:rsid w:val="002D391B"/>
    <w:rsid w:val="002D4B1F"/>
    <w:rsid w:val="002D6086"/>
    <w:rsid w:val="002D6A4E"/>
    <w:rsid w:val="002D7D15"/>
    <w:rsid w:val="002E1B2E"/>
    <w:rsid w:val="002E27EB"/>
    <w:rsid w:val="002E4EF4"/>
    <w:rsid w:val="002E78B6"/>
    <w:rsid w:val="002F04AD"/>
    <w:rsid w:val="002F0C03"/>
    <w:rsid w:val="002F0F1A"/>
    <w:rsid w:val="002F0F1C"/>
    <w:rsid w:val="002F2A9D"/>
    <w:rsid w:val="002F31C2"/>
    <w:rsid w:val="002F3388"/>
    <w:rsid w:val="002F452D"/>
    <w:rsid w:val="002F7BF6"/>
    <w:rsid w:val="00303FDE"/>
    <w:rsid w:val="003127D3"/>
    <w:rsid w:val="00313C5B"/>
    <w:rsid w:val="003140E8"/>
    <w:rsid w:val="00321702"/>
    <w:rsid w:val="003231C7"/>
    <w:rsid w:val="00323839"/>
    <w:rsid w:val="003270C4"/>
    <w:rsid w:val="00331ED0"/>
    <w:rsid w:val="00332B0A"/>
    <w:rsid w:val="00333A41"/>
    <w:rsid w:val="00341036"/>
    <w:rsid w:val="00344603"/>
    <w:rsid w:val="00345434"/>
    <w:rsid w:val="00351C22"/>
    <w:rsid w:val="0035495B"/>
    <w:rsid w:val="00355A93"/>
    <w:rsid w:val="00356E8E"/>
    <w:rsid w:val="00356E9D"/>
    <w:rsid w:val="00360F30"/>
    <w:rsid w:val="00361522"/>
    <w:rsid w:val="00363536"/>
    <w:rsid w:val="0037196E"/>
    <w:rsid w:val="003744F5"/>
    <w:rsid w:val="00375CA9"/>
    <w:rsid w:val="00382C6A"/>
    <w:rsid w:val="003875A9"/>
    <w:rsid w:val="00387BDE"/>
    <w:rsid w:val="00390DD8"/>
    <w:rsid w:val="00394DC6"/>
    <w:rsid w:val="003970DC"/>
    <w:rsid w:val="00397C3E"/>
    <w:rsid w:val="003A3D5F"/>
    <w:rsid w:val="003A4300"/>
    <w:rsid w:val="003B071E"/>
    <w:rsid w:val="003B1A09"/>
    <w:rsid w:val="003B6F02"/>
    <w:rsid w:val="003C0431"/>
    <w:rsid w:val="003C29BB"/>
    <w:rsid w:val="003C7098"/>
    <w:rsid w:val="003D25A6"/>
    <w:rsid w:val="003D3989"/>
    <w:rsid w:val="003D3D02"/>
    <w:rsid w:val="003D4CCA"/>
    <w:rsid w:val="003D52A6"/>
    <w:rsid w:val="003D6416"/>
    <w:rsid w:val="003E1D48"/>
    <w:rsid w:val="003E5A10"/>
    <w:rsid w:val="003E711F"/>
    <w:rsid w:val="003F1C36"/>
    <w:rsid w:val="003F1D2B"/>
    <w:rsid w:val="003F31D7"/>
    <w:rsid w:val="003F37FE"/>
    <w:rsid w:val="003F41BC"/>
    <w:rsid w:val="003F49A6"/>
    <w:rsid w:val="003F4F5F"/>
    <w:rsid w:val="003F518F"/>
    <w:rsid w:val="003F6BA7"/>
    <w:rsid w:val="003F7445"/>
    <w:rsid w:val="00401CFF"/>
    <w:rsid w:val="00411DF2"/>
    <w:rsid w:val="00411E8F"/>
    <w:rsid w:val="00414B14"/>
    <w:rsid w:val="004247F5"/>
    <w:rsid w:val="0042527B"/>
    <w:rsid w:val="004252D8"/>
    <w:rsid w:val="004262A2"/>
    <w:rsid w:val="0042705B"/>
    <w:rsid w:val="00427EAC"/>
    <w:rsid w:val="004307B6"/>
    <w:rsid w:val="0044157E"/>
    <w:rsid w:val="004431B4"/>
    <w:rsid w:val="00445604"/>
    <w:rsid w:val="00447FEB"/>
    <w:rsid w:val="0045067A"/>
    <w:rsid w:val="00451158"/>
    <w:rsid w:val="0045537F"/>
    <w:rsid w:val="00457DC7"/>
    <w:rsid w:val="00463587"/>
    <w:rsid w:val="004640B3"/>
    <w:rsid w:val="00472BCC"/>
    <w:rsid w:val="00477699"/>
    <w:rsid w:val="00477958"/>
    <w:rsid w:val="00485989"/>
    <w:rsid w:val="00487D63"/>
    <w:rsid w:val="0049436D"/>
    <w:rsid w:val="004A25CD"/>
    <w:rsid w:val="004A26CC"/>
    <w:rsid w:val="004A3337"/>
    <w:rsid w:val="004A5791"/>
    <w:rsid w:val="004A701C"/>
    <w:rsid w:val="004B15BD"/>
    <w:rsid w:val="004B2108"/>
    <w:rsid w:val="004B3A2B"/>
    <w:rsid w:val="004B6B0C"/>
    <w:rsid w:val="004B70D3"/>
    <w:rsid w:val="004C29DF"/>
    <w:rsid w:val="004C312D"/>
    <w:rsid w:val="004C667C"/>
    <w:rsid w:val="004D0C1E"/>
    <w:rsid w:val="004D16DF"/>
    <w:rsid w:val="004D1D3D"/>
    <w:rsid w:val="004D2D1B"/>
    <w:rsid w:val="004D35F3"/>
    <w:rsid w:val="004D5067"/>
    <w:rsid w:val="004D6838"/>
    <w:rsid w:val="004D723A"/>
    <w:rsid w:val="004D72BC"/>
    <w:rsid w:val="004E0FFD"/>
    <w:rsid w:val="004E1C6B"/>
    <w:rsid w:val="004E32BB"/>
    <w:rsid w:val="004E469D"/>
    <w:rsid w:val="004E7F4F"/>
    <w:rsid w:val="004F2DDE"/>
    <w:rsid w:val="004F5A55"/>
    <w:rsid w:val="004F6426"/>
    <w:rsid w:val="004F649D"/>
    <w:rsid w:val="004F7826"/>
    <w:rsid w:val="0050097F"/>
    <w:rsid w:val="0050434B"/>
    <w:rsid w:val="005063A5"/>
    <w:rsid w:val="00510D2B"/>
    <w:rsid w:val="00511EDC"/>
    <w:rsid w:val="00514B1F"/>
    <w:rsid w:val="00517AC6"/>
    <w:rsid w:val="00523C5C"/>
    <w:rsid w:val="00524884"/>
    <w:rsid w:val="00525E93"/>
    <w:rsid w:val="0052671D"/>
    <w:rsid w:val="005300C0"/>
    <w:rsid w:val="00533D19"/>
    <w:rsid w:val="00533EF6"/>
    <w:rsid w:val="00540E6B"/>
    <w:rsid w:val="0054109E"/>
    <w:rsid w:val="00541CB9"/>
    <w:rsid w:val="005461DF"/>
    <w:rsid w:val="0055595D"/>
    <w:rsid w:val="00556097"/>
    <w:rsid w:val="00556A10"/>
    <w:rsid w:val="00557F50"/>
    <w:rsid w:val="00560AE1"/>
    <w:rsid w:val="005709B4"/>
    <w:rsid w:val="00571689"/>
    <w:rsid w:val="00571D3D"/>
    <w:rsid w:val="00577C10"/>
    <w:rsid w:val="005801AD"/>
    <w:rsid w:val="00581BF9"/>
    <w:rsid w:val="0058264B"/>
    <w:rsid w:val="00586368"/>
    <w:rsid w:val="005868AA"/>
    <w:rsid w:val="00590845"/>
    <w:rsid w:val="00593D83"/>
    <w:rsid w:val="005963C2"/>
    <w:rsid w:val="005A0D69"/>
    <w:rsid w:val="005A31F4"/>
    <w:rsid w:val="005A73EA"/>
    <w:rsid w:val="005B3437"/>
    <w:rsid w:val="005B37AF"/>
    <w:rsid w:val="005B45F7"/>
    <w:rsid w:val="005B5EEF"/>
    <w:rsid w:val="005B63EA"/>
    <w:rsid w:val="005B6BC4"/>
    <w:rsid w:val="005C1A88"/>
    <w:rsid w:val="005C4D42"/>
    <w:rsid w:val="005C5033"/>
    <w:rsid w:val="005D4E1B"/>
    <w:rsid w:val="005E07D4"/>
    <w:rsid w:val="005E751B"/>
    <w:rsid w:val="005F0609"/>
    <w:rsid w:val="005F2751"/>
    <w:rsid w:val="005F3354"/>
    <w:rsid w:val="005F4AD6"/>
    <w:rsid w:val="0060005E"/>
    <w:rsid w:val="0060095B"/>
    <w:rsid w:val="00601266"/>
    <w:rsid w:val="00602831"/>
    <w:rsid w:val="00603AC0"/>
    <w:rsid w:val="006040AF"/>
    <w:rsid w:val="00610221"/>
    <w:rsid w:val="00610E73"/>
    <w:rsid w:val="00615F9B"/>
    <w:rsid w:val="00616DF2"/>
    <w:rsid w:val="0062385D"/>
    <w:rsid w:val="00627916"/>
    <w:rsid w:val="0063168D"/>
    <w:rsid w:val="00635C79"/>
    <w:rsid w:val="00640622"/>
    <w:rsid w:val="006423A7"/>
    <w:rsid w:val="00642443"/>
    <w:rsid w:val="00643E09"/>
    <w:rsid w:val="006455DF"/>
    <w:rsid w:val="0064565F"/>
    <w:rsid w:val="00645AF6"/>
    <w:rsid w:val="00647025"/>
    <w:rsid w:val="0064730A"/>
    <w:rsid w:val="006507DA"/>
    <w:rsid w:val="006531A4"/>
    <w:rsid w:val="00660774"/>
    <w:rsid w:val="0066389A"/>
    <w:rsid w:val="0066495C"/>
    <w:rsid w:val="00665CC7"/>
    <w:rsid w:val="00672612"/>
    <w:rsid w:val="00674ECC"/>
    <w:rsid w:val="0067622C"/>
    <w:rsid w:val="00677F18"/>
    <w:rsid w:val="00680B95"/>
    <w:rsid w:val="0068320A"/>
    <w:rsid w:val="00687989"/>
    <w:rsid w:val="00692C44"/>
    <w:rsid w:val="00693483"/>
    <w:rsid w:val="00696048"/>
    <w:rsid w:val="00697166"/>
    <w:rsid w:val="006A0BF3"/>
    <w:rsid w:val="006A502B"/>
    <w:rsid w:val="006A52C1"/>
    <w:rsid w:val="006A5F85"/>
    <w:rsid w:val="006B0036"/>
    <w:rsid w:val="006B0DA6"/>
    <w:rsid w:val="006B3FA9"/>
    <w:rsid w:val="006C0BC8"/>
    <w:rsid w:val="006C2053"/>
    <w:rsid w:val="006C36E0"/>
    <w:rsid w:val="006C3A2A"/>
    <w:rsid w:val="006C3C1F"/>
    <w:rsid w:val="006C547E"/>
    <w:rsid w:val="006D05AB"/>
    <w:rsid w:val="006D2B51"/>
    <w:rsid w:val="006D5575"/>
    <w:rsid w:val="006D7191"/>
    <w:rsid w:val="006E1ADC"/>
    <w:rsid w:val="006E21C4"/>
    <w:rsid w:val="006E42BE"/>
    <w:rsid w:val="006E5D4D"/>
    <w:rsid w:val="006E6D16"/>
    <w:rsid w:val="006E7CEA"/>
    <w:rsid w:val="006F2395"/>
    <w:rsid w:val="00703309"/>
    <w:rsid w:val="00703F2A"/>
    <w:rsid w:val="00704C5D"/>
    <w:rsid w:val="0070661B"/>
    <w:rsid w:val="007072BC"/>
    <w:rsid w:val="00715275"/>
    <w:rsid w:val="00716CDB"/>
    <w:rsid w:val="00721B44"/>
    <w:rsid w:val="007221E4"/>
    <w:rsid w:val="007232A2"/>
    <w:rsid w:val="00726366"/>
    <w:rsid w:val="00727585"/>
    <w:rsid w:val="00731AB6"/>
    <w:rsid w:val="00732770"/>
    <w:rsid w:val="00733B6B"/>
    <w:rsid w:val="00740808"/>
    <w:rsid w:val="00740A1B"/>
    <w:rsid w:val="007430CF"/>
    <w:rsid w:val="007437DA"/>
    <w:rsid w:val="00745DB8"/>
    <w:rsid w:val="007467C4"/>
    <w:rsid w:val="00747346"/>
    <w:rsid w:val="00755702"/>
    <w:rsid w:val="00756896"/>
    <w:rsid w:val="0076170F"/>
    <w:rsid w:val="00766651"/>
    <w:rsid w:val="0076669C"/>
    <w:rsid w:val="00766E46"/>
    <w:rsid w:val="00772CCB"/>
    <w:rsid w:val="007766BE"/>
    <w:rsid w:val="00777727"/>
    <w:rsid w:val="0078166A"/>
    <w:rsid w:val="00782905"/>
    <w:rsid w:val="00782B79"/>
    <w:rsid w:val="00783811"/>
    <w:rsid w:val="007865E9"/>
    <w:rsid w:val="0079237D"/>
    <w:rsid w:val="00792383"/>
    <w:rsid w:val="00793487"/>
    <w:rsid w:val="00794D5A"/>
    <w:rsid w:val="00794DD9"/>
    <w:rsid w:val="007A060F"/>
    <w:rsid w:val="007A1AA9"/>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0390"/>
    <w:rsid w:val="00801DAD"/>
    <w:rsid w:val="00803189"/>
    <w:rsid w:val="00804E7A"/>
    <w:rsid w:val="00805FBB"/>
    <w:rsid w:val="0081306A"/>
    <w:rsid w:val="00814292"/>
    <w:rsid w:val="008169A4"/>
    <w:rsid w:val="00821ACF"/>
    <w:rsid w:val="00822500"/>
    <w:rsid w:val="008278FE"/>
    <w:rsid w:val="00832598"/>
    <w:rsid w:val="0083397E"/>
    <w:rsid w:val="0083534B"/>
    <w:rsid w:val="00840E52"/>
    <w:rsid w:val="00842035"/>
    <w:rsid w:val="00842602"/>
    <w:rsid w:val="008449F0"/>
    <w:rsid w:val="00846C27"/>
    <w:rsid w:val="00846F11"/>
    <w:rsid w:val="00847B45"/>
    <w:rsid w:val="0085494A"/>
    <w:rsid w:val="00860BFF"/>
    <w:rsid w:val="00863A66"/>
    <w:rsid w:val="00866F03"/>
    <w:rsid w:val="008703D7"/>
    <w:rsid w:val="00872454"/>
    <w:rsid w:val="008731C2"/>
    <w:rsid w:val="00874429"/>
    <w:rsid w:val="00875D22"/>
    <w:rsid w:val="00875EC2"/>
    <w:rsid w:val="00877715"/>
    <w:rsid w:val="00883D9A"/>
    <w:rsid w:val="008853F0"/>
    <w:rsid w:val="008860CF"/>
    <w:rsid w:val="0088755E"/>
    <w:rsid w:val="0089088D"/>
    <w:rsid w:val="008919EF"/>
    <w:rsid w:val="00892B20"/>
    <w:rsid w:val="008931BC"/>
    <w:rsid w:val="0089695B"/>
    <w:rsid w:val="00897740"/>
    <w:rsid w:val="008A12EC"/>
    <w:rsid w:val="008B0EB6"/>
    <w:rsid w:val="008B14BE"/>
    <w:rsid w:val="008B19A6"/>
    <w:rsid w:val="008B4EFB"/>
    <w:rsid w:val="008B549D"/>
    <w:rsid w:val="008B7615"/>
    <w:rsid w:val="008C1E17"/>
    <w:rsid w:val="008C21C8"/>
    <w:rsid w:val="008C6375"/>
    <w:rsid w:val="008C6A5B"/>
    <w:rsid w:val="008D0B4D"/>
    <w:rsid w:val="008D1868"/>
    <w:rsid w:val="008D2AA3"/>
    <w:rsid w:val="008D441D"/>
    <w:rsid w:val="008D498D"/>
    <w:rsid w:val="008D6D36"/>
    <w:rsid w:val="008D720B"/>
    <w:rsid w:val="008E0693"/>
    <w:rsid w:val="008E26A5"/>
    <w:rsid w:val="008E42D2"/>
    <w:rsid w:val="008E6328"/>
    <w:rsid w:val="008F0139"/>
    <w:rsid w:val="008F578F"/>
    <w:rsid w:val="008F5D04"/>
    <w:rsid w:val="008F6B3F"/>
    <w:rsid w:val="008F6BAD"/>
    <w:rsid w:val="00902A00"/>
    <w:rsid w:val="00902E87"/>
    <w:rsid w:val="009040EE"/>
    <w:rsid w:val="009057FD"/>
    <w:rsid w:val="00906FBA"/>
    <w:rsid w:val="00915001"/>
    <w:rsid w:val="009163E8"/>
    <w:rsid w:val="0092046F"/>
    <w:rsid w:val="00921BD3"/>
    <w:rsid w:val="009228C7"/>
    <w:rsid w:val="00922A7F"/>
    <w:rsid w:val="00923A5E"/>
    <w:rsid w:val="00924FE7"/>
    <w:rsid w:val="0092577D"/>
    <w:rsid w:val="0092637E"/>
    <w:rsid w:val="00926E27"/>
    <w:rsid w:val="00931C8C"/>
    <w:rsid w:val="00932780"/>
    <w:rsid w:val="009342C0"/>
    <w:rsid w:val="00935485"/>
    <w:rsid w:val="00943D21"/>
    <w:rsid w:val="0094504B"/>
    <w:rsid w:val="00945AAB"/>
    <w:rsid w:val="00945C7D"/>
    <w:rsid w:val="00960899"/>
    <w:rsid w:val="00964A38"/>
    <w:rsid w:val="00966A9D"/>
    <w:rsid w:val="0096742B"/>
    <w:rsid w:val="00967C64"/>
    <w:rsid w:val="009718C5"/>
    <w:rsid w:val="00976AFF"/>
    <w:rsid w:val="00986AED"/>
    <w:rsid w:val="00987B5A"/>
    <w:rsid w:val="00991374"/>
    <w:rsid w:val="009924CF"/>
    <w:rsid w:val="00994100"/>
    <w:rsid w:val="00997154"/>
    <w:rsid w:val="009A04B7"/>
    <w:rsid w:val="009A217C"/>
    <w:rsid w:val="009A6051"/>
    <w:rsid w:val="009A6B17"/>
    <w:rsid w:val="009B052E"/>
    <w:rsid w:val="009B3839"/>
    <w:rsid w:val="009B40F2"/>
    <w:rsid w:val="009B4E00"/>
    <w:rsid w:val="009B6CDF"/>
    <w:rsid w:val="009D4C29"/>
    <w:rsid w:val="009D722B"/>
    <w:rsid w:val="009E58E9"/>
    <w:rsid w:val="009E6803"/>
    <w:rsid w:val="009F6AD2"/>
    <w:rsid w:val="009F7C1B"/>
    <w:rsid w:val="00A00B5B"/>
    <w:rsid w:val="00A00D8D"/>
    <w:rsid w:val="00A01BB6"/>
    <w:rsid w:val="00A0661D"/>
    <w:rsid w:val="00A07993"/>
    <w:rsid w:val="00A108A7"/>
    <w:rsid w:val="00A10DA5"/>
    <w:rsid w:val="00A16347"/>
    <w:rsid w:val="00A200EE"/>
    <w:rsid w:val="00A228DA"/>
    <w:rsid w:val="00A22B28"/>
    <w:rsid w:val="00A236F1"/>
    <w:rsid w:val="00A25FF1"/>
    <w:rsid w:val="00A3351E"/>
    <w:rsid w:val="00A4303C"/>
    <w:rsid w:val="00A46CAF"/>
    <w:rsid w:val="00A470FD"/>
    <w:rsid w:val="00A50B5E"/>
    <w:rsid w:val="00A55801"/>
    <w:rsid w:val="00A55D99"/>
    <w:rsid w:val="00A62DAB"/>
    <w:rsid w:val="00A668FD"/>
    <w:rsid w:val="00A6757A"/>
    <w:rsid w:val="00A726A6"/>
    <w:rsid w:val="00A74842"/>
    <w:rsid w:val="00A75692"/>
    <w:rsid w:val="00A81440"/>
    <w:rsid w:val="00A8269A"/>
    <w:rsid w:val="00A83804"/>
    <w:rsid w:val="00A86A50"/>
    <w:rsid w:val="00A9178A"/>
    <w:rsid w:val="00A9515B"/>
    <w:rsid w:val="00A97535"/>
    <w:rsid w:val="00AA0B38"/>
    <w:rsid w:val="00AA235B"/>
    <w:rsid w:val="00AA2BAA"/>
    <w:rsid w:val="00AA6516"/>
    <w:rsid w:val="00AA73E7"/>
    <w:rsid w:val="00AA73F1"/>
    <w:rsid w:val="00AB0E1A"/>
    <w:rsid w:val="00AB1A30"/>
    <w:rsid w:val="00AB3C36"/>
    <w:rsid w:val="00AB3D30"/>
    <w:rsid w:val="00AB558E"/>
    <w:rsid w:val="00AB7286"/>
    <w:rsid w:val="00AC1757"/>
    <w:rsid w:val="00AC4B09"/>
    <w:rsid w:val="00AC5322"/>
    <w:rsid w:val="00AC5A01"/>
    <w:rsid w:val="00AD10EB"/>
    <w:rsid w:val="00AD1ED3"/>
    <w:rsid w:val="00AD3717"/>
    <w:rsid w:val="00AD6AFC"/>
    <w:rsid w:val="00AD74F4"/>
    <w:rsid w:val="00AD7BCC"/>
    <w:rsid w:val="00AE1C78"/>
    <w:rsid w:val="00AE2581"/>
    <w:rsid w:val="00B019C1"/>
    <w:rsid w:val="00B02001"/>
    <w:rsid w:val="00B03C50"/>
    <w:rsid w:val="00B0777D"/>
    <w:rsid w:val="00B11576"/>
    <w:rsid w:val="00B1195F"/>
    <w:rsid w:val="00B13EBB"/>
    <w:rsid w:val="00B14D10"/>
    <w:rsid w:val="00B15778"/>
    <w:rsid w:val="00B209C7"/>
    <w:rsid w:val="00B21347"/>
    <w:rsid w:val="00B2222A"/>
    <w:rsid w:val="00B247EE"/>
    <w:rsid w:val="00B26480"/>
    <w:rsid w:val="00B343FD"/>
    <w:rsid w:val="00B3644F"/>
    <w:rsid w:val="00B36C73"/>
    <w:rsid w:val="00B4057A"/>
    <w:rsid w:val="00B4063D"/>
    <w:rsid w:val="00B40894"/>
    <w:rsid w:val="00B41039"/>
    <w:rsid w:val="00B41AF7"/>
    <w:rsid w:val="00B41F37"/>
    <w:rsid w:val="00B42987"/>
    <w:rsid w:val="00B444AE"/>
    <w:rsid w:val="00B45E75"/>
    <w:rsid w:val="00B50685"/>
    <w:rsid w:val="00B50876"/>
    <w:rsid w:val="00B50C3A"/>
    <w:rsid w:val="00B50E8C"/>
    <w:rsid w:val="00B51074"/>
    <w:rsid w:val="00B54DAA"/>
    <w:rsid w:val="00B552E0"/>
    <w:rsid w:val="00B55AB0"/>
    <w:rsid w:val="00B55EE5"/>
    <w:rsid w:val="00B61D42"/>
    <w:rsid w:val="00B65467"/>
    <w:rsid w:val="00B67A43"/>
    <w:rsid w:val="00B704C7"/>
    <w:rsid w:val="00B71D1F"/>
    <w:rsid w:val="00B72CFF"/>
    <w:rsid w:val="00B73DE6"/>
    <w:rsid w:val="00B761CD"/>
    <w:rsid w:val="00B76B66"/>
    <w:rsid w:val="00B86EF0"/>
    <w:rsid w:val="00B96969"/>
    <w:rsid w:val="00B97900"/>
    <w:rsid w:val="00B979D5"/>
    <w:rsid w:val="00BA1229"/>
    <w:rsid w:val="00BA2C84"/>
    <w:rsid w:val="00BA44A8"/>
    <w:rsid w:val="00BA49C5"/>
    <w:rsid w:val="00BB0182"/>
    <w:rsid w:val="00BB2F4A"/>
    <w:rsid w:val="00BB7D27"/>
    <w:rsid w:val="00BC0F16"/>
    <w:rsid w:val="00BC2134"/>
    <w:rsid w:val="00BC29EF"/>
    <w:rsid w:val="00BC786E"/>
    <w:rsid w:val="00BD40BC"/>
    <w:rsid w:val="00BD56EC"/>
    <w:rsid w:val="00BD5C92"/>
    <w:rsid w:val="00BE3D81"/>
    <w:rsid w:val="00BE50E6"/>
    <w:rsid w:val="00BE569C"/>
    <w:rsid w:val="00BE5A87"/>
    <w:rsid w:val="00BE6384"/>
    <w:rsid w:val="00BE7A0C"/>
    <w:rsid w:val="00BF2928"/>
    <w:rsid w:val="00BF5D60"/>
    <w:rsid w:val="00BF6691"/>
    <w:rsid w:val="00BF7924"/>
    <w:rsid w:val="00C001B6"/>
    <w:rsid w:val="00C028FC"/>
    <w:rsid w:val="00C037F2"/>
    <w:rsid w:val="00C0386D"/>
    <w:rsid w:val="00C03DC3"/>
    <w:rsid w:val="00C065A1"/>
    <w:rsid w:val="00C10D58"/>
    <w:rsid w:val="00C10ED5"/>
    <w:rsid w:val="00C12574"/>
    <w:rsid w:val="00C1495F"/>
    <w:rsid w:val="00C151A6"/>
    <w:rsid w:val="00C20BAF"/>
    <w:rsid w:val="00C21794"/>
    <w:rsid w:val="00C24098"/>
    <w:rsid w:val="00C253E2"/>
    <w:rsid w:val="00C30A4E"/>
    <w:rsid w:val="00C31A41"/>
    <w:rsid w:val="00C411F3"/>
    <w:rsid w:val="00C4207A"/>
    <w:rsid w:val="00C44105"/>
    <w:rsid w:val="00C45AE2"/>
    <w:rsid w:val="00C523EC"/>
    <w:rsid w:val="00C55A33"/>
    <w:rsid w:val="00C62538"/>
    <w:rsid w:val="00C64D49"/>
    <w:rsid w:val="00C66692"/>
    <w:rsid w:val="00C673B5"/>
    <w:rsid w:val="00C7063D"/>
    <w:rsid w:val="00C70E60"/>
    <w:rsid w:val="00C72339"/>
    <w:rsid w:val="00C820BC"/>
    <w:rsid w:val="00C830BC"/>
    <w:rsid w:val="00C8524D"/>
    <w:rsid w:val="00C90904"/>
    <w:rsid w:val="00C91123"/>
    <w:rsid w:val="00C94EED"/>
    <w:rsid w:val="00C96B8F"/>
    <w:rsid w:val="00CA1595"/>
    <w:rsid w:val="00CA333F"/>
    <w:rsid w:val="00CA4E75"/>
    <w:rsid w:val="00CA6CC2"/>
    <w:rsid w:val="00CA71FF"/>
    <w:rsid w:val="00CB2393"/>
    <w:rsid w:val="00CB2456"/>
    <w:rsid w:val="00CB51C1"/>
    <w:rsid w:val="00CB5276"/>
    <w:rsid w:val="00CB5BFC"/>
    <w:rsid w:val="00CB68D7"/>
    <w:rsid w:val="00CB785B"/>
    <w:rsid w:val="00CC7E68"/>
    <w:rsid w:val="00CD01B8"/>
    <w:rsid w:val="00CD3D74"/>
    <w:rsid w:val="00CD7132"/>
    <w:rsid w:val="00CE0E6F"/>
    <w:rsid w:val="00CE3B21"/>
    <w:rsid w:val="00CE56FC"/>
    <w:rsid w:val="00CE7A4D"/>
    <w:rsid w:val="00CF32D2"/>
    <w:rsid w:val="00CF4CFE"/>
    <w:rsid w:val="00CF4DAF"/>
    <w:rsid w:val="00D00E8E"/>
    <w:rsid w:val="00D02E0F"/>
    <w:rsid w:val="00D03EE8"/>
    <w:rsid w:val="00D10250"/>
    <w:rsid w:val="00D11130"/>
    <w:rsid w:val="00D11775"/>
    <w:rsid w:val="00D13535"/>
    <w:rsid w:val="00D15497"/>
    <w:rsid w:val="00D17B79"/>
    <w:rsid w:val="00D205F5"/>
    <w:rsid w:val="00D23FEA"/>
    <w:rsid w:val="00D269CA"/>
    <w:rsid w:val="00D30B48"/>
    <w:rsid w:val="00D3168A"/>
    <w:rsid w:val="00D350D1"/>
    <w:rsid w:val="00D46FAA"/>
    <w:rsid w:val="00D47A40"/>
    <w:rsid w:val="00D5154B"/>
    <w:rsid w:val="00D51D33"/>
    <w:rsid w:val="00D57BB2"/>
    <w:rsid w:val="00D57E57"/>
    <w:rsid w:val="00D60156"/>
    <w:rsid w:val="00D61F59"/>
    <w:rsid w:val="00D70752"/>
    <w:rsid w:val="00D80E2D"/>
    <w:rsid w:val="00D84D5E"/>
    <w:rsid w:val="00D8560E"/>
    <w:rsid w:val="00D8758F"/>
    <w:rsid w:val="00DA0419"/>
    <w:rsid w:val="00DA3639"/>
    <w:rsid w:val="00DA4EDD"/>
    <w:rsid w:val="00DA596D"/>
    <w:rsid w:val="00DA67AD"/>
    <w:rsid w:val="00DA6B78"/>
    <w:rsid w:val="00DA771F"/>
    <w:rsid w:val="00DB122B"/>
    <w:rsid w:val="00DB3E6A"/>
    <w:rsid w:val="00DB4233"/>
    <w:rsid w:val="00DC0F0F"/>
    <w:rsid w:val="00DC1D94"/>
    <w:rsid w:val="00DC42CF"/>
    <w:rsid w:val="00DC4BE6"/>
    <w:rsid w:val="00DC738A"/>
    <w:rsid w:val="00DD382A"/>
    <w:rsid w:val="00DD592E"/>
    <w:rsid w:val="00DE057F"/>
    <w:rsid w:val="00DE2082"/>
    <w:rsid w:val="00DE2289"/>
    <w:rsid w:val="00DE6513"/>
    <w:rsid w:val="00DF09A7"/>
    <w:rsid w:val="00DF2B51"/>
    <w:rsid w:val="00E001D6"/>
    <w:rsid w:val="00E03A76"/>
    <w:rsid w:val="00E04410"/>
    <w:rsid w:val="00E0517A"/>
    <w:rsid w:val="00E07484"/>
    <w:rsid w:val="00E07E07"/>
    <w:rsid w:val="00E11351"/>
    <w:rsid w:val="00E153D3"/>
    <w:rsid w:val="00E22DFE"/>
    <w:rsid w:val="00E33F44"/>
    <w:rsid w:val="00E35100"/>
    <w:rsid w:val="00E37D48"/>
    <w:rsid w:val="00E4225C"/>
    <w:rsid w:val="00E44879"/>
    <w:rsid w:val="00E44EBE"/>
    <w:rsid w:val="00E45DB7"/>
    <w:rsid w:val="00E71575"/>
    <w:rsid w:val="00E72914"/>
    <w:rsid w:val="00E731DE"/>
    <w:rsid w:val="00E75AE0"/>
    <w:rsid w:val="00E76B61"/>
    <w:rsid w:val="00E83C1F"/>
    <w:rsid w:val="00E85684"/>
    <w:rsid w:val="00E8794B"/>
    <w:rsid w:val="00E91B7A"/>
    <w:rsid w:val="00E97656"/>
    <w:rsid w:val="00EA004A"/>
    <w:rsid w:val="00EA172C"/>
    <w:rsid w:val="00EA259B"/>
    <w:rsid w:val="00EA35A3"/>
    <w:rsid w:val="00EA3E6A"/>
    <w:rsid w:val="00EA42C8"/>
    <w:rsid w:val="00EA69CF"/>
    <w:rsid w:val="00EB18EF"/>
    <w:rsid w:val="00EB58F4"/>
    <w:rsid w:val="00EB5D8C"/>
    <w:rsid w:val="00EB7951"/>
    <w:rsid w:val="00EC7A52"/>
    <w:rsid w:val="00ED0E77"/>
    <w:rsid w:val="00ED17E3"/>
    <w:rsid w:val="00ED6A79"/>
    <w:rsid w:val="00EE17DF"/>
    <w:rsid w:val="00EE1EB6"/>
    <w:rsid w:val="00EF1482"/>
    <w:rsid w:val="00EF1E81"/>
    <w:rsid w:val="00EF2485"/>
    <w:rsid w:val="00EF39B5"/>
    <w:rsid w:val="00EF4621"/>
    <w:rsid w:val="00EF4D52"/>
    <w:rsid w:val="00EF61AC"/>
    <w:rsid w:val="00EF6312"/>
    <w:rsid w:val="00F00C4B"/>
    <w:rsid w:val="00F038B0"/>
    <w:rsid w:val="00F05F34"/>
    <w:rsid w:val="00F0753F"/>
    <w:rsid w:val="00F11562"/>
    <w:rsid w:val="00F22B27"/>
    <w:rsid w:val="00F234A7"/>
    <w:rsid w:val="00F277B6"/>
    <w:rsid w:val="00F27DA5"/>
    <w:rsid w:val="00F3139E"/>
    <w:rsid w:val="00F35988"/>
    <w:rsid w:val="00F35F35"/>
    <w:rsid w:val="00F369AF"/>
    <w:rsid w:val="00F37E07"/>
    <w:rsid w:val="00F4182A"/>
    <w:rsid w:val="00F464ED"/>
    <w:rsid w:val="00F54380"/>
    <w:rsid w:val="00F54B47"/>
    <w:rsid w:val="00F61247"/>
    <w:rsid w:val="00F61F61"/>
    <w:rsid w:val="00F63191"/>
    <w:rsid w:val="00F6702E"/>
    <w:rsid w:val="00F703E4"/>
    <w:rsid w:val="00F70E84"/>
    <w:rsid w:val="00F7542A"/>
    <w:rsid w:val="00F75AE4"/>
    <w:rsid w:val="00F80685"/>
    <w:rsid w:val="00F87E77"/>
    <w:rsid w:val="00F916C0"/>
    <w:rsid w:val="00F94968"/>
    <w:rsid w:val="00FA092B"/>
    <w:rsid w:val="00FA4F6C"/>
    <w:rsid w:val="00FA6EFD"/>
    <w:rsid w:val="00FB2A8E"/>
    <w:rsid w:val="00FB3791"/>
    <w:rsid w:val="00FB6684"/>
    <w:rsid w:val="00FB6780"/>
    <w:rsid w:val="00FB74EA"/>
    <w:rsid w:val="00FC453C"/>
    <w:rsid w:val="00FD0ADB"/>
    <w:rsid w:val="00FD2C9E"/>
    <w:rsid w:val="00FD4786"/>
    <w:rsid w:val="00FD5B47"/>
    <w:rsid w:val="00FD616C"/>
    <w:rsid w:val="00FE07B0"/>
    <w:rsid w:val="00FE4987"/>
    <w:rsid w:val="00FE4FC7"/>
    <w:rsid w:val="00FE53F2"/>
    <w:rsid w:val="00FF0A00"/>
    <w:rsid w:val="00FF1C57"/>
    <w:rsid w:val="00FF2581"/>
    <w:rsid w:val="00FF7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ED3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1409B0"/>
    <w:pPr>
      <w:jc w:val="center"/>
    </w:pPr>
    <w:rPr>
      <w:rFonts w:ascii="Arial" w:hAnsi="Arial"/>
      <w:b/>
    </w:rPr>
  </w:style>
  <w:style w:type="character" w:customStyle="1" w:styleId="FootnoteTextChar">
    <w:name w:val="Footnote Text Char"/>
    <w:basedOn w:val="DefaultParagraphFont"/>
    <w:link w:val="FootnoteText"/>
    <w:uiPriority w:val="99"/>
    <w:rsid w:val="001409B0"/>
  </w:style>
  <w:style w:type="paragraph" w:customStyle="1" w:styleId="IssueHeading">
    <w:name w:val="Issue Heading"/>
    <w:basedOn w:val="Heading1"/>
    <w:next w:val="BodyText"/>
    <w:link w:val="IssueHeadingChar"/>
    <w:qFormat/>
    <w:rsid w:val="001409B0"/>
    <w:pPr>
      <w:keepNext w:val="0"/>
    </w:pPr>
    <w:rPr>
      <w:rFonts w:ascii="Arial" w:hAnsi="Arial"/>
      <w:b/>
      <w:i/>
    </w:rPr>
  </w:style>
  <w:style w:type="character" w:customStyle="1" w:styleId="IssueHeadingChar">
    <w:name w:val="Issue Heading Char"/>
    <w:link w:val="IssueHeading"/>
    <w:rsid w:val="001409B0"/>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1409B0"/>
    <w:pPr>
      <w:keepNext w:val="0"/>
    </w:pPr>
    <w:rPr>
      <w:rFonts w:ascii="Arial" w:hAnsi="Arial"/>
      <w:b/>
      <w:i/>
    </w:rPr>
  </w:style>
  <w:style w:type="character" w:customStyle="1" w:styleId="IssueSubsectionHeadingChar">
    <w:name w:val="Issue Subsection Heading Char"/>
    <w:link w:val="IssueSubsectionHeading"/>
    <w:rsid w:val="001409B0"/>
    <w:rPr>
      <w:rFonts w:ascii="Arial" w:hAnsi="Arial" w:cs="Arial"/>
      <w:b/>
      <w:bCs/>
      <w:i/>
      <w:iCs/>
      <w:sz w:val="24"/>
      <w:szCs w:val="28"/>
    </w:rPr>
  </w:style>
  <w:style w:type="paragraph" w:styleId="ListParagraph">
    <w:name w:val="List Paragraph"/>
    <w:basedOn w:val="Normal"/>
    <w:uiPriority w:val="34"/>
    <w:qFormat/>
    <w:rsid w:val="00EC7A52"/>
    <w:pPr>
      <w:ind w:left="720"/>
      <w:contextualSpacing/>
    </w:pPr>
  </w:style>
  <w:style w:type="paragraph" w:styleId="BalloonText">
    <w:name w:val="Balloon Text"/>
    <w:basedOn w:val="Normal"/>
    <w:link w:val="BalloonTextChar"/>
    <w:semiHidden/>
    <w:unhideWhenUsed/>
    <w:rsid w:val="00B4063D"/>
    <w:rPr>
      <w:rFonts w:ascii="Segoe UI" w:hAnsi="Segoe UI" w:cs="Segoe UI"/>
      <w:sz w:val="18"/>
      <w:szCs w:val="18"/>
    </w:rPr>
  </w:style>
  <w:style w:type="character" w:customStyle="1" w:styleId="BalloonTextChar">
    <w:name w:val="Balloon Text Char"/>
    <w:basedOn w:val="DefaultParagraphFont"/>
    <w:link w:val="BalloonText"/>
    <w:semiHidden/>
    <w:rsid w:val="00B406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9DF00-B496-4505-90A8-783CF2453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11</Pages>
  <Words>3046</Words>
  <Characters>17363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2025-06-06T15:04:00Z</dcterms:created>
  <dcterms:modified xsi:type="dcterms:W3CDTF">2025-06-06T16:16:00Z</dcterms:modified>
</cp:coreProperties>
</file>