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B294C" w14:textId="77777777" w:rsidR="00CB5276" w:rsidRDefault="00EF0DE4" w:rsidP="00EF0DE4">
      <w:pPr>
        <w:pStyle w:val="OrderHeading"/>
      </w:pPr>
      <w:r>
        <w:t>BEFORE THE FLORIDA PUBLIC SERVICE COMMISSION</w:t>
      </w:r>
    </w:p>
    <w:p w14:paraId="4E8C0A65" w14:textId="77777777" w:rsidR="00EF0DE4" w:rsidRDefault="00EF0DE4" w:rsidP="00EF0DE4">
      <w:pPr>
        <w:pStyle w:val="OrderBody"/>
      </w:pPr>
    </w:p>
    <w:p w14:paraId="6D77B0F6" w14:textId="77777777" w:rsidR="00EF0DE4" w:rsidRDefault="00EF0DE4" w:rsidP="00EF0D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0DE4" w:rsidRPr="00C63FCF" w14:paraId="683FA3A2" w14:textId="77777777" w:rsidTr="00C63FCF">
        <w:trPr>
          <w:trHeight w:val="828"/>
        </w:trPr>
        <w:tc>
          <w:tcPr>
            <w:tcW w:w="4788" w:type="dxa"/>
            <w:tcBorders>
              <w:bottom w:val="single" w:sz="8" w:space="0" w:color="auto"/>
              <w:right w:val="double" w:sz="6" w:space="0" w:color="auto"/>
            </w:tcBorders>
            <w:shd w:val="clear" w:color="auto" w:fill="auto"/>
          </w:tcPr>
          <w:p w14:paraId="23CCB944" w14:textId="77777777" w:rsidR="00EF0DE4" w:rsidRDefault="00EF0DE4" w:rsidP="00C63FCF">
            <w:pPr>
              <w:pStyle w:val="OrderBody"/>
              <w:tabs>
                <w:tab w:val="center" w:pos="4320"/>
                <w:tab w:val="right" w:pos="8640"/>
              </w:tabs>
              <w:jc w:val="left"/>
            </w:pPr>
            <w:r>
              <w:t xml:space="preserve">In re: </w:t>
            </w:r>
            <w:bookmarkStart w:id="0" w:name="SSInRe"/>
            <w:bookmarkEnd w:id="0"/>
            <w:r>
              <w:t>Petition for a limited proceeding to approve first solar base rate adjustment, by Duke Energy Florida, LLC.</w:t>
            </w:r>
          </w:p>
        </w:tc>
        <w:tc>
          <w:tcPr>
            <w:tcW w:w="4788" w:type="dxa"/>
            <w:tcBorders>
              <w:left w:val="double" w:sz="6" w:space="0" w:color="auto"/>
            </w:tcBorders>
            <w:shd w:val="clear" w:color="auto" w:fill="auto"/>
          </w:tcPr>
          <w:p w14:paraId="7FEC2EC1" w14:textId="77777777" w:rsidR="00EF0DE4" w:rsidRDefault="00EF0DE4" w:rsidP="00EF0DE4">
            <w:pPr>
              <w:pStyle w:val="OrderBody"/>
            </w:pPr>
            <w:r>
              <w:t xml:space="preserve">DOCKET NO. </w:t>
            </w:r>
            <w:bookmarkStart w:id="1" w:name="SSDocketNo"/>
            <w:bookmarkEnd w:id="1"/>
            <w:r>
              <w:t>20250034-EI</w:t>
            </w:r>
          </w:p>
          <w:p w14:paraId="22CAA624" w14:textId="78B11B3F" w:rsidR="00EF0DE4" w:rsidRDefault="00EF0DE4" w:rsidP="00C63FCF">
            <w:pPr>
              <w:pStyle w:val="OrderBody"/>
              <w:tabs>
                <w:tab w:val="center" w:pos="4320"/>
                <w:tab w:val="right" w:pos="8640"/>
              </w:tabs>
              <w:jc w:val="left"/>
            </w:pPr>
            <w:r>
              <w:t xml:space="preserve">ORDER NO. </w:t>
            </w:r>
            <w:bookmarkStart w:id="2" w:name="OrderNo0212"/>
            <w:r w:rsidR="00D0777E">
              <w:t>PSC-2025-0212-PAA-EI</w:t>
            </w:r>
            <w:bookmarkEnd w:id="2"/>
          </w:p>
          <w:p w14:paraId="535468A7" w14:textId="29DC2440" w:rsidR="00EF0DE4" w:rsidRDefault="00EF0DE4" w:rsidP="00C63FCF">
            <w:pPr>
              <w:pStyle w:val="OrderBody"/>
              <w:tabs>
                <w:tab w:val="center" w:pos="4320"/>
                <w:tab w:val="right" w:pos="8640"/>
              </w:tabs>
              <w:jc w:val="left"/>
            </w:pPr>
            <w:r>
              <w:t xml:space="preserve">ISSUED: </w:t>
            </w:r>
            <w:r w:rsidR="00D0777E">
              <w:t>June 18, 2025</w:t>
            </w:r>
          </w:p>
        </w:tc>
      </w:tr>
    </w:tbl>
    <w:p w14:paraId="6C757D4D" w14:textId="77777777" w:rsidR="00EF0DE4" w:rsidRDefault="00EF0DE4" w:rsidP="00EF0DE4"/>
    <w:p w14:paraId="7254F20C" w14:textId="77777777" w:rsidR="00EF0DE4" w:rsidRDefault="00EF0DE4" w:rsidP="00EF0DE4"/>
    <w:p w14:paraId="3FD6B8F6" w14:textId="77777777" w:rsidR="00EF0DE4" w:rsidRDefault="00EF0DE4" w:rsidP="00B67A43">
      <w:pPr>
        <w:ind w:firstLine="720"/>
        <w:jc w:val="both"/>
      </w:pPr>
      <w:bookmarkStart w:id="3" w:name="Commissioners"/>
      <w:bookmarkEnd w:id="3"/>
      <w:r>
        <w:t>The following Commissioners participated in the disposition of this matter:</w:t>
      </w:r>
    </w:p>
    <w:p w14:paraId="2B827FEC" w14:textId="77777777" w:rsidR="00EF0DE4" w:rsidRDefault="00EF0DE4" w:rsidP="00B67A43"/>
    <w:p w14:paraId="4872504F" w14:textId="77777777" w:rsidR="00EF0DE4" w:rsidRDefault="00EF0DE4" w:rsidP="00477699">
      <w:pPr>
        <w:jc w:val="center"/>
      </w:pPr>
      <w:r>
        <w:t>MIKE LA ROSA, Chairman</w:t>
      </w:r>
    </w:p>
    <w:p w14:paraId="647FBCCA" w14:textId="77777777" w:rsidR="00EF0DE4" w:rsidRDefault="00EF0DE4" w:rsidP="00B67A43">
      <w:pPr>
        <w:jc w:val="center"/>
      </w:pPr>
      <w:r>
        <w:t>ART GRAHAM</w:t>
      </w:r>
    </w:p>
    <w:p w14:paraId="137A8646" w14:textId="77777777" w:rsidR="00EF0DE4" w:rsidRDefault="00EF0DE4" w:rsidP="00B67A43">
      <w:pPr>
        <w:jc w:val="center"/>
      </w:pPr>
      <w:r>
        <w:t>GARY F. CLARK</w:t>
      </w:r>
    </w:p>
    <w:p w14:paraId="5E7DECB1" w14:textId="77777777" w:rsidR="00EF0DE4" w:rsidRDefault="00EF0DE4" w:rsidP="00B67A43">
      <w:pPr>
        <w:jc w:val="center"/>
      </w:pPr>
      <w:r>
        <w:t>ANDREW GILES FAY</w:t>
      </w:r>
    </w:p>
    <w:p w14:paraId="1FEE2429" w14:textId="77777777" w:rsidR="00EF0DE4" w:rsidRPr="005F2751" w:rsidRDefault="00EF0DE4" w:rsidP="00B67A43">
      <w:pPr>
        <w:jc w:val="center"/>
      </w:pPr>
      <w:r w:rsidRPr="005F2751">
        <w:rPr>
          <w:lang w:val="en"/>
        </w:rPr>
        <w:t>GABRIELLA PASSIDOMO</w:t>
      </w:r>
      <w:r>
        <w:rPr>
          <w:lang w:val="en"/>
        </w:rPr>
        <w:t xml:space="preserve"> SMITH</w:t>
      </w:r>
    </w:p>
    <w:p w14:paraId="0DEDF4EA" w14:textId="77777777" w:rsidR="00EF0DE4" w:rsidRDefault="00EF0DE4" w:rsidP="00B67A43"/>
    <w:p w14:paraId="7CD97B70" w14:textId="77777777" w:rsidR="00EF0DE4" w:rsidRDefault="00EF0DE4" w:rsidP="00EF0DE4">
      <w:pPr>
        <w:pStyle w:val="OrderBody"/>
      </w:pPr>
    </w:p>
    <w:bookmarkStart w:id="4" w:name="OrderText"/>
    <w:bookmarkEnd w:id="4"/>
    <w:p w14:paraId="3E616E00" w14:textId="46EBDAB9" w:rsidR="00EF0DE4" w:rsidRPr="003E4B2D" w:rsidRDefault="00EF0DE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3AC5C8A6" w14:textId="77777777" w:rsidR="00BC249D" w:rsidRPr="0032516D" w:rsidRDefault="00EF0DE4" w:rsidP="00BC249D">
      <w:pPr>
        <w:pStyle w:val="OrderBody"/>
        <w:jc w:val="center"/>
        <w:rPr>
          <w:u w:val="single"/>
        </w:rPr>
      </w:pPr>
      <w:r w:rsidRPr="003E4B2D">
        <w:rPr>
          <w:u w:val="single"/>
        </w:rPr>
        <w:t>ORDER</w:t>
      </w:r>
      <w:bookmarkStart w:id="5" w:name="OrderTitle"/>
      <w:r>
        <w:rPr>
          <w:u w:val="single"/>
        </w:rPr>
        <w:t xml:space="preserve"> </w:t>
      </w:r>
      <w:bookmarkEnd w:id="5"/>
      <w:r w:rsidR="00BC249D" w:rsidRPr="0032516D">
        <w:rPr>
          <w:u w:val="single"/>
        </w:rPr>
        <w:t>GRANTING DUKE ENERGY FLORIDA, LLC'S PETITION FOR</w:t>
      </w:r>
    </w:p>
    <w:p w14:paraId="50AF4931" w14:textId="77777777" w:rsidR="00EF0DE4" w:rsidRPr="003E4B2D" w:rsidRDefault="00BC249D" w:rsidP="00BC249D">
      <w:pPr>
        <w:pStyle w:val="OrderBody"/>
        <w:jc w:val="center"/>
        <w:rPr>
          <w:u w:val="single"/>
        </w:rPr>
      </w:pPr>
      <w:r w:rsidRPr="0032516D">
        <w:rPr>
          <w:u w:val="single"/>
        </w:rPr>
        <w:t>APPROVAL OF FIRST SOLAR BASE RATE ADJUSTMENT</w:t>
      </w:r>
    </w:p>
    <w:p w14:paraId="6F97C22D" w14:textId="77777777" w:rsidR="00EF0DE4" w:rsidRPr="003E4B2D" w:rsidRDefault="00EF0DE4">
      <w:pPr>
        <w:pStyle w:val="OrderBody"/>
      </w:pPr>
    </w:p>
    <w:p w14:paraId="2C012F56" w14:textId="77777777" w:rsidR="00EF0DE4" w:rsidRPr="003E4B2D" w:rsidRDefault="00EF0DE4">
      <w:pPr>
        <w:pStyle w:val="OrderBody"/>
      </w:pPr>
    </w:p>
    <w:p w14:paraId="4481BACD" w14:textId="77777777" w:rsidR="00EF0DE4" w:rsidRPr="003E4B2D" w:rsidRDefault="00EF0DE4">
      <w:pPr>
        <w:pStyle w:val="OrderBody"/>
      </w:pPr>
      <w:r w:rsidRPr="003E4B2D">
        <w:t>BY THE COMMISSION:</w:t>
      </w:r>
    </w:p>
    <w:p w14:paraId="3FE82C08" w14:textId="77777777" w:rsidR="00EF0DE4" w:rsidRPr="003E4B2D" w:rsidRDefault="00EF0DE4">
      <w:pPr>
        <w:pStyle w:val="OrderBody"/>
      </w:pPr>
    </w:p>
    <w:p w14:paraId="48EDF56A" w14:textId="77777777" w:rsidR="00EF0DE4" w:rsidRDefault="00EF0DE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6BECBA6C" w14:textId="77777777" w:rsidR="00CB5276" w:rsidRDefault="00CB5276" w:rsidP="00EF0DE4"/>
    <w:p w14:paraId="73B8B60B" w14:textId="77777777" w:rsidR="00EF0DE4" w:rsidRPr="00BC249D" w:rsidRDefault="00EF0DE4" w:rsidP="00EF0DE4">
      <w:pPr>
        <w:keepNext/>
        <w:spacing w:after="240"/>
        <w:jc w:val="center"/>
        <w:outlineLvl w:val="0"/>
        <w:rPr>
          <w:bCs/>
          <w:kern w:val="32"/>
          <w:szCs w:val="32"/>
          <w:u w:val="single"/>
        </w:rPr>
      </w:pPr>
      <w:r w:rsidRPr="00BC249D">
        <w:rPr>
          <w:bCs/>
          <w:kern w:val="32"/>
          <w:szCs w:val="32"/>
          <w:u w:val="single"/>
        </w:rPr>
        <w:t>Background</w:t>
      </w:r>
    </w:p>
    <w:p w14:paraId="102CCB18" w14:textId="44B37754" w:rsidR="00EF0DE4" w:rsidRPr="00EF0DE4" w:rsidRDefault="0068541B" w:rsidP="00EF0DE4">
      <w:pPr>
        <w:spacing w:after="240"/>
        <w:jc w:val="both"/>
      </w:pPr>
      <w:r>
        <w:tab/>
      </w:r>
      <w:r w:rsidR="00EF0DE4" w:rsidRPr="00EF0DE4">
        <w:t xml:space="preserve">By Order No. PSC-2024-0472-AS-EI, issued on November 12, 2024, </w:t>
      </w:r>
      <w:r w:rsidR="00DF2520">
        <w:t xml:space="preserve">we </w:t>
      </w:r>
      <w:r w:rsidR="00EF0DE4" w:rsidRPr="00EF0DE4">
        <w:t>approved Duke Energy Florida</w:t>
      </w:r>
      <w:r w:rsidR="00DF2520">
        <w:t>, LLC</w:t>
      </w:r>
      <w:r w:rsidR="00EF0DE4" w:rsidRPr="00EF0DE4">
        <w:t>’s (DEF or Company) 2024 Settlement Agreement (2024 Settlement).</w:t>
      </w:r>
      <w:r w:rsidR="00EF0DE4" w:rsidRPr="00EF0DE4">
        <w:rPr>
          <w:vertAlign w:val="superscript"/>
        </w:rPr>
        <w:footnoteReference w:id="1"/>
      </w:r>
      <w:r w:rsidR="00EF0DE4" w:rsidRPr="00EF0DE4">
        <w:t xml:space="preserve"> Paragraph 16 of the 2024 Settlement allows for the inclusion, in base rates, of up to 900 megawatts (MW) of solar generation through a Solar Base Rate Adjustment (SoBRA). Pursuant to the 2024 Settlement, DEF will construct approximately 300 MW, per calendar year, of solar generation that must meet certain criteria for inclusion in base rates.</w:t>
      </w:r>
    </w:p>
    <w:p w14:paraId="21781E61" w14:textId="73FAA55F" w:rsidR="00EF0DE4" w:rsidRPr="00EF0DE4" w:rsidRDefault="0068541B" w:rsidP="00EF0DE4">
      <w:pPr>
        <w:spacing w:after="240"/>
        <w:jc w:val="both"/>
      </w:pPr>
      <w:r>
        <w:tab/>
      </w:r>
      <w:r w:rsidR="00EF0DE4" w:rsidRPr="00EF0DE4">
        <w:t xml:space="preserve">On February 21, 2025, DEF filed a limited proceeding with </w:t>
      </w:r>
      <w:r w:rsidR="00DF2520">
        <w:t>us</w:t>
      </w:r>
      <w:r w:rsidR="00EF0DE4" w:rsidRPr="00EF0DE4">
        <w:t xml:space="preserve"> to seek approval of four solar projects, collectively referred to as the First SoBRA Tranche. The solar projects include: Sundance in Madison County, Rattler in Hernando County, Half Moon in Sumter County, and Bailey Mill in Jefferson County, with a total installed capacity of approximately 300 MW. As each of the solar facilities is below 75 MW, </w:t>
      </w:r>
      <w:r w:rsidR="00DF2520">
        <w:t>our</w:t>
      </w:r>
      <w:r w:rsidR="00EF0DE4" w:rsidRPr="00EF0DE4">
        <w:t xml:space="preserve"> decision is limited based on the 2024 Settlement regarding the reasonableness and cost-effectiveness of the solar generation projects.</w:t>
      </w:r>
    </w:p>
    <w:p w14:paraId="18322DBB" w14:textId="24503F16" w:rsidR="000B7AD2" w:rsidRDefault="0068541B" w:rsidP="00EF0DE4">
      <w:pPr>
        <w:pStyle w:val="OrderBody"/>
      </w:pPr>
      <w:r>
        <w:lastRenderedPageBreak/>
        <w:tab/>
      </w:r>
      <w:r w:rsidR="00DF2520">
        <w:t>We have</w:t>
      </w:r>
      <w:r w:rsidR="00EF0DE4" w:rsidRPr="00EF0DE4">
        <w:t xml:space="preserve"> jurisdiction pursuant to Sections 366.06, 366.076, and 366.92, Florida Statutes (F.S.).</w:t>
      </w:r>
    </w:p>
    <w:p w14:paraId="58112524" w14:textId="77777777" w:rsidR="00EF0DE4" w:rsidRDefault="00EF0DE4" w:rsidP="00EF0DE4">
      <w:pPr>
        <w:pStyle w:val="OrderBody"/>
      </w:pPr>
    </w:p>
    <w:p w14:paraId="24CAB77D" w14:textId="77777777" w:rsidR="00EF0DE4" w:rsidRDefault="00C46FC2" w:rsidP="00C46FC2">
      <w:pPr>
        <w:keepNext/>
        <w:spacing w:after="240"/>
        <w:jc w:val="center"/>
        <w:outlineLvl w:val="0"/>
        <w:rPr>
          <w:bCs/>
          <w:kern w:val="32"/>
          <w:szCs w:val="32"/>
          <w:u w:val="single"/>
        </w:rPr>
      </w:pPr>
      <w:r w:rsidRPr="00C46FC2">
        <w:rPr>
          <w:bCs/>
          <w:kern w:val="32"/>
          <w:szCs w:val="32"/>
          <w:u w:val="single"/>
        </w:rPr>
        <w:t>Decision</w:t>
      </w:r>
    </w:p>
    <w:p w14:paraId="0FEDEEFC" w14:textId="77777777" w:rsidR="00C46FC2" w:rsidRPr="00C46FC2" w:rsidRDefault="00C46FC2" w:rsidP="00C46FC2">
      <w:pPr>
        <w:pStyle w:val="ListParagraph"/>
        <w:keepNext/>
        <w:numPr>
          <w:ilvl w:val="0"/>
          <w:numId w:val="1"/>
        </w:numPr>
        <w:spacing w:after="240"/>
        <w:outlineLvl w:val="0"/>
        <w:rPr>
          <w:bCs/>
          <w:kern w:val="32"/>
          <w:szCs w:val="32"/>
          <w:u w:val="single"/>
        </w:rPr>
      </w:pPr>
      <w:r w:rsidRPr="00C46FC2">
        <w:rPr>
          <w:bCs/>
          <w:kern w:val="32"/>
          <w:szCs w:val="32"/>
          <w:u w:val="single"/>
        </w:rPr>
        <w:t>DEF’s First SoBRA Tranche</w:t>
      </w:r>
    </w:p>
    <w:p w14:paraId="35F5F258" w14:textId="77777777" w:rsidR="00EF0DE4" w:rsidRPr="00EF0DE4" w:rsidRDefault="00EF0DE4" w:rsidP="00C46FC2">
      <w:pPr>
        <w:spacing w:after="240"/>
        <w:ind w:firstLine="720"/>
        <w:jc w:val="both"/>
        <w:outlineLvl w:val="1"/>
      </w:pPr>
      <w:r w:rsidRPr="00EF0DE4">
        <w:rPr>
          <w:rFonts w:ascii="Arial" w:hAnsi="Arial" w:cs="Arial"/>
          <w:b/>
          <w:bCs/>
          <w:i/>
          <w:iCs/>
          <w:szCs w:val="28"/>
        </w:rPr>
        <w:t> </w:t>
      </w:r>
      <w:r w:rsidRPr="00EF0DE4">
        <w:t>In its petition, DEF proposes the addition of four solar generating facilities, each rated at 74.9 MW. The following table provides the estimated in-service dates, estimated rate effective date and estimated installed cost for each project. The variation in installed costs is primarily due to network upgrades and solar supporting equipment (balance of system).</w:t>
      </w:r>
    </w:p>
    <w:p w14:paraId="375EE7AC" w14:textId="4F7BFC8C" w:rsidR="00EF0DE4" w:rsidRPr="0032516D" w:rsidRDefault="00EF0DE4" w:rsidP="0068541B">
      <w:pPr>
        <w:keepNext/>
        <w:jc w:val="center"/>
        <w:rPr>
          <w:b/>
        </w:rPr>
      </w:pPr>
      <w:r w:rsidRPr="0032516D">
        <w:rPr>
          <w:b/>
        </w:rPr>
        <w:t>Table 1</w:t>
      </w:r>
    </w:p>
    <w:p w14:paraId="4EEA72D2" w14:textId="77777777" w:rsidR="00EF0DE4" w:rsidRPr="0032516D" w:rsidRDefault="00EF0DE4" w:rsidP="00EF0DE4">
      <w:pPr>
        <w:keepNext/>
        <w:jc w:val="center"/>
        <w:rPr>
          <w:b/>
        </w:rPr>
      </w:pPr>
      <w:r w:rsidRPr="0032516D">
        <w:rPr>
          <w:b/>
        </w:rPr>
        <w:t>First SoBRA Projects</w:t>
      </w:r>
    </w:p>
    <w:tbl>
      <w:tblPr>
        <w:tblStyle w:val="TableGrid"/>
        <w:tblW w:w="9360" w:type="dxa"/>
        <w:tblInd w:w="108" w:type="dxa"/>
        <w:tblLayout w:type="fixed"/>
        <w:tblLook w:val="04A0" w:firstRow="1" w:lastRow="0" w:firstColumn="1" w:lastColumn="0" w:noHBand="0" w:noVBand="1"/>
      </w:tblPr>
      <w:tblGrid>
        <w:gridCol w:w="2160"/>
        <w:gridCol w:w="1755"/>
        <w:gridCol w:w="1845"/>
        <w:gridCol w:w="1845"/>
        <w:gridCol w:w="1755"/>
      </w:tblGrid>
      <w:tr w:rsidR="00EF0DE4" w:rsidRPr="00EF0DE4" w14:paraId="408BA0D8" w14:textId="77777777" w:rsidTr="00692068">
        <w:trPr>
          <w:trHeight w:val="116"/>
        </w:trPr>
        <w:tc>
          <w:tcPr>
            <w:tcW w:w="2160" w:type="dxa"/>
          </w:tcPr>
          <w:p w14:paraId="1343CB1E" w14:textId="77777777" w:rsidR="00EF0DE4" w:rsidRPr="00EF0DE4" w:rsidRDefault="00EF0DE4" w:rsidP="00EF0DE4">
            <w:pPr>
              <w:rPr>
                <w:u w:val="single"/>
              </w:rPr>
            </w:pPr>
            <w:r w:rsidRPr="00EF0DE4">
              <w:rPr>
                <w:u w:val="single"/>
              </w:rPr>
              <w:t>Project Name</w:t>
            </w:r>
          </w:p>
        </w:tc>
        <w:tc>
          <w:tcPr>
            <w:tcW w:w="1755" w:type="dxa"/>
            <w:vAlign w:val="center"/>
          </w:tcPr>
          <w:p w14:paraId="2AD3F5CC" w14:textId="77777777" w:rsidR="00EF0DE4" w:rsidRPr="00EF0DE4" w:rsidRDefault="00EF0DE4" w:rsidP="00EF0DE4">
            <w:pPr>
              <w:jc w:val="center"/>
              <w:rPr>
                <w:u w:val="single"/>
              </w:rPr>
            </w:pPr>
            <w:r w:rsidRPr="00EF0DE4">
              <w:rPr>
                <w:u w:val="single"/>
              </w:rPr>
              <w:t>Sundance</w:t>
            </w:r>
          </w:p>
        </w:tc>
        <w:tc>
          <w:tcPr>
            <w:tcW w:w="1845" w:type="dxa"/>
            <w:vAlign w:val="center"/>
          </w:tcPr>
          <w:p w14:paraId="208959EB" w14:textId="77777777" w:rsidR="00EF0DE4" w:rsidRPr="00EF0DE4" w:rsidRDefault="00EF0DE4" w:rsidP="00EF0DE4">
            <w:pPr>
              <w:jc w:val="center"/>
              <w:rPr>
                <w:u w:val="single"/>
              </w:rPr>
            </w:pPr>
            <w:r w:rsidRPr="00EF0DE4">
              <w:rPr>
                <w:u w:val="single"/>
              </w:rPr>
              <w:t>Rattler</w:t>
            </w:r>
          </w:p>
        </w:tc>
        <w:tc>
          <w:tcPr>
            <w:tcW w:w="1845" w:type="dxa"/>
            <w:vAlign w:val="center"/>
          </w:tcPr>
          <w:p w14:paraId="504B58CC" w14:textId="77777777" w:rsidR="00EF0DE4" w:rsidRPr="00EF0DE4" w:rsidRDefault="00EF0DE4" w:rsidP="00EF0DE4">
            <w:pPr>
              <w:jc w:val="center"/>
              <w:rPr>
                <w:u w:val="single"/>
              </w:rPr>
            </w:pPr>
            <w:r w:rsidRPr="00EF0DE4">
              <w:rPr>
                <w:u w:val="single"/>
              </w:rPr>
              <w:t>Half-Moon</w:t>
            </w:r>
          </w:p>
        </w:tc>
        <w:tc>
          <w:tcPr>
            <w:tcW w:w="1755" w:type="dxa"/>
            <w:vAlign w:val="center"/>
          </w:tcPr>
          <w:p w14:paraId="759A6E6F" w14:textId="77777777" w:rsidR="00EF0DE4" w:rsidRPr="00EF0DE4" w:rsidRDefault="00EF0DE4" w:rsidP="00EF0DE4">
            <w:pPr>
              <w:jc w:val="center"/>
              <w:rPr>
                <w:u w:val="single"/>
              </w:rPr>
            </w:pPr>
            <w:r w:rsidRPr="00EF0DE4">
              <w:rPr>
                <w:u w:val="single"/>
              </w:rPr>
              <w:t>Bailey Mill</w:t>
            </w:r>
          </w:p>
        </w:tc>
      </w:tr>
      <w:tr w:rsidR="00EF0DE4" w:rsidRPr="00EF0DE4" w14:paraId="26517463" w14:textId="77777777" w:rsidTr="00692068">
        <w:trPr>
          <w:trHeight w:val="45"/>
        </w:trPr>
        <w:tc>
          <w:tcPr>
            <w:tcW w:w="2160" w:type="dxa"/>
            <w:vAlign w:val="center"/>
          </w:tcPr>
          <w:p w14:paraId="47A65682" w14:textId="77777777" w:rsidR="00EF0DE4" w:rsidRPr="00EF0DE4" w:rsidRDefault="00EF0DE4" w:rsidP="00EF0DE4">
            <w:pPr>
              <w:jc w:val="both"/>
            </w:pPr>
            <w:r w:rsidRPr="00EF0DE4">
              <w:t>In-Service Date</w:t>
            </w:r>
          </w:p>
        </w:tc>
        <w:tc>
          <w:tcPr>
            <w:tcW w:w="1755" w:type="dxa"/>
            <w:vAlign w:val="center"/>
          </w:tcPr>
          <w:p w14:paraId="5351A379" w14:textId="77777777" w:rsidR="00EF0DE4" w:rsidRPr="00EF0DE4" w:rsidRDefault="00EF0DE4" w:rsidP="00EF0DE4">
            <w:pPr>
              <w:jc w:val="center"/>
            </w:pPr>
            <w:r w:rsidRPr="00EF0DE4">
              <w:t>July 2025</w:t>
            </w:r>
          </w:p>
        </w:tc>
        <w:tc>
          <w:tcPr>
            <w:tcW w:w="1845" w:type="dxa"/>
            <w:vAlign w:val="center"/>
          </w:tcPr>
          <w:p w14:paraId="7DF94886" w14:textId="77777777" w:rsidR="00EF0DE4" w:rsidRPr="00EF0DE4" w:rsidRDefault="00EF0DE4" w:rsidP="00EF0DE4">
            <w:pPr>
              <w:jc w:val="center"/>
            </w:pPr>
            <w:r w:rsidRPr="00EF0DE4">
              <w:t>January 2026</w:t>
            </w:r>
          </w:p>
        </w:tc>
        <w:tc>
          <w:tcPr>
            <w:tcW w:w="1845" w:type="dxa"/>
            <w:vAlign w:val="center"/>
          </w:tcPr>
          <w:p w14:paraId="5F602846" w14:textId="77777777" w:rsidR="00EF0DE4" w:rsidRPr="00EF0DE4" w:rsidRDefault="00EF0DE4" w:rsidP="00EF0DE4">
            <w:pPr>
              <w:jc w:val="center"/>
            </w:pPr>
            <w:r w:rsidRPr="00EF0DE4">
              <w:t>January 2026</w:t>
            </w:r>
          </w:p>
        </w:tc>
        <w:tc>
          <w:tcPr>
            <w:tcW w:w="1755" w:type="dxa"/>
            <w:vAlign w:val="center"/>
          </w:tcPr>
          <w:p w14:paraId="06F5FF58" w14:textId="77777777" w:rsidR="00EF0DE4" w:rsidRPr="00EF0DE4" w:rsidRDefault="00EF0DE4" w:rsidP="00EF0DE4">
            <w:pPr>
              <w:jc w:val="center"/>
            </w:pPr>
            <w:r w:rsidRPr="00EF0DE4">
              <w:t>May 2026</w:t>
            </w:r>
          </w:p>
        </w:tc>
      </w:tr>
      <w:tr w:rsidR="00EF0DE4" w:rsidRPr="00EF0DE4" w14:paraId="79B6E427" w14:textId="77777777" w:rsidTr="00692068">
        <w:trPr>
          <w:trHeight w:val="45"/>
        </w:trPr>
        <w:tc>
          <w:tcPr>
            <w:tcW w:w="2160" w:type="dxa"/>
            <w:vAlign w:val="center"/>
          </w:tcPr>
          <w:p w14:paraId="1DEAD441" w14:textId="77777777" w:rsidR="00EF0DE4" w:rsidRPr="00EF0DE4" w:rsidRDefault="00EF0DE4" w:rsidP="00EF0DE4">
            <w:pPr>
              <w:jc w:val="both"/>
            </w:pPr>
            <w:r w:rsidRPr="00EF0DE4">
              <w:t>Installed Cost ($M)</w:t>
            </w:r>
          </w:p>
        </w:tc>
        <w:tc>
          <w:tcPr>
            <w:tcW w:w="1755" w:type="dxa"/>
            <w:vAlign w:val="center"/>
          </w:tcPr>
          <w:p w14:paraId="54DD96BB" w14:textId="77777777" w:rsidR="00EF0DE4" w:rsidRPr="00EF0DE4" w:rsidRDefault="00EF0DE4" w:rsidP="00EF0DE4">
            <w:pPr>
              <w:jc w:val="center"/>
            </w:pPr>
            <w:r w:rsidRPr="00EF0DE4">
              <w:t>$110.9</w:t>
            </w:r>
          </w:p>
        </w:tc>
        <w:tc>
          <w:tcPr>
            <w:tcW w:w="1845" w:type="dxa"/>
            <w:vAlign w:val="center"/>
          </w:tcPr>
          <w:p w14:paraId="53EC6AF6" w14:textId="77777777" w:rsidR="00EF0DE4" w:rsidRPr="00EF0DE4" w:rsidRDefault="00EF0DE4" w:rsidP="00EF0DE4">
            <w:pPr>
              <w:jc w:val="center"/>
            </w:pPr>
            <w:r w:rsidRPr="00EF0DE4">
              <w:t>$137.6</w:t>
            </w:r>
          </w:p>
        </w:tc>
        <w:tc>
          <w:tcPr>
            <w:tcW w:w="1845" w:type="dxa"/>
            <w:vAlign w:val="center"/>
          </w:tcPr>
          <w:p w14:paraId="2FD02FD7" w14:textId="77777777" w:rsidR="00EF0DE4" w:rsidRPr="00EF0DE4" w:rsidRDefault="00EF0DE4" w:rsidP="00EF0DE4">
            <w:pPr>
              <w:jc w:val="center"/>
            </w:pPr>
            <w:r w:rsidRPr="00EF0DE4">
              <w:t>$145.2</w:t>
            </w:r>
          </w:p>
        </w:tc>
        <w:tc>
          <w:tcPr>
            <w:tcW w:w="1755" w:type="dxa"/>
            <w:vAlign w:val="center"/>
          </w:tcPr>
          <w:p w14:paraId="60C82817" w14:textId="77777777" w:rsidR="00EF0DE4" w:rsidRPr="00EF0DE4" w:rsidRDefault="00EF0DE4" w:rsidP="00EF0DE4">
            <w:pPr>
              <w:jc w:val="center"/>
            </w:pPr>
            <w:r w:rsidRPr="00EF0DE4">
              <w:t>$127.7</w:t>
            </w:r>
          </w:p>
        </w:tc>
      </w:tr>
      <w:tr w:rsidR="00EF0DE4" w:rsidRPr="00EF0DE4" w14:paraId="1187D37E" w14:textId="77777777" w:rsidTr="00692068">
        <w:trPr>
          <w:trHeight w:val="45"/>
        </w:trPr>
        <w:tc>
          <w:tcPr>
            <w:tcW w:w="2160" w:type="dxa"/>
            <w:vAlign w:val="center"/>
          </w:tcPr>
          <w:p w14:paraId="785B9849" w14:textId="77777777" w:rsidR="00EF0DE4" w:rsidRPr="00EF0DE4" w:rsidRDefault="00EF0DE4" w:rsidP="00EF0DE4">
            <w:pPr>
              <w:jc w:val="both"/>
            </w:pPr>
            <w:r w:rsidRPr="00EF0DE4">
              <w:t>Rate Effective Date</w:t>
            </w:r>
          </w:p>
        </w:tc>
        <w:tc>
          <w:tcPr>
            <w:tcW w:w="1755" w:type="dxa"/>
            <w:vAlign w:val="center"/>
          </w:tcPr>
          <w:p w14:paraId="6CEE2CEA" w14:textId="77777777" w:rsidR="00EF0DE4" w:rsidRPr="00EF0DE4" w:rsidRDefault="00EF0DE4" w:rsidP="00EF0DE4">
            <w:pPr>
              <w:jc w:val="center"/>
            </w:pPr>
            <w:r w:rsidRPr="00EF0DE4">
              <w:t>August 2025</w:t>
            </w:r>
          </w:p>
        </w:tc>
        <w:tc>
          <w:tcPr>
            <w:tcW w:w="1845" w:type="dxa"/>
            <w:vAlign w:val="center"/>
          </w:tcPr>
          <w:p w14:paraId="083E0BB7" w14:textId="77777777" w:rsidR="00EF0DE4" w:rsidRPr="00EF0DE4" w:rsidRDefault="00EF0DE4" w:rsidP="00EF0DE4">
            <w:pPr>
              <w:jc w:val="center"/>
            </w:pPr>
            <w:r w:rsidRPr="00EF0DE4">
              <w:t>February 2026</w:t>
            </w:r>
          </w:p>
        </w:tc>
        <w:tc>
          <w:tcPr>
            <w:tcW w:w="1845" w:type="dxa"/>
            <w:vAlign w:val="center"/>
          </w:tcPr>
          <w:p w14:paraId="4F5424F3" w14:textId="77777777" w:rsidR="00EF0DE4" w:rsidRPr="00EF0DE4" w:rsidRDefault="00EF0DE4" w:rsidP="00EF0DE4">
            <w:pPr>
              <w:jc w:val="center"/>
            </w:pPr>
            <w:r w:rsidRPr="00EF0DE4">
              <w:t>February 2026</w:t>
            </w:r>
          </w:p>
        </w:tc>
        <w:tc>
          <w:tcPr>
            <w:tcW w:w="1755" w:type="dxa"/>
            <w:vAlign w:val="center"/>
          </w:tcPr>
          <w:p w14:paraId="6A1A6454" w14:textId="77777777" w:rsidR="00EF0DE4" w:rsidRPr="00EF0DE4" w:rsidRDefault="00EF0DE4" w:rsidP="00EF0DE4">
            <w:pPr>
              <w:jc w:val="center"/>
            </w:pPr>
            <w:r w:rsidRPr="00EF0DE4">
              <w:t>June 2026</w:t>
            </w:r>
          </w:p>
        </w:tc>
      </w:tr>
    </w:tbl>
    <w:p w14:paraId="22C94E9C" w14:textId="77777777" w:rsidR="00EF0DE4" w:rsidRPr="00EF0DE4" w:rsidRDefault="00EF0DE4" w:rsidP="00EF0DE4">
      <w:pPr>
        <w:rPr>
          <w:sz w:val="20"/>
          <w:szCs w:val="20"/>
        </w:rPr>
      </w:pPr>
      <w:r w:rsidRPr="00EF0DE4">
        <w:rPr>
          <w:sz w:val="20"/>
          <w:szCs w:val="20"/>
        </w:rPr>
        <w:t>Source: Document No. 01084-2025.</w:t>
      </w:r>
    </w:p>
    <w:p w14:paraId="1FD9753D" w14:textId="77777777" w:rsidR="00EF0DE4" w:rsidRPr="00EF0DE4" w:rsidRDefault="00EF0DE4" w:rsidP="00EF0DE4"/>
    <w:p w14:paraId="74737255" w14:textId="77777777" w:rsidR="00EF0DE4" w:rsidRPr="00EF0DE4" w:rsidRDefault="0068541B" w:rsidP="00EF0DE4">
      <w:pPr>
        <w:spacing w:after="240"/>
        <w:jc w:val="both"/>
        <w:outlineLvl w:val="1"/>
      </w:pPr>
      <w:r>
        <w:tab/>
      </w:r>
      <w:r w:rsidR="00EF0DE4" w:rsidRPr="00EF0DE4">
        <w:t xml:space="preserve">Subparagraph 16(c) of the 2024 Settlement states that the reasonableness and cost-effectiveness of the SoBRA project(s) shall be evaluated based only on whether the projects in the SoBRA will (1) lower the projected system </w:t>
      </w:r>
      <w:r w:rsidR="006030E0" w:rsidRPr="006030E0">
        <w:t xml:space="preserve">cumulative present value of revenue requirements </w:t>
      </w:r>
      <w:r w:rsidR="006030E0">
        <w:t>(</w:t>
      </w:r>
      <w:r w:rsidR="00EF0DE4" w:rsidRPr="00EF0DE4">
        <w:t>CPVRR</w:t>
      </w:r>
      <w:r w:rsidR="006030E0">
        <w:t>)</w:t>
      </w:r>
      <w:r w:rsidR="00EF0DE4" w:rsidRPr="00EF0DE4">
        <w:t xml:space="preserve"> as compared to a system CPVRR without the solar projects (also known as the ‘base case’); (2) whether CPVRR of the solar projects show positive benefits that exceed costs within ten years; (3) whether the solar projects meet a 1.15 to 1 benefit to cost ratio; and (4) whether the solar projects are 100 percent dedicated to serve DEF’s retail load. </w:t>
      </w:r>
    </w:p>
    <w:p w14:paraId="7DCA5C6C" w14:textId="51AF480B" w:rsidR="00EF0DE4" w:rsidRPr="00EF0DE4" w:rsidRDefault="0068541B" w:rsidP="00EF0DE4">
      <w:pPr>
        <w:spacing w:after="240"/>
        <w:jc w:val="both"/>
      </w:pPr>
      <w:r>
        <w:tab/>
      </w:r>
      <w:r w:rsidR="00EF0DE4" w:rsidRPr="00EF0DE4">
        <w:t xml:space="preserve">The CPVRR compares the cost of the added generation, transmission, operations and maintenance (O&amp;M) and other expenses of the proposed solar project(s) to the avoided traditional generation, transmission, fuel, and O&amp;M expenses that would otherwise have been incurred if the facilities had not been constructed. As part of its analysis, DEF produced resource plans for both the SoBRA case and the Base Case, including additions of solar, batteries, natural gas, and small </w:t>
      </w:r>
      <w:r w:rsidR="006030E0">
        <w:t xml:space="preserve">modular </w:t>
      </w:r>
      <w:r w:rsidR="00EF0DE4" w:rsidRPr="00EF0DE4">
        <w:t xml:space="preserve">nuclear reactors (SMRs) as future units. The primary difference between the resource plans for the First SoBRA Tranche is the amount and timing of battery storage capacity starting in 2028, and in the base case only, the addition of a combustion turbine in 2035.  </w:t>
      </w:r>
    </w:p>
    <w:p w14:paraId="5748A434" w14:textId="77777777" w:rsidR="00EF0DE4" w:rsidRPr="00EF0DE4" w:rsidRDefault="0068541B" w:rsidP="00EF0DE4">
      <w:pPr>
        <w:jc w:val="both"/>
        <w:outlineLvl w:val="2"/>
        <w:rPr>
          <w:bCs/>
          <w:iCs/>
          <w:szCs w:val="28"/>
        </w:rPr>
      </w:pPr>
      <w:r>
        <w:rPr>
          <w:bCs/>
          <w:iCs/>
          <w:szCs w:val="28"/>
        </w:rPr>
        <w:tab/>
      </w:r>
      <w:r w:rsidR="00EF0DE4" w:rsidRPr="00EF0DE4">
        <w:rPr>
          <w:bCs/>
          <w:iCs/>
          <w:szCs w:val="28"/>
        </w:rPr>
        <w:t xml:space="preserve">Exhibit No. BMHB-4 of DEF’s petition shows a net system benefit of $253 million over the life of the First SoBRA Tranche. In response to staff’s data request, DEF provided the annual values for each category and </w:t>
      </w:r>
      <w:r w:rsidR="002F12E0">
        <w:rPr>
          <w:bCs/>
          <w:iCs/>
          <w:szCs w:val="28"/>
        </w:rPr>
        <w:t>we</w:t>
      </w:r>
      <w:r w:rsidR="00EF0DE4" w:rsidRPr="00EF0DE4">
        <w:rPr>
          <w:bCs/>
          <w:iCs/>
          <w:szCs w:val="28"/>
        </w:rPr>
        <w:t xml:space="preserve"> determined that on a CPVRR basis the solar projects become cost-effective in 2035, or one year earlier than the ten-year requirement of the 2024 Settlement. In addition, Exhibit No. BMHB-4 of DEF’s petition shows $742.4 million avoided costs (including fuel, emissions, O&amp;M, gas transportation, and capital) and $182.1 million of production tax credits due to the added solar projects for a total of $924.4 million in benefits. The same exhibit shows the costs of the solar projects are $671.4 million, including capital, transmission, and O&amp;M costs, resulting in a benefit to cost ratio of 1.38, which exceeds the </w:t>
      </w:r>
      <w:r w:rsidR="00EF0DE4" w:rsidRPr="00EF0DE4">
        <w:rPr>
          <w:bCs/>
          <w:iCs/>
          <w:szCs w:val="28"/>
        </w:rPr>
        <w:lastRenderedPageBreak/>
        <w:t xml:space="preserve">minimum criteria in the 2024 Settlement. Finally, based on DEF’s response to staff’s data requests the solar projects appear to be dedicated to serve DEF’s retail load since all solar projects are listed in the resource plan required to meet a minimum reserve capacity of 20 percent. </w:t>
      </w:r>
    </w:p>
    <w:p w14:paraId="18D03A3B" w14:textId="77777777" w:rsidR="00C46FC2" w:rsidRDefault="00C46FC2" w:rsidP="00EF0DE4">
      <w:pPr>
        <w:pStyle w:val="OrderBody"/>
        <w:rPr>
          <w:bCs/>
          <w:iCs/>
          <w:szCs w:val="28"/>
        </w:rPr>
      </w:pPr>
    </w:p>
    <w:p w14:paraId="0756AD06" w14:textId="77777777" w:rsidR="00EF0DE4" w:rsidRDefault="0068541B" w:rsidP="00EF0DE4">
      <w:pPr>
        <w:pStyle w:val="OrderBody"/>
      </w:pPr>
      <w:r>
        <w:tab/>
      </w:r>
      <w:r w:rsidR="00EF0DE4" w:rsidRPr="00EF0DE4">
        <w:t xml:space="preserve">The First SoBRA Tranche will lower DEF’s system CPVRR by approximately $253 million with benefits beginning in 2035, and has a total benefit to cost ratio of 1.38. The First SoBRA Tranche will also be 100 percent dedicated to serve retail load. Therefore, the First SoBRA Tranche is reasonable and cost-effective in accordance with the criteria of subparagraph 16(c) of the 2024 Settlement, and </w:t>
      </w:r>
      <w:r w:rsidR="002F12E0">
        <w:t>shall</w:t>
      </w:r>
      <w:r w:rsidR="00EF0DE4" w:rsidRPr="00EF0DE4">
        <w:t xml:space="preserve"> be approved for inclusion in base rates through the SoBRA mechanism.</w:t>
      </w:r>
    </w:p>
    <w:p w14:paraId="23386C83" w14:textId="77777777" w:rsidR="00C46FC2" w:rsidRDefault="00C46FC2" w:rsidP="00EF0DE4">
      <w:pPr>
        <w:pStyle w:val="OrderBody"/>
      </w:pPr>
    </w:p>
    <w:p w14:paraId="46A7B34F" w14:textId="77777777" w:rsidR="00C46FC2" w:rsidRPr="00C46FC2" w:rsidRDefault="00C46FC2" w:rsidP="00C46FC2">
      <w:pPr>
        <w:pStyle w:val="OrderBody"/>
        <w:numPr>
          <w:ilvl w:val="0"/>
          <w:numId w:val="1"/>
        </w:numPr>
        <w:rPr>
          <w:u w:val="single"/>
        </w:rPr>
      </w:pPr>
      <w:r w:rsidRPr="00C46FC2">
        <w:rPr>
          <w:u w:val="single"/>
        </w:rPr>
        <w:t>Annual Revenue Requirement</w:t>
      </w:r>
    </w:p>
    <w:p w14:paraId="2A96AFBF" w14:textId="77777777" w:rsidR="00EF0DE4" w:rsidRDefault="00EF0DE4" w:rsidP="00EF0DE4">
      <w:pPr>
        <w:pStyle w:val="OrderBody"/>
      </w:pPr>
    </w:p>
    <w:p w14:paraId="71E10840" w14:textId="77777777" w:rsidR="00EF0DE4" w:rsidRPr="00EF0DE4" w:rsidRDefault="00EF0DE4" w:rsidP="00C46FC2">
      <w:pPr>
        <w:ind w:firstLine="720"/>
        <w:jc w:val="both"/>
      </w:pPr>
      <w:r w:rsidRPr="00EF0DE4">
        <w:t xml:space="preserve">Pursuant to the 2024 Settlement, DEF was authorized to establish a SoBRA mechanism to recover the costs associated with constructing 300 MW of solar generation annually, from 2025 through 2027. The SoBRA mechanism allows DEF to file a petition for approval of groups of solar generation projects in separate dockets, filed closer to their respective in-service dates, in order to ensure more accurate and current cost projections. </w:t>
      </w:r>
    </w:p>
    <w:p w14:paraId="61068598" w14:textId="77777777" w:rsidR="00EF0DE4" w:rsidRPr="00EF0DE4" w:rsidRDefault="00EF0DE4" w:rsidP="00EF0DE4">
      <w:pPr>
        <w:jc w:val="both"/>
      </w:pPr>
    </w:p>
    <w:p w14:paraId="52400C48" w14:textId="7278D997" w:rsidR="00EF0DE4" w:rsidRPr="00EF0DE4" w:rsidRDefault="0068541B" w:rsidP="00EF0DE4">
      <w:pPr>
        <w:jc w:val="both"/>
      </w:pPr>
      <w:r>
        <w:tab/>
      </w:r>
      <w:r w:rsidR="00EF0DE4" w:rsidRPr="00EF0DE4">
        <w:t xml:space="preserve">The Company requested </w:t>
      </w:r>
      <w:r w:rsidR="00A645F0">
        <w:t>we</w:t>
      </w:r>
      <w:r w:rsidR="00EF0DE4" w:rsidRPr="00EF0DE4">
        <w:t xml:space="preserve"> approve an annual revenue requirement based on the projected installed cost of four projects, Bailey Mill Solar Center, Rattler Solar Center, Half Moon Solar Center, and Sundance Solar Center, in its first </w:t>
      </w:r>
      <w:r w:rsidR="006030E0" w:rsidRPr="006030E0">
        <w:t>SoBRA</w:t>
      </w:r>
      <w:r w:rsidR="00EF0DE4" w:rsidRPr="00EF0DE4">
        <w:t xml:space="preserve">. The estimated in-service date for the facilities is July 2025 (Sundance), January 2026 (Rattler and Half Moon), and May 2026 (Bailey Mill). The projected annual revenue requirement includes the Clean Energy Connection expansion revenues of $7.5 million, pursuant to Paragraph 16a of the 2024 Settlement. </w:t>
      </w:r>
    </w:p>
    <w:p w14:paraId="7E240DDB" w14:textId="77777777" w:rsidR="00EF0DE4" w:rsidRPr="00EF0DE4" w:rsidRDefault="00EF0DE4" w:rsidP="00EF0DE4">
      <w:pPr>
        <w:jc w:val="both"/>
      </w:pPr>
    </w:p>
    <w:p w14:paraId="48347362" w14:textId="77777777" w:rsidR="00EF0DE4" w:rsidRPr="00EF0DE4" w:rsidRDefault="0068541B" w:rsidP="00EF0DE4">
      <w:pPr>
        <w:jc w:val="both"/>
      </w:pPr>
      <w:r>
        <w:tab/>
      </w:r>
      <w:r w:rsidR="00EF0DE4" w:rsidRPr="00EF0DE4">
        <w:t xml:space="preserve">The revenue requirement for DEF’s SoBRA is based on a projected plant cost to determine rate base and the required net operating income. The net operating income includes operation and maintenance expenses, depreciation expenses, financing costs, insurance costs, and taxes, as well as a debit of $7.5 million per project, for the Clean Energy Connection, which results in a net increase in the revenue requirement of each project. The proposed annual revenue requirement associated with DEF’s First SoBRA is $73.3 million, based on a total rate base of </w:t>
      </w:r>
      <w:r w:rsidR="00EF0DE4" w:rsidRPr="00EF0DE4">
        <w:rPr>
          <w:bCs/>
        </w:rPr>
        <w:t>$498.4 million</w:t>
      </w:r>
      <w:r w:rsidR="00EF0DE4" w:rsidRPr="00EF0DE4">
        <w:t xml:space="preserve"> and a net operating income of </w:t>
      </w:r>
      <w:r w:rsidR="00EF0DE4" w:rsidRPr="00EF0DE4">
        <w:rPr>
          <w:bCs/>
        </w:rPr>
        <w:t>$54.6 million</w:t>
      </w:r>
      <w:r w:rsidR="00EF0DE4" w:rsidRPr="00EF0DE4">
        <w:t>. Table 2-1 reflects the calculated revenue requirement for each individual project.</w:t>
      </w:r>
    </w:p>
    <w:p w14:paraId="1F3B54F0" w14:textId="1FB7AF8B" w:rsidR="00EF0DE4" w:rsidRDefault="00EF0DE4" w:rsidP="00EF0DE4">
      <w:pPr>
        <w:jc w:val="center"/>
      </w:pPr>
    </w:p>
    <w:p w14:paraId="64D6302D" w14:textId="31C2BE5D" w:rsidR="000B6051" w:rsidRDefault="000B6051" w:rsidP="00EF0DE4">
      <w:pPr>
        <w:jc w:val="center"/>
      </w:pPr>
    </w:p>
    <w:p w14:paraId="170DCCA1" w14:textId="4A7E9D37" w:rsidR="000B6051" w:rsidRDefault="000B6051" w:rsidP="00EF0DE4">
      <w:pPr>
        <w:jc w:val="center"/>
      </w:pPr>
    </w:p>
    <w:p w14:paraId="76622C18" w14:textId="5F158851" w:rsidR="000B6051" w:rsidRDefault="000B6051" w:rsidP="00EF0DE4">
      <w:pPr>
        <w:jc w:val="center"/>
      </w:pPr>
    </w:p>
    <w:p w14:paraId="581B63FD" w14:textId="712BDEE3" w:rsidR="000B6051" w:rsidRDefault="000B6051" w:rsidP="00EF0DE4">
      <w:pPr>
        <w:jc w:val="center"/>
      </w:pPr>
    </w:p>
    <w:p w14:paraId="3B12AF50" w14:textId="18039BA4" w:rsidR="00D0777E" w:rsidRDefault="00D0777E" w:rsidP="00EF0DE4">
      <w:pPr>
        <w:jc w:val="center"/>
      </w:pPr>
    </w:p>
    <w:p w14:paraId="5D769D3F" w14:textId="77777777" w:rsidR="00D0777E" w:rsidRDefault="00D0777E" w:rsidP="00EF0DE4">
      <w:pPr>
        <w:jc w:val="center"/>
      </w:pPr>
    </w:p>
    <w:p w14:paraId="3BA5E979" w14:textId="0ECCBD40" w:rsidR="000B6051" w:rsidRDefault="000B6051" w:rsidP="00EF0DE4">
      <w:pPr>
        <w:jc w:val="center"/>
      </w:pPr>
    </w:p>
    <w:p w14:paraId="5F850BC7" w14:textId="0E9FAAD8" w:rsidR="000B6051" w:rsidRDefault="000B6051" w:rsidP="00EF0DE4">
      <w:pPr>
        <w:jc w:val="center"/>
      </w:pPr>
    </w:p>
    <w:p w14:paraId="1E69CCC1" w14:textId="77777777" w:rsidR="000B6051" w:rsidRPr="00EF0DE4" w:rsidRDefault="000B6051" w:rsidP="00EF0DE4">
      <w:pPr>
        <w:jc w:val="center"/>
      </w:pPr>
    </w:p>
    <w:p w14:paraId="423648F7" w14:textId="62681170" w:rsidR="00EF0DE4" w:rsidRPr="00EF0DE4" w:rsidRDefault="00EF0DE4" w:rsidP="00EF0DE4">
      <w:pPr>
        <w:jc w:val="center"/>
        <w:rPr>
          <w:b/>
        </w:rPr>
      </w:pPr>
      <w:r w:rsidRPr="00EF0DE4">
        <w:rPr>
          <w:b/>
        </w:rPr>
        <w:t>Table 2</w:t>
      </w:r>
    </w:p>
    <w:p w14:paraId="3799F40A" w14:textId="77777777" w:rsidR="00EF0DE4" w:rsidRPr="00EF0DE4" w:rsidRDefault="00EF0DE4" w:rsidP="00EF0DE4">
      <w:pPr>
        <w:jc w:val="center"/>
        <w:rPr>
          <w:b/>
        </w:rPr>
      </w:pPr>
      <w:r w:rsidRPr="00EF0DE4">
        <w:rPr>
          <w:b/>
        </w:rPr>
        <w:t>DEF First SoBRA Annual Revenue Requirement ($000)</w:t>
      </w:r>
    </w:p>
    <w:tbl>
      <w:tblPr>
        <w:tblStyle w:val="TableGrid"/>
        <w:tblW w:w="0" w:type="auto"/>
        <w:jc w:val="center"/>
        <w:tblLook w:val="04A0" w:firstRow="1" w:lastRow="0" w:firstColumn="1" w:lastColumn="0" w:noHBand="0" w:noVBand="1"/>
      </w:tblPr>
      <w:tblGrid>
        <w:gridCol w:w="3435"/>
        <w:gridCol w:w="1530"/>
        <w:gridCol w:w="1116"/>
        <w:gridCol w:w="1377"/>
        <w:gridCol w:w="1548"/>
      </w:tblGrid>
      <w:tr w:rsidR="00EF0DE4" w:rsidRPr="00EF0DE4" w14:paraId="7A468F5B" w14:textId="77777777" w:rsidTr="00692068">
        <w:trPr>
          <w:jc w:val="center"/>
        </w:trPr>
        <w:tc>
          <w:tcPr>
            <w:tcW w:w="3435" w:type="dxa"/>
          </w:tcPr>
          <w:p w14:paraId="2833E1FA" w14:textId="77777777" w:rsidR="00EF0DE4" w:rsidRPr="00EF0DE4" w:rsidRDefault="00EF0DE4" w:rsidP="00EF0DE4"/>
        </w:tc>
        <w:tc>
          <w:tcPr>
            <w:tcW w:w="1530" w:type="dxa"/>
          </w:tcPr>
          <w:p w14:paraId="6970EC17" w14:textId="77777777" w:rsidR="00EF0DE4" w:rsidRPr="00EF0DE4" w:rsidRDefault="00EF0DE4" w:rsidP="00EF0DE4">
            <w:pPr>
              <w:jc w:val="both"/>
            </w:pPr>
            <w:r w:rsidRPr="00EF0DE4">
              <w:t>Sundance</w:t>
            </w:r>
          </w:p>
        </w:tc>
        <w:tc>
          <w:tcPr>
            <w:tcW w:w="1116" w:type="dxa"/>
          </w:tcPr>
          <w:p w14:paraId="2C1E1802" w14:textId="77777777" w:rsidR="00EF0DE4" w:rsidRPr="00EF0DE4" w:rsidRDefault="00EF0DE4" w:rsidP="00EF0DE4">
            <w:pPr>
              <w:jc w:val="both"/>
            </w:pPr>
            <w:r w:rsidRPr="00EF0DE4">
              <w:t>Rattler</w:t>
            </w:r>
          </w:p>
        </w:tc>
        <w:tc>
          <w:tcPr>
            <w:tcW w:w="1377" w:type="dxa"/>
          </w:tcPr>
          <w:p w14:paraId="198BBC8D" w14:textId="77777777" w:rsidR="00EF0DE4" w:rsidRPr="00EF0DE4" w:rsidRDefault="00EF0DE4" w:rsidP="00EF0DE4">
            <w:pPr>
              <w:jc w:val="both"/>
            </w:pPr>
            <w:r w:rsidRPr="00EF0DE4">
              <w:t>Half Moon</w:t>
            </w:r>
          </w:p>
        </w:tc>
        <w:tc>
          <w:tcPr>
            <w:tcW w:w="1548" w:type="dxa"/>
          </w:tcPr>
          <w:p w14:paraId="20CD2D10" w14:textId="77777777" w:rsidR="00EF0DE4" w:rsidRPr="00EF0DE4" w:rsidRDefault="00EF0DE4" w:rsidP="00EF0DE4">
            <w:pPr>
              <w:jc w:val="both"/>
            </w:pPr>
            <w:r w:rsidRPr="00EF0DE4">
              <w:t>Bailey Mill</w:t>
            </w:r>
          </w:p>
        </w:tc>
      </w:tr>
      <w:tr w:rsidR="00EF0DE4" w:rsidRPr="00EF0DE4" w14:paraId="4E094C15" w14:textId="77777777" w:rsidTr="00692068">
        <w:trPr>
          <w:jc w:val="center"/>
        </w:trPr>
        <w:tc>
          <w:tcPr>
            <w:tcW w:w="3435" w:type="dxa"/>
          </w:tcPr>
          <w:p w14:paraId="7FF6A05F" w14:textId="77777777" w:rsidR="00EF0DE4" w:rsidRPr="00EF0DE4" w:rsidRDefault="00EF0DE4" w:rsidP="00EF0DE4">
            <w:pPr>
              <w:jc w:val="both"/>
            </w:pPr>
            <w:r w:rsidRPr="00EF0DE4">
              <w:t>Rate Base</w:t>
            </w:r>
          </w:p>
        </w:tc>
        <w:tc>
          <w:tcPr>
            <w:tcW w:w="1530" w:type="dxa"/>
          </w:tcPr>
          <w:p w14:paraId="337368B4" w14:textId="77777777" w:rsidR="00EF0DE4" w:rsidRPr="00EF0DE4" w:rsidRDefault="00EF0DE4" w:rsidP="00EF0DE4">
            <w:pPr>
              <w:jc w:val="right"/>
            </w:pPr>
            <w:r w:rsidRPr="00EF0DE4">
              <w:t>$108,541</w:t>
            </w:r>
          </w:p>
        </w:tc>
        <w:tc>
          <w:tcPr>
            <w:tcW w:w="1116" w:type="dxa"/>
          </w:tcPr>
          <w:p w14:paraId="6D849588" w14:textId="77777777" w:rsidR="00EF0DE4" w:rsidRPr="00EF0DE4" w:rsidRDefault="00EF0DE4" w:rsidP="00EF0DE4">
            <w:pPr>
              <w:jc w:val="right"/>
            </w:pPr>
            <w:r w:rsidRPr="00EF0DE4">
              <w:t>$130,000</w:t>
            </w:r>
          </w:p>
        </w:tc>
        <w:tc>
          <w:tcPr>
            <w:tcW w:w="1377" w:type="dxa"/>
          </w:tcPr>
          <w:p w14:paraId="126981F0" w14:textId="77777777" w:rsidR="00EF0DE4" w:rsidRPr="00EF0DE4" w:rsidRDefault="00EF0DE4" w:rsidP="00EF0DE4">
            <w:pPr>
              <w:jc w:val="right"/>
            </w:pPr>
            <w:r w:rsidRPr="00EF0DE4">
              <w:t>$135,401</w:t>
            </w:r>
          </w:p>
        </w:tc>
        <w:tc>
          <w:tcPr>
            <w:tcW w:w="1548" w:type="dxa"/>
          </w:tcPr>
          <w:p w14:paraId="74AA8DA8" w14:textId="77777777" w:rsidR="00EF0DE4" w:rsidRPr="00EF0DE4" w:rsidRDefault="00EF0DE4" w:rsidP="00EF0DE4">
            <w:pPr>
              <w:jc w:val="right"/>
            </w:pPr>
            <w:r w:rsidRPr="00EF0DE4">
              <w:t>$124,535</w:t>
            </w:r>
          </w:p>
        </w:tc>
      </w:tr>
      <w:tr w:rsidR="00EF0DE4" w:rsidRPr="00EF0DE4" w14:paraId="207D5404" w14:textId="77777777" w:rsidTr="00692068">
        <w:trPr>
          <w:jc w:val="center"/>
        </w:trPr>
        <w:tc>
          <w:tcPr>
            <w:tcW w:w="3435" w:type="dxa"/>
          </w:tcPr>
          <w:p w14:paraId="55B8AAC1" w14:textId="77777777" w:rsidR="00EF0DE4" w:rsidRPr="00EF0DE4" w:rsidRDefault="00EF0DE4" w:rsidP="00EF0DE4">
            <w:pPr>
              <w:jc w:val="both"/>
            </w:pPr>
            <w:r w:rsidRPr="00EF0DE4">
              <w:t xml:space="preserve">Rate of Return </w:t>
            </w:r>
          </w:p>
        </w:tc>
        <w:tc>
          <w:tcPr>
            <w:tcW w:w="1530" w:type="dxa"/>
          </w:tcPr>
          <w:p w14:paraId="287B81E3" w14:textId="77777777" w:rsidR="00EF0DE4" w:rsidRPr="00EF0DE4" w:rsidRDefault="00EF0DE4" w:rsidP="00EF0DE4">
            <w:pPr>
              <w:jc w:val="right"/>
            </w:pPr>
            <w:r w:rsidRPr="00EF0DE4">
              <w:t>6.700%</w:t>
            </w:r>
          </w:p>
        </w:tc>
        <w:tc>
          <w:tcPr>
            <w:tcW w:w="1116" w:type="dxa"/>
          </w:tcPr>
          <w:p w14:paraId="253297CA" w14:textId="77777777" w:rsidR="00EF0DE4" w:rsidRPr="00EF0DE4" w:rsidRDefault="00EF0DE4" w:rsidP="00EF0DE4">
            <w:pPr>
              <w:jc w:val="right"/>
            </w:pPr>
            <w:r w:rsidRPr="00EF0DE4">
              <w:t>6.740%</w:t>
            </w:r>
          </w:p>
        </w:tc>
        <w:tc>
          <w:tcPr>
            <w:tcW w:w="1377" w:type="dxa"/>
          </w:tcPr>
          <w:p w14:paraId="20F5EE4F" w14:textId="77777777" w:rsidR="00EF0DE4" w:rsidRPr="00EF0DE4" w:rsidRDefault="00EF0DE4" w:rsidP="00EF0DE4">
            <w:pPr>
              <w:jc w:val="right"/>
            </w:pPr>
            <w:r w:rsidRPr="00EF0DE4">
              <w:t>6.740%</w:t>
            </w:r>
          </w:p>
        </w:tc>
        <w:tc>
          <w:tcPr>
            <w:tcW w:w="1548" w:type="dxa"/>
          </w:tcPr>
          <w:p w14:paraId="15C422F2" w14:textId="77777777" w:rsidR="00EF0DE4" w:rsidRPr="00EF0DE4" w:rsidRDefault="00EF0DE4" w:rsidP="00EF0DE4">
            <w:pPr>
              <w:jc w:val="right"/>
            </w:pPr>
            <w:r w:rsidRPr="00EF0DE4">
              <w:t>6.740%</w:t>
            </w:r>
          </w:p>
        </w:tc>
      </w:tr>
      <w:tr w:rsidR="00EF0DE4" w:rsidRPr="00EF0DE4" w14:paraId="356C7CDA" w14:textId="77777777" w:rsidTr="00692068">
        <w:trPr>
          <w:jc w:val="center"/>
        </w:trPr>
        <w:tc>
          <w:tcPr>
            <w:tcW w:w="3435" w:type="dxa"/>
          </w:tcPr>
          <w:p w14:paraId="030CD67A" w14:textId="77777777" w:rsidR="00EF0DE4" w:rsidRPr="00EF0DE4" w:rsidRDefault="00EF0DE4" w:rsidP="00EF0DE4">
            <w:pPr>
              <w:jc w:val="both"/>
            </w:pPr>
            <w:r w:rsidRPr="00EF0DE4">
              <w:t>NOI Required</w:t>
            </w:r>
          </w:p>
        </w:tc>
        <w:tc>
          <w:tcPr>
            <w:tcW w:w="1530" w:type="dxa"/>
          </w:tcPr>
          <w:p w14:paraId="1E8CC291" w14:textId="77777777" w:rsidR="00EF0DE4" w:rsidRPr="00EF0DE4" w:rsidRDefault="00EF0DE4" w:rsidP="00EF0DE4">
            <w:pPr>
              <w:jc w:val="right"/>
              <w:rPr>
                <w:u w:val="single"/>
              </w:rPr>
            </w:pPr>
            <w:r w:rsidRPr="00EF0DE4">
              <w:rPr>
                <w:u w:val="single"/>
              </w:rPr>
              <w:t>7,272</w:t>
            </w:r>
          </w:p>
        </w:tc>
        <w:tc>
          <w:tcPr>
            <w:tcW w:w="1116" w:type="dxa"/>
          </w:tcPr>
          <w:p w14:paraId="1910E9A8" w14:textId="77777777" w:rsidR="00EF0DE4" w:rsidRPr="00EF0DE4" w:rsidRDefault="00EF0DE4" w:rsidP="00EF0DE4">
            <w:pPr>
              <w:jc w:val="right"/>
              <w:rPr>
                <w:u w:val="single"/>
              </w:rPr>
            </w:pPr>
            <w:r w:rsidRPr="00EF0DE4">
              <w:rPr>
                <w:u w:val="single"/>
              </w:rPr>
              <w:t>8,762</w:t>
            </w:r>
          </w:p>
        </w:tc>
        <w:tc>
          <w:tcPr>
            <w:tcW w:w="1377" w:type="dxa"/>
          </w:tcPr>
          <w:p w14:paraId="38E08642" w14:textId="77777777" w:rsidR="00EF0DE4" w:rsidRPr="00EF0DE4" w:rsidRDefault="00EF0DE4" w:rsidP="00EF0DE4">
            <w:pPr>
              <w:jc w:val="right"/>
              <w:rPr>
                <w:u w:val="single"/>
              </w:rPr>
            </w:pPr>
            <w:r w:rsidRPr="00EF0DE4">
              <w:rPr>
                <w:u w:val="single"/>
              </w:rPr>
              <w:t>9,126</w:t>
            </w:r>
          </w:p>
        </w:tc>
        <w:tc>
          <w:tcPr>
            <w:tcW w:w="1548" w:type="dxa"/>
          </w:tcPr>
          <w:p w14:paraId="188B5C9C" w14:textId="77777777" w:rsidR="00EF0DE4" w:rsidRPr="00EF0DE4" w:rsidRDefault="00EF0DE4" w:rsidP="00EF0DE4">
            <w:pPr>
              <w:jc w:val="right"/>
              <w:rPr>
                <w:u w:val="single"/>
              </w:rPr>
            </w:pPr>
            <w:r w:rsidRPr="00EF0DE4">
              <w:rPr>
                <w:u w:val="single"/>
              </w:rPr>
              <w:t>8,394</w:t>
            </w:r>
          </w:p>
        </w:tc>
      </w:tr>
      <w:tr w:rsidR="00EF0DE4" w:rsidRPr="00EF0DE4" w14:paraId="3FBA4508" w14:textId="77777777" w:rsidTr="00692068">
        <w:trPr>
          <w:jc w:val="center"/>
        </w:trPr>
        <w:tc>
          <w:tcPr>
            <w:tcW w:w="3435" w:type="dxa"/>
          </w:tcPr>
          <w:p w14:paraId="1DFE892B" w14:textId="77777777" w:rsidR="00EF0DE4" w:rsidRPr="00EF0DE4" w:rsidRDefault="00EF0DE4" w:rsidP="00EF0DE4">
            <w:pPr>
              <w:jc w:val="both"/>
            </w:pPr>
            <w:r w:rsidRPr="00EF0DE4">
              <w:t>NOI Achieved</w:t>
            </w:r>
          </w:p>
        </w:tc>
        <w:tc>
          <w:tcPr>
            <w:tcW w:w="1530" w:type="dxa"/>
          </w:tcPr>
          <w:p w14:paraId="48E10585" w14:textId="77777777" w:rsidR="00EF0DE4" w:rsidRPr="00EF0DE4" w:rsidRDefault="00EF0DE4" w:rsidP="00EF0DE4">
            <w:pPr>
              <w:jc w:val="right"/>
            </w:pPr>
            <w:r w:rsidRPr="00EF0DE4">
              <w:t>(4,910)</w:t>
            </w:r>
          </w:p>
        </w:tc>
        <w:tc>
          <w:tcPr>
            <w:tcW w:w="1116" w:type="dxa"/>
          </w:tcPr>
          <w:p w14:paraId="7B9DA36B" w14:textId="77777777" w:rsidR="00EF0DE4" w:rsidRPr="00EF0DE4" w:rsidRDefault="00EF0DE4" w:rsidP="00EF0DE4">
            <w:pPr>
              <w:jc w:val="right"/>
            </w:pPr>
            <w:r w:rsidRPr="00EF0DE4">
              <w:t>(5,419)</w:t>
            </w:r>
          </w:p>
        </w:tc>
        <w:tc>
          <w:tcPr>
            <w:tcW w:w="1377" w:type="dxa"/>
          </w:tcPr>
          <w:p w14:paraId="6993337C" w14:textId="77777777" w:rsidR="00EF0DE4" w:rsidRPr="00EF0DE4" w:rsidRDefault="00EF0DE4" w:rsidP="00EF0DE4">
            <w:pPr>
              <w:jc w:val="right"/>
            </w:pPr>
            <w:r w:rsidRPr="00EF0DE4">
              <w:t>(5,579)</w:t>
            </w:r>
          </w:p>
        </w:tc>
        <w:tc>
          <w:tcPr>
            <w:tcW w:w="1548" w:type="dxa"/>
          </w:tcPr>
          <w:p w14:paraId="4F2B0060" w14:textId="77777777" w:rsidR="00EF0DE4" w:rsidRPr="00EF0DE4" w:rsidRDefault="00EF0DE4" w:rsidP="00EF0DE4">
            <w:pPr>
              <w:jc w:val="right"/>
            </w:pPr>
            <w:r w:rsidRPr="00EF0DE4">
              <w:t>(5,068)</w:t>
            </w:r>
          </w:p>
        </w:tc>
      </w:tr>
      <w:tr w:rsidR="00EF0DE4" w:rsidRPr="00EF0DE4" w14:paraId="7369F742" w14:textId="77777777" w:rsidTr="00692068">
        <w:trPr>
          <w:jc w:val="center"/>
        </w:trPr>
        <w:tc>
          <w:tcPr>
            <w:tcW w:w="3435" w:type="dxa"/>
          </w:tcPr>
          <w:p w14:paraId="67F71BCC" w14:textId="77777777" w:rsidR="00EF0DE4" w:rsidRPr="00EF0DE4" w:rsidRDefault="00EF0DE4" w:rsidP="00EF0DE4">
            <w:pPr>
              <w:jc w:val="both"/>
            </w:pPr>
            <w:r w:rsidRPr="00EF0DE4">
              <w:t>NOI Deficiency/Excess</w:t>
            </w:r>
          </w:p>
        </w:tc>
        <w:tc>
          <w:tcPr>
            <w:tcW w:w="1530" w:type="dxa"/>
          </w:tcPr>
          <w:p w14:paraId="0DF23D6D" w14:textId="77777777" w:rsidR="00EF0DE4" w:rsidRPr="00EF0DE4" w:rsidRDefault="00EF0DE4" w:rsidP="00EF0DE4">
            <w:pPr>
              <w:jc w:val="right"/>
              <w:rPr>
                <w:u w:val="single"/>
              </w:rPr>
            </w:pPr>
            <w:r w:rsidRPr="00EF0DE4">
              <w:rPr>
                <w:u w:val="single"/>
              </w:rPr>
              <w:t>12,182</w:t>
            </w:r>
          </w:p>
        </w:tc>
        <w:tc>
          <w:tcPr>
            <w:tcW w:w="1116" w:type="dxa"/>
          </w:tcPr>
          <w:p w14:paraId="212B29AF" w14:textId="77777777" w:rsidR="00EF0DE4" w:rsidRPr="00EF0DE4" w:rsidRDefault="00EF0DE4" w:rsidP="00EF0DE4">
            <w:pPr>
              <w:jc w:val="right"/>
              <w:rPr>
                <w:u w:val="single"/>
              </w:rPr>
            </w:pPr>
            <w:r w:rsidRPr="00EF0DE4">
              <w:rPr>
                <w:u w:val="single"/>
              </w:rPr>
              <w:t>14,181</w:t>
            </w:r>
          </w:p>
        </w:tc>
        <w:tc>
          <w:tcPr>
            <w:tcW w:w="1377" w:type="dxa"/>
          </w:tcPr>
          <w:p w14:paraId="0FEAE310" w14:textId="77777777" w:rsidR="00EF0DE4" w:rsidRPr="00EF0DE4" w:rsidRDefault="00EF0DE4" w:rsidP="00EF0DE4">
            <w:pPr>
              <w:jc w:val="right"/>
              <w:rPr>
                <w:u w:val="single"/>
              </w:rPr>
            </w:pPr>
            <w:r w:rsidRPr="00EF0DE4">
              <w:rPr>
                <w:u w:val="single"/>
              </w:rPr>
              <w:t>14,705</w:t>
            </w:r>
          </w:p>
        </w:tc>
        <w:tc>
          <w:tcPr>
            <w:tcW w:w="1548" w:type="dxa"/>
          </w:tcPr>
          <w:p w14:paraId="4115910A" w14:textId="77777777" w:rsidR="00EF0DE4" w:rsidRPr="00EF0DE4" w:rsidRDefault="00EF0DE4" w:rsidP="00EF0DE4">
            <w:pPr>
              <w:jc w:val="right"/>
              <w:rPr>
                <w:u w:val="single"/>
              </w:rPr>
            </w:pPr>
            <w:r w:rsidRPr="00EF0DE4">
              <w:rPr>
                <w:u w:val="single"/>
              </w:rPr>
              <w:t>13,462</w:t>
            </w:r>
          </w:p>
        </w:tc>
      </w:tr>
      <w:tr w:rsidR="00EF0DE4" w:rsidRPr="00EF0DE4" w14:paraId="290645DC" w14:textId="77777777" w:rsidTr="00692068">
        <w:trPr>
          <w:jc w:val="center"/>
        </w:trPr>
        <w:tc>
          <w:tcPr>
            <w:tcW w:w="3435" w:type="dxa"/>
          </w:tcPr>
          <w:p w14:paraId="433F9BE2" w14:textId="77777777" w:rsidR="00EF0DE4" w:rsidRPr="00EF0DE4" w:rsidRDefault="00EF0DE4" w:rsidP="00EF0DE4">
            <w:pPr>
              <w:jc w:val="both"/>
            </w:pPr>
            <w:r w:rsidRPr="00EF0DE4">
              <w:t>NOI Multiplier</w:t>
            </w:r>
          </w:p>
        </w:tc>
        <w:tc>
          <w:tcPr>
            <w:tcW w:w="1530" w:type="dxa"/>
          </w:tcPr>
          <w:p w14:paraId="7A4BFF25" w14:textId="77777777" w:rsidR="00EF0DE4" w:rsidRPr="00EF0DE4" w:rsidRDefault="00EF0DE4" w:rsidP="00EF0DE4">
            <w:pPr>
              <w:jc w:val="right"/>
            </w:pPr>
            <w:r w:rsidRPr="00EF0DE4">
              <w:t>1.343</w:t>
            </w:r>
          </w:p>
        </w:tc>
        <w:tc>
          <w:tcPr>
            <w:tcW w:w="1116" w:type="dxa"/>
          </w:tcPr>
          <w:p w14:paraId="50882AAC" w14:textId="77777777" w:rsidR="00EF0DE4" w:rsidRPr="00EF0DE4" w:rsidRDefault="00EF0DE4" w:rsidP="00EF0DE4">
            <w:pPr>
              <w:jc w:val="right"/>
            </w:pPr>
            <w:r w:rsidRPr="00EF0DE4">
              <w:t>1.344</w:t>
            </w:r>
          </w:p>
        </w:tc>
        <w:tc>
          <w:tcPr>
            <w:tcW w:w="1377" w:type="dxa"/>
          </w:tcPr>
          <w:p w14:paraId="12D9E89F" w14:textId="77777777" w:rsidR="00EF0DE4" w:rsidRPr="00EF0DE4" w:rsidRDefault="00EF0DE4" w:rsidP="00EF0DE4">
            <w:pPr>
              <w:jc w:val="right"/>
            </w:pPr>
            <w:r w:rsidRPr="00EF0DE4">
              <w:t>1.344</w:t>
            </w:r>
          </w:p>
        </w:tc>
        <w:tc>
          <w:tcPr>
            <w:tcW w:w="1548" w:type="dxa"/>
          </w:tcPr>
          <w:p w14:paraId="4CBDD0F6" w14:textId="77777777" w:rsidR="00EF0DE4" w:rsidRPr="00EF0DE4" w:rsidRDefault="00EF0DE4" w:rsidP="00EF0DE4">
            <w:pPr>
              <w:jc w:val="right"/>
            </w:pPr>
            <w:r w:rsidRPr="00EF0DE4">
              <w:t>1.344</w:t>
            </w:r>
          </w:p>
        </w:tc>
      </w:tr>
      <w:tr w:rsidR="00EF0DE4" w:rsidRPr="00EF0DE4" w14:paraId="5DB09995" w14:textId="77777777" w:rsidTr="00692068">
        <w:trPr>
          <w:jc w:val="center"/>
        </w:trPr>
        <w:tc>
          <w:tcPr>
            <w:tcW w:w="3435" w:type="dxa"/>
          </w:tcPr>
          <w:p w14:paraId="70B2D040" w14:textId="77777777" w:rsidR="00EF0DE4" w:rsidRPr="00EF0DE4" w:rsidRDefault="00EF0DE4" w:rsidP="00EF0DE4">
            <w:pPr>
              <w:jc w:val="both"/>
            </w:pPr>
            <w:r w:rsidRPr="00EF0DE4">
              <w:t>Revenue Requirement</w:t>
            </w:r>
          </w:p>
        </w:tc>
        <w:tc>
          <w:tcPr>
            <w:tcW w:w="1530" w:type="dxa"/>
          </w:tcPr>
          <w:p w14:paraId="16EC2475" w14:textId="77777777" w:rsidR="00EF0DE4" w:rsidRPr="00EF0DE4" w:rsidRDefault="00EF0DE4" w:rsidP="00EF0DE4">
            <w:pPr>
              <w:jc w:val="right"/>
              <w:rPr>
                <w:u w:val="double"/>
              </w:rPr>
            </w:pPr>
            <w:r w:rsidRPr="00EF0DE4">
              <w:rPr>
                <w:u w:val="double"/>
              </w:rPr>
              <w:t>$16,364</w:t>
            </w:r>
          </w:p>
        </w:tc>
        <w:tc>
          <w:tcPr>
            <w:tcW w:w="1116" w:type="dxa"/>
          </w:tcPr>
          <w:p w14:paraId="7C3F640F" w14:textId="77777777" w:rsidR="00EF0DE4" w:rsidRPr="00EF0DE4" w:rsidRDefault="00EF0DE4" w:rsidP="00EF0DE4">
            <w:pPr>
              <w:jc w:val="right"/>
              <w:rPr>
                <w:u w:val="double"/>
              </w:rPr>
            </w:pPr>
            <w:r w:rsidRPr="00EF0DE4">
              <w:rPr>
                <w:u w:val="double"/>
              </w:rPr>
              <w:t>$19,054</w:t>
            </w:r>
          </w:p>
        </w:tc>
        <w:tc>
          <w:tcPr>
            <w:tcW w:w="1377" w:type="dxa"/>
          </w:tcPr>
          <w:p w14:paraId="26EE7F33" w14:textId="77777777" w:rsidR="00EF0DE4" w:rsidRPr="00EF0DE4" w:rsidRDefault="00EF0DE4" w:rsidP="00EF0DE4">
            <w:pPr>
              <w:jc w:val="right"/>
              <w:rPr>
                <w:u w:val="double"/>
              </w:rPr>
            </w:pPr>
            <w:r w:rsidRPr="00EF0DE4">
              <w:rPr>
                <w:u w:val="double"/>
              </w:rPr>
              <w:t>$19,758</w:t>
            </w:r>
          </w:p>
        </w:tc>
        <w:tc>
          <w:tcPr>
            <w:tcW w:w="1548" w:type="dxa"/>
          </w:tcPr>
          <w:p w14:paraId="269282CC" w14:textId="77777777" w:rsidR="00EF0DE4" w:rsidRPr="00EF0DE4" w:rsidRDefault="00EF0DE4" w:rsidP="00EF0DE4">
            <w:pPr>
              <w:jc w:val="right"/>
              <w:rPr>
                <w:u w:val="double"/>
              </w:rPr>
            </w:pPr>
            <w:r w:rsidRPr="00EF0DE4">
              <w:rPr>
                <w:u w:val="double"/>
              </w:rPr>
              <w:t>$18,093</w:t>
            </w:r>
          </w:p>
        </w:tc>
      </w:tr>
    </w:tbl>
    <w:p w14:paraId="5B00E249" w14:textId="77777777" w:rsidR="00EF0DE4" w:rsidRPr="00EF0DE4" w:rsidRDefault="00EF0DE4" w:rsidP="00EF0DE4">
      <w:pPr>
        <w:tabs>
          <w:tab w:val="left" w:pos="270"/>
        </w:tabs>
      </w:pPr>
      <w:r w:rsidRPr="00EF0DE4">
        <w:t xml:space="preserve"> </w:t>
      </w:r>
      <w:r w:rsidRPr="00EF0DE4">
        <w:tab/>
      </w:r>
      <w:r w:rsidRPr="00EF0DE4">
        <w:rPr>
          <w:sz w:val="20"/>
        </w:rPr>
        <w:t>Source: Prepared Direct Testimony and Exhibit of DEF witness Olivier, Exhibit MJO-1.</w:t>
      </w:r>
    </w:p>
    <w:p w14:paraId="4BF5FFB5" w14:textId="77777777" w:rsidR="00EF0DE4" w:rsidRPr="00EF0DE4" w:rsidRDefault="00EF0DE4" w:rsidP="00EF0DE4"/>
    <w:p w14:paraId="375F9FE4" w14:textId="77777777" w:rsidR="00EF0DE4" w:rsidRDefault="0068541B" w:rsidP="00EF0DE4">
      <w:pPr>
        <w:pStyle w:val="OrderBody"/>
      </w:pPr>
      <w:r>
        <w:tab/>
      </w:r>
      <w:r w:rsidR="00EF0DE4" w:rsidRPr="00EF0DE4">
        <w:t>The estimated annual revenue requirement associated with DEF’s First SoBRA Tranche is $73.3 million.</w:t>
      </w:r>
    </w:p>
    <w:p w14:paraId="6A85BF33" w14:textId="77777777" w:rsidR="00EF0DE4" w:rsidRDefault="00EF0DE4" w:rsidP="00EF0DE4">
      <w:pPr>
        <w:pStyle w:val="OrderBody"/>
      </w:pPr>
    </w:p>
    <w:p w14:paraId="2804EB69" w14:textId="77777777" w:rsidR="00C46FC2" w:rsidRDefault="00C46FC2" w:rsidP="00C46FC2">
      <w:pPr>
        <w:pStyle w:val="OrderBody"/>
        <w:numPr>
          <w:ilvl w:val="0"/>
          <w:numId w:val="1"/>
        </w:numPr>
      </w:pPr>
      <w:r>
        <w:t>Administrative Authority to Approve T</w:t>
      </w:r>
      <w:r w:rsidR="006030E0">
        <w:t>ariffs</w:t>
      </w:r>
    </w:p>
    <w:p w14:paraId="5FC7D37D" w14:textId="77777777" w:rsidR="00C46FC2" w:rsidRPr="00C46FC2" w:rsidRDefault="00C46FC2" w:rsidP="00C46FC2">
      <w:pPr>
        <w:pStyle w:val="OrderBody"/>
        <w:ind w:left="360"/>
      </w:pPr>
    </w:p>
    <w:p w14:paraId="50C30D9B" w14:textId="28615575" w:rsidR="00EF0DE4" w:rsidRPr="00EF0DE4" w:rsidRDefault="00EF0DE4" w:rsidP="00C46FC2">
      <w:pPr>
        <w:spacing w:after="240"/>
        <w:ind w:firstLine="720"/>
        <w:jc w:val="both"/>
      </w:pPr>
      <w:r w:rsidRPr="00EF0DE4">
        <w:t xml:space="preserve">Witness Olivier stated in her testimony that DEF will file the rate adjustments and tariff sheets for </w:t>
      </w:r>
      <w:r w:rsidR="00A645F0">
        <w:t>our</w:t>
      </w:r>
      <w:r w:rsidRPr="00EF0DE4">
        <w:t xml:space="preserve"> confirmation approximately two months prior to the effective date of each of the rate adjustments. The expected rate adjustment effective dates for the solar projects are August 2025 (Sundance), February 2026 (Rattler and Half Moon), and June 2026 (Bailey Mill). </w:t>
      </w:r>
    </w:p>
    <w:p w14:paraId="65EDD9E2" w14:textId="694D2628" w:rsidR="00EF0DE4" w:rsidRPr="00EF0DE4" w:rsidRDefault="0068541B" w:rsidP="00EF0DE4">
      <w:pPr>
        <w:spacing w:after="240"/>
        <w:jc w:val="both"/>
      </w:pPr>
      <w:r>
        <w:tab/>
      </w:r>
      <w:r w:rsidR="00EF0DE4" w:rsidRPr="00EF0DE4">
        <w:t xml:space="preserve">In response to </w:t>
      </w:r>
      <w:r w:rsidR="00A645F0">
        <w:t xml:space="preserve">Commission </w:t>
      </w:r>
      <w:r w:rsidR="00EF0DE4" w:rsidRPr="00EF0DE4">
        <w:t>staff’s second data request, DEF provided preliminary approximate base rate impacts on the 1,000 kWh residential bill for the four solar projects as follows: Sundance ($0.47), Rattler ($0.56), Half Moon ($0.56), and Bailey Mill ($0.51).</w:t>
      </w:r>
      <w:r w:rsidR="00EF0DE4" w:rsidRPr="00EF0DE4">
        <w:rPr>
          <w:vertAlign w:val="superscript"/>
        </w:rPr>
        <w:footnoteReference w:id="2"/>
      </w:r>
      <w:r w:rsidR="00EF0DE4" w:rsidRPr="00EF0DE4">
        <w:t xml:space="preserve"> DEF stated that all of these solar projects will provide fuel savings. Based on the cost per kWh of natural gas in DEF’s 2025 fuel projection filing, DEF estimates a fuel savings of approximately $0.17 per solar plant.</w:t>
      </w:r>
      <w:r w:rsidR="00EF0DE4" w:rsidRPr="00EF0DE4">
        <w:rPr>
          <w:vertAlign w:val="superscript"/>
        </w:rPr>
        <w:footnoteReference w:id="3"/>
      </w:r>
    </w:p>
    <w:p w14:paraId="70CCA67D" w14:textId="469C5B4B" w:rsidR="00EF0DE4" w:rsidRDefault="0068541B" w:rsidP="00EF0DE4">
      <w:pPr>
        <w:pStyle w:val="OrderBody"/>
      </w:pPr>
      <w:r>
        <w:tab/>
      </w:r>
      <w:r w:rsidR="00A645F0">
        <w:t>We hereby</w:t>
      </w:r>
      <w:r w:rsidR="00EF0DE4" w:rsidRPr="00EF0DE4">
        <w:t xml:space="preserve"> grant </w:t>
      </w:r>
      <w:r w:rsidR="00A645F0">
        <w:t xml:space="preserve">Commission </w:t>
      </w:r>
      <w:r w:rsidR="00EF0DE4" w:rsidRPr="00EF0DE4">
        <w:t xml:space="preserve">staff administrative authority to approve the tariffs and associated charges as they are submitted by DEF. DEF </w:t>
      </w:r>
      <w:r w:rsidR="002F12E0">
        <w:t>shall</w:t>
      </w:r>
      <w:r w:rsidR="00EF0DE4" w:rsidRPr="00EF0DE4">
        <w:t xml:space="preserve"> file tariffs and supporting calculations two months prior to the effective date of each solar rate base adjustment. DEF </w:t>
      </w:r>
      <w:r w:rsidR="002F12E0">
        <w:t>shall</w:t>
      </w:r>
      <w:r w:rsidR="00EF0DE4" w:rsidRPr="00EF0DE4">
        <w:t xml:space="preserve"> also submit a letter to </w:t>
      </w:r>
      <w:r w:rsidR="00A645F0">
        <w:t>us</w:t>
      </w:r>
      <w:r w:rsidR="00EF0DE4" w:rsidRPr="00EF0DE4">
        <w:t xml:space="preserve"> declaring the commercial operation date of each solar facility prior to any base rate changes going into effect.</w:t>
      </w:r>
    </w:p>
    <w:p w14:paraId="761BFF1F" w14:textId="77777777" w:rsidR="00EF0DE4" w:rsidRDefault="00EF0DE4" w:rsidP="00EF0DE4">
      <w:pPr>
        <w:pStyle w:val="OrderBody"/>
      </w:pPr>
    </w:p>
    <w:p w14:paraId="2B172FE4" w14:textId="77777777" w:rsidR="00EF0DE4" w:rsidRDefault="00EF0DE4" w:rsidP="00EF0DE4">
      <w:pPr>
        <w:pStyle w:val="OrderBody"/>
      </w:pPr>
      <w:r>
        <w:tab/>
        <w:t>Based on the foregoing, it is</w:t>
      </w:r>
    </w:p>
    <w:p w14:paraId="3394F966" w14:textId="77777777" w:rsidR="00EF0DE4" w:rsidRDefault="00EF0DE4" w:rsidP="00EF0DE4">
      <w:pPr>
        <w:pStyle w:val="OrderBody"/>
      </w:pPr>
    </w:p>
    <w:p w14:paraId="3C9C994F" w14:textId="729F8572" w:rsidR="00A645F0" w:rsidRDefault="00EF0DE4" w:rsidP="002F12E0">
      <w:pPr>
        <w:pStyle w:val="OrderBody"/>
      </w:pPr>
      <w:r>
        <w:tab/>
      </w:r>
      <w:r w:rsidR="002F12E0">
        <w:t>ORDERED by the Florida Public Service Commission that the Petition for a limited</w:t>
      </w:r>
      <w:r w:rsidR="007C0CE3">
        <w:t xml:space="preserve"> </w:t>
      </w:r>
      <w:r w:rsidR="002F12E0">
        <w:t xml:space="preserve">proceeding to approve </w:t>
      </w:r>
      <w:r w:rsidR="002A6929">
        <w:t>first</w:t>
      </w:r>
      <w:r w:rsidR="002F12E0">
        <w:t xml:space="preserve"> solar base rate adjustment, filed by Duke Energy Florida, LLC, is</w:t>
      </w:r>
      <w:r w:rsidR="007C0CE3">
        <w:t xml:space="preserve"> </w:t>
      </w:r>
      <w:r w:rsidR="002F12E0">
        <w:t>approved as set forth herein. It is further</w:t>
      </w:r>
    </w:p>
    <w:p w14:paraId="16A16D1A" w14:textId="77777777" w:rsidR="002A6929" w:rsidRDefault="002A6929" w:rsidP="002F12E0">
      <w:pPr>
        <w:pStyle w:val="OrderBody"/>
      </w:pPr>
    </w:p>
    <w:p w14:paraId="49E34600" w14:textId="723EC757" w:rsidR="002A6929" w:rsidRDefault="002A6929" w:rsidP="002A6929">
      <w:pPr>
        <w:pStyle w:val="OrderBody"/>
        <w:ind w:firstLine="720"/>
      </w:pPr>
      <w:r>
        <w:t>ORDERED that Commission staff shall have administrative authority to approve tariffs and associated charges for the</w:t>
      </w:r>
      <w:r w:rsidRPr="002A6929">
        <w:t xml:space="preserve"> First SoBRA Tranche</w:t>
      </w:r>
      <w:r>
        <w:t xml:space="preserve"> as they are submitted by </w:t>
      </w:r>
      <w:r w:rsidRPr="002A6929">
        <w:t>Duke Energy Florida, LLC</w:t>
      </w:r>
      <w:r>
        <w:t xml:space="preserve">. </w:t>
      </w:r>
      <w:r w:rsidR="00A645F0">
        <w:t xml:space="preserve">DEF shall also submit a letter to this Commission declaring the commercial operation date of each solar facility prior to any base rate changes going into effect. </w:t>
      </w:r>
      <w:r>
        <w:t>It is further</w:t>
      </w:r>
    </w:p>
    <w:p w14:paraId="2F0159C0" w14:textId="77777777" w:rsidR="002F12E0" w:rsidRDefault="002F12E0" w:rsidP="002F12E0">
      <w:pPr>
        <w:pStyle w:val="OrderBody"/>
      </w:pPr>
    </w:p>
    <w:p w14:paraId="61DCD5DE" w14:textId="77777777" w:rsidR="00EF0DE4" w:rsidRDefault="00EF0DE4" w:rsidP="00EF0DE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1FC77B43" w14:textId="2DBACA54" w:rsidR="00EF0DE4" w:rsidRDefault="00EF0DE4" w:rsidP="00EF0DE4">
      <w:pPr>
        <w:pStyle w:val="OrderBody"/>
      </w:pPr>
      <w:r>
        <w:tab/>
        <w:t xml:space="preserve">ORDERED </w:t>
      </w:r>
      <w:r w:rsidR="002A080C">
        <w:t>that if no person whose substantial interests are affected by the proposed agency action files a protest within 21 days of the issuance of the order, a consummating order shall be issued. This docket shall remain open pending DEF’s letters confirming commercial operation. Once these letters have been received, this docket shall be closed administratively</w:t>
      </w:r>
      <w:r>
        <w:t>.</w:t>
      </w:r>
    </w:p>
    <w:p w14:paraId="42D0877D" w14:textId="77777777" w:rsidR="00EF0DE4" w:rsidRDefault="00EF0DE4" w:rsidP="00EF0DE4">
      <w:pPr>
        <w:pStyle w:val="OrderBody"/>
      </w:pPr>
    </w:p>
    <w:p w14:paraId="4AAA8B0C" w14:textId="55C7DEB8" w:rsidR="00EF0DE4" w:rsidRDefault="00EF0DE4" w:rsidP="00EF0DE4">
      <w:pPr>
        <w:pStyle w:val="OrderBody"/>
        <w:keepNext/>
        <w:keepLines/>
      </w:pPr>
      <w:r>
        <w:tab/>
        <w:t xml:space="preserve">By ORDER of the Florida Public Service Commission this </w:t>
      </w:r>
      <w:bookmarkStart w:id="6" w:name="replaceDate"/>
      <w:bookmarkEnd w:id="6"/>
      <w:r w:rsidR="00D0777E">
        <w:rPr>
          <w:u w:val="single"/>
        </w:rPr>
        <w:t>18th</w:t>
      </w:r>
      <w:r w:rsidR="00D0777E">
        <w:t xml:space="preserve"> day of </w:t>
      </w:r>
      <w:r w:rsidR="00D0777E">
        <w:rPr>
          <w:u w:val="single"/>
        </w:rPr>
        <w:t>June</w:t>
      </w:r>
      <w:r w:rsidR="00D0777E">
        <w:t xml:space="preserve">, </w:t>
      </w:r>
      <w:r w:rsidR="00D0777E">
        <w:rPr>
          <w:u w:val="single"/>
        </w:rPr>
        <w:t>2025</w:t>
      </w:r>
      <w:r w:rsidR="00D0777E">
        <w:t>.</w:t>
      </w:r>
    </w:p>
    <w:p w14:paraId="6FB81454" w14:textId="77777777" w:rsidR="00D0777E" w:rsidRPr="00D0777E" w:rsidRDefault="00D0777E" w:rsidP="00EF0DE4">
      <w:pPr>
        <w:pStyle w:val="OrderBody"/>
        <w:keepNext/>
        <w:keepLines/>
      </w:pPr>
    </w:p>
    <w:p w14:paraId="0BA52BDF" w14:textId="77777777" w:rsidR="00EF0DE4" w:rsidRDefault="00EF0DE4" w:rsidP="00EF0DE4">
      <w:pPr>
        <w:pStyle w:val="OrderBody"/>
        <w:keepNext/>
        <w:keepLines/>
      </w:pPr>
    </w:p>
    <w:p w14:paraId="5A90BBB0" w14:textId="77777777" w:rsidR="00EF0DE4" w:rsidRDefault="00EF0DE4" w:rsidP="00EF0DE4">
      <w:pPr>
        <w:pStyle w:val="OrderBody"/>
        <w:keepNext/>
        <w:keepLines/>
      </w:pPr>
    </w:p>
    <w:p w14:paraId="7D7D392F" w14:textId="77777777" w:rsidR="00EF0DE4" w:rsidRDefault="00EF0DE4" w:rsidP="00EF0DE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F0DE4" w14:paraId="53CAFBC3" w14:textId="77777777" w:rsidTr="00EF0DE4">
        <w:tc>
          <w:tcPr>
            <w:tcW w:w="720" w:type="dxa"/>
            <w:shd w:val="clear" w:color="auto" w:fill="auto"/>
          </w:tcPr>
          <w:p w14:paraId="4807AFA4" w14:textId="77777777" w:rsidR="00EF0DE4" w:rsidRDefault="00EF0DE4" w:rsidP="00EF0DE4">
            <w:pPr>
              <w:pStyle w:val="OrderBody"/>
              <w:keepNext/>
              <w:keepLines/>
            </w:pPr>
            <w:bookmarkStart w:id="7" w:name="bkmrkSignature" w:colFirst="0" w:colLast="0"/>
          </w:p>
        </w:tc>
        <w:tc>
          <w:tcPr>
            <w:tcW w:w="4320" w:type="dxa"/>
            <w:tcBorders>
              <w:bottom w:val="single" w:sz="4" w:space="0" w:color="auto"/>
            </w:tcBorders>
            <w:shd w:val="clear" w:color="auto" w:fill="auto"/>
          </w:tcPr>
          <w:p w14:paraId="69EA123F" w14:textId="0AB0FB57" w:rsidR="00EF0DE4" w:rsidRDefault="00D0777E" w:rsidP="00EF0DE4">
            <w:pPr>
              <w:pStyle w:val="OrderBody"/>
              <w:keepNext/>
              <w:keepLines/>
            </w:pPr>
            <w:r>
              <w:t>/s/ Adam J. Teitzman</w:t>
            </w:r>
            <w:bookmarkStart w:id="8" w:name="_GoBack"/>
            <w:bookmarkEnd w:id="8"/>
          </w:p>
        </w:tc>
      </w:tr>
      <w:bookmarkEnd w:id="7"/>
      <w:tr w:rsidR="00EF0DE4" w14:paraId="06191FCD" w14:textId="77777777" w:rsidTr="00EF0DE4">
        <w:tc>
          <w:tcPr>
            <w:tcW w:w="720" w:type="dxa"/>
            <w:shd w:val="clear" w:color="auto" w:fill="auto"/>
          </w:tcPr>
          <w:p w14:paraId="2D2951DD" w14:textId="77777777" w:rsidR="00EF0DE4" w:rsidRDefault="00EF0DE4" w:rsidP="00EF0DE4">
            <w:pPr>
              <w:pStyle w:val="OrderBody"/>
              <w:keepNext/>
              <w:keepLines/>
            </w:pPr>
          </w:p>
        </w:tc>
        <w:tc>
          <w:tcPr>
            <w:tcW w:w="4320" w:type="dxa"/>
            <w:tcBorders>
              <w:top w:val="single" w:sz="4" w:space="0" w:color="auto"/>
            </w:tcBorders>
            <w:shd w:val="clear" w:color="auto" w:fill="auto"/>
          </w:tcPr>
          <w:p w14:paraId="253665F3" w14:textId="77777777" w:rsidR="00EF0DE4" w:rsidRDefault="00EF0DE4" w:rsidP="00EF0DE4">
            <w:pPr>
              <w:pStyle w:val="OrderBody"/>
              <w:keepNext/>
              <w:keepLines/>
            </w:pPr>
            <w:r>
              <w:t>ADAM J. TEITZMAN</w:t>
            </w:r>
          </w:p>
          <w:p w14:paraId="32F1ECE0" w14:textId="77777777" w:rsidR="00EF0DE4" w:rsidRDefault="00EF0DE4" w:rsidP="00EF0DE4">
            <w:pPr>
              <w:pStyle w:val="OrderBody"/>
              <w:keepNext/>
              <w:keepLines/>
            </w:pPr>
            <w:r>
              <w:t>Commission Clerk</w:t>
            </w:r>
          </w:p>
        </w:tc>
      </w:tr>
    </w:tbl>
    <w:p w14:paraId="0CE5A776" w14:textId="77777777" w:rsidR="00EF0DE4" w:rsidRDefault="00EF0DE4" w:rsidP="00EF0DE4">
      <w:pPr>
        <w:pStyle w:val="OrderSigInfo"/>
        <w:keepNext/>
        <w:keepLines/>
      </w:pPr>
      <w:r>
        <w:t>Florida Public Service Commission</w:t>
      </w:r>
    </w:p>
    <w:p w14:paraId="6155FEE1" w14:textId="77777777" w:rsidR="00EF0DE4" w:rsidRDefault="00EF0DE4" w:rsidP="00EF0DE4">
      <w:pPr>
        <w:pStyle w:val="OrderSigInfo"/>
        <w:keepNext/>
        <w:keepLines/>
      </w:pPr>
      <w:r>
        <w:t>2540 Shumard Oak Boulevard</w:t>
      </w:r>
    </w:p>
    <w:p w14:paraId="3B1FF39A" w14:textId="77777777" w:rsidR="00EF0DE4" w:rsidRDefault="00EF0DE4" w:rsidP="00EF0DE4">
      <w:pPr>
        <w:pStyle w:val="OrderSigInfo"/>
        <w:keepNext/>
        <w:keepLines/>
      </w:pPr>
      <w:r>
        <w:t>Tallahassee, Florida 32399</w:t>
      </w:r>
    </w:p>
    <w:p w14:paraId="53D12A12" w14:textId="77777777" w:rsidR="00EF0DE4" w:rsidRDefault="00EF0DE4" w:rsidP="00EF0DE4">
      <w:pPr>
        <w:pStyle w:val="OrderSigInfo"/>
        <w:keepNext/>
        <w:keepLines/>
      </w:pPr>
      <w:r>
        <w:t>(850) 413</w:t>
      </w:r>
      <w:r>
        <w:noBreakHyphen/>
        <w:t>6770</w:t>
      </w:r>
    </w:p>
    <w:p w14:paraId="1A47C730" w14:textId="77777777" w:rsidR="00EF0DE4" w:rsidRDefault="00EF0DE4" w:rsidP="00EF0DE4">
      <w:pPr>
        <w:pStyle w:val="OrderSigInfo"/>
        <w:keepNext/>
        <w:keepLines/>
      </w:pPr>
      <w:r>
        <w:t>www.floridapsc.com</w:t>
      </w:r>
    </w:p>
    <w:p w14:paraId="4EB13D53" w14:textId="77777777" w:rsidR="00EF0DE4" w:rsidRDefault="00EF0DE4" w:rsidP="00EF0DE4">
      <w:pPr>
        <w:pStyle w:val="OrderSigInfo"/>
        <w:keepNext/>
        <w:keepLines/>
      </w:pPr>
    </w:p>
    <w:p w14:paraId="008A7E89" w14:textId="77777777" w:rsidR="00EF0DE4" w:rsidRDefault="00EF0DE4" w:rsidP="00EF0DE4">
      <w:pPr>
        <w:pStyle w:val="OrderSigInfo"/>
        <w:keepNext/>
        <w:keepLines/>
      </w:pPr>
      <w:r>
        <w:t>Copies furnished:  A copy of this document is provided to the parties of record at the time of issuance and, if applicable, interested persons.</w:t>
      </w:r>
    </w:p>
    <w:p w14:paraId="5C24F807" w14:textId="77777777" w:rsidR="00EF0DE4" w:rsidRDefault="00EF0DE4" w:rsidP="00EF0DE4">
      <w:pPr>
        <w:pStyle w:val="OrderBody"/>
        <w:keepNext/>
        <w:keepLines/>
      </w:pPr>
    </w:p>
    <w:p w14:paraId="114C0F78" w14:textId="77777777" w:rsidR="00EF0DE4" w:rsidRDefault="00EF0DE4" w:rsidP="00EF0DE4">
      <w:pPr>
        <w:pStyle w:val="OrderBody"/>
        <w:keepNext/>
        <w:keepLines/>
      </w:pPr>
    </w:p>
    <w:p w14:paraId="2DFA3541" w14:textId="77777777" w:rsidR="00EF0DE4" w:rsidRDefault="00EF0DE4" w:rsidP="00EF0DE4">
      <w:pPr>
        <w:pStyle w:val="OrderBody"/>
        <w:keepNext/>
        <w:keepLines/>
      </w:pPr>
      <w:r>
        <w:t>ZB</w:t>
      </w:r>
    </w:p>
    <w:p w14:paraId="72D9BD1A" w14:textId="0433F0E1" w:rsidR="00EF0DE4" w:rsidRDefault="00EF0DE4" w:rsidP="00EF0DE4">
      <w:pPr>
        <w:pStyle w:val="OrderBody"/>
      </w:pPr>
    </w:p>
    <w:p w14:paraId="57ACA939" w14:textId="69ACAC9E" w:rsidR="000B6051" w:rsidRDefault="000B6051" w:rsidP="00EF0DE4">
      <w:pPr>
        <w:pStyle w:val="OrderBody"/>
      </w:pPr>
    </w:p>
    <w:p w14:paraId="20670F01" w14:textId="38805156" w:rsidR="000B6051" w:rsidRDefault="000B6051" w:rsidP="00EF0DE4">
      <w:pPr>
        <w:pStyle w:val="OrderBody"/>
      </w:pPr>
    </w:p>
    <w:p w14:paraId="2DBD340C" w14:textId="354E53AB" w:rsidR="000B6051" w:rsidRDefault="000B6051" w:rsidP="00EF0DE4">
      <w:pPr>
        <w:pStyle w:val="OrderBody"/>
      </w:pPr>
    </w:p>
    <w:p w14:paraId="18EC9799" w14:textId="7755AC25" w:rsidR="000B6051" w:rsidRDefault="000B6051" w:rsidP="00EF0DE4">
      <w:pPr>
        <w:pStyle w:val="OrderBody"/>
      </w:pPr>
    </w:p>
    <w:p w14:paraId="2CB9EE78" w14:textId="4959EEB6" w:rsidR="00D0777E" w:rsidRDefault="00D0777E" w:rsidP="00EF0DE4">
      <w:pPr>
        <w:pStyle w:val="OrderBody"/>
      </w:pPr>
    </w:p>
    <w:p w14:paraId="1A278699" w14:textId="6EE8CAE1" w:rsidR="00D0777E" w:rsidRDefault="00D0777E" w:rsidP="00EF0DE4">
      <w:pPr>
        <w:pStyle w:val="OrderBody"/>
      </w:pPr>
    </w:p>
    <w:p w14:paraId="73BC1E0F" w14:textId="77777777" w:rsidR="00D0777E" w:rsidRDefault="00D0777E" w:rsidP="00EF0DE4">
      <w:pPr>
        <w:pStyle w:val="OrderBody"/>
      </w:pPr>
    </w:p>
    <w:p w14:paraId="766C5366" w14:textId="278F4B38" w:rsidR="000B6051" w:rsidRDefault="000B6051" w:rsidP="00EF0DE4">
      <w:pPr>
        <w:pStyle w:val="OrderBody"/>
      </w:pPr>
    </w:p>
    <w:p w14:paraId="05B9F97C" w14:textId="5CB0336E" w:rsidR="000B6051" w:rsidRDefault="000B6051" w:rsidP="00EF0DE4">
      <w:pPr>
        <w:pStyle w:val="OrderBody"/>
      </w:pPr>
    </w:p>
    <w:p w14:paraId="0411837B" w14:textId="77777777" w:rsidR="000B6051" w:rsidRDefault="000B6051" w:rsidP="00EF0DE4">
      <w:pPr>
        <w:pStyle w:val="OrderBody"/>
      </w:pPr>
    </w:p>
    <w:p w14:paraId="26387B05" w14:textId="77777777" w:rsidR="00EF0DE4" w:rsidRDefault="00EF0DE4" w:rsidP="00EF0DE4">
      <w:pPr>
        <w:pStyle w:val="CenterUnderline"/>
      </w:pPr>
      <w:r>
        <w:t>NOTICE OF FURTHER PROCEEDINGS OR JUDICIAL REVIEW</w:t>
      </w:r>
    </w:p>
    <w:p w14:paraId="5FD429EF" w14:textId="77777777" w:rsidR="00EF0DE4" w:rsidRDefault="00EF0DE4" w:rsidP="00EF0DE4">
      <w:pPr>
        <w:pStyle w:val="CenterUnderline"/>
      </w:pPr>
    </w:p>
    <w:p w14:paraId="69599BB9" w14:textId="77777777" w:rsidR="00EF0DE4" w:rsidRDefault="00EF0DE4" w:rsidP="00EF0DE4">
      <w:pPr>
        <w:pStyle w:val="OrderBody"/>
      </w:pPr>
      <w:r>
        <w:lastRenderedPageBreak/>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DB8099C" w14:textId="77777777" w:rsidR="00EF0DE4" w:rsidRDefault="00EF0DE4" w:rsidP="00EF0DE4">
      <w:pPr>
        <w:pStyle w:val="OrderBody"/>
      </w:pPr>
    </w:p>
    <w:p w14:paraId="085573C0" w14:textId="77777777" w:rsidR="00EF0DE4" w:rsidRDefault="00EF0DE4" w:rsidP="00EF0DE4">
      <w:pPr>
        <w:pStyle w:val="OrderBody"/>
      </w:pPr>
      <w:r>
        <w:tab/>
        <w:t>Mediation may be available on a case-by-case basis.  If mediation is conducted, it does not affect a substantially interested person's right to a hearing.</w:t>
      </w:r>
    </w:p>
    <w:p w14:paraId="51464A91" w14:textId="77777777" w:rsidR="00EF0DE4" w:rsidRDefault="00EF0DE4" w:rsidP="00EF0DE4">
      <w:pPr>
        <w:pStyle w:val="OrderBody"/>
      </w:pPr>
    </w:p>
    <w:p w14:paraId="10A770E6" w14:textId="020321AE" w:rsidR="00EF0DE4" w:rsidRDefault="00EF0DE4" w:rsidP="00EF0DE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0777E">
        <w:rPr>
          <w:u w:val="single"/>
        </w:rPr>
        <w:t>July 9, 2025</w:t>
      </w:r>
      <w:r>
        <w:t>.</w:t>
      </w:r>
    </w:p>
    <w:p w14:paraId="02A2E154" w14:textId="77777777" w:rsidR="00EF0DE4" w:rsidRDefault="00EF0DE4" w:rsidP="00EF0DE4">
      <w:pPr>
        <w:pStyle w:val="OrderBody"/>
      </w:pPr>
    </w:p>
    <w:p w14:paraId="3DAB08B7" w14:textId="77777777" w:rsidR="00EF0DE4" w:rsidRDefault="00EF0DE4" w:rsidP="00EF0DE4">
      <w:pPr>
        <w:pStyle w:val="OrderBody"/>
      </w:pPr>
      <w:r>
        <w:tab/>
        <w:t>In the absence of such a petition, this order shall become final and effective upon the issuance of a Consummating Order.</w:t>
      </w:r>
    </w:p>
    <w:p w14:paraId="657A2CF9" w14:textId="77777777" w:rsidR="00EF0DE4" w:rsidRDefault="00EF0DE4" w:rsidP="00EF0DE4">
      <w:pPr>
        <w:pStyle w:val="OrderBody"/>
      </w:pPr>
    </w:p>
    <w:p w14:paraId="1B1C2ACB" w14:textId="77777777" w:rsidR="00EF0DE4" w:rsidRPr="00EF0DE4" w:rsidRDefault="00EF0DE4" w:rsidP="00EF0DE4">
      <w:pPr>
        <w:pStyle w:val="OrderBody"/>
      </w:pPr>
      <w:r>
        <w:tab/>
        <w:t>Any objection or protest filed in this/these docket(s) before the issuance date of this order is considered abandoned unless it satisfies the foregoing conditions and is renewed within the specified protest period.</w:t>
      </w:r>
    </w:p>
    <w:sectPr w:rsidR="00EF0DE4" w:rsidRPr="00EF0DE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F897" w14:textId="77777777" w:rsidR="00EF0DE4" w:rsidRDefault="00EF0DE4">
      <w:r>
        <w:separator/>
      </w:r>
    </w:p>
  </w:endnote>
  <w:endnote w:type="continuationSeparator" w:id="0">
    <w:p w14:paraId="5B5C896D" w14:textId="77777777" w:rsidR="00EF0DE4" w:rsidRDefault="00EF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2C020" w14:textId="77777777" w:rsidR="00FA6EFD" w:rsidRDefault="00FA6EFD">
    <w:pPr>
      <w:pStyle w:val="Footer"/>
    </w:pPr>
  </w:p>
  <w:p w14:paraId="1BA16B1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276F1" w14:textId="77777777" w:rsidR="00EF0DE4" w:rsidRDefault="00EF0DE4">
      <w:r>
        <w:separator/>
      </w:r>
    </w:p>
  </w:footnote>
  <w:footnote w:type="continuationSeparator" w:id="0">
    <w:p w14:paraId="77055577" w14:textId="77777777" w:rsidR="00EF0DE4" w:rsidRDefault="00EF0DE4">
      <w:r>
        <w:continuationSeparator/>
      </w:r>
    </w:p>
  </w:footnote>
  <w:footnote w:id="1">
    <w:p w14:paraId="2409AE22" w14:textId="77777777" w:rsidR="00EF0DE4" w:rsidRPr="009A74EB" w:rsidRDefault="00EF0DE4" w:rsidP="00EF0DE4">
      <w:pPr>
        <w:pStyle w:val="FootnoteText"/>
        <w:rPr>
          <w:i/>
        </w:rPr>
      </w:pPr>
      <w:r>
        <w:rPr>
          <w:rStyle w:val="FootnoteReference"/>
        </w:rPr>
        <w:footnoteRef/>
      </w:r>
      <w:r>
        <w:t xml:space="preserve"> Order No. PSC-2024-0472-AS-EI, issued November 12, 2024, in Docket No. 20240025-EI, </w:t>
      </w:r>
      <w:r w:rsidRPr="009A74EB">
        <w:rPr>
          <w:i/>
        </w:rPr>
        <w:t>In re: Petition for rate increase by Duke Energy Florida, LLC.</w:t>
      </w:r>
    </w:p>
  </w:footnote>
  <w:footnote w:id="2">
    <w:p w14:paraId="226A1E87" w14:textId="77777777" w:rsidR="00EF0DE4" w:rsidRDefault="00EF0DE4" w:rsidP="00EF0DE4">
      <w:pPr>
        <w:pStyle w:val="FootnoteText"/>
      </w:pPr>
      <w:r>
        <w:rPr>
          <w:rStyle w:val="FootnoteReference"/>
        </w:rPr>
        <w:footnoteRef/>
      </w:r>
      <w:r>
        <w:t xml:space="preserve"> Response to Staff’s Second Data Request, Response No. 1.</w:t>
      </w:r>
    </w:p>
  </w:footnote>
  <w:footnote w:id="3">
    <w:p w14:paraId="5C21E227" w14:textId="77777777" w:rsidR="00EF0DE4" w:rsidRDefault="00EF0DE4" w:rsidP="00EF0DE4">
      <w:pPr>
        <w:pStyle w:val="FootnoteText"/>
      </w:pPr>
      <w:r>
        <w:rPr>
          <w:rStyle w:val="FootnoteReference"/>
        </w:rPr>
        <w:footnoteRef/>
      </w:r>
      <w:r>
        <w:t xml:space="preserve"> Response to Staff’s Second Data Request, Response No.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098B" w14:textId="5051B559" w:rsidR="00FA6EFD" w:rsidRDefault="00FA6EFD">
    <w:pPr>
      <w:pStyle w:val="OrderHeader"/>
    </w:pPr>
    <w:r>
      <w:t xml:space="preserve">ORDER NO. </w:t>
    </w:r>
    <w:fldSimple w:instr=" REF OrderNo0212 ">
      <w:r w:rsidR="00D0777E">
        <w:t>PSC-2025-0212-PAA-EI</w:t>
      </w:r>
    </w:fldSimple>
  </w:p>
  <w:p w14:paraId="1973C136" w14:textId="77777777" w:rsidR="00FA6EFD" w:rsidRDefault="00EF0DE4">
    <w:pPr>
      <w:pStyle w:val="OrderHeader"/>
    </w:pPr>
    <w:bookmarkStart w:id="9" w:name="HeaderDocketNo"/>
    <w:bookmarkEnd w:id="9"/>
    <w:r>
      <w:t>DOCKET NO. 20250034-EI</w:t>
    </w:r>
  </w:p>
  <w:p w14:paraId="08C7F270" w14:textId="4A3F3FD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777E">
      <w:rPr>
        <w:rStyle w:val="PageNumber"/>
        <w:noProof/>
      </w:rPr>
      <w:t>5</w:t>
    </w:r>
    <w:r>
      <w:rPr>
        <w:rStyle w:val="PageNumber"/>
      </w:rPr>
      <w:fldChar w:fldCharType="end"/>
    </w:r>
  </w:p>
  <w:p w14:paraId="79AC608A"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F6F2D"/>
    <w:multiLevelType w:val="hybridMultilevel"/>
    <w:tmpl w:val="D69A66B8"/>
    <w:lvl w:ilvl="0" w:tplc="E29650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4-EI"/>
  </w:docVars>
  <w:rsids>
    <w:rsidRoot w:val="00EF0DE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6051"/>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5C10"/>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080C"/>
    <w:rsid w:val="002A11AC"/>
    <w:rsid w:val="002A1B95"/>
    <w:rsid w:val="002A6929"/>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12E0"/>
    <w:rsid w:val="002F2A9D"/>
    <w:rsid w:val="002F31C2"/>
    <w:rsid w:val="002F7BF6"/>
    <w:rsid w:val="00303FDE"/>
    <w:rsid w:val="00313C5B"/>
    <w:rsid w:val="003140E8"/>
    <w:rsid w:val="00321702"/>
    <w:rsid w:val="003231C7"/>
    <w:rsid w:val="00323839"/>
    <w:rsid w:val="0032516D"/>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54B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30E0"/>
    <w:rsid w:val="0060415E"/>
    <w:rsid w:val="00610221"/>
    <w:rsid w:val="00610E73"/>
    <w:rsid w:val="00615F9B"/>
    <w:rsid w:val="00616DF2"/>
    <w:rsid w:val="0062385D"/>
    <w:rsid w:val="0063168D"/>
    <w:rsid w:val="00635C79"/>
    <w:rsid w:val="006423A7"/>
    <w:rsid w:val="00643768"/>
    <w:rsid w:val="006455DF"/>
    <w:rsid w:val="00645AF6"/>
    <w:rsid w:val="00647025"/>
    <w:rsid w:val="0064730A"/>
    <w:rsid w:val="006507DA"/>
    <w:rsid w:val="006531A4"/>
    <w:rsid w:val="00660774"/>
    <w:rsid w:val="0066389A"/>
    <w:rsid w:val="0066495C"/>
    <w:rsid w:val="00665CC7"/>
    <w:rsid w:val="00672612"/>
    <w:rsid w:val="00674ECC"/>
    <w:rsid w:val="00677F18"/>
    <w:rsid w:val="0068541B"/>
    <w:rsid w:val="0069180E"/>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CE3"/>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519C"/>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132"/>
    <w:rsid w:val="00A108A7"/>
    <w:rsid w:val="00A228DA"/>
    <w:rsid w:val="00A22B28"/>
    <w:rsid w:val="00A3351E"/>
    <w:rsid w:val="00A4303C"/>
    <w:rsid w:val="00A46CAF"/>
    <w:rsid w:val="00A470FD"/>
    <w:rsid w:val="00A50B5E"/>
    <w:rsid w:val="00A62DAB"/>
    <w:rsid w:val="00A645F0"/>
    <w:rsid w:val="00A6708E"/>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4EF2"/>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249D"/>
    <w:rsid w:val="00BC786E"/>
    <w:rsid w:val="00BD5C92"/>
    <w:rsid w:val="00BE50E6"/>
    <w:rsid w:val="00BE7A0C"/>
    <w:rsid w:val="00BF2928"/>
    <w:rsid w:val="00BF4EF8"/>
    <w:rsid w:val="00BF5D60"/>
    <w:rsid w:val="00BF6691"/>
    <w:rsid w:val="00C028FC"/>
    <w:rsid w:val="00C037F2"/>
    <w:rsid w:val="00C0386D"/>
    <w:rsid w:val="00C065A1"/>
    <w:rsid w:val="00C10ED5"/>
    <w:rsid w:val="00C12574"/>
    <w:rsid w:val="00C151A6"/>
    <w:rsid w:val="00C24098"/>
    <w:rsid w:val="00C30A4E"/>
    <w:rsid w:val="00C411F3"/>
    <w:rsid w:val="00C44105"/>
    <w:rsid w:val="00C46FC2"/>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777E"/>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5FA5"/>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520"/>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2D8"/>
    <w:rsid w:val="00EA259B"/>
    <w:rsid w:val="00EA35A3"/>
    <w:rsid w:val="00EA3E6A"/>
    <w:rsid w:val="00EA69CF"/>
    <w:rsid w:val="00EB18EF"/>
    <w:rsid w:val="00EB58F4"/>
    <w:rsid w:val="00EB7951"/>
    <w:rsid w:val="00ED6A79"/>
    <w:rsid w:val="00EE17DF"/>
    <w:rsid w:val="00EF0DE4"/>
    <w:rsid w:val="00EF1482"/>
    <w:rsid w:val="00EF4621"/>
    <w:rsid w:val="00EF4D52"/>
    <w:rsid w:val="00EF6312"/>
    <w:rsid w:val="00F00C4B"/>
    <w:rsid w:val="00F038B0"/>
    <w:rsid w:val="00F05F34"/>
    <w:rsid w:val="00F140F1"/>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BE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EF0DE4"/>
  </w:style>
  <w:style w:type="paragraph" w:styleId="ListParagraph">
    <w:name w:val="List Paragraph"/>
    <w:basedOn w:val="Normal"/>
    <w:uiPriority w:val="34"/>
    <w:qFormat/>
    <w:rsid w:val="00C46FC2"/>
    <w:pPr>
      <w:ind w:left="720"/>
      <w:contextualSpacing/>
    </w:pPr>
  </w:style>
  <w:style w:type="character" w:styleId="CommentReference">
    <w:name w:val="annotation reference"/>
    <w:basedOn w:val="DefaultParagraphFont"/>
    <w:semiHidden/>
    <w:unhideWhenUsed/>
    <w:rsid w:val="007C0CE3"/>
    <w:rPr>
      <w:sz w:val="16"/>
      <w:szCs w:val="16"/>
    </w:rPr>
  </w:style>
  <w:style w:type="paragraph" w:styleId="CommentText">
    <w:name w:val="annotation text"/>
    <w:basedOn w:val="Normal"/>
    <w:link w:val="CommentTextChar"/>
    <w:semiHidden/>
    <w:unhideWhenUsed/>
    <w:rsid w:val="007C0CE3"/>
    <w:rPr>
      <w:sz w:val="20"/>
      <w:szCs w:val="20"/>
    </w:rPr>
  </w:style>
  <w:style w:type="character" w:customStyle="1" w:styleId="CommentTextChar">
    <w:name w:val="Comment Text Char"/>
    <w:basedOn w:val="DefaultParagraphFont"/>
    <w:link w:val="CommentText"/>
    <w:semiHidden/>
    <w:rsid w:val="007C0CE3"/>
  </w:style>
  <w:style w:type="paragraph" w:styleId="CommentSubject">
    <w:name w:val="annotation subject"/>
    <w:basedOn w:val="CommentText"/>
    <w:next w:val="CommentText"/>
    <w:link w:val="CommentSubjectChar"/>
    <w:semiHidden/>
    <w:unhideWhenUsed/>
    <w:rsid w:val="007C0CE3"/>
    <w:rPr>
      <w:b/>
      <w:bCs/>
    </w:rPr>
  </w:style>
  <w:style w:type="character" w:customStyle="1" w:styleId="CommentSubjectChar">
    <w:name w:val="Comment Subject Char"/>
    <w:basedOn w:val="CommentTextChar"/>
    <w:link w:val="CommentSubject"/>
    <w:semiHidden/>
    <w:rsid w:val="007C0CE3"/>
    <w:rPr>
      <w:b/>
      <w:bCs/>
    </w:rPr>
  </w:style>
  <w:style w:type="paragraph" w:styleId="BalloonText">
    <w:name w:val="Balloon Text"/>
    <w:basedOn w:val="Normal"/>
    <w:link w:val="BalloonTextChar"/>
    <w:semiHidden/>
    <w:unhideWhenUsed/>
    <w:rsid w:val="007C0CE3"/>
    <w:rPr>
      <w:rFonts w:ascii="Segoe UI" w:hAnsi="Segoe UI" w:cs="Segoe UI"/>
      <w:sz w:val="18"/>
      <w:szCs w:val="18"/>
    </w:rPr>
  </w:style>
  <w:style w:type="character" w:customStyle="1" w:styleId="BalloonTextChar">
    <w:name w:val="Balloon Text Char"/>
    <w:basedOn w:val="DefaultParagraphFont"/>
    <w:link w:val="BalloonText"/>
    <w:semiHidden/>
    <w:rsid w:val="007C0CE3"/>
    <w:rPr>
      <w:rFonts w:ascii="Segoe UI" w:hAnsi="Segoe UI" w:cs="Segoe UI"/>
      <w:sz w:val="18"/>
      <w:szCs w:val="18"/>
    </w:rPr>
  </w:style>
  <w:style w:type="paragraph" w:styleId="Revision">
    <w:name w:val="Revision"/>
    <w:hidden/>
    <w:uiPriority w:val="99"/>
    <w:semiHidden/>
    <w:rsid w:val="00D65F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2025-06-18T16:23:00Z</dcterms:created>
  <dcterms:modified xsi:type="dcterms:W3CDTF">2025-06-18T16:50:00Z</dcterms:modified>
</cp:coreProperties>
</file>