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3B09" w:rsidP="00B63B09">
      <w:pPr>
        <w:pStyle w:val="OrderHeading"/>
      </w:pPr>
      <w:r>
        <w:t>BEFORE THE FLORIDA PUBLIC SERVICE COMMISSION</w:t>
      </w:r>
    </w:p>
    <w:p w:rsidR="00B63B09" w:rsidRDefault="00B63B09" w:rsidP="00B63B09">
      <w:pPr>
        <w:pStyle w:val="OrderBody"/>
      </w:pPr>
    </w:p>
    <w:p w:rsidR="00B63B09" w:rsidRDefault="00B63B09" w:rsidP="00B63B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3B09" w:rsidRPr="00C63FCF" w:rsidTr="00C63FCF">
        <w:trPr>
          <w:trHeight w:val="828"/>
        </w:trPr>
        <w:tc>
          <w:tcPr>
            <w:tcW w:w="4788" w:type="dxa"/>
            <w:tcBorders>
              <w:bottom w:val="single" w:sz="8" w:space="0" w:color="auto"/>
              <w:right w:val="double" w:sz="6" w:space="0" w:color="auto"/>
            </w:tcBorders>
            <w:shd w:val="clear" w:color="auto" w:fill="auto"/>
          </w:tcPr>
          <w:p w:rsidR="00B63B09" w:rsidRDefault="00B63B09" w:rsidP="00C63FCF">
            <w:pPr>
              <w:pStyle w:val="OrderBody"/>
              <w:tabs>
                <w:tab w:val="center" w:pos="4320"/>
                <w:tab w:val="right" w:pos="8640"/>
              </w:tabs>
              <w:jc w:val="left"/>
            </w:pPr>
            <w:r>
              <w:t xml:space="preserve">In re: </w:t>
            </w:r>
            <w:bookmarkStart w:id="0" w:name="SSInRe"/>
            <w:bookmarkEnd w:id="0"/>
            <w:r>
              <w:t>Petition for approval of natural gas transportation service agreement between Florida City Gas and Miami-Dade County through Miami-Dade Water and Sewer Department.</w:t>
            </w:r>
          </w:p>
        </w:tc>
        <w:tc>
          <w:tcPr>
            <w:tcW w:w="4788" w:type="dxa"/>
            <w:tcBorders>
              <w:left w:val="double" w:sz="6" w:space="0" w:color="auto"/>
            </w:tcBorders>
            <w:shd w:val="clear" w:color="auto" w:fill="auto"/>
          </w:tcPr>
          <w:p w:rsidR="00B63B09" w:rsidRDefault="00B63B09" w:rsidP="00B63B09">
            <w:pPr>
              <w:pStyle w:val="OrderBody"/>
            </w:pPr>
            <w:r>
              <w:t xml:space="preserve">DOCKET NO. </w:t>
            </w:r>
            <w:bookmarkStart w:id="1" w:name="SSDocketNo"/>
            <w:bookmarkEnd w:id="1"/>
            <w:r>
              <w:t>20250058-GU</w:t>
            </w:r>
          </w:p>
          <w:p w:rsidR="00B63B09" w:rsidRDefault="00B63B09" w:rsidP="00C63FCF">
            <w:pPr>
              <w:pStyle w:val="OrderBody"/>
              <w:tabs>
                <w:tab w:val="center" w:pos="4320"/>
                <w:tab w:val="right" w:pos="8640"/>
              </w:tabs>
              <w:jc w:val="left"/>
            </w:pPr>
            <w:r>
              <w:t xml:space="preserve">ORDER NO. </w:t>
            </w:r>
            <w:bookmarkStart w:id="2" w:name="OrderNo0325"/>
            <w:r w:rsidR="00EB4740">
              <w:t>PSC-2025-0325-CFO-GU</w:t>
            </w:r>
            <w:bookmarkEnd w:id="2"/>
          </w:p>
          <w:p w:rsidR="00B63B09" w:rsidRDefault="00B63B09" w:rsidP="00C63FCF">
            <w:pPr>
              <w:pStyle w:val="OrderBody"/>
              <w:tabs>
                <w:tab w:val="center" w:pos="4320"/>
                <w:tab w:val="right" w:pos="8640"/>
              </w:tabs>
              <w:jc w:val="left"/>
            </w:pPr>
            <w:r>
              <w:t xml:space="preserve">ISSUED: </w:t>
            </w:r>
            <w:r w:rsidR="00EB4740">
              <w:t>August 28, 2025</w:t>
            </w:r>
          </w:p>
        </w:tc>
      </w:tr>
    </w:tbl>
    <w:p w:rsidR="00B63B09" w:rsidRDefault="00B63B09" w:rsidP="00B63B09"/>
    <w:p w:rsidR="00B63B09" w:rsidRDefault="00B63B09" w:rsidP="00B63B09"/>
    <w:p w:rsidR="00B63B09" w:rsidRDefault="00B63B09" w:rsidP="00B63B09">
      <w:pPr>
        <w:pStyle w:val="CenterUnderline"/>
      </w:pPr>
      <w:bookmarkStart w:id="3" w:name="Commissioners"/>
      <w:bookmarkEnd w:id="3"/>
      <w:r>
        <w:t>ORDER</w:t>
      </w:r>
      <w:bookmarkStart w:id="4" w:name="OrderTitle"/>
      <w:r>
        <w:t xml:space="preserve"> GRANTING REQUEST FOR CONFIDENTIALITY</w:t>
      </w:r>
    </w:p>
    <w:p w:rsidR="00CB5276" w:rsidRDefault="00B63B09" w:rsidP="00B63B09">
      <w:pPr>
        <w:pStyle w:val="CenterUnderline"/>
      </w:pPr>
      <w:r>
        <w:t>BY FLORIDA CITY GAS (DOCUMENT NO. 04193</w:t>
      </w:r>
      <w:r w:rsidR="00B07A51">
        <w:t>-2025)</w:t>
      </w:r>
      <w:r>
        <w:t xml:space="preserve"> </w:t>
      </w:r>
      <w:bookmarkEnd w:id="4"/>
    </w:p>
    <w:p w:rsidR="00B63B09" w:rsidRDefault="00B63B09" w:rsidP="00B63B09">
      <w:pPr>
        <w:pStyle w:val="CenterUnderline"/>
      </w:pPr>
    </w:p>
    <w:p w:rsidR="00743C38" w:rsidRDefault="00743C38" w:rsidP="00B63B09">
      <w:pPr>
        <w:pStyle w:val="CenterUnderline"/>
      </w:pPr>
    </w:p>
    <w:p w:rsidR="00B63B09" w:rsidRPr="00B63B09" w:rsidRDefault="00B07A51" w:rsidP="00B63B09">
      <w:pPr>
        <w:pStyle w:val="OrderBody"/>
      </w:pPr>
      <w:bookmarkStart w:id="5" w:name="OrderText"/>
      <w:bookmarkEnd w:id="5"/>
      <w:r>
        <w:tab/>
      </w:r>
      <w:r w:rsidR="00B63B09" w:rsidRPr="00B63B09">
        <w:t xml:space="preserve">On </w:t>
      </w:r>
      <w:r>
        <w:t>June 3, 2025,</w:t>
      </w:r>
      <w:r w:rsidR="00B63B09" w:rsidRPr="00B63B09">
        <w:t xml:space="preserve"> pursuant to Section 366.093, Florida Statutes (F.S.), and Rule 25-22.006, Florida Administrative Code (F.A.C.), </w:t>
      </w:r>
      <w:r>
        <w:t>Florida City Gas (FCG)</w:t>
      </w:r>
      <w:r w:rsidR="00B63B09" w:rsidRPr="00B63B09">
        <w:t xml:space="preserve"> filed a Request for Confidential Classification (Request) of information contained in </w:t>
      </w:r>
      <w:r>
        <w:t>its responses to Staff’s First Set of Data Requests</w:t>
      </w:r>
      <w:r w:rsidR="00B63B09" w:rsidRPr="00B63B09">
        <w:t xml:space="preserve"> to its Petition</w:t>
      </w:r>
      <w:r w:rsidR="00C1063B">
        <w:t xml:space="preserve"> (Responses)</w:t>
      </w:r>
      <w:r w:rsidR="00B63B09" w:rsidRPr="00B63B09">
        <w:t xml:space="preserve"> </w:t>
      </w:r>
      <w:r>
        <w:t xml:space="preserve">for approval of natural gas transportation service agreement between Florida City Gas and Miami-Dade County through Miami-Dade Water and Sewer Department </w:t>
      </w:r>
      <w:r w:rsidR="00B63B09" w:rsidRPr="00B63B09">
        <w:t>(Document No.</w:t>
      </w:r>
      <w:r>
        <w:t xml:space="preserve"> 04193-2025)</w:t>
      </w:r>
      <w:r w:rsidR="00B63B09" w:rsidRPr="00B63B09">
        <w:t xml:space="preserve">. This request was filed in Docket No. </w:t>
      </w:r>
      <w:r w:rsidR="00E8217C">
        <w:t>20250058-GU</w:t>
      </w:r>
      <w:r w:rsidR="00B63B09" w:rsidRPr="00B63B09">
        <w:t xml:space="preserve">. </w:t>
      </w:r>
    </w:p>
    <w:p w:rsidR="00B63B09" w:rsidRPr="00B63B09" w:rsidRDefault="00B63B09" w:rsidP="00B63B09">
      <w:pPr>
        <w:pStyle w:val="OrderBody"/>
      </w:pPr>
    </w:p>
    <w:p w:rsidR="00B63B09" w:rsidRPr="00B63B09" w:rsidRDefault="00B63B09" w:rsidP="00B63B09">
      <w:pPr>
        <w:pStyle w:val="OrderBody"/>
        <w:rPr>
          <w:u w:val="single"/>
        </w:rPr>
      </w:pPr>
      <w:r w:rsidRPr="00B63B09">
        <w:rPr>
          <w:u w:val="single"/>
        </w:rPr>
        <w:t>Request for Confidential Classification</w:t>
      </w:r>
    </w:p>
    <w:p w:rsidR="00B63B09" w:rsidRPr="00B63B09" w:rsidRDefault="00B63B09" w:rsidP="00B63B09">
      <w:pPr>
        <w:pStyle w:val="OrderBody"/>
        <w:rPr>
          <w:u w:val="single"/>
        </w:rPr>
      </w:pPr>
    </w:p>
    <w:p w:rsidR="00B63B09" w:rsidRPr="00B63B09" w:rsidRDefault="00B63B09" w:rsidP="00B63B09">
      <w:pPr>
        <w:pStyle w:val="OrderBody"/>
      </w:pPr>
      <w:r w:rsidRPr="00B63B09">
        <w:tab/>
      </w:r>
      <w:r w:rsidR="00B07A51">
        <w:t xml:space="preserve">FCG </w:t>
      </w:r>
      <w:r w:rsidRPr="00B63B09">
        <w:t xml:space="preserve">contends that information contained in </w:t>
      </w:r>
      <w:r w:rsidR="00B07A51" w:rsidRPr="00B07A51">
        <w:t xml:space="preserve">its </w:t>
      </w:r>
      <w:r w:rsidR="00C1063B">
        <w:t>Responses</w:t>
      </w:r>
      <w:r w:rsidRPr="00B63B09">
        <w:t xml:space="preserve"> constitutes proprietary and confidential business information entitled to protection under Section 366.093, F.S., and Rule 25-22.006, F.A.C. </w:t>
      </w:r>
      <w:r w:rsidR="00E8217C">
        <w:t xml:space="preserve"> </w:t>
      </w:r>
    </w:p>
    <w:p w:rsidR="00B63B09" w:rsidRPr="00B63B09" w:rsidRDefault="00B63B09" w:rsidP="00B63B09">
      <w:pPr>
        <w:pStyle w:val="OrderBody"/>
      </w:pPr>
    </w:p>
    <w:p w:rsidR="00C1063B" w:rsidRDefault="00C1063B" w:rsidP="00B63B09">
      <w:pPr>
        <w:pStyle w:val="OrderBody"/>
      </w:pPr>
      <w:r>
        <w:tab/>
      </w:r>
      <w:r w:rsidRPr="00C1063B">
        <w:t>Specifically, FCG identified the table of transportation rates on page 2</w:t>
      </w:r>
      <w:r>
        <w:t xml:space="preserve"> of its Responses as confidential</w:t>
      </w:r>
      <w:r w:rsidRPr="00C1063B">
        <w:t>. FCG also requested confidentiality of the 2024 Transportation Service Agreement rates</w:t>
      </w:r>
      <w:r>
        <w:t xml:space="preserve"> referenced in the Responses. Furthermore, FCG requests</w:t>
      </w:r>
      <w:r w:rsidRPr="00C1063B">
        <w:t xml:space="preserve"> </w:t>
      </w:r>
      <w:r>
        <w:t xml:space="preserve">that </w:t>
      </w:r>
      <w:r w:rsidRPr="00C1063B">
        <w:t>the Alexander Orr and Hialeah</w:t>
      </w:r>
      <w:r>
        <w:t xml:space="preserve"> plant rates</w:t>
      </w:r>
      <w:r w:rsidRPr="00C1063B">
        <w:t xml:space="preserve"> on page 5 of Attachment A and page 1 of Attachment B</w:t>
      </w:r>
      <w:r>
        <w:t xml:space="preserve"> to its Responses be deemed confidential</w:t>
      </w:r>
      <w:r w:rsidRPr="00C1063B">
        <w:t xml:space="preserve">. </w:t>
      </w:r>
      <w:r w:rsidR="0007146C">
        <w:t xml:space="preserve">Disclosure of this information would impair FCG's ability to compete for goods and services and provide its competitors with an unfair competitive advantage. </w:t>
      </w:r>
      <w:r w:rsidRPr="00C1063B">
        <w:t>FCG explained in its request for confidential classification that both FCG and Miami-Dade County treat the information as proprietary confidential business information that is not otherwise available in the public domain.</w:t>
      </w:r>
    </w:p>
    <w:p w:rsidR="00C1063B" w:rsidRDefault="00C1063B" w:rsidP="00B63B09">
      <w:pPr>
        <w:pStyle w:val="OrderBody"/>
      </w:pPr>
    </w:p>
    <w:p w:rsidR="0007146C" w:rsidRPr="009C55B6" w:rsidRDefault="0007146C" w:rsidP="0007146C">
      <w:pPr>
        <w:pStyle w:val="OrderBody"/>
        <w:ind w:firstLine="720"/>
        <w:rPr>
          <w:b/>
        </w:rPr>
      </w:pPr>
      <w:r>
        <w:t xml:space="preserve">Therefore, FCG </w:t>
      </w:r>
      <w:r w:rsidRPr="009C55B6">
        <w:t xml:space="preserve">argues that such information is entitled to confidential classification pursuant to Section 366.093(3)(d) and (e), F.S.  </w:t>
      </w:r>
    </w:p>
    <w:p w:rsidR="00B63B09" w:rsidRPr="00B63B09" w:rsidRDefault="00B63B09" w:rsidP="00B63B09">
      <w:pPr>
        <w:pStyle w:val="OrderBody"/>
      </w:pPr>
    </w:p>
    <w:p w:rsidR="00B63B09" w:rsidRPr="00B63B09" w:rsidRDefault="00B63B09" w:rsidP="00B63B09">
      <w:pPr>
        <w:pStyle w:val="OrderBody"/>
      </w:pPr>
      <w:r w:rsidRPr="00B63B09">
        <w:rPr>
          <w:u w:val="single"/>
        </w:rPr>
        <w:t>Ruling</w:t>
      </w:r>
    </w:p>
    <w:p w:rsidR="00B63B09" w:rsidRPr="00B63B09" w:rsidRDefault="00B63B09" w:rsidP="00B63B09">
      <w:pPr>
        <w:pStyle w:val="OrderBody"/>
      </w:pPr>
    </w:p>
    <w:p w:rsidR="0007146C" w:rsidRPr="009C55B6" w:rsidRDefault="00B07A51" w:rsidP="0007146C">
      <w:pPr>
        <w:pStyle w:val="OrderBody"/>
      </w:pPr>
      <w:r>
        <w:tab/>
      </w:r>
      <w:r w:rsidR="0007146C" w:rsidRPr="009C55B6">
        <w:t xml:space="preserve">Section 366.093(1), F.S., provides that records that the Florida Public Service Commission (Commission) has found to contain proprietary business information shall be kept confidential and shall be exempt from Chapter 119, F.S.  Section 366.093(3), F.S., defines </w:t>
      </w:r>
      <w:r w:rsidR="0007146C" w:rsidRPr="009C55B6">
        <w:lastRenderedPageBreak/>
        <w:t>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7146C" w:rsidRPr="009C55B6" w:rsidRDefault="0007146C" w:rsidP="0007146C">
      <w:pPr>
        <w:pStyle w:val="OrderBody"/>
      </w:pPr>
    </w:p>
    <w:p w:rsidR="0007146C" w:rsidRPr="009C55B6" w:rsidRDefault="0007146C" w:rsidP="0007146C">
      <w:pPr>
        <w:pStyle w:val="OrderBody"/>
        <w:ind w:left="720" w:hanging="720"/>
      </w:pPr>
      <w:r>
        <w:tab/>
      </w:r>
      <w:r w:rsidRPr="009C55B6">
        <w:t xml:space="preserve">(d)  Information concerning bids or other contractual data, the disclosure of which would impair the efforts of the public utility or its affiliates to contract for goods or services on favorable terms. </w:t>
      </w:r>
    </w:p>
    <w:p w:rsidR="0007146C" w:rsidRPr="009C55B6" w:rsidRDefault="0007146C" w:rsidP="0007146C">
      <w:pPr>
        <w:pStyle w:val="OrderBody"/>
      </w:pPr>
    </w:p>
    <w:p w:rsidR="0007146C" w:rsidRPr="009C55B6" w:rsidRDefault="0007146C" w:rsidP="0007146C">
      <w:pPr>
        <w:pStyle w:val="OrderBody"/>
        <w:ind w:left="720" w:hanging="720"/>
      </w:pPr>
      <w:r>
        <w:tab/>
      </w:r>
      <w:r w:rsidRPr="009C55B6">
        <w:t xml:space="preserve">(e)  Information relating to competitive interests, the disclosure of which would impair the competitive business of the provider of the information.  </w:t>
      </w:r>
    </w:p>
    <w:p w:rsidR="00B63B09" w:rsidRPr="00B63B09" w:rsidRDefault="00B63B09" w:rsidP="0007146C">
      <w:pPr>
        <w:pStyle w:val="OrderBody"/>
      </w:pPr>
    </w:p>
    <w:p w:rsidR="00B63B09" w:rsidRPr="00B63B09" w:rsidRDefault="00B07A51" w:rsidP="00B63B09">
      <w:pPr>
        <w:pStyle w:val="OrderBody"/>
      </w:pPr>
      <w:r>
        <w:tab/>
      </w:r>
      <w:r w:rsidR="00B63B09" w:rsidRPr="00B63B09">
        <w:t xml:space="preserve">Upon review, it appears the above-referenced information satisfies the criteria set forth in Section 366.093(3), F.S., for classification as proprietary confidential business information.  The information described above and in </w:t>
      </w:r>
      <w:r w:rsidR="0007146C">
        <w:t>FCG’s</w:t>
      </w:r>
      <w:r w:rsidR="0007146C" w:rsidRPr="00B63B09">
        <w:t xml:space="preserve"> </w:t>
      </w:r>
      <w:r w:rsidR="00B63B09" w:rsidRPr="00B63B09">
        <w:t>Request appears to contain information concerning bids or other contractual data, the disclosure of whi</w:t>
      </w:r>
      <w:r w:rsidR="0007146C">
        <w:t xml:space="preserve">ch would impair the efforts of FCG </w:t>
      </w:r>
      <w:r w:rsidR="00B63B09" w:rsidRPr="00B63B09">
        <w:t>or its affiliates to contract for goods or services on favorable terms, and information relating to competitive interests, the disclosure of which would impair the competitive business of th</w:t>
      </w:r>
      <w:r w:rsidR="0007146C">
        <w:t xml:space="preserve">e provider of the information. </w:t>
      </w:r>
      <w:r w:rsidR="00B63B09" w:rsidRPr="00B63B09">
        <w:t xml:space="preserve">Thus, the information identified in Document No. </w:t>
      </w:r>
      <w:r w:rsidR="00E8217C">
        <w:t xml:space="preserve">04193-2025 </w:t>
      </w:r>
      <w:r w:rsidR="00B63B09" w:rsidRPr="00B63B09">
        <w:t>shall be granted confidential classification.</w:t>
      </w:r>
    </w:p>
    <w:p w:rsidR="00B63B09" w:rsidRPr="00B63B09" w:rsidRDefault="00B63B09" w:rsidP="00B63B09">
      <w:pPr>
        <w:pStyle w:val="OrderBody"/>
      </w:pPr>
    </w:p>
    <w:p w:rsidR="00B63B09" w:rsidRPr="00B63B09" w:rsidRDefault="00B07A51" w:rsidP="00B63B09">
      <w:pPr>
        <w:pStyle w:val="OrderBody"/>
        <w:rPr>
          <w:lang w:val="en-CA"/>
        </w:rPr>
      </w:pPr>
      <w:r>
        <w:rPr>
          <w:lang w:val="en-CA"/>
        </w:rPr>
        <w:tab/>
      </w:r>
      <w:r w:rsidR="00B63B09" w:rsidRPr="00B63B09">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443CA">
        <w:rPr>
          <w:lang w:val="en-CA"/>
        </w:rPr>
        <w:t>FCG</w:t>
      </w:r>
      <w:r w:rsidR="00B63B09" w:rsidRPr="00B63B09">
        <w:rPr>
          <w:lang w:val="en-CA"/>
        </w:rPr>
        <w:t xml:space="preserve"> or another affected person shows, and the Commission finds, that the records continue to contain proprietary confidential business information.</w:t>
      </w:r>
    </w:p>
    <w:p w:rsidR="00B63B09" w:rsidRPr="00B63B09" w:rsidRDefault="00B63B09" w:rsidP="00B63B09">
      <w:pPr>
        <w:pStyle w:val="OrderBody"/>
      </w:pPr>
    </w:p>
    <w:p w:rsidR="00B63B09" w:rsidRPr="00B63B09" w:rsidRDefault="00E8217C" w:rsidP="00B63B09">
      <w:pPr>
        <w:pStyle w:val="OrderBody"/>
      </w:pPr>
      <w:r>
        <w:tab/>
      </w:r>
      <w:r w:rsidR="00B63B09" w:rsidRPr="00B63B09">
        <w:t>Based on the foregoing, it is hereby</w:t>
      </w:r>
    </w:p>
    <w:p w:rsidR="00B63B09" w:rsidRPr="00B63B09" w:rsidRDefault="00B63B09" w:rsidP="00B63B09">
      <w:pPr>
        <w:pStyle w:val="OrderBody"/>
      </w:pPr>
    </w:p>
    <w:p w:rsidR="00B63B09" w:rsidRPr="00B63B09" w:rsidRDefault="00B63B09" w:rsidP="00B63B09">
      <w:pPr>
        <w:pStyle w:val="OrderBody"/>
      </w:pPr>
      <w:r w:rsidRPr="00B63B09">
        <w:tab/>
        <w:t xml:space="preserve">ORDERED by Commissioner </w:t>
      </w:r>
      <w:r w:rsidR="00B07A51">
        <w:t>Art Graham</w:t>
      </w:r>
      <w:r w:rsidRPr="00B63B09">
        <w:t xml:space="preserve">, as Prehearing Officer, that </w:t>
      </w:r>
      <w:r w:rsidR="0007146C">
        <w:t>Florida City Gas’</w:t>
      </w:r>
      <w:r w:rsidRPr="00B63B09">
        <w:t xml:space="preserve"> Request for Confidential Classification </w:t>
      </w:r>
      <w:r w:rsidR="00B07A51" w:rsidRPr="00B63B09">
        <w:t xml:space="preserve">of information contained in </w:t>
      </w:r>
      <w:r w:rsidR="00B07A51">
        <w:t>its responses to Staff’s First Set of Data Requests</w:t>
      </w:r>
      <w:r w:rsidR="00B07A51" w:rsidRPr="00B63B09">
        <w:t xml:space="preserve"> </w:t>
      </w:r>
      <w:r w:rsidR="00B07A51">
        <w:t>(</w:t>
      </w:r>
      <w:r w:rsidRPr="00B63B09">
        <w:t xml:space="preserve">Document No. </w:t>
      </w:r>
      <w:r w:rsidR="00B07A51">
        <w:t>04193-2025)</w:t>
      </w:r>
      <w:r w:rsidRPr="00B63B09">
        <w:t xml:space="preserve"> is granted.  It is further</w:t>
      </w:r>
    </w:p>
    <w:p w:rsidR="00B63B09" w:rsidRPr="00B63B09" w:rsidRDefault="00B63B09" w:rsidP="00B63B09">
      <w:pPr>
        <w:pStyle w:val="OrderBody"/>
      </w:pPr>
    </w:p>
    <w:p w:rsidR="00B63B09" w:rsidRPr="00B63B09" w:rsidRDefault="00B63B09" w:rsidP="00B63B09">
      <w:pPr>
        <w:pStyle w:val="OrderBody"/>
      </w:pPr>
      <w:r w:rsidRPr="00B63B09">
        <w:tab/>
        <w:t xml:space="preserve">ORDERED that the information in Document No. </w:t>
      </w:r>
      <w:r w:rsidR="00E8217C">
        <w:t>04193-2025</w:t>
      </w:r>
      <w:r w:rsidRPr="00B63B09">
        <w:t xml:space="preserve">, for which confidential classification has been granted, shall remain protected from disclosure for a period of up to 18 months from the date of issuance of this Order.  </w:t>
      </w:r>
      <w:r w:rsidRPr="00B63B09">
        <w:rPr>
          <w:lang w:val="en-CA"/>
        </w:rPr>
        <w:t xml:space="preserve">At the conclusion of the 18-month period, the confidential information will no longer be exempt from Section 119.07(1), F.S., unless </w:t>
      </w:r>
      <w:r w:rsidR="0007146C">
        <w:t>Florida City Gas</w:t>
      </w:r>
      <w:r w:rsidRPr="00B63B09">
        <w:t xml:space="preserve"> </w:t>
      </w:r>
      <w:r w:rsidRPr="00B63B09">
        <w:rPr>
          <w:lang w:val="en-CA"/>
        </w:rPr>
        <w:t>or another affected person shows, and the Commission finds, that the records continue to contain proprietary confidential business information.</w:t>
      </w:r>
      <w:r w:rsidRPr="00B63B09">
        <w:t xml:space="preserve">  It is further</w:t>
      </w:r>
    </w:p>
    <w:p w:rsidR="00B63B09" w:rsidRPr="00B63B09" w:rsidRDefault="00B63B09" w:rsidP="00B63B09">
      <w:pPr>
        <w:pStyle w:val="OrderBody"/>
      </w:pPr>
    </w:p>
    <w:p w:rsidR="00B63B09" w:rsidRDefault="00B63B09" w:rsidP="00B63B09">
      <w:pPr>
        <w:pStyle w:val="OrderBody"/>
      </w:pPr>
      <w:r w:rsidRPr="00B63B09">
        <w:tab/>
        <w:t>ORDERED that this Order shall be the only notification by the Commission to the parties of the date of declassification of the materials discussed herein.</w:t>
      </w:r>
    </w:p>
    <w:p w:rsidR="0007146C" w:rsidRPr="00B63B09" w:rsidRDefault="0007146C" w:rsidP="00B63B09">
      <w:pPr>
        <w:pStyle w:val="OrderBody"/>
      </w:pPr>
    </w:p>
    <w:p w:rsidR="00B63B09" w:rsidRDefault="00B63B09" w:rsidP="00B63B09">
      <w:pPr>
        <w:pStyle w:val="OrderBody"/>
        <w:keepNext/>
        <w:keepLines/>
      </w:pPr>
      <w:r>
        <w:lastRenderedPageBreak/>
        <w:tab/>
        <w:t xml:space="preserve">By ORDER of Commissioner Art Graham, as Prehearing Officer, this </w:t>
      </w:r>
      <w:bookmarkStart w:id="6" w:name="replaceDate"/>
      <w:bookmarkEnd w:id="6"/>
      <w:r w:rsidR="00EB4740">
        <w:rPr>
          <w:u w:val="single"/>
        </w:rPr>
        <w:t>28th</w:t>
      </w:r>
      <w:r w:rsidR="00EB4740">
        <w:t xml:space="preserve"> day of </w:t>
      </w:r>
      <w:r w:rsidR="00EB4740">
        <w:rPr>
          <w:u w:val="single"/>
        </w:rPr>
        <w:t>August</w:t>
      </w:r>
      <w:r w:rsidR="00EB4740">
        <w:t xml:space="preserve">, </w:t>
      </w:r>
      <w:r w:rsidR="00EB4740">
        <w:rPr>
          <w:u w:val="single"/>
        </w:rPr>
        <w:t>2025</w:t>
      </w:r>
      <w:r w:rsidR="00EB4740">
        <w:t>.</w:t>
      </w:r>
    </w:p>
    <w:p w:rsidR="00EB4740" w:rsidRPr="00EB4740" w:rsidRDefault="00EB4740" w:rsidP="00B63B09">
      <w:pPr>
        <w:pStyle w:val="OrderBody"/>
        <w:keepNext/>
        <w:keepLines/>
      </w:pPr>
    </w:p>
    <w:p w:rsidR="00B63B09" w:rsidRDefault="00B63B09" w:rsidP="00B63B09">
      <w:pPr>
        <w:pStyle w:val="OrderBody"/>
        <w:keepNext/>
        <w:keepLines/>
      </w:pPr>
    </w:p>
    <w:p w:rsidR="00B63B09" w:rsidRDefault="00B63B09" w:rsidP="00B63B0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3B09" w:rsidTr="00B63B09">
        <w:tc>
          <w:tcPr>
            <w:tcW w:w="720" w:type="dxa"/>
            <w:shd w:val="clear" w:color="auto" w:fill="auto"/>
          </w:tcPr>
          <w:p w:rsidR="00B63B09" w:rsidRDefault="00B63B09" w:rsidP="00B63B09">
            <w:pPr>
              <w:pStyle w:val="OrderBody"/>
              <w:keepNext/>
              <w:keepLines/>
            </w:pPr>
            <w:bookmarkStart w:id="7" w:name="bkmrkSignature" w:colFirst="0" w:colLast="0"/>
          </w:p>
        </w:tc>
        <w:tc>
          <w:tcPr>
            <w:tcW w:w="4320" w:type="dxa"/>
            <w:tcBorders>
              <w:bottom w:val="single" w:sz="4" w:space="0" w:color="auto"/>
            </w:tcBorders>
            <w:shd w:val="clear" w:color="auto" w:fill="auto"/>
          </w:tcPr>
          <w:p w:rsidR="00B63B09" w:rsidRDefault="00EB4740" w:rsidP="00B63B09">
            <w:pPr>
              <w:pStyle w:val="OrderBody"/>
              <w:keepNext/>
              <w:keepLines/>
            </w:pPr>
            <w:r>
              <w:t>/s/ Art Graham</w:t>
            </w:r>
            <w:bookmarkStart w:id="8" w:name="_GoBack"/>
            <w:bookmarkEnd w:id="8"/>
          </w:p>
        </w:tc>
      </w:tr>
      <w:bookmarkEnd w:id="7"/>
      <w:tr w:rsidR="00B63B09" w:rsidTr="00B63B09">
        <w:tc>
          <w:tcPr>
            <w:tcW w:w="720" w:type="dxa"/>
            <w:shd w:val="clear" w:color="auto" w:fill="auto"/>
          </w:tcPr>
          <w:p w:rsidR="00B63B09" w:rsidRDefault="00B63B09" w:rsidP="00B63B09">
            <w:pPr>
              <w:pStyle w:val="OrderBody"/>
              <w:keepNext/>
              <w:keepLines/>
            </w:pPr>
          </w:p>
        </w:tc>
        <w:tc>
          <w:tcPr>
            <w:tcW w:w="4320" w:type="dxa"/>
            <w:tcBorders>
              <w:top w:val="single" w:sz="4" w:space="0" w:color="auto"/>
            </w:tcBorders>
            <w:shd w:val="clear" w:color="auto" w:fill="auto"/>
          </w:tcPr>
          <w:p w:rsidR="00B63B09" w:rsidRDefault="00B63B09" w:rsidP="00B63B09">
            <w:pPr>
              <w:pStyle w:val="OrderBody"/>
              <w:keepNext/>
              <w:keepLines/>
            </w:pPr>
            <w:r>
              <w:t>ART GRAHAM</w:t>
            </w:r>
          </w:p>
          <w:p w:rsidR="00B63B09" w:rsidRDefault="00B63B09" w:rsidP="00B63B09">
            <w:pPr>
              <w:pStyle w:val="OrderBody"/>
              <w:keepNext/>
              <w:keepLines/>
            </w:pPr>
            <w:r>
              <w:t>Commissioner and Prehearing Officer</w:t>
            </w:r>
          </w:p>
        </w:tc>
      </w:tr>
    </w:tbl>
    <w:p w:rsidR="00B63B09" w:rsidRDefault="00B63B09" w:rsidP="00B63B09">
      <w:pPr>
        <w:pStyle w:val="OrderSigInfo"/>
        <w:keepNext/>
        <w:keepLines/>
      </w:pPr>
      <w:r>
        <w:t>Florida Public Service Commission</w:t>
      </w:r>
    </w:p>
    <w:p w:rsidR="00B63B09" w:rsidRDefault="00B63B09" w:rsidP="00B63B09">
      <w:pPr>
        <w:pStyle w:val="OrderSigInfo"/>
        <w:keepNext/>
        <w:keepLines/>
      </w:pPr>
      <w:r>
        <w:t>2540 Shumard Oak Boulevard</w:t>
      </w:r>
    </w:p>
    <w:p w:rsidR="00B63B09" w:rsidRDefault="00B63B09" w:rsidP="00B63B09">
      <w:pPr>
        <w:pStyle w:val="OrderSigInfo"/>
        <w:keepNext/>
        <w:keepLines/>
      </w:pPr>
      <w:r>
        <w:t>Tallahassee, Florida 32399</w:t>
      </w:r>
    </w:p>
    <w:p w:rsidR="00B63B09" w:rsidRDefault="00B63B09" w:rsidP="00B63B09">
      <w:pPr>
        <w:pStyle w:val="OrderSigInfo"/>
        <w:keepNext/>
        <w:keepLines/>
      </w:pPr>
      <w:r>
        <w:t>(850) 413</w:t>
      </w:r>
      <w:r>
        <w:noBreakHyphen/>
        <w:t>6770</w:t>
      </w:r>
    </w:p>
    <w:p w:rsidR="00B63B09" w:rsidRDefault="00B63B09" w:rsidP="00B63B09">
      <w:pPr>
        <w:pStyle w:val="OrderSigInfo"/>
        <w:keepNext/>
        <w:keepLines/>
      </w:pPr>
      <w:r>
        <w:t>www.floridapsc.com</w:t>
      </w:r>
    </w:p>
    <w:p w:rsidR="00B63B09" w:rsidRDefault="00B63B09" w:rsidP="00B63B09">
      <w:pPr>
        <w:pStyle w:val="OrderSigInfo"/>
        <w:keepNext/>
        <w:keepLines/>
      </w:pPr>
    </w:p>
    <w:p w:rsidR="00B63B09" w:rsidRDefault="00B63B09" w:rsidP="00B63B09">
      <w:pPr>
        <w:pStyle w:val="OrderSigInfo"/>
        <w:keepNext/>
        <w:keepLines/>
      </w:pPr>
      <w:r>
        <w:t>Copies furnished:  A copy of this document is provided to the parties of record at the time of issuance and, if applicable, interested persons.</w:t>
      </w:r>
    </w:p>
    <w:p w:rsidR="00B63B09" w:rsidRDefault="00B63B09" w:rsidP="00B63B09">
      <w:pPr>
        <w:pStyle w:val="OrderBody"/>
        <w:keepNext/>
        <w:keepLines/>
      </w:pPr>
    </w:p>
    <w:p w:rsidR="0025169A" w:rsidRDefault="0025169A" w:rsidP="00B63B09">
      <w:pPr>
        <w:pStyle w:val="OrderBody"/>
        <w:keepNext/>
        <w:keepLines/>
      </w:pPr>
    </w:p>
    <w:p w:rsidR="00B63B09" w:rsidRDefault="00B07A51" w:rsidP="00B63B09">
      <w:pPr>
        <w:pStyle w:val="OrderBody"/>
        <w:keepNext/>
        <w:keepLines/>
      </w:pPr>
      <w:r>
        <w:t>RPS</w:t>
      </w:r>
    </w:p>
    <w:p w:rsidR="00B63B09" w:rsidRDefault="00B63B09" w:rsidP="00B63B09">
      <w:pPr>
        <w:pStyle w:val="OrderBody"/>
      </w:pPr>
    </w:p>
    <w:p w:rsidR="0025169A" w:rsidRPr="00B63B09" w:rsidRDefault="0025169A" w:rsidP="00B63B09">
      <w:pPr>
        <w:pStyle w:val="OrderBody"/>
      </w:pPr>
    </w:p>
    <w:p w:rsidR="00B63B09" w:rsidRPr="00B63B09" w:rsidRDefault="00B63B09" w:rsidP="00B63B09">
      <w:pPr>
        <w:pStyle w:val="OrderBody"/>
        <w:jc w:val="center"/>
        <w:rPr>
          <w:u w:val="single"/>
        </w:rPr>
      </w:pPr>
      <w:r w:rsidRPr="00B63B09">
        <w:rPr>
          <w:u w:val="single"/>
        </w:rPr>
        <w:t>NOTICE OF FURTHER PROCEEDINGS OR JUDICIAL REVIEW</w:t>
      </w:r>
    </w:p>
    <w:p w:rsidR="00B63B09" w:rsidRPr="00B63B09" w:rsidRDefault="00B63B09" w:rsidP="00B63B09">
      <w:pPr>
        <w:pStyle w:val="OrderBody"/>
      </w:pPr>
    </w:p>
    <w:p w:rsidR="00B63B09" w:rsidRPr="00B63B09" w:rsidRDefault="00B63B09" w:rsidP="00B63B09">
      <w:pPr>
        <w:pStyle w:val="OrderBody"/>
      </w:pPr>
      <w:r w:rsidRPr="00B63B0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3B09" w:rsidRPr="00B63B09" w:rsidRDefault="00B63B09" w:rsidP="00B63B09">
      <w:pPr>
        <w:pStyle w:val="OrderBody"/>
      </w:pPr>
    </w:p>
    <w:p w:rsidR="00B63B09" w:rsidRPr="00B63B09" w:rsidRDefault="00B63B09" w:rsidP="00B63B09">
      <w:pPr>
        <w:pStyle w:val="OrderBody"/>
      </w:pPr>
      <w:r w:rsidRPr="00B63B09">
        <w:tab/>
        <w:t>Mediation may be available on a case-by-case basis.  If mediation is conducted, it does not affect a substantially interested person's right to a hearing.</w:t>
      </w:r>
    </w:p>
    <w:p w:rsidR="00B63B09" w:rsidRPr="00B63B09" w:rsidRDefault="00B63B09" w:rsidP="00B63B09">
      <w:pPr>
        <w:pStyle w:val="OrderBody"/>
      </w:pPr>
    </w:p>
    <w:p w:rsidR="000B7AD2" w:rsidRDefault="00B63B09">
      <w:pPr>
        <w:pStyle w:val="OrderBody"/>
      </w:pPr>
      <w:r w:rsidRPr="00B63B0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B09" w:rsidRDefault="00B63B09">
      <w:r>
        <w:separator/>
      </w:r>
    </w:p>
  </w:endnote>
  <w:endnote w:type="continuationSeparator" w:id="0">
    <w:p w:rsidR="00B63B09" w:rsidRDefault="00B6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B09" w:rsidRDefault="00B63B09">
      <w:r>
        <w:separator/>
      </w:r>
    </w:p>
  </w:footnote>
  <w:footnote w:type="continuationSeparator" w:id="0">
    <w:p w:rsidR="00B63B09" w:rsidRDefault="00B6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5 ">
      <w:r w:rsidR="00EB4740">
        <w:t>PSC-2025-0325-CFO-GU</w:t>
      </w:r>
    </w:fldSimple>
  </w:p>
  <w:p w:rsidR="00FA6EFD" w:rsidRDefault="00B63B09">
    <w:pPr>
      <w:pStyle w:val="OrderHeader"/>
    </w:pPr>
    <w:bookmarkStart w:id="9" w:name="HeaderDocketNo"/>
    <w:bookmarkEnd w:id="9"/>
    <w:r>
      <w:t>DOCKET NO. 20250058-GU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474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8-GU"/>
  </w:docVars>
  <w:rsids>
    <w:rsidRoot w:val="00B63B09"/>
    <w:rsid w:val="000022B8"/>
    <w:rsid w:val="00003883"/>
    <w:rsid w:val="00011251"/>
    <w:rsid w:val="00025C2A"/>
    <w:rsid w:val="00025C9D"/>
    <w:rsid w:val="0003433F"/>
    <w:rsid w:val="00035A8C"/>
    <w:rsid w:val="00036BDD"/>
    <w:rsid w:val="00041FFD"/>
    <w:rsid w:val="00042C99"/>
    <w:rsid w:val="000443CA"/>
    <w:rsid w:val="00053AB9"/>
    <w:rsid w:val="00056229"/>
    <w:rsid w:val="00057AF1"/>
    <w:rsid w:val="00065FC2"/>
    <w:rsid w:val="00067685"/>
    <w:rsid w:val="00067B07"/>
    <w:rsid w:val="0007146C"/>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169A"/>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1A6"/>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3C38"/>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BE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07A51"/>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B09"/>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63B"/>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31B9"/>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217C"/>
    <w:rsid w:val="00E83C1F"/>
    <w:rsid w:val="00E85684"/>
    <w:rsid w:val="00E8794B"/>
    <w:rsid w:val="00E97656"/>
    <w:rsid w:val="00EA004A"/>
    <w:rsid w:val="00EA172C"/>
    <w:rsid w:val="00EA259B"/>
    <w:rsid w:val="00EA35A3"/>
    <w:rsid w:val="00EA3E6A"/>
    <w:rsid w:val="00EA69CF"/>
    <w:rsid w:val="00EB18EF"/>
    <w:rsid w:val="00EB4740"/>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B4740"/>
    <w:rPr>
      <w:rFonts w:ascii="Segoe UI" w:hAnsi="Segoe UI" w:cs="Segoe UI"/>
      <w:sz w:val="18"/>
      <w:szCs w:val="18"/>
    </w:rPr>
  </w:style>
  <w:style w:type="character" w:customStyle="1" w:styleId="BalloonTextChar">
    <w:name w:val="Balloon Text Char"/>
    <w:basedOn w:val="DefaultParagraphFont"/>
    <w:link w:val="BalloonText"/>
    <w:semiHidden/>
    <w:rsid w:val="00EB4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148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2025-08-28T17:13:00Z</dcterms:created>
  <dcterms:modified xsi:type="dcterms:W3CDTF">2025-08-28T17:17:00Z</dcterms:modified>
</cp:coreProperties>
</file>