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6415D" w14:textId="77777777" w:rsidR="00CB5276" w:rsidRDefault="00AA231E" w:rsidP="00AA231E">
      <w:pPr>
        <w:pStyle w:val="OrderHeading"/>
      </w:pPr>
      <w:r>
        <w:t>BEFORE THE FLORIDA PUBLIC SERVICE COMMISSION</w:t>
      </w:r>
    </w:p>
    <w:p w14:paraId="00966521" w14:textId="77777777" w:rsidR="00AA231E" w:rsidRDefault="00AA231E" w:rsidP="00AA231E">
      <w:pPr>
        <w:pStyle w:val="OrderBody"/>
      </w:pPr>
    </w:p>
    <w:p w14:paraId="24B25C63" w14:textId="77777777" w:rsidR="00AA231E" w:rsidRDefault="00AA231E" w:rsidP="00AA23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231E" w:rsidRPr="00C63FCF" w14:paraId="2484ECF6" w14:textId="77777777" w:rsidTr="00C63FCF">
        <w:trPr>
          <w:trHeight w:val="828"/>
        </w:trPr>
        <w:tc>
          <w:tcPr>
            <w:tcW w:w="4788" w:type="dxa"/>
            <w:tcBorders>
              <w:bottom w:val="single" w:sz="8" w:space="0" w:color="auto"/>
              <w:right w:val="double" w:sz="6" w:space="0" w:color="auto"/>
            </w:tcBorders>
            <w:shd w:val="clear" w:color="auto" w:fill="auto"/>
          </w:tcPr>
          <w:p w14:paraId="698EFAAF" w14:textId="77777777" w:rsidR="00AA231E" w:rsidRDefault="00AA231E"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2D34042C" w14:textId="77777777" w:rsidR="00AA231E" w:rsidRDefault="00AA231E" w:rsidP="00AA231E">
            <w:pPr>
              <w:pStyle w:val="OrderBody"/>
            </w:pPr>
            <w:r>
              <w:t xml:space="preserve">DOCKET NO. </w:t>
            </w:r>
            <w:bookmarkStart w:id="1" w:name="SSDocketNo"/>
            <w:bookmarkEnd w:id="1"/>
            <w:r>
              <w:t>20250011-EI</w:t>
            </w:r>
          </w:p>
          <w:p w14:paraId="3F90E00E" w14:textId="7A914269" w:rsidR="00AA231E" w:rsidRDefault="00AA231E" w:rsidP="00C63FCF">
            <w:pPr>
              <w:pStyle w:val="OrderBody"/>
              <w:tabs>
                <w:tab w:val="center" w:pos="4320"/>
                <w:tab w:val="right" w:pos="8640"/>
              </w:tabs>
              <w:jc w:val="left"/>
            </w:pPr>
            <w:r>
              <w:t xml:space="preserve">ORDER NO. </w:t>
            </w:r>
            <w:bookmarkStart w:id="2" w:name="OrderNo0332"/>
            <w:r w:rsidR="00AF72A0">
              <w:t>PSC-2025-0332-PCO-EI</w:t>
            </w:r>
            <w:bookmarkEnd w:id="2"/>
          </w:p>
          <w:p w14:paraId="33F04B49" w14:textId="42012A2B" w:rsidR="00AA231E" w:rsidRDefault="00AA231E" w:rsidP="00C63FCF">
            <w:pPr>
              <w:pStyle w:val="OrderBody"/>
              <w:tabs>
                <w:tab w:val="center" w:pos="4320"/>
                <w:tab w:val="right" w:pos="8640"/>
              </w:tabs>
              <w:jc w:val="left"/>
            </w:pPr>
            <w:r>
              <w:t xml:space="preserve">ISSUED: </w:t>
            </w:r>
            <w:r w:rsidR="00AF72A0">
              <w:t>September 4, 2025</w:t>
            </w:r>
          </w:p>
        </w:tc>
      </w:tr>
    </w:tbl>
    <w:p w14:paraId="1A83711C" w14:textId="77777777" w:rsidR="00AA231E" w:rsidRDefault="00AA231E" w:rsidP="00AA231E"/>
    <w:p w14:paraId="3F970D8C" w14:textId="77777777" w:rsidR="00AA231E" w:rsidRDefault="00AA231E" w:rsidP="00AA231E"/>
    <w:p w14:paraId="20EF8D8D" w14:textId="77777777" w:rsidR="00AA231E" w:rsidRDefault="00AA231E" w:rsidP="00AA231E">
      <w:pPr>
        <w:pStyle w:val="CenterUnderline"/>
      </w:pPr>
      <w:bookmarkStart w:id="3" w:name="Commissioners"/>
      <w:bookmarkEnd w:id="3"/>
      <w:r>
        <w:t>ORDER</w:t>
      </w:r>
      <w:bookmarkStart w:id="4" w:name="OrderTitle"/>
      <w:r>
        <w:t xml:space="preserve"> GRANTING WALMART INC.’S MOTION FOR AND </w:t>
      </w:r>
    </w:p>
    <w:p w14:paraId="21161DF6" w14:textId="77777777" w:rsidR="00CB5276" w:rsidRDefault="00AA231E" w:rsidP="00AA231E">
      <w:pPr>
        <w:pStyle w:val="CenterUnderline"/>
      </w:pPr>
      <w:r>
        <w:t xml:space="preserve">NOTICE OF INTENT TO SEEK OFFICIAL RECOGNITION </w:t>
      </w:r>
      <w:bookmarkEnd w:id="4"/>
    </w:p>
    <w:p w14:paraId="688821A2" w14:textId="77777777" w:rsidR="00AA231E" w:rsidRDefault="00AA231E" w:rsidP="00AA231E">
      <w:pPr>
        <w:pStyle w:val="CenterUnderline"/>
      </w:pPr>
    </w:p>
    <w:p w14:paraId="497F37B1" w14:textId="77777777" w:rsidR="00AA231E" w:rsidRDefault="00AA231E" w:rsidP="00AA231E">
      <w:pPr>
        <w:pStyle w:val="OrderBody"/>
      </w:pPr>
    </w:p>
    <w:p w14:paraId="30885419" w14:textId="77777777" w:rsidR="00872668" w:rsidRPr="00872668" w:rsidRDefault="00872668" w:rsidP="00872668">
      <w:pPr>
        <w:pStyle w:val="CenterUnderline"/>
      </w:pPr>
      <w:bookmarkStart w:id="5" w:name="OrderText"/>
      <w:bookmarkEnd w:id="5"/>
      <w:r>
        <w:t>Background</w:t>
      </w:r>
    </w:p>
    <w:p w14:paraId="790F11E7" w14:textId="77777777" w:rsidR="00872668" w:rsidRDefault="00872668" w:rsidP="00872668">
      <w:pPr>
        <w:pStyle w:val="CenterUnderline"/>
        <w:jc w:val="both"/>
        <w:rPr>
          <w:u w:val="none"/>
        </w:rPr>
      </w:pPr>
    </w:p>
    <w:p w14:paraId="522ECE6B" w14:textId="74F02F74" w:rsidR="00AA231E" w:rsidRPr="00872668" w:rsidRDefault="00AA231E" w:rsidP="00872668">
      <w:pPr>
        <w:pStyle w:val="CenterUnderline"/>
        <w:jc w:val="both"/>
        <w:rPr>
          <w:u w:val="none"/>
        </w:rPr>
      </w:pPr>
      <w:r w:rsidRPr="00AA231E">
        <w:rPr>
          <w:u w:val="none"/>
        </w:rPr>
        <w:tab/>
      </w:r>
      <w:r w:rsidR="007D02FE">
        <w:rPr>
          <w:u w:val="none"/>
        </w:rPr>
        <w:t>Consistent with the requirements of Section VI(H) of Order Establishing Procedure No. PSC-2025-0075-PCO-EI, o</w:t>
      </w:r>
      <w:r w:rsidR="00872668">
        <w:rPr>
          <w:u w:val="none"/>
        </w:rPr>
        <w:t xml:space="preserve">n August 4, 2025, Walmart Inc. </w:t>
      </w:r>
      <w:r w:rsidR="00925656">
        <w:rPr>
          <w:u w:val="none"/>
        </w:rPr>
        <w:t xml:space="preserve">(Walmart) </w:t>
      </w:r>
      <w:r w:rsidR="007D02FE">
        <w:rPr>
          <w:u w:val="none"/>
        </w:rPr>
        <w:t xml:space="preserve">timely </w:t>
      </w:r>
      <w:r w:rsidR="00872668">
        <w:rPr>
          <w:u w:val="none"/>
        </w:rPr>
        <w:t>filed a Motion for and Notice of Intent to Seek Official Recognition of the follo</w:t>
      </w:r>
      <w:r w:rsidR="00872668" w:rsidRPr="00872668">
        <w:rPr>
          <w:u w:val="none"/>
        </w:rPr>
        <w:t>wing:</w:t>
      </w:r>
    </w:p>
    <w:p w14:paraId="68B1B051" w14:textId="77777777" w:rsidR="00872668" w:rsidRPr="00872668" w:rsidRDefault="00872668" w:rsidP="00872668">
      <w:pPr>
        <w:pStyle w:val="CenterUnderline"/>
        <w:jc w:val="both"/>
        <w:rPr>
          <w:u w:val="none"/>
        </w:rPr>
      </w:pPr>
    </w:p>
    <w:p w14:paraId="03C5FE47" w14:textId="77777777" w:rsidR="00872668" w:rsidRPr="00872668" w:rsidRDefault="00872668" w:rsidP="00872668">
      <w:pPr>
        <w:autoSpaceDE w:val="0"/>
        <w:autoSpaceDN w:val="0"/>
        <w:adjustRightInd w:val="0"/>
        <w:ind w:left="720" w:hanging="720"/>
        <w:jc w:val="both"/>
        <w:rPr>
          <w:rFonts w:eastAsia="InvisibleOCR"/>
        </w:rPr>
      </w:pPr>
      <w:r w:rsidRPr="00872668">
        <w:rPr>
          <w:rFonts w:eastAsia="InvisibleOCR"/>
        </w:rPr>
        <w:t>1.</w:t>
      </w:r>
      <w:r w:rsidRPr="00872668">
        <w:rPr>
          <w:rFonts w:eastAsia="InvisibleOCR"/>
        </w:rPr>
        <w:tab/>
      </w:r>
      <w:r w:rsidRPr="00872668">
        <w:rPr>
          <w:rFonts w:eastAsia="InvisibleOCR"/>
          <w:i/>
        </w:rPr>
        <w:t>In Re: Georgia Power Company’s 2022 Rate Case</w:t>
      </w:r>
      <w:r w:rsidRPr="00872668">
        <w:rPr>
          <w:rFonts w:eastAsia="InvisibleOCR"/>
        </w:rPr>
        <w:t>, Docket No. 44280, Order Adopting Settlement Agreement as Modified, Ga. P.S.C. Doc. No. 192550 (Ga. P.S.C., Dec. 30, 2022)</w:t>
      </w:r>
    </w:p>
    <w:p w14:paraId="5DB89E04" w14:textId="77777777" w:rsidR="00872668" w:rsidRPr="00872668" w:rsidRDefault="00872668" w:rsidP="00872668">
      <w:pPr>
        <w:pStyle w:val="CenterUnderline"/>
        <w:jc w:val="both"/>
        <w:rPr>
          <w:rFonts w:eastAsia="InvisibleOCR"/>
        </w:rPr>
      </w:pPr>
    </w:p>
    <w:p w14:paraId="0E92F073" w14:textId="77777777" w:rsidR="00872668" w:rsidRPr="00872668" w:rsidRDefault="00872668" w:rsidP="00872668">
      <w:pPr>
        <w:autoSpaceDE w:val="0"/>
        <w:autoSpaceDN w:val="0"/>
        <w:adjustRightInd w:val="0"/>
        <w:ind w:left="720" w:hanging="720"/>
        <w:jc w:val="both"/>
        <w:rPr>
          <w:rFonts w:eastAsia="InvisibleOCR"/>
        </w:rPr>
      </w:pPr>
      <w:r w:rsidRPr="00872668">
        <w:rPr>
          <w:rFonts w:eastAsia="InvisibleOCR"/>
        </w:rPr>
        <w:t>2.</w:t>
      </w:r>
      <w:r w:rsidRPr="00872668">
        <w:rPr>
          <w:rFonts w:eastAsia="InvisibleOCR"/>
        </w:rPr>
        <w:tab/>
      </w:r>
      <w:r w:rsidRPr="00872668">
        <w:rPr>
          <w:rFonts w:eastAsia="InvisibleOCR"/>
          <w:i/>
        </w:rPr>
        <w:t>In Re: Georgia Power Company’s 2022 Rate Case</w:t>
      </w:r>
      <w:r w:rsidRPr="00872668">
        <w:rPr>
          <w:rFonts w:eastAsia="InvisibleOCR"/>
        </w:rPr>
        <w:t>, Docket No. 44280, Order Granting Joint Petition of Georgia Power Company and the Public Interest Advocacy Staff and Approval of the Stipulation to Extend the Alternative Rate Plan, Ga. P.S.C. Doc. No. 223495 (Ga.P.S.C., July 31, 2025)</w:t>
      </w:r>
    </w:p>
    <w:p w14:paraId="361F1BF5" w14:textId="77777777" w:rsidR="00872668" w:rsidRPr="00872668" w:rsidRDefault="00872668" w:rsidP="00872668">
      <w:pPr>
        <w:autoSpaceDE w:val="0"/>
        <w:autoSpaceDN w:val="0"/>
        <w:adjustRightInd w:val="0"/>
        <w:jc w:val="both"/>
        <w:rPr>
          <w:rFonts w:eastAsia="InvisibleOCR"/>
        </w:rPr>
      </w:pPr>
    </w:p>
    <w:p w14:paraId="628057F9" w14:textId="77777777" w:rsidR="00872668" w:rsidRPr="00872668" w:rsidRDefault="00872668" w:rsidP="00872668">
      <w:pPr>
        <w:autoSpaceDE w:val="0"/>
        <w:autoSpaceDN w:val="0"/>
        <w:adjustRightInd w:val="0"/>
        <w:ind w:left="720" w:hanging="720"/>
        <w:jc w:val="both"/>
        <w:rPr>
          <w:rFonts w:eastAsia="InvisibleOCR"/>
        </w:rPr>
      </w:pPr>
      <w:r w:rsidRPr="00872668">
        <w:rPr>
          <w:rFonts w:eastAsia="InvisibleOCR"/>
        </w:rPr>
        <w:t>3.</w:t>
      </w:r>
      <w:r w:rsidRPr="00872668">
        <w:rPr>
          <w:rFonts w:eastAsia="InvisibleOCR"/>
        </w:rPr>
        <w:tab/>
      </w:r>
      <w:r w:rsidRPr="00872668">
        <w:rPr>
          <w:rFonts w:eastAsia="InvisibleOCR"/>
          <w:i/>
        </w:rPr>
        <w:t>In Re: Georgia Power Company</w:t>
      </w:r>
      <w:r>
        <w:rPr>
          <w:rFonts w:eastAsia="InvisibleOCR"/>
          <w:i/>
        </w:rPr>
        <w:t>’</w:t>
      </w:r>
      <w:r w:rsidRPr="00872668">
        <w:rPr>
          <w:rFonts w:eastAsia="InvisibleOCR"/>
          <w:i/>
        </w:rPr>
        <w:t>s 2022 Rate Case</w:t>
      </w:r>
      <w:r w:rsidRPr="00872668">
        <w:rPr>
          <w:rFonts w:eastAsia="InvisibleOCR"/>
        </w:rPr>
        <w:t>, Docket No. 44280, Order Approving Revisions to Georgia Power Company</w:t>
      </w:r>
      <w:r>
        <w:rPr>
          <w:rFonts w:eastAsia="InvisibleOCR"/>
        </w:rPr>
        <w:t>’</w:t>
      </w:r>
      <w:r w:rsidRPr="00872668">
        <w:rPr>
          <w:rFonts w:eastAsia="InvisibleOCR"/>
        </w:rPr>
        <w:t>s Rules and Regulations, Ga. P.S.C. Doc.</w:t>
      </w:r>
      <w:r>
        <w:rPr>
          <w:rFonts w:eastAsia="InvisibleOCR"/>
        </w:rPr>
        <w:t xml:space="preserve"> </w:t>
      </w:r>
      <w:r w:rsidRPr="00872668">
        <w:rPr>
          <w:rFonts w:eastAsia="InvisibleOCR"/>
        </w:rPr>
        <w:t>No. 221165 (Ga. P.S.C., Jan. 28, 2025)</w:t>
      </w:r>
    </w:p>
    <w:p w14:paraId="70BBE0B8" w14:textId="77777777" w:rsidR="00872668" w:rsidRPr="00872668" w:rsidRDefault="00872668" w:rsidP="00872668">
      <w:pPr>
        <w:autoSpaceDE w:val="0"/>
        <w:autoSpaceDN w:val="0"/>
        <w:adjustRightInd w:val="0"/>
        <w:jc w:val="both"/>
        <w:rPr>
          <w:rFonts w:eastAsia="InvisibleOCR"/>
        </w:rPr>
      </w:pPr>
    </w:p>
    <w:p w14:paraId="72A8D6F2" w14:textId="77777777" w:rsidR="00872668" w:rsidRPr="00872668" w:rsidRDefault="00872668" w:rsidP="00872668">
      <w:pPr>
        <w:autoSpaceDE w:val="0"/>
        <w:autoSpaceDN w:val="0"/>
        <w:adjustRightInd w:val="0"/>
        <w:ind w:left="720" w:hanging="720"/>
        <w:jc w:val="both"/>
      </w:pPr>
      <w:r w:rsidRPr="00872668">
        <w:rPr>
          <w:rFonts w:eastAsia="InvisibleOCR"/>
        </w:rPr>
        <w:t>4</w:t>
      </w:r>
      <w:r w:rsidRPr="00872668">
        <w:rPr>
          <w:rFonts w:eastAsia="InvisibleOCR"/>
        </w:rPr>
        <w:tab/>
      </w:r>
      <w:r w:rsidRPr="00872668">
        <w:rPr>
          <w:rFonts w:eastAsia="InvisibleOCR"/>
          <w:i/>
        </w:rPr>
        <w:t>In the Matter of the Application of Ohio Power Co. for New Tariffs Related to Data Centers and Mobile Data Centers</w:t>
      </w:r>
      <w:r w:rsidRPr="00872668">
        <w:rPr>
          <w:rFonts w:eastAsia="InvisibleOCR"/>
        </w:rPr>
        <w:t>, Ohio P.U.C. Case No. 24-508-EL-ATA, Opinion and Order (July 9, 2025)</w:t>
      </w:r>
    </w:p>
    <w:p w14:paraId="524AF587" w14:textId="77777777" w:rsidR="00AA231E" w:rsidRPr="00872668" w:rsidRDefault="00AA231E" w:rsidP="00872668">
      <w:pPr>
        <w:pStyle w:val="CenterUnderline"/>
        <w:jc w:val="both"/>
        <w:rPr>
          <w:b/>
          <w:u w:val="none"/>
        </w:rPr>
      </w:pPr>
    </w:p>
    <w:p w14:paraId="20BA2060" w14:textId="77777777" w:rsidR="00AA231E" w:rsidRDefault="00872668" w:rsidP="00AA231E">
      <w:pPr>
        <w:pStyle w:val="CenterUnderline"/>
        <w:jc w:val="left"/>
        <w:rPr>
          <w:u w:val="none"/>
        </w:rPr>
      </w:pPr>
      <w:r>
        <w:rPr>
          <w:b/>
          <w:u w:val="none"/>
        </w:rPr>
        <w:tab/>
      </w:r>
      <w:r>
        <w:rPr>
          <w:u w:val="none"/>
        </w:rPr>
        <w:t>No party opposes the relief requested in the Motion.</w:t>
      </w:r>
    </w:p>
    <w:p w14:paraId="1F78BEAC" w14:textId="77777777" w:rsidR="00872668" w:rsidRDefault="00872668" w:rsidP="00AA231E">
      <w:pPr>
        <w:pStyle w:val="CenterUnderline"/>
        <w:jc w:val="left"/>
        <w:rPr>
          <w:u w:val="none"/>
        </w:rPr>
      </w:pPr>
    </w:p>
    <w:p w14:paraId="76377E02" w14:textId="77777777" w:rsidR="00872668" w:rsidRDefault="00872668" w:rsidP="00872668">
      <w:pPr>
        <w:pStyle w:val="CenterUnderline"/>
        <w:rPr>
          <w:u w:val="none"/>
        </w:rPr>
      </w:pPr>
      <w:r>
        <w:t>Analysis and Decision</w:t>
      </w:r>
    </w:p>
    <w:p w14:paraId="49EA1567" w14:textId="77777777" w:rsidR="00872668" w:rsidRDefault="00872668" w:rsidP="00872668">
      <w:pPr>
        <w:pStyle w:val="CenterUnderline"/>
        <w:rPr>
          <w:u w:val="none"/>
        </w:rPr>
      </w:pPr>
    </w:p>
    <w:p w14:paraId="3443E1DE" w14:textId="77777777" w:rsidR="00C45EA8" w:rsidRDefault="00C45EA8" w:rsidP="00C45EA8">
      <w:pPr>
        <w:pStyle w:val="CenterUnderline"/>
        <w:jc w:val="both"/>
        <w:rPr>
          <w:u w:val="none"/>
        </w:rPr>
      </w:pPr>
      <w:r>
        <w:rPr>
          <w:u w:val="none"/>
        </w:rPr>
        <w:tab/>
        <w:t>Official recognition in administrative proceedings is governed by the same substantive provisions as judicial notice in civil actions. Section 120.569(2)(i), Florida Statutes (F.S.), and Rule 28-106.213(6), Florida Administrative Code (F.A.C.). After notice and upon sufficient motion, official recognition is mandatory as to certain matters and permissive as to others.</w:t>
      </w:r>
    </w:p>
    <w:p w14:paraId="2B3CC622" w14:textId="77777777" w:rsidR="00C45EA8" w:rsidRPr="00C45EA8" w:rsidRDefault="00C45EA8" w:rsidP="00C45EA8">
      <w:pPr>
        <w:pStyle w:val="CenterUnderline"/>
        <w:jc w:val="both"/>
        <w:rPr>
          <w:u w:val="none"/>
        </w:rPr>
      </w:pPr>
    </w:p>
    <w:p w14:paraId="5589E0F0" w14:textId="53837BDB" w:rsidR="00AA231E" w:rsidRDefault="00C45EA8" w:rsidP="00035939">
      <w:pPr>
        <w:autoSpaceDE w:val="0"/>
        <w:autoSpaceDN w:val="0"/>
        <w:adjustRightInd w:val="0"/>
        <w:jc w:val="both"/>
        <w:rPr>
          <w:rFonts w:eastAsia="InvisibleOCR"/>
        </w:rPr>
      </w:pPr>
      <w:r w:rsidRPr="00C45EA8">
        <w:tab/>
        <w:t>Pursuant to Section 90.20</w:t>
      </w:r>
      <w:r w:rsidR="00AD08E4">
        <w:t>2</w:t>
      </w:r>
      <w:r w:rsidRPr="00C45EA8">
        <w:t>(5), F.S., judicial notice of “[o]</w:t>
      </w:r>
      <w:r w:rsidRPr="00C45EA8">
        <w:rPr>
          <w:rFonts w:eastAsia="InvisibleOCR"/>
        </w:rPr>
        <w:t xml:space="preserve">fficial actions of the legislative, executive, and judicial departments of the United States and of any state, territory, or jurisdiction </w:t>
      </w:r>
      <w:r w:rsidRPr="00C45EA8">
        <w:rPr>
          <w:rFonts w:eastAsia="InvisibleOCR"/>
        </w:rPr>
        <w:lastRenderedPageBreak/>
        <w:t>of the United States” is permissive. Similarly, judicial notice of “[r]ecords of any court of this state or of any court of record of the United States or of any state, territory, or jurisdiction of the United States” pursuant to Section 90.202(6), F.S., is permissive.</w:t>
      </w:r>
    </w:p>
    <w:p w14:paraId="2587482E" w14:textId="77777777" w:rsidR="00476676" w:rsidRDefault="00476676" w:rsidP="00035939">
      <w:pPr>
        <w:autoSpaceDE w:val="0"/>
        <w:autoSpaceDN w:val="0"/>
        <w:adjustRightInd w:val="0"/>
        <w:jc w:val="both"/>
        <w:rPr>
          <w:rFonts w:eastAsia="InvisibleOCR"/>
        </w:rPr>
      </w:pPr>
    </w:p>
    <w:p w14:paraId="51E8E341" w14:textId="0D1B4638" w:rsidR="00AA231E" w:rsidRDefault="00E270D6" w:rsidP="00476676">
      <w:pPr>
        <w:autoSpaceDE w:val="0"/>
        <w:autoSpaceDN w:val="0"/>
        <w:adjustRightInd w:val="0"/>
        <w:jc w:val="both"/>
        <w:rPr>
          <w:rFonts w:eastAsia="InvisibleOCR"/>
        </w:rPr>
      </w:pPr>
      <w:r>
        <w:rPr>
          <w:rFonts w:eastAsia="InvisibleOCR"/>
        </w:rPr>
        <w:tab/>
        <w:t>Each of t</w:t>
      </w:r>
      <w:r w:rsidR="00476676">
        <w:rPr>
          <w:rFonts w:eastAsia="InvisibleOCR"/>
        </w:rPr>
        <w:t>he Orders for which Walmart requests official recognition meet</w:t>
      </w:r>
      <w:r>
        <w:rPr>
          <w:rFonts w:eastAsia="InvisibleOCR"/>
        </w:rPr>
        <w:t>s</w:t>
      </w:r>
      <w:r w:rsidR="00476676">
        <w:rPr>
          <w:rFonts w:eastAsia="InvisibleOCR"/>
        </w:rPr>
        <w:t xml:space="preserve"> the requirements of Section 90.202</w:t>
      </w:r>
      <w:r w:rsidR="00F629E7">
        <w:rPr>
          <w:rFonts w:eastAsia="InvisibleOCR"/>
        </w:rPr>
        <w:t>(5)</w:t>
      </w:r>
      <w:r w:rsidR="00476676">
        <w:rPr>
          <w:rFonts w:eastAsia="InvisibleOCR"/>
        </w:rPr>
        <w:t>, F.S.</w:t>
      </w:r>
      <w:r w:rsidR="00447788">
        <w:rPr>
          <w:rFonts w:eastAsia="InvisibleOCR"/>
        </w:rPr>
        <w:t xml:space="preserve">, as </w:t>
      </w:r>
      <w:r>
        <w:rPr>
          <w:rFonts w:eastAsia="InvisibleOCR"/>
        </w:rPr>
        <w:t xml:space="preserve">an </w:t>
      </w:r>
      <w:r w:rsidR="00447788">
        <w:rPr>
          <w:rFonts w:eastAsia="InvisibleOCR"/>
        </w:rPr>
        <w:t>official</w:t>
      </w:r>
      <w:r>
        <w:rPr>
          <w:rFonts w:eastAsia="InvisibleOCR"/>
        </w:rPr>
        <w:t xml:space="preserve"> </w:t>
      </w:r>
      <w:r w:rsidR="00447788">
        <w:rPr>
          <w:rFonts w:eastAsia="InvisibleOCR"/>
        </w:rPr>
        <w:t xml:space="preserve">action of the Georgia </w:t>
      </w:r>
      <w:r>
        <w:rPr>
          <w:rFonts w:eastAsia="InvisibleOCR"/>
        </w:rPr>
        <w:t>Public Service</w:t>
      </w:r>
      <w:r w:rsidR="00447788">
        <w:rPr>
          <w:rFonts w:eastAsia="InvisibleOCR"/>
        </w:rPr>
        <w:t xml:space="preserve"> Commission</w:t>
      </w:r>
      <w:r>
        <w:rPr>
          <w:rFonts w:eastAsia="InvisibleOCR"/>
        </w:rPr>
        <w:t xml:space="preserve"> (Exhibits 1-3) or the Public Utilities Commission of Ohio (Exhibit 4)</w:t>
      </w:r>
      <w:r w:rsidR="00447788">
        <w:rPr>
          <w:rFonts w:eastAsia="InvisibleOCR"/>
        </w:rPr>
        <w:t>.</w:t>
      </w:r>
      <w:r w:rsidR="007D02FE">
        <w:rPr>
          <w:rFonts w:eastAsia="InvisibleOCR"/>
        </w:rPr>
        <w:t xml:space="preserve"> In light of the foregoing, Walmart’s Motion for Official </w:t>
      </w:r>
      <w:r w:rsidR="0081309A">
        <w:rPr>
          <w:rFonts w:eastAsia="InvisibleOCR"/>
        </w:rPr>
        <w:t>Recognition</w:t>
      </w:r>
      <w:r w:rsidR="007D02FE">
        <w:rPr>
          <w:rFonts w:eastAsia="InvisibleOCR"/>
        </w:rPr>
        <w:t xml:space="preserve"> is granted.</w:t>
      </w:r>
    </w:p>
    <w:p w14:paraId="68007764" w14:textId="77777777" w:rsidR="00AA231E" w:rsidRPr="00817318" w:rsidRDefault="00AA231E" w:rsidP="00AA231E">
      <w:pPr>
        <w:pStyle w:val="ListParagraph"/>
        <w:ind w:left="0"/>
        <w:jc w:val="both"/>
        <w:rPr>
          <w:rFonts w:ascii="Times New Roman" w:hAnsi="Times New Roman"/>
          <w:iCs/>
          <w:color w:val="212121"/>
        </w:rPr>
      </w:pPr>
    </w:p>
    <w:p w14:paraId="74F11B81" w14:textId="77777777" w:rsidR="00AA231E" w:rsidRPr="00817318" w:rsidRDefault="00AA231E" w:rsidP="00AA231E">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60B91E72" w14:textId="77777777" w:rsidR="00AA231E" w:rsidRPr="00817318" w:rsidRDefault="00AA231E" w:rsidP="00AA231E">
      <w:pPr>
        <w:pStyle w:val="ListParagraph"/>
        <w:ind w:left="0"/>
        <w:jc w:val="both"/>
        <w:rPr>
          <w:rFonts w:ascii="Times New Roman" w:hAnsi="Times New Roman"/>
          <w:iCs/>
          <w:color w:val="212121"/>
        </w:rPr>
      </w:pPr>
    </w:p>
    <w:p w14:paraId="38D1DB8C" w14:textId="77777777" w:rsidR="00CB5276" w:rsidRDefault="00AA231E" w:rsidP="00AA231E">
      <w:pPr>
        <w:pStyle w:val="OrderBody"/>
        <w:rPr>
          <w:iCs/>
          <w:color w:val="212121"/>
        </w:rPr>
      </w:pPr>
      <w:r w:rsidRPr="00817318">
        <w:rPr>
          <w:iCs/>
          <w:color w:val="212121"/>
        </w:rPr>
        <w:tab/>
        <w:t xml:space="preserve">ORDERED by </w:t>
      </w:r>
      <w:r>
        <w:rPr>
          <w:iCs/>
          <w:color w:val="212121"/>
        </w:rPr>
        <w:t>Chairman</w:t>
      </w:r>
      <w:r w:rsidR="002E2DC7">
        <w:rPr>
          <w:iCs/>
          <w:color w:val="212121"/>
        </w:rPr>
        <w:t xml:space="preserve"> Mike La Rosa</w:t>
      </w:r>
      <w:r w:rsidRPr="00817318">
        <w:rPr>
          <w:iCs/>
          <w:color w:val="212121"/>
        </w:rPr>
        <w:t>, as Prehearing Officer, that the</w:t>
      </w:r>
      <w:r w:rsidR="00476676">
        <w:rPr>
          <w:iCs/>
          <w:color w:val="212121"/>
        </w:rPr>
        <w:t xml:space="preserve"> August 4, 2025,</w:t>
      </w:r>
      <w:r w:rsidRPr="00817318">
        <w:rPr>
          <w:iCs/>
          <w:color w:val="212121"/>
        </w:rPr>
        <w:t xml:space="preserve"> </w:t>
      </w:r>
      <w:r>
        <w:rPr>
          <w:iCs/>
          <w:color w:val="212121"/>
        </w:rPr>
        <w:t xml:space="preserve">Motion </w:t>
      </w:r>
      <w:r w:rsidR="00476676">
        <w:rPr>
          <w:iCs/>
          <w:color w:val="212121"/>
        </w:rPr>
        <w:t xml:space="preserve">for Official Recognition by Walmart </w:t>
      </w:r>
      <w:r w:rsidR="0080386D">
        <w:rPr>
          <w:iCs/>
          <w:color w:val="212121"/>
        </w:rPr>
        <w:t xml:space="preserve">Inc. </w:t>
      </w:r>
      <w:r w:rsidR="00476676">
        <w:rPr>
          <w:iCs/>
          <w:color w:val="212121"/>
        </w:rPr>
        <w:t>is granted</w:t>
      </w:r>
      <w:r w:rsidRPr="00817318">
        <w:rPr>
          <w:iCs/>
          <w:color w:val="212121"/>
        </w:rPr>
        <w:t>.</w:t>
      </w:r>
    </w:p>
    <w:p w14:paraId="65E0656B" w14:textId="77777777" w:rsidR="002E2DC7" w:rsidRDefault="002E2DC7" w:rsidP="00AA231E">
      <w:pPr>
        <w:pStyle w:val="OrderBody"/>
      </w:pPr>
    </w:p>
    <w:p w14:paraId="1B945FC4" w14:textId="1C47DBEA" w:rsidR="00AF72A0" w:rsidRDefault="002E2DC7" w:rsidP="002E2DC7">
      <w:pPr>
        <w:pStyle w:val="OrderBody"/>
        <w:keepNext/>
        <w:keepLines/>
      </w:pPr>
      <w:r>
        <w:tab/>
        <w:t xml:space="preserve">By ORDER of Chairman Mike La Rosa, as Prehearing Officer, this </w:t>
      </w:r>
      <w:bookmarkStart w:id="6" w:name="replaceDate"/>
      <w:bookmarkEnd w:id="6"/>
      <w:r w:rsidR="00AF72A0">
        <w:rPr>
          <w:u w:val="single"/>
        </w:rPr>
        <w:t>4th</w:t>
      </w:r>
      <w:r w:rsidR="00AF72A0">
        <w:t xml:space="preserve"> day of </w:t>
      </w:r>
      <w:r w:rsidR="00AF72A0">
        <w:rPr>
          <w:u w:val="single"/>
        </w:rPr>
        <w:t>September</w:t>
      </w:r>
      <w:r w:rsidR="00AF72A0">
        <w:t xml:space="preserve">, </w:t>
      </w:r>
      <w:r w:rsidR="00AF72A0">
        <w:rPr>
          <w:u w:val="single"/>
        </w:rPr>
        <w:t>2025</w:t>
      </w:r>
      <w:r w:rsidR="00AF72A0">
        <w:t>.</w:t>
      </w:r>
    </w:p>
    <w:p w14:paraId="0BCC56A2" w14:textId="77777777" w:rsidR="00AF72A0" w:rsidRPr="00AF72A0" w:rsidRDefault="00AF72A0" w:rsidP="002E2DC7">
      <w:pPr>
        <w:pStyle w:val="OrderBody"/>
        <w:keepNext/>
        <w:keepLines/>
      </w:pPr>
    </w:p>
    <w:p w14:paraId="7DD73AC2" w14:textId="77777777" w:rsidR="002E2DC7" w:rsidRDefault="002E2DC7" w:rsidP="002E2DC7">
      <w:pPr>
        <w:pStyle w:val="OrderBody"/>
        <w:keepNext/>
        <w:keepLines/>
      </w:pPr>
    </w:p>
    <w:p w14:paraId="44F61252" w14:textId="77777777" w:rsidR="002E2DC7" w:rsidRDefault="002E2DC7" w:rsidP="002E2DC7">
      <w:pPr>
        <w:pStyle w:val="OrderBody"/>
        <w:keepNext/>
        <w:keepLines/>
      </w:pPr>
    </w:p>
    <w:p w14:paraId="2F29B8B8" w14:textId="77777777" w:rsidR="002E2DC7" w:rsidRDefault="002E2DC7" w:rsidP="002E2DC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E2DC7" w14:paraId="6174C5D4" w14:textId="77777777" w:rsidTr="002E2DC7">
        <w:tc>
          <w:tcPr>
            <w:tcW w:w="720" w:type="dxa"/>
            <w:shd w:val="clear" w:color="auto" w:fill="auto"/>
          </w:tcPr>
          <w:p w14:paraId="6EA03804" w14:textId="77777777" w:rsidR="002E2DC7" w:rsidRDefault="002E2DC7" w:rsidP="002E2DC7">
            <w:pPr>
              <w:pStyle w:val="OrderBody"/>
              <w:keepNext/>
              <w:keepLines/>
            </w:pPr>
            <w:bookmarkStart w:id="7" w:name="bkmrkSignature" w:colFirst="0" w:colLast="0"/>
          </w:p>
        </w:tc>
        <w:tc>
          <w:tcPr>
            <w:tcW w:w="4320" w:type="dxa"/>
            <w:tcBorders>
              <w:bottom w:val="single" w:sz="4" w:space="0" w:color="auto"/>
            </w:tcBorders>
            <w:shd w:val="clear" w:color="auto" w:fill="auto"/>
          </w:tcPr>
          <w:p w14:paraId="1391F51B" w14:textId="12E7F16A" w:rsidR="002E2DC7" w:rsidRDefault="00AF72A0" w:rsidP="002E2DC7">
            <w:pPr>
              <w:pStyle w:val="OrderBody"/>
              <w:keepNext/>
              <w:keepLines/>
            </w:pPr>
            <w:r>
              <w:t>/s/ Mike La Rosa</w:t>
            </w:r>
            <w:bookmarkStart w:id="8" w:name="_GoBack"/>
            <w:bookmarkEnd w:id="8"/>
          </w:p>
        </w:tc>
      </w:tr>
      <w:bookmarkEnd w:id="7"/>
      <w:tr w:rsidR="002E2DC7" w14:paraId="1A20EA9B" w14:textId="77777777" w:rsidTr="002E2DC7">
        <w:tc>
          <w:tcPr>
            <w:tcW w:w="720" w:type="dxa"/>
            <w:shd w:val="clear" w:color="auto" w:fill="auto"/>
          </w:tcPr>
          <w:p w14:paraId="57D6389F" w14:textId="77777777" w:rsidR="002E2DC7" w:rsidRDefault="002E2DC7" w:rsidP="002E2DC7">
            <w:pPr>
              <w:pStyle w:val="OrderBody"/>
              <w:keepNext/>
              <w:keepLines/>
            </w:pPr>
          </w:p>
        </w:tc>
        <w:tc>
          <w:tcPr>
            <w:tcW w:w="4320" w:type="dxa"/>
            <w:tcBorders>
              <w:top w:val="single" w:sz="4" w:space="0" w:color="auto"/>
            </w:tcBorders>
            <w:shd w:val="clear" w:color="auto" w:fill="auto"/>
          </w:tcPr>
          <w:p w14:paraId="50470719" w14:textId="77777777" w:rsidR="002E2DC7" w:rsidRDefault="002E2DC7" w:rsidP="002E2DC7">
            <w:pPr>
              <w:pStyle w:val="OrderBody"/>
              <w:keepNext/>
              <w:keepLines/>
            </w:pPr>
            <w:r>
              <w:t>Mike La Rosa</w:t>
            </w:r>
          </w:p>
          <w:p w14:paraId="4FE83408" w14:textId="77777777" w:rsidR="002E2DC7" w:rsidRDefault="002E2DC7" w:rsidP="002E2DC7">
            <w:pPr>
              <w:pStyle w:val="OrderBody"/>
              <w:keepNext/>
              <w:keepLines/>
            </w:pPr>
            <w:r>
              <w:t>Chairman and Prehearing Officer</w:t>
            </w:r>
          </w:p>
        </w:tc>
      </w:tr>
    </w:tbl>
    <w:p w14:paraId="7BD4EBA9" w14:textId="77777777" w:rsidR="002E2DC7" w:rsidRDefault="002E2DC7" w:rsidP="002E2DC7">
      <w:pPr>
        <w:pStyle w:val="OrderSigInfo"/>
        <w:keepNext/>
        <w:keepLines/>
      </w:pPr>
      <w:r>
        <w:t>Florida Public Service Commission</w:t>
      </w:r>
    </w:p>
    <w:p w14:paraId="3261AACE" w14:textId="77777777" w:rsidR="002E2DC7" w:rsidRDefault="002E2DC7" w:rsidP="002E2DC7">
      <w:pPr>
        <w:pStyle w:val="OrderSigInfo"/>
        <w:keepNext/>
        <w:keepLines/>
      </w:pPr>
      <w:r>
        <w:t>2540 Shumard Oak Boulevard</w:t>
      </w:r>
    </w:p>
    <w:p w14:paraId="67E276C7" w14:textId="77777777" w:rsidR="002E2DC7" w:rsidRDefault="002E2DC7" w:rsidP="002E2DC7">
      <w:pPr>
        <w:pStyle w:val="OrderSigInfo"/>
        <w:keepNext/>
        <w:keepLines/>
      </w:pPr>
      <w:r>
        <w:t>Tallahassee, Florida 32399</w:t>
      </w:r>
    </w:p>
    <w:p w14:paraId="75F3973E" w14:textId="77777777" w:rsidR="002E2DC7" w:rsidRDefault="002E2DC7" w:rsidP="002E2DC7">
      <w:pPr>
        <w:pStyle w:val="OrderSigInfo"/>
        <w:keepNext/>
        <w:keepLines/>
      </w:pPr>
      <w:r>
        <w:t>(850) 413</w:t>
      </w:r>
      <w:r>
        <w:noBreakHyphen/>
        <w:t>6770</w:t>
      </w:r>
    </w:p>
    <w:p w14:paraId="1CFE1565" w14:textId="77777777" w:rsidR="002E2DC7" w:rsidRDefault="002E2DC7" w:rsidP="002E2DC7">
      <w:pPr>
        <w:pStyle w:val="OrderSigInfo"/>
        <w:keepNext/>
        <w:keepLines/>
      </w:pPr>
      <w:r>
        <w:t>www.floridapsc.com</w:t>
      </w:r>
    </w:p>
    <w:p w14:paraId="5A877E82" w14:textId="77777777" w:rsidR="002E2DC7" w:rsidRDefault="002E2DC7" w:rsidP="002E2DC7">
      <w:pPr>
        <w:pStyle w:val="OrderSigInfo"/>
        <w:keepNext/>
        <w:keepLines/>
      </w:pPr>
    </w:p>
    <w:p w14:paraId="1B0D319F" w14:textId="77777777" w:rsidR="002E2DC7" w:rsidRDefault="002E2DC7" w:rsidP="002E2DC7">
      <w:pPr>
        <w:pStyle w:val="OrderSigInfo"/>
        <w:keepNext/>
        <w:keepLines/>
      </w:pPr>
      <w:r>
        <w:t>Copies furnished:  A copy of this document is provided to the parties of record at the time of issuance and, if applicable, interested persons.</w:t>
      </w:r>
    </w:p>
    <w:p w14:paraId="643565EB" w14:textId="77777777" w:rsidR="002E2DC7" w:rsidRDefault="002E2DC7" w:rsidP="002E2DC7">
      <w:pPr>
        <w:pStyle w:val="OrderBody"/>
        <w:keepNext/>
        <w:keepLines/>
      </w:pPr>
    </w:p>
    <w:p w14:paraId="6F93DB4F" w14:textId="77777777" w:rsidR="002E2DC7" w:rsidRDefault="002E2DC7" w:rsidP="002E2DC7">
      <w:pPr>
        <w:pStyle w:val="OrderBody"/>
        <w:keepNext/>
        <w:keepLines/>
      </w:pPr>
    </w:p>
    <w:p w14:paraId="165157F8" w14:textId="77777777" w:rsidR="002E2DC7" w:rsidRDefault="002E2DC7" w:rsidP="002E2DC7">
      <w:pPr>
        <w:pStyle w:val="OrderBody"/>
        <w:keepNext/>
        <w:keepLines/>
      </w:pPr>
      <w:r>
        <w:t>SPS</w:t>
      </w:r>
    </w:p>
    <w:p w14:paraId="49A878B8" w14:textId="77777777" w:rsidR="002E2DC7" w:rsidRDefault="002E2DC7" w:rsidP="002E2DC7">
      <w:pPr>
        <w:pStyle w:val="OrderBody"/>
      </w:pPr>
    </w:p>
    <w:p w14:paraId="5F2C0A73" w14:textId="77777777" w:rsidR="002E2DC7" w:rsidRDefault="002E2DC7" w:rsidP="002E2DC7">
      <w:pPr>
        <w:pStyle w:val="OrderBody"/>
      </w:pPr>
    </w:p>
    <w:p w14:paraId="3799D54A" w14:textId="77777777" w:rsidR="002E2DC7" w:rsidRDefault="002E2DC7" w:rsidP="002E2DC7">
      <w:pPr>
        <w:pStyle w:val="CenterUnderline"/>
      </w:pPr>
      <w:r>
        <w:t>NOTICE OF FURTHER PROCEEDINGS OR JUDICIAL REVIEW</w:t>
      </w:r>
    </w:p>
    <w:p w14:paraId="239846DC" w14:textId="77777777" w:rsidR="002E2DC7" w:rsidRDefault="002E2DC7" w:rsidP="002E2DC7">
      <w:pPr>
        <w:pStyle w:val="CenterUnderline"/>
      </w:pPr>
    </w:p>
    <w:p w14:paraId="23E32AA2" w14:textId="77777777" w:rsidR="002E2DC7" w:rsidRDefault="002E2DC7" w:rsidP="002E2DC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CE751FB" w14:textId="77777777" w:rsidR="002E2DC7" w:rsidRDefault="002E2DC7" w:rsidP="002E2DC7">
      <w:pPr>
        <w:pStyle w:val="OrderBody"/>
      </w:pPr>
    </w:p>
    <w:p w14:paraId="3140EED0" w14:textId="77777777" w:rsidR="002E2DC7" w:rsidRDefault="002E2DC7" w:rsidP="002E2DC7">
      <w:pPr>
        <w:pStyle w:val="OrderBody"/>
      </w:pPr>
      <w:r>
        <w:lastRenderedPageBreak/>
        <w:tab/>
        <w:t>Mediation may be available on a case-by-case basis.  If mediation is conducted, it does not affect a substantially interested person's right to a hearing.</w:t>
      </w:r>
    </w:p>
    <w:p w14:paraId="2316793B" w14:textId="77777777" w:rsidR="002E2DC7" w:rsidRDefault="002E2DC7" w:rsidP="002E2DC7">
      <w:pPr>
        <w:pStyle w:val="OrderBody"/>
      </w:pPr>
    </w:p>
    <w:p w14:paraId="303593D7" w14:textId="77777777" w:rsidR="002E2DC7" w:rsidRDefault="002E2DC7" w:rsidP="002E2DC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2757CEB" w14:textId="77777777" w:rsidR="002E2DC7" w:rsidRDefault="002E2DC7" w:rsidP="002E2DC7">
      <w:pPr>
        <w:pStyle w:val="OrderBody"/>
      </w:pPr>
    </w:p>
    <w:sectPr w:rsidR="002E2DC7">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1096B" w14:textId="77777777" w:rsidR="00AA231E" w:rsidRDefault="00AA231E">
      <w:r>
        <w:separator/>
      </w:r>
    </w:p>
  </w:endnote>
  <w:endnote w:type="continuationSeparator" w:id="0">
    <w:p w14:paraId="1BDA62FA" w14:textId="77777777" w:rsidR="00AA231E" w:rsidRDefault="00AA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64011" w14:textId="77777777" w:rsidR="00AA231E" w:rsidRDefault="00AA231E">
      <w:r>
        <w:separator/>
      </w:r>
    </w:p>
  </w:footnote>
  <w:footnote w:type="continuationSeparator" w:id="0">
    <w:p w14:paraId="0D5597E8" w14:textId="77777777" w:rsidR="00AA231E" w:rsidRDefault="00AA2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440A" w14:textId="2D81522E" w:rsidR="00FA6EFD" w:rsidRDefault="00FA6EFD">
    <w:pPr>
      <w:pStyle w:val="OrderHeader"/>
    </w:pPr>
    <w:r>
      <w:t xml:space="preserve">ORDER NO. </w:t>
    </w:r>
    <w:fldSimple w:instr=" REF OrderNo0332 ">
      <w:r w:rsidR="00AF72A0">
        <w:t>PSC-2025-0332-PCO-EI</w:t>
      </w:r>
    </w:fldSimple>
  </w:p>
  <w:p w14:paraId="4130E90F" w14:textId="77777777" w:rsidR="00FA6EFD" w:rsidRDefault="00AA231E">
    <w:pPr>
      <w:pStyle w:val="OrderHeader"/>
    </w:pPr>
    <w:bookmarkStart w:id="9" w:name="HeaderDocketNo"/>
    <w:bookmarkEnd w:id="9"/>
    <w:r>
      <w:t>DOCKET NO. 20250011-EI</w:t>
    </w:r>
  </w:p>
  <w:p w14:paraId="0C69AB7C" w14:textId="4ABD096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72A0">
      <w:rPr>
        <w:rStyle w:val="PageNumber"/>
        <w:noProof/>
      </w:rPr>
      <w:t>2</w:t>
    </w:r>
    <w:r>
      <w:rPr>
        <w:rStyle w:val="PageNumber"/>
      </w:rPr>
      <w:fldChar w:fldCharType="end"/>
    </w:r>
  </w:p>
  <w:p w14:paraId="4CE46F04"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AA231E"/>
    <w:rsid w:val="000022B8"/>
    <w:rsid w:val="00003883"/>
    <w:rsid w:val="00011251"/>
    <w:rsid w:val="00025C2A"/>
    <w:rsid w:val="00025C9D"/>
    <w:rsid w:val="0003433F"/>
    <w:rsid w:val="00035939"/>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0942"/>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3CD4"/>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2DC7"/>
    <w:rsid w:val="002E4EF4"/>
    <w:rsid w:val="002E78B6"/>
    <w:rsid w:val="002F04AD"/>
    <w:rsid w:val="002F0F1A"/>
    <w:rsid w:val="002F0F1C"/>
    <w:rsid w:val="002F2A9D"/>
    <w:rsid w:val="002F31C2"/>
    <w:rsid w:val="002F7BF6"/>
    <w:rsid w:val="00303FDE"/>
    <w:rsid w:val="00313C5B"/>
    <w:rsid w:val="003140E8"/>
    <w:rsid w:val="00321702"/>
    <w:rsid w:val="00322D69"/>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47788"/>
    <w:rsid w:val="00451158"/>
    <w:rsid w:val="0045537F"/>
    <w:rsid w:val="00457DC7"/>
    <w:rsid w:val="004640B3"/>
    <w:rsid w:val="00472BCC"/>
    <w:rsid w:val="00476676"/>
    <w:rsid w:val="00477699"/>
    <w:rsid w:val="004A25CD"/>
    <w:rsid w:val="004A26CC"/>
    <w:rsid w:val="004B2108"/>
    <w:rsid w:val="004B3A2B"/>
    <w:rsid w:val="004B70D3"/>
    <w:rsid w:val="004C312D"/>
    <w:rsid w:val="004D2D1B"/>
    <w:rsid w:val="004D5067"/>
    <w:rsid w:val="004D6838"/>
    <w:rsid w:val="004D72BC"/>
    <w:rsid w:val="004E469D"/>
    <w:rsid w:val="004E7731"/>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1F90"/>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19C0"/>
    <w:rsid w:val="007B1C5E"/>
    <w:rsid w:val="007B350E"/>
    <w:rsid w:val="007C0FBC"/>
    <w:rsid w:val="007C29C9"/>
    <w:rsid w:val="007C35B8"/>
    <w:rsid w:val="007C36E3"/>
    <w:rsid w:val="007C3ABB"/>
    <w:rsid w:val="007C7134"/>
    <w:rsid w:val="007C7ECF"/>
    <w:rsid w:val="007D02FE"/>
    <w:rsid w:val="007D3D20"/>
    <w:rsid w:val="007D44F9"/>
    <w:rsid w:val="007D742E"/>
    <w:rsid w:val="007E3AFD"/>
    <w:rsid w:val="007E542E"/>
    <w:rsid w:val="00801DAD"/>
    <w:rsid w:val="00803189"/>
    <w:rsid w:val="0080386D"/>
    <w:rsid w:val="00804E7A"/>
    <w:rsid w:val="00805FBB"/>
    <w:rsid w:val="0081309A"/>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2668"/>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5656"/>
    <w:rsid w:val="00926E27"/>
    <w:rsid w:val="00931C8C"/>
    <w:rsid w:val="00943D21"/>
    <w:rsid w:val="0094504B"/>
    <w:rsid w:val="00964A38"/>
    <w:rsid w:val="00966A9D"/>
    <w:rsid w:val="0096742B"/>
    <w:rsid w:val="00967C64"/>
    <w:rsid w:val="009718C5"/>
    <w:rsid w:val="00975E2E"/>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31E"/>
    <w:rsid w:val="00AA2BAA"/>
    <w:rsid w:val="00AA6516"/>
    <w:rsid w:val="00AA73E7"/>
    <w:rsid w:val="00AA73F1"/>
    <w:rsid w:val="00AB0E1A"/>
    <w:rsid w:val="00AB1A30"/>
    <w:rsid w:val="00AB3C36"/>
    <w:rsid w:val="00AB3D30"/>
    <w:rsid w:val="00AC4B09"/>
    <w:rsid w:val="00AC5A01"/>
    <w:rsid w:val="00AD08E4"/>
    <w:rsid w:val="00AD10EB"/>
    <w:rsid w:val="00AD1ED3"/>
    <w:rsid w:val="00AD3717"/>
    <w:rsid w:val="00AD74F4"/>
    <w:rsid w:val="00AF72A0"/>
    <w:rsid w:val="00B019C1"/>
    <w:rsid w:val="00B02001"/>
    <w:rsid w:val="00B03C50"/>
    <w:rsid w:val="00B0777D"/>
    <w:rsid w:val="00B11576"/>
    <w:rsid w:val="00B1195F"/>
    <w:rsid w:val="00B14D10"/>
    <w:rsid w:val="00B209C7"/>
    <w:rsid w:val="00B26480"/>
    <w:rsid w:val="00B3644F"/>
    <w:rsid w:val="00B36E4E"/>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5EA8"/>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70D6"/>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5419"/>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29E7"/>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4E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A231E"/>
    <w:pPr>
      <w:ind w:left="720"/>
      <w:contextualSpacing/>
    </w:pPr>
    <w:rPr>
      <w:rFonts w:ascii="Calibri" w:eastAsia="Calibri" w:hAnsi="Calibri"/>
    </w:rPr>
  </w:style>
  <w:style w:type="character" w:styleId="CommentReference">
    <w:name w:val="annotation reference"/>
    <w:basedOn w:val="DefaultParagraphFont"/>
    <w:semiHidden/>
    <w:unhideWhenUsed/>
    <w:rsid w:val="007D02FE"/>
    <w:rPr>
      <w:sz w:val="16"/>
      <w:szCs w:val="16"/>
    </w:rPr>
  </w:style>
  <w:style w:type="paragraph" w:styleId="CommentText">
    <w:name w:val="annotation text"/>
    <w:basedOn w:val="Normal"/>
    <w:link w:val="CommentTextChar"/>
    <w:semiHidden/>
    <w:unhideWhenUsed/>
    <w:rsid w:val="007D02FE"/>
    <w:rPr>
      <w:sz w:val="20"/>
      <w:szCs w:val="20"/>
    </w:rPr>
  </w:style>
  <w:style w:type="character" w:customStyle="1" w:styleId="CommentTextChar">
    <w:name w:val="Comment Text Char"/>
    <w:basedOn w:val="DefaultParagraphFont"/>
    <w:link w:val="CommentText"/>
    <w:semiHidden/>
    <w:rsid w:val="007D02FE"/>
  </w:style>
  <w:style w:type="paragraph" w:styleId="CommentSubject">
    <w:name w:val="annotation subject"/>
    <w:basedOn w:val="CommentText"/>
    <w:next w:val="CommentText"/>
    <w:link w:val="CommentSubjectChar"/>
    <w:semiHidden/>
    <w:unhideWhenUsed/>
    <w:rsid w:val="007D02FE"/>
    <w:rPr>
      <w:b/>
      <w:bCs/>
    </w:rPr>
  </w:style>
  <w:style w:type="character" w:customStyle="1" w:styleId="CommentSubjectChar">
    <w:name w:val="Comment Subject Char"/>
    <w:basedOn w:val="CommentTextChar"/>
    <w:link w:val="CommentSubject"/>
    <w:semiHidden/>
    <w:rsid w:val="007D02FE"/>
    <w:rPr>
      <w:b/>
      <w:bCs/>
    </w:rPr>
  </w:style>
  <w:style w:type="paragraph" w:styleId="BalloonText">
    <w:name w:val="Balloon Text"/>
    <w:basedOn w:val="Normal"/>
    <w:link w:val="BalloonTextChar"/>
    <w:semiHidden/>
    <w:unhideWhenUsed/>
    <w:rsid w:val="007D02FE"/>
    <w:rPr>
      <w:rFonts w:ascii="Segoe UI" w:hAnsi="Segoe UI" w:cs="Segoe UI"/>
      <w:sz w:val="18"/>
      <w:szCs w:val="18"/>
    </w:rPr>
  </w:style>
  <w:style w:type="character" w:customStyle="1" w:styleId="BalloonTextChar">
    <w:name w:val="Balloon Text Char"/>
    <w:basedOn w:val="DefaultParagraphFont"/>
    <w:link w:val="BalloonText"/>
    <w:semiHidden/>
    <w:rsid w:val="007D0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2025-09-04T17:46:00Z</dcterms:created>
  <dcterms:modified xsi:type="dcterms:W3CDTF">2025-09-04T17:52:00Z</dcterms:modified>
</cp:coreProperties>
</file>