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18A36" w14:textId="77777777" w:rsidR="00CB5276" w:rsidRPr="00705953" w:rsidRDefault="00654576" w:rsidP="00654576">
      <w:pPr>
        <w:pStyle w:val="OrderHeading"/>
      </w:pPr>
      <w:r w:rsidRPr="00705953">
        <w:t>BEFORE THE FLORIDA PUBLIC SERVICE COMMISSION</w:t>
      </w:r>
    </w:p>
    <w:p w14:paraId="04C01196" w14:textId="77777777" w:rsidR="00654576" w:rsidRPr="00705953" w:rsidRDefault="00654576" w:rsidP="00654576">
      <w:pPr>
        <w:pStyle w:val="OrderBody"/>
      </w:pPr>
    </w:p>
    <w:p w14:paraId="576F6468" w14:textId="77777777" w:rsidR="00654576" w:rsidRPr="00705953" w:rsidRDefault="00654576" w:rsidP="006545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4576" w:rsidRPr="00705953" w14:paraId="05263AD0" w14:textId="77777777" w:rsidTr="00C63FCF">
        <w:trPr>
          <w:trHeight w:val="828"/>
        </w:trPr>
        <w:tc>
          <w:tcPr>
            <w:tcW w:w="4788" w:type="dxa"/>
            <w:tcBorders>
              <w:bottom w:val="single" w:sz="8" w:space="0" w:color="auto"/>
              <w:right w:val="double" w:sz="6" w:space="0" w:color="auto"/>
            </w:tcBorders>
            <w:shd w:val="clear" w:color="auto" w:fill="auto"/>
          </w:tcPr>
          <w:p w14:paraId="676BDD78" w14:textId="77777777" w:rsidR="00654576" w:rsidRPr="00705953" w:rsidRDefault="00654576" w:rsidP="00C63FCF">
            <w:pPr>
              <w:pStyle w:val="OrderBody"/>
              <w:tabs>
                <w:tab w:val="center" w:pos="4320"/>
                <w:tab w:val="right" w:pos="8640"/>
              </w:tabs>
              <w:jc w:val="left"/>
            </w:pPr>
            <w:r w:rsidRPr="00705953">
              <w:t xml:space="preserve">In re: </w:t>
            </w:r>
            <w:bookmarkStart w:id="0" w:name="SSInRe"/>
            <w:bookmarkEnd w:id="0"/>
            <w:r w:rsidRPr="00705953">
              <w:t>Petition for recovery of costs associated with named tropical systems during the 2018-2022 hurricane seasons and replenishment of storm reserve, by Tampa Electric Company.</w:t>
            </w:r>
          </w:p>
        </w:tc>
        <w:tc>
          <w:tcPr>
            <w:tcW w:w="4788" w:type="dxa"/>
            <w:tcBorders>
              <w:left w:val="double" w:sz="6" w:space="0" w:color="auto"/>
            </w:tcBorders>
            <w:shd w:val="clear" w:color="auto" w:fill="auto"/>
          </w:tcPr>
          <w:p w14:paraId="301C2FD1" w14:textId="77777777" w:rsidR="00654576" w:rsidRPr="00705953" w:rsidRDefault="00654576" w:rsidP="00654576">
            <w:pPr>
              <w:pStyle w:val="OrderBody"/>
            </w:pPr>
            <w:r w:rsidRPr="00705953">
              <w:t xml:space="preserve">DOCKET NO. </w:t>
            </w:r>
            <w:bookmarkStart w:id="1" w:name="SSDocketNo"/>
            <w:bookmarkEnd w:id="1"/>
            <w:r w:rsidRPr="00705953">
              <w:t>20230019-EI</w:t>
            </w:r>
          </w:p>
          <w:p w14:paraId="44633BFE" w14:textId="0DC22AC2" w:rsidR="00654576" w:rsidRPr="00705953" w:rsidRDefault="00654576" w:rsidP="00C63FCF">
            <w:pPr>
              <w:pStyle w:val="OrderBody"/>
              <w:tabs>
                <w:tab w:val="center" w:pos="4320"/>
                <w:tab w:val="right" w:pos="8640"/>
              </w:tabs>
              <w:jc w:val="left"/>
            </w:pPr>
            <w:r w:rsidRPr="00705953">
              <w:t xml:space="preserve">ORDER NO. </w:t>
            </w:r>
            <w:bookmarkStart w:id="2" w:name="OrderNo0355"/>
            <w:r w:rsidR="00335D9E">
              <w:t>PSC-2025-0355-PAA-EI</w:t>
            </w:r>
            <w:bookmarkEnd w:id="2"/>
          </w:p>
          <w:p w14:paraId="2E015BA9" w14:textId="6CEF155D" w:rsidR="00654576" w:rsidRPr="00705953" w:rsidRDefault="00654576" w:rsidP="00C63FCF">
            <w:pPr>
              <w:pStyle w:val="OrderBody"/>
              <w:tabs>
                <w:tab w:val="center" w:pos="4320"/>
                <w:tab w:val="right" w:pos="8640"/>
              </w:tabs>
              <w:jc w:val="left"/>
            </w:pPr>
            <w:r w:rsidRPr="00705953">
              <w:t xml:space="preserve">ISSUED: </w:t>
            </w:r>
            <w:r w:rsidR="00335D9E">
              <w:t>September 19, 2025</w:t>
            </w:r>
          </w:p>
        </w:tc>
      </w:tr>
    </w:tbl>
    <w:p w14:paraId="26AAFDEE" w14:textId="77777777" w:rsidR="00654576" w:rsidRPr="00705953" w:rsidRDefault="00654576" w:rsidP="00654576"/>
    <w:p w14:paraId="08DC4810" w14:textId="77777777" w:rsidR="00654576" w:rsidRPr="00705953" w:rsidRDefault="00654576" w:rsidP="00654576"/>
    <w:p w14:paraId="05C554EC" w14:textId="77777777" w:rsidR="00654576" w:rsidRPr="00705953" w:rsidRDefault="00654576" w:rsidP="00B67A43">
      <w:pPr>
        <w:ind w:firstLine="720"/>
        <w:jc w:val="both"/>
      </w:pPr>
      <w:bookmarkStart w:id="3" w:name="Commissioners"/>
      <w:bookmarkEnd w:id="3"/>
      <w:r w:rsidRPr="00705953">
        <w:t>The following Commissioners participated in the disposition of this matter:</w:t>
      </w:r>
    </w:p>
    <w:p w14:paraId="7E57A3AB" w14:textId="77777777" w:rsidR="00654576" w:rsidRPr="00705953" w:rsidRDefault="00654576" w:rsidP="00B67A43"/>
    <w:p w14:paraId="032ED155" w14:textId="77777777" w:rsidR="00654576" w:rsidRPr="00705953" w:rsidRDefault="00654576" w:rsidP="00477699">
      <w:pPr>
        <w:jc w:val="center"/>
      </w:pPr>
      <w:r w:rsidRPr="00705953">
        <w:t>MIKE LA ROSA, Chairman</w:t>
      </w:r>
    </w:p>
    <w:p w14:paraId="3621673F" w14:textId="77777777" w:rsidR="00654576" w:rsidRPr="00705953" w:rsidRDefault="00654576" w:rsidP="00B67A43">
      <w:pPr>
        <w:jc w:val="center"/>
      </w:pPr>
      <w:r w:rsidRPr="00705953">
        <w:t>ART GRAHAM</w:t>
      </w:r>
    </w:p>
    <w:p w14:paraId="3A82ACAA" w14:textId="77777777" w:rsidR="00654576" w:rsidRPr="00705953" w:rsidRDefault="00654576" w:rsidP="00B67A43">
      <w:pPr>
        <w:jc w:val="center"/>
      </w:pPr>
      <w:r w:rsidRPr="00705953">
        <w:t>GARY F. CLARK</w:t>
      </w:r>
    </w:p>
    <w:p w14:paraId="4226B8E5" w14:textId="77777777" w:rsidR="00654576" w:rsidRPr="00705953" w:rsidRDefault="00654576" w:rsidP="00B67A43">
      <w:pPr>
        <w:jc w:val="center"/>
      </w:pPr>
      <w:r w:rsidRPr="00705953">
        <w:t>ANDREW GILES FAY</w:t>
      </w:r>
    </w:p>
    <w:p w14:paraId="628FF970" w14:textId="77777777" w:rsidR="00654576" w:rsidRPr="00705953" w:rsidRDefault="00654576" w:rsidP="00B67A43">
      <w:pPr>
        <w:jc w:val="center"/>
      </w:pPr>
      <w:r w:rsidRPr="00705953">
        <w:rPr>
          <w:lang w:val="en"/>
        </w:rPr>
        <w:t>GABRIELLA PASSIDOMO SMITH</w:t>
      </w:r>
    </w:p>
    <w:p w14:paraId="48612C22" w14:textId="77777777" w:rsidR="00654576" w:rsidRPr="00705953" w:rsidRDefault="00654576" w:rsidP="00B67A43"/>
    <w:bookmarkStart w:id="4" w:name="OrderText"/>
    <w:bookmarkEnd w:id="4"/>
    <w:p w14:paraId="52E6E426" w14:textId="24B5E4DB" w:rsidR="00654576" w:rsidRPr="00705953" w:rsidRDefault="00654576">
      <w:pPr>
        <w:pStyle w:val="OrderBody"/>
        <w:jc w:val="center"/>
        <w:rPr>
          <w:u w:val="single"/>
        </w:rPr>
      </w:pPr>
      <w:r w:rsidRPr="00705953">
        <w:rPr>
          <w:lang w:val="en-CA"/>
        </w:rPr>
        <w:fldChar w:fldCharType="begin"/>
      </w:r>
      <w:r w:rsidRPr="00705953">
        <w:rPr>
          <w:lang w:val="en-CA"/>
        </w:rPr>
        <w:instrText xml:space="preserve"> SEQ CHAPTER \h \r 1</w:instrText>
      </w:r>
      <w:r w:rsidRPr="00705953">
        <w:fldChar w:fldCharType="end"/>
      </w:r>
      <w:r w:rsidRPr="00705953">
        <w:rPr>
          <w:u w:val="single"/>
        </w:rPr>
        <w:t>NOTICE OF PROPOSED AGENCY ACTION</w:t>
      </w:r>
    </w:p>
    <w:p w14:paraId="7ECB70CC" w14:textId="77777777" w:rsidR="00654576" w:rsidRPr="00705953" w:rsidRDefault="00654576">
      <w:pPr>
        <w:pStyle w:val="OrderBody"/>
        <w:jc w:val="center"/>
        <w:rPr>
          <w:u w:val="single"/>
        </w:rPr>
      </w:pPr>
      <w:r w:rsidRPr="00705953">
        <w:rPr>
          <w:u w:val="single"/>
        </w:rPr>
        <w:t>ORDER</w:t>
      </w:r>
      <w:r w:rsidR="00615AF5" w:rsidRPr="00705953">
        <w:rPr>
          <w:u w:val="single"/>
        </w:rPr>
        <w:t xml:space="preserve"> </w:t>
      </w:r>
      <w:r w:rsidR="00705953" w:rsidRPr="00705953">
        <w:rPr>
          <w:u w:val="single"/>
        </w:rPr>
        <w:t xml:space="preserve">APPROVING </w:t>
      </w:r>
      <w:r w:rsidR="00FE1F77">
        <w:rPr>
          <w:u w:val="single"/>
        </w:rPr>
        <w:t>REFUND OF OVER-RECOVERY</w:t>
      </w:r>
    </w:p>
    <w:p w14:paraId="5DB350FF" w14:textId="77777777" w:rsidR="00654576" w:rsidRPr="00705953" w:rsidRDefault="00654576">
      <w:pPr>
        <w:pStyle w:val="OrderBody"/>
      </w:pPr>
    </w:p>
    <w:p w14:paraId="43372F76" w14:textId="77777777" w:rsidR="00654576" w:rsidRPr="00705953" w:rsidRDefault="00654576">
      <w:pPr>
        <w:pStyle w:val="OrderBody"/>
      </w:pPr>
      <w:r w:rsidRPr="00705953">
        <w:t>BY THE COMMISSION:</w:t>
      </w:r>
    </w:p>
    <w:p w14:paraId="3724A021" w14:textId="77777777" w:rsidR="00654576" w:rsidRPr="00705953" w:rsidRDefault="00654576">
      <w:pPr>
        <w:pStyle w:val="OrderBody"/>
      </w:pPr>
    </w:p>
    <w:p w14:paraId="131FD8CC" w14:textId="77777777" w:rsidR="00654576" w:rsidRPr="00705953" w:rsidRDefault="00654576">
      <w:pPr>
        <w:pStyle w:val="OrderBody"/>
      </w:pPr>
      <w:r w:rsidRPr="00705953">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14:paraId="47CCD689" w14:textId="77777777" w:rsidR="00CB5276" w:rsidRPr="00705953" w:rsidRDefault="00CB5276" w:rsidP="00654576">
      <w:pPr>
        <w:rPr>
          <w:u w:val="single"/>
        </w:rPr>
      </w:pPr>
    </w:p>
    <w:p w14:paraId="184F2A1A" w14:textId="77777777" w:rsidR="00D47E1E" w:rsidRPr="00705953" w:rsidRDefault="00D47E1E" w:rsidP="00D47E1E">
      <w:pPr>
        <w:keepNext/>
        <w:spacing w:after="240"/>
        <w:jc w:val="center"/>
        <w:outlineLvl w:val="0"/>
        <w:rPr>
          <w:bCs/>
          <w:kern w:val="32"/>
          <w:u w:val="single"/>
        </w:rPr>
      </w:pPr>
      <w:bookmarkStart w:id="5" w:name="CaseBackground"/>
      <w:r w:rsidRPr="00705953">
        <w:rPr>
          <w:bCs/>
          <w:kern w:val="32"/>
          <w:u w:val="single"/>
        </w:rPr>
        <w:t>Background</w:t>
      </w:r>
    </w:p>
    <w:p w14:paraId="300EE33D" w14:textId="77777777" w:rsidR="00D47E1E" w:rsidRPr="00705953" w:rsidRDefault="00B60C76" w:rsidP="00D47E1E">
      <w:pPr>
        <w:spacing w:after="240"/>
        <w:jc w:val="both"/>
      </w:pPr>
      <w:r w:rsidRPr="00705953">
        <w:tab/>
      </w:r>
      <w:r w:rsidR="00D47E1E" w:rsidRPr="00705953">
        <w:t xml:space="preserve">On January 23, 2023, pursuant to Rules 28-106.201 and 25-6.0143, Florida Administrative Code (F.A.C.), Tampa Electric Company (TECO or Utility) filed its Petition for Recovery of Costs Associated with Named Tropical Systems during the 2018-2022 Hurricane Seasons and Replenishment of Storm Reserve with actual incremental storm costs for the 2018 through 2021 storm seasons and estimated incremental storm costs for the 2022 storm season. </w:t>
      </w:r>
      <w:r w:rsidR="00FE1F77">
        <w:t>We</w:t>
      </w:r>
      <w:r w:rsidR="00D47E1E" w:rsidRPr="00705953">
        <w:t xml:space="preserve"> approved TECO’s interim storm restoration charge on March 27, 2023, subject to final true up. </w:t>
      </w:r>
    </w:p>
    <w:p w14:paraId="4630730D" w14:textId="77777777" w:rsidR="00D47E1E" w:rsidRPr="00705953" w:rsidRDefault="00B60C76" w:rsidP="00D47E1E">
      <w:pPr>
        <w:spacing w:after="240"/>
        <w:jc w:val="both"/>
      </w:pPr>
      <w:r w:rsidRPr="00705953">
        <w:tab/>
      </w:r>
      <w:r w:rsidR="00D47E1E" w:rsidRPr="00705953">
        <w:t xml:space="preserve">On August 16, 2023, TECO filed a Supplemental Petition to update the total storm restoration costs to include updated accrued costs and to propose a modified recovery period. On September 29, 2023, TECO filed an updated petition for recovery of costs associated with the named tropical storms, updating the estimated costs for the 2022 storms to actual costs,  providing the required documentation of actual recoverable storm costs, and to propose a final true-up mechanism for the Interim Storm Restoration Charge. </w:t>
      </w:r>
    </w:p>
    <w:p w14:paraId="4BBA9609" w14:textId="77777777" w:rsidR="00D47E1E" w:rsidRPr="00705953" w:rsidRDefault="00B60C76" w:rsidP="00D47E1E">
      <w:pPr>
        <w:spacing w:after="240"/>
        <w:jc w:val="both"/>
      </w:pPr>
      <w:r w:rsidRPr="00705953">
        <w:tab/>
      </w:r>
      <w:r w:rsidR="00D47E1E" w:rsidRPr="00705953">
        <w:t xml:space="preserve">On June 13, 2024, </w:t>
      </w:r>
      <w:r w:rsidR="00FE1F77">
        <w:t>we</w:t>
      </w:r>
      <w:r w:rsidR="00D47E1E" w:rsidRPr="00705953">
        <w:t xml:space="preserve"> approved TECO’s petition for recovery of costs associated with the named tropical systems, and left the docket open to allow TECO to file supplemental testimony addressing its final recoverable storm costs. On March 19, 2025, TECO witness Richard J. Latta </w:t>
      </w:r>
      <w:r w:rsidR="00D47E1E" w:rsidRPr="00705953">
        <w:lastRenderedPageBreak/>
        <w:t xml:space="preserve">filed direct supplemental testimony detailing the total storm charges collected during the recovery period, as well as the true-up process. </w:t>
      </w:r>
      <w:bookmarkEnd w:id="5"/>
    </w:p>
    <w:p w14:paraId="501AA8B7" w14:textId="77777777" w:rsidR="000B7AD2" w:rsidRDefault="00B60C76" w:rsidP="00D47E1E">
      <w:pPr>
        <w:pStyle w:val="OrderBody"/>
      </w:pPr>
      <w:r w:rsidRPr="00705953">
        <w:tab/>
      </w:r>
      <w:r w:rsidR="00D47E1E" w:rsidRPr="00705953">
        <w:t xml:space="preserve">This </w:t>
      </w:r>
      <w:r w:rsidR="00705953">
        <w:t>Order</w:t>
      </w:r>
      <w:r w:rsidR="00D47E1E" w:rsidRPr="00705953">
        <w:t xml:space="preserve"> addresses the final amount of total storm charges collected by TECO, and the appropriate disposition of any over- or under-recovery. </w:t>
      </w:r>
      <w:r w:rsidR="00705953">
        <w:t xml:space="preserve">We have </w:t>
      </w:r>
      <w:r w:rsidR="00D47E1E" w:rsidRPr="00705953">
        <w:t>jurisdiction over this matter pursuant to Sections 366.04, 366.05, 366.06, and 366.076, Florida Statutes (F.S.).</w:t>
      </w:r>
    </w:p>
    <w:p w14:paraId="29C75F54" w14:textId="77777777" w:rsidR="00705953" w:rsidRDefault="00705953" w:rsidP="00D47E1E">
      <w:pPr>
        <w:pStyle w:val="OrderBody"/>
      </w:pPr>
    </w:p>
    <w:p w14:paraId="60A0F41A" w14:textId="77777777" w:rsidR="00705953" w:rsidRDefault="00705953" w:rsidP="00705953">
      <w:pPr>
        <w:pStyle w:val="OrderBody"/>
        <w:jc w:val="center"/>
        <w:rPr>
          <w:u w:val="single"/>
        </w:rPr>
      </w:pPr>
      <w:r>
        <w:rPr>
          <w:u w:val="single"/>
        </w:rPr>
        <w:t>Decision</w:t>
      </w:r>
    </w:p>
    <w:p w14:paraId="19C17A71" w14:textId="77777777" w:rsidR="00705953" w:rsidRPr="00705953" w:rsidRDefault="00705953" w:rsidP="00705953">
      <w:pPr>
        <w:pStyle w:val="OrderBody"/>
      </w:pPr>
    </w:p>
    <w:p w14:paraId="2E82F13B" w14:textId="645DEF56" w:rsidR="00D47E1E" w:rsidRPr="00705953" w:rsidRDefault="00594E2D" w:rsidP="00705953">
      <w:pPr>
        <w:spacing w:after="240"/>
        <w:ind w:firstLine="720"/>
        <w:jc w:val="both"/>
      </w:pPr>
      <w:r>
        <w:t xml:space="preserve">In his supplemental direct testimony, </w:t>
      </w:r>
      <w:r w:rsidR="00D47E1E" w:rsidRPr="00705953">
        <w:t xml:space="preserve">TECO witness Latta testified </w:t>
      </w:r>
      <w:r>
        <w:t xml:space="preserve">that the total amount TECO recovered through </w:t>
      </w:r>
      <w:r w:rsidR="00D47E1E" w:rsidRPr="00705953">
        <w:t xml:space="preserve">the storm restoration surcharge </w:t>
      </w:r>
      <w:r>
        <w:t>during the March 202</w:t>
      </w:r>
      <w:r w:rsidR="003A3F1A">
        <w:t>3</w:t>
      </w:r>
      <w:r>
        <w:t xml:space="preserve"> to December 2024 period was </w:t>
      </w:r>
      <w:r w:rsidR="00D47E1E" w:rsidRPr="00705953">
        <w:t>$135,978,101.74. This amount is supported in his sponsored Exhibit No. RJL-2. In O</w:t>
      </w:r>
      <w:r w:rsidR="00945418">
        <w:t xml:space="preserve">rder No. PSC-2024-0190-FOF-EI, we </w:t>
      </w:r>
      <w:r w:rsidR="00D47E1E" w:rsidRPr="00705953">
        <w:t xml:space="preserve">approved a final storm restoration amount of $134,832,847.83. </w:t>
      </w:r>
      <w:r w:rsidR="00945418">
        <w:t>Based on the amount collected and the amount approved, we find that TECO’s storm restoration surcharge resulted</w:t>
      </w:r>
      <w:r w:rsidR="00D47E1E" w:rsidRPr="00705953">
        <w:t xml:space="preserve"> in an </w:t>
      </w:r>
      <w:r w:rsidR="00945418">
        <w:t>over-recovery of $1,145,253.91.</w:t>
      </w:r>
    </w:p>
    <w:p w14:paraId="706D3667" w14:textId="77777777" w:rsidR="00D47E1E" w:rsidRPr="00705953" w:rsidRDefault="00B60C76" w:rsidP="008D543C">
      <w:pPr>
        <w:spacing w:after="240"/>
        <w:jc w:val="both"/>
      </w:pPr>
      <w:r w:rsidRPr="00705953">
        <w:tab/>
      </w:r>
      <w:r w:rsidR="00D47E1E" w:rsidRPr="00705953">
        <w:t xml:space="preserve">Pursuant to Order No. PSC-2024-0190-FOF-EI, any over-recovery </w:t>
      </w:r>
      <w:r w:rsidR="00945418">
        <w:t>sha</w:t>
      </w:r>
      <w:r w:rsidR="00D47E1E" w:rsidRPr="00705953">
        <w:t>ll be refunded through a clause billed on an energy basis, such as the fuel clause or the environmental clause. Witness Latta proposed to refund the storm restoration surcharge over-recovery amount to customers through the Environmental Cost Recovery Clause.</w:t>
      </w:r>
      <w:r w:rsidR="00D817AE">
        <w:t xml:space="preserve"> We </w:t>
      </w:r>
      <w:r w:rsidR="008D543C">
        <w:t>find that</w:t>
      </w:r>
      <w:r w:rsidR="00D817AE">
        <w:t xml:space="preserve"> this is an appropriate method to refund costs back to customers.</w:t>
      </w:r>
    </w:p>
    <w:p w14:paraId="28CD02AF" w14:textId="77777777" w:rsidR="00D47E1E" w:rsidRPr="00705953" w:rsidRDefault="00D47E1E" w:rsidP="00D47E1E">
      <w:pPr>
        <w:pStyle w:val="OrderBody"/>
      </w:pPr>
      <w:r w:rsidRPr="00705953">
        <w:tab/>
        <w:t>Based on the foregoing, it is</w:t>
      </w:r>
    </w:p>
    <w:p w14:paraId="5BECB164" w14:textId="77777777" w:rsidR="00D47E1E" w:rsidRPr="00705953" w:rsidRDefault="00D47E1E" w:rsidP="00D47E1E">
      <w:pPr>
        <w:pStyle w:val="OrderBody"/>
      </w:pPr>
    </w:p>
    <w:p w14:paraId="225E1D8D" w14:textId="77777777" w:rsidR="00705953" w:rsidRPr="00705953" w:rsidRDefault="00D47E1E" w:rsidP="00705953">
      <w:pPr>
        <w:spacing w:after="240"/>
        <w:jc w:val="both"/>
      </w:pPr>
      <w:r w:rsidRPr="00705953">
        <w:tab/>
        <w:t xml:space="preserve">ORDERED </w:t>
      </w:r>
      <w:r w:rsidR="008D543C">
        <w:t xml:space="preserve">by the </w:t>
      </w:r>
      <w:r w:rsidRPr="00705953">
        <w:t xml:space="preserve">Florida Public Service Commission </w:t>
      </w:r>
      <w:r w:rsidR="008D543C">
        <w:t xml:space="preserve">that </w:t>
      </w:r>
      <w:r w:rsidR="00705953">
        <w:t>t</w:t>
      </w:r>
      <w:r w:rsidR="00705953" w:rsidRPr="00705953">
        <w:t xml:space="preserve">he total amount </w:t>
      </w:r>
      <w:r w:rsidR="00705953">
        <w:t>Tampa Electric Company</w:t>
      </w:r>
      <w:r w:rsidR="00705953" w:rsidRPr="00705953">
        <w:t xml:space="preserve"> recovered through the storm restoration surcharge</w:t>
      </w:r>
      <w:r w:rsidR="008D543C">
        <w:t xml:space="preserve"> during the</w:t>
      </w:r>
      <w:r w:rsidR="00705953" w:rsidRPr="00705953">
        <w:t xml:space="preserve"> March 2023 to December 2024 period was $135,978,101.74.</w:t>
      </w:r>
      <w:r w:rsidR="00705953">
        <w:t xml:space="preserve"> It is further</w:t>
      </w:r>
    </w:p>
    <w:p w14:paraId="0FA063FF" w14:textId="77777777" w:rsidR="00D47E1E" w:rsidRDefault="00705953" w:rsidP="00D47E1E">
      <w:pPr>
        <w:pStyle w:val="OrderBody"/>
      </w:pPr>
      <w:r>
        <w:tab/>
        <w:t xml:space="preserve">ORDERED that Tampa Electric Company </w:t>
      </w:r>
      <w:r w:rsidRPr="00705953">
        <w:t>over-recovered its storm restoration surcharge by $1,145,253.91.</w:t>
      </w:r>
      <w:r>
        <w:t xml:space="preserve"> It is further</w:t>
      </w:r>
    </w:p>
    <w:p w14:paraId="1728E2D7" w14:textId="77777777" w:rsidR="00705953" w:rsidRDefault="00705953" w:rsidP="00D47E1E">
      <w:pPr>
        <w:pStyle w:val="OrderBody"/>
      </w:pPr>
    </w:p>
    <w:p w14:paraId="1693043C" w14:textId="77777777" w:rsidR="00705953" w:rsidRPr="00705953" w:rsidRDefault="00705953" w:rsidP="00D47E1E">
      <w:pPr>
        <w:pStyle w:val="OrderBody"/>
      </w:pPr>
      <w:r>
        <w:tab/>
        <w:t xml:space="preserve">ORDERED that the </w:t>
      </w:r>
      <w:r w:rsidR="008D543C">
        <w:t>over-recovered</w:t>
      </w:r>
      <w:r w:rsidRPr="00705953">
        <w:t xml:space="preserve"> amount of $1,145,253.91</w:t>
      </w:r>
      <w:r w:rsidR="008D543C">
        <w:t xml:space="preserve"> shall</w:t>
      </w:r>
      <w:r w:rsidRPr="00705953">
        <w:t xml:space="preserve"> be refunded back to customers through the Environmental Cost Recovery Clause.</w:t>
      </w:r>
      <w:r>
        <w:t xml:space="preserve"> It is further</w:t>
      </w:r>
    </w:p>
    <w:p w14:paraId="21163921" w14:textId="77777777" w:rsidR="00D47E1E" w:rsidRPr="00705953" w:rsidRDefault="00D47E1E" w:rsidP="00D47E1E">
      <w:pPr>
        <w:pStyle w:val="OrderBody"/>
      </w:pPr>
    </w:p>
    <w:p w14:paraId="6C9A7DD4" w14:textId="77777777" w:rsidR="00D47E1E" w:rsidRPr="00705953" w:rsidRDefault="00D47E1E" w:rsidP="00D47E1E">
      <w:pPr>
        <w:pStyle w:val="OrderBody"/>
      </w:pPr>
      <w:r w:rsidRPr="00705953">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7DDA1BDB" w14:textId="77777777" w:rsidR="00D47E1E" w:rsidRPr="00705953" w:rsidRDefault="00D47E1E" w:rsidP="00D47E1E">
      <w:pPr>
        <w:pStyle w:val="OrderBody"/>
      </w:pPr>
    </w:p>
    <w:p w14:paraId="44AC9772" w14:textId="24E797AD" w:rsidR="00D47E1E" w:rsidRDefault="00D47E1E" w:rsidP="00D47E1E">
      <w:pPr>
        <w:pStyle w:val="OrderBody"/>
      </w:pPr>
      <w:r w:rsidRPr="00705953">
        <w:tab/>
        <w:t xml:space="preserve">ORDERED that </w:t>
      </w:r>
      <w:r w:rsidR="00E323EF">
        <w:t>if no protest is filed by a person whose substantial interests are affected within 21 days of the issuance of the Order, this docket shall be closed upon the issuance of a Consummating Order.</w:t>
      </w:r>
      <w:r w:rsidR="00E323EF" w:rsidRPr="00705953" w:rsidDel="00E323EF">
        <w:t xml:space="preserve"> </w:t>
      </w:r>
    </w:p>
    <w:p w14:paraId="63B28390" w14:textId="77777777" w:rsidR="002E5FC2" w:rsidRDefault="002E5FC2" w:rsidP="00D47E1E">
      <w:pPr>
        <w:pStyle w:val="OrderBody"/>
      </w:pPr>
    </w:p>
    <w:p w14:paraId="2C3AD4AB" w14:textId="77777777" w:rsidR="00E323EF" w:rsidRPr="00705953" w:rsidRDefault="00E323EF" w:rsidP="00D47E1E">
      <w:pPr>
        <w:pStyle w:val="OrderBody"/>
      </w:pPr>
    </w:p>
    <w:p w14:paraId="0309D5B7" w14:textId="5045F109" w:rsidR="00D47E1E" w:rsidRDefault="00D47E1E" w:rsidP="00335D9E">
      <w:pPr>
        <w:pStyle w:val="OrderBody"/>
      </w:pPr>
      <w:r w:rsidRPr="00705953">
        <w:lastRenderedPageBreak/>
        <w:tab/>
        <w:t xml:space="preserve">By ORDER of the Florida Public Service Commission this </w:t>
      </w:r>
      <w:bookmarkStart w:id="6" w:name="replaceDate"/>
      <w:bookmarkEnd w:id="6"/>
      <w:r w:rsidR="00335D9E">
        <w:rPr>
          <w:u w:val="single"/>
        </w:rPr>
        <w:t>19th</w:t>
      </w:r>
      <w:r w:rsidR="00335D9E">
        <w:t xml:space="preserve"> day of </w:t>
      </w:r>
      <w:r w:rsidR="00335D9E">
        <w:rPr>
          <w:u w:val="single"/>
        </w:rPr>
        <w:t>September</w:t>
      </w:r>
      <w:r w:rsidR="00335D9E">
        <w:t xml:space="preserve">, </w:t>
      </w:r>
      <w:r w:rsidR="00335D9E">
        <w:rPr>
          <w:u w:val="single"/>
        </w:rPr>
        <w:t>2025</w:t>
      </w:r>
      <w:r w:rsidR="00335D9E">
        <w:t>.</w:t>
      </w:r>
    </w:p>
    <w:p w14:paraId="263CD0AB" w14:textId="77777777" w:rsidR="00335D9E" w:rsidRPr="00335D9E" w:rsidRDefault="00335D9E" w:rsidP="00335D9E">
      <w:pPr>
        <w:pStyle w:val="OrderBody"/>
      </w:pPr>
    </w:p>
    <w:p w14:paraId="2B58830E" w14:textId="77777777" w:rsidR="00D47E1E" w:rsidRPr="00705953" w:rsidRDefault="00D47E1E" w:rsidP="00D47E1E">
      <w:pPr>
        <w:pStyle w:val="OrderBody"/>
        <w:keepNext/>
        <w:keepLines/>
      </w:pPr>
    </w:p>
    <w:p w14:paraId="7DA8850E" w14:textId="77777777" w:rsidR="00D47E1E" w:rsidRPr="00705953" w:rsidRDefault="00D47E1E" w:rsidP="00D47E1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47E1E" w:rsidRPr="00705953" w14:paraId="28A0B47C" w14:textId="77777777" w:rsidTr="00D47E1E">
        <w:tc>
          <w:tcPr>
            <w:tcW w:w="720" w:type="dxa"/>
            <w:shd w:val="clear" w:color="auto" w:fill="auto"/>
          </w:tcPr>
          <w:p w14:paraId="45055A2E" w14:textId="77777777" w:rsidR="00D47E1E" w:rsidRPr="00705953" w:rsidRDefault="00D47E1E" w:rsidP="00D47E1E">
            <w:pPr>
              <w:pStyle w:val="OrderBody"/>
              <w:keepNext/>
              <w:keepLines/>
            </w:pPr>
            <w:bookmarkStart w:id="7" w:name="bkmrkSignature" w:colFirst="0" w:colLast="0"/>
          </w:p>
        </w:tc>
        <w:tc>
          <w:tcPr>
            <w:tcW w:w="4320" w:type="dxa"/>
            <w:tcBorders>
              <w:bottom w:val="single" w:sz="4" w:space="0" w:color="auto"/>
            </w:tcBorders>
            <w:shd w:val="clear" w:color="auto" w:fill="auto"/>
          </w:tcPr>
          <w:p w14:paraId="7961665B" w14:textId="2B224AEB" w:rsidR="00D47E1E" w:rsidRPr="00705953" w:rsidRDefault="002E5FC2" w:rsidP="00D47E1E">
            <w:pPr>
              <w:pStyle w:val="OrderBody"/>
              <w:keepNext/>
              <w:keepLines/>
            </w:pPr>
            <w:r>
              <w:t>/s/ Adam J. Teitzman</w:t>
            </w:r>
            <w:bookmarkStart w:id="8" w:name="_GoBack"/>
            <w:bookmarkEnd w:id="8"/>
          </w:p>
        </w:tc>
      </w:tr>
      <w:bookmarkEnd w:id="7"/>
      <w:tr w:rsidR="00D47E1E" w:rsidRPr="00705953" w14:paraId="2853C8BF" w14:textId="77777777" w:rsidTr="00D47E1E">
        <w:tc>
          <w:tcPr>
            <w:tcW w:w="720" w:type="dxa"/>
            <w:shd w:val="clear" w:color="auto" w:fill="auto"/>
          </w:tcPr>
          <w:p w14:paraId="3838C39A" w14:textId="77777777" w:rsidR="00D47E1E" w:rsidRPr="00705953" w:rsidRDefault="00D47E1E" w:rsidP="00D47E1E">
            <w:pPr>
              <w:pStyle w:val="OrderBody"/>
              <w:keepNext/>
              <w:keepLines/>
            </w:pPr>
          </w:p>
        </w:tc>
        <w:tc>
          <w:tcPr>
            <w:tcW w:w="4320" w:type="dxa"/>
            <w:tcBorders>
              <w:top w:val="single" w:sz="4" w:space="0" w:color="auto"/>
            </w:tcBorders>
            <w:shd w:val="clear" w:color="auto" w:fill="auto"/>
          </w:tcPr>
          <w:p w14:paraId="74B4BA84" w14:textId="77777777" w:rsidR="00D47E1E" w:rsidRPr="00705953" w:rsidRDefault="00D47E1E" w:rsidP="00D47E1E">
            <w:pPr>
              <w:pStyle w:val="OrderBody"/>
              <w:keepNext/>
              <w:keepLines/>
            </w:pPr>
            <w:r w:rsidRPr="00705953">
              <w:t>ADAM J. TEITZMAN</w:t>
            </w:r>
          </w:p>
          <w:p w14:paraId="54645668" w14:textId="77777777" w:rsidR="00D47E1E" w:rsidRPr="00705953" w:rsidRDefault="00D47E1E" w:rsidP="00D47E1E">
            <w:pPr>
              <w:pStyle w:val="OrderBody"/>
              <w:keepNext/>
              <w:keepLines/>
            </w:pPr>
            <w:r w:rsidRPr="00705953">
              <w:t>Commission Clerk</w:t>
            </w:r>
          </w:p>
        </w:tc>
      </w:tr>
    </w:tbl>
    <w:p w14:paraId="31490F9E" w14:textId="77777777" w:rsidR="00D47E1E" w:rsidRPr="00705953" w:rsidRDefault="00D47E1E" w:rsidP="00D47E1E">
      <w:pPr>
        <w:pStyle w:val="OrderSigInfo"/>
        <w:keepNext/>
        <w:keepLines/>
        <w:rPr>
          <w:szCs w:val="24"/>
        </w:rPr>
      </w:pPr>
      <w:r w:rsidRPr="00705953">
        <w:rPr>
          <w:szCs w:val="24"/>
        </w:rPr>
        <w:t>Florida Public Service Commission</w:t>
      </w:r>
    </w:p>
    <w:p w14:paraId="5AE8FE22" w14:textId="77777777" w:rsidR="00D47E1E" w:rsidRPr="00705953" w:rsidRDefault="00D47E1E" w:rsidP="00D47E1E">
      <w:pPr>
        <w:pStyle w:val="OrderSigInfo"/>
        <w:keepNext/>
        <w:keepLines/>
        <w:rPr>
          <w:szCs w:val="24"/>
        </w:rPr>
      </w:pPr>
      <w:r w:rsidRPr="00705953">
        <w:rPr>
          <w:szCs w:val="24"/>
        </w:rPr>
        <w:t>2540 Shumard Oak Boulevard</w:t>
      </w:r>
    </w:p>
    <w:p w14:paraId="376A411C" w14:textId="77777777" w:rsidR="00D47E1E" w:rsidRPr="00705953" w:rsidRDefault="00D47E1E" w:rsidP="00D47E1E">
      <w:pPr>
        <w:pStyle w:val="OrderSigInfo"/>
        <w:keepNext/>
        <w:keepLines/>
        <w:rPr>
          <w:szCs w:val="24"/>
        </w:rPr>
      </w:pPr>
      <w:r w:rsidRPr="00705953">
        <w:rPr>
          <w:szCs w:val="24"/>
        </w:rPr>
        <w:t>Tallahassee, Florida 32399</w:t>
      </w:r>
    </w:p>
    <w:p w14:paraId="02509216" w14:textId="77777777" w:rsidR="00D47E1E" w:rsidRPr="00705953" w:rsidRDefault="00D47E1E" w:rsidP="00D47E1E">
      <w:pPr>
        <w:pStyle w:val="OrderSigInfo"/>
        <w:keepNext/>
        <w:keepLines/>
        <w:rPr>
          <w:szCs w:val="24"/>
        </w:rPr>
      </w:pPr>
      <w:r w:rsidRPr="00705953">
        <w:rPr>
          <w:szCs w:val="24"/>
        </w:rPr>
        <w:t>(850) 413</w:t>
      </w:r>
      <w:r w:rsidRPr="00705953">
        <w:rPr>
          <w:szCs w:val="24"/>
        </w:rPr>
        <w:noBreakHyphen/>
        <w:t>6770</w:t>
      </w:r>
    </w:p>
    <w:p w14:paraId="68011155" w14:textId="77777777" w:rsidR="00D47E1E" w:rsidRPr="00705953" w:rsidRDefault="00D47E1E" w:rsidP="00D47E1E">
      <w:pPr>
        <w:pStyle w:val="OrderSigInfo"/>
        <w:keepNext/>
        <w:keepLines/>
        <w:rPr>
          <w:szCs w:val="24"/>
        </w:rPr>
      </w:pPr>
      <w:r w:rsidRPr="00705953">
        <w:rPr>
          <w:szCs w:val="24"/>
        </w:rPr>
        <w:t>www.floridapsc.com</w:t>
      </w:r>
    </w:p>
    <w:p w14:paraId="0C02E4B1" w14:textId="77777777" w:rsidR="00D47E1E" w:rsidRPr="00705953" w:rsidRDefault="00D47E1E" w:rsidP="00D47E1E">
      <w:pPr>
        <w:pStyle w:val="OrderSigInfo"/>
        <w:keepNext/>
        <w:keepLines/>
        <w:rPr>
          <w:szCs w:val="24"/>
        </w:rPr>
      </w:pPr>
    </w:p>
    <w:p w14:paraId="660C199D" w14:textId="77777777" w:rsidR="00D47E1E" w:rsidRPr="00705953" w:rsidRDefault="00D47E1E" w:rsidP="00D47E1E">
      <w:pPr>
        <w:pStyle w:val="OrderSigInfo"/>
        <w:keepNext/>
        <w:keepLines/>
        <w:rPr>
          <w:szCs w:val="24"/>
        </w:rPr>
      </w:pPr>
      <w:r w:rsidRPr="00705953">
        <w:rPr>
          <w:szCs w:val="24"/>
        </w:rPr>
        <w:t>Copies furnished:  A copy of this document is provided to the parties of record at the time of issuance and, if applicable, interested persons.</w:t>
      </w:r>
    </w:p>
    <w:p w14:paraId="793F8887" w14:textId="77777777" w:rsidR="00D47E1E" w:rsidRDefault="00D47E1E" w:rsidP="00D47E1E">
      <w:pPr>
        <w:pStyle w:val="OrderBody"/>
        <w:keepNext/>
        <w:keepLines/>
      </w:pPr>
    </w:p>
    <w:p w14:paraId="1565A3D9" w14:textId="77777777" w:rsidR="00FE1F77" w:rsidRDefault="00FE1F77" w:rsidP="00D47E1E">
      <w:pPr>
        <w:pStyle w:val="OrderBody"/>
        <w:keepNext/>
        <w:keepLines/>
      </w:pPr>
    </w:p>
    <w:p w14:paraId="774B7899" w14:textId="77777777" w:rsidR="00D47E1E" w:rsidRPr="00705953" w:rsidRDefault="00D47E1E" w:rsidP="00D47E1E">
      <w:pPr>
        <w:pStyle w:val="OrderBody"/>
        <w:keepNext/>
        <w:keepLines/>
      </w:pPr>
      <w:r w:rsidRPr="00705953">
        <w:t>MRT</w:t>
      </w:r>
    </w:p>
    <w:p w14:paraId="255E6B56" w14:textId="77777777" w:rsidR="00D47E1E" w:rsidRDefault="00D47E1E" w:rsidP="00D47E1E">
      <w:pPr>
        <w:pStyle w:val="OrderBody"/>
      </w:pPr>
    </w:p>
    <w:p w14:paraId="32488F7F" w14:textId="77777777" w:rsidR="00FE1F77" w:rsidRPr="00705953" w:rsidRDefault="00FE1F77" w:rsidP="00D47E1E">
      <w:pPr>
        <w:pStyle w:val="OrderBody"/>
      </w:pPr>
    </w:p>
    <w:p w14:paraId="24B5B908" w14:textId="77777777" w:rsidR="00D47E1E" w:rsidRPr="00705953" w:rsidRDefault="00D47E1E" w:rsidP="00D47E1E">
      <w:pPr>
        <w:pStyle w:val="CenterUnderline"/>
      </w:pPr>
      <w:r w:rsidRPr="00705953">
        <w:t>NOTICE OF FURTHER PROCEEDINGS OR JUDICIAL REVIEW</w:t>
      </w:r>
    </w:p>
    <w:p w14:paraId="6A881CBA" w14:textId="77777777" w:rsidR="00D47E1E" w:rsidRPr="00705953" w:rsidRDefault="00D47E1E" w:rsidP="00D47E1E">
      <w:pPr>
        <w:pStyle w:val="CenterUnderline"/>
      </w:pPr>
    </w:p>
    <w:p w14:paraId="02C30DF3" w14:textId="77777777" w:rsidR="00D47E1E" w:rsidRPr="00705953" w:rsidRDefault="00D47E1E" w:rsidP="00D47E1E">
      <w:pPr>
        <w:pStyle w:val="OrderBody"/>
      </w:pPr>
      <w:r w:rsidRPr="00705953">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0FFAD8DB" w14:textId="77777777" w:rsidR="00D47E1E" w:rsidRPr="00705953" w:rsidRDefault="00D47E1E" w:rsidP="00D47E1E">
      <w:pPr>
        <w:pStyle w:val="OrderBody"/>
      </w:pPr>
    </w:p>
    <w:p w14:paraId="255DF82B" w14:textId="77777777" w:rsidR="00D47E1E" w:rsidRPr="00705953" w:rsidRDefault="00D47E1E" w:rsidP="00D47E1E">
      <w:pPr>
        <w:pStyle w:val="OrderBody"/>
      </w:pPr>
      <w:r w:rsidRPr="00705953">
        <w:tab/>
        <w:t>Mediation may be available on a case-by-case basis.  If mediation is conducted, it does not affect a substantially interested person's right to a hearing.</w:t>
      </w:r>
    </w:p>
    <w:p w14:paraId="2106535A" w14:textId="77777777" w:rsidR="00D47E1E" w:rsidRPr="00705953" w:rsidRDefault="00D47E1E" w:rsidP="00D47E1E">
      <w:pPr>
        <w:pStyle w:val="OrderBody"/>
      </w:pPr>
    </w:p>
    <w:p w14:paraId="0AB87359" w14:textId="3AF413A5" w:rsidR="00D47E1E" w:rsidRPr="00705953" w:rsidRDefault="00D47E1E" w:rsidP="00D47E1E">
      <w:pPr>
        <w:pStyle w:val="OrderBody"/>
      </w:pPr>
      <w:r w:rsidRPr="00705953">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35D9E">
        <w:rPr>
          <w:u w:val="single"/>
        </w:rPr>
        <w:t>October 10, 2025</w:t>
      </w:r>
      <w:r w:rsidRPr="00705953">
        <w:t>.</w:t>
      </w:r>
    </w:p>
    <w:p w14:paraId="612DD407" w14:textId="77777777" w:rsidR="00D47E1E" w:rsidRPr="00705953" w:rsidRDefault="00D47E1E" w:rsidP="00D47E1E">
      <w:pPr>
        <w:pStyle w:val="OrderBody"/>
      </w:pPr>
    </w:p>
    <w:p w14:paraId="362C0150" w14:textId="77777777" w:rsidR="00D47E1E" w:rsidRPr="00705953" w:rsidRDefault="00D47E1E" w:rsidP="00D47E1E">
      <w:pPr>
        <w:pStyle w:val="OrderBody"/>
      </w:pPr>
      <w:r w:rsidRPr="00705953">
        <w:tab/>
        <w:t>In the absence of such a petition, this order shall become final and effective upon the issuance of a Consummating Order.</w:t>
      </w:r>
    </w:p>
    <w:p w14:paraId="513B1BB3" w14:textId="77777777" w:rsidR="00D47E1E" w:rsidRPr="00705953" w:rsidRDefault="00D47E1E" w:rsidP="00D47E1E">
      <w:pPr>
        <w:pStyle w:val="OrderBody"/>
      </w:pPr>
    </w:p>
    <w:p w14:paraId="63A2805C" w14:textId="77777777" w:rsidR="00D47E1E" w:rsidRPr="00705953" w:rsidRDefault="00D47E1E" w:rsidP="00D47E1E">
      <w:pPr>
        <w:pStyle w:val="OrderBody"/>
      </w:pPr>
      <w:r w:rsidRPr="00705953">
        <w:tab/>
        <w:t>Any objection or protest filed in this/these docket(s) before the issuance date of this order is considered abandoned unless it satisfies the foregoing conditions and is renewed within the specified protest period.</w:t>
      </w:r>
    </w:p>
    <w:sectPr w:rsidR="00D47E1E" w:rsidRPr="00705953">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4BFDF" w14:textId="77777777" w:rsidR="00654576" w:rsidRDefault="00654576">
      <w:r>
        <w:separator/>
      </w:r>
    </w:p>
  </w:endnote>
  <w:endnote w:type="continuationSeparator" w:id="0">
    <w:p w14:paraId="6C30AB7C" w14:textId="77777777" w:rsidR="00654576" w:rsidRDefault="0065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819D2" w14:textId="77777777" w:rsidR="00654576" w:rsidRDefault="00654576">
      <w:r>
        <w:separator/>
      </w:r>
    </w:p>
  </w:footnote>
  <w:footnote w:type="continuationSeparator" w:id="0">
    <w:p w14:paraId="2EC45C2F" w14:textId="77777777" w:rsidR="00654576" w:rsidRDefault="0065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0D42" w14:textId="4362E4A8" w:rsidR="00FA6EFD" w:rsidRDefault="00FA6EFD">
    <w:pPr>
      <w:pStyle w:val="OrderHeader"/>
    </w:pPr>
    <w:r>
      <w:t xml:space="preserve">ORDER NO. </w:t>
    </w:r>
    <w:r w:rsidR="002E5FC2">
      <w:fldChar w:fldCharType="begin"/>
    </w:r>
    <w:r w:rsidR="002E5FC2">
      <w:instrText xml:space="preserve"> REF OrderNo0355 </w:instrText>
    </w:r>
    <w:r w:rsidR="002E5FC2">
      <w:fldChar w:fldCharType="separate"/>
    </w:r>
    <w:r w:rsidR="002E5FC2">
      <w:t>PSC-2025-0355-PAA-EI</w:t>
    </w:r>
    <w:r w:rsidR="002E5FC2">
      <w:fldChar w:fldCharType="end"/>
    </w:r>
  </w:p>
  <w:p w14:paraId="44925F37" w14:textId="77777777" w:rsidR="00FA6EFD" w:rsidRDefault="00654576">
    <w:pPr>
      <w:pStyle w:val="OrderHeader"/>
    </w:pPr>
    <w:bookmarkStart w:id="9" w:name="HeaderDocketNo"/>
    <w:bookmarkEnd w:id="9"/>
    <w:r>
      <w:t>DOCKET NO. 20230019-EI</w:t>
    </w:r>
  </w:p>
  <w:p w14:paraId="3E5B8A56" w14:textId="7CE4297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5FC2">
      <w:rPr>
        <w:rStyle w:val="PageNumber"/>
        <w:noProof/>
      </w:rPr>
      <w:t>2</w:t>
    </w:r>
    <w:r>
      <w:rPr>
        <w:rStyle w:val="PageNumber"/>
      </w:rPr>
      <w:fldChar w:fldCharType="end"/>
    </w:r>
  </w:p>
  <w:p w14:paraId="58D6D86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654576"/>
    <w:rsid w:val="000022B8"/>
    <w:rsid w:val="00003883"/>
    <w:rsid w:val="00010804"/>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650"/>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207"/>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5FC2"/>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5D9E"/>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3F1A"/>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E2D"/>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AF5"/>
    <w:rsid w:val="00615F9B"/>
    <w:rsid w:val="00616DF2"/>
    <w:rsid w:val="0062385D"/>
    <w:rsid w:val="0063168D"/>
    <w:rsid w:val="00635C79"/>
    <w:rsid w:val="006423A7"/>
    <w:rsid w:val="006455DF"/>
    <w:rsid w:val="00645AF6"/>
    <w:rsid w:val="00647025"/>
    <w:rsid w:val="0064730A"/>
    <w:rsid w:val="006507DA"/>
    <w:rsid w:val="006531A4"/>
    <w:rsid w:val="00654576"/>
    <w:rsid w:val="00660774"/>
    <w:rsid w:val="0066389A"/>
    <w:rsid w:val="0066495C"/>
    <w:rsid w:val="006653E3"/>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5953"/>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079C"/>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543C"/>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5418"/>
    <w:rsid w:val="00964A38"/>
    <w:rsid w:val="00966A9D"/>
    <w:rsid w:val="0096742B"/>
    <w:rsid w:val="00967C64"/>
    <w:rsid w:val="009718C5"/>
    <w:rsid w:val="00976AFF"/>
    <w:rsid w:val="00986AED"/>
    <w:rsid w:val="009924CF"/>
    <w:rsid w:val="00994100"/>
    <w:rsid w:val="009951B3"/>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0C76"/>
    <w:rsid w:val="00B61D42"/>
    <w:rsid w:val="00B6661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3C1D"/>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350B"/>
    <w:rsid w:val="00D350D1"/>
    <w:rsid w:val="00D46FAA"/>
    <w:rsid w:val="00D47A40"/>
    <w:rsid w:val="00D47E1E"/>
    <w:rsid w:val="00D51D33"/>
    <w:rsid w:val="00D57BB2"/>
    <w:rsid w:val="00D57E57"/>
    <w:rsid w:val="00D70752"/>
    <w:rsid w:val="00D80E2D"/>
    <w:rsid w:val="00D817AE"/>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23EF"/>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1F77"/>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B7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E323EF"/>
    <w:rPr>
      <w:sz w:val="16"/>
      <w:szCs w:val="16"/>
    </w:rPr>
  </w:style>
  <w:style w:type="paragraph" w:styleId="CommentText">
    <w:name w:val="annotation text"/>
    <w:basedOn w:val="Normal"/>
    <w:link w:val="CommentTextChar"/>
    <w:semiHidden/>
    <w:unhideWhenUsed/>
    <w:rsid w:val="00E323EF"/>
    <w:rPr>
      <w:sz w:val="20"/>
      <w:szCs w:val="20"/>
    </w:rPr>
  </w:style>
  <w:style w:type="character" w:customStyle="1" w:styleId="CommentTextChar">
    <w:name w:val="Comment Text Char"/>
    <w:basedOn w:val="DefaultParagraphFont"/>
    <w:link w:val="CommentText"/>
    <w:semiHidden/>
    <w:rsid w:val="00E323EF"/>
  </w:style>
  <w:style w:type="paragraph" w:styleId="CommentSubject">
    <w:name w:val="annotation subject"/>
    <w:basedOn w:val="CommentText"/>
    <w:next w:val="CommentText"/>
    <w:link w:val="CommentSubjectChar"/>
    <w:semiHidden/>
    <w:unhideWhenUsed/>
    <w:rsid w:val="00E323EF"/>
    <w:rPr>
      <w:b/>
      <w:bCs/>
    </w:rPr>
  </w:style>
  <w:style w:type="character" w:customStyle="1" w:styleId="CommentSubjectChar">
    <w:name w:val="Comment Subject Char"/>
    <w:basedOn w:val="CommentTextChar"/>
    <w:link w:val="CommentSubject"/>
    <w:semiHidden/>
    <w:rsid w:val="00E323EF"/>
    <w:rPr>
      <w:b/>
      <w:bCs/>
    </w:rPr>
  </w:style>
  <w:style w:type="paragraph" w:styleId="BalloonText">
    <w:name w:val="Balloon Text"/>
    <w:basedOn w:val="Normal"/>
    <w:link w:val="BalloonTextChar"/>
    <w:semiHidden/>
    <w:unhideWhenUsed/>
    <w:rsid w:val="00E323EF"/>
    <w:rPr>
      <w:rFonts w:ascii="Segoe UI" w:hAnsi="Segoe UI" w:cs="Segoe UI"/>
      <w:sz w:val="18"/>
      <w:szCs w:val="18"/>
    </w:rPr>
  </w:style>
  <w:style w:type="character" w:customStyle="1" w:styleId="BalloonTextChar">
    <w:name w:val="Balloon Text Char"/>
    <w:basedOn w:val="DefaultParagraphFont"/>
    <w:link w:val="BalloonText"/>
    <w:semiHidden/>
    <w:rsid w:val="00E32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99C0-8E56-4966-B4E9-7B25EC27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2025-09-19T15:36:00Z</dcterms:created>
  <dcterms:modified xsi:type="dcterms:W3CDTF">2025-09-19T16:20:00Z</dcterms:modified>
</cp:coreProperties>
</file>