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76DCB" w:rsidP="00976DCB">
      <w:pPr>
        <w:pStyle w:val="OrderHeading"/>
      </w:pPr>
      <w:bookmarkStart w:id="0" w:name="_GoBack"/>
      <w:bookmarkEnd w:id="0"/>
      <w:r>
        <w:t>BEFORE THE FLORIDA PUBLIC SERVICE COMMISSION</w:t>
      </w:r>
    </w:p>
    <w:p w:rsidR="00976DCB" w:rsidRDefault="00976DCB" w:rsidP="00976DCB">
      <w:pPr>
        <w:pStyle w:val="OrderHeading"/>
      </w:pPr>
    </w:p>
    <w:p w:rsidR="00976DCB" w:rsidRDefault="00976DCB" w:rsidP="00976D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6DCB" w:rsidRPr="00C63FCF" w:rsidTr="00C63FCF">
        <w:trPr>
          <w:trHeight w:val="828"/>
        </w:trPr>
        <w:tc>
          <w:tcPr>
            <w:tcW w:w="4788" w:type="dxa"/>
            <w:tcBorders>
              <w:bottom w:val="single" w:sz="8" w:space="0" w:color="auto"/>
              <w:right w:val="double" w:sz="6" w:space="0" w:color="auto"/>
            </w:tcBorders>
            <w:shd w:val="clear" w:color="auto" w:fill="auto"/>
          </w:tcPr>
          <w:p w:rsidR="00976DCB" w:rsidRDefault="00976DCB" w:rsidP="00C63FCF">
            <w:pPr>
              <w:pStyle w:val="OrderBody"/>
              <w:tabs>
                <w:tab w:val="center" w:pos="4320"/>
                <w:tab w:val="right" w:pos="8640"/>
              </w:tabs>
              <w:jc w:val="left"/>
            </w:pPr>
            <w:r>
              <w:t xml:space="preserve">In re: </w:t>
            </w:r>
            <w:bookmarkStart w:id="1" w:name="SSInRe"/>
            <w:bookmarkEnd w:id="1"/>
            <w:r>
              <w:t>Joint application of GCP REIT II and Sun Communities Operating Limited Partnership for authority for transfer of majority organizational control of Sunlake Estates Utilities, L.L.C.</w:t>
            </w:r>
          </w:p>
        </w:tc>
        <w:tc>
          <w:tcPr>
            <w:tcW w:w="4788" w:type="dxa"/>
            <w:tcBorders>
              <w:left w:val="double" w:sz="6" w:space="0" w:color="auto"/>
            </w:tcBorders>
            <w:shd w:val="clear" w:color="auto" w:fill="auto"/>
          </w:tcPr>
          <w:p w:rsidR="00976DCB" w:rsidRDefault="00976DCB" w:rsidP="00976DCB">
            <w:pPr>
              <w:pStyle w:val="OrderBody"/>
            </w:pPr>
            <w:r>
              <w:t xml:space="preserve">DOCKET NO. </w:t>
            </w:r>
            <w:bookmarkStart w:id="2" w:name="SSDocketNo"/>
            <w:bookmarkEnd w:id="2"/>
            <w:r>
              <w:t>150020-WS</w:t>
            </w:r>
          </w:p>
          <w:p w:rsidR="00976DCB" w:rsidRDefault="00976DCB" w:rsidP="00C63FCF">
            <w:pPr>
              <w:pStyle w:val="OrderBody"/>
              <w:tabs>
                <w:tab w:val="center" w:pos="4320"/>
                <w:tab w:val="right" w:pos="8640"/>
              </w:tabs>
              <w:jc w:val="left"/>
            </w:pPr>
            <w:r>
              <w:t xml:space="preserve">ORDER NO. </w:t>
            </w:r>
            <w:bookmarkStart w:id="3" w:name="OrderNo0211"/>
            <w:r w:rsidR="003615E4">
              <w:t>PSC-15-0211-FOF-WS</w:t>
            </w:r>
            <w:bookmarkEnd w:id="3"/>
          </w:p>
          <w:p w:rsidR="00976DCB" w:rsidRDefault="00976DCB" w:rsidP="00C63FCF">
            <w:pPr>
              <w:pStyle w:val="OrderBody"/>
              <w:tabs>
                <w:tab w:val="center" w:pos="4320"/>
                <w:tab w:val="right" w:pos="8640"/>
              </w:tabs>
              <w:jc w:val="left"/>
            </w:pPr>
            <w:r>
              <w:t xml:space="preserve">ISSUED: </w:t>
            </w:r>
            <w:r w:rsidR="003615E4">
              <w:t>May 27, 2015</w:t>
            </w:r>
          </w:p>
        </w:tc>
      </w:tr>
    </w:tbl>
    <w:p w:rsidR="00976DCB" w:rsidRDefault="00976DCB" w:rsidP="00976DCB"/>
    <w:p w:rsidR="00976DCB" w:rsidRDefault="00976DCB" w:rsidP="00976DCB"/>
    <w:p w:rsidR="00976DCB" w:rsidRPr="00E46E1F" w:rsidRDefault="00976DCB">
      <w:pPr>
        <w:ind w:firstLine="720"/>
        <w:jc w:val="both"/>
      </w:pPr>
      <w:bookmarkStart w:id="4" w:name="Commissioners"/>
      <w:bookmarkEnd w:id="4"/>
      <w:r w:rsidRPr="00E46E1F">
        <w:t>The following Commissioners participated in the disposition of this matter:</w:t>
      </w:r>
    </w:p>
    <w:p w:rsidR="00976DCB" w:rsidRPr="00E46E1F" w:rsidRDefault="00976DCB"/>
    <w:p w:rsidR="00976DCB" w:rsidRDefault="00976DCB">
      <w:pPr>
        <w:jc w:val="center"/>
      </w:pPr>
      <w:r>
        <w:t>ART GRAHAM</w:t>
      </w:r>
      <w:r w:rsidRPr="00E46E1F">
        <w:t>, Chairman</w:t>
      </w:r>
    </w:p>
    <w:p w:rsidR="00976DCB" w:rsidRPr="00E46E1F" w:rsidRDefault="00976DCB">
      <w:pPr>
        <w:jc w:val="center"/>
      </w:pPr>
      <w:r w:rsidRPr="00E46E1F">
        <w:t>LISA POLAK EDGAR</w:t>
      </w:r>
    </w:p>
    <w:p w:rsidR="00976DCB" w:rsidRDefault="00976DCB">
      <w:pPr>
        <w:jc w:val="center"/>
      </w:pPr>
      <w:r>
        <w:t>RONALD A. BRISÉ</w:t>
      </w:r>
    </w:p>
    <w:p w:rsidR="00976DCB" w:rsidRDefault="00976DCB">
      <w:pPr>
        <w:jc w:val="center"/>
      </w:pPr>
      <w:r>
        <w:t>JULIE I. BROWN</w:t>
      </w:r>
    </w:p>
    <w:p w:rsidR="00976DCB" w:rsidRDefault="00976DCB">
      <w:pPr>
        <w:jc w:val="center"/>
      </w:pPr>
      <w:r>
        <w:t>JIMMY PATRONIS</w:t>
      </w:r>
    </w:p>
    <w:p w:rsidR="00CB5276" w:rsidRDefault="00CB5276">
      <w:pPr>
        <w:pStyle w:val="OrderBody"/>
      </w:pPr>
    </w:p>
    <w:p w:rsidR="00976DCB" w:rsidRDefault="00976DCB" w:rsidP="00976DCB">
      <w:pPr>
        <w:pStyle w:val="CenterUnderline"/>
      </w:pPr>
      <w:r>
        <w:t>ORDER</w:t>
      </w:r>
      <w:bookmarkStart w:id="5" w:name="OrderTitle"/>
      <w:r>
        <w:t xml:space="preserve"> </w:t>
      </w:r>
      <w:r w:rsidR="00D545CB">
        <w:t>APPROVING TRANSFER OF MAJORITY ORGANIZATIONAL CONTROL</w:t>
      </w:r>
      <w:r>
        <w:t xml:space="preserve"> </w:t>
      </w:r>
      <w:bookmarkEnd w:id="5"/>
    </w:p>
    <w:p w:rsidR="00976DCB" w:rsidRDefault="00976DCB" w:rsidP="00976DCB">
      <w:pPr>
        <w:pStyle w:val="CenterUnderline"/>
      </w:pPr>
    </w:p>
    <w:p w:rsidR="00976DCB" w:rsidRDefault="00976DCB" w:rsidP="00674CAB">
      <w:pPr>
        <w:pStyle w:val="OrderBody"/>
        <w:tabs>
          <w:tab w:val="center" w:pos="4680"/>
        </w:tabs>
      </w:pPr>
      <w:r>
        <w:t>BY THE COMMISSION:</w:t>
      </w:r>
      <w:r w:rsidR="00674CAB">
        <w:tab/>
      </w:r>
    </w:p>
    <w:p w:rsidR="00976DCB" w:rsidRDefault="00976DCB" w:rsidP="00976DCB">
      <w:pPr>
        <w:pStyle w:val="OrderBody"/>
      </w:pPr>
    </w:p>
    <w:p w:rsidR="00CB5276" w:rsidRPr="00976DCB" w:rsidRDefault="00976DCB" w:rsidP="00976DCB">
      <w:pPr>
        <w:pStyle w:val="OrderBody"/>
        <w:jc w:val="center"/>
        <w:rPr>
          <w:u w:val="single"/>
        </w:rPr>
      </w:pPr>
      <w:bookmarkStart w:id="6" w:name="OrderText"/>
      <w:bookmarkEnd w:id="6"/>
      <w:r w:rsidRPr="00976DCB">
        <w:rPr>
          <w:u w:val="single"/>
        </w:rPr>
        <w:t>Background</w:t>
      </w:r>
    </w:p>
    <w:p w:rsidR="00976DCB" w:rsidRDefault="00976DCB">
      <w:pPr>
        <w:pStyle w:val="OrderBody"/>
      </w:pPr>
    </w:p>
    <w:p w:rsidR="00976DCB" w:rsidRPr="00976DCB" w:rsidRDefault="00976DCB" w:rsidP="00976DCB">
      <w:pPr>
        <w:spacing w:after="240"/>
        <w:ind w:firstLine="720"/>
        <w:jc w:val="both"/>
      </w:pPr>
      <w:r w:rsidRPr="00976DCB">
        <w:t>Sunlake Estates Utilities, LLC, (Sunlake) is a water and wastewater utility serving approximately 460 customers in Lake County.  Sunlake did not provide any annual report information as it has not started charging water and wastewater rates.</w:t>
      </w:r>
    </w:p>
    <w:p w:rsidR="00976DCB" w:rsidRPr="00976DCB" w:rsidRDefault="00976DCB" w:rsidP="00976DCB">
      <w:pPr>
        <w:spacing w:after="240"/>
        <w:ind w:firstLine="720"/>
        <w:jc w:val="both"/>
      </w:pPr>
      <w:r w:rsidRPr="00976DCB">
        <w:t xml:space="preserve"> Prior to 2014, Sunlake was statutorily exempt from th</w:t>
      </w:r>
      <w:r w:rsidR="00D545CB">
        <w:t>is</w:t>
      </w:r>
      <w:r w:rsidRPr="00976DCB">
        <w:t xml:space="preserve"> Commission’s regulation because it provided water and wastewater services without specific compensation.  However, in response to certain water usage permitting requirements, Sunlake wanted to start charging for water to discourage excess usage.  On June 27, 2013, Sunlake filed an application for original water and wastewater certificates and initial rates and charges.  </w:t>
      </w:r>
      <w:r w:rsidR="00D545CB">
        <w:t>We</w:t>
      </w:r>
      <w:r w:rsidRPr="00976DCB">
        <w:t xml:space="preserve"> approved the petition in January, 2014.</w:t>
      </w:r>
      <w:r w:rsidRPr="00976DCB">
        <w:rPr>
          <w:vertAlign w:val="superscript"/>
        </w:rPr>
        <w:footnoteReference w:id="1"/>
      </w:r>
      <w:r w:rsidRPr="00976DCB">
        <w:t xml:space="preserve">  </w:t>
      </w:r>
    </w:p>
    <w:p w:rsidR="00976DCB" w:rsidRDefault="00976DCB" w:rsidP="00976DCB">
      <w:pPr>
        <w:pStyle w:val="OrderBody"/>
        <w:ind w:firstLine="720"/>
      </w:pPr>
      <w:r w:rsidRPr="00976DCB">
        <w:t xml:space="preserve">On January 6, 2015, a joint application for authority for transfer of majority organizational control was filed by GCP REIT II and Sun Communities Operating Limited Partnership.  The application, as filed, did not have any deficiencies.  </w:t>
      </w:r>
      <w:r w:rsidR="00D545CB">
        <w:t xml:space="preserve">We have </w:t>
      </w:r>
      <w:r w:rsidRPr="00976DCB">
        <w:t>jurisdiction in this case pursuant to Section 367.071, Florida Statutes (F.S.).</w:t>
      </w:r>
    </w:p>
    <w:p w:rsidR="00D545CB" w:rsidRDefault="00D545CB" w:rsidP="00976DCB">
      <w:pPr>
        <w:jc w:val="center"/>
        <w:rPr>
          <w:u w:val="single"/>
        </w:rPr>
      </w:pPr>
    </w:p>
    <w:p w:rsidR="007C0B25" w:rsidRDefault="007C0B25">
      <w:pPr>
        <w:rPr>
          <w:u w:val="single"/>
        </w:rPr>
      </w:pPr>
      <w:r>
        <w:rPr>
          <w:u w:val="single"/>
        </w:rPr>
        <w:br w:type="page"/>
      </w:r>
    </w:p>
    <w:p w:rsidR="00976DCB" w:rsidRPr="007C0B25" w:rsidRDefault="007C0B25" w:rsidP="007C0B25">
      <w:pPr>
        <w:pStyle w:val="BodyText"/>
        <w:spacing w:after="240"/>
        <w:jc w:val="center"/>
        <w:rPr>
          <w:u w:val="single"/>
        </w:rPr>
      </w:pPr>
      <w:r>
        <w:rPr>
          <w:u w:val="single"/>
        </w:rPr>
        <w:lastRenderedPageBreak/>
        <w:t>Discussion</w:t>
      </w:r>
    </w:p>
    <w:p w:rsidR="00976DCB" w:rsidRPr="00976DCB" w:rsidRDefault="00976DCB" w:rsidP="00976DCB">
      <w:pPr>
        <w:spacing w:after="240"/>
        <w:jc w:val="both"/>
        <w:rPr>
          <w:u w:val="single"/>
        </w:rPr>
      </w:pPr>
      <w:r w:rsidRPr="00976DCB">
        <w:rPr>
          <w:u w:val="single"/>
        </w:rPr>
        <w:t>Noticing, Territory, and Ownership</w:t>
      </w:r>
    </w:p>
    <w:p w:rsidR="00976DCB" w:rsidRPr="00976DCB" w:rsidRDefault="00976DCB" w:rsidP="00976DCB">
      <w:pPr>
        <w:spacing w:after="240"/>
        <w:jc w:val="both"/>
      </w:pPr>
      <w:r w:rsidRPr="00976DCB">
        <w:tab/>
        <w:t xml:space="preserve">The applicant provided proof of compliance with the noticing provisions set forth in Section 367.071, F.S., and Rule 25-30.030, </w:t>
      </w:r>
      <w:r w:rsidR="002F596A">
        <w:t>Florida Administrative Code (</w:t>
      </w:r>
      <w:r w:rsidRPr="00976DCB">
        <w:t>F.A.C</w:t>
      </w:r>
      <w:r w:rsidR="002F596A">
        <w:t>)</w:t>
      </w:r>
      <w:r w:rsidRPr="00976DCB">
        <w:t>.  No objections to the transfer were filed with th</w:t>
      </w:r>
      <w:r w:rsidR="00D545CB">
        <w:t xml:space="preserve">is </w:t>
      </w:r>
      <w:r w:rsidRPr="00976DCB">
        <w:t xml:space="preserve">Commission, and the time for doing so has expired.  The notice contains a description of the territory for Sunlake, which is appended to this </w:t>
      </w:r>
      <w:r w:rsidR="002F596A">
        <w:t>order</w:t>
      </w:r>
      <w:r w:rsidRPr="00976DCB">
        <w:t xml:space="preserve"> as Attachment A.  The application does not involve transfer of the facilities and Sunlake will continue to lease the land where the water and wastewater treatment plants are currently located.  The evidence of the lease has previously been provided to th</w:t>
      </w:r>
      <w:r w:rsidR="00D545CB">
        <w:t>is</w:t>
      </w:r>
      <w:r w:rsidRPr="00976DCB">
        <w:t xml:space="preserve"> Commission.</w:t>
      </w:r>
      <w:r w:rsidRPr="00976DCB">
        <w:rPr>
          <w:vertAlign w:val="superscript"/>
        </w:rPr>
        <w:footnoteReference w:id="2"/>
      </w:r>
    </w:p>
    <w:p w:rsidR="00976DCB" w:rsidRPr="00976DCB" w:rsidRDefault="00976DCB" w:rsidP="00976DCB">
      <w:pPr>
        <w:spacing w:after="240"/>
        <w:jc w:val="both"/>
        <w:rPr>
          <w:u w:val="single"/>
        </w:rPr>
      </w:pPr>
      <w:r w:rsidRPr="00976DCB">
        <w:rPr>
          <w:u w:val="single"/>
        </w:rPr>
        <w:t>Technical and Financial Ability</w:t>
      </w:r>
    </w:p>
    <w:p w:rsidR="00976DCB" w:rsidRPr="00976DCB" w:rsidRDefault="00976DCB" w:rsidP="00976DCB">
      <w:pPr>
        <w:spacing w:after="240"/>
        <w:jc w:val="both"/>
      </w:pPr>
      <w:r w:rsidRPr="00976DCB">
        <w:tab/>
        <w:t xml:space="preserve">Pursuant to Rule 25-30.037(3)(f), F.A.C., the application contains statements describing the technical and financial ability of the applicant to provide service to the proposed service area.  </w:t>
      </w:r>
      <w:r w:rsidR="00D545CB">
        <w:t>We have</w:t>
      </w:r>
      <w:r w:rsidRPr="00976DCB">
        <w:t xml:space="preserve"> reviewed the consolidated balance sheet of Sun Comm</w:t>
      </w:r>
      <w:r w:rsidR="00083BF7">
        <w:t>unities, Inc.</w:t>
      </w:r>
      <w:r w:rsidRPr="00976DCB">
        <w:t xml:space="preserve"> (parent company of Sun Communities OLP)</w:t>
      </w:r>
      <w:r w:rsidR="00083BF7">
        <w:t>,</w:t>
      </w:r>
      <w:r w:rsidRPr="00976DCB">
        <w:t xml:space="preserve"> and the attestation in the transfer application asserting that Sun Communities, Inc., has the financial ability required to fund future capital expenditures on an “as needed” basis.</w:t>
      </w:r>
      <w:r w:rsidRPr="00976DCB">
        <w:rPr>
          <w:vertAlign w:val="superscript"/>
        </w:rPr>
        <w:footnoteReference w:id="3"/>
      </w:r>
      <w:r w:rsidRPr="00976DCB">
        <w:t xml:space="preserve">  Based on its review, </w:t>
      </w:r>
      <w:r w:rsidR="00D545CB">
        <w:t>we find</w:t>
      </w:r>
      <w:r w:rsidRPr="00976DCB">
        <w:t xml:space="preserve"> the documents show that Sun Communities OLP has the financial capability to operate the water and wastewater systems.  </w:t>
      </w:r>
      <w:r w:rsidRPr="00976DCB">
        <w:rPr>
          <w:rFonts w:eastAsia="Calibri"/>
        </w:rPr>
        <w:t>According to the application, there will be no immediate change in the day-to-day operational management of the systems.  Sun Communities OLP is currently engaged in water and wastewater utility service operations in Florida through its ownership of the Saddle Oak Club system in Marion County, Buttonwood Bay in Highlands County, and Water Oak in Lake County</w:t>
      </w:r>
      <w:r w:rsidR="00083BF7">
        <w:rPr>
          <w:rFonts w:eastAsia="Calibri"/>
        </w:rPr>
        <w:t>,</w:t>
      </w:r>
      <w:r w:rsidRPr="00976DCB">
        <w:rPr>
          <w:rFonts w:eastAsia="Calibri"/>
        </w:rPr>
        <w:t xml:space="preserve"> which are regulated by th</w:t>
      </w:r>
      <w:r w:rsidR="00D545CB">
        <w:rPr>
          <w:rFonts w:eastAsia="Calibri"/>
        </w:rPr>
        <w:t>is</w:t>
      </w:r>
      <w:r w:rsidRPr="00976DCB">
        <w:rPr>
          <w:rFonts w:eastAsia="Calibri"/>
        </w:rPr>
        <w:t xml:space="preserve"> Commission.  In addition, Sun Communities, Inc., also operates approximately seven systems that are either unregulated or regulated by county governments. </w:t>
      </w:r>
      <w:r w:rsidR="002F596A">
        <w:t>T</w:t>
      </w:r>
      <w:r w:rsidRPr="00976DCB">
        <w:t xml:space="preserve">he water and wastewater systems appear to be in satisfactory conditions and are in compliance with Florida Department of Environmental Protection.  Based on the above, </w:t>
      </w:r>
      <w:r w:rsidR="00D545CB">
        <w:t>we find</w:t>
      </w:r>
      <w:r w:rsidRPr="00976DCB">
        <w:t xml:space="preserve"> that Sunlake and Sun Communities OLP has demonstrated the technical and financial ability to provide service to the existing service territory.</w:t>
      </w:r>
    </w:p>
    <w:p w:rsidR="00976DCB" w:rsidRPr="00976DCB" w:rsidRDefault="00976DCB" w:rsidP="00976DCB">
      <w:pPr>
        <w:jc w:val="both"/>
        <w:rPr>
          <w:u w:val="single"/>
        </w:rPr>
      </w:pPr>
      <w:r w:rsidRPr="00976DCB">
        <w:rPr>
          <w:u w:val="single"/>
        </w:rPr>
        <w:t xml:space="preserve">Rates and Charges </w:t>
      </w:r>
    </w:p>
    <w:p w:rsidR="00976DCB" w:rsidRPr="00976DCB" w:rsidRDefault="00976DCB" w:rsidP="00976DCB">
      <w:pPr>
        <w:ind w:firstLine="720"/>
        <w:jc w:val="both"/>
      </w:pPr>
    </w:p>
    <w:p w:rsidR="00976DCB" w:rsidRPr="00976DCB" w:rsidRDefault="00976DCB" w:rsidP="00976DCB">
      <w:pPr>
        <w:ind w:firstLine="720"/>
        <w:jc w:val="both"/>
      </w:pPr>
      <w:r w:rsidRPr="00976DCB">
        <w:t>The Utility’s rates and charges were last approved in an original certificate docket in 2014.</w:t>
      </w:r>
      <w:r w:rsidRPr="00976DCB">
        <w:rPr>
          <w:vertAlign w:val="superscript"/>
        </w:rPr>
        <w:footnoteReference w:id="4"/>
      </w:r>
      <w:r w:rsidRPr="00976DCB">
        <w:t xml:space="preserve">  The Utility’s existing rates and charges are shown on Schedule Nos. 1 and 2.  Rule 25-9.044(1), F.A.C., provides that, in the case of a change of ownership or control of a utility, the rates, classifications, and regulations of the former owner must continue unless authorized to change b</w:t>
      </w:r>
      <w:r w:rsidR="00D545CB">
        <w:t>y this Commission.  Therefore, we order</w:t>
      </w:r>
      <w:r w:rsidRPr="00976DCB">
        <w:t xml:space="preserve"> that the Utility’s existing rates and charges remain in effect until a change is authorized by this Commission in a subsequent proceeding. </w:t>
      </w:r>
    </w:p>
    <w:p w:rsidR="00976DCB" w:rsidRPr="00976DCB" w:rsidRDefault="00976DCB" w:rsidP="00976DCB">
      <w:pPr>
        <w:ind w:firstLine="720"/>
        <w:jc w:val="both"/>
        <w:rPr>
          <w:u w:val="single"/>
        </w:rPr>
      </w:pPr>
      <w:r w:rsidRPr="00976DCB">
        <w:t xml:space="preserve"> </w:t>
      </w:r>
    </w:p>
    <w:p w:rsidR="007C0B25" w:rsidRPr="00026111" w:rsidRDefault="007C0B25" w:rsidP="007C0B25">
      <w:pPr>
        <w:pStyle w:val="BodyText"/>
        <w:spacing w:after="240"/>
        <w:jc w:val="center"/>
      </w:pPr>
      <w:r>
        <w:rPr>
          <w:u w:val="single"/>
        </w:rPr>
        <w:lastRenderedPageBreak/>
        <w:t>Decision</w:t>
      </w:r>
    </w:p>
    <w:p w:rsidR="00976DCB" w:rsidRDefault="00976DCB" w:rsidP="00D545CB">
      <w:pPr>
        <w:spacing w:after="240"/>
        <w:ind w:firstLine="720"/>
        <w:jc w:val="both"/>
      </w:pPr>
      <w:r w:rsidRPr="00976DCB">
        <w:t>Based on the above,</w:t>
      </w:r>
      <w:r w:rsidR="00D545CB">
        <w:t xml:space="preserve"> we find </w:t>
      </w:r>
      <w:r w:rsidRPr="00976DCB">
        <w:t>that the transfer of majority organizational control to Sun Communities Operating Limited Partnership is in the public interest and should be approved effective the date of th</w:t>
      </w:r>
      <w:r w:rsidR="00D545CB">
        <w:t>is</w:t>
      </w:r>
      <w:r w:rsidRPr="00976DCB">
        <w:t xml:space="preserve"> Commission</w:t>
      </w:r>
      <w:r w:rsidR="00D545CB">
        <w:t>’s</w:t>
      </w:r>
      <w:r w:rsidRPr="00976DCB">
        <w:t xml:space="preserve"> vote.  Th</w:t>
      </w:r>
      <w:r w:rsidR="00D545CB">
        <w:t>is</w:t>
      </w:r>
      <w:r w:rsidRPr="00976DCB">
        <w:t xml:space="preserve"> order should serve as the water and wastewater certificates, with the territory described in Attachment A.  The existing rates and charges should remain in effect until a change is authorized by th</w:t>
      </w:r>
      <w:r w:rsidR="00D545CB">
        <w:t>is</w:t>
      </w:r>
      <w:r w:rsidRPr="00976DCB">
        <w:t xml:space="preserve"> Commission in a subsequent proceeding.  The tariffs reflecting the transfer should be effective for services rendered or connections made on or after the stamped approval date on the tariffs, pursuant to Rule 25-30.475, F.A.C.</w:t>
      </w:r>
    </w:p>
    <w:p w:rsidR="00976DCB" w:rsidRDefault="00976DCB" w:rsidP="00976DCB">
      <w:pPr>
        <w:pStyle w:val="OrderBody"/>
      </w:pPr>
      <w:r>
        <w:tab/>
        <w:t>Based on the foregoing, it is</w:t>
      </w:r>
    </w:p>
    <w:p w:rsidR="00976DCB" w:rsidRDefault="00976DCB" w:rsidP="00976DCB">
      <w:pPr>
        <w:pStyle w:val="OrderBody"/>
      </w:pPr>
    </w:p>
    <w:p w:rsidR="00D545CB" w:rsidRDefault="00976DCB" w:rsidP="00D545CB">
      <w:pPr>
        <w:pStyle w:val="OrderBody"/>
      </w:pPr>
      <w:r>
        <w:tab/>
      </w:r>
      <w:r w:rsidR="00D545CB">
        <w:t xml:space="preserve">ORDERED by the Florida Public Service Commission that the application for transfer of majority organizational control of </w:t>
      </w:r>
      <w:r w:rsidR="00D545CB" w:rsidRPr="00976DCB">
        <w:t>Sunlake Estates Utilities, LLC</w:t>
      </w:r>
      <w:r w:rsidR="00D545CB">
        <w:t xml:space="preserve"> to </w:t>
      </w:r>
      <w:r w:rsidR="00D545CB" w:rsidRPr="002E7ECA">
        <w:t>Sun Communities Operating Limited Partnership</w:t>
      </w:r>
      <w:r w:rsidR="00D545CB">
        <w:t xml:space="preserve"> is hereby approved effective May 5, 2015.  It is further</w:t>
      </w:r>
    </w:p>
    <w:p w:rsidR="00D545CB" w:rsidRDefault="00D545CB" w:rsidP="00D545CB">
      <w:pPr>
        <w:pStyle w:val="OrderBody"/>
      </w:pPr>
    </w:p>
    <w:p w:rsidR="00D545CB" w:rsidRDefault="00D545CB" w:rsidP="00D545CB">
      <w:pPr>
        <w:pStyle w:val="OrderBody"/>
      </w:pPr>
      <w:r>
        <w:tab/>
        <w:t xml:space="preserve">ORDERED that </w:t>
      </w:r>
      <w:r w:rsidRPr="00976DCB">
        <w:t>Sunlake Estates Utilities, LLC</w:t>
      </w:r>
      <w:r>
        <w:t xml:space="preserve"> shall continue to charge its current rates and charges until authorized to change by this Commission.  It is further</w:t>
      </w:r>
    </w:p>
    <w:p w:rsidR="00D545CB" w:rsidRDefault="00D545CB" w:rsidP="00D545CB">
      <w:pPr>
        <w:pStyle w:val="OrderBody"/>
      </w:pPr>
    </w:p>
    <w:p w:rsidR="00D545CB" w:rsidRDefault="00D545CB" w:rsidP="00D545CB">
      <w:pPr>
        <w:pStyle w:val="OrderBody"/>
      </w:pPr>
      <w:r>
        <w:tab/>
        <w:t>ORDERED that Attachment A and Schedule No</w:t>
      </w:r>
      <w:r w:rsidR="0072080F">
        <w:t>s</w:t>
      </w:r>
      <w:r>
        <w:t>. 1</w:t>
      </w:r>
      <w:r w:rsidR="0072080F">
        <w:t xml:space="preserve"> and 2</w:t>
      </w:r>
      <w:r>
        <w:t>, attached to this Order, are incorporated herein by reference.  It is further</w:t>
      </w:r>
    </w:p>
    <w:p w:rsidR="00D545CB" w:rsidRDefault="00D545CB" w:rsidP="00D545CB">
      <w:pPr>
        <w:pStyle w:val="OrderBody"/>
      </w:pPr>
    </w:p>
    <w:p w:rsidR="007C0B25" w:rsidRDefault="00D545CB" w:rsidP="007C0B25">
      <w:pPr>
        <w:pStyle w:val="OrderBody"/>
      </w:pPr>
      <w:r>
        <w:tab/>
        <w:t>ORDERED that this docket shall be closed.</w:t>
      </w:r>
    </w:p>
    <w:p w:rsidR="007C0B25" w:rsidRDefault="007C0B25" w:rsidP="007C0B25">
      <w:pPr>
        <w:pStyle w:val="OrderBody"/>
      </w:pPr>
    </w:p>
    <w:p w:rsidR="00976DCB" w:rsidRDefault="00976DCB" w:rsidP="003615E4">
      <w:pPr>
        <w:pStyle w:val="OrderBody"/>
      </w:pPr>
      <w:r>
        <w:tab/>
        <w:t xml:space="preserve">By ORDER of the Florida Public Service Commission this </w:t>
      </w:r>
      <w:bookmarkStart w:id="7" w:name="replaceDate"/>
      <w:bookmarkEnd w:id="7"/>
      <w:r w:rsidR="003615E4">
        <w:rPr>
          <w:u w:val="single"/>
        </w:rPr>
        <w:t>27th</w:t>
      </w:r>
      <w:r w:rsidR="003615E4">
        <w:t xml:space="preserve"> day of </w:t>
      </w:r>
      <w:r w:rsidR="003615E4">
        <w:rPr>
          <w:u w:val="single"/>
        </w:rPr>
        <w:t>May</w:t>
      </w:r>
      <w:r w:rsidR="003615E4">
        <w:t xml:space="preserve">, </w:t>
      </w:r>
      <w:r w:rsidR="003615E4">
        <w:rPr>
          <w:u w:val="single"/>
        </w:rPr>
        <w:t>2015</w:t>
      </w:r>
      <w:r w:rsidR="003615E4">
        <w:t>.</w:t>
      </w:r>
    </w:p>
    <w:p w:rsidR="003615E4" w:rsidRPr="003615E4" w:rsidRDefault="003615E4" w:rsidP="003615E4">
      <w:pPr>
        <w:pStyle w:val="OrderBody"/>
      </w:pPr>
    </w:p>
    <w:p w:rsidR="00976DCB" w:rsidRDefault="00976DCB" w:rsidP="00976DC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76DCB" w:rsidTr="00976DCB">
        <w:tc>
          <w:tcPr>
            <w:tcW w:w="720" w:type="dxa"/>
            <w:shd w:val="clear" w:color="auto" w:fill="auto"/>
          </w:tcPr>
          <w:p w:rsidR="00976DCB" w:rsidRDefault="00976DCB" w:rsidP="00976DCB">
            <w:pPr>
              <w:pStyle w:val="OrderBody"/>
              <w:keepNext/>
              <w:keepLines/>
            </w:pPr>
            <w:bookmarkStart w:id="8" w:name="bkmrkSignature" w:colFirst="0" w:colLast="0"/>
          </w:p>
        </w:tc>
        <w:tc>
          <w:tcPr>
            <w:tcW w:w="4320" w:type="dxa"/>
            <w:tcBorders>
              <w:bottom w:val="single" w:sz="4" w:space="0" w:color="auto"/>
            </w:tcBorders>
            <w:shd w:val="clear" w:color="auto" w:fill="auto"/>
          </w:tcPr>
          <w:p w:rsidR="00976DCB" w:rsidRDefault="0021796B" w:rsidP="00976DCB">
            <w:pPr>
              <w:pStyle w:val="OrderBody"/>
              <w:keepNext/>
              <w:keepLines/>
            </w:pPr>
            <w:r>
              <w:t>/s/ Carlotta S. Stauffer</w:t>
            </w:r>
          </w:p>
        </w:tc>
      </w:tr>
      <w:bookmarkEnd w:id="8"/>
      <w:tr w:rsidR="00976DCB" w:rsidTr="00976DCB">
        <w:tc>
          <w:tcPr>
            <w:tcW w:w="720" w:type="dxa"/>
            <w:shd w:val="clear" w:color="auto" w:fill="auto"/>
          </w:tcPr>
          <w:p w:rsidR="00976DCB" w:rsidRDefault="00976DCB" w:rsidP="00976DCB">
            <w:pPr>
              <w:pStyle w:val="OrderBody"/>
              <w:keepNext/>
              <w:keepLines/>
            </w:pPr>
          </w:p>
        </w:tc>
        <w:tc>
          <w:tcPr>
            <w:tcW w:w="4320" w:type="dxa"/>
            <w:tcBorders>
              <w:top w:val="single" w:sz="4" w:space="0" w:color="auto"/>
            </w:tcBorders>
            <w:shd w:val="clear" w:color="auto" w:fill="auto"/>
          </w:tcPr>
          <w:p w:rsidR="00976DCB" w:rsidRDefault="00976DCB" w:rsidP="00976DCB">
            <w:pPr>
              <w:pStyle w:val="OrderBody"/>
              <w:keepNext/>
              <w:keepLines/>
            </w:pPr>
            <w:r>
              <w:t>CARLOTTA S. STAUFFER</w:t>
            </w:r>
          </w:p>
          <w:p w:rsidR="00976DCB" w:rsidRDefault="00976DCB" w:rsidP="00976DCB">
            <w:pPr>
              <w:pStyle w:val="OrderBody"/>
              <w:keepNext/>
              <w:keepLines/>
            </w:pPr>
            <w:r>
              <w:t>Commission Clerk</w:t>
            </w:r>
          </w:p>
        </w:tc>
      </w:tr>
    </w:tbl>
    <w:p w:rsidR="00976DCB" w:rsidRDefault="00976DCB" w:rsidP="00976DCB">
      <w:pPr>
        <w:pStyle w:val="OrderSigInfo"/>
        <w:keepNext/>
        <w:keepLines/>
      </w:pPr>
      <w:r>
        <w:t>Florida Public Service Commission</w:t>
      </w:r>
    </w:p>
    <w:p w:rsidR="00976DCB" w:rsidRDefault="00976DCB" w:rsidP="00976DCB">
      <w:pPr>
        <w:pStyle w:val="OrderSigInfo"/>
        <w:keepNext/>
        <w:keepLines/>
      </w:pPr>
      <w:r>
        <w:t>2540 Shumard Oak Boulevard</w:t>
      </w:r>
    </w:p>
    <w:p w:rsidR="00976DCB" w:rsidRDefault="00976DCB" w:rsidP="00976DCB">
      <w:pPr>
        <w:pStyle w:val="OrderSigInfo"/>
        <w:keepNext/>
        <w:keepLines/>
      </w:pPr>
      <w:r>
        <w:t>Tallahassee, Florida  32399</w:t>
      </w:r>
    </w:p>
    <w:p w:rsidR="00976DCB" w:rsidRDefault="00976DCB" w:rsidP="00976DCB">
      <w:pPr>
        <w:pStyle w:val="OrderSigInfo"/>
        <w:keepNext/>
        <w:keepLines/>
      </w:pPr>
      <w:r>
        <w:t>(850) 413</w:t>
      </w:r>
      <w:r>
        <w:noBreakHyphen/>
        <w:t>6770</w:t>
      </w:r>
    </w:p>
    <w:p w:rsidR="00976DCB" w:rsidRDefault="00976DCB" w:rsidP="00976DCB">
      <w:pPr>
        <w:pStyle w:val="OrderSigInfo"/>
        <w:keepNext/>
        <w:keepLines/>
      </w:pPr>
      <w:r>
        <w:t>www.floridapsc.com</w:t>
      </w:r>
    </w:p>
    <w:p w:rsidR="00976DCB" w:rsidRDefault="00976DCB" w:rsidP="00976DCB">
      <w:pPr>
        <w:pStyle w:val="OrderSigInfo"/>
        <w:keepNext/>
        <w:keepLines/>
      </w:pPr>
    </w:p>
    <w:p w:rsidR="00976DCB" w:rsidRDefault="00976DCB" w:rsidP="00976DCB">
      <w:pPr>
        <w:pStyle w:val="OrderSigInfo"/>
        <w:keepNext/>
        <w:keepLines/>
      </w:pPr>
      <w:r>
        <w:t>Copies furnished:  A copy of this document is provided to the parties of record at the time of issuance and, if applicable, interested persons.</w:t>
      </w:r>
    </w:p>
    <w:p w:rsidR="00976DCB" w:rsidRDefault="00976DCB" w:rsidP="00976DCB">
      <w:pPr>
        <w:pStyle w:val="OrderBody"/>
        <w:keepNext/>
        <w:keepLines/>
      </w:pPr>
    </w:p>
    <w:p w:rsidR="00976DCB" w:rsidRDefault="00976DCB" w:rsidP="00976DCB">
      <w:pPr>
        <w:pStyle w:val="OrderBody"/>
        <w:keepNext/>
        <w:keepLines/>
      </w:pPr>
    </w:p>
    <w:p w:rsidR="00976DCB" w:rsidRDefault="00976DCB" w:rsidP="00976DCB">
      <w:pPr>
        <w:pStyle w:val="OrderBody"/>
        <w:keepNext/>
        <w:keepLines/>
      </w:pPr>
      <w:r>
        <w:t>JEV</w:t>
      </w:r>
    </w:p>
    <w:p w:rsidR="00976DCB" w:rsidRDefault="00976DCB" w:rsidP="00976DCB">
      <w:pPr>
        <w:pStyle w:val="OrderBody"/>
      </w:pPr>
    </w:p>
    <w:p w:rsidR="00D545CB" w:rsidRDefault="00D545CB" w:rsidP="002F596A">
      <w:pPr>
        <w:pStyle w:val="CenterUnderline"/>
        <w:jc w:val="left"/>
      </w:pPr>
    </w:p>
    <w:p w:rsidR="002F596A" w:rsidRDefault="002F596A" w:rsidP="002F596A">
      <w:pPr>
        <w:pStyle w:val="CenterUnderline"/>
      </w:pPr>
      <w:r>
        <w:lastRenderedPageBreak/>
        <w:t>NOTICE OF FURTHER PROCEEDINGS OR JUDICIAL REVIEW</w:t>
      </w:r>
    </w:p>
    <w:p w:rsidR="00422266" w:rsidRDefault="00422266" w:rsidP="002F596A">
      <w:pPr>
        <w:pStyle w:val="CenterUnderline"/>
      </w:pPr>
    </w:p>
    <w:p w:rsidR="002F596A" w:rsidRDefault="002F596A" w:rsidP="002F596A">
      <w:pPr>
        <w:pStyle w:val="OrderBody"/>
      </w:pPr>
    </w:p>
    <w:p w:rsidR="002F596A" w:rsidRDefault="002F596A" w:rsidP="002F596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F596A" w:rsidRDefault="002F596A" w:rsidP="002F596A">
      <w:pPr>
        <w:pStyle w:val="OrderBody"/>
      </w:pPr>
    </w:p>
    <w:p w:rsidR="002F596A" w:rsidRDefault="002F596A" w:rsidP="002F596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F596A" w:rsidRDefault="002F596A" w:rsidP="002F596A">
      <w:pPr>
        <w:pStyle w:val="OrderBody"/>
      </w:pPr>
    </w:p>
    <w:p w:rsidR="002F596A" w:rsidRDefault="002F596A" w:rsidP="002F596A">
      <w:pPr>
        <w:pStyle w:val="OrderBody"/>
        <w:sectPr w:rsidR="002F596A">
          <w:headerReference w:type="default" r:id="rId8"/>
          <w:footerReference w:type="first" r:id="rId9"/>
          <w:pgSz w:w="12240" w:h="15840" w:code="1"/>
          <w:pgMar w:top="1440" w:right="1440" w:bottom="1440" w:left="1440" w:header="720" w:footer="720" w:gutter="0"/>
          <w:cols w:space="720"/>
          <w:titlePg/>
          <w:docGrid w:linePitch="360"/>
        </w:sectPr>
      </w:pPr>
    </w:p>
    <w:p w:rsidR="00976DCB" w:rsidRDefault="00976DCB" w:rsidP="00976DCB">
      <w:pPr>
        <w:tabs>
          <w:tab w:val="left" w:pos="6555"/>
        </w:tabs>
        <w:jc w:val="center"/>
        <w:rPr>
          <w:b/>
        </w:rPr>
      </w:pPr>
      <w:r w:rsidRPr="009E0664">
        <w:rPr>
          <w:b/>
        </w:rPr>
        <w:lastRenderedPageBreak/>
        <w:t>Sunlake Estates Utilities, L.L.C.</w:t>
      </w:r>
    </w:p>
    <w:p w:rsidR="00976DCB" w:rsidRPr="009E0664" w:rsidRDefault="00976DCB" w:rsidP="00976DCB">
      <w:pPr>
        <w:tabs>
          <w:tab w:val="left" w:pos="6555"/>
        </w:tabs>
        <w:jc w:val="center"/>
        <w:rPr>
          <w:b/>
        </w:rPr>
      </w:pPr>
    </w:p>
    <w:p w:rsidR="00976DCB" w:rsidRDefault="00976DCB" w:rsidP="00976DCB">
      <w:pPr>
        <w:tabs>
          <w:tab w:val="left" w:pos="6555"/>
        </w:tabs>
        <w:jc w:val="center"/>
        <w:rPr>
          <w:b/>
        </w:rPr>
      </w:pPr>
      <w:r w:rsidRPr="009E0664">
        <w:rPr>
          <w:b/>
        </w:rPr>
        <w:t>Lake County</w:t>
      </w:r>
    </w:p>
    <w:p w:rsidR="00976DCB" w:rsidRPr="009E0664" w:rsidRDefault="00976DCB" w:rsidP="00976DCB">
      <w:pPr>
        <w:tabs>
          <w:tab w:val="left" w:pos="6555"/>
        </w:tabs>
        <w:jc w:val="center"/>
        <w:rPr>
          <w:b/>
        </w:rPr>
      </w:pPr>
    </w:p>
    <w:p w:rsidR="00976DCB" w:rsidRPr="00457F84" w:rsidRDefault="00976DCB" w:rsidP="00976DCB">
      <w:pPr>
        <w:tabs>
          <w:tab w:val="left" w:pos="6555"/>
        </w:tabs>
        <w:jc w:val="center"/>
        <w:rPr>
          <w:b/>
          <w:u w:val="single"/>
        </w:rPr>
      </w:pPr>
      <w:r w:rsidRPr="009E0664">
        <w:rPr>
          <w:b/>
        </w:rPr>
        <w:t>Description of Water and Wastewater Territory</w:t>
      </w:r>
    </w:p>
    <w:p w:rsidR="00976DCB" w:rsidRDefault="00976DCB" w:rsidP="00976DCB">
      <w:pPr>
        <w:tabs>
          <w:tab w:val="left" w:pos="6555"/>
        </w:tabs>
        <w:jc w:val="center"/>
      </w:pPr>
    </w:p>
    <w:p w:rsidR="00976DCB" w:rsidRDefault="00976DCB" w:rsidP="00976DCB">
      <w:pPr>
        <w:tabs>
          <w:tab w:val="left" w:pos="6555"/>
        </w:tabs>
        <w:jc w:val="both"/>
      </w:pPr>
      <w:r>
        <w:t>A portion of Sections 12 and 13, Township 18 South, Range 25 East, being in Lake County, Florida being described as follows:</w:t>
      </w:r>
    </w:p>
    <w:p w:rsidR="00976DCB" w:rsidRDefault="00976DCB" w:rsidP="00976DCB">
      <w:pPr>
        <w:tabs>
          <w:tab w:val="left" w:pos="6555"/>
        </w:tabs>
        <w:jc w:val="both"/>
      </w:pPr>
    </w:p>
    <w:p w:rsidR="00976DCB" w:rsidRDefault="00976DCB" w:rsidP="00976DCB">
      <w:pPr>
        <w:tabs>
          <w:tab w:val="left" w:pos="6555"/>
        </w:tabs>
        <w:jc w:val="both"/>
      </w:pPr>
      <w:r>
        <w:t>Commence at the southwest corner of the Southeast ¼ of the Southwest ¼ of said Section 12, and run N.89°50’56”W, 400.00 feet, for a Point of Beginning; thence, continue, N.89°50’56”W, along said south boundary line 253.58 feet; thence, leaving said south boundary line, N.00°10’35”E.1253.54 feet; thence, N.89°48’54”W., 35.87 feet; thence, N.00°21’15”W., 42.00 feet to the south right-of-way line of South Em-En-El Grove Road; thence, S.89°48’54”E., along said south right-of-way line, 689.00 feet; thence, continue, S.89°48’54”E., along said south right-of-way line, 95.23 feet to a point of curvature; thence, along said right-of-way line, along said curve to the right, having a radius of 560.19 feet, an arc length of 274.35 feet, a chord length of 271.62 feet and a chord bearing of S.75°47’05”E., thence, S.61°45’16”E., along said south right-of-way line, 100.80 feet; thence, along said south right-of-way line, along a curve to the left, having a radius of 385.00 feet, an arc length of 374.33 feet, a chord length of 359.76 feet and a chord bearing of S.89°36’28”E.; thence, N.62°32’19”E., along said south right-of-way line, 100.00 feet; thence, along said south right-of-way line, along a curve to the right, having a radius of 597.00 feet, an arc length of 288.08 feet, a chord length of 285.29 feet and a chord bearing of N.76°21’42”E.; thence, S.89°48’54”E., along said south right-of-way line, 153.67 feet; thence, S.89°55’13”E., along said south right-of-way line, 1280.81 feet; thence, leaving said south right-of-way line, S.00°06’53”E., along the west right-of-way line of Thomas Boat Landing Road, 1293.73 feet to the south boundary line of said Section 12; thence, continue along said west right-of-way line, S.00°22’13”W., 1007.84 feet to the ordinary high water line of Lake Yale; thence, leaving said west right-of-way line, along the ordinary high water line of Lake Yale, the following nineteen (19) courses; (1) thence, N.69°33’59”W., 58.11 feet; (2) thence, N.86°38’05”W., 24.79 feet; (3) thence, S.80°09’07’W., 49.34 feet; (4) thence, S.59°17’50”W., 105.49 feet; (5) thence, S.51°54’45”W., 56.92 feet; (6) thence, S.53°46’02”W., 48.77 feet; (7) thence, S.49°15’28”W., 59.70 feet; (8) thence, S.58°19’14”W., 75.82 feet; (9) thence, S.47°08’38”W., 41.26 feet; (10) thence, S.55°39’24”W., 51.45 feet; (11) thence, S.62°08’53”W., 111.80 feet; (12) thence, S.64°27’27”W., 55.68 feet; (13) thence, S.52°28’52”W., 58.80 feet; (14) thence, S.55°19’56”W., 58.33 feet; (15) thence, S.53°53’24”W., 53.84 feet; (16) thence, S.46°00’44”W., 53.77 feet; (17) thence, S.50°09’30”W., 58.94 feet; (18) thence, S.46°55’52”W., 20.66 feet; (19) thence, S.72°48’21”W., 32.13 feet; thence, leaving the ordinary high water line of Lake Yale, N.45°14’05”W., 285.56 feet; thence, N.89°47’48”W., 165.69 feet; thence, N.89°51’08”W., 1339.46 feet; thence, N.00°08’20”E., along said west boundary line of the Northeast ¼ of the Northwest ¼ of said Section 13, 992.97 feet; thence, leaving said west boundary line, N.89°52’52”W., 400.00 feet; thence, N.00°08’20”W., 330.65 feet to the Point of Beginning.</w:t>
      </w:r>
    </w:p>
    <w:p w:rsidR="00976DCB" w:rsidRDefault="00976DCB" w:rsidP="00976DCB">
      <w:pPr>
        <w:tabs>
          <w:tab w:val="left" w:pos="6555"/>
        </w:tabs>
        <w:jc w:val="both"/>
      </w:pPr>
    </w:p>
    <w:p w:rsidR="00976DCB" w:rsidRDefault="00976DCB" w:rsidP="00976DCB">
      <w:pPr>
        <w:pStyle w:val="OrderBody"/>
      </w:pPr>
      <w:r>
        <w:t>AND</w:t>
      </w:r>
    </w:p>
    <w:p w:rsidR="00976DCB" w:rsidRDefault="00976DCB" w:rsidP="00976DCB">
      <w:pPr>
        <w:pStyle w:val="OrderBody"/>
      </w:pPr>
    </w:p>
    <w:p w:rsidR="00976DCB" w:rsidRDefault="00976DCB" w:rsidP="00976DCB">
      <w:pPr>
        <w:tabs>
          <w:tab w:val="left" w:pos="6555"/>
        </w:tabs>
        <w:jc w:val="both"/>
      </w:pPr>
      <w:r>
        <w:t>Commence at the southwest corner of the Southeast ¼ of the Southwest ¼ of Section 12, Township 18 South, Range 25 East, Lake County, Florida and run N.89°50’56”W., along the south boundary line of Block 57 of the Plat of HIGLEY, as filed in or about April 2, 1884, in the Public Records of Lake County, Florida, 400.00 feet to a point on the west boundary line of the eastern 400 feet of the North ¼ of Block 58 of said Plat of HIGLEY; thence, continue, N.89°50’56”W., along said south boundary line, 253.58 feet, to a point on the east boundary line of the west 674.28 feet of said Block 57; thence, leaving said south boundary line, N.00°10’35”E., along said east boundary line, 1253.54 feet; thence, leaving said east boundary line, N.89°48’54”W., 35.87 feet; thence, N.00°21’15”W., 42.00 feet to the south right-of-way of South Em-En-El Grove Road; thence, S.89°48’54”E., 689.00 feet; thence, continue, S.89°48’54”E., 375.51 feet for a Point of Beginning; thence, continue, S.89°48’54”E., 508.40 feet to the most easterly corner of said Tract “A”; thence, S.62°32’19”W; thence, along a curve to the right, having a radius of 319.00 feet, an arc length of 310.16 feet, a chord length of 298.08 feet and a chord bearing of N.89°36’28”W.; thence, N.61°45’16”W., 116.97 feet to the Point of Beginning.</w:t>
      </w:r>
    </w:p>
    <w:p w:rsidR="00976DCB" w:rsidRDefault="00976DCB" w:rsidP="00976DCB">
      <w:pPr>
        <w:tabs>
          <w:tab w:val="left" w:pos="6555"/>
        </w:tabs>
        <w:jc w:val="both"/>
      </w:pPr>
    </w:p>
    <w:p w:rsidR="00976DCB" w:rsidRDefault="00976DCB" w:rsidP="00976DCB">
      <w:pPr>
        <w:tabs>
          <w:tab w:val="left" w:pos="6555"/>
        </w:tabs>
        <w:jc w:val="both"/>
      </w:pPr>
      <w:r>
        <w:t>AND</w:t>
      </w:r>
    </w:p>
    <w:p w:rsidR="00976DCB" w:rsidRDefault="00976DCB" w:rsidP="00976DCB">
      <w:pPr>
        <w:tabs>
          <w:tab w:val="left" w:pos="6555"/>
        </w:tabs>
        <w:jc w:val="both"/>
      </w:pPr>
    </w:p>
    <w:p w:rsidR="00976DCB" w:rsidRDefault="00976DCB" w:rsidP="00976DCB">
      <w:pPr>
        <w:tabs>
          <w:tab w:val="left" w:pos="6555"/>
        </w:tabs>
        <w:jc w:val="both"/>
      </w:pPr>
      <w:r>
        <w:t>Commence at the southwest corner of the Southeast ¼ of the Southwest ¼ of Section 12, Township 18 South, Range 25 East, Lake County, Florida and run N.89°50’56”W., 400.00 feet; thence, continue, N.89°50’56”W., 253.58 feet,; thence, N.00°10’35”E., 1253.54 feet; thence, N.89°48’54”W., 35.87 feet; thence N.00°21’15”W., 75.00 feet to the north right-of-way line of South Em-En-El Grove Road; thence, S.89°48’54”E., along said north right-of-way line, 1116.00 feet for a Point of Beginning; thence, N.00°06’04”E., 500.00 feet; thence, S.89°48’54”E., 900.00 feet; thence, S.89°55’13”E., 1311.80 feet; thence, S.00°06’53”E., 500.00 feet to the northeast corner of the Southwest ¼ of the Southeast ¼ of Section 12, Township 18 South, Range 25 East; thence, leaving said east boundary line, N.89°55’13”W., along the north right-of-way line of South Em-En-El Grove Road, 1313.69 feet; thence, N.89°48’54”W., along said north right-of-way line, 900.00 feet to the Point of Beginning.</w:t>
      </w:r>
    </w:p>
    <w:p w:rsidR="00976DCB" w:rsidRDefault="00976DCB" w:rsidP="00976DCB">
      <w:pPr>
        <w:tabs>
          <w:tab w:val="left" w:pos="6555"/>
        </w:tabs>
        <w:jc w:val="center"/>
        <w:rPr>
          <w:b/>
        </w:rPr>
      </w:pPr>
      <w:r>
        <w:br w:type="page"/>
      </w:r>
      <w:r w:rsidRPr="00457F84">
        <w:rPr>
          <w:b/>
        </w:rPr>
        <w:lastRenderedPageBreak/>
        <w:t>FLORIDA PUBLIC SERVICE COMMISSION</w:t>
      </w:r>
    </w:p>
    <w:p w:rsidR="00976DCB" w:rsidRPr="00457F84" w:rsidRDefault="00976DCB" w:rsidP="00976DCB">
      <w:pPr>
        <w:tabs>
          <w:tab w:val="left" w:pos="6555"/>
        </w:tabs>
        <w:jc w:val="center"/>
        <w:rPr>
          <w:b/>
        </w:rPr>
      </w:pPr>
    </w:p>
    <w:p w:rsidR="00976DCB" w:rsidRPr="009E0664" w:rsidRDefault="00976DCB" w:rsidP="00976DCB">
      <w:pPr>
        <w:tabs>
          <w:tab w:val="left" w:pos="6555"/>
        </w:tabs>
        <w:jc w:val="center"/>
        <w:rPr>
          <w:b/>
        </w:rPr>
      </w:pPr>
      <w:r w:rsidRPr="009E0664">
        <w:rPr>
          <w:b/>
        </w:rPr>
        <w:t>Authorizes</w:t>
      </w:r>
    </w:p>
    <w:p w:rsidR="00976DCB" w:rsidRDefault="00976DCB" w:rsidP="00976DCB">
      <w:pPr>
        <w:tabs>
          <w:tab w:val="left" w:pos="6555"/>
        </w:tabs>
        <w:jc w:val="center"/>
      </w:pPr>
    </w:p>
    <w:p w:rsidR="00976DCB" w:rsidRDefault="00976DCB" w:rsidP="00976DCB">
      <w:pPr>
        <w:tabs>
          <w:tab w:val="left" w:pos="6555"/>
        </w:tabs>
        <w:jc w:val="center"/>
        <w:rPr>
          <w:b/>
        </w:rPr>
      </w:pPr>
      <w:r w:rsidRPr="00457F84">
        <w:rPr>
          <w:b/>
        </w:rPr>
        <w:t>Sunlake Estates Utilities, L.L.C.</w:t>
      </w:r>
    </w:p>
    <w:p w:rsidR="00976DCB" w:rsidRPr="00457F84" w:rsidRDefault="00976DCB" w:rsidP="00976DCB">
      <w:pPr>
        <w:tabs>
          <w:tab w:val="left" w:pos="6555"/>
        </w:tabs>
        <w:jc w:val="center"/>
        <w:rPr>
          <w:b/>
        </w:rPr>
      </w:pPr>
    </w:p>
    <w:p w:rsidR="00976DCB" w:rsidRPr="009E0664" w:rsidRDefault="00976DCB" w:rsidP="00976DCB">
      <w:pPr>
        <w:tabs>
          <w:tab w:val="left" w:pos="6555"/>
        </w:tabs>
        <w:jc w:val="center"/>
        <w:rPr>
          <w:b/>
        </w:rPr>
      </w:pPr>
      <w:r w:rsidRPr="009E0664">
        <w:rPr>
          <w:b/>
        </w:rPr>
        <w:t>pursuant to</w:t>
      </w:r>
    </w:p>
    <w:p w:rsidR="00976DCB" w:rsidRDefault="00976DCB" w:rsidP="00976DCB">
      <w:pPr>
        <w:tabs>
          <w:tab w:val="left" w:pos="6555"/>
        </w:tabs>
        <w:jc w:val="center"/>
      </w:pPr>
    </w:p>
    <w:p w:rsidR="00976DCB" w:rsidRDefault="00976DCB" w:rsidP="00976DCB">
      <w:pPr>
        <w:tabs>
          <w:tab w:val="left" w:pos="6555"/>
        </w:tabs>
        <w:jc w:val="center"/>
        <w:rPr>
          <w:b/>
        </w:rPr>
      </w:pPr>
      <w:r w:rsidRPr="00457F84">
        <w:rPr>
          <w:b/>
        </w:rPr>
        <w:t>Certificate Number 665-W</w:t>
      </w:r>
    </w:p>
    <w:p w:rsidR="00976DCB" w:rsidRPr="00457F84" w:rsidRDefault="00976DCB" w:rsidP="00976DCB">
      <w:pPr>
        <w:tabs>
          <w:tab w:val="left" w:pos="6555"/>
        </w:tabs>
        <w:jc w:val="center"/>
        <w:rPr>
          <w:b/>
        </w:rPr>
      </w:pPr>
    </w:p>
    <w:p w:rsidR="00976DCB" w:rsidRDefault="00976DCB" w:rsidP="00976DCB">
      <w:pPr>
        <w:tabs>
          <w:tab w:val="left" w:pos="6555"/>
        </w:tabs>
        <w:jc w:val="both"/>
      </w:pPr>
      <w:r>
        <w:t xml:space="preserve">to provide water service in </w:t>
      </w:r>
      <w:r w:rsidRPr="00457F84">
        <w:rPr>
          <w:u w:val="single"/>
        </w:rPr>
        <w:t>Lake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976DCB" w:rsidRDefault="00976DCB" w:rsidP="00976DCB">
      <w:pPr>
        <w:tabs>
          <w:tab w:val="left" w:pos="6555"/>
        </w:tabs>
        <w:jc w:val="both"/>
      </w:pPr>
    </w:p>
    <w:p w:rsidR="00976DCB" w:rsidRDefault="00976DCB" w:rsidP="00976DCB">
      <w:pPr>
        <w:jc w:val="both"/>
        <w:rPr>
          <w:u w:val="single"/>
        </w:rPr>
      </w:pPr>
      <w:r w:rsidRPr="00457F84">
        <w:rPr>
          <w:u w:val="single"/>
        </w:rPr>
        <w:t>Order Number</w:t>
      </w:r>
      <w:r>
        <w:t xml:space="preserve">         </w:t>
      </w:r>
      <w:r>
        <w:tab/>
      </w:r>
      <w:r>
        <w:tab/>
      </w:r>
      <w:r w:rsidRPr="00457F84">
        <w:rPr>
          <w:u w:val="single"/>
        </w:rPr>
        <w:t>Date Issued</w:t>
      </w:r>
      <w:r>
        <w:t xml:space="preserve">      </w:t>
      </w:r>
      <w:r>
        <w:tab/>
      </w:r>
      <w:r w:rsidRPr="00457F84">
        <w:rPr>
          <w:u w:val="single"/>
        </w:rPr>
        <w:t>Docket Number</w:t>
      </w:r>
      <w:r>
        <w:t xml:space="preserve">     </w:t>
      </w:r>
      <w:r w:rsidRPr="00457F84">
        <w:rPr>
          <w:u w:val="single"/>
        </w:rPr>
        <w:t>Filing Type</w:t>
      </w:r>
    </w:p>
    <w:p w:rsidR="00976DCB" w:rsidRDefault="00976DCB" w:rsidP="00976DCB">
      <w:pPr>
        <w:jc w:val="both"/>
      </w:pPr>
    </w:p>
    <w:p w:rsidR="00976DCB" w:rsidRDefault="00976DCB" w:rsidP="00976DCB">
      <w:pPr>
        <w:spacing w:after="120"/>
        <w:jc w:val="both"/>
      </w:pPr>
      <w:r>
        <w:t xml:space="preserve">PSC-14-0018-PAA-WS      </w:t>
      </w:r>
      <w:r>
        <w:tab/>
        <w:t>January 7, 2014</w:t>
      </w:r>
      <w:r>
        <w:tab/>
        <w:t>130180-WS           Original Certificate</w:t>
      </w:r>
    </w:p>
    <w:p w:rsidR="00976DCB" w:rsidRPr="0046632C" w:rsidRDefault="00976DCB" w:rsidP="00976DCB">
      <w:pPr>
        <w:jc w:val="both"/>
      </w:pPr>
      <w:r w:rsidRPr="0046632C">
        <w:tab/>
      </w:r>
      <w:r w:rsidRPr="0046632C">
        <w:tab/>
      </w:r>
      <w:r w:rsidRPr="0046632C">
        <w:tab/>
      </w:r>
      <w:r w:rsidRPr="0046632C">
        <w:tab/>
      </w:r>
      <w:r w:rsidRPr="0046632C">
        <w:tab/>
      </w:r>
      <w:r w:rsidRPr="0046632C">
        <w:tab/>
      </w:r>
      <w:r w:rsidRPr="0046632C">
        <w:tab/>
      </w:r>
      <w:r w:rsidRPr="0046632C">
        <w:tab/>
      </w:r>
      <w:r w:rsidRPr="0046632C">
        <w:tab/>
        <w:t xml:space="preserve">       Transfer of Majority</w:t>
      </w:r>
    </w:p>
    <w:p w:rsidR="00976DCB" w:rsidRPr="0046632C" w:rsidRDefault="0046632C" w:rsidP="00976DCB">
      <w:pPr>
        <w:jc w:val="both"/>
      </w:pPr>
      <w:r w:rsidRPr="0046632C">
        <w:t>PSC-15-0211-FOF-WS</w:t>
      </w:r>
      <w:r w:rsidR="00976DCB" w:rsidRPr="0046632C">
        <w:tab/>
      </w:r>
      <w:r w:rsidRPr="0046632C">
        <w:t>May 27, 2015</w:t>
      </w:r>
      <w:r w:rsidRPr="0046632C">
        <w:tab/>
      </w:r>
      <w:r w:rsidR="00976DCB" w:rsidRPr="0046632C">
        <w:tab/>
        <w:t>150020-WS</w:t>
      </w:r>
      <w:r w:rsidR="00976DCB" w:rsidRPr="0046632C">
        <w:tab/>
        <w:t xml:space="preserve">       Organizational Control</w:t>
      </w:r>
    </w:p>
    <w:p w:rsidR="00976DCB" w:rsidRPr="0046632C" w:rsidRDefault="00976DCB" w:rsidP="00976DCB">
      <w:pPr>
        <w:tabs>
          <w:tab w:val="left" w:pos="6555"/>
        </w:tabs>
        <w:jc w:val="both"/>
      </w:pPr>
      <w:r w:rsidRPr="0046632C">
        <w:t xml:space="preserve"> </w:t>
      </w:r>
    </w:p>
    <w:p w:rsidR="00976DCB" w:rsidRPr="00976DCB" w:rsidRDefault="00976DCB" w:rsidP="00976DCB">
      <w:pPr>
        <w:tabs>
          <w:tab w:val="left" w:pos="6555"/>
        </w:tabs>
        <w:jc w:val="both"/>
        <w:rPr>
          <w:highlight w:val="yellow"/>
        </w:rPr>
      </w:pPr>
    </w:p>
    <w:p w:rsidR="00976DCB" w:rsidRPr="00976DCB" w:rsidRDefault="00976DCB" w:rsidP="00976DCB">
      <w:pPr>
        <w:tabs>
          <w:tab w:val="left" w:pos="6555"/>
        </w:tabs>
        <w:jc w:val="both"/>
        <w:rPr>
          <w:highlight w:val="yellow"/>
        </w:rPr>
      </w:pPr>
    </w:p>
    <w:p w:rsidR="00976DCB" w:rsidRPr="00976DCB" w:rsidRDefault="00976DCB" w:rsidP="00976DCB">
      <w:pPr>
        <w:tabs>
          <w:tab w:val="left" w:pos="6555"/>
        </w:tabs>
        <w:jc w:val="both"/>
        <w:rPr>
          <w:highlight w:val="yellow"/>
        </w:rPr>
      </w:pPr>
    </w:p>
    <w:p w:rsidR="00976DCB" w:rsidRPr="00976DCB" w:rsidRDefault="00976DCB" w:rsidP="00976DCB">
      <w:pPr>
        <w:tabs>
          <w:tab w:val="left" w:pos="6555"/>
        </w:tabs>
        <w:jc w:val="both"/>
        <w:rPr>
          <w:highlight w:val="yellow"/>
        </w:rPr>
      </w:pPr>
    </w:p>
    <w:p w:rsidR="00976DCB" w:rsidRPr="00976DCB" w:rsidRDefault="00976DCB" w:rsidP="00976DCB">
      <w:pPr>
        <w:tabs>
          <w:tab w:val="left" w:pos="6555"/>
        </w:tabs>
        <w:jc w:val="both"/>
        <w:rPr>
          <w:highlight w:val="yellow"/>
        </w:rPr>
      </w:pPr>
    </w:p>
    <w:p w:rsidR="00976DCB" w:rsidRPr="00976DCB" w:rsidRDefault="00976DCB" w:rsidP="00976DCB">
      <w:pPr>
        <w:tabs>
          <w:tab w:val="left" w:pos="6555"/>
        </w:tabs>
        <w:jc w:val="both"/>
        <w:rPr>
          <w:highlight w:val="yellow"/>
        </w:rPr>
      </w:pPr>
    </w:p>
    <w:p w:rsidR="00976DCB" w:rsidRPr="00976DCB" w:rsidRDefault="00976DCB" w:rsidP="00976DCB">
      <w:pPr>
        <w:tabs>
          <w:tab w:val="left" w:pos="6555"/>
        </w:tabs>
        <w:jc w:val="both"/>
        <w:rPr>
          <w:highlight w:val="yellow"/>
        </w:rPr>
      </w:pPr>
    </w:p>
    <w:p w:rsidR="00976DCB" w:rsidRPr="00976DCB" w:rsidRDefault="00976DCB" w:rsidP="00976DCB">
      <w:pPr>
        <w:tabs>
          <w:tab w:val="left" w:pos="6555"/>
        </w:tabs>
        <w:jc w:val="both"/>
        <w:rPr>
          <w:highlight w:val="yellow"/>
        </w:rPr>
      </w:pPr>
    </w:p>
    <w:p w:rsidR="00976DCB" w:rsidRDefault="00976DCB" w:rsidP="00976DCB">
      <w:pPr>
        <w:tabs>
          <w:tab w:val="left" w:pos="6555"/>
        </w:tabs>
        <w:jc w:val="both"/>
      </w:pPr>
    </w:p>
    <w:p w:rsidR="00976DCB" w:rsidRDefault="00976DCB" w:rsidP="00976DCB">
      <w:pPr>
        <w:tabs>
          <w:tab w:val="left" w:pos="6555"/>
        </w:tabs>
        <w:jc w:val="both"/>
      </w:pPr>
    </w:p>
    <w:p w:rsidR="00976DCB" w:rsidRDefault="00976DCB" w:rsidP="00976DCB">
      <w:pPr>
        <w:tabs>
          <w:tab w:val="left" w:pos="6555"/>
        </w:tabs>
        <w:jc w:val="both"/>
      </w:pPr>
    </w:p>
    <w:p w:rsidR="00976DCB" w:rsidRDefault="00976DCB" w:rsidP="00976DCB">
      <w:pPr>
        <w:tabs>
          <w:tab w:val="left" w:pos="6555"/>
        </w:tabs>
        <w:jc w:val="center"/>
        <w:rPr>
          <w:b/>
        </w:rPr>
      </w:pPr>
      <w:r>
        <w:br w:type="page"/>
      </w:r>
      <w:r w:rsidRPr="00210A4C">
        <w:rPr>
          <w:b/>
        </w:rPr>
        <w:lastRenderedPageBreak/>
        <w:t>FLORIDA PUBLIC SERVICE COMMISSION</w:t>
      </w:r>
    </w:p>
    <w:p w:rsidR="00976DCB" w:rsidRPr="00210A4C" w:rsidRDefault="00976DCB" w:rsidP="00976DCB">
      <w:pPr>
        <w:tabs>
          <w:tab w:val="left" w:pos="6555"/>
        </w:tabs>
        <w:jc w:val="center"/>
        <w:rPr>
          <w:b/>
        </w:rPr>
      </w:pPr>
    </w:p>
    <w:p w:rsidR="00976DCB" w:rsidRPr="009E0664" w:rsidRDefault="00976DCB" w:rsidP="00976DCB">
      <w:pPr>
        <w:tabs>
          <w:tab w:val="left" w:pos="6555"/>
        </w:tabs>
        <w:jc w:val="center"/>
        <w:rPr>
          <w:b/>
        </w:rPr>
      </w:pPr>
      <w:r w:rsidRPr="009E0664">
        <w:rPr>
          <w:b/>
        </w:rPr>
        <w:t>Authorizes</w:t>
      </w:r>
    </w:p>
    <w:p w:rsidR="00976DCB" w:rsidRDefault="00976DCB" w:rsidP="00976DCB">
      <w:pPr>
        <w:tabs>
          <w:tab w:val="left" w:pos="6555"/>
        </w:tabs>
        <w:jc w:val="center"/>
      </w:pPr>
    </w:p>
    <w:p w:rsidR="00976DCB" w:rsidRDefault="00976DCB" w:rsidP="00976DCB">
      <w:pPr>
        <w:tabs>
          <w:tab w:val="left" w:pos="6555"/>
        </w:tabs>
        <w:jc w:val="center"/>
        <w:rPr>
          <w:b/>
        </w:rPr>
      </w:pPr>
      <w:r w:rsidRPr="00210A4C">
        <w:rPr>
          <w:b/>
        </w:rPr>
        <w:t>Sunlake Estates Utilities, L.L.C.</w:t>
      </w:r>
    </w:p>
    <w:p w:rsidR="00976DCB" w:rsidRPr="00210A4C" w:rsidRDefault="00976DCB" w:rsidP="00976DCB">
      <w:pPr>
        <w:tabs>
          <w:tab w:val="left" w:pos="6555"/>
        </w:tabs>
        <w:jc w:val="center"/>
        <w:rPr>
          <w:b/>
        </w:rPr>
      </w:pPr>
    </w:p>
    <w:p w:rsidR="00976DCB" w:rsidRPr="009E0664" w:rsidRDefault="00976DCB" w:rsidP="00976DCB">
      <w:pPr>
        <w:tabs>
          <w:tab w:val="left" w:pos="6555"/>
        </w:tabs>
        <w:jc w:val="center"/>
        <w:rPr>
          <w:b/>
        </w:rPr>
      </w:pPr>
      <w:r w:rsidRPr="009E0664">
        <w:rPr>
          <w:b/>
        </w:rPr>
        <w:t>pursuant to</w:t>
      </w:r>
    </w:p>
    <w:p w:rsidR="00976DCB" w:rsidRDefault="00976DCB" w:rsidP="00976DCB">
      <w:pPr>
        <w:tabs>
          <w:tab w:val="left" w:pos="6555"/>
        </w:tabs>
        <w:jc w:val="center"/>
      </w:pPr>
    </w:p>
    <w:p w:rsidR="00976DCB" w:rsidRPr="00210A4C" w:rsidRDefault="00976DCB" w:rsidP="00976DCB">
      <w:pPr>
        <w:tabs>
          <w:tab w:val="left" w:pos="6555"/>
        </w:tabs>
        <w:jc w:val="center"/>
        <w:rPr>
          <w:b/>
        </w:rPr>
      </w:pPr>
      <w:r w:rsidRPr="00210A4C">
        <w:rPr>
          <w:b/>
        </w:rPr>
        <w:t>Certificate Number 569-S</w:t>
      </w:r>
    </w:p>
    <w:p w:rsidR="00976DCB" w:rsidRDefault="00976DCB" w:rsidP="00976DCB">
      <w:pPr>
        <w:tabs>
          <w:tab w:val="left" w:pos="6555"/>
        </w:tabs>
        <w:jc w:val="center"/>
      </w:pPr>
    </w:p>
    <w:p w:rsidR="00976DCB" w:rsidRDefault="00976DCB" w:rsidP="00976DCB">
      <w:pPr>
        <w:tabs>
          <w:tab w:val="left" w:pos="6555"/>
        </w:tabs>
        <w:jc w:val="both"/>
      </w:pPr>
      <w:r>
        <w:t xml:space="preserve">to provide wastewater service in </w:t>
      </w:r>
      <w:r w:rsidRPr="00210A4C">
        <w:rPr>
          <w:u w:val="single"/>
        </w:rPr>
        <w:t>Lake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976DCB" w:rsidRDefault="00976DCB" w:rsidP="00976DCB">
      <w:pPr>
        <w:tabs>
          <w:tab w:val="left" w:pos="6555"/>
        </w:tabs>
        <w:jc w:val="both"/>
      </w:pPr>
    </w:p>
    <w:p w:rsidR="00976DCB" w:rsidRDefault="00976DCB" w:rsidP="00976DCB">
      <w:pPr>
        <w:tabs>
          <w:tab w:val="left" w:pos="2700"/>
        </w:tabs>
        <w:jc w:val="both"/>
        <w:rPr>
          <w:u w:val="single"/>
        </w:rPr>
      </w:pPr>
      <w:r w:rsidRPr="00210A4C">
        <w:rPr>
          <w:u w:val="single"/>
        </w:rPr>
        <w:t>Order Number</w:t>
      </w:r>
      <w:r>
        <w:tab/>
      </w:r>
      <w:r w:rsidRPr="00210A4C">
        <w:rPr>
          <w:u w:val="single"/>
        </w:rPr>
        <w:t xml:space="preserve">Date Issued </w:t>
      </w:r>
      <w:r>
        <w:t xml:space="preserve"> </w:t>
      </w:r>
      <w:r>
        <w:tab/>
      </w:r>
      <w:r>
        <w:tab/>
      </w:r>
      <w:r w:rsidRPr="00210A4C">
        <w:rPr>
          <w:u w:val="single"/>
        </w:rPr>
        <w:t>Docket Number</w:t>
      </w:r>
      <w:r>
        <w:t xml:space="preserve">      </w:t>
      </w:r>
      <w:r w:rsidRPr="00210A4C">
        <w:rPr>
          <w:u w:val="single"/>
        </w:rPr>
        <w:t>Filing Type</w:t>
      </w:r>
    </w:p>
    <w:p w:rsidR="00976DCB" w:rsidRDefault="00976DCB" w:rsidP="00976DCB">
      <w:pPr>
        <w:tabs>
          <w:tab w:val="left" w:pos="2700"/>
        </w:tabs>
        <w:jc w:val="both"/>
      </w:pPr>
    </w:p>
    <w:p w:rsidR="00976DCB" w:rsidRDefault="00976DCB" w:rsidP="00976DCB">
      <w:pPr>
        <w:tabs>
          <w:tab w:val="left" w:pos="5040"/>
        </w:tabs>
        <w:spacing w:after="120"/>
        <w:jc w:val="both"/>
      </w:pPr>
      <w:r>
        <w:t>PSC-14-0018-PAA-WS      January 7, 2014</w:t>
      </w:r>
      <w:r>
        <w:tab/>
        <w:t>130180-WS            Original Certificate</w:t>
      </w:r>
    </w:p>
    <w:p w:rsidR="00976DCB" w:rsidRDefault="00976DCB" w:rsidP="00976DCB">
      <w:pPr>
        <w:jc w:val="both"/>
      </w:pPr>
      <w:r>
        <w:tab/>
      </w:r>
      <w:r>
        <w:tab/>
      </w:r>
      <w:r>
        <w:tab/>
      </w:r>
      <w:r>
        <w:tab/>
      </w:r>
      <w:r>
        <w:tab/>
      </w:r>
      <w:r>
        <w:tab/>
      </w:r>
      <w:r>
        <w:tab/>
      </w:r>
      <w:r>
        <w:tab/>
      </w:r>
      <w:r>
        <w:tab/>
        <w:t xml:space="preserve">       Transfer of Majority</w:t>
      </w:r>
    </w:p>
    <w:p w:rsidR="00976DCB" w:rsidRPr="0020391B" w:rsidRDefault="0020391B" w:rsidP="00976DCB">
      <w:pPr>
        <w:jc w:val="both"/>
      </w:pPr>
      <w:r w:rsidRPr="0020391B">
        <w:t>PSC-15-0211-FOF-WS</w:t>
      </w:r>
      <w:r w:rsidR="00976DCB" w:rsidRPr="0020391B">
        <w:t xml:space="preserve">      </w:t>
      </w:r>
      <w:r w:rsidRPr="0020391B">
        <w:t xml:space="preserve">May 27, 2015 </w:t>
      </w:r>
      <w:r w:rsidR="00976DCB" w:rsidRPr="0020391B">
        <w:tab/>
        <w:t xml:space="preserve">            150020-WS</w:t>
      </w:r>
      <w:r w:rsidR="00976DCB" w:rsidRPr="0020391B">
        <w:tab/>
        <w:t xml:space="preserve">       Organizational Control</w:t>
      </w:r>
    </w:p>
    <w:p w:rsidR="00976DCB" w:rsidRPr="00976DCB" w:rsidRDefault="00976DCB" w:rsidP="00976DCB">
      <w:pPr>
        <w:tabs>
          <w:tab w:val="left" w:pos="6555"/>
        </w:tabs>
        <w:jc w:val="both"/>
        <w:rPr>
          <w:highlight w:val="yellow"/>
        </w:rPr>
      </w:pPr>
      <w:r w:rsidRPr="00976DCB">
        <w:rPr>
          <w:highlight w:val="yellow"/>
        </w:rPr>
        <w:t xml:space="preserve"> </w:t>
      </w:r>
    </w:p>
    <w:p w:rsidR="00976DCB" w:rsidRPr="00976DCB" w:rsidRDefault="00976DCB" w:rsidP="00976DCB">
      <w:pPr>
        <w:tabs>
          <w:tab w:val="left" w:pos="6555"/>
        </w:tabs>
        <w:jc w:val="both"/>
        <w:rPr>
          <w:highlight w:val="yellow"/>
        </w:rPr>
      </w:pPr>
    </w:p>
    <w:p w:rsidR="00976DCB" w:rsidRPr="00976DCB" w:rsidRDefault="00976DCB" w:rsidP="00976DCB">
      <w:pPr>
        <w:tabs>
          <w:tab w:val="left" w:pos="6555"/>
        </w:tabs>
        <w:jc w:val="both"/>
        <w:rPr>
          <w:highlight w:val="yellow"/>
        </w:rPr>
      </w:pPr>
    </w:p>
    <w:p w:rsidR="00976DCB" w:rsidRPr="00976DCB" w:rsidRDefault="00976DCB" w:rsidP="00976DCB">
      <w:pPr>
        <w:tabs>
          <w:tab w:val="left" w:pos="6555"/>
        </w:tabs>
        <w:jc w:val="both"/>
        <w:rPr>
          <w:highlight w:val="yellow"/>
        </w:rPr>
      </w:pPr>
    </w:p>
    <w:p w:rsidR="00976DCB" w:rsidRPr="00976DCB" w:rsidRDefault="00976DCB" w:rsidP="00976DCB">
      <w:pPr>
        <w:tabs>
          <w:tab w:val="left" w:pos="6555"/>
        </w:tabs>
        <w:jc w:val="both"/>
        <w:rPr>
          <w:highlight w:val="yellow"/>
        </w:rPr>
      </w:pPr>
    </w:p>
    <w:p w:rsidR="00976DCB" w:rsidRDefault="00976DCB" w:rsidP="00976DCB">
      <w:pPr>
        <w:tabs>
          <w:tab w:val="left" w:pos="6555"/>
        </w:tabs>
        <w:jc w:val="both"/>
      </w:pPr>
    </w:p>
    <w:p w:rsidR="00976DCB" w:rsidRDefault="00976DCB" w:rsidP="00976DCB">
      <w:pPr>
        <w:tabs>
          <w:tab w:val="left" w:pos="6555"/>
        </w:tabs>
        <w:jc w:val="both"/>
      </w:pPr>
    </w:p>
    <w:p w:rsidR="00976DCB" w:rsidRDefault="00976DCB" w:rsidP="00976DCB">
      <w:pPr>
        <w:pStyle w:val="OrderBody"/>
        <w:sectPr w:rsidR="00976DCB" w:rsidSect="00976DCB">
          <w:headerReference w:type="default" r:id="rId10"/>
          <w:headerReference w:type="first" r:id="rId11"/>
          <w:pgSz w:w="12240" w:h="15840" w:code="1"/>
          <w:pgMar w:top="1440" w:right="1440" w:bottom="1440" w:left="1440" w:header="720" w:footer="720" w:gutter="0"/>
          <w:cols w:space="720"/>
          <w:docGrid w:linePitch="360"/>
        </w:sectPr>
      </w:pPr>
    </w:p>
    <w:p w:rsidR="00976DCB" w:rsidRDefault="00976DCB" w:rsidP="00976DCB">
      <w:pPr>
        <w:pStyle w:val="BodyText"/>
        <w:spacing w:after="0"/>
        <w:jc w:val="center"/>
        <w:rPr>
          <w:b/>
        </w:rPr>
      </w:pPr>
      <w:r>
        <w:rPr>
          <w:b/>
        </w:rPr>
        <w:lastRenderedPageBreak/>
        <w:t>Sunlake Estates Utilities, LLC</w:t>
      </w:r>
    </w:p>
    <w:p w:rsidR="00976DCB" w:rsidRDefault="00976DCB" w:rsidP="00976D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Pr>
          <w:b/>
        </w:rPr>
        <w:t>Monthly Water Rates</w:t>
      </w:r>
    </w:p>
    <w:tbl>
      <w:tblPr>
        <w:tblW w:w="9540" w:type="dxa"/>
        <w:tblInd w:w="-72" w:type="dxa"/>
        <w:tblLook w:val="01E0" w:firstRow="1" w:lastRow="1" w:firstColumn="1" w:lastColumn="1" w:noHBand="0" w:noVBand="0"/>
      </w:tblPr>
      <w:tblGrid>
        <w:gridCol w:w="3600"/>
        <w:gridCol w:w="818"/>
        <w:gridCol w:w="82"/>
        <w:gridCol w:w="712"/>
        <w:gridCol w:w="98"/>
        <w:gridCol w:w="810"/>
        <w:gridCol w:w="3237"/>
        <w:gridCol w:w="183"/>
      </w:tblGrid>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Pr>
                <w:b/>
                <w:u w:val="single"/>
              </w:rPr>
              <w:t>Residential and General Service</w:t>
            </w:r>
          </w:p>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by Meter Size</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$10.12</w:t>
            </w: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3/4"</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$15.18</w:t>
            </w: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$25.29</w:t>
            </w: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1 1/2"</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$50.18</w:t>
            </w: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2"</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$80.28</w:t>
            </w: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3"</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$160.56</w:t>
            </w: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4"</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$250.88</w:t>
            </w: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6"</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$501.76</w:t>
            </w:r>
          </w:p>
        </w:tc>
      </w:tr>
      <w:tr w:rsidR="00976DCB" w:rsidTr="00976DCB">
        <w:tc>
          <w:tcPr>
            <w:tcW w:w="450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 - Residential</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0-5,000 Gallons</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$1.06</w:t>
            </w: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Over 5,000 Gallons</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$1.77</w:t>
            </w:r>
          </w:p>
        </w:tc>
      </w:tr>
      <w:tr w:rsidR="00976DCB" w:rsidTr="00976DCB">
        <w:tc>
          <w:tcPr>
            <w:tcW w:w="450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 – General Service</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$1.49</w:t>
            </w:r>
          </w:p>
        </w:tc>
      </w:tr>
      <w:tr w:rsidR="00976DCB" w:rsidTr="00976DCB">
        <w:tc>
          <w:tcPr>
            <w:tcW w:w="9540" w:type="dxa"/>
            <w:gridSpan w:val="8"/>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p>
        </w:tc>
      </w:tr>
      <w:tr w:rsidR="00976DCB" w:rsidTr="00976DCB">
        <w:tc>
          <w:tcPr>
            <w:tcW w:w="9540" w:type="dxa"/>
            <w:gridSpan w:val="8"/>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Pr>
                <w:b/>
              </w:rPr>
              <w:t>Initial Customer Deposits</w:t>
            </w:r>
          </w:p>
        </w:tc>
      </w:tr>
      <w:tr w:rsidR="00976DCB" w:rsidTr="00976DCB">
        <w:tc>
          <w:tcPr>
            <w:tcW w:w="450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Residential Service</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$60.00</w:t>
            </w:r>
          </w:p>
        </w:tc>
      </w:tr>
      <w:tr w:rsidR="00976DCB" w:rsidTr="00976DCB">
        <w:tc>
          <w:tcPr>
            <w:tcW w:w="450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General Service</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450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All Meter Sizes</w:t>
            </w: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Two times the average estimated bill</w:t>
            </w:r>
          </w:p>
        </w:tc>
      </w:tr>
      <w:tr w:rsidR="00976DCB" w:rsidTr="00976DCB">
        <w:tc>
          <w:tcPr>
            <w:tcW w:w="450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9540" w:type="dxa"/>
            <w:gridSpan w:val="8"/>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p>
        </w:tc>
      </w:tr>
      <w:tr w:rsidR="00976DCB" w:rsidTr="00976DCB">
        <w:tc>
          <w:tcPr>
            <w:tcW w:w="9540" w:type="dxa"/>
            <w:gridSpan w:val="8"/>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Pr>
                <w:b/>
              </w:rPr>
              <w:t>Miscellaneous Service Charges</w:t>
            </w:r>
          </w:p>
        </w:tc>
      </w:tr>
      <w:tr w:rsidR="00976DCB" w:rsidTr="00976DCB">
        <w:tc>
          <w:tcPr>
            <w:tcW w:w="36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2520" w:type="dxa"/>
            <w:gridSpan w:val="5"/>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42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36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2520" w:type="dxa"/>
            <w:gridSpan w:val="5"/>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Normal Business Hours</w:t>
            </w:r>
          </w:p>
        </w:tc>
        <w:tc>
          <w:tcPr>
            <w:tcW w:w="3420" w:type="dxa"/>
            <w:gridSpan w:val="2"/>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After Hours</w:t>
            </w:r>
          </w:p>
        </w:tc>
      </w:tr>
      <w:tr w:rsidR="00976DCB" w:rsidTr="00976DCB">
        <w:tc>
          <w:tcPr>
            <w:tcW w:w="36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2520" w:type="dxa"/>
            <w:gridSpan w:val="5"/>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342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Initial Connection Charge</w:t>
            </w:r>
          </w:p>
        </w:tc>
        <w:tc>
          <w:tcPr>
            <w:tcW w:w="2520" w:type="dxa"/>
            <w:gridSpan w:val="5"/>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$21.00</w:t>
            </w:r>
          </w:p>
        </w:tc>
        <w:tc>
          <w:tcPr>
            <w:tcW w:w="3420" w:type="dxa"/>
            <w:gridSpan w:val="2"/>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$42.00</w:t>
            </w:r>
          </w:p>
        </w:tc>
      </w:tr>
      <w:tr w:rsidR="00976DCB" w:rsidTr="00976DCB">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Normal Reconnection Charge</w:t>
            </w:r>
          </w:p>
        </w:tc>
        <w:tc>
          <w:tcPr>
            <w:tcW w:w="2520" w:type="dxa"/>
            <w:gridSpan w:val="5"/>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$21.00</w:t>
            </w:r>
          </w:p>
        </w:tc>
        <w:tc>
          <w:tcPr>
            <w:tcW w:w="3420" w:type="dxa"/>
            <w:gridSpan w:val="2"/>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$42.00</w:t>
            </w:r>
          </w:p>
        </w:tc>
      </w:tr>
      <w:tr w:rsidR="00976DCB" w:rsidTr="00976DCB">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Violation Reconnection Charge</w:t>
            </w:r>
          </w:p>
        </w:tc>
        <w:tc>
          <w:tcPr>
            <w:tcW w:w="2520" w:type="dxa"/>
            <w:gridSpan w:val="5"/>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$21.00</w:t>
            </w:r>
          </w:p>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3420" w:type="dxa"/>
            <w:gridSpan w:val="2"/>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$42.00</w:t>
            </w:r>
          </w:p>
        </w:tc>
      </w:tr>
      <w:tr w:rsidR="00976DCB" w:rsidTr="00976DCB">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Premises Visit Charge (in lieu of disconnection)</w:t>
            </w:r>
          </w:p>
        </w:tc>
        <w:tc>
          <w:tcPr>
            <w:tcW w:w="2520" w:type="dxa"/>
            <w:gridSpan w:val="5"/>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$21.00</w:t>
            </w:r>
          </w:p>
        </w:tc>
        <w:tc>
          <w:tcPr>
            <w:tcW w:w="3420" w:type="dxa"/>
            <w:gridSpan w:val="2"/>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$42.00</w:t>
            </w:r>
          </w:p>
        </w:tc>
      </w:tr>
      <w:tr w:rsidR="00976DCB" w:rsidTr="00976DCB">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NSF Charge</w:t>
            </w:r>
          </w:p>
        </w:tc>
        <w:tc>
          <w:tcPr>
            <w:tcW w:w="2520" w:type="dxa"/>
            <w:gridSpan w:val="5"/>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Pursuant to Statute</w:t>
            </w:r>
          </w:p>
        </w:tc>
        <w:tc>
          <w:tcPr>
            <w:tcW w:w="342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Late Payment Charge</w:t>
            </w:r>
          </w:p>
        </w:tc>
        <w:tc>
          <w:tcPr>
            <w:tcW w:w="2520" w:type="dxa"/>
            <w:gridSpan w:val="5"/>
            <w:hideMark/>
          </w:tcPr>
          <w:p w:rsidR="00976DCB" w:rsidRDefault="00976DCB" w:rsidP="00976D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120"/>
              <w:jc w:val="center"/>
            </w:pPr>
            <w:r>
              <w:t>$5.00</w:t>
            </w:r>
          </w:p>
        </w:tc>
        <w:tc>
          <w:tcPr>
            <w:tcW w:w="3420"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rPr>
          <w:gridAfter w:val="1"/>
          <w:wAfter w:w="183" w:type="dxa"/>
          <w:trHeight w:val="72"/>
        </w:trPr>
        <w:tc>
          <w:tcPr>
            <w:tcW w:w="9357" w:type="dxa"/>
            <w:gridSpan w:val="7"/>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p>
        </w:tc>
      </w:tr>
      <w:tr w:rsidR="00976DCB" w:rsidTr="00976DCB">
        <w:trPr>
          <w:gridAfter w:val="1"/>
          <w:wAfter w:w="183" w:type="dxa"/>
          <w:trHeight w:val="85"/>
        </w:trPr>
        <w:tc>
          <w:tcPr>
            <w:tcW w:w="9357" w:type="dxa"/>
            <w:gridSpan w:val="7"/>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Pr>
                <w:b/>
              </w:rPr>
              <w:t>Service Availability Charge</w:t>
            </w:r>
          </w:p>
        </w:tc>
      </w:tr>
      <w:tr w:rsidR="00976DCB" w:rsidTr="00976DCB">
        <w:trPr>
          <w:gridAfter w:val="1"/>
          <w:wAfter w:w="183" w:type="dxa"/>
          <w:trHeight w:val="85"/>
        </w:trPr>
        <w:tc>
          <w:tcPr>
            <w:tcW w:w="4418"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794"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45"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rPr>
          <w:gridAfter w:val="1"/>
          <w:wAfter w:w="183" w:type="dxa"/>
          <w:trHeight w:val="90"/>
        </w:trPr>
        <w:tc>
          <w:tcPr>
            <w:tcW w:w="4418" w:type="dxa"/>
            <w:gridSpan w:val="2"/>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Pr>
                <w:b/>
                <w:u w:val="single"/>
              </w:rPr>
              <w:t>Meter Installation Charge</w:t>
            </w:r>
          </w:p>
        </w:tc>
        <w:tc>
          <w:tcPr>
            <w:tcW w:w="794"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45" w:type="dxa"/>
            <w:gridSpan w:val="3"/>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976DCB">
        <w:trPr>
          <w:gridAfter w:val="1"/>
          <w:wAfter w:w="183" w:type="dxa"/>
          <w:trHeight w:val="85"/>
        </w:trPr>
        <w:tc>
          <w:tcPr>
            <w:tcW w:w="4418" w:type="dxa"/>
            <w:gridSpan w:val="2"/>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794" w:type="dxa"/>
            <w:gridSpan w:val="2"/>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145"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$250.00</w:t>
            </w:r>
          </w:p>
        </w:tc>
      </w:tr>
    </w:tbl>
    <w:p w:rsidR="00976DCB" w:rsidRDefault="00976DCB" w:rsidP="00976DCB">
      <w:pPr>
        <w:pStyle w:val="OrderBody"/>
        <w:sectPr w:rsidR="00976DCB" w:rsidSect="00976DCB">
          <w:headerReference w:type="default" r:id="rId12"/>
          <w:pgSz w:w="12240" w:h="15840" w:code="1"/>
          <w:pgMar w:top="1440" w:right="1440" w:bottom="1440" w:left="1440" w:header="720" w:footer="720" w:gutter="0"/>
          <w:cols w:space="720"/>
          <w:docGrid w:linePitch="360"/>
        </w:sectPr>
      </w:pPr>
    </w:p>
    <w:p w:rsidR="00976DCB" w:rsidRDefault="00976DCB" w:rsidP="00976DCB">
      <w:pPr>
        <w:pStyle w:val="BodyText"/>
        <w:spacing w:after="0"/>
        <w:jc w:val="center"/>
        <w:rPr>
          <w:b/>
        </w:rPr>
      </w:pPr>
      <w:r>
        <w:rPr>
          <w:b/>
        </w:rPr>
        <w:lastRenderedPageBreak/>
        <w:t>Sunlake Estates Utilities, LLC</w:t>
      </w:r>
    </w:p>
    <w:p w:rsidR="00976DCB" w:rsidRDefault="00976DCB" w:rsidP="00976D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rPr>
      </w:pPr>
      <w:r>
        <w:rPr>
          <w:b/>
        </w:rPr>
        <w:t>Monthly Wastewater Rates</w:t>
      </w:r>
    </w:p>
    <w:tbl>
      <w:tblPr>
        <w:tblW w:w="9540" w:type="dxa"/>
        <w:tblInd w:w="-72" w:type="dxa"/>
        <w:tblLook w:val="01E0" w:firstRow="1" w:lastRow="1" w:firstColumn="1" w:lastColumn="1" w:noHBand="0" w:noVBand="0"/>
      </w:tblPr>
      <w:tblGrid>
        <w:gridCol w:w="4500"/>
        <w:gridCol w:w="810"/>
        <w:gridCol w:w="4230"/>
      </w:tblGrid>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Pr>
                <w:b/>
                <w:u w:val="single"/>
              </w:rPr>
              <w:t>Residential Service</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 All Meter Sizes</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$17.56</w:t>
            </w:r>
          </w:p>
        </w:tc>
      </w:tr>
      <w:tr w:rsidR="00976DCB" w:rsidTr="00115960">
        <w:tc>
          <w:tcPr>
            <w:tcW w:w="45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$2.66</w:t>
            </w: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10,000 gallon cap</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976DCB" w:rsidRDefault="00976DCB" w:rsidP="00976D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rPr>
      </w:pPr>
    </w:p>
    <w:tbl>
      <w:tblPr>
        <w:tblW w:w="9540" w:type="dxa"/>
        <w:tblInd w:w="-72" w:type="dxa"/>
        <w:tblLook w:val="01E0" w:firstRow="1" w:lastRow="1" w:firstColumn="1" w:lastColumn="1" w:noHBand="0" w:noVBand="0"/>
      </w:tblPr>
      <w:tblGrid>
        <w:gridCol w:w="4500"/>
        <w:gridCol w:w="810"/>
        <w:gridCol w:w="4230"/>
      </w:tblGrid>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Pr>
                <w:b/>
                <w:u w:val="single"/>
              </w:rPr>
              <w:t>General Service</w:t>
            </w:r>
          </w:p>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by Meter Size</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$17.56</w:t>
            </w: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3/4"</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$26.34</w:t>
            </w: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1"</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$43.90</w:t>
            </w: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1 1/2"</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$87.80</w:t>
            </w: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2"</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$140.48</w:t>
            </w: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3"</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$280.96</w:t>
            </w: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4"</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$439.00</w:t>
            </w: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6"</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$878.00</w:t>
            </w:r>
          </w:p>
        </w:tc>
      </w:tr>
      <w:tr w:rsidR="00976DCB" w:rsidTr="00115960">
        <w:tc>
          <w:tcPr>
            <w:tcW w:w="45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Charge Per 1,000 gallons</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$3.19</w:t>
            </w:r>
          </w:p>
        </w:tc>
      </w:tr>
    </w:tbl>
    <w:p w:rsidR="00976DCB" w:rsidRDefault="00976DCB" w:rsidP="00976D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u w:val="single"/>
        </w:rPr>
      </w:pPr>
    </w:p>
    <w:p w:rsidR="00976DCB" w:rsidRDefault="00976DCB" w:rsidP="00976D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u w:val="single"/>
        </w:rPr>
      </w:pPr>
    </w:p>
    <w:tbl>
      <w:tblPr>
        <w:tblW w:w="9540" w:type="dxa"/>
        <w:tblInd w:w="-72" w:type="dxa"/>
        <w:tblLook w:val="01E0" w:firstRow="1" w:lastRow="1" w:firstColumn="1" w:lastColumn="1" w:noHBand="0" w:noVBand="0"/>
      </w:tblPr>
      <w:tblGrid>
        <w:gridCol w:w="4500"/>
        <w:gridCol w:w="810"/>
        <w:gridCol w:w="4230"/>
      </w:tblGrid>
      <w:tr w:rsidR="00976DCB" w:rsidTr="00115960">
        <w:tc>
          <w:tcPr>
            <w:tcW w:w="954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Pr>
                <w:b/>
              </w:rPr>
              <w:t>Initial Customer Deposits</w:t>
            </w:r>
          </w:p>
        </w:tc>
      </w:tr>
      <w:tr w:rsidR="00976DCB" w:rsidTr="00115960">
        <w:tc>
          <w:tcPr>
            <w:tcW w:w="45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Residential Service</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5/8” x 3/4”</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$88.00</w:t>
            </w:r>
          </w:p>
        </w:tc>
      </w:tr>
      <w:tr w:rsidR="00976DCB" w:rsidTr="00115960">
        <w:tc>
          <w:tcPr>
            <w:tcW w:w="45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General Service</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45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All Meter Sizes</w:t>
            </w:r>
          </w:p>
        </w:tc>
        <w:tc>
          <w:tcPr>
            <w:tcW w:w="81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Two times the average estimated bill</w:t>
            </w:r>
          </w:p>
        </w:tc>
      </w:tr>
    </w:tbl>
    <w:p w:rsidR="00976DCB" w:rsidRDefault="00976DCB" w:rsidP="00976DCB">
      <w:pPr>
        <w:pStyle w:val="BodyText"/>
        <w:spacing w:after="0"/>
        <w:jc w:val="center"/>
        <w:rPr>
          <w:b/>
        </w:rPr>
      </w:pPr>
      <w:r>
        <w:rPr>
          <w:b/>
        </w:rPr>
        <w:t xml:space="preserve"> </w:t>
      </w:r>
    </w:p>
    <w:tbl>
      <w:tblPr>
        <w:tblW w:w="9540" w:type="dxa"/>
        <w:tblInd w:w="-72" w:type="dxa"/>
        <w:tblLook w:val="01E0" w:firstRow="1" w:lastRow="1" w:firstColumn="1" w:lastColumn="1" w:noHBand="0" w:noVBand="0"/>
      </w:tblPr>
      <w:tblGrid>
        <w:gridCol w:w="3600"/>
        <w:gridCol w:w="2700"/>
        <w:gridCol w:w="3240"/>
      </w:tblGrid>
      <w:tr w:rsidR="00976DCB" w:rsidTr="00115960">
        <w:tc>
          <w:tcPr>
            <w:tcW w:w="9540" w:type="dxa"/>
            <w:gridSpan w:val="3"/>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Pr>
                <w:b/>
              </w:rPr>
              <w:t>Miscellaneous Service Charges</w:t>
            </w:r>
          </w:p>
        </w:tc>
      </w:tr>
      <w:tr w:rsidR="00976DCB" w:rsidTr="00115960">
        <w:tc>
          <w:tcPr>
            <w:tcW w:w="36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27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24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36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27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Normal Business Hours</w:t>
            </w:r>
          </w:p>
        </w:tc>
        <w:tc>
          <w:tcPr>
            <w:tcW w:w="324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After Hours</w:t>
            </w:r>
          </w:p>
        </w:tc>
      </w:tr>
      <w:tr w:rsidR="00976DCB" w:rsidTr="00115960">
        <w:tc>
          <w:tcPr>
            <w:tcW w:w="36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270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324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Initial Connection Charge</w:t>
            </w:r>
          </w:p>
        </w:tc>
        <w:tc>
          <w:tcPr>
            <w:tcW w:w="27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$21.00</w:t>
            </w:r>
          </w:p>
        </w:tc>
        <w:tc>
          <w:tcPr>
            <w:tcW w:w="324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$42.00</w:t>
            </w:r>
          </w:p>
        </w:tc>
      </w:tr>
      <w:tr w:rsidR="00976DCB" w:rsidTr="00115960">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Normal Reconnection Charge</w:t>
            </w:r>
          </w:p>
        </w:tc>
        <w:tc>
          <w:tcPr>
            <w:tcW w:w="27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$21.00</w:t>
            </w:r>
          </w:p>
        </w:tc>
        <w:tc>
          <w:tcPr>
            <w:tcW w:w="324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$42.00</w:t>
            </w:r>
          </w:p>
        </w:tc>
      </w:tr>
      <w:tr w:rsidR="00976DCB" w:rsidTr="00115960">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Violation Reconnection Charge</w:t>
            </w:r>
          </w:p>
        </w:tc>
        <w:tc>
          <w:tcPr>
            <w:tcW w:w="27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Actual Cost</w:t>
            </w:r>
          </w:p>
        </w:tc>
        <w:tc>
          <w:tcPr>
            <w:tcW w:w="324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Actual Cost</w:t>
            </w:r>
          </w:p>
        </w:tc>
      </w:tr>
      <w:tr w:rsidR="00976DCB" w:rsidTr="00115960">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Premises Visit Charge (in lieu of disconnection)</w:t>
            </w:r>
          </w:p>
        </w:tc>
        <w:tc>
          <w:tcPr>
            <w:tcW w:w="27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$21.00</w:t>
            </w:r>
          </w:p>
        </w:tc>
        <w:tc>
          <w:tcPr>
            <w:tcW w:w="324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$42.00</w:t>
            </w:r>
          </w:p>
        </w:tc>
      </w:tr>
      <w:tr w:rsidR="00976DCB" w:rsidTr="00115960">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NSF Charge</w:t>
            </w:r>
          </w:p>
        </w:tc>
        <w:tc>
          <w:tcPr>
            <w:tcW w:w="27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Pursuant to Statute</w:t>
            </w:r>
          </w:p>
        </w:tc>
        <w:tc>
          <w:tcPr>
            <w:tcW w:w="324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976DCB" w:rsidTr="00115960">
        <w:tc>
          <w:tcPr>
            <w:tcW w:w="36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Late Payment Charge</w:t>
            </w:r>
          </w:p>
        </w:tc>
        <w:tc>
          <w:tcPr>
            <w:tcW w:w="2700" w:type="dxa"/>
            <w:hideMark/>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t>$5.00</w:t>
            </w:r>
          </w:p>
        </w:tc>
        <w:tc>
          <w:tcPr>
            <w:tcW w:w="3240" w:type="dxa"/>
          </w:tcPr>
          <w:p w:rsidR="00976DCB" w:rsidRDefault="00976DCB" w:rsidP="0011596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976DCB" w:rsidRPr="00976DCB" w:rsidRDefault="00976DCB" w:rsidP="00976DCB">
      <w:pPr>
        <w:pStyle w:val="OrderBody"/>
      </w:pPr>
    </w:p>
    <w:sectPr w:rsidR="00976DCB" w:rsidRPr="00976DCB" w:rsidSect="00976DCB">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DCB" w:rsidRDefault="00976DCB">
      <w:r>
        <w:separator/>
      </w:r>
    </w:p>
  </w:endnote>
  <w:endnote w:type="continuationSeparator" w:id="0">
    <w:p w:rsidR="00976DCB" w:rsidRDefault="0097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DCB" w:rsidRDefault="00976DCB">
      <w:r>
        <w:separator/>
      </w:r>
    </w:p>
  </w:footnote>
  <w:footnote w:type="continuationSeparator" w:id="0">
    <w:p w:rsidR="00976DCB" w:rsidRDefault="00976DCB">
      <w:r>
        <w:continuationSeparator/>
      </w:r>
    </w:p>
  </w:footnote>
  <w:footnote w:id="1">
    <w:p w:rsidR="00976DCB" w:rsidRPr="00A0242F" w:rsidRDefault="00976DCB" w:rsidP="00976DCB">
      <w:pPr>
        <w:pStyle w:val="FootnoteText"/>
        <w:rPr>
          <w:u w:val="single"/>
        </w:rPr>
      </w:pPr>
      <w:r>
        <w:rPr>
          <w:rStyle w:val="FootnoteReference"/>
        </w:rPr>
        <w:footnoteRef/>
      </w:r>
      <w:r>
        <w:t xml:space="preserve"> Order No. PSC-14-0018-PAA-WS, issued January 7, 2014, in Docket No. 130180-WS, </w:t>
      </w:r>
      <w:r w:rsidRPr="007429D6">
        <w:rPr>
          <w:u w:val="single"/>
        </w:rPr>
        <w:t xml:space="preserve">In re: Application for </w:t>
      </w:r>
      <w:r w:rsidRPr="00A0242F">
        <w:rPr>
          <w:u w:val="single"/>
        </w:rPr>
        <w:t>original certificates to provide water and wastewater services in Lake County by Sunlake Estates Utilities, LLC.</w:t>
      </w:r>
    </w:p>
  </w:footnote>
  <w:footnote w:id="2">
    <w:p w:rsidR="00976DCB" w:rsidRDefault="00976DCB" w:rsidP="00976DCB">
      <w:pPr>
        <w:pStyle w:val="FootnoteText"/>
      </w:pPr>
      <w:r>
        <w:rPr>
          <w:rStyle w:val="FootnoteReference"/>
        </w:rPr>
        <w:footnoteRef/>
      </w:r>
      <w:r>
        <w:t xml:space="preserve"> Order No. PSC-14-0018-PAA-WS, issued January 7, 2014, in Docket No. 130180-WS, </w:t>
      </w:r>
      <w:r w:rsidRPr="007429D6">
        <w:rPr>
          <w:u w:val="single"/>
        </w:rPr>
        <w:t>In re:</w:t>
      </w:r>
      <w:r>
        <w:rPr>
          <w:u w:val="single"/>
        </w:rPr>
        <w:t xml:space="preserve"> </w:t>
      </w:r>
      <w:r w:rsidRPr="007429D6">
        <w:rPr>
          <w:u w:val="single"/>
        </w:rPr>
        <w:t xml:space="preserve">Application for </w:t>
      </w:r>
      <w:r w:rsidRPr="0078088A">
        <w:rPr>
          <w:u w:val="single"/>
        </w:rPr>
        <w:t>original certificates to provide water and wastewater services in Lake County by Sunlake Estates Utilities, LLC.</w:t>
      </w:r>
    </w:p>
  </w:footnote>
  <w:footnote w:id="3">
    <w:p w:rsidR="00976DCB" w:rsidRPr="00EE131C" w:rsidRDefault="00976DCB" w:rsidP="00976DCB">
      <w:pPr>
        <w:pStyle w:val="FootnoteText"/>
      </w:pPr>
      <w:r w:rsidRPr="00B2389F">
        <w:rPr>
          <w:rStyle w:val="FootnoteReference"/>
          <w:sz w:val="18"/>
          <w:szCs w:val="18"/>
        </w:rPr>
        <w:footnoteRef/>
      </w:r>
      <w:r w:rsidRPr="00B2389F">
        <w:rPr>
          <w:sz w:val="18"/>
          <w:szCs w:val="18"/>
        </w:rPr>
        <w:t xml:space="preserve"> </w:t>
      </w:r>
      <w:r w:rsidRPr="00EE131C">
        <w:t>Document No. 00116-15, in Docket No. 150020-WS.</w:t>
      </w:r>
    </w:p>
  </w:footnote>
  <w:footnote w:id="4">
    <w:p w:rsidR="00976DCB" w:rsidRDefault="00976DCB" w:rsidP="00976DCB">
      <w:pPr>
        <w:pStyle w:val="FootnoteText"/>
      </w:pPr>
      <w:r>
        <w:rPr>
          <w:rStyle w:val="FootnoteReference"/>
        </w:rPr>
        <w:footnoteRef/>
      </w:r>
      <w:r>
        <w:t xml:space="preserve"> Order No. PSC-14-0018-PAA-WS, issued January 7, 2014, in Docket No. 130180-WS, </w:t>
      </w:r>
      <w:r>
        <w:rPr>
          <w:u w:val="single"/>
        </w:rPr>
        <w:t>In re: Application for original certificates to provide water and wastewater service in Lake County by Sunlake Estates Utilities,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1 ">
      <w:r w:rsidR="00F1602D">
        <w:t>PSC-15-0211-FOF-WS</w:t>
      </w:r>
    </w:fldSimple>
  </w:p>
  <w:p w:rsidR="00FA6EFD" w:rsidRDefault="00976DCB">
    <w:pPr>
      <w:pStyle w:val="OrderHeader"/>
    </w:pPr>
    <w:bookmarkStart w:id="9" w:name="HeaderDocketNo"/>
    <w:bookmarkEnd w:id="9"/>
    <w:r>
      <w:t>DOCKET NO. 150020-WS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602D">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CB" w:rsidRDefault="00976DCB" w:rsidP="00976DCB">
    <w:pPr>
      <w:pStyle w:val="OrderHeader"/>
      <w:tabs>
        <w:tab w:val="clear" w:pos="4320"/>
        <w:tab w:val="clear" w:pos="8640"/>
        <w:tab w:val="right" w:pos="9360"/>
      </w:tabs>
    </w:pPr>
    <w:r>
      <w:t xml:space="preserve">ORDER NO. </w:t>
    </w:r>
    <w:r w:rsidR="00BB7FDF">
      <w:t>PSC-15-0211-FOF-WS</w:t>
    </w:r>
    <w:r>
      <w:tab/>
      <w:t>ATTACHMENT A</w:t>
    </w:r>
  </w:p>
  <w:p w:rsidR="00976DCB" w:rsidRDefault="00976DCB">
    <w:pPr>
      <w:pStyle w:val="OrderHeader"/>
    </w:pPr>
    <w:r>
      <w:t>DOCKET NO. 150020-WS</w:t>
    </w:r>
  </w:p>
  <w:p w:rsidR="00976DCB" w:rsidRDefault="00976D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602D">
      <w:rPr>
        <w:rStyle w:val="PageNumber"/>
        <w:noProof/>
      </w:rPr>
      <w:t>8</w:t>
    </w:r>
    <w:r>
      <w:rPr>
        <w:rStyle w:val="PageNumber"/>
      </w:rPr>
      <w:fldChar w:fldCharType="end"/>
    </w:r>
  </w:p>
  <w:p w:rsidR="00976DCB" w:rsidRDefault="00976DCB">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CB" w:rsidRDefault="00976D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CB" w:rsidRDefault="00976DCB" w:rsidP="00976DCB">
    <w:pPr>
      <w:pStyle w:val="OrderHeader"/>
      <w:tabs>
        <w:tab w:val="clear" w:pos="4320"/>
        <w:tab w:val="clear" w:pos="8640"/>
        <w:tab w:val="right" w:pos="9360"/>
      </w:tabs>
    </w:pPr>
    <w:r>
      <w:t xml:space="preserve">ORDER NO. </w:t>
    </w:r>
    <w:r w:rsidR="00BB7FDF">
      <w:t>PSC-15-0211-FOF-WS</w:t>
    </w:r>
    <w:r>
      <w:tab/>
      <w:t>SCHEDULE 1</w:t>
    </w:r>
  </w:p>
  <w:p w:rsidR="00976DCB" w:rsidRDefault="00976DCB">
    <w:pPr>
      <w:pStyle w:val="OrderHeader"/>
    </w:pPr>
    <w:r>
      <w:t>DOCKET NO. 150020-WS</w:t>
    </w:r>
  </w:p>
  <w:p w:rsidR="00976DCB" w:rsidRDefault="00976D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602D">
      <w:rPr>
        <w:rStyle w:val="PageNumber"/>
        <w:noProof/>
      </w:rPr>
      <w:t>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CB" w:rsidRDefault="00976DCB" w:rsidP="00976DCB">
    <w:pPr>
      <w:pStyle w:val="OrderHeader"/>
      <w:tabs>
        <w:tab w:val="clear" w:pos="4320"/>
        <w:tab w:val="clear" w:pos="8640"/>
        <w:tab w:val="right" w:pos="9360"/>
      </w:tabs>
    </w:pPr>
    <w:r>
      <w:t xml:space="preserve">ORDER NO. </w:t>
    </w:r>
    <w:r w:rsidR="00BB7FDF">
      <w:t>PSC-15-0211-FOF-WS</w:t>
    </w:r>
    <w:r>
      <w:tab/>
      <w:t>SCHEDULE 2</w:t>
    </w:r>
  </w:p>
  <w:p w:rsidR="00976DCB" w:rsidRDefault="00976DCB">
    <w:pPr>
      <w:pStyle w:val="OrderHeader"/>
    </w:pPr>
    <w:r>
      <w:t>DOCKET NO. 150020-WS</w:t>
    </w:r>
  </w:p>
  <w:p w:rsidR="00976DCB" w:rsidRDefault="00976DC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602D">
      <w:rPr>
        <w:rStyle w:val="PageNumber"/>
        <w:noProof/>
      </w:rPr>
      <w:t>10</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20-WS"/>
  </w:docVars>
  <w:rsids>
    <w:rsidRoot w:val="00976DCB"/>
    <w:rsid w:val="000022B8"/>
    <w:rsid w:val="00033E56"/>
    <w:rsid w:val="00053AB9"/>
    <w:rsid w:val="00056229"/>
    <w:rsid w:val="00065FC2"/>
    <w:rsid w:val="00083BF7"/>
    <w:rsid w:val="00090AFC"/>
    <w:rsid w:val="000D06E8"/>
    <w:rsid w:val="000E344D"/>
    <w:rsid w:val="000F3B2C"/>
    <w:rsid w:val="000F7BE3"/>
    <w:rsid w:val="00116AD3"/>
    <w:rsid w:val="00116B78"/>
    <w:rsid w:val="00126593"/>
    <w:rsid w:val="00142A96"/>
    <w:rsid w:val="00187E32"/>
    <w:rsid w:val="00194E81"/>
    <w:rsid w:val="001A33C9"/>
    <w:rsid w:val="001D008A"/>
    <w:rsid w:val="002002ED"/>
    <w:rsid w:val="0020391B"/>
    <w:rsid w:val="0021796B"/>
    <w:rsid w:val="0022721A"/>
    <w:rsid w:val="00230BB9"/>
    <w:rsid w:val="002961A0"/>
    <w:rsid w:val="002A11AC"/>
    <w:rsid w:val="002A6F30"/>
    <w:rsid w:val="002D7D15"/>
    <w:rsid w:val="002F596A"/>
    <w:rsid w:val="00303FDE"/>
    <w:rsid w:val="003140E8"/>
    <w:rsid w:val="003231C7"/>
    <w:rsid w:val="00331ED0"/>
    <w:rsid w:val="0035495B"/>
    <w:rsid w:val="003615E4"/>
    <w:rsid w:val="003744F5"/>
    <w:rsid w:val="00390DD8"/>
    <w:rsid w:val="00394DC6"/>
    <w:rsid w:val="00397C3E"/>
    <w:rsid w:val="003D4CCA"/>
    <w:rsid w:val="003D6416"/>
    <w:rsid w:val="003E1D48"/>
    <w:rsid w:val="00405E6C"/>
    <w:rsid w:val="00422266"/>
    <w:rsid w:val="00457DC7"/>
    <w:rsid w:val="0046632C"/>
    <w:rsid w:val="00472BCC"/>
    <w:rsid w:val="004914B0"/>
    <w:rsid w:val="004A25CD"/>
    <w:rsid w:val="004A26CC"/>
    <w:rsid w:val="004B2108"/>
    <w:rsid w:val="004B3A2B"/>
    <w:rsid w:val="004C1C69"/>
    <w:rsid w:val="004D2D1B"/>
    <w:rsid w:val="004F2DDE"/>
    <w:rsid w:val="0050097F"/>
    <w:rsid w:val="00514B1F"/>
    <w:rsid w:val="00556A10"/>
    <w:rsid w:val="005963C2"/>
    <w:rsid w:val="005B45F7"/>
    <w:rsid w:val="005B63EA"/>
    <w:rsid w:val="00660774"/>
    <w:rsid w:val="00665CC7"/>
    <w:rsid w:val="00674CAB"/>
    <w:rsid w:val="006A0BF3"/>
    <w:rsid w:val="006B0DA6"/>
    <w:rsid w:val="006C547E"/>
    <w:rsid w:val="00704C5D"/>
    <w:rsid w:val="0072080F"/>
    <w:rsid w:val="00733B6B"/>
    <w:rsid w:val="0076170F"/>
    <w:rsid w:val="0076669C"/>
    <w:rsid w:val="007865E9"/>
    <w:rsid w:val="00792383"/>
    <w:rsid w:val="007C0B25"/>
    <w:rsid w:val="007D3D20"/>
    <w:rsid w:val="007E3AFD"/>
    <w:rsid w:val="00804E7A"/>
    <w:rsid w:val="00805FBB"/>
    <w:rsid w:val="008169A4"/>
    <w:rsid w:val="008278FE"/>
    <w:rsid w:val="00832598"/>
    <w:rsid w:val="0083397E"/>
    <w:rsid w:val="0083534B"/>
    <w:rsid w:val="00863A66"/>
    <w:rsid w:val="00874429"/>
    <w:rsid w:val="00883D9A"/>
    <w:rsid w:val="008919EF"/>
    <w:rsid w:val="008C0B4F"/>
    <w:rsid w:val="008C6A5B"/>
    <w:rsid w:val="008E26A5"/>
    <w:rsid w:val="008E42D2"/>
    <w:rsid w:val="009040EE"/>
    <w:rsid w:val="009057FD"/>
    <w:rsid w:val="00922A7F"/>
    <w:rsid w:val="00923A5E"/>
    <w:rsid w:val="00976DCB"/>
    <w:rsid w:val="00994100"/>
    <w:rsid w:val="009D4C29"/>
    <w:rsid w:val="00A326FF"/>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7FDF"/>
    <w:rsid w:val="00BF6691"/>
    <w:rsid w:val="00C028FC"/>
    <w:rsid w:val="00C66692"/>
    <w:rsid w:val="00C91123"/>
    <w:rsid w:val="00CA71FF"/>
    <w:rsid w:val="00CB5276"/>
    <w:rsid w:val="00CB68D7"/>
    <w:rsid w:val="00CC7E68"/>
    <w:rsid w:val="00CD7132"/>
    <w:rsid w:val="00D30B48"/>
    <w:rsid w:val="00D46FAA"/>
    <w:rsid w:val="00D545CB"/>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1602D"/>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76DCB"/>
  </w:style>
  <w:style w:type="paragraph" w:styleId="BalloonText">
    <w:name w:val="Balloon Text"/>
    <w:basedOn w:val="Normal"/>
    <w:link w:val="BalloonTextChar"/>
    <w:rsid w:val="00405E6C"/>
    <w:rPr>
      <w:rFonts w:ascii="Tahoma" w:hAnsi="Tahoma" w:cs="Tahoma"/>
      <w:sz w:val="16"/>
      <w:szCs w:val="16"/>
    </w:rPr>
  </w:style>
  <w:style w:type="character" w:customStyle="1" w:styleId="BalloonTextChar">
    <w:name w:val="Balloon Text Char"/>
    <w:basedOn w:val="DefaultParagraphFont"/>
    <w:link w:val="BalloonText"/>
    <w:rsid w:val="00405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76DCB"/>
  </w:style>
  <w:style w:type="paragraph" w:styleId="BalloonText">
    <w:name w:val="Balloon Text"/>
    <w:basedOn w:val="Normal"/>
    <w:link w:val="BalloonTextChar"/>
    <w:rsid w:val="00405E6C"/>
    <w:rPr>
      <w:rFonts w:ascii="Tahoma" w:hAnsi="Tahoma" w:cs="Tahoma"/>
      <w:sz w:val="16"/>
      <w:szCs w:val="16"/>
    </w:rPr>
  </w:style>
  <w:style w:type="character" w:customStyle="1" w:styleId="BalloonTextChar">
    <w:name w:val="Balloon Text Char"/>
    <w:basedOn w:val="DefaultParagraphFont"/>
    <w:link w:val="BalloonText"/>
    <w:rsid w:val="00405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E105-1891-496A-AD25-09B88D55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10</Pages>
  <Words>2438</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2015-05-27T13:33:00Z</dcterms:created>
  <dcterms:modified xsi:type="dcterms:W3CDTF">2015-05-27T15:55:00Z</dcterms:modified>
</cp:coreProperties>
</file>