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OrderNo0057"/>
            <w:r w:rsidR="008E19CC">
              <w:t>PSC-16-0057-FOF-OT</w:t>
            </w:r>
            <w:bookmarkEnd w:id="2"/>
          </w:p>
          <w:p w:rsidR="00B4071F" w:rsidRDefault="00B4071F" w:rsidP="00C63FCF">
            <w:pPr>
              <w:pStyle w:val="OrderBody"/>
              <w:tabs>
                <w:tab w:val="center" w:pos="4320"/>
                <w:tab w:val="right" w:pos="8640"/>
              </w:tabs>
              <w:jc w:val="left"/>
            </w:pPr>
            <w:r>
              <w:t xml:space="preserve">ISSUED: </w:t>
            </w:r>
            <w:r w:rsidR="008E19CC">
              <w:t>January 27, 2016</w:t>
            </w:r>
          </w:p>
        </w:tc>
      </w:tr>
    </w:tbl>
    <w:p w:rsidR="00B4071F" w:rsidRDefault="00B4071F" w:rsidP="00B4071F"/>
    <w:p w:rsidR="00B4071F" w:rsidRDefault="00B4071F" w:rsidP="00B4071F"/>
    <w:p w:rsidR="00B4071F" w:rsidRPr="00B4071F" w:rsidRDefault="00B4071F" w:rsidP="00B4071F">
      <w:pPr>
        <w:pStyle w:val="CenterUnderline"/>
      </w:pPr>
      <w:bookmarkStart w:id="3" w:name="Commissioners"/>
      <w:bookmarkEnd w:id="3"/>
      <w:r>
        <w:t>ORDER</w:t>
      </w:r>
      <w:bookmarkStart w:id="4"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4"/>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462FAB">
        <w:t>William R. Atkinson</w:t>
      </w:r>
      <w:r w:rsidRPr="00CF6239">
        <w:t xml:space="preserve"> </w:t>
      </w:r>
      <w:r>
        <w:t xml:space="preserve">shall </w:t>
      </w:r>
      <w:r w:rsidRPr="00CF6239">
        <w:t xml:space="preserve">be designated as a qualified representative, authorized to represent </w:t>
      </w:r>
      <w:r>
        <w:t xml:space="preserve">the interests of </w:t>
      </w:r>
      <w:r w:rsidR="00462FAB">
        <w:t>Sprint Spectrum L.P., as agent and General Partner of WirelessCo, L.P., and SprintCom, Inc., jointly d/b/a Sprint PCS; Virgin Mobile USA, L.P.; and Sprint Communications Company Limited Partnership</w:t>
      </w:r>
      <w:r>
        <w:t xml:space="preserve"> before the Florida Public Service Commission</w:t>
      </w:r>
      <w:r w:rsidRPr="00CF6239">
        <w:t xml:space="preserve">, even though 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462FAB">
        <w:t>William R. Atkinson</w:t>
      </w:r>
      <w:r w:rsidR="00462FAB"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462FAB">
        <w:t>William R. Atkinson</w:t>
      </w:r>
      <w:r w:rsidRPr="00CF6239">
        <w:t xml:space="preserve"> has the necessary qualifications to represent the interests of </w:t>
      </w:r>
      <w:r w:rsidR="00462FAB">
        <w:t>Sprint Spectrum L.P., as agent and General Partner of WirelessCo, L.P., and SprintCom, Inc., jointly d/b/a Spri</w:t>
      </w:r>
      <w:r w:rsidR="006132AF">
        <w:t>nt PCS; Virgin Mobile USA, L.P.;</w:t>
      </w:r>
      <w:r w:rsidR="00462FAB">
        <w:t xml:space="preserve"> and Sprint Communications Company Limited Partnership</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462FAB">
        <w:t>William R. Atkinson</w:t>
      </w:r>
      <w:r w:rsidRPr="00CF6239">
        <w:t xml:space="preserve">, is hereby authorized to appear as Qualified Representative for </w:t>
      </w:r>
      <w:r w:rsidR="00462FAB">
        <w:t>Sprint Spectrum L.P., as agent and General Partner of WirelessCo, L.P., and SprintCom, Inc., jointly d/b/a Sprint PCS; Virgin Mobile USA, L.P.; and Sprint Communications Company Limited Partnership</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8E19CC">
      <w:pPr>
        <w:keepNext/>
        <w:keepLines/>
        <w:jc w:val="both"/>
      </w:pPr>
      <w:r>
        <w:tab/>
        <w:t>By ORDER of C</w:t>
      </w:r>
      <w:r w:rsidR="00D7657C">
        <w:t>hairman</w:t>
      </w:r>
      <w:r>
        <w:t xml:space="preserve"> Julie I. Brown, as Presiding Officer, this </w:t>
      </w:r>
      <w:bookmarkStart w:id="6" w:name="replaceDate"/>
      <w:bookmarkEnd w:id="6"/>
      <w:r w:rsidR="008E19CC">
        <w:rPr>
          <w:u w:val="single"/>
        </w:rPr>
        <w:t>27th</w:t>
      </w:r>
      <w:r w:rsidR="008E19CC">
        <w:t xml:space="preserve"> day of </w:t>
      </w:r>
      <w:r w:rsidR="008E19CC">
        <w:rPr>
          <w:u w:val="single"/>
        </w:rPr>
        <w:t>January</w:t>
      </w:r>
      <w:r w:rsidR="008E19CC">
        <w:t xml:space="preserve">, </w:t>
      </w:r>
      <w:r w:rsidR="008E19CC">
        <w:rPr>
          <w:u w:val="single"/>
        </w:rPr>
        <w:t>2016</w:t>
      </w:r>
      <w:r w:rsidR="008E19CC">
        <w:t>.</w:t>
      </w:r>
    </w:p>
    <w:p w:rsidR="008E19CC" w:rsidRPr="008E19CC" w:rsidRDefault="008E19CC" w:rsidP="008E19CC">
      <w:pPr>
        <w:keepNext/>
        <w:keepLines/>
        <w:jc w:val="both"/>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7" w:name="bkmrkSignature" w:colFirst="0" w:colLast="0"/>
          </w:p>
        </w:tc>
        <w:tc>
          <w:tcPr>
            <w:tcW w:w="4320" w:type="dxa"/>
            <w:tcBorders>
              <w:bottom w:val="single" w:sz="4" w:space="0" w:color="auto"/>
            </w:tcBorders>
            <w:shd w:val="clear" w:color="auto" w:fill="auto"/>
          </w:tcPr>
          <w:p w:rsidR="00B4071F" w:rsidRDefault="008E19CC" w:rsidP="00B4071F">
            <w:pPr>
              <w:keepNext/>
              <w:keepLines/>
            </w:pPr>
            <w:r>
              <w:t>/s/ Julie I. Brown</w:t>
            </w:r>
            <w:bookmarkStart w:id="8" w:name="_GoBack"/>
            <w:bookmarkEnd w:id="8"/>
          </w:p>
        </w:tc>
      </w:tr>
      <w:bookmarkEnd w:id="7"/>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462FAB" w:rsidP="00B34683">
            <w:r>
              <w:t>William R. Atkinson</w:t>
            </w:r>
          </w:p>
        </w:tc>
        <w:tc>
          <w:tcPr>
            <w:tcW w:w="3756" w:type="dxa"/>
            <w:shd w:val="clear" w:color="auto" w:fill="auto"/>
          </w:tcPr>
          <w:p w:rsidR="00F0324F" w:rsidRDefault="00462FAB" w:rsidP="00F0324F">
            <w:r>
              <w:t>3065 Akers Mill Rd., SE, 7</w:t>
            </w:r>
            <w:r w:rsidRPr="00462FAB">
              <w:rPr>
                <w:vertAlign w:val="superscript"/>
              </w:rPr>
              <w:t>th</w:t>
            </w:r>
            <w:r>
              <w:t xml:space="preserve"> Floor</w:t>
            </w:r>
          </w:p>
          <w:p w:rsidR="00462FAB" w:rsidRDefault="00462FAB" w:rsidP="00F0324F">
            <w:r>
              <w:t>Mailstop GAATLD0704</w:t>
            </w:r>
          </w:p>
          <w:p w:rsidR="00462FAB" w:rsidRPr="00276070" w:rsidRDefault="00462FAB" w:rsidP="00F0324F">
            <w:r>
              <w:t>Atlanta, GA  30339</w:t>
            </w:r>
          </w:p>
          <w:p w:rsidR="00F0324F" w:rsidRPr="00276070" w:rsidRDefault="00F0324F" w:rsidP="00F0324F">
            <w:r>
              <w:t xml:space="preserve">Telephone: </w:t>
            </w:r>
            <w:r w:rsidRPr="00276070">
              <w:t>(</w:t>
            </w:r>
            <w:r w:rsidR="00462FAB">
              <w:t>404</w:t>
            </w:r>
            <w:r w:rsidRPr="00276070">
              <w:t xml:space="preserve">) </w:t>
            </w:r>
            <w:r w:rsidR="00462FAB">
              <w:t>649</w:t>
            </w:r>
            <w:r w:rsidRPr="00276070">
              <w:t>-</w:t>
            </w:r>
            <w:r w:rsidR="00462FAB">
              <w:t>8981</w:t>
            </w:r>
          </w:p>
          <w:p w:rsidR="006C7319" w:rsidRPr="00CF6239" w:rsidRDefault="00F0324F" w:rsidP="00462FAB">
            <w:r>
              <w:t xml:space="preserve">Email: </w:t>
            </w:r>
            <w:r w:rsidR="00462FAB">
              <w:t>Bill.Atkinson@Sprint.com</w:t>
            </w:r>
          </w:p>
        </w:tc>
        <w:tc>
          <w:tcPr>
            <w:tcW w:w="3192" w:type="dxa"/>
            <w:shd w:val="clear" w:color="auto" w:fill="auto"/>
          </w:tcPr>
          <w:p w:rsidR="006C7319" w:rsidRPr="00CF6239" w:rsidRDefault="00462FAB" w:rsidP="00B34683">
            <w:r>
              <w:t>Sprint Spectrum L.P., as agent and General Partner of WirelessCo, L.P., and SprintCom, Inc., jointly d/b/a Spri</w:t>
            </w:r>
            <w:r w:rsidR="006132AF">
              <w:t>nt PCS; Virgin Mobile USA, L.P.</w:t>
            </w:r>
            <w:r>
              <w:t>; and Sprint Communications Company Limited Partnership</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7 ">
      <w:r w:rsidR="008E19CC">
        <w:t>PSC-16-0057-FOF-OT</w:t>
      </w:r>
    </w:fldSimple>
  </w:p>
  <w:p w:rsidR="00FA6EFD" w:rsidRDefault="00B4071F">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19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62FAB"/>
    <w:rsid w:val="00472BCC"/>
    <w:rsid w:val="004A25CD"/>
    <w:rsid w:val="004A26CC"/>
    <w:rsid w:val="004B2108"/>
    <w:rsid w:val="004B3A2B"/>
    <w:rsid w:val="004D2D1B"/>
    <w:rsid w:val="004F2DDE"/>
    <w:rsid w:val="0050097F"/>
    <w:rsid w:val="00514B1F"/>
    <w:rsid w:val="00556A10"/>
    <w:rsid w:val="005963C2"/>
    <w:rsid w:val="005B45F7"/>
    <w:rsid w:val="005B63EA"/>
    <w:rsid w:val="006132AF"/>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19CC"/>
    <w:rsid w:val="008E26A5"/>
    <w:rsid w:val="008E42D2"/>
    <w:rsid w:val="009040EE"/>
    <w:rsid w:val="009057FD"/>
    <w:rsid w:val="00922A7F"/>
    <w:rsid w:val="00923A5E"/>
    <w:rsid w:val="009924CF"/>
    <w:rsid w:val="00994100"/>
    <w:rsid w:val="009D4C29"/>
    <w:rsid w:val="00A6032F"/>
    <w:rsid w:val="00A62DAB"/>
    <w:rsid w:val="00A726A6"/>
    <w:rsid w:val="00A97535"/>
    <w:rsid w:val="00AA73F1"/>
    <w:rsid w:val="00AB0E1A"/>
    <w:rsid w:val="00AB1A30"/>
    <w:rsid w:val="00AD1ED3"/>
    <w:rsid w:val="00B0777D"/>
    <w:rsid w:val="00B4057A"/>
    <w:rsid w:val="00B4071F"/>
    <w:rsid w:val="00B40894"/>
    <w:rsid w:val="00B45E75"/>
    <w:rsid w:val="00B50876"/>
    <w:rsid w:val="00B55EE5"/>
    <w:rsid w:val="00B60452"/>
    <w:rsid w:val="00B73DE6"/>
    <w:rsid w:val="00B86EF0"/>
    <w:rsid w:val="00B97900"/>
    <w:rsid w:val="00BA44A8"/>
    <w:rsid w:val="00BF6691"/>
    <w:rsid w:val="00C028FC"/>
    <w:rsid w:val="00C66692"/>
    <w:rsid w:val="00C91123"/>
    <w:rsid w:val="00C942B8"/>
    <w:rsid w:val="00CA71FF"/>
    <w:rsid w:val="00CB5276"/>
    <w:rsid w:val="00CB68D7"/>
    <w:rsid w:val="00CC7E68"/>
    <w:rsid w:val="00CD7132"/>
    <w:rsid w:val="00CE0E6F"/>
    <w:rsid w:val="00D30B48"/>
    <w:rsid w:val="00D46FAA"/>
    <w:rsid w:val="00D57BB2"/>
    <w:rsid w:val="00D7657C"/>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24F"/>
    <w:rsid w:val="00F04AF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0452"/>
    <w:rPr>
      <w:rFonts w:ascii="Tahoma" w:hAnsi="Tahoma" w:cs="Tahoma"/>
      <w:sz w:val="16"/>
      <w:szCs w:val="16"/>
    </w:rPr>
  </w:style>
  <w:style w:type="character" w:customStyle="1" w:styleId="BalloonTextChar">
    <w:name w:val="Balloon Text Char"/>
    <w:basedOn w:val="DefaultParagraphFont"/>
    <w:link w:val="BalloonText"/>
    <w:rsid w:val="00B60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0452"/>
    <w:rPr>
      <w:rFonts w:ascii="Tahoma" w:hAnsi="Tahoma" w:cs="Tahoma"/>
      <w:sz w:val="16"/>
      <w:szCs w:val="16"/>
    </w:rPr>
  </w:style>
  <w:style w:type="character" w:customStyle="1" w:styleId="BalloonTextChar">
    <w:name w:val="Balloon Text Char"/>
    <w:basedOn w:val="DefaultParagraphFont"/>
    <w:link w:val="BalloonText"/>
    <w:rsid w:val="00B60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16</TotalTime>
  <Pages>3</Pages>
  <Words>625</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6</cp:revision>
  <cp:lastPrinted>2016-01-27T18:34:00Z</cp:lastPrinted>
  <dcterms:created xsi:type="dcterms:W3CDTF">2016-01-25T20:37:00Z</dcterms:created>
  <dcterms:modified xsi:type="dcterms:W3CDTF">2016-01-27T18:34:00Z</dcterms:modified>
</cp:coreProperties>
</file>