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4353" w:rsidP="00074353">
      <w:pPr>
        <w:pStyle w:val="OrderHeading"/>
      </w:pPr>
      <w:r>
        <w:t>BEFORE THE FLORIDA PUBLIC SERVICE COMMISSION</w:t>
      </w:r>
    </w:p>
    <w:p w:rsidR="00074353" w:rsidRDefault="00074353" w:rsidP="00074353">
      <w:pPr>
        <w:pStyle w:val="OrderHeading"/>
      </w:pPr>
    </w:p>
    <w:p w:rsidR="00074353" w:rsidRDefault="00074353" w:rsidP="000743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4353" w:rsidRPr="00C63FCF" w:rsidTr="00C63FCF">
        <w:trPr>
          <w:trHeight w:val="828"/>
        </w:trPr>
        <w:tc>
          <w:tcPr>
            <w:tcW w:w="4788" w:type="dxa"/>
            <w:tcBorders>
              <w:bottom w:val="single" w:sz="8" w:space="0" w:color="auto"/>
              <w:right w:val="double" w:sz="6" w:space="0" w:color="auto"/>
            </w:tcBorders>
            <w:shd w:val="clear" w:color="auto" w:fill="auto"/>
          </w:tcPr>
          <w:p w:rsidR="00074353" w:rsidRDefault="0007435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74353" w:rsidRDefault="00074353" w:rsidP="00074353">
            <w:pPr>
              <w:pStyle w:val="OrderBody"/>
            </w:pPr>
            <w:r>
              <w:t xml:space="preserve">DOCKET NO. </w:t>
            </w:r>
            <w:bookmarkStart w:id="1" w:name="SSDocketNo"/>
            <w:bookmarkEnd w:id="1"/>
            <w:r>
              <w:t>160001-EI</w:t>
            </w:r>
          </w:p>
          <w:p w:rsidR="00074353" w:rsidRDefault="00074353" w:rsidP="00C63FCF">
            <w:pPr>
              <w:pStyle w:val="OrderBody"/>
              <w:tabs>
                <w:tab w:val="center" w:pos="4320"/>
                <w:tab w:val="right" w:pos="8640"/>
              </w:tabs>
              <w:jc w:val="left"/>
            </w:pPr>
            <w:r>
              <w:t xml:space="preserve">ORDER NO. </w:t>
            </w:r>
            <w:bookmarkStart w:id="2" w:name="OrderNo0109"/>
            <w:r w:rsidR="006E0FD7">
              <w:t>PSC-16-0109-PCO-EI</w:t>
            </w:r>
            <w:bookmarkEnd w:id="2"/>
          </w:p>
          <w:p w:rsidR="00074353" w:rsidRDefault="00074353" w:rsidP="00C63FCF">
            <w:pPr>
              <w:pStyle w:val="OrderBody"/>
              <w:tabs>
                <w:tab w:val="center" w:pos="4320"/>
                <w:tab w:val="right" w:pos="8640"/>
              </w:tabs>
              <w:jc w:val="left"/>
            </w:pPr>
            <w:r>
              <w:t xml:space="preserve">ISSUED: </w:t>
            </w:r>
            <w:r w:rsidR="006E0FD7">
              <w:t>March 17, 2016</w:t>
            </w:r>
          </w:p>
        </w:tc>
      </w:tr>
    </w:tbl>
    <w:p w:rsidR="00074353" w:rsidRDefault="00074353" w:rsidP="00074353"/>
    <w:p w:rsidR="00074353" w:rsidRDefault="00074353" w:rsidP="00074353"/>
    <w:p w:rsidR="00CB5276" w:rsidRPr="00074353" w:rsidRDefault="00074353" w:rsidP="00074353">
      <w:pPr>
        <w:pStyle w:val="CenterUnderline"/>
        <w:rPr>
          <w:b/>
        </w:rPr>
      </w:pPr>
      <w:bookmarkStart w:id="3" w:name="Commissioners"/>
      <w:bookmarkEnd w:id="3"/>
      <w:r w:rsidRPr="00074353">
        <w:rPr>
          <w:b/>
        </w:rPr>
        <w:t>ORDER</w:t>
      </w:r>
      <w:bookmarkStart w:id="4" w:name="OrderTitle"/>
      <w:r w:rsidRPr="00074353">
        <w:rPr>
          <w:b/>
        </w:rPr>
        <w:t xml:space="preserve"> ESTABLISHING PROCEDURE </w:t>
      </w:r>
      <w:bookmarkEnd w:id="4"/>
    </w:p>
    <w:p w:rsidR="00074353" w:rsidRPr="00074353" w:rsidRDefault="00074353" w:rsidP="00074353">
      <w:pPr>
        <w:pStyle w:val="CenterUnderline"/>
        <w:rPr>
          <w:b/>
        </w:rPr>
      </w:pP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A3734" w:rsidRDefault="00074353" w:rsidP="003A3734">
      <w:pPr>
        <w:jc w:val="both"/>
      </w:pPr>
      <w:r>
        <w:tab/>
      </w:r>
      <w:r w:rsidR="003A3734">
        <w:t xml:space="preserve">As part of the Florida Public Service Commission’s (Commission) continuing fuel and purchased power cost recovery clause and generating performance incentive factor proceedings, the Commission has set a hearing in this docket for </w:t>
      </w:r>
      <w:r w:rsidR="00C07604">
        <w:t>November 2, 2016</w:t>
      </w:r>
      <w:r w:rsidR="003A3734">
        <w:t xml:space="preserve"> to November </w:t>
      </w:r>
      <w:r w:rsidR="00C07604">
        <w:t>4</w:t>
      </w:r>
      <w:r w:rsidR="003A3734">
        <w:t>, 201</w:t>
      </w:r>
      <w:r w:rsidR="00C07604">
        <w:t>6</w:t>
      </w:r>
      <w:r w:rsidR="003A3734">
        <w:t>.  This Order sets forth the procedural requirements for all parties to this docket.  Jurisdiction over these matters is vested in the Commission through several provisions of Chapter 366, Florida Statutes (F.S.), including Sections 366.04, 366.05, and 366.06, F.S.</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Filings pertaining to this docket should identify the assigned docket number.  Filing may be accomplished electronically as provided in the Commission’s Electronic Filing Requirements, posted on its Web site www.floridapsc.com under the Clerk’s Office</w:t>
      </w:r>
      <w:r>
        <w:t xml:space="preserve"> menu,</w:t>
      </w:r>
      <w:r w:rsidRPr="00C75702">
        <w:t xml:space="preserve"> or by submitting the original document and the appropriate number of copies, as provided by Rule 25-22.028, F.A.C., to the Office of Commission Clerk via mail, hand delivery, or courier service addressed to:</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7389" w:rsidRDefault="005A7389" w:rsidP="005A73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To the extent possible, an electronic copy of all filings shall be provided to parties and staff in Microsoft Word format and all schedules shall be provided in Microsoft Excel format with formulas intact and unlocked.</w:t>
      </w:r>
    </w:p>
    <w:p w:rsidR="005A7389" w:rsidRDefault="005A7389" w:rsidP="005A73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3734" w:rsidRPr="000650AB" w:rsidRDefault="003A3734" w:rsidP="003A37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226AC7">
        <w:t xml:space="preserve">Responses to audit requests pertaining to this docket must be provided to </w:t>
      </w:r>
      <w:r>
        <w:t xml:space="preserve">Commission </w:t>
      </w:r>
      <w:r w:rsidRPr="00226AC7">
        <w:t>staff auditors within 3 days from the request.</w:t>
      </w:r>
    </w:p>
    <w:p w:rsidR="003A3734" w:rsidRDefault="003A3734" w:rsidP="003A37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3A3734"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074353">
        <w:rPr>
          <w:b/>
        </w:rPr>
        <w:t>.</w:t>
      </w:r>
      <w:r w:rsidR="00074353">
        <w:rPr>
          <w:b/>
        </w:rPr>
        <w:tab/>
      </w:r>
      <w:r w:rsidR="00074353">
        <w:rPr>
          <w:b/>
          <w:u w:val="single"/>
        </w:rPr>
        <w:t>Tentative List of Issues</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74353" w:rsidRDefault="00725D78"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074353">
        <w:rPr>
          <w:b/>
        </w:rPr>
        <w:t>V.</w:t>
      </w:r>
      <w:r w:rsidR="00074353">
        <w:rPr>
          <w:b/>
        </w:rPr>
        <w:tab/>
      </w:r>
      <w:proofErr w:type="spellStart"/>
      <w:r w:rsidR="00074353">
        <w:rPr>
          <w:b/>
          <w:u w:val="single"/>
        </w:rPr>
        <w:t>Prefiled</w:t>
      </w:r>
      <w:proofErr w:type="spellEnd"/>
      <w:r w:rsidR="00074353">
        <w:rPr>
          <w:b/>
          <w:u w:val="single"/>
        </w:rPr>
        <w:t xml:space="preserve"> Testimony and Exhibits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254CB" w:rsidRPr="000650AB">
        <w:t xml:space="preserve">Each party shall file all testimony and exhibits that it intends to sponsor, pursuant to the schedule set forth in Section </w:t>
      </w:r>
      <w:r w:rsidR="007254CB">
        <w:t>IX</w:t>
      </w:r>
      <w:r w:rsidR="007254CB" w:rsidRPr="000650AB">
        <w:t xml:space="preserve"> of this Order.</w:t>
      </w:r>
      <w:r w:rsidR="007254CB">
        <w:t xml:space="preserve">  </w:t>
      </w:r>
      <w:r>
        <w:t>Testimony and exhibits may be filed electronically using the Web based electronic filing method.</w:t>
      </w:r>
      <w:r w:rsidRPr="00C75702">
        <w:t xml:space="preserve">  If filing paper copies, an original and </w:t>
      </w:r>
      <w:r w:rsidRPr="007659C3">
        <w:t>15 copies</w:t>
      </w:r>
      <w:r w:rsidRPr="00C75702">
        <w:t xml:space="preserve"> of all testimony and exhibits shall be filed with the Office of Commission Clerk, by 5:00 p.m. on the date due.  A copy of all </w:t>
      </w:r>
      <w:proofErr w:type="spellStart"/>
      <w:r w:rsidRPr="00C75702">
        <w:t>prefiled</w:t>
      </w:r>
      <w:proofErr w:type="spellEnd"/>
      <w:r w:rsidRPr="00C75702">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C75702">
        <w:t>prefile</w:t>
      </w:r>
      <w:proofErr w:type="spellEnd"/>
      <w:r w:rsidRPr="00C75702">
        <w:t xml:space="preserve"> exhibits and testimony from any witness in accordance with the foregoing requirements may bar admission of such exhibits and testimony. </w:t>
      </w:r>
    </w:p>
    <w:p w:rsidR="007254CB" w:rsidRDefault="007254CB"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254CB" w:rsidRDefault="007254CB" w:rsidP="007254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estimated/actual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074353" w:rsidRPr="00C75702"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7659C3">
        <w:t>unglossed</w:t>
      </w:r>
      <w:proofErr w:type="spellEnd"/>
      <w:r w:rsidRPr="007659C3">
        <w:t>, three-holed paper and shall be unbound and without tabs.</w:t>
      </w:r>
    </w:p>
    <w:p w:rsidR="00074353" w:rsidRDefault="00074353" w:rsidP="0007435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074353" w:rsidRDefault="00074353" w:rsidP="0007435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Each exhibit sponsored by a witness in support of his or her </w:t>
      </w:r>
      <w:proofErr w:type="spellStart"/>
      <w:r>
        <w:t>prefiled</w:t>
      </w:r>
      <w:proofErr w:type="spellEnd"/>
      <w:r>
        <w:t xml:space="preserve"> testimony shall be:</w:t>
      </w:r>
    </w:p>
    <w:p w:rsidR="00074353" w:rsidRDefault="00074353" w:rsidP="0007435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74353" w:rsidRDefault="00074353" w:rsidP="0007435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074353" w:rsidRPr="00C75702" w:rsidRDefault="00074353" w:rsidP="0007435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074353" w:rsidRDefault="00074353" w:rsidP="0007435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074353" w:rsidRDefault="00074353" w:rsidP="0007435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074353" w:rsidRDefault="00074353" w:rsidP="0007435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074353" w:rsidRDefault="00074353" w:rsidP="0007435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74353" w:rsidRDefault="00074353" w:rsidP="0007435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7254CB">
        <w:tab/>
      </w:r>
      <w:r>
        <w:t xml:space="preserve">An example of the information to appear in the upper right-hand corner of the exhibit is </w:t>
      </w:r>
      <w:r>
        <w:lastRenderedPageBreak/>
        <w:t>as follows: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254CB" w:rsidRPr="000650AB" w:rsidRDefault="00074353" w:rsidP="007254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254CB" w:rsidRPr="000650AB">
        <w:t xml:space="preserve">Discovery shall be conducted in accordance with the provisions of Chapter 120, F.S., and the relevant provisions of Chapter </w:t>
      </w:r>
      <w:r w:rsidR="007254CB">
        <w:t>120, F.S., and the relevant provisions of Chapter 366, F.S., Rules 25-22, 25-40, and 28-106, F.A.C., and the Florida Rules of Civil Procedure (as applicable),</w:t>
      </w:r>
      <w:r w:rsidR="007254CB" w:rsidRPr="000650AB">
        <w:t xml:space="preserve"> as modified herein or as may be subsequently modified by the Prehearing Officer.</w:t>
      </w:r>
    </w:p>
    <w:p w:rsidR="00074353" w:rsidRDefault="00074353" w:rsidP="007254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spacing w:line="2" w:lineRule="exact"/>
        <w:jc w:val="both"/>
      </w:pPr>
    </w:p>
    <w:p w:rsidR="00074353" w:rsidRDefault="00C07604"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the day of </w:t>
      </w:r>
      <w:r w:rsidR="007254CB">
        <w:t>October 1</w:t>
      </w:r>
      <w:r>
        <w:t>1</w:t>
      </w:r>
      <w:r w:rsidR="007254CB">
        <w:t>, 2016.</w:t>
      </w:r>
    </w:p>
    <w:p w:rsidR="00074353" w:rsidRPr="007659C3"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rsidR="007254CB">
        <w:t xml:space="preserve">shall be numbered sequentially.  </w:t>
      </w:r>
      <w:r w:rsidRPr="007659C3">
        <w:t>Documents provided in response to a document request may be provided via a CD, DVD, or flash drive if not served electronically.</w:t>
      </w:r>
    </w:p>
    <w:p w:rsidR="00074353"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074353"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7254CB" w:rsidRDefault="007254CB" w:rsidP="007254C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7254CB" w:rsidRDefault="007254CB" w:rsidP="007254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20 days of the date of the request.  For discovery requests related to matters addressed in a utility’s rebuttal testimony, the utility shall serve its responses to the requesting party via electronic mail within 10 days of the date of the request. A hard copy of responses </w:t>
      </w:r>
      <w:r>
        <w:lastRenderedPageBreak/>
        <w:t>shall also be served by hand-delivery, U.S. Mail or overnight mail on the day that responses are served electronically.</w:t>
      </w:r>
    </w:p>
    <w:p w:rsidR="00074353"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074353" w:rsidRPr="007E338F"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074353" w:rsidRPr="007254CB" w:rsidRDefault="00074353" w:rsidP="0007435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spacing w:line="2" w:lineRule="exact"/>
        <w:jc w:val="both"/>
      </w:pPr>
    </w:p>
    <w:p w:rsidR="007254CB" w:rsidRDefault="00074353" w:rsidP="00074353">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w:t>
      </w:r>
      <w:r w:rsidR="007254CB" w:rsidRPr="000650AB">
        <w:t>shall be limited to</w:t>
      </w:r>
      <w:r w:rsidR="007254CB">
        <w:t xml:space="preserve"> 300</w:t>
      </w:r>
      <w:r w:rsidR="005A7389">
        <w:t>.</w:t>
      </w:r>
    </w:p>
    <w:p w:rsidR="007254CB" w:rsidRDefault="007254CB" w:rsidP="007254C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Requests for production of documents, including all</w:t>
      </w:r>
      <w:r>
        <w:t xml:space="preserve"> subparts, shall be limited to 300. </w:t>
      </w:r>
    </w:p>
    <w:p w:rsidR="007254CB" w:rsidRPr="000650AB" w:rsidRDefault="007254CB" w:rsidP="007254C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Requests for admissions, including all subparts, shall be limited to</w:t>
      </w:r>
      <w:r>
        <w:t xml:space="preserve"> 100</w:t>
      </w:r>
      <w:r w:rsidRPr="000650AB">
        <w:t>.</w:t>
      </w:r>
    </w:p>
    <w:p w:rsidR="00074353" w:rsidRDefault="00074353" w:rsidP="0007435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254CB" w:rsidRDefault="007254CB" w:rsidP="007254CB">
      <w:pPr>
        <w:pStyle w:val="Level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outlineLvl w:val="9"/>
        <w:rPr>
          <w:rFonts w:cs="Courier New"/>
        </w:rPr>
      </w:pPr>
      <w:r>
        <w:rPr>
          <w:rFonts w:cs="Courier New"/>
        </w:rPr>
        <w:tab/>
      </w: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Pr>
          <w:rFonts w:cs="Courier New"/>
        </w:rPr>
        <w:t>10</w:t>
      </w:r>
      <w:r w:rsidRPr="000650AB">
        <w:rPr>
          <w:rFonts w:cs="Courier New"/>
        </w:rPr>
        <w:t xml:space="preserve"> days of service of the discovery request.  </w:t>
      </w:r>
      <w:r>
        <w:rPr>
          <w:rFonts w:cs="Courier New"/>
        </w:rPr>
        <w:t xml:space="preserve">Further, any specific objections to a discovery request served prior to the filing of a utility’s actual/estimated testimony and exhibits shall be made within 20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5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or matters raised in the intervenors’ or staff’s testimony and exhibits, shall be made within 5 days of service of the discovery request.  These procedures are intended to reduce delay in resolving discovery disputes.</w:t>
      </w:r>
    </w:p>
    <w:p w:rsidR="007254CB" w:rsidRDefault="007254CB">
      <w:r>
        <w:br w:type="page"/>
      </w:r>
    </w:p>
    <w:p w:rsidR="00074353" w:rsidRDefault="00074353" w:rsidP="0007435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t>B.</w:t>
      </w:r>
      <w:r>
        <w:tab/>
      </w:r>
      <w:r>
        <w:rPr>
          <w:u w:val="single"/>
        </w:rPr>
        <w:t>Confidential Information Provided Pursuant to Discovery</w:t>
      </w:r>
      <w:r>
        <w:tab/>
      </w:r>
    </w:p>
    <w:p w:rsidR="00074353" w:rsidRDefault="00074353" w:rsidP="0007435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w:t>
      </w:r>
      <w:r w:rsidR="007254CB" w:rsidRPr="000650AB">
        <w:t xml:space="preserve">Section </w:t>
      </w:r>
      <w:r w:rsidR="007254CB">
        <w:t xml:space="preserve">366.093, F.S., </w:t>
      </w:r>
      <w:r w:rsidR="007254CB" w:rsidRPr="000650AB">
        <w:t>and Rule 25-22.006, F.A.C., shall be treated by the Commission as confidential</w:t>
      </w:r>
      <w:r w:rsidR="007254CB">
        <w:t>.</w:t>
      </w:r>
      <w:r>
        <w:t xml:space="preserve">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w:t>
      </w:r>
      <w:r w:rsidR="007254CB" w:rsidRPr="000650AB">
        <w:t xml:space="preserve">Section </w:t>
      </w:r>
      <w:r w:rsidR="007254CB">
        <w:t xml:space="preserve">366.093(4), </w:t>
      </w:r>
      <w:r w:rsidR="007254CB" w:rsidRPr="000650AB">
        <w:t>F.S.</w:t>
      </w:r>
      <w:r>
        <w:t xml:space="preserve">  The Commission may determine that continued possession of the information is necessary for the Commission to conduct its business.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Pr="00AD5F8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74353" w:rsidRDefault="00725D78"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074353">
        <w:rPr>
          <w:b/>
          <w:bCs/>
        </w:rPr>
        <w:t>I.</w:t>
      </w:r>
      <w:r w:rsidR="00074353">
        <w:tab/>
      </w:r>
      <w:r w:rsidR="00074353">
        <w:rPr>
          <w:b/>
          <w:bCs/>
          <w:u w:val="single"/>
        </w:rPr>
        <w:t>Prehearing Procedures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7254CB" w:rsidRPr="000650AB">
        <w:t xml:space="preserve">All parties and Commission staff </w:t>
      </w:r>
      <w:r w:rsidR="007254CB">
        <w:t xml:space="preserve">in this docket </w:t>
      </w:r>
      <w:r w:rsidR="007254CB" w:rsidRPr="000650AB">
        <w:t xml:space="preserve">shall file a prehearing statement pursuant to the schedule set forth in Section </w:t>
      </w:r>
      <w:r w:rsidR="007254CB">
        <w:t xml:space="preserve">IX </w:t>
      </w:r>
      <w:r w:rsidR="007254CB" w:rsidRPr="000650AB">
        <w:t xml:space="preserve">of this Order.  Each prehearing statement shall be filed with the Office of Commission Clerk by 5:00 p.m. on the date due.  A copy, whether paper or electronic, of the prehearing statement shall be served on all other parties and </w:t>
      </w:r>
      <w:r w:rsidR="007254CB">
        <w:t xml:space="preserve">Commission </w:t>
      </w:r>
      <w:r w:rsidR="007254CB" w:rsidRPr="000650AB">
        <w:t>staff no later than the date it is filed with the Commission.</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w:t>
      </w:r>
      <w:proofErr w:type="spellStart"/>
      <w:r>
        <w:t>es</w:t>
      </w:r>
      <w:proofErr w:type="spellEnd"/>
      <w:r>
        <w:t>) who will address each issue.  Parties who wish to maintain “no position at this time” on any particular issue or issues should refer to the requirements of subsection C, below;</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Failure to identify such objection will result in restriction of a party’s ability to conduct </w:t>
      </w:r>
      <w:proofErr w:type="spellStart"/>
      <w:r>
        <w:t>voir</w:t>
      </w:r>
      <w:proofErr w:type="spellEnd"/>
      <w:r>
        <w:t xml:space="preserve"> dire absent a showing of good cause at the time the witness is offered for cross-examination at hearing; and</w:t>
      </w:r>
    </w:p>
    <w:p w:rsidR="00074353" w:rsidRDefault="00074353" w:rsidP="00074353">
      <w:pPr>
        <w:spacing w:line="2" w:lineRule="exact"/>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statement as to any requirement set forth in this order that cannot be complied with, and the reasons therefore.</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725D78">
        <w:t>on October 11, 2016</w:t>
      </w:r>
      <w:r>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spacing w:line="2" w:lineRule="exact"/>
        <w:jc w:val="both"/>
      </w:pPr>
    </w:p>
    <w:p w:rsidR="00074353" w:rsidRDefault="00074353" w:rsidP="0007435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the party was unable to identify the issue because of the complexity of the matter;</w:t>
      </w:r>
    </w:p>
    <w:p w:rsidR="00074353" w:rsidRDefault="00074353" w:rsidP="0007435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074353" w:rsidRDefault="00074353" w:rsidP="0007435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074353" w:rsidRDefault="00074353" w:rsidP="0007435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074353" w:rsidRDefault="00074353" w:rsidP="0007435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25D78" w:rsidRPr="000650AB" w:rsidRDefault="00074353" w:rsidP="00725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25D78" w:rsidRPr="000650AB">
        <w:t xml:space="preserve">Motions to strike any portion of the </w:t>
      </w:r>
      <w:proofErr w:type="spellStart"/>
      <w:r w:rsidR="00725D78" w:rsidRPr="000650AB">
        <w:t>prefiled</w:t>
      </w:r>
      <w:proofErr w:type="spellEnd"/>
      <w:r w:rsidR="00725D78" w:rsidRPr="000650AB">
        <w:t xml:space="preserve"> testimony and related portions of exhibits of any witness shall be made in writing no later than </w:t>
      </w:r>
      <w:r w:rsidR="00725D78">
        <w:t xml:space="preserve">at </w:t>
      </w:r>
      <w:r w:rsidR="00725D78" w:rsidRPr="000650AB">
        <w:t xml:space="preserve">the Prehearing Conference.  Motions to strike any portion of </w:t>
      </w:r>
      <w:proofErr w:type="spellStart"/>
      <w:r w:rsidR="00725D78" w:rsidRPr="000650AB">
        <w:t>prefiled</w:t>
      </w:r>
      <w:proofErr w:type="spellEnd"/>
      <w:r w:rsidR="00725D78" w:rsidRPr="000650AB">
        <w:t xml:space="preserve"> testimony and related portions of exhibits at hearing shall be considered untimely, absent good cause shown.</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A7389" w:rsidRDefault="00074353" w:rsidP="005A7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spellStart"/>
      <w:r>
        <w:t>i</w:t>
      </w:r>
      <w:proofErr w:type="spellEnd"/>
      <w:r>
        <w:t xml:space="preserve">), F.S., shall notify all other parties and staff in writing no later than </w:t>
      </w:r>
      <w:r w:rsidR="00725D78" w:rsidRPr="000650AB">
        <w:t>no later than</w:t>
      </w:r>
      <w:r w:rsidR="00725D78">
        <w:t xml:space="preserve"> </w:t>
      </w:r>
      <w:r w:rsidR="00725D78" w:rsidRPr="00EC6DA5">
        <w:t>two business days</w:t>
      </w:r>
      <w:r w:rsidR="00725D78">
        <w:t xml:space="preserve"> </w:t>
      </w:r>
      <w:r w:rsidR="00725D78" w:rsidRPr="000650AB">
        <w:t>prior to the scheduled hearing date</w:t>
      </w:r>
      <w:r w:rsidR="00725D78">
        <w:t>.</w:t>
      </w:r>
      <w:r>
        <w:t xml:space="preserve">  </w:t>
      </w:r>
      <w:r w:rsidR="005A7389">
        <w:t xml:space="preserve">Such notification shall identify all materials for which the party seeks official recognition, and to the extent such materials may not be readily available to </w:t>
      </w:r>
      <w:r w:rsidR="005A7389">
        <w:lastRenderedPageBreak/>
        <w:t>all parties, such materials shall be provided along with the notification.  The Commission will always recognize Florida Statutes, Commission Rules, and Commission orders; accordingly, it is unnecessary to seek official recognition of these materials.</w:t>
      </w:r>
    </w:p>
    <w:p w:rsidR="00074353" w:rsidRDefault="00074353" w:rsidP="005A7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Pr="00205CA9"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5A7389">
        <w:t>G.</w:t>
      </w:r>
      <w:r w:rsidRPr="005A7389">
        <w:tab/>
      </w:r>
      <w:r w:rsidRPr="005A7389">
        <w:rPr>
          <w:u w:val="single"/>
        </w:rPr>
        <w:t>Use of Depositions at Hearing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deadline for filing Intervenor Testimony in this docket as set forth in Section </w:t>
      </w:r>
      <w:r w:rsidR="005A7389">
        <w:t>IX</w:t>
      </w:r>
      <w:r>
        <w:t xml:space="preserve"> of this Order.   The Notice shall include the following information for each deposition:</w:t>
      </w:r>
    </w:p>
    <w:p w:rsidR="00074353" w:rsidRDefault="00074353" w:rsidP="00074353">
      <w:pPr>
        <w:pStyle w:val="ListParagraph"/>
        <w:ind w:left="1080"/>
        <w:jc w:val="both"/>
      </w:pPr>
    </w:p>
    <w:p w:rsidR="00074353" w:rsidRDefault="00074353" w:rsidP="00074353">
      <w:pPr>
        <w:pStyle w:val="ListParagraph"/>
        <w:numPr>
          <w:ilvl w:val="0"/>
          <w:numId w:val="8"/>
        </w:numPr>
        <w:jc w:val="both"/>
      </w:pPr>
      <w:r>
        <w:t>Name of witness deposed;</w:t>
      </w:r>
    </w:p>
    <w:p w:rsidR="00074353" w:rsidRDefault="00074353" w:rsidP="00074353">
      <w:pPr>
        <w:pStyle w:val="ListParagraph"/>
        <w:numPr>
          <w:ilvl w:val="0"/>
          <w:numId w:val="8"/>
        </w:numPr>
        <w:jc w:val="both"/>
      </w:pPr>
      <w:r>
        <w:t>Date deposition was taken; and</w:t>
      </w:r>
    </w:p>
    <w:p w:rsidR="00074353" w:rsidRDefault="00074353" w:rsidP="00074353">
      <w:pPr>
        <w:pStyle w:val="ListParagraph"/>
        <w:numPr>
          <w:ilvl w:val="0"/>
          <w:numId w:val="8"/>
        </w:numPr>
        <w:jc w:val="both"/>
      </w:pPr>
      <w:r>
        <w:t>Page and line numbers of each depositio</w:t>
      </w:r>
      <w:r w:rsidR="00380E05">
        <w:t xml:space="preserve">n the party seeks to introduce, when available.  </w:t>
      </w:r>
    </w:p>
    <w:p w:rsidR="00074353" w:rsidRDefault="00074353" w:rsidP="00074353"/>
    <w:p w:rsidR="005A7389" w:rsidRDefault="005A7389" w:rsidP="005A7389">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074353" w:rsidRDefault="00074353" w:rsidP="0007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725D78"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074353">
        <w:rPr>
          <w:b/>
          <w:bCs/>
        </w:rPr>
        <w:t>I.</w:t>
      </w:r>
      <w:r w:rsidR="00074353">
        <w:rPr>
          <w:b/>
          <w:bCs/>
        </w:rPr>
        <w:tab/>
      </w:r>
      <w:r w:rsidR="00074353">
        <w:rPr>
          <w:b/>
          <w:bCs/>
          <w:u w:val="single"/>
        </w:rPr>
        <w:t>Hearing Procedures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spacing w:line="2" w:lineRule="exact"/>
        <w:jc w:val="both"/>
      </w:pPr>
    </w:p>
    <w:p w:rsidR="00074353" w:rsidRDefault="00074353" w:rsidP="0007435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074353" w:rsidRDefault="00074353" w:rsidP="0007435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repetitious cross-examination. Further, friendly cross-examination will not be allowed.  Cross-examination shall be limited to witnesses whose </w:t>
      </w:r>
      <w:r>
        <w:lastRenderedPageBreak/>
        <w:t>testimony is adverse to the party desiring to cross-examine.  Any party conducting what appears to be a friendly cross-examination of a witness should be prepared to indicate why that witness's direct testimony is adverse to its interests.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25D78">
        <w:t xml:space="preserve">Although </w:t>
      </w:r>
      <w:r w:rsidR="00725D78" w:rsidRPr="000650AB">
        <w:t xml:space="preserve">Commission hearings </w:t>
      </w:r>
      <w:r w:rsidR="00725D78">
        <w:t>are</w:t>
      </w:r>
      <w:r w:rsidR="00725D78" w:rsidRPr="000650AB">
        <w:t xml:space="preserve"> open to the public at all times</w:t>
      </w:r>
      <w:r w:rsidR="00725D78">
        <w:t>, t</w:t>
      </w:r>
      <w:r w:rsidR="00725D78" w:rsidRPr="000650AB">
        <w:t xml:space="preserve">he Commission recognizes its obligation pursuant to Section </w:t>
      </w:r>
      <w:r w:rsidR="00725D78">
        <w:t>366.093,</w:t>
      </w:r>
      <w:r w:rsidR="00725D78" w:rsidRPr="000650AB">
        <w:t xml:space="preserve"> F.S., to protect proprietary confidential business information from disclosure outside the proceeding.  Therefore, any party wishing to use any proprietary confidential business information, as that term is defined in Section</w:t>
      </w:r>
      <w:r w:rsidR="00725D78" w:rsidRPr="00EC6DA5">
        <w:t xml:space="preserve"> 366.093, F.S., at the </w:t>
      </w:r>
      <w:r w:rsidR="00725D78" w:rsidRPr="000650AB">
        <w:t>hearing shall adhere to the following: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spacing w:line="2" w:lineRule="exact"/>
        <w:jc w:val="both"/>
      </w:pPr>
    </w:p>
    <w:p w:rsidR="00074353" w:rsidRDefault="00074353" w:rsidP="00074353">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074353" w:rsidRDefault="00725D78"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074353">
        <w:rPr>
          <w:b/>
          <w:bCs/>
        </w:rPr>
        <w:t>.</w:t>
      </w:r>
      <w:r w:rsidR="00074353">
        <w:rPr>
          <w:b/>
          <w:bCs/>
        </w:rPr>
        <w:tab/>
      </w:r>
      <w:r w:rsidR="00074353">
        <w:rPr>
          <w:b/>
          <w:bCs/>
          <w:u w:val="single"/>
        </w:rPr>
        <w:t>Post-Hearing Procedures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w:t>
      </w:r>
      <w:r w:rsidR="002E327D" w:rsidRPr="000650AB">
        <w:t>Section</w:t>
      </w:r>
      <w:r w:rsidR="002E327D" w:rsidRPr="00EC6DA5">
        <w:t xml:space="preserve"> IX of </w:t>
      </w:r>
      <w:r w:rsidR="002E327D" w:rsidRPr="000650AB">
        <w:t>this Order</w:t>
      </w:r>
      <w:r>
        <w:t xml:space="preserve">.  In such event, a summary of each position of no more than </w:t>
      </w:r>
      <w:r w:rsidR="002E327D">
        <w:t>100</w:t>
      </w:r>
      <w:r>
        <w:t xml:space="preserve"> 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002E327D">
        <w:t xml:space="preserve">100 </w:t>
      </w:r>
      <w:r>
        <w:t>words.  If a post-hearing statement is required and a party fails to file in conformance with the rule, that party shall have waived all issues and may be dismissed from the proceeding.</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Pursuant to Rule 28-106.215, F.A.C., a party’s proposed findings of fact and conclusions of law, if any, statement of issues and positions, and brief, sh</w:t>
      </w:r>
      <w:r w:rsidR="002E327D">
        <w:t xml:space="preserve">all together total no more than 40 </w:t>
      </w:r>
      <w:r>
        <w:t xml:space="preserve">pages and shall be filed at the same time, unless modified by the Presiding Officer. </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74353" w:rsidRDefault="005A7389"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074353">
        <w:rPr>
          <w:b/>
          <w:bCs/>
        </w:rPr>
        <w:t>X.</w:t>
      </w:r>
      <w:r w:rsidR="00074353">
        <w:rPr>
          <w:b/>
          <w:bCs/>
        </w:rPr>
        <w:tab/>
      </w:r>
      <w:r w:rsidR="00074353">
        <w:rPr>
          <w:b/>
          <w:bCs/>
          <w:u w:val="single"/>
        </w:rPr>
        <w:t>Controlling Dates</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2E327D" w:rsidRDefault="002E327D" w:rsidP="002E327D"/>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2E327D" w:rsidTr="00942EF3">
        <w:trPr>
          <w:cantSplit/>
        </w:trPr>
        <w:tc>
          <w:tcPr>
            <w:tcW w:w="810" w:type="dxa"/>
            <w:hideMark/>
          </w:tcPr>
          <w:p w:rsidR="002E327D" w:rsidRDefault="002E327D" w:rsidP="00942EF3">
            <w:pPr>
              <w:numPr>
                <w:ilvl w:val="12"/>
                <w:numId w:val="0"/>
              </w:numPr>
              <w:tabs>
                <w:tab w:val="left" w:pos="0"/>
              </w:tabs>
              <w:spacing w:after="57"/>
              <w:jc w:val="both"/>
            </w:pPr>
            <w:r>
              <w:t>(1)</w:t>
            </w:r>
          </w:p>
        </w:tc>
        <w:tc>
          <w:tcPr>
            <w:tcW w:w="5040" w:type="dxa"/>
          </w:tcPr>
          <w:p w:rsidR="002E327D" w:rsidRDefault="002E327D">
            <w:pPr>
              <w:rPr>
                <w:rFonts w:cstheme="minorBidi"/>
              </w:rPr>
            </w:pPr>
            <w:r>
              <w:t xml:space="preserve">Utilities’ 2015 Final True-Up Testimony and Exhibits for the period January through December, 2015 </w:t>
            </w:r>
          </w:p>
          <w:p w:rsidR="002E327D" w:rsidRDefault="002E327D"/>
        </w:tc>
        <w:tc>
          <w:tcPr>
            <w:tcW w:w="3510" w:type="dxa"/>
            <w:hideMark/>
          </w:tcPr>
          <w:p w:rsidR="002E327D" w:rsidRDefault="002E327D">
            <w:r>
              <w:t>March 2,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(2)</w:t>
            </w:r>
          </w:p>
        </w:tc>
        <w:tc>
          <w:tcPr>
            <w:tcW w:w="5040" w:type="dxa"/>
            <w:hideMark/>
          </w:tcPr>
          <w:p w:rsidR="002E327D" w:rsidRDefault="002E327D">
            <w:r>
              <w:t>Utilities’ Testimony and GPIF Schedules for the period January through December, 2015</w:t>
            </w:r>
          </w:p>
          <w:p w:rsidR="00942EF3" w:rsidRDefault="00942EF3">
            <w:pPr>
              <w:rPr>
                <w:sz w:val="22"/>
                <w:szCs w:val="22"/>
              </w:rPr>
            </w:pPr>
          </w:p>
        </w:tc>
        <w:tc>
          <w:tcPr>
            <w:tcW w:w="3510" w:type="dxa"/>
            <w:hideMark/>
          </w:tcPr>
          <w:p w:rsidR="002E327D" w:rsidRDefault="002E327D">
            <w:r>
              <w:t>March 16,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(3)</w:t>
            </w:r>
          </w:p>
        </w:tc>
        <w:tc>
          <w:tcPr>
            <w:tcW w:w="5040" w:type="dxa"/>
          </w:tcPr>
          <w:p w:rsidR="00942EF3" w:rsidRDefault="002E327D">
            <w:r>
              <w:t xml:space="preserve">Utilities’ Testimony and Hedging Activity </w:t>
            </w:r>
          </w:p>
          <w:p w:rsidR="002E327D" w:rsidRDefault="002E327D">
            <w:pPr>
              <w:rPr>
                <w:rFonts w:cstheme="minorBidi"/>
              </w:rPr>
            </w:pPr>
            <w:r>
              <w:t>True-Up Report for the period August through December, 2015</w:t>
            </w:r>
          </w:p>
          <w:p w:rsidR="002E327D" w:rsidRDefault="002E327D"/>
        </w:tc>
        <w:tc>
          <w:tcPr>
            <w:tcW w:w="3510" w:type="dxa"/>
            <w:hideMark/>
          </w:tcPr>
          <w:p w:rsidR="002E327D" w:rsidRDefault="002E327D" w:rsidP="00C07604">
            <w:r>
              <w:t>April 6, 201</w:t>
            </w:r>
            <w:r w:rsidR="00C07604">
              <w:t>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(4)</w:t>
            </w:r>
          </w:p>
        </w:tc>
        <w:tc>
          <w:tcPr>
            <w:tcW w:w="5040" w:type="dxa"/>
            <w:hideMark/>
          </w:tcPr>
          <w:p w:rsidR="002E327D" w:rsidRDefault="002E327D" w:rsidP="00942EF3">
            <w:r>
              <w:t>Utilities’ Actual/Estimated True-Up Testimony and Exhibits for the period January through December, 201</w:t>
            </w:r>
            <w:r w:rsidR="00942EF3">
              <w:t>6</w:t>
            </w:r>
          </w:p>
          <w:p w:rsidR="00942EF3" w:rsidRDefault="00942EF3" w:rsidP="00942EF3">
            <w:pPr>
              <w:rPr>
                <w:sz w:val="22"/>
                <w:szCs w:val="22"/>
              </w:rPr>
            </w:pPr>
          </w:p>
        </w:tc>
        <w:tc>
          <w:tcPr>
            <w:tcW w:w="3510" w:type="dxa"/>
            <w:hideMark/>
          </w:tcPr>
          <w:p w:rsidR="002E327D" w:rsidRDefault="002E327D" w:rsidP="00942EF3">
            <w:r>
              <w:t>August 4,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(5)</w:t>
            </w:r>
          </w:p>
        </w:tc>
        <w:tc>
          <w:tcPr>
            <w:tcW w:w="5040" w:type="dxa"/>
          </w:tcPr>
          <w:p w:rsidR="002E327D" w:rsidRDefault="002E327D" w:rsidP="00942EF3">
            <w:pPr>
              <w:rPr>
                <w:rFonts w:cstheme="minorBidi"/>
              </w:rPr>
            </w:pPr>
            <w:r>
              <w:t xml:space="preserve">Utilities’  Risk Management Plan for Fuel Procurement for the period January through December, 2017 </w:t>
            </w:r>
          </w:p>
          <w:p w:rsidR="002E327D" w:rsidRDefault="002E327D" w:rsidP="00942EF3"/>
        </w:tc>
        <w:tc>
          <w:tcPr>
            <w:tcW w:w="3510" w:type="dxa"/>
            <w:hideMark/>
          </w:tcPr>
          <w:p w:rsidR="002E327D" w:rsidRDefault="002E327D" w:rsidP="00942EF3">
            <w:r>
              <w:t>August 4,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(6)</w:t>
            </w:r>
          </w:p>
        </w:tc>
        <w:tc>
          <w:tcPr>
            <w:tcW w:w="5040" w:type="dxa"/>
            <w:hideMark/>
          </w:tcPr>
          <w:p w:rsidR="002E327D" w:rsidRDefault="002E327D" w:rsidP="00942EF3">
            <w:r>
              <w:t>Utilities’ Testimony and Hedging Activity Supplemental Report for the period January through July, 2016</w:t>
            </w:r>
          </w:p>
          <w:p w:rsidR="00942EF3" w:rsidRDefault="00942EF3" w:rsidP="00942EF3"/>
        </w:tc>
        <w:tc>
          <w:tcPr>
            <w:tcW w:w="3510" w:type="dxa"/>
            <w:hideMark/>
          </w:tcPr>
          <w:p w:rsidR="002E327D" w:rsidRDefault="002E327D" w:rsidP="00942EF3">
            <w:r>
              <w:t>August 18,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(7)</w:t>
            </w:r>
          </w:p>
        </w:tc>
        <w:tc>
          <w:tcPr>
            <w:tcW w:w="5040" w:type="dxa"/>
          </w:tcPr>
          <w:p w:rsidR="002E327D" w:rsidRDefault="002E327D" w:rsidP="00942EF3">
            <w:pPr>
              <w:rPr>
                <w:rFonts w:cstheme="minorBidi"/>
              </w:rPr>
            </w:pPr>
            <w:r>
              <w:t>Utilities’  Projection Testimony and Exhibits for the period January through December, 2017</w:t>
            </w:r>
          </w:p>
          <w:p w:rsidR="002E327D" w:rsidRDefault="002E327D" w:rsidP="00942EF3"/>
        </w:tc>
        <w:tc>
          <w:tcPr>
            <w:tcW w:w="3510" w:type="dxa"/>
            <w:hideMark/>
          </w:tcPr>
          <w:p w:rsidR="002E327D" w:rsidRDefault="002E327D" w:rsidP="00942EF3">
            <w:r>
              <w:t>September 1,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(8)</w:t>
            </w:r>
          </w:p>
        </w:tc>
        <w:tc>
          <w:tcPr>
            <w:tcW w:w="5040" w:type="dxa"/>
          </w:tcPr>
          <w:p w:rsidR="002E327D" w:rsidRDefault="002E327D" w:rsidP="00942EF3">
            <w:pPr>
              <w:rPr>
                <w:rFonts w:cstheme="minorBidi"/>
              </w:rPr>
            </w:pPr>
            <w:r>
              <w:t xml:space="preserve">OPC/Intervenor Testimony and Exhibits, if any </w:t>
            </w:r>
          </w:p>
          <w:p w:rsidR="002E327D" w:rsidRDefault="002E327D" w:rsidP="00942EF3"/>
        </w:tc>
        <w:tc>
          <w:tcPr>
            <w:tcW w:w="3510" w:type="dxa"/>
            <w:hideMark/>
          </w:tcPr>
          <w:p w:rsidR="002E327D" w:rsidRDefault="002E327D" w:rsidP="00942EF3">
            <w:r>
              <w:t>September 23,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(9)</w:t>
            </w:r>
          </w:p>
        </w:tc>
        <w:tc>
          <w:tcPr>
            <w:tcW w:w="5040" w:type="dxa"/>
          </w:tcPr>
          <w:p w:rsidR="002E327D" w:rsidRDefault="002E327D" w:rsidP="00942EF3">
            <w:pPr>
              <w:rPr>
                <w:rFonts w:cstheme="minorBidi"/>
              </w:rPr>
            </w:pPr>
            <w:r>
              <w:t>Staff’s Testimony and Exhibits if any</w:t>
            </w:r>
          </w:p>
          <w:p w:rsidR="002E327D" w:rsidRDefault="002E327D" w:rsidP="00942EF3"/>
        </w:tc>
        <w:tc>
          <w:tcPr>
            <w:tcW w:w="3510" w:type="dxa"/>
            <w:hideMark/>
          </w:tcPr>
          <w:p w:rsidR="002E327D" w:rsidRDefault="002E327D" w:rsidP="00942EF3">
            <w:r>
              <w:t>September 30,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(10)</w:t>
            </w:r>
          </w:p>
        </w:tc>
        <w:tc>
          <w:tcPr>
            <w:tcW w:w="5040" w:type="dxa"/>
          </w:tcPr>
          <w:p w:rsidR="002E327D" w:rsidRDefault="002E327D" w:rsidP="00942EF3">
            <w:pPr>
              <w:rPr>
                <w:rFonts w:cstheme="minorBidi"/>
              </w:rPr>
            </w:pPr>
            <w:r>
              <w:t xml:space="preserve">Rebuttal Testimony, if any </w:t>
            </w:r>
          </w:p>
          <w:p w:rsidR="002E327D" w:rsidRDefault="002E327D" w:rsidP="00942EF3"/>
        </w:tc>
        <w:tc>
          <w:tcPr>
            <w:tcW w:w="3510" w:type="dxa"/>
            <w:hideMark/>
          </w:tcPr>
          <w:p w:rsidR="002E327D" w:rsidRDefault="002E327D" w:rsidP="00942EF3">
            <w:r>
              <w:t>September 30,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(11)</w:t>
            </w:r>
          </w:p>
        </w:tc>
        <w:tc>
          <w:tcPr>
            <w:tcW w:w="5040" w:type="dxa"/>
            <w:hideMark/>
          </w:tcPr>
          <w:p w:rsidR="002E327D" w:rsidRDefault="002E327D" w:rsidP="00942EF3">
            <w:r>
              <w:t>Prehearing Statements</w:t>
            </w:r>
          </w:p>
          <w:p w:rsidR="00942EF3" w:rsidRDefault="00942EF3" w:rsidP="00942EF3"/>
        </w:tc>
        <w:tc>
          <w:tcPr>
            <w:tcW w:w="3510" w:type="dxa"/>
            <w:hideMark/>
          </w:tcPr>
          <w:p w:rsidR="002E327D" w:rsidRDefault="002E327D" w:rsidP="00942EF3">
            <w:r>
              <w:t>October 4,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(12)</w:t>
            </w:r>
          </w:p>
        </w:tc>
        <w:tc>
          <w:tcPr>
            <w:tcW w:w="5040" w:type="dxa"/>
            <w:hideMark/>
          </w:tcPr>
          <w:p w:rsidR="002E327D" w:rsidRDefault="002E327D" w:rsidP="00942EF3">
            <w:r>
              <w:t>Prehearing Conference</w:t>
            </w:r>
          </w:p>
          <w:p w:rsidR="00942EF3" w:rsidRDefault="00942EF3" w:rsidP="00942EF3"/>
        </w:tc>
        <w:tc>
          <w:tcPr>
            <w:tcW w:w="3510" w:type="dxa"/>
            <w:hideMark/>
          </w:tcPr>
          <w:p w:rsidR="002E327D" w:rsidRDefault="002E327D" w:rsidP="00942EF3">
            <w:r>
              <w:t xml:space="preserve">October 11, 2016 </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(13)</w:t>
            </w:r>
          </w:p>
        </w:tc>
        <w:tc>
          <w:tcPr>
            <w:tcW w:w="5040" w:type="dxa"/>
            <w:hideMark/>
          </w:tcPr>
          <w:p w:rsidR="002E327D" w:rsidRDefault="002E327D" w:rsidP="00942EF3">
            <w:r>
              <w:t>Last Day to Conduct Discovery</w:t>
            </w:r>
          </w:p>
        </w:tc>
        <w:tc>
          <w:tcPr>
            <w:tcW w:w="3510" w:type="dxa"/>
            <w:hideMark/>
          </w:tcPr>
          <w:p w:rsidR="002E327D" w:rsidRDefault="002E327D" w:rsidP="00380E05">
            <w:r>
              <w:t>October 1</w:t>
            </w:r>
            <w:r w:rsidR="00380E05">
              <w:t>9</w:t>
            </w:r>
            <w:r>
              <w:t>, 2016</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lastRenderedPageBreak/>
              <w:t>(14)</w:t>
            </w:r>
          </w:p>
        </w:tc>
        <w:tc>
          <w:tcPr>
            <w:tcW w:w="5040" w:type="dxa"/>
            <w:hideMark/>
          </w:tcPr>
          <w:p w:rsidR="002E327D" w:rsidRDefault="002E327D" w:rsidP="00942EF3">
            <w:r>
              <w:t>Nuclear Filing</w:t>
            </w:r>
          </w:p>
          <w:p w:rsidR="00942EF3" w:rsidRDefault="00942EF3" w:rsidP="00942EF3"/>
        </w:tc>
        <w:tc>
          <w:tcPr>
            <w:tcW w:w="3510" w:type="dxa"/>
            <w:hideMark/>
          </w:tcPr>
          <w:p w:rsidR="002E327D" w:rsidRDefault="00C07604" w:rsidP="00942EF3">
            <w:r>
              <w:t>TBD</w:t>
            </w: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(15)</w:t>
            </w:r>
          </w:p>
        </w:tc>
        <w:tc>
          <w:tcPr>
            <w:tcW w:w="5040" w:type="dxa"/>
            <w:hideMark/>
          </w:tcPr>
          <w:p w:rsidR="002E327D" w:rsidRDefault="002E327D" w:rsidP="00942EF3">
            <w:r>
              <w:t>Hearing</w:t>
            </w:r>
          </w:p>
        </w:tc>
        <w:tc>
          <w:tcPr>
            <w:tcW w:w="3510" w:type="dxa"/>
            <w:hideMark/>
          </w:tcPr>
          <w:p w:rsidR="002E327D" w:rsidRDefault="00942EF3" w:rsidP="00942EF3">
            <w:r>
              <w:t>November 2</w:t>
            </w:r>
            <w:r w:rsidR="002E327D">
              <w:t xml:space="preserve">, 2016 to </w:t>
            </w:r>
          </w:p>
          <w:p w:rsidR="002E327D" w:rsidRDefault="002E327D" w:rsidP="00942EF3">
            <w:r>
              <w:t xml:space="preserve">November </w:t>
            </w:r>
            <w:r w:rsidR="00942EF3">
              <w:t>4</w:t>
            </w:r>
            <w:r>
              <w:t>, 2016</w:t>
            </w:r>
          </w:p>
          <w:p w:rsidR="002E327D" w:rsidRDefault="002E327D" w:rsidP="00942EF3">
            <w:pPr>
              <w:rPr>
                <w:sz w:val="22"/>
                <w:szCs w:val="22"/>
              </w:rPr>
            </w:pPr>
          </w:p>
        </w:tc>
      </w:tr>
      <w:tr w:rsidR="002E327D" w:rsidTr="00942EF3">
        <w:trPr>
          <w:cantSplit/>
        </w:trPr>
        <w:tc>
          <w:tcPr>
            <w:tcW w:w="810" w:type="dxa"/>
            <w:hideMark/>
          </w:tcPr>
          <w:p w:rsidR="002E327D" w:rsidRDefault="002E327D" w:rsidP="00942EF3">
            <w:pPr>
              <w:numPr>
                <w:ilvl w:val="12"/>
                <w:numId w:val="0"/>
              </w:numPr>
              <w:tabs>
                <w:tab w:val="left" w:pos="0"/>
              </w:tabs>
              <w:spacing w:after="57"/>
              <w:jc w:val="both"/>
            </w:pPr>
            <w:r>
              <w:t>(16)</w:t>
            </w:r>
          </w:p>
        </w:tc>
        <w:tc>
          <w:tcPr>
            <w:tcW w:w="5040" w:type="dxa"/>
            <w:hideMark/>
          </w:tcPr>
          <w:p w:rsidR="002E327D" w:rsidRDefault="002E327D" w:rsidP="00942EF3">
            <w:r>
              <w:t>Post-Hearing Statements of Issues and Positions, and Briefs, if any</w:t>
            </w:r>
          </w:p>
        </w:tc>
        <w:tc>
          <w:tcPr>
            <w:tcW w:w="3510" w:type="dxa"/>
            <w:hideMark/>
          </w:tcPr>
          <w:p w:rsidR="002E327D" w:rsidRDefault="002E327D" w:rsidP="00C07604">
            <w:r>
              <w:t>November 1</w:t>
            </w:r>
            <w:r w:rsidR="00C07604">
              <w:t>4</w:t>
            </w:r>
            <w:r>
              <w:t>, 201</w:t>
            </w:r>
            <w:r w:rsidR="00C07604">
              <w:t>6</w:t>
            </w:r>
          </w:p>
        </w:tc>
      </w:tr>
    </w:tbl>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2E327D" w:rsidRDefault="002E327D"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942E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074353" w:rsidRDefault="00074353" w:rsidP="00942E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942E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Pr="00074353">
        <w:t>Art Graham</w:t>
      </w:r>
      <w:r>
        <w:t>, as Prehearing Officer, that the provisions of this Order shall govern this proceeding unless modified by the Commission.</w:t>
      </w:r>
    </w:p>
    <w:p w:rsidR="00074353" w:rsidRDefault="00074353" w:rsidP="00942E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942EF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Art Graham, as Prehearing Officer, this </w:t>
      </w:r>
      <w:bookmarkStart w:id="5" w:name="replaceDate"/>
      <w:bookmarkEnd w:id="5"/>
      <w:r w:rsidR="006E0FD7">
        <w:rPr>
          <w:u w:val="single"/>
        </w:rPr>
        <w:t>17th</w:t>
      </w:r>
      <w:r w:rsidR="006E0FD7">
        <w:t xml:space="preserve"> day of </w:t>
      </w:r>
      <w:r w:rsidR="006E0FD7">
        <w:rPr>
          <w:u w:val="single"/>
        </w:rPr>
        <w:t>March</w:t>
      </w:r>
      <w:r w:rsidR="006E0FD7">
        <w:t xml:space="preserve">, </w:t>
      </w:r>
      <w:r w:rsidR="006E0FD7">
        <w:rPr>
          <w:u w:val="single"/>
        </w:rPr>
        <w:t>2016</w:t>
      </w:r>
      <w:r w:rsidR="006E0FD7">
        <w:t>.</w:t>
      </w:r>
    </w:p>
    <w:p w:rsidR="006E0FD7" w:rsidRPr="006E0FD7" w:rsidRDefault="006E0FD7" w:rsidP="00942EF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074353" w:rsidTr="00074353">
        <w:tc>
          <w:tcPr>
            <w:tcW w:w="720" w:type="dxa"/>
            <w:shd w:val="clear" w:color="auto" w:fill="auto"/>
          </w:tcPr>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074353" w:rsidRDefault="006E0FD7"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Art Graham</w:t>
            </w:r>
            <w:bookmarkStart w:id="7" w:name="_GoBack"/>
            <w:bookmarkEnd w:id="7"/>
          </w:p>
        </w:tc>
      </w:tr>
      <w:bookmarkEnd w:id="6"/>
      <w:tr w:rsidR="00074353" w:rsidTr="00074353">
        <w:tc>
          <w:tcPr>
            <w:tcW w:w="720" w:type="dxa"/>
            <w:shd w:val="clear" w:color="auto" w:fill="auto"/>
          </w:tcPr>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ART GRAHAM</w:t>
            </w: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074353" w:rsidRDefault="00074353" w:rsidP="00074353">
      <w:pPr>
        <w:pStyle w:val="OrderSigInfo"/>
        <w:keepNext/>
        <w:keepLines/>
      </w:pPr>
      <w:r>
        <w:t>Florida Public Service Commission</w:t>
      </w:r>
    </w:p>
    <w:p w:rsidR="00074353" w:rsidRDefault="00074353" w:rsidP="00074353">
      <w:pPr>
        <w:pStyle w:val="OrderSigInfo"/>
        <w:keepNext/>
        <w:keepLines/>
      </w:pPr>
      <w:r>
        <w:t>2540 Shumard Oak Boulevard</w:t>
      </w:r>
    </w:p>
    <w:p w:rsidR="00074353" w:rsidRDefault="00074353" w:rsidP="00074353">
      <w:pPr>
        <w:pStyle w:val="OrderSigInfo"/>
        <w:keepNext/>
        <w:keepLines/>
      </w:pPr>
      <w:r>
        <w:t>Tallahassee, Florida  32399</w:t>
      </w:r>
    </w:p>
    <w:p w:rsidR="00074353" w:rsidRDefault="00074353" w:rsidP="00074353">
      <w:pPr>
        <w:pStyle w:val="OrderSigInfo"/>
        <w:keepNext/>
        <w:keepLines/>
      </w:pPr>
      <w:r>
        <w:t>(850) 413</w:t>
      </w:r>
      <w:r>
        <w:noBreakHyphen/>
        <w:t>6770</w:t>
      </w:r>
    </w:p>
    <w:p w:rsidR="00074353" w:rsidRDefault="00074353" w:rsidP="00074353">
      <w:pPr>
        <w:pStyle w:val="OrderSigInfo"/>
        <w:keepNext/>
        <w:keepLines/>
      </w:pPr>
      <w:r>
        <w:t>www.floridapsc.com</w:t>
      </w:r>
    </w:p>
    <w:p w:rsidR="00074353" w:rsidRDefault="00074353" w:rsidP="00074353">
      <w:pPr>
        <w:pStyle w:val="OrderSigInfo"/>
        <w:keepNext/>
        <w:keepLines/>
      </w:pPr>
    </w:p>
    <w:p w:rsidR="00074353" w:rsidRDefault="00074353" w:rsidP="00074353">
      <w:pPr>
        <w:pStyle w:val="OrderSigInfo"/>
        <w:keepNext/>
        <w:keepLines/>
      </w:pPr>
      <w:r>
        <w:t>Copies furnished:  A copy of this document is provided to the parties of record at the time of issuance and, if applicable, interested persons.</w:t>
      </w:r>
    </w:p>
    <w:p w:rsidR="00074353" w:rsidRDefault="00074353" w:rsidP="00074353">
      <w:pPr>
        <w:pStyle w:val="OrderBody"/>
        <w:keepNext/>
        <w:keepLines/>
      </w:pP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4353" w:rsidRDefault="00074353" w:rsidP="000743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JEV</w:t>
      </w: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E327D" w:rsidRDefault="002E327D"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42EF3" w:rsidRDefault="00942EF3">
      <w:pPr>
        <w:rPr>
          <w:u w:val="single"/>
        </w:rPr>
      </w:pPr>
      <w:r>
        <w:br w:type="page"/>
      </w:r>
    </w:p>
    <w:p w:rsidR="00074353" w:rsidRDefault="00074353" w:rsidP="00074353">
      <w:pPr>
        <w:pStyle w:val="CenterUnderline"/>
      </w:pPr>
      <w:r>
        <w:lastRenderedPageBreak/>
        <w:t>NOTICE OF FURTHER PROCEEDINGS OR JUDICIAL REVIEW</w:t>
      </w:r>
    </w:p>
    <w:p w:rsidR="00074353" w:rsidRDefault="00074353" w:rsidP="00074353">
      <w:pPr>
        <w:pStyle w:val="CenterUnderline"/>
        <w:rPr>
          <w:u w:val="none"/>
        </w:rPr>
      </w:pPr>
    </w:p>
    <w:p w:rsidR="00074353" w:rsidRDefault="00074353" w:rsidP="000743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4353" w:rsidRDefault="00074353" w:rsidP="00074353">
      <w:pPr>
        <w:pStyle w:val="OrderBody"/>
      </w:pPr>
    </w:p>
    <w:p w:rsidR="00074353" w:rsidRDefault="00074353" w:rsidP="00074353">
      <w:pPr>
        <w:pStyle w:val="OrderBody"/>
      </w:pPr>
      <w:r>
        <w:tab/>
        <w:t>Mediation may be available on a case-by-case basis.  If mediation is conducted, it does not affect a substantially interested person's right to a hearing.</w:t>
      </w:r>
    </w:p>
    <w:p w:rsidR="00074353" w:rsidRDefault="00074353" w:rsidP="00074353">
      <w:pPr>
        <w:pStyle w:val="OrderBody"/>
      </w:pPr>
    </w:p>
    <w:p w:rsidR="00074353" w:rsidRDefault="00074353" w:rsidP="000743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4353" w:rsidRDefault="00074353" w:rsidP="00074353">
      <w:pPr>
        <w:pStyle w:val="OrderBody"/>
      </w:pPr>
    </w:p>
    <w:p w:rsidR="00074353" w:rsidRDefault="00074353" w:rsidP="000743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CB5276" w:rsidP="00074353">
      <w:pPr>
        <w:pStyle w:val="OrderBody"/>
      </w:pP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53" w:rsidRDefault="00074353">
      <w:r>
        <w:separator/>
      </w:r>
    </w:p>
  </w:endnote>
  <w:endnote w:type="continuationSeparator" w:id="0">
    <w:p w:rsidR="00074353" w:rsidRDefault="0007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53" w:rsidRDefault="00074353">
      <w:r>
        <w:separator/>
      </w:r>
    </w:p>
  </w:footnote>
  <w:footnote w:type="continuationSeparator" w:id="0">
    <w:p w:rsidR="00074353" w:rsidRDefault="0007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9 ">
      <w:r w:rsidR="006E0FD7">
        <w:t>PSC-16-0109-PCO-EI</w:t>
      </w:r>
    </w:fldSimple>
  </w:p>
  <w:p w:rsidR="00FA6EFD" w:rsidRDefault="00074353">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0FD7">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74353"/>
    <w:rsid w:val="000022B8"/>
    <w:rsid w:val="00053AB9"/>
    <w:rsid w:val="00056229"/>
    <w:rsid w:val="00065FC2"/>
    <w:rsid w:val="00074353"/>
    <w:rsid w:val="00090AFC"/>
    <w:rsid w:val="000D06E8"/>
    <w:rsid w:val="000E344D"/>
    <w:rsid w:val="000F3B2C"/>
    <w:rsid w:val="000F5EB2"/>
    <w:rsid w:val="000F7BE3"/>
    <w:rsid w:val="00116AD3"/>
    <w:rsid w:val="00126593"/>
    <w:rsid w:val="00142A96"/>
    <w:rsid w:val="00187E32"/>
    <w:rsid w:val="00194E81"/>
    <w:rsid w:val="001A24F0"/>
    <w:rsid w:val="001A33C9"/>
    <w:rsid w:val="001D008A"/>
    <w:rsid w:val="002002ED"/>
    <w:rsid w:val="0022721A"/>
    <w:rsid w:val="00230BB9"/>
    <w:rsid w:val="00241CEF"/>
    <w:rsid w:val="00252B30"/>
    <w:rsid w:val="002A11AC"/>
    <w:rsid w:val="002A6F30"/>
    <w:rsid w:val="002D7D15"/>
    <w:rsid w:val="002E27EB"/>
    <w:rsid w:val="002E327D"/>
    <w:rsid w:val="00303FDE"/>
    <w:rsid w:val="003140E8"/>
    <w:rsid w:val="003231C7"/>
    <w:rsid w:val="00331ED0"/>
    <w:rsid w:val="0035495B"/>
    <w:rsid w:val="003744F5"/>
    <w:rsid w:val="00380E05"/>
    <w:rsid w:val="00390DD8"/>
    <w:rsid w:val="00394DC6"/>
    <w:rsid w:val="00397C3E"/>
    <w:rsid w:val="003A3734"/>
    <w:rsid w:val="003D4CCA"/>
    <w:rsid w:val="003D6416"/>
    <w:rsid w:val="003E1D48"/>
    <w:rsid w:val="00400C8C"/>
    <w:rsid w:val="0042527B"/>
    <w:rsid w:val="00457DC7"/>
    <w:rsid w:val="00472BCC"/>
    <w:rsid w:val="004A25CD"/>
    <w:rsid w:val="004A26CC"/>
    <w:rsid w:val="004B2108"/>
    <w:rsid w:val="004B3A2B"/>
    <w:rsid w:val="004D2D1B"/>
    <w:rsid w:val="004F2DDE"/>
    <w:rsid w:val="0050097F"/>
    <w:rsid w:val="00514B1F"/>
    <w:rsid w:val="00556A10"/>
    <w:rsid w:val="005963C2"/>
    <w:rsid w:val="005A7389"/>
    <w:rsid w:val="005B45F7"/>
    <w:rsid w:val="005B63EA"/>
    <w:rsid w:val="00660774"/>
    <w:rsid w:val="00665CC7"/>
    <w:rsid w:val="006A0BF3"/>
    <w:rsid w:val="006B0DA6"/>
    <w:rsid w:val="006C547E"/>
    <w:rsid w:val="006E0FD7"/>
    <w:rsid w:val="00704C5D"/>
    <w:rsid w:val="00715275"/>
    <w:rsid w:val="007254CB"/>
    <w:rsid w:val="00725D78"/>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2EF3"/>
    <w:rsid w:val="009924CF"/>
    <w:rsid w:val="00994100"/>
    <w:rsid w:val="009D4C29"/>
    <w:rsid w:val="00A3500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7604"/>
    <w:rsid w:val="00C53BE9"/>
    <w:rsid w:val="00C66692"/>
    <w:rsid w:val="00C91123"/>
    <w:rsid w:val="00CA71FF"/>
    <w:rsid w:val="00CB5276"/>
    <w:rsid w:val="00CB68D7"/>
    <w:rsid w:val="00CC7E68"/>
    <w:rsid w:val="00CD7132"/>
    <w:rsid w:val="00CE0E6F"/>
    <w:rsid w:val="00CE3133"/>
    <w:rsid w:val="00D30B48"/>
    <w:rsid w:val="00D349FE"/>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4F4E"/>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074353"/>
    <w:pPr>
      <w:autoSpaceDE w:val="0"/>
      <w:autoSpaceDN w:val="0"/>
      <w:adjustRightInd w:val="0"/>
      <w:ind w:left="720"/>
    </w:pPr>
    <w:rPr>
      <w:sz w:val="24"/>
      <w:szCs w:val="24"/>
    </w:rPr>
  </w:style>
  <w:style w:type="paragraph" w:customStyle="1" w:styleId="Level2">
    <w:name w:val="Level 2"/>
    <w:rsid w:val="00074353"/>
    <w:pPr>
      <w:autoSpaceDE w:val="0"/>
      <w:autoSpaceDN w:val="0"/>
      <w:adjustRightInd w:val="0"/>
      <w:ind w:left="1440"/>
    </w:pPr>
    <w:rPr>
      <w:sz w:val="24"/>
      <w:szCs w:val="24"/>
    </w:rPr>
  </w:style>
  <w:style w:type="paragraph" w:styleId="ListParagraph">
    <w:name w:val="List Paragraph"/>
    <w:basedOn w:val="Normal"/>
    <w:uiPriority w:val="34"/>
    <w:qFormat/>
    <w:rsid w:val="00074353"/>
    <w:pPr>
      <w:ind w:left="720"/>
      <w:contextualSpacing/>
    </w:pPr>
  </w:style>
  <w:style w:type="paragraph" w:styleId="BalloonText">
    <w:name w:val="Balloon Text"/>
    <w:basedOn w:val="Normal"/>
    <w:link w:val="BalloonTextChar"/>
    <w:rsid w:val="00A3500C"/>
    <w:rPr>
      <w:rFonts w:ascii="Tahoma" w:hAnsi="Tahoma" w:cs="Tahoma"/>
      <w:sz w:val="16"/>
      <w:szCs w:val="16"/>
    </w:rPr>
  </w:style>
  <w:style w:type="character" w:customStyle="1" w:styleId="BalloonTextChar">
    <w:name w:val="Balloon Text Char"/>
    <w:basedOn w:val="DefaultParagraphFont"/>
    <w:link w:val="BalloonText"/>
    <w:rsid w:val="00A35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074353"/>
    <w:pPr>
      <w:autoSpaceDE w:val="0"/>
      <w:autoSpaceDN w:val="0"/>
      <w:adjustRightInd w:val="0"/>
      <w:ind w:left="720"/>
    </w:pPr>
    <w:rPr>
      <w:sz w:val="24"/>
      <w:szCs w:val="24"/>
    </w:rPr>
  </w:style>
  <w:style w:type="paragraph" w:customStyle="1" w:styleId="Level2">
    <w:name w:val="Level 2"/>
    <w:rsid w:val="00074353"/>
    <w:pPr>
      <w:autoSpaceDE w:val="0"/>
      <w:autoSpaceDN w:val="0"/>
      <w:adjustRightInd w:val="0"/>
      <w:ind w:left="1440"/>
    </w:pPr>
    <w:rPr>
      <w:sz w:val="24"/>
      <w:szCs w:val="24"/>
    </w:rPr>
  </w:style>
  <w:style w:type="paragraph" w:styleId="ListParagraph">
    <w:name w:val="List Paragraph"/>
    <w:basedOn w:val="Normal"/>
    <w:uiPriority w:val="34"/>
    <w:qFormat/>
    <w:rsid w:val="00074353"/>
    <w:pPr>
      <w:ind w:left="720"/>
      <w:contextualSpacing/>
    </w:pPr>
  </w:style>
  <w:style w:type="paragraph" w:styleId="BalloonText">
    <w:name w:val="Balloon Text"/>
    <w:basedOn w:val="Normal"/>
    <w:link w:val="BalloonTextChar"/>
    <w:rsid w:val="00A3500C"/>
    <w:rPr>
      <w:rFonts w:ascii="Tahoma" w:hAnsi="Tahoma" w:cs="Tahoma"/>
      <w:sz w:val="16"/>
      <w:szCs w:val="16"/>
    </w:rPr>
  </w:style>
  <w:style w:type="character" w:customStyle="1" w:styleId="BalloonTextChar">
    <w:name w:val="Balloon Text Char"/>
    <w:basedOn w:val="DefaultParagraphFont"/>
    <w:link w:val="BalloonText"/>
    <w:rsid w:val="00A35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513B-0C58-478E-B619-C24A9023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4483</Words>
  <Characters>24274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2016-03-17T13:01:00Z</dcterms:created>
  <dcterms:modified xsi:type="dcterms:W3CDTF">2016-03-17T13:10:00Z</dcterms:modified>
</cp:coreProperties>
</file>