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E53D0" w:rsidP="007E53D0">
      <w:pPr>
        <w:pStyle w:val="OrderHeading"/>
      </w:pPr>
      <w:r>
        <w:t>BEFORE THE FLORIDA PUBLIC SERVICE COMMISSION</w:t>
      </w:r>
    </w:p>
    <w:p w:rsidR="007E53D0" w:rsidRDefault="007E53D0" w:rsidP="007E53D0">
      <w:pPr>
        <w:pStyle w:val="OrderHeading"/>
      </w:pPr>
    </w:p>
    <w:p w:rsidR="007E53D0" w:rsidRDefault="007E53D0" w:rsidP="007E53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53D0" w:rsidRPr="00C63FCF" w:rsidTr="0028025C">
        <w:trPr>
          <w:trHeight w:val="828"/>
        </w:trPr>
        <w:tc>
          <w:tcPr>
            <w:tcW w:w="4788" w:type="dxa"/>
            <w:tcBorders>
              <w:bottom w:val="single" w:sz="8" w:space="0" w:color="auto"/>
              <w:right w:val="double" w:sz="6" w:space="0" w:color="auto"/>
            </w:tcBorders>
            <w:shd w:val="clear" w:color="auto" w:fill="auto"/>
          </w:tcPr>
          <w:p w:rsidR="007E53D0" w:rsidRDefault="007E53D0" w:rsidP="0028025C">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7E53D0" w:rsidRDefault="007E53D0" w:rsidP="007E53D0">
            <w:pPr>
              <w:pStyle w:val="OrderBody"/>
            </w:pPr>
            <w:r>
              <w:t xml:space="preserve">DOCKET NO. </w:t>
            </w:r>
            <w:bookmarkStart w:id="1" w:name="SSDocketNo"/>
            <w:bookmarkEnd w:id="1"/>
            <w:r>
              <w:t>150071-SU</w:t>
            </w:r>
          </w:p>
          <w:p w:rsidR="007E53D0" w:rsidRDefault="007E53D0" w:rsidP="0028025C">
            <w:pPr>
              <w:pStyle w:val="OrderBody"/>
              <w:tabs>
                <w:tab w:val="center" w:pos="4320"/>
                <w:tab w:val="right" w:pos="8640"/>
              </w:tabs>
              <w:jc w:val="left"/>
            </w:pPr>
            <w:r>
              <w:t xml:space="preserve">ORDER NO. </w:t>
            </w:r>
            <w:bookmarkStart w:id="2" w:name="OrderNo0123"/>
            <w:r w:rsidR="00A82D3C">
              <w:t>PSC-16-0123-PAA-SU</w:t>
            </w:r>
            <w:bookmarkEnd w:id="2"/>
          </w:p>
          <w:p w:rsidR="007E53D0" w:rsidRDefault="007E53D0" w:rsidP="0028025C">
            <w:pPr>
              <w:pStyle w:val="OrderBody"/>
              <w:tabs>
                <w:tab w:val="center" w:pos="4320"/>
                <w:tab w:val="right" w:pos="8640"/>
              </w:tabs>
              <w:jc w:val="left"/>
            </w:pPr>
            <w:r>
              <w:t xml:space="preserve">ISSUED: </w:t>
            </w:r>
            <w:r w:rsidR="00A82D3C">
              <w:t>March 23, 2016</w:t>
            </w:r>
          </w:p>
        </w:tc>
      </w:tr>
    </w:tbl>
    <w:p w:rsidR="007E53D0" w:rsidRDefault="007E53D0" w:rsidP="007E53D0"/>
    <w:p w:rsidR="007E53D0" w:rsidRDefault="007E53D0" w:rsidP="007E53D0"/>
    <w:p w:rsidR="007E53D0" w:rsidRPr="00E46E1F" w:rsidRDefault="007E53D0">
      <w:pPr>
        <w:ind w:firstLine="720"/>
        <w:jc w:val="both"/>
      </w:pPr>
      <w:bookmarkStart w:id="3" w:name="Commissioners"/>
      <w:bookmarkEnd w:id="3"/>
      <w:r w:rsidRPr="00E46E1F">
        <w:t>The following Commissioners participated in the disposition of this matter:</w:t>
      </w:r>
    </w:p>
    <w:p w:rsidR="007E53D0" w:rsidRPr="00E46E1F" w:rsidRDefault="007E53D0"/>
    <w:p w:rsidR="007E53D0" w:rsidRDefault="007E53D0">
      <w:pPr>
        <w:jc w:val="center"/>
      </w:pPr>
      <w:r>
        <w:t>JULIE I. BROWN</w:t>
      </w:r>
      <w:r w:rsidRPr="00E46E1F">
        <w:t>, Chairman</w:t>
      </w:r>
    </w:p>
    <w:p w:rsidR="007E53D0" w:rsidRPr="00E46E1F" w:rsidRDefault="007E53D0">
      <w:pPr>
        <w:jc w:val="center"/>
      </w:pPr>
      <w:r w:rsidRPr="00E46E1F">
        <w:t>LISA POLAK EDGAR</w:t>
      </w:r>
    </w:p>
    <w:p w:rsidR="007E53D0" w:rsidRDefault="007E53D0">
      <w:pPr>
        <w:jc w:val="center"/>
      </w:pPr>
      <w:r>
        <w:t>ART GRAHAM</w:t>
      </w:r>
    </w:p>
    <w:p w:rsidR="007E53D0" w:rsidRDefault="007E53D0">
      <w:pPr>
        <w:jc w:val="center"/>
      </w:pPr>
      <w:r>
        <w:t>RONALD A. BRISÉ</w:t>
      </w:r>
    </w:p>
    <w:p w:rsidR="007E53D0" w:rsidRDefault="007E53D0">
      <w:pPr>
        <w:jc w:val="center"/>
      </w:pPr>
      <w:r>
        <w:t>JIMMY PATRONIS</w:t>
      </w:r>
    </w:p>
    <w:p w:rsidR="007E53D0" w:rsidRDefault="007E53D0" w:rsidP="007E53D0">
      <w:pPr>
        <w:pStyle w:val="OrderBody"/>
      </w:pPr>
    </w:p>
    <w:bookmarkStart w:id="4" w:name="OrderText"/>
    <w:bookmarkEnd w:id="4"/>
    <w:p w:rsidR="007E53D0" w:rsidRPr="003E4B2D" w:rsidRDefault="002839CE">
      <w:pPr>
        <w:pStyle w:val="OrderBody"/>
        <w:jc w:val="center"/>
        <w:rPr>
          <w:u w:val="single"/>
        </w:rPr>
      </w:pPr>
      <w:r w:rsidRPr="003E4B2D">
        <w:rPr>
          <w:lang w:val="en-CA"/>
        </w:rPr>
        <w:fldChar w:fldCharType="begin"/>
      </w:r>
      <w:r w:rsidR="007E53D0" w:rsidRPr="003E4B2D">
        <w:rPr>
          <w:lang w:val="en-CA"/>
        </w:rPr>
        <w:instrText xml:space="preserve"> SEQ CHAPTER \h \r 1</w:instrText>
      </w:r>
      <w:r w:rsidRPr="003E4B2D">
        <w:fldChar w:fldCharType="end"/>
      </w:r>
      <w:r w:rsidR="007E53D0" w:rsidRPr="003E4B2D">
        <w:rPr>
          <w:u w:val="single"/>
        </w:rPr>
        <w:t>NOTICE OF PROPOSED AGENCY ACTION</w:t>
      </w:r>
    </w:p>
    <w:p w:rsidR="00AF0B38" w:rsidRDefault="007E53D0">
      <w:pPr>
        <w:pStyle w:val="OrderBody"/>
        <w:jc w:val="center"/>
        <w:rPr>
          <w:u w:val="single"/>
        </w:rPr>
      </w:pPr>
      <w:r w:rsidRPr="003E4B2D">
        <w:rPr>
          <w:u w:val="single"/>
        </w:rPr>
        <w:t>ORDER</w:t>
      </w:r>
      <w:bookmarkStart w:id="5" w:name="OrderTitle"/>
      <w:r w:rsidR="002F55BE">
        <w:rPr>
          <w:u w:val="single"/>
        </w:rPr>
        <w:t xml:space="preserve"> APPROVING </w:t>
      </w:r>
      <w:r w:rsidR="00AF0B38">
        <w:rPr>
          <w:u w:val="single"/>
        </w:rPr>
        <w:t xml:space="preserve">INCREASE IN RATES AND CHARGES </w:t>
      </w:r>
    </w:p>
    <w:p w:rsidR="00AF0B38" w:rsidRDefault="00AF0B38">
      <w:pPr>
        <w:pStyle w:val="OrderBody"/>
        <w:jc w:val="center"/>
        <w:rPr>
          <w:u w:val="single"/>
        </w:rPr>
      </w:pPr>
      <w:r>
        <w:rPr>
          <w:u w:val="single"/>
        </w:rPr>
        <w:t>AND</w:t>
      </w:r>
    </w:p>
    <w:p w:rsidR="001C3785" w:rsidRDefault="00AF0B38">
      <w:pPr>
        <w:pStyle w:val="OrderBody"/>
        <w:jc w:val="center"/>
        <w:rPr>
          <w:u w:val="single"/>
        </w:rPr>
      </w:pPr>
      <w:r>
        <w:rPr>
          <w:u w:val="single"/>
        </w:rPr>
        <w:t xml:space="preserve">ORDER </w:t>
      </w:r>
      <w:r w:rsidR="0007246A">
        <w:rPr>
          <w:u w:val="single"/>
        </w:rPr>
        <w:t xml:space="preserve">REQUIRING </w:t>
      </w:r>
      <w:r>
        <w:rPr>
          <w:u w:val="single"/>
        </w:rPr>
        <w:t>FOUR</w:t>
      </w:r>
      <w:r w:rsidR="002179AF">
        <w:rPr>
          <w:u w:val="single"/>
        </w:rPr>
        <w:t>-</w:t>
      </w:r>
      <w:r>
        <w:rPr>
          <w:u w:val="single"/>
        </w:rPr>
        <w:t>YEAR RATE REDUCTION</w:t>
      </w:r>
      <w:r w:rsidR="00903022">
        <w:rPr>
          <w:u w:val="single"/>
        </w:rPr>
        <w:t xml:space="preserve"> </w:t>
      </w:r>
    </w:p>
    <w:p w:rsidR="007E53D0" w:rsidRPr="003E4B2D" w:rsidRDefault="00AF0B38">
      <w:pPr>
        <w:pStyle w:val="OrderBody"/>
        <w:jc w:val="center"/>
        <w:rPr>
          <w:u w:val="single"/>
        </w:rPr>
      </w:pPr>
      <w:r>
        <w:rPr>
          <w:u w:val="single"/>
        </w:rPr>
        <w:t>AND PROOF OF ADJUSTMENTS OF BOOKS AND RECORDS</w:t>
      </w:r>
      <w:r w:rsidR="002F55BE">
        <w:rPr>
          <w:u w:val="single"/>
        </w:rPr>
        <w:t xml:space="preserve"> </w:t>
      </w:r>
      <w:r w:rsidR="007E53D0">
        <w:rPr>
          <w:u w:val="single"/>
        </w:rPr>
        <w:t xml:space="preserve"> </w:t>
      </w:r>
      <w:bookmarkEnd w:id="5"/>
    </w:p>
    <w:p w:rsidR="007E53D0" w:rsidRPr="003E4B2D" w:rsidRDefault="007E53D0">
      <w:pPr>
        <w:pStyle w:val="OrderBody"/>
      </w:pPr>
    </w:p>
    <w:p w:rsidR="007E53D0" w:rsidRPr="003E4B2D" w:rsidRDefault="007E53D0">
      <w:pPr>
        <w:pStyle w:val="OrderBody"/>
      </w:pPr>
    </w:p>
    <w:p w:rsidR="007E53D0" w:rsidRPr="003E4B2D" w:rsidRDefault="007E53D0">
      <w:pPr>
        <w:pStyle w:val="OrderBody"/>
      </w:pPr>
      <w:r w:rsidRPr="003E4B2D">
        <w:t>BY THE COMMISSION:</w:t>
      </w:r>
    </w:p>
    <w:p w:rsidR="007E53D0" w:rsidRPr="003E4B2D" w:rsidRDefault="007E53D0">
      <w:pPr>
        <w:pStyle w:val="OrderBody"/>
      </w:pPr>
    </w:p>
    <w:p w:rsidR="007E53D0" w:rsidRDefault="007E53D0">
      <w:pPr>
        <w:pStyle w:val="OrderBody"/>
      </w:pPr>
      <w:r w:rsidRPr="003E4B2D">
        <w:tab/>
        <w:t>NOTICE is hereby given by the Florida Public Service Commission that the action discussed herein</w:t>
      </w:r>
      <w:r w:rsidR="001C3785">
        <w:t>, except with regard to the four</w:t>
      </w:r>
      <w:r w:rsidR="002179AF">
        <w:t>-</w:t>
      </w:r>
      <w:r w:rsidR="001C3785">
        <w:t>year rate reduction and proof of adjustments of books and records,</w:t>
      </w:r>
      <w:r w:rsidRPr="003E4B2D">
        <w:t xml:space="preserve"> is preliminary in nature</w:t>
      </w:r>
      <w:r w:rsidR="001C3785">
        <w:t xml:space="preserve">, </w:t>
      </w:r>
      <w:r w:rsidRPr="003E4B2D">
        <w:t>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7E53D0"/>
    <w:p w:rsidR="00CB5276" w:rsidRPr="007E53D0" w:rsidRDefault="007E53D0" w:rsidP="007E53D0">
      <w:pPr>
        <w:jc w:val="center"/>
        <w:rPr>
          <w:b/>
        </w:rPr>
      </w:pPr>
      <w:r w:rsidRPr="007E53D0">
        <w:rPr>
          <w:b/>
        </w:rPr>
        <w:t>Background</w:t>
      </w:r>
    </w:p>
    <w:p w:rsidR="007E53D0" w:rsidRDefault="007E53D0"/>
    <w:p w:rsidR="007E53D0" w:rsidRPr="007E53D0" w:rsidRDefault="007E53D0" w:rsidP="007E53D0">
      <w:pPr>
        <w:spacing w:after="240"/>
        <w:ind w:firstLine="720"/>
        <w:jc w:val="both"/>
      </w:pPr>
      <w:r w:rsidRPr="007E53D0">
        <w:t>K W Resort Utilities Corporation (K W Resort or Utility) is a Class A Utility providing wastewater service to approximately 2,061 customers in Monroe County. Water service is provided by the Florida Keys Aqueduct Authority (FKAA). Rates were last established for this Utility in its 2007 rate case.</w:t>
      </w:r>
      <w:r w:rsidRPr="007E53D0">
        <w:rPr>
          <w:vertAlign w:val="superscript"/>
        </w:rPr>
        <w:footnoteReference w:id="1"/>
      </w:r>
      <w:r w:rsidRPr="007E53D0">
        <w:t xml:space="preserve"> According to the Utility’s 2014 Annual Report, the Utility had operating revenues of $1,479,307 and operating expenses of $1,199,672.  </w:t>
      </w:r>
    </w:p>
    <w:p w:rsidR="007E53D0" w:rsidRPr="007E53D0" w:rsidRDefault="007E53D0" w:rsidP="007E53D0">
      <w:pPr>
        <w:spacing w:after="240"/>
        <w:ind w:firstLine="720"/>
        <w:jc w:val="both"/>
      </w:pPr>
      <w:r w:rsidRPr="007E53D0">
        <w:t xml:space="preserve">On July 1, 2015, K W Resort filed its application for the rate increase at issue. The Utility requested that the application be processed using the Proposed Agency Action (PAA) procedure. The test year established for final rates is the 13-month average period ended December 31, 2014.     </w:t>
      </w:r>
    </w:p>
    <w:p w:rsidR="007E53D0" w:rsidRPr="007E53D0" w:rsidRDefault="007E53D0" w:rsidP="007E53D0">
      <w:pPr>
        <w:spacing w:after="240"/>
        <w:ind w:firstLine="720"/>
        <w:jc w:val="both"/>
      </w:pPr>
      <w:r w:rsidRPr="007E53D0">
        <w:lastRenderedPageBreak/>
        <w:t>The Utility’s application did not</w:t>
      </w:r>
      <w:r w:rsidR="002F55BE">
        <w:t xml:space="preserve"> initially </w:t>
      </w:r>
      <w:r w:rsidRPr="007E53D0">
        <w:t xml:space="preserve">meet the minimum filing requirements (MFRs). On July 30, 2015, </w:t>
      </w:r>
      <w:r w:rsidR="001C3785">
        <w:t xml:space="preserve">Commission </w:t>
      </w:r>
      <w:r w:rsidRPr="007E53D0">
        <w:t xml:space="preserve">staff sent K W Resort a letter indicating deficiencies in the filing of its MFRs. The Utility filed a response to staff's first deficiency letter on August 28, 2015. However, the Utility's response did not satisfy all of the deficiencies, and on September 16, 2015, staff sent a second letter indicating the outstanding deficiencies. On September 22, 2015, the Utility filed a response to staff’s second deficiency letter correcting its remaining deficiencies, and thus the official filing date was established as September 22, 2015, pursuant to Section 367.083, Florida Statutes (F.S.). </w:t>
      </w:r>
    </w:p>
    <w:p w:rsidR="007E53D0" w:rsidRPr="007E53D0" w:rsidRDefault="007E53D0" w:rsidP="007E53D0">
      <w:pPr>
        <w:spacing w:after="240"/>
        <w:ind w:firstLine="720"/>
        <w:jc w:val="both"/>
      </w:pPr>
      <w:r w:rsidRPr="007E53D0">
        <w:t>In 2014, the Utility started the planning process of expanding its wastewater treatment plant (WWTP) from 0.499 million gallons per day (MGD) permitted capacity to 0.849 MGD permitted capacity to handle additional flows beyond the maximum capacity of its existing facilities. This pro forma plant project is being considered in the current case, and included the installation of two additional underground shallow injection wells for disposal of treated effluent.  On June 23, 2014, the Department of Environmental Protection (DEP) issued a Notice of Intent to issue K W Resort a modified operating permit that would allow it to start its expansion. An environmental group, Last Stand, timely challenged the permit. Last Stand specifically oppose</w:t>
      </w:r>
      <w:r w:rsidR="00FB278B">
        <w:t>d</w:t>
      </w:r>
      <w:r w:rsidRPr="007E53D0">
        <w:t xml:space="preserve"> the installation of the shallow injection wells in favor of deep injection wells, a much costlier alternative. The case was referred to Florida’s Division of Administrative Hearings (DOAH) on November 19, 2014.</w:t>
      </w:r>
      <w:r w:rsidRPr="007E53D0">
        <w:rPr>
          <w:vertAlign w:val="superscript"/>
        </w:rPr>
        <w:footnoteReference w:id="2"/>
      </w:r>
      <w:r w:rsidRPr="007E53D0">
        <w:t xml:space="preserve"> A Recommended Order was issued by the case’s Administrative Law Judge on January 15, 2016, in favor of DEP issuing the Utility’s permit. </w:t>
      </w:r>
      <w:r w:rsidR="007F172C">
        <w:t>DEP issued its Final Order on February 24, 2016</w:t>
      </w:r>
      <w:r w:rsidR="0090353D">
        <w:t>,</w:t>
      </w:r>
      <w:r w:rsidR="007F172C">
        <w:t xml:space="preserve"> approving the permit.  </w:t>
      </w:r>
      <w:r w:rsidRPr="007E53D0">
        <w:t xml:space="preserve">However, </w:t>
      </w:r>
      <w:r w:rsidR="001C3785">
        <w:t xml:space="preserve">the parties have 30 days from the date the Final Order is rendered to appeal to the District Court.  </w:t>
      </w:r>
      <w:r w:rsidRPr="007E53D0">
        <w:t>The Utility is seeking the recovery of the legal fees associated with the litigation. In addition, the Utility requested pro forma expenses associated with upgrading its operations to meet Advanced Wastewater Treatment (AWT) Standards required by Section 403.087(10), F.S.</w:t>
      </w:r>
    </w:p>
    <w:p w:rsidR="007E53D0" w:rsidRPr="007E53D0" w:rsidRDefault="007E53D0" w:rsidP="007E53D0">
      <w:pPr>
        <w:spacing w:after="240"/>
        <w:ind w:firstLine="720"/>
        <w:jc w:val="both"/>
      </w:pPr>
      <w:r w:rsidRPr="007E53D0">
        <w:t xml:space="preserve">The Utility asserts that it is requesting an increase to recover reasonable and prudent costs for providing service and a reasonable rate of return on investment, including pro forma plant improvements. </w:t>
      </w:r>
      <w:r w:rsidR="00FB278B">
        <w:t>For the reasons stated below, we find</w:t>
      </w:r>
      <w:r w:rsidRPr="007E53D0">
        <w:t xml:space="preserve"> a two-phased rate increase is the most appropriate approach to include the Utility’s pro forma plant expansion project. K W Resort is requesting final rates designed to generate annual revenues of $2,931,759. This represents a revenue increase of $1,438,382 (96.32 percent). </w:t>
      </w:r>
    </w:p>
    <w:p w:rsidR="007E53D0" w:rsidRPr="007E53D0" w:rsidRDefault="007E53D0" w:rsidP="007E53D0">
      <w:pPr>
        <w:spacing w:after="240"/>
        <w:ind w:firstLine="720"/>
        <w:jc w:val="both"/>
      </w:pPr>
      <w:r w:rsidRPr="007E53D0">
        <w:t xml:space="preserve">The Office of Public Counsel (OPC) has filed </w:t>
      </w:r>
      <w:r w:rsidR="00FB278B">
        <w:t xml:space="preserve">three </w:t>
      </w:r>
      <w:r w:rsidRPr="007E53D0">
        <w:t>letters of concerns in the instant docket, on July 9, 2015</w:t>
      </w:r>
      <w:r w:rsidR="00FB278B">
        <w:t xml:space="preserve">, </w:t>
      </w:r>
      <w:r w:rsidRPr="007E53D0">
        <w:t>September 10, 2015</w:t>
      </w:r>
      <w:r w:rsidR="00FB278B">
        <w:t>, and February 29, 2016</w:t>
      </w:r>
      <w:r w:rsidRPr="007E53D0">
        <w:t xml:space="preserve">. </w:t>
      </w:r>
      <w:r w:rsidR="00A07637">
        <w:t>On February 24, 2016, OPC filed a notice of intervention</w:t>
      </w:r>
      <w:r w:rsidR="0090353D">
        <w:t xml:space="preserve"> which was acknowledge by the Commission, in Order </w:t>
      </w:r>
      <w:r w:rsidR="00A07637">
        <w:t>No.</w:t>
      </w:r>
      <w:r w:rsidR="0090353D">
        <w:t xml:space="preserve"> PSC-16-0114-PCO-SU, i</w:t>
      </w:r>
      <w:r w:rsidR="00A07637">
        <w:t>ssued on March</w:t>
      </w:r>
      <w:r w:rsidR="0090353D">
        <w:t xml:space="preserve"> 18, 2016</w:t>
      </w:r>
      <w:r w:rsidR="00A07637">
        <w:t xml:space="preserve">. </w:t>
      </w:r>
      <w:r w:rsidRPr="007E53D0">
        <w:t xml:space="preserve">In addition, Monroe County, one of the Utility’s largest customers, has also actively monitored the case as an interested party. To date, </w:t>
      </w:r>
      <w:r w:rsidR="00FB278B">
        <w:t>we have</w:t>
      </w:r>
      <w:r w:rsidRPr="007E53D0">
        <w:t xml:space="preserve"> received six letters from customers regarding this case.</w:t>
      </w:r>
      <w:r w:rsidR="00FB278B">
        <w:t xml:space="preserve"> At </w:t>
      </w:r>
      <w:r w:rsidR="00A07637">
        <w:t xml:space="preserve">the March 1, 2016 </w:t>
      </w:r>
      <w:r w:rsidR="0007246A">
        <w:t>A</w:t>
      </w:r>
      <w:r w:rsidR="00FB278B">
        <w:t xml:space="preserve">genda </w:t>
      </w:r>
      <w:r w:rsidR="0007246A">
        <w:t>C</w:t>
      </w:r>
      <w:r w:rsidR="00FB278B">
        <w:t xml:space="preserve">onference, two customers </w:t>
      </w:r>
      <w:r w:rsidR="00A07637">
        <w:t>participated by</w:t>
      </w:r>
      <w:r w:rsidR="00FB278B">
        <w:t xml:space="preserve"> telephone.  </w:t>
      </w:r>
    </w:p>
    <w:p w:rsidR="007E53D0" w:rsidRDefault="007E53D0" w:rsidP="007E53D0">
      <w:pPr>
        <w:spacing w:after="240"/>
        <w:ind w:firstLine="720"/>
        <w:jc w:val="both"/>
      </w:pPr>
      <w:r w:rsidRPr="007E53D0">
        <w:lastRenderedPageBreak/>
        <w:t xml:space="preserve">This </w:t>
      </w:r>
      <w:r w:rsidR="00FB278B">
        <w:t>Order</w:t>
      </w:r>
      <w:r w:rsidRPr="007E53D0">
        <w:t xml:space="preserve"> addresses K W Resort’s requested final rates. The 5-month effective date has been waived by the Utility through March 1, 2016. </w:t>
      </w:r>
      <w:r w:rsidR="00FB278B">
        <w:t>We have j</w:t>
      </w:r>
      <w:r w:rsidRPr="007E53D0">
        <w:t>urisdiction pursuant to Section 367.081, F.S.</w:t>
      </w:r>
    </w:p>
    <w:p w:rsidR="007E53D0" w:rsidRPr="001C3785" w:rsidRDefault="007E53D0" w:rsidP="007E53D0">
      <w:pPr>
        <w:jc w:val="center"/>
        <w:rPr>
          <w:b/>
          <w:u w:val="single"/>
        </w:rPr>
      </w:pPr>
      <w:r w:rsidRPr="001C3785">
        <w:rPr>
          <w:b/>
          <w:u w:val="single"/>
        </w:rPr>
        <w:t>Decision</w:t>
      </w:r>
    </w:p>
    <w:p w:rsidR="00172688" w:rsidRPr="007E53D0" w:rsidRDefault="00172688" w:rsidP="007E53D0">
      <w:pPr>
        <w:jc w:val="center"/>
        <w:rPr>
          <w:b/>
        </w:rPr>
      </w:pPr>
    </w:p>
    <w:p w:rsidR="007E53D0" w:rsidRDefault="007E53D0" w:rsidP="00172688">
      <w:pPr>
        <w:jc w:val="center"/>
        <w:rPr>
          <w:b/>
        </w:rPr>
      </w:pPr>
      <w:r w:rsidRPr="007E53D0">
        <w:rPr>
          <w:b/>
        </w:rPr>
        <w:t>Quality of Service</w:t>
      </w:r>
    </w:p>
    <w:p w:rsidR="00F6488F" w:rsidRDefault="00F6488F" w:rsidP="00F6488F">
      <w:pPr>
        <w:ind w:firstLine="720"/>
        <w:jc w:val="both"/>
        <w:rPr>
          <w:b/>
          <w:bCs/>
          <w:i/>
          <w:iCs/>
        </w:rPr>
      </w:pPr>
    </w:p>
    <w:p w:rsidR="007E53D0" w:rsidRPr="007E53D0" w:rsidRDefault="007E53D0" w:rsidP="007E53D0">
      <w:pPr>
        <w:spacing w:after="240"/>
        <w:ind w:firstLine="720"/>
        <w:jc w:val="both"/>
      </w:pPr>
      <w:r w:rsidRPr="007E53D0">
        <w:t xml:space="preserve">Pursuant to Rule 25-30.433(1), F.A.C., in wastewater rate cases, </w:t>
      </w:r>
      <w:r w:rsidR="00FB278B">
        <w:t xml:space="preserve">we </w:t>
      </w:r>
      <w:r w:rsidRPr="007E53D0">
        <w:t xml:space="preserve">determine the overall quality of service provided by a utility. This is derived from an evaluation of three separate components of the utility operations. These components are the quality of the utility’s product, the operational conditions of the utility’s plant and facilities, and the utility’s attempt to address customer satisfaction. K W Resort’s compliance with the Department of Environmental Protection (DEP) regulations, and customer comments or complaints received by the Commission, </w:t>
      </w:r>
      <w:r w:rsidR="00A07637">
        <w:t>were</w:t>
      </w:r>
      <w:r w:rsidRPr="007E53D0">
        <w:t xml:space="preserve"> also reviewed.</w:t>
      </w:r>
    </w:p>
    <w:p w:rsidR="007E53D0" w:rsidRPr="00172688" w:rsidRDefault="007E53D0" w:rsidP="00172688">
      <w:pPr>
        <w:spacing w:after="240"/>
        <w:jc w:val="both"/>
        <w:rPr>
          <w:bCs/>
          <w:iCs/>
          <w:u w:val="single"/>
        </w:rPr>
      </w:pPr>
      <w:r w:rsidRPr="00172688">
        <w:rPr>
          <w:bCs/>
          <w:iCs/>
          <w:u w:val="single"/>
        </w:rPr>
        <w:t>Quality of Utility’s Product and Operating Conditions of the Utility’s Plant and Facilities</w:t>
      </w:r>
    </w:p>
    <w:p w:rsidR="007E53D0" w:rsidRPr="007E53D0" w:rsidRDefault="007E53D0" w:rsidP="007E53D0">
      <w:pPr>
        <w:spacing w:after="240"/>
        <w:ind w:firstLine="720"/>
        <w:jc w:val="both"/>
      </w:pPr>
      <w:r w:rsidRPr="007E53D0">
        <w:t>K W Resort’s service area is located in Monroe County. The wastewater treatment plant (WWTP) uses extended aeration to treat wastewater. Effluent is passed through a sand filter and disinfection is provided by chlorine gas. Effluent is disposed of through reuse service or shallow injection wells when reuse demand is not sufficient for reuse.</w:t>
      </w:r>
    </w:p>
    <w:p w:rsidR="007E53D0" w:rsidRPr="007E53D0" w:rsidRDefault="007E53D0" w:rsidP="007E53D0">
      <w:pPr>
        <w:spacing w:after="240"/>
        <w:ind w:firstLine="720"/>
        <w:jc w:val="both"/>
      </w:pPr>
      <w:r w:rsidRPr="007E53D0">
        <w:t xml:space="preserve">K W Resort is current in all of its required WWTP compliance inspections. </w:t>
      </w:r>
      <w:r w:rsidR="00FB278B">
        <w:t xml:space="preserve">We </w:t>
      </w:r>
      <w:r w:rsidRPr="007E53D0">
        <w:t xml:space="preserve">reviewed the compliance inspection reports dated September 29, 2014 and July 14, 2015. In its September 29, 2014 inspection report, DEP reported a minor out-of-compliance rating for sampling due to a failure to test field chlorine, uncalibrated refrigerator thermometers for chemical sample storage, and insufficient use of the chain of command form. In its July 14, 2015 inspection report, DEP reported an out-of-compliance rating for sampling due to missing details from daily calibration verifications and for chain of command forms not being returned for nutrient samples. DEP reported that adequate responses from the Utility were received for all issues. No subsequent compliance issues were reported by DEP. </w:t>
      </w:r>
    </w:p>
    <w:p w:rsidR="007E53D0" w:rsidRPr="007E53D0" w:rsidRDefault="007E53D0" w:rsidP="007E53D0">
      <w:pPr>
        <w:spacing w:after="240"/>
        <w:ind w:firstLine="720"/>
        <w:jc w:val="both"/>
      </w:pPr>
      <w:r w:rsidRPr="007E53D0">
        <w:t xml:space="preserve">A line break was reported to have occurred on December 21, 2015, which spilled 700 gallons of raw wastewater. The line break was due to a cracked PVC pipe at a check valve. K W Resort reported to DEP that the spill was contained, disinfected, and cleaned, and that the line was repaired and that an inspection of PVC pipe on all lift stations would be performed. </w:t>
      </w:r>
    </w:p>
    <w:p w:rsidR="007E53D0" w:rsidRPr="007E53D0" w:rsidRDefault="00FB278B" w:rsidP="007E53D0">
      <w:pPr>
        <w:spacing w:after="240"/>
        <w:ind w:firstLine="720"/>
        <w:jc w:val="both"/>
      </w:pPr>
      <w:r>
        <w:t xml:space="preserve">We find that </w:t>
      </w:r>
      <w:r w:rsidR="007E53D0" w:rsidRPr="007E53D0">
        <w:t xml:space="preserve">K W Resort has been responsive to the DEP’s compliance requirements. Based on K W Resort’s status with DEP, </w:t>
      </w:r>
      <w:r>
        <w:t xml:space="preserve">we find </w:t>
      </w:r>
      <w:r w:rsidR="007E53D0" w:rsidRPr="007E53D0">
        <w:t>that the quality of K W Resort’s product and the operational condition of the WWTP is satisfactory.</w:t>
      </w:r>
    </w:p>
    <w:p w:rsidR="007E53D0" w:rsidRPr="00172688" w:rsidRDefault="007E53D0" w:rsidP="00172688">
      <w:pPr>
        <w:spacing w:after="240"/>
        <w:jc w:val="both"/>
        <w:rPr>
          <w:bCs/>
          <w:iCs/>
          <w:u w:val="single"/>
        </w:rPr>
      </w:pPr>
      <w:r w:rsidRPr="00172688">
        <w:rPr>
          <w:bCs/>
          <w:iCs/>
          <w:u w:val="single"/>
        </w:rPr>
        <w:t>The Utility’s Attempt to Address Customer Satisfaction</w:t>
      </w:r>
    </w:p>
    <w:p w:rsidR="007E53D0" w:rsidRPr="007E53D0" w:rsidRDefault="007E53D0" w:rsidP="007E53D0">
      <w:pPr>
        <w:spacing w:after="240"/>
        <w:ind w:firstLine="720"/>
        <w:jc w:val="both"/>
      </w:pPr>
      <w:r w:rsidRPr="007E53D0">
        <w:t xml:space="preserve">In order to determine the Utility’s attempt to address customer satisfaction, </w:t>
      </w:r>
      <w:r w:rsidR="005A1BA3">
        <w:t>we</w:t>
      </w:r>
      <w:r w:rsidRPr="007E53D0">
        <w:t xml:space="preserve"> reviewed customer complaints and comments from five sources:  </w:t>
      </w:r>
      <w:r w:rsidR="005A1BA3">
        <w:t>our</w:t>
      </w:r>
      <w:r w:rsidRPr="007E53D0">
        <w:t xml:space="preserve"> Consumer Activity Tracking System </w:t>
      </w:r>
      <w:r w:rsidRPr="007E53D0">
        <w:lastRenderedPageBreak/>
        <w:t xml:space="preserve">(CATS), DEP, the complaints the Utility has recorded, the staff-conducted customer meeting, and all correspondence submitted to the Commission Clerk regarding this rate case. A summary of all complaints and comments received is shown in </w:t>
      </w:r>
      <w:r w:rsidR="00A07637">
        <w:t>Table</w:t>
      </w:r>
      <w:r w:rsidRPr="007E53D0">
        <w:t xml:space="preserve"> 1 below.</w:t>
      </w:r>
    </w:p>
    <w:p w:rsidR="007E53D0" w:rsidRPr="006E04D6" w:rsidRDefault="00A07637" w:rsidP="007E53D0">
      <w:pPr>
        <w:pStyle w:val="TableNumber"/>
        <w:keepNext/>
        <w:rPr>
          <w:rFonts w:ascii="Times New Roman" w:hAnsi="Times New Roman"/>
        </w:rPr>
      </w:pPr>
      <w:r>
        <w:rPr>
          <w:rFonts w:ascii="Times New Roman" w:hAnsi="Times New Roman"/>
        </w:rPr>
        <w:t>Table</w:t>
      </w:r>
      <w:r w:rsidR="007E53D0" w:rsidRPr="006E04D6">
        <w:rPr>
          <w:rFonts w:ascii="Times New Roman" w:hAnsi="Times New Roman"/>
        </w:rPr>
        <w:t xml:space="preserve"> </w:t>
      </w:r>
      <w:r w:rsidR="007E53D0" w:rsidRPr="006E04D6">
        <w:rPr>
          <w:rFonts w:ascii="Times New Roman" w:hAnsi="Times New Roman"/>
          <w:noProof/>
        </w:rPr>
        <w:t>1</w:t>
      </w:r>
    </w:p>
    <w:p w:rsidR="007E53D0" w:rsidRPr="006E04D6" w:rsidRDefault="007E53D0" w:rsidP="007E53D0">
      <w:pPr>
        <w:pStyle w:val="TableTitle"/>
        <w:keepNext/>
        <w:rPr>
          <w:rFonts w:ascii="Times New Roman" w:hAnsi="Times New Roman"/>
        </w:rPr>
      </w:pPr>
      <w:r w:rsidRPr="006E04D6">
        <w:rPr>
          <w:rFonts w:ascii="Times New Roman" w:hAnsi="Times New Roman"/>
        </w:rPr>
        <w:t>Number of Complaints by Source</w:t>
      </w:r>
    </w:p>
    <w:tbl>
      <w:tblPr>
        <w:tblStyle w:val="TableGrid"/>
        <w:tblW w:w="0" w:type="auto"/>
        <w:tblLayout w:type="fixed"/>
        <w:tblLook w:val="04A0" w:firstRow="1" w:lastRow="0" w:firstColumn="1" w:lastColumn="0" w:noHBand="0" w:noVBand="1"/>
      </w:tblPr>
      <w:tblGrid>
        <w:gridCol w:w="2628"/>
        <w:gridCol w:w="1260"/>
        <w:gridCol w:w="1260"/>
        <w:gridCol w:w="1170"/>
        <w:gridCol w:w="1980"/>
        <w:gridCol w:w="1278"/>
      </w:tblGrid>
      <w:tr w:rsidR="007E53D0" w:rsidRPr="00C56C1D" w:rsidTr="0028025C">
        <w:trPr>
          <w:trHeight w:val="611"/>
        </w:trPr>
        <w:tc>
          <w:tcPr>
            <w:tcW w:w="2628" w:type="dxa"/>
            <w:vAlign w:val="center"/>
          </w:tcPr>
          <w:p w:rsidR="007E53D0" w:rsidRPr="00C56C1D" w:rsidRDefault="007E53D0" w:rsidP="0028025C">
            <w:pPr>
              <w:jc w:val="center"/>
              <w:rPr>
                <w:b/>
              </w:rPr>
            </w:pPr>
            <w:r w:rsidRPr="00C56C1D">
              <w:rPr>
                <w:b/>
              </w:rPr>
              <w:t>Subject of Complaint</w:t>
            </w:r>
          </w:p>
        </w:tc>
        <w:tc>
          <w:tcPr>
            <w:tcW w:w="1260" w:type="dxa"/>
            <w:vAlign w:val="center"/>
          </w:tcPr>
          <w:p w:rsidR="007E53D0" w:rsidRPr="00C56C1D" w:rsidRDefault="007E53D0" w:rsidP="0028025C">
            <w:pPr>
              <w:jc w:val="center"/>
              <w:rPr>
                <w:b/>
              </w:rPr>
            </w:pPr>
            <w:r w:rsidRPr="00C56C1D">
              <w:rPr>
                <w:b/>
              </w:rPr>
              <w:t>PSC’s Records (CATS)          (test year and 4 prior years)</w:t>
            </w:r>
          </w:p>
        </w:tc>
        <w:tc>
          <w:tcPr>
            <w:tcW w:w="1260" w:type="dxa"/>
            <w:vAlign w:val="center"/>
          </w:tcPr>
          <w:p w:rsidR="007E53D0" w:rsidRPr="00C56C1D" w:rsidRDefault="007E53D0" w:rsidP="0028025C">
            <w:pPr>
              <w:jc w:val="center"/>
              <w:rPr>
                <w:b/>
              </w:rPr>
            </w:pPr>
            <w:r w:rsidRPr="00C56C1D">
              <w:rPr>
                <w:b/>
              </w:rPr>
              <w:t>Utility’s Records        (test year and 4 prior years)</w:t>
            </w:r>
          </w:p>
        </w:tc>
        <w:tc>
          <w:tcPr>
            <w:tcW w:w="1170" w:type="dxa"/>
            <w:vAlign w:val="center"/>
          </w:tcPr>
          <w:p w:rsidR="007E53D0" w:rsidRPr="00C56C1D" w:rsidRDefault="007E53D0" w:rsidP="0028025C">
            <w:pPr>
              <w:jc w:val="center"/>
              <w:rPr>
                <w:b/>
              </w:rPr>
            </w:pPr>
            <w:r w:rsidRPr="00C56C1D">
              <w:rPr>
                <w:b/>
              </w:rPr>
              <w:t>DEP          (test year and 4 prior years)</w:t>
            </w:r>
          </w:p>
        </w:tc>
        <w:tc>
          <w:tcPr>
            <w:tcW w:w="1980" w:type="dxa"/>
            <w:vAlign w:val="center"/>
          </w:tcPr>
          <w:p w:rsidR="007E53D0" w:rsidRPr="00C56C1D" w:rsidRDefault="007E53D0" w:rsidP="0028025C">
            <w:pPr>
              <w:jc w:val="center"/>
              <w:rPr>
                <w:b/>
              </w:rPr>
            </w:pPr>
            <w:r w:rsidRPr="00C56C1D">
              <w:rPr>
                <w:b/>
              </w:rPr>
              <w:t>Docket Correspondence</w:t>
            </w:r>
          </w:p>
        </w:tc>
        <w:tc>
          <w:tcPr>
            <w:tcW w:w="1278" w:type="dxa"/>
            <w:vAlign w:val="center"/>
          </w:tcPr>
          <w:p w:rsidR="007E53D0" w:rsidRPr="00C56C1D" w:rsidRDefault="007E53D0" w:rsidP="0028025C">
            <w:pPr>
              <w:jc w:val="center"/>
              <w:rPr>
                <w:b/>
              </w:rPr>
            </w:pPr>
            <w:r w:rsidRPr="00C56C1D">
              <w:rPr>
                <w:b/>
              </w:rPr>
              <w:t>Customer Meeting</w:t>
            </w:r>
          </w:p>
        </w:tc>
      </w:tr>
      <w:tr w:rsidR="007E53D0" w:rsidRPr="00C56C1D" w:rsidTr="0028025C">
        <w:tc>
          <w:tcPr>
            <w:tcW w:w="2628" w:type="dxa"/>
            <w:vAlign w:val="center"/>
          </w:tcPr>
          <w:p w:rsidR="007E53D0" w:rsidRPr="00C56C1D" w:rsidRDefault="007E53D0" w:rsidP="0028025C">
            <w:r w:rsidRPr="00C56C1D">
              <w:t>Billing Related</w:t>
            </w:r>
          </w:p>
        </w:tc>
        <w:tc>
          <w:tcPr>
            <w:tcW w:w="1260" w:type="dxa"/>
            <w:vAlign w:val="center"/>
          </w:tcPr>
          <w:p w:rsidR="007E53D0" w:rsidRPr="00C56C1D" w:rsidRDefault="007E53D0" w:rsidP="0028025C">
            <w:pPr>
              <w:jc w:val="center"/>
            </w:pPr>
            <w:r w:rsidRPr="00C56C1D">
              <w:t>4</w:t>
            </w:r>
          </w:p>
        </w:tc>
        <w:tc>
          <w:tcPr>
            <w:tcW w:w="1260" w:type="dxa"/>
            <w:vAlign w:val="center"/>
          </w:tcPr>
          <w:p w:rsidR="007E53D0" w:rsidRPr="00C56C1D" w:rsidRDefault="007E53D0" w:rsidP="0028025C">
            <w:pPr>
              <w:jc w:val="center"/>
            </w:pPr>
            <w:r w:rsidRPr="00C56C1D">
              <w:t>1</w:t>
            </w:r>
          </w:p>
        </w:tc>
        <w:tc>
          <w:tcPr>
            <w:tcW w:w="1170" w:type="dxa"/>
            <w:vAlign w:val="center"/>
          </w:tcPr>
          <w:p w:rsidR="007E53D0" w:rsidRPr="00C56C1D" w:rsidRDefault="007E53D0" w:rsidP="0028025C">
            <w:pPr>
              <w:jc w:val="center"/>
            </w:pPr>
            <w:r w:rsidRPr="00C56C1D">
              <w:t>0</w:t>
            </w:r>
          </w:p>
        </w:tc>
        <w:tc>
          <w:tcPr>
            <w:tcW w:w="1980" w:type="dxa"/>
            <w:vAlign w:val="center"/>
          </w:tcPr>
          <w:p w:rsidR="007E53D0" w:rsidRPr="00C56C1D" w:rsidRDefault="007E53D0" w:rsidP="0028025C">
            <w:pPr>
              <w:jc w:val="center"/>
            </w:pPr>
            <w:r w:rsidRPr="00C56C1D">
              <w:t>0</w:t>
            </w:r>
          </w:p>
        </w:tc>
        <w:tc>
          <w:tcPr>
            <w:tcW w:w="1278" w:type="dxa"/>
            <w:vAlign w:val="center"/>
          </w:tcPr>
          <w:p w:rsidR="007E53D0" w:rsidRPr="00C56C1D" w:rsidRDefault="007E53D0" w:rsidP="0028025C">
            <w:pPr>
              <w:jc w:val="center"/>
            </w:pPr>
            <w:r w:rsidRPr="00C56C1D">
              <w:t>2</w:t>
            </w:r>
          </w:p>
        </w:tc>
      </w:tr>
      <w:tr w:rsidR="007E53D0" w:rsidRPr="00C56C1D" w:rsidTr="0028025C">
        <w:tc>
          <w:tcPr>
            <w:tcW w:w="2628" w:type="dxa"/>
            <w:vAlign w:val="center"/>
          </w:tcPr>
          <w:p w:rsidR="007E53D0" w:rsidRPr="00C56C1D" w:rsidRDefault="007E53D0" w:rsidP="0028025C">
            <w:r w:rsidRPr="00C56C1D">
              <w:t>Opposing Rate Increase</w:t>
            </w:r>
          </w:p>
        </w:tc>
        <w:tc>
          <w:tcPr>
            <w:tcW w:w="1260" w:type="dxa"/>
            <w:vAlign w:val="center"/>
          </w:tcPr>
          <w:p w:rsidR="007E53D0" w:rsidRPr="00C56C1D" w:rsidRDefault="007E53D0" w:rsidP="0028025C">
            <w:pPr>
              <w:jc w:val="center"/>
            </w:pPr>
            <w:r w:rsidRPr="00C56C1D">
              <w:t>0</w:t>
            </w:r>
          </w:p>
        </w:tc>
        <w:tc>
          <w:tcPr>
            <w:tcW w:w="1260" w:type="dxa"/>
            <w:vAlign w:val="center"/>
          </w:tcPr>
          <w:p w:rsidR="007E53D0" w:rsidRPr="00C56C1D" w:rsidRDefault="007E53D0" w:rsidP="0028025C">
            <w:pPr>
              <w:jc w:val="center"/>
            </w:pPr>
            <w:r w:rsidRPr="00C56C1D">
              <w:t>0</w:t>
            </w:r>
          </w:p>
        </w:tc>
        <w:tc>
          <w:tcPr>
            <w:tcW w:w="1170" w:type="dxa"/>
            <w:vAlign w:val="center"/>
          </w:tcPr>
          <w:p w:rsidR="007E53D0" w:rsidRPr="00C56C1D" w:rsidRDefault="007E53D0" w:rsidP="0028025C">
            <w:pPr>
              <w:jc w:val="center"/>
            </w:pPr>
            <w:r w:rsidRPr="00C56C1D">
              <w:t>0</w:t>
            </w:r>
          </w:p>
        </w:tc>
        <w:tc>
          <w:tcPr>
            <w:tcW w:w="1980" w:type="dxa"/>
            <w:vAlign w:val="center"/>
          </w:tcPr>
          <w:p w:rsidR="007E53D0" w:rsidRPr="00C56C1D" w:rsidRDefault="007E53D0" w:rsidP="0028025C">
            <w:pPr>
              <w:jc w:val="center"/>
            </w:pPr>
            <w:r w:rsidRPr="00C56C1D">
              <w:t>4</w:t>
            </w:r>
          </w:p>
        </w:tc>
        <w:tc>
          <w:tcPr>
            <w:tcW w:w="1278" w:type="dxa"/>
            <w:vAlign w:val="center"/>
          </w:tcPr>
          <w:p w:rsidR="007E53D0" w:rsidRPr="00C56C1D" w:rsidRDefault="007E53D0" w:rsidP="0028025C">
            <w:pPr>
              <w:jc w:val="center"/>
            </w:pPr>
            <w:r w:rsidRPr="00C56C1D">
              <w:t>4</w:t>
            </w:r>
          </w:p>
        </w:tc>
      </w:tr>
      <w:tr w:rsidR="007E53D0" w:rsidRPr="00C56C1D" w:rsidTr="0028025C">
        <w:tc>
          <w:tcPr>
            <w:tcW w:w="2628" w:type="dxa"/>
            <w:vAlign w:val="center"/>
          </w:tcPr>
          <w:p w:rsidR="007E53D0" w:rsidRPr="00C56C1D" w:rsidRDefault="007E53D0" w:rsidP="0028025C">
            <w:r w:rsidRPr="00C56C1D">
              <w:t>AWT</w:t>
            </w:r>
          </w:p>
        </w:tc>
        <w:tc>
          <w:tcPr>
            <w:tcW w:w="1260" w:type="dxa"/>
            <w:vAlign w:val="center"/>
          </w:tcPr>
          <w:p w:rsidR="007E53D0" w:rsidRPr="00C56C1D" w:rsidRDefault="007E53D0" w:rsidP="0028025C">
            <w:pPr>
              <w:jc w:val="center"/>
            </w:pPr>
            <w:r w:rsidRPr="00C56C1D">
              <w:t>0</w:t>
            </w:r>
          </w:p>
        </w:tc>
        <w:tc>
          <w:tcPr>
            <w:tcW w:w="1260" w:type="dxa"/>
            <w:vAlign w:val="center"/>
          </w:tcPr>
          <w:p w:rsidR="007E53D0" w:rsidRPr="00C56C1D" w:rsidRDefault="007E53D0" w:rsidP="0028025C">
            <w:pPr>
              <w:jc w:val="center"/>
            </w:pPr>
            <w:r w:rsidRPr="00C56C1D">
              <w:t>0</w:t>
            </w:r>
          </w:p>
        </w:tc>
        <w:tc>
          <w:tcPr>
            <w:tcW w:w="1170" w:type="dxa"/>
            <w:vAlign w:val="center"/>
          </w:tcPr>
          <w:p w:rsidR="007E53D0" w:rsidRPr="00C56C1D" w:rsidRDefault="007E53D0" w:rsidP="0028025C">
            <w:pPr>
              <w:jc w:val="center"/>
            </w:pPr>
            <w:r w:rsidRPr="00C56C1D">
              <w:t>0</w:t>
            </w:r>
          </w:p>
        </w:tc>
        <w:tc>
          <w:tcPr>
            <w:tcW w:w="1980" w:type="dxa"/>
            <w:vAlign w:val="center"/>
          </w:tcPr>
          <w:p w:rsidR="007E53D0" w:rsidRPr="00C56C1D" w:rsidRDefault="007E53D0" w:rsidP="0028025C">
            <w:pPr>
              <w:jc w:val="center"/>
            </w:pPr>
            <w:r w:rsidRPr="00C56C1D">
              <w:t>0</w:t>
            </w:r>
          </w:p>
        </w:tc>
        <w:tc>
          <w:tcPr>
            <w:tcW w:w="1278" w:type="dxa"/>
            <w:vAlign w:val="center"/>
          </w:tcPr>
          <w:p w:rsidR="007E53D0" w:rsidRPr="00C56C1D" w:rsidRDefault="007E53D0" w:rsidP="0028025C">
            <w:pPr>
              <w:jc w:val="center"/>
            </w:pPr>
            <w:r w:rsidRPr="00C56C1D">
              <w:t>2</w:t>
            </w:r>
          </w:p>
        </w:tc>
      </w:tr>
      <w:tr w:rsidR="007E53D0" w:rsidRPr="00C56C1D" w:rsidTr="0028025C">
        <w:tc>
          <w:tcPr>
            <w:tcW w:w="2628" w:type="dxa"/>
            <w:vAlign w:val="center"/>
          </w:tcPr>
          <w:p w:rsidR="007E53D0" w:rsidRPr="00C56C1D" w:rsidRDefault="007E53D0" w:rsidP="0028025C">
            <w:r w:rsidRPr="00C56C1D">
              <w:t>Wastewater Odor</w:t>
            </w:r>
          </w:p>
        </w:tc>
        <w:tc>
          <w:tcPr>
            <w:tcW w:w="1260" w:type="dxa"/>
            <w:vAlign w:val="center"/>
          </w:tcPr>
          <w:p w:rsidR="007E53D0" w:rsidRPr="00C56C1D" w:rsidRDefault="007E53D0" w:rsidP="0028025C">
            <w:pPr>
              <w:jc w:val="center"/>
            </w:pPr>
            <w:r w:rsidRPr="00C56C1D">
              <w:t>1</w:t>
            </w:r>
          </w:p>
        </w:tc>
        <w:tc>
          <w:tcPr>
            <w:tcW w:w="1260" w:type="dxa"/>
            <w:vAlign w:val="center"/>
          </w:tcPr>
          <w:p w:rsidR="007E53D0" w:rsidRPr="00C56C1D" w:rsidRDefault="007E53D0" w:rsidP="0028025C">
            <w:pPr>
              <w:jc w:val="center"/>
            </w:pPr>
            <w:r w:rsidRPr="00C56C1D">
              <w:t>0</w:t>
            </w:r>
          </w:p>
        </w:tc>
        <w:tc>
          <w:tcPr>
            <w:tcW w:w="1170" w:type="dxa"/>
            <w:vAlign w:val="center"/>
          </w:tcPr>
          <w:p w:rsidR="007E53D0" w:rsidRPr="00C56C1D" w:rsidRDefault="007E53D0" w:rsidP="0028025C">
            <w:pPr>
              <w:jc w:val="center"/>
            </w:pPr>
            <w:r w:rsidRPr="00C56C1D">
              <w:t>0</w:t>
            </w:r>
          </w:p>
        </w:tc>
        <w:tc>
          <w:tcPr>
            <w:tcW w:w="1980" w:type="dxa"/>
            <w:vAlign w:val="center"/>
          </w:tcPr>
          <w:p w:rsidR="007E53D0" w:rsidRPr="00C56C1D" w:rsidRDefault="007E53D0" w:rsidP="0028025C">
            <w:pPr>
              <w:jc w:val="center"/>
            </w:pPr>
            <w:r w:rsidRPr="00C56C1D">
              <w:t>1</w:t>
            </w:r>
          </w:p>
        </w:tc>
        <w:tc>
          <w:tcPr>
            <w:tcW w:w="1278" w:type="dxa"/>
            <w:vAlign w:val="center"/>
          </w:tcPr>
          <w:p w:rsidR="007E53D0" w:rsidRPr="00C56C1D" w:rsidRDefault="007E53D0" w:rsidP="0028025C">
            <w:pPr>
              <w:jc w:val="center"/>
            </w:pPr>
            <w:r w:rsidRPr="00C56C1D">
              <w:t>4</w:t>
            </w:r>
          </w:p>
        </w:tc>
      </w:tr>
      <w:tr w:rsidR="007E53D0" w:rsidRPr="00C56C1D" w:rsidTr="0028025C">
        <w:tc>
          <w:tcPr>
            <w:tcW w:w="2628" w:type="dxa"/>
            <w:vAlign w:val="center"/>
          </w:tcPr>
          <w:p w:rsidR="007E53D0" w:rsidRPr="00C56C1D" w:rsidRDefault="007E53D0" w:rsidP="0028025C">
            <w:r w:rsidRPr="00C56C1D">
              <w:t>Impact Fees</w:t>
            </w:r>
          </w:p>
        </w:tc>
        <w:tc>
          <w:tcPr>
            <w:tcW w:w="1260" w:type="dxa"/>
            <w:vAlign w:val="center"/>
          </w:tcPr>
          <w:p w:rsidR="007E53D0" w:rsidRPr="00C56C1D" w:rsidRDefault="007E53D0" w:rsidP="0028025C">
            <w:pPr>
              <w:jc w:val="center"/>
            </w:pPr>
            <w:r w:rsidRPr="00C56C1D">
              <w:t>0</w:t>
            </w:r>
          </w:p>
        </w:tc>
        <w:tc>
          <w:tcPr>
            <w:tcW w:w="1260" w:type="dxa"/>
            <w:vAlign w:val="center"/>
          </w:tcPr>
          <w:p w:rsidR="007E53D0" w:rsidRPr="00C56C1D" w:rsidRDefault="007E53D0" w:rsidP="0028025C">
            <w:pPr>
              <w:jc w:val="center"/>
            </w:pPr>
            <w:r w:rsidRPr="00C56C1D">
              <w:t>0</w:t>
            </w:r>
          </w:p>
        </w:tc>
        <w:tc>
          <w:tcPr>
            <w:tcW w:w="1170" w:type="dxa"/>
            <w:vAlign w:val="center"/>
          </w:tcPr>
          <w:p w:rsidR="007E53D0" w:rsidRPr="00C56C1D" w:rsidRDefault="007E53D0" w:rsidP="0028025C">
            <w:pPr>
              <w:jc w:val="center"/>
            </w:pPr>
            <w:r w:rsidRPr="00C56C1D">
              <w:t>0</w:t>
            </w:r>
          </w:p>
        </w:tc>
        <w:tc>
          <w:tcPr>
            <w:tcW w:w="1980" w:type="dxa"/>
            <w:vAlign w:val="center"/>
          </w:tcPr>
          <w:p w:rsidR="007E53D0" w:rsidRPr="00C56C1D" w:rsidRDefault="007E53D0" w:rsidP="0028025C">
            <w:pPr>
              <w:jc w:val="center"/>
            </w:pPr>
            <w:r w:rsidRPr="00C56C1D">
              <w:t>2</w:t>
            </w:r>
          </w:p>
        </w:tc>
        <w:tc>
          <w:tcPr>
            <w:tcW w:w="1278" w:type="dxa"/>
            <w:vAlign w:val="center"/>
          </w:tcPr>
          <w:p w:rsidR="007E53D0" w:rsidRPr="00C56C1D" w:rsidRDefault="007E53D0" w:rsidP="0028025C">
            <w:pPr>
              <w:jc w:val="center"/>
            </w:pPr>
            <w:r w:rsidRPr="00C56C1D">
              <w:t>5</w:t>
            </w:r>
          </w:p>
        </w:tc>
      </w:tr>
      <w:tr w:rsidR="007E53D0" w:rsidRPr="00C56C1D" w:rsidTr="0028025C">
        <w:tc>
          <w:tcPr>
            <w:tcW w:w="2628" w:type="dxa"/>
            <w:vAlign w:val="center"/>
          </w:tcPr>
          <w:p w:rsidR="007E53D0" w:rsidRPr="00C56C1D" w:rsidRDefault="007E53D0" w:rsidP="0028025C">
            <w:r w:rsidRPr="00C56C1D">
              <w:t>Other</w:t>
            </w:r>
          </w:p>
        </w:tc>
        <w:tc>
          <w:tcPr>
            <w:tcW w:w="1260" w:type="dxa"/>
            <w:vAlign w:val="center"/>
          </w:tcPr>
          <w:p w:rsidR="007E53D0" w:rsidRPr="00C56C1D" w:rsidRDefault="007E53D0" w:rsidP="0028025C">
            <w:pPr>
              <w:jc w:val="center"/>
            </w:pPr>
            <w:r w:rsidRPr="00C56C1D">
              <w:t>0</w:t>
            </w:r>
          </w:p>
        </w:tc>
        <w:tc>
          <w:tcPr>
            <w:tcW w:w="1260" w:type="dxa"/>
            <w:vAlign w:val="center"/>
          </w:tcPr>
          <w:p w:rsidR="007E53D0" w:rsidRPr="00C56C1D" w:rsidRDefault="007E53D0" w:rsidP="0028025C">
            <w:pPr>
              <w:jc w:val="center"/>
            </w:pPr>
            <w:r w:rsidRPr="00C56C1D">
              <w:t>0</w:t>
            </w:r>
          </w:p>
        </w:tc>
        <w:tc>
          <w:tcPr>
            <w:tcW w:w="1170" w:type="dxa"/>
            <w:vAlign w:val="center"/>
          </w:tcPr>
          <w:p w:rsidR="007E53D0" w:rsidRPr="00C56C1D" w:rsidRDefault="007E53D0" w:rsidP="0028025C">
            <w:pPr>
              <w:jc w:val="center"/>
            </w:pPr>
            <w:r w:rsidRPr="00C56C1D">
              <w:t>0</w:t>
            </w:r>
          </w:p>
        </w:tc>
        <w:tc>
          <w:tcPr>
            <w:tcW w:w="1980" w:type="dxa"/>
            <w:vAlign w:val="center"/>
          </w:tcPr>
          <w:p w:rsidR="007E53D0" w:rsidRPr="00C56C1D" w:rsidRDefault="007E53D0" w:rsidP="0028025C">
            <w:pPr>
              <w:jc w:val="center"/>
            </w:pPr>
            <w:r w:rsidRPr="00C56C1D">
              <w:t>2</w:t>
            </w:r>
          </w:p>
        </w:tc>
        <w:tc>
          <w:tcPr>
            <w:tcW w:w="1278" w:type="dxa"/>
            <w:vAlign w:val="center"/>
          </w:tcPr>
          <w:p w:rsidR="007E53D0" w:rsidRPr="00C56C1D" w:rsidRDefault="007E53D0" w:rsidP="0028025C">
            <w:pPr>
              <w:jc w:val="center"/>
            </w:pPr>
            <w:r w:rsidRPr="00C56C1D">
              <w:t>7</w:t>
            </w:r>
          </w:p>
        </w:tc>
      </w:tr>
      <w:tr w:rsidR="007E53D0" w:rsidRPr="00C56C1D" w:rsidTr="0028025C">
        <w:tc>
          <w:tcPr>
            <w:tcW w:w="2628" w:type="dxa"/>
            <w:vAlign w:val="center"/>
          </w:tcPr>
          <w:p w:rsidR="007E53D0" w:rsidRPr="00C56C1D" w:rsidRDefault="007E53D0" w:rsidP="0028025C">
            <w:r w:rsidRPr="00C56C1D">
              <w:t>Total*</w:t>
            </w:r>
          </w:p>
        </w:tc>
        <w:tc>
          <w:tcPr>
            <w:tcW w:w="1260" w:type="dxa"/>
            <w:vAlign w:val="center"/>
          </w:tcPr>
          <w:p w:rsidR="007E53D0" w:rsidRPr="00C56C1D" w:rsidRDefault="007E53D0" w:rsidP="0028025C">
            <w:pPr>
              <w:jc w:val="center"/>
            </w:pPr>
            <w:r w:rsidRPr="00C56C1D">
              <w:t>5</w:t>
            </w:r>
          </w:p>
        </w:tc>
        <w:tc>
          <w:tcPr>
            <w:tcW w:w="1260" w:type="dxa"/>
            <w:vAlign w:val="center"/>
          </w:tcPr>
          <w:p w:rsidR="007E53D0" w:rsidRPr="00C56C1D" w:rsidRDefault="007E53D0" w:rsidP="0028025C">
            <w:pPr>
              <w:jc w:val="center"/>
            </w:pPr>
            <w:r w:rsidRPr="00C56C1D">
              <w:t>1</w:t>
            </w:r>
          </w:p>
        </w:tc>
        <w:tc>
          <w:tcPr>
            <w:tcW w:w="1170" w:type="dxa"/>
            <w:vAlign w:val="center"/>
          </w:tcPr>
          <w:p w:rsidR="007E53D0" w:rsidRPr="00C56C1D" w:rsidRDefault="007E53D0" w:rsidP="0028025C">
            <w:pPr>
              <w:jc w:val="center"/>
            </w:pPr>
            <w:r w:rsidRPr="00C56C1D">
              <w:t>0</w:t>
            </w:r>
          </w:p>
        </w:tc>
        <w:tc>
          <w:tcPr>
            <w:tcW w:w="1980" w:type="dxa"/>
            <w:vAlign w:val="center"/>
          </w:tcPr>
          <w:p w:rsidR="007E53D0" w:rsidRPr="00C56C1D" w:rsidRDefault="007E53D0" w:rsidP="0028025C">
            <w:pPr>
              <w:jc w:val="center"/>
            </w:pPr>
            <w:r w:rsidRPr="00C56C1D">
              <w:t>9</w:t>
            </w:r>
          </w:p>
        </w:tc>
        <w:tc>
          <w:tcPr>
            <w:tcW w:w="1278" w:type="dxa"/>
            <w:vAlign w:val="center"/>
          </w:tcPr>
          <w:p w:rsidR="007E53D0" w:rsidRPr="00C56C1D" w:rsidRDefault="007E53D0" w:rsidP="0028025C">
            <w:pPr>
              <w:jc w:val="center"/>
            </w:pPr>
            <w:r w:rsidRPr="00C56C1D">
              <w:t>24</w:t>
            </w:r>
          </w:p>
        </w:tc>
      </w:tr>
    </w:tbl>
    <w:p w:rsidR="007E53D0" w:rsidRPr="00C56C1D" w:rsidRDefault="007E53D0" w:rsidP="007E53D0">
      <w:pPr>
        <w:pStyle w:val="TableSource"/>
      </w:pPr>
      <w:r w:rsidRPr="00C56C1D">
        <w:t xml:space="preserve">*A complaint may appear twice in this </w:t>
      </w:r>
      <w:r w:rsidR="00A07637">
        <w:t>Table</w:t>
      </w:r>
      <w:r w:rsidRPr="00C56C1D">
        <w:t xml:space="preserve"> if it meets multiple categories</w:t>
      </w:r>
    </w:p>
    <w:p w:rsidR="007E53D0" w:rsidRPr="007E53D0" w:rsidRDefault="007E53D0" w:rsidP="007E53D0">
      <w:pPr>
        <w:spacing w:after="240"/>
        <w:ind w:firstLine="720"/>
        <w:jc w:val="both"/>
      </w:pPr>
      <w:r w:rsidRPr="007E53D0">
        <w:t xml:space="preserve">A customer meeting was held in Key West, Florida, on December 10, 2015. Approximately 40 of the Utility’s customers attended the meeting and 15 spoke. In addition, </w:t>
      </w:r>
      <w:r w:rsidR="005A1BA3">
        <w:t>we</w:t>
      </w:r>
      <w:r w:rsidRPr="007E53D0">
        <w:t xml:space="preserve"> reviewed complaints for the four years prior to the test year. </w:t>
      </w:r>
      <w:r w:rsidR="005A1BA3">
        <w:t>During the four years prio</w:t>
      </w:r>
      <w:r w:rsidR="0007246A">
        <w:t>r</w:t>
      </w:r>
      <w:r w:rsidR="005A1BA3">
        <w:t xml:space="preserve"> to the test year we </w:t>
      </w:r>
      <w:r w:rsidRPr="007E53D0">
        <w:t>received five complaints, DEP received no complaints, and the Utility recorded one for this time period. Based on the records of the Utility and th</w:t>
      </w:r>
      <w:r w:rsidR="005A1BA3">
        <w:t>is</w:t>
      </w:r>
      <w:r w:rsidRPr="007E53D0">
        <w:t xml:space="preserve"> Commission, </w:t>
      </w:r>
      <w:r w:rsidR="005A1BA3">
        <w:t>we find</w:t>
      </w:r>
      <w:r w:rsidRPr="007E53D0">
        <w:t xml:space="preserve"> that the Utility has responded in a timely manner to each of these complaints. </w:t>
      </w:r>
    </w:p>
    <w:p w:rsidR="007E53D0" w:rsidRDefault="007E53D0" w:rsidP="007E53D0">
      <w:pPr>
        <w:spacing w:after="240"/>
        <w:ind w:firstLine="720"/>
        <w:jc w:val="both"/>
      </w:pPr>
      <w:r w:rsidRPr="007E53D0">
        <w:t xml:space="preserve">The subjects of the complaints included (1) billing issues, (2) affordability of the rate increase, (3) the historical application of AWT standards, (4) odor from the wastewater plant, (5) the burden of new construction on existing customers, and other issues. In addition to the individual comments, Mr. Joe O’Connell submitted a petition to the Commission on behalf of Safe Harbor Marina LLC and 55 signatories concerned with the odor and potential hydrogen sulfide emissions from the WWTP. The petition was filed on February 1, 2016, and requests that “the Environmental Health department [investigate the] health hazards and other long term effects caused by the noxious fumes created and emitting from the K W Resort sewer plant.” </w:t>
      </w:r>
      <w:r w:rsidR="005A1BA3">
        <w:t>Our s</w:t>
      </w:r>
      <w:r w:rsidRPr="007E53D0">
        <w:t xml:space="preserve">taff forwarded Mr. O’Connell’s petition to DEP. The DEP wastewater compliance reports from September 29, 2014 and July 14, 2015 show no excessive odor at the time of inspection, which is consistent with </w:t>
      </w:r>
      <w:r w:rsidR="005A1BA3">
        <w:t xml:space="preserve">our </w:t>
      </w:r>
      <w:r w:rsidRPr="007E53D0">
        <w:t xml:space="preserve">staff’s plant inspection on December 10, 2015. </w:t>
      </w:r>
      <w:r w:rsidR="005A1BA3">
        <w:t>We have</w:t>
      </w:r>
      <w:r w:rsidRPr="007E53D0">
        <w:t xml:space="preserve"> reviewed the Utility’s responses to all Commission and Utility-kept complaints and </w:t>
      </w:r>
      <w:r w:rsidR="005A1BA3">
        <w:t xml:space="preserve">find </w:t>
      </w:r>
      <w:r w:rsidRPr="007E53D0">
        <w:t xml:space="preserve">the Utility’s attempt to address these concerns has been timely and appropriate. </w:t>
      </w:r>
    </w:p>
    <w:p w:rsidR="007E53D0" w:rsidRDefault="005A1BA3" w:rsidP="007E53D0">
      <w:pPr>
        <w:spacing w:after="240"/>
        <w:ind w:firstLine="720"/>
        <w:jc w:val="both"/>
      </w:pPr>
      <w:r>
        <w:lastRenderedPageBreak/>
        <w:t>T</w:t>
      </w:r>
      <w:r w:rsidR="007E53D0" w:rsidRPr="007E53D0">
        <w:t xml:space="preserve">he quality of K W Resort’s product and the condition of the wastewater treatment facilities is satisfactory. </w:t>
      </w:r>
      <w:r>
        <w:t>T</w:t>
      </w:r>
      <w:r w:rsidR="007E53D0" w:rsidRPr="007E53D0">
        <w:t xml:space="preserve">he Utility has attempted to address customers’ concerns. Therefore, </w:t>
      </w:r>
      <w:r>
        <w:t xml:space="preserve">we find </w:t>
      </w:r>
      <w:r w:rsidR="007E53D0" w:rsidRPr="007E53D0">
        <w:t>that the overall quality of service for the K W Resort wastewater system in Monroe County is satisfactory.</w:t>
      </w:r>
    </w:p>
    <w:p w:rsidR="007E53D0" w:rsidRPr="007E53D0" w:rsidRDefault="007E53D0" w:rsidP="00172688">
      <w:pPr>
        <w:spacing w:after="240"/>
        <w:jc w:val="center"/>
        <w:rPr>
          <w:b/>
        </w:rPr>
      </w:pPr>
      <w:r w:rsidRPr="007E53D0">
        <w:rPr>
          <w:b/>
        </w:rPr>
        <w:t>Audit Rate Base Adjustments</w:t>
      </w:r>
    </w:p>
    <w:p w:rsidR="007E53D0" w:rsidRDefault="007E53D0" w:rsidP="007E53D0">
      <w:pPr>
        <w:spacing w:after="240"/>
        <w:ind w:firstLine="720"/>
        <w:jc w:val="both"/>
      </w:pPr>
      <w:r w:rsidRPr="007E53D0">
        <w:t xml:space="preserve">In its response to the staff audit report of the Utility, K W Resort agreed to the audit adjustments as set forth in </w:t>
      </w:r>
      <w:r w:rsidR="00A07637">
        <w:t>Table 2</w:t>
      </w:r>
      <w:r w:rsidRPr="007E53D0">
        <w:t>.</w:t>
      </w:r>
    </w:p>
    <w:p w:rsidR="007E53D0" w:rsidRPr="006E04D6" w:rsidRDefault="00A07637" w:rsidP="007E53D0">
      <w:pPr>
        <w:pStyle w:val="TableNumber"/>
        <w:keepNext/>
        <w:rPr>
          <w:rFonts w:ascii="Times New Roman" w:hAnsi="Times New Roman"/>
        </w:rPr>
      </w:pPr>
      <w:r>
        <w:rPr>
          <w:rFonts w:ascii="Times New Roman" w:hAnsi="Times New Roman"/>
        </w:rPr>
        <w:t>Table</w:t>
      </w:r>
      <w:r w:rsidR="007E53D0" w:rsidRPr="006E04D6">
        <w:rPr>
          <w:rFonts w:ascii="Times New Roman" w:hAnsi="Times New Roman"/>
        </w:rPr>
        <w:t xml:space="preserve"> </w:t>
      </w:r>
      <w:r w:rsidR="007E53D0" w:rsidRPr="006E04D6">
        <w:rPr>
          <w:rFonts w:ascii="Times New Roman" w:hAnsi="Times New Roman"/>
          <w:noProof/>
        </w:rPr>
        <w:t>2</w:t>
      </w:r>
    </w:p>
    <w:p w:rsidR="007E53D0" w:rsidRPr="006E04D6" w:rsidRDefault="007E53D0" w:rsidP="007E53D0">
      <w:pPr>
        <w:pStyle w:val="TableTitle"/>
        <w:keepNext/>
        <w:rPr>
          <w:rFonts w:ascii="Times New Roman" w:hAnsi="Times New Roman"/>
        </w:rPr>
      </w:pPr>
      <w:r w:rsidRPr="006E04D6">
        <w:rPr>
          <w:rFonts w:ascii="Times New Roman" w:hAnsi="Times New Roman"/>
        </w:rPr>
        <w:t>Description of Audit Adjustments</w:t>
      </w:r>
    </w:p>
    <w:tbl>
      <w:tblPr>
        <w:tblStyle w:val="TableGrid"/>
        <w:tblW w:w="4961" w:type="pct"/>
        <w:jc w:val="center"/>
        <w:tblLook w:val="04A0" w:firstRow="1" w:lastRow="0" w:firstColumn="1" w:lastColumn="0" w:noHBand="0" w:noVBand="1"/>
      </w:tblPr>
      <w:tblGrid>
        <w:gridCol w:w="2681"/>
        <w:gridCol w:w="6820"/>
      </w:tblGrid>
      <w:tr w:rsidR="007E53D0" w:rsidRPr="00C56C1D" w:rsidTr="0028025C">
        <w:trPr>
          <w:trHeight w:val="518"/>
          <w:jc w:val="center"/>
        </w:trPr>
        <w:tc>
          <w:tcPr>
            <w:tcW w:w="1411" w:type="pct"/>
            <w:vAlign w:val="center"/>
          </w:tcPr>
          <w:p w:rsidR="007E53D0" w:rsidRPr="00C56C1D" w:rsidRDefault="007E53D0" w:rsidP="0028025C">
            <w:pPr>
              <w:jc w:val="center"/>
              <w:rPr>
                <w:b/>
              </w:rPr>
            </w:pPr>
            <w:r w:rsidRPr="00C56C1D">
              <w:rPr>
                <w:b/>
              </w:rPr>
              <w:t>Audit Finding</w:t>
            </w:r>
          </w:p>
        </w:tc>
        <w:tc>
          <w:tcPr>
            <w:tcW w:w="3589" w:type="pct"/>
            <w:vAlign w:val="center"/>
          </w:tcPr>
          <w:p w:rsidR="007E53D0" w:rsidRPr="00C56C1D" w:rsidRDefault="007E53D0" w:rsidP="0028025C">
            <w:pPr>
              <w:jc w:val="center"/>
              <w:rPr>
                <w:b/>
              </w:rPr>
            </w:pPr>
            <w:r w:rsidRPr="00C56C1D">
              <w:rPr>
                <w:b/>
              </w:rPr>
              <w:t>Description of Adjustment</w:t>
            </w:r>
          </w:p>
        </w:tc>
      </w:tr>
      <w:tr w:rsidR="007E53D0" w:rsidRPr="00C56C1D" w:rsidTr="0028025C">
        <w:trPr>
          <w:trHeight w:val="1421"/>
          <w:jc w:val="center"/>
        </w:trPr>
        <w:tc>
          <w:tcPr>
            <w:tcW w:w="1411" w:type="pct"/>
            <w:vAlign w:val="center"/>
          </w:tcPr>
          <w:p w:rsidR="007E53D0" w:rsidRPr="00C56C1D" w:rsidRDefault="007E53D0" w:rsidP="0028025C">
            <w:pPr>
              <w:jc w:val="center"/>
            </w:pPr>
            <w:r w:rsidRPr="00C56C1D">
              <w:t>Audit Finding No. 1</w:t>
            </w:r>
          </w:p>
        </w:tc>
        <w:tc>
          <w:tcPr>
            <w:tcW w:w="3589" w:type="pct"/>
          </w:tcPr>
          <w:p w:rsidR="007E53D0" w:rsidRPr="00C56C1D" w:rsidRDefault="007E53D0" w:rsidP="0028025C">
            <w:pPr>
              <w:jc w:val="both"/>
            </w:pPr>
            <w:r w:rsidRPr="00C56C1D">
              <w:t>This finding is due largely to the following: 1) to remove double entries to plant amounts already booked that were approved in the last rate case, 2) to  reflect numerous reclassifications from plant to O&amp;M expenses and CIAC, 3) to remove amounts due to lack of support documentation, and 4) to reflect plant retirements.</w:t>
            </w:r>
          </w:p>
        </w:tc>
      </w:tr>
      <w:tr w:rsidR="007E53D0" w:rsidRPr="00C56C1D" w:rsidTr="0028025C">
        <w:trPr>
          <w:trHeight w:val="656"/>
          <w:jc w:val="center"/>
        </w:trPr>
        <w:tc>
          <w:tcPr>
            <w:tcW w:w="1411" w:type="pct"/>
            <w:vAlign w:val="center"/>
          </w:tcPr>
          <w:p w:rsidR="007E53D0" w:rsidRPr="00C56C1D" w:rsidRDefault="007E53D0" w:rsidP="0028025C">
            <w:pPr>
              <w:jc w:val="center"/>
            </w:pPr>
            <w:r w:rsidRPr="00C56C1D">
              <w:t>Audit Finding No. 2</w:t>
            </w:r>
          </w:p>
        </w:tc>
        <w:tc>
          <w:tcPr>
            <w:tcW w:w="3589" w:type="pct"/>
            <w:vAlign w:val="bottom"/>
          </w:tcPr>
          <w:p w:rsidR="007E53D0" w:rsidRPr="00C56C1D" w:rsidRDefault="007E53D0" w:rsidP="0028025C">
            <w:pPr>
              <w:jc w:val="both"/>
            </w:pPr>
            <w:r w:rsidRPr="00C56C1D">
              <w:t>This finding relates to the reclassification of certain plant amounts recorded by the Utility to CWIP in order to create a CWIP account to reflect the cost for the wastewater plant expansion project not in-service yet.</w:t>
            </w:r>
          </w:p>
        </w:tc>
      </w:tr>
      <w:tr w:rsidR="007E53D0" w:rsidRPr="00C56C1D" w:rsidTr="0028025C">
        <w:trPr>
          <w:trHeight w:val="449"/>
          <w:jc w:val="center"/>
        </w:trPr>
        <w:tc>
          <w:tcPr>
            <w:tcW w:w="1411" w:type="pct"/>
            <w:vAlign w:val="center"/>
          </w:tcPr>
          <w:p w:rsidR="007E53D0" w:rsidRPr="00C56C1D" w:rsidRDefault="007E53D0" w:rsidP="0028025C">
            <w:pPr>
              <w:jc w:val="center"/>
            </w:pPr>
            <w:r w:rsidRPr="00C56C1D">
              <w:t>Audit Finding No. 3</w:t>
            </w:r>
          </w:p>
        </w:tc>
        <w:tc>
          <w:tcPr>
            <w:tcW w:w="3589" w:type="pct"/>
            <w:vAlign w:val="bottom"/>
          </w:tcPr>
          <w:p w:rsidR="007E53D0" w:rsidRPr="00C56C1D" w:rsidRDefault="007E53D0" w:rsidP="0028025C">
            <w:pPr>
              <w:jc w:val="both"/>
            </w:pPr>
            <w:r w:rsidRPr="00C56C1D">
              <w:t>This finding relates to the reclassification of survey fees recorded as land to Operations &amp; Maintenance (O&amp;M) expenses in accordance with the NARUC USOA and Rule 25-30.433(8), F.A.C.</w:t>
            </w:r>
          </w:p>
        </w:tc>
      </w:tr>
      <w:tr w:rsidR="007E53D0" w:rsidRPr="00C56C1D" w:rsidTr="0028025C">
        <w:trPr>
          <w:trHeight w:val="611"/>
          <w:jc w:val="center"/>
        </w:trPr>
        <w:tc>
          <w:tcPr>
            <w:tcW w:w="1411" w:type="pct"/>
            <w:tcBorders>
              <w:bottom w:val="single" w:sz="4" w:space="0" w:color="auto"/>
            </w:tcBorders>
            <w:vAlign w:val="center"/>
          </w:tcPr>
          <w:p w:rsidR="007E53D0" w:rsidRPr="00C56C1D" w:rsidRDefault="007E53D0" w:rsidP="0028025C">
            <w:pPr>
              <w:jc w:val="center"/>
            </w:pPr>
            <w:r w:rsidRPr="00C56C1D">
              <w:t>Audit Finding No. 4</w:t>
            </w:r>
          </w:p>
        </w:tc>
        <w:tc>
          <w:tcPr>
            <w:tcW w:w="3589" w:type="pct"/>
            <w:tcBorders>
              <w:bottom w:val="single" w:sz="4" w:space="0" w:color="auto"/>
            </w:tcBorders>
            <w:vAlign w:val="bottom"/>
          </w:tcPr>
          <w:p w:rsidR="007E53D0" w:rsidRPr="00C56C1D" w:rsidRDefault="007E53D0" w:rsidP="0028025C">
            <w:pPr>
              <w:jc w:val="both"/>
            </w:pPr>
            <w:r w:rsidRPr="00C56C1D">
              <w:t>This finding is due largely to reflect CIAC amounts previously approved in the Utility’s last rate case and to correct calculation errors by the Utility.</w:t>
            </w:r>
          </w:p>
        </w:tc>
      </w:tr>
      <w:tr w:rsidR="007E53D0" w:rsidRPr="00C56C1D" w:rsidTr="0028025C">
        <w:trPr>
          <w:trHeight w:val="584"/>
          <w:jc w:val="center"/>
        </w:trPr>
        <w:tc>
          <w:tcPr>
            <w:tcW w:w="1411" w:type="pct"/>
            <w:vAlign w:val="center"/>
          </w:tcPr>
          <w:p w:rsidR="007E53D0" w:rsidRPr="00C56C1D" w:rsidRDefault="007E53D0" w:rsidP="0028025C">
            <w:pPr>
              <w:jc w:val="center"/>
            </w:pPr>
            <w:r w:rsidRPr="00C56C1D">
              <w:t>Audit Finding No. 5</w:t>
            </w:r>
          </w:p>
        </w:tc>
        <w:tc>
          <w:tcPr>
            <w:tcW w:w="3589" w:type="pct"/>
            <w:vAlign w:val="bottom"/>
          </w:tcPr>
          <w:p w:rsidR="007E53D0" w:rsidRPr="00C56C1D" w:rsidRDefault="007E53D0" w:rsidP="0028025C">
            <w:pPr>
              <w:jc w:val="both"/>
            </w:pPr>
            <w:r w:rsidRPr="00C56C1D">
              <w:t>This finding is due largely to reflect the corresponding adjustments to accumulated depreciation as a result of Audit Finding 1, in accordance with Rule 25-30.140, F.A.C.</w:t>
            </w:r>
          </w:p>
        </w:tc>
      </w:tr>
      <w:tr w:rsidR="007E53D0" w:rsidRPr="00C56C1D" w:rsidTr="0028025C">
        <w:trPr>
          <w:trHeight w:val="422"/>
          <w:jc w:val="center"/>
        </w:trPr>
        <w:tc>
          <w:tcPr>
            <w:tcW w:w="1411" w:type="pct"/>
            <w:vAlign w:val="center"/>
          </w:tcPr>
          <w:p w:rsidR="007E53D0" w:rsidRPr="00C56C1D" w:rsidRDefault="007E53D0" w:rsidP="0028025C">
            <w:pPr>
              <w:jc w:val="center"/>
            </w:pPr>
            <w:r w:rsidRPr="00C56C1D">
              <w:t>Audit Finding No. 6</w:t>
            </w:r>
          </w:p>
        </w:tc>
        <w:tc>
          <w:tcPr>
            <w:tcW w:w="3589" w:type="pct"/>
            <w:vAlign w:val="bottom"/>
          </w:tcPr>
          <w:p w:rsidR="007E53D0" w:rsidRPr="00C56C1D" w:rsidRDefault="007E53D0" w:rsidP="0028025C">
            <w:pPr>
              <w:jc w:val="both"/>
            </w:pPr>
            <w:r w:rsidRPr="00C56C1D">
              <w:t>This finding is due largely to the reclassification of accounting and survey fees as an increase to miscellaneous deferred debits and to reduce the miscellaneous deferred debits related to the wastewater permit modification for lack of support documentation.</w:t>
            </w:r>
          </w:p>
        </w:tc>
      </w:tr>
    </w:tbl>
    <w:p w:rsidR="007E53D0" w:rsidRPr="00C56C1D" w:rsidRDefault="007E53D0" w:rsidP="007E53D0">
      <w:pPr>
        <w:pStyle w:val="TableSource"/>
      </w:pPr>
      <w:r w:rsidRPr="00C56C1D">
        <w:t>Source: Staff audit and Utility responses to staff data request</w:t>
      </w:r>
    </w:p>
    <w:p w:rsidR="00162493" w:rsidRDefault="007E53D0" w:rsidP="007E53D0">
      <w:pPr>
        <w:spacing w:after="240"/>
        <w:ind w:firstLine="720"/>
        <w:jc w:val="both"/>
      </w:pPr>
      <w:r w:rsidRPr="007E53D0">
        <w:t xml:space="preserve">In response to Audit Finding No. 1, the Utility disagreed with the removal of $160,823 from plant and provided explanations and support for the inclusion of multiple transactions that occurred during 2007, 2008, and 2009. </w:t>
      </w:r>
      <w:r w:rsidR="005A1BA3">
        <w:t xml:space="preserve">We </w:t>
      </w:r>
      <w:r w:rsidRPr="007E53D0">
        <w:t>agree with the Utility’s explanations and the appropriate corresponding adjustments to increase plant and accumulated depreciation by $160,823 and $</w:t>
      </w:r>
      <w:r w:rsidR="00166F34" w:rsidRPr="007E53D0">
        <w:t>45,676</w:t>
      </w:r>
      <w:r w:rsidRPr="007E53D0">
        <w:t xml:space="preserve"> respectively</w:t>
      </w:r>
      <w:r w:rsidR="005A1BA3">
        <w:t xml:space="preserve"> shall be made</w:t>
      </w:r>
      <w:r w:rsidRPr="007E53D0">
        <w:t xml:space="preserve">. The corresponding adjustment to depreciation </w:t>
      </w:r>
      <w:r w:rsidRPr="007E53D0">
        <w:lastRenderedPageBreak/>
        <w:t>expense</w:t>
      </w:r>
      <w:r w:rsidR="00162493">
        <w:t xml:space="preserve"> shall be made in accordance with our decision regarding the audit adjustments to operating expenses below.  </w:t>
      </w:r>
    </w:p>
    <w:p w:rsidR="007E53D0" w:rsidRPr="007E53D0" w:rsidRDefault="007E53D0" w:rsidP="007E53D0">
      <w:pPr>
        <w:spacing w:after="240"/>
        <w:ind w:firstLine="720"/>
        <w:jc w:val="both"/>
      </w:pPr>
      <w:r w:rsidRPr="007E53D0">
        <w:t xml:space="preserve">Based on the audit adjustments </w:t>
      </w:r>
      <w:r w:rsidR="005A1BA3">
        <w:t xml:space="preserve">we find </w:t>
      </w:r>
      <w:r w:rsidRPr="007E53D0">
        <w:t>a net reduction to rate base of $249,537</w:t>
      </w:r>
      <w:r w:rsidR="005A1BA3">
        <w:t xml:space="preserve"> shall be made</w:t>
      </w:r>
      <w:r w:rsidRPr="007E53D0">
        <w:t xml:space="preserve">. The adjustments to rate base are set forth in </w:t>
      </w:r>
      <w:r w:rsidR="00A07637">
        <w:t>Table</w:t>
      </w:r>
      <w:r w:rsidRPr="007E53D0">
        <w:t xml:space="preserve"> </w:t>
      </w:r>
      <w:r w:rsidR="00E95785">
        <w:t>3</w:t>
      </w:r>
      <w:r w:rsidRPr="007E53D0">
        <w:t>.</w:t>
      </w:r>
    </w:p>
    <w:p w:rsidR="007E53D0" w:rsidRPr="006E04D6" w:rsidRDefault="00A07637" w:rsidP="007E53D0">
      <w:pPr>
        <w:pStyle w:val="TableNumber"/>
        <w:keepNext/>
        <w:rPr>
          <w:rFonts w:ascii="Times New Roman" w:hAnsi="Times New Roman"/>
        </w:rPr>
      </w:pPr>
      <w:r>
        <w:rPr>
          <w:rFonts w:ascii="Times New Roman" w:hAnsi="Times New Roman"/>
        </w:rPr>
        <w:t>Table</w:t>
      </w:r>
      <w:r w:rsidR="007E53D0" w:rsidRPr="006E04D6">
        <w:rPr>
          <w:rFonts w:ascii="Times New Roman" w:hAnsi="Times New Roman"/>
        </w:rPr>
        <w:t xml:space="preserve"> </w:t>
      </w:r>
      <w:r w:rsidR="00E95785">
        <w:rPr>
          <w:rFonts w:ascii="Times New Roman" w:hAnsi="Times New Roman"/>
        </w:rPr>
        <w:t>3</w:t>
      </w:r>
    </w:p>
    <w:p w:rsidR="007E53D0" w:rsidRPr="006E04D6" w:rsidRDefault="007E53D0" w:rsidP="007E53D0">
      <w:pPr>
        <w:pStyle w:val="TableTitle"/>
        <w:keepNext/>
        <w:rPr>
          <w:rFonts w:ascii="Times New Roman" w:hAnsi="Times New Roman"/>
        </w:rPr>
      </w:pPr>
      <w:r w:rsidRPr="006E04D6">
        <w:rPr>
          <w:rFonts w:ascii="Times New Roman" w:hAnsi="Times New Roman"/>
        </w:rPr>
        <w:t>Adjustments to Rate Base</w:t>
      </w:r>
    </w:p>
    <w:tbl>
      <w:tblPr>
        <w:tblStyle w:val="TableGrid2"/>
        <w:tblW w:w="9703" w:type="dxa"/>
        <w:jc w:val="center"/>
        <w:tblLook w:val="01E0" w:firstRow="1" w:lastRow="1" w:firstColumn="1" w:lastColumn="1" w:noHBand="0" w:noVBand="0"/>
      </w:tblPr>
      <w:tblGrid>
        <w:gridCol w:w="1017"/>
        <w:gridCol w:w="1276"/>
        <w:gridCol w:w="856"/>
        <w:gridCol w:w="1036"/>
        <w:gridCol w:w="1116"/>
        <w:gridCol w:w="1156"/>
        <w:gridCol w:w="1116"/>
        <w:gridCol w:w="1137"/>
        <w:gridCol w:w="1276"/>
      </w:tblGrid>
      <w:tr w:rsidR="007E53D0" w:rsidRPr="00C56C1D" w:rsidTr="0028025C">
        <w:trPr>
          <w:trHeight w:val="917"/>
          <w:jc w:val="center"/>
        </w:trPr>
        <w:tc>
          <w:tcPr>
            <w:tcW w:w="1017" w:type="dxa"/>
            <w:vAlign w:val="center"/>
          </w:tcPr>
          <w:p w:rsidR="007E53D0" w:rsidRPr="00C56C1D" w:rsidRDefault="007E53D0" w:rsidP="0028025C">
            <w:pPr>
              <w:spacing w:after="120"/>
              <w:jc w:val="center"/>
              <w:rPr>
                <w:b/>
              </w:rPr>
            </w:pPr>
            <w:r w:rsidRPr="00C56C1D">
              <w:rPr>
                <w:b/>
              </w:rPr>
              <w:t>Audit Finding</w:t>
            </w:r>
          </w:p>
        </w:tc>
        <w:tc>
          <w:tcPr>
            <w:tcW w:w="1276" w:type="dxa"/>
            <w:vAlign w:val="center"/>
          </w:tcPr>
          <w:p w:rsidR="007E53D0" w:rsidRPr="00C56C1D" w:rsidRDefault="007E53D0" w:rsidP="0028025C">
            <w:pPr>
              <w:spacing w:after="120"/>
              <w:jc w:val="center"/>
              <w:rPr>
                <w:b/>
              </w:rPr>
            </w:pPr>
            <w:r w:rsidRPr="00C56C1D">
              <w:rPr>
                <w:b/>
              </w:rPr>
              <w:t>Plant</w:t>
            </w:r>
          </w:p>
        </w:tc>
        <w:tc>
          <w:tcPr>
            <w:tcW w:w="856" w:type="dxa"/>
            <w:vAlign w:val="center"/>
          </w:tcPr>
          <w:p w:rsidR="007E53D0" w:rsidRPr="00C56C1D" w:rsidRDefault="007E53D0" w:rsidP="0028025C">
            <w:pPr>
              <w:spacing w:after="120"/>
              <w:jc w:val="center"/>
              <w:rPr>
                <w:b/>
              </w:rPr>
            </w:pPr>
            <w:r w:rsidRPr="00C56C1D">
              <w:rPr>
                <w:b/>
              </w:rPr>
              <w:t>Land</w:t>
            </w:r>
          </w:p>
        </w:tc>
        <w:tc>
          <w:tcPr>
            <w:tcW w:w="1036" w:type="dxa"/>
            <w:vAlign w:val="center"/>
          </w:tcPr>
          <w:p w:rsidR="007E53D0" w:rsidRPr="00C56C1D" w:rsidRDefault="007E53D0" w:rsidP="0028025C">
            <w:pPr>
              <w:spacing w:after="120"/>
              <w:jc w:val="center"/>
              <w:rPr>
                <w:b/>
              </w:rPr>
            </w:pPr>
            <w:r w:rsidRPr="00C56C1D">
              <w:rPr>
                <w:b/>
              </w:rPr>
              <w:t>Accum. Depr.</w:t>
            </w:r>
          </w:p>
        </w:tc>
        <w:tc>
          <w:tcPr>
            <w:tcW w:w="1116" w:type="dxa"/>
            <w:vAlign w:val="center"/>
          </w:tcPr>
          <w:p w:rsidR="007E53D0" w:rsidRPr="00C56C1D" w:rsidRDefault="007E53D0" w:rsidP="0028025C">
            <w:pPr>
              <w:spacing w:after="120"/>
              <w:jc w:val="center"/>
              <w:rPr>
                <w:b/>
              </w:rPr>
            </w:pPr>
            <w:r w:rsidRPr="00C56C1D">
              <w:rPr>
                <w:b/>
              </w:rPr>
              <w:t>CIAC</w:t>
            </w:r>
          </w:p>
        </w:tc>
        <w:tc>
          <w:tcPr>
            <w:tcW w:w="1156" w:type="dxa"/>
            <w:vAlign w:val="center"/>
          </w:tcPr>
          <w:p w:rsidR="007E53D0" w:rsidRPr="00C56C1D" w:rsidRDefault="007E53D0" w:rsidP="0028025C">
            <w:pPr>
              <w:spacing w:after="120"/>
              <w:jc w:val="center"/>
              <w:rPr>
                <w:b/>
              </w:rPr>
            </w:pPr>
            <w:r w:rsidRPr="00C56C1D">
              <w:rPr>
                <w:b/>
              </w:rPr>
              <w:t>Accum. Amort. of CIAC</w:t>
            </w:r>
          </w:p>
        </w:tc>
        <w:tc>
          <w:tcPr>
            <w:tcW w:w="1116" w:type="dxa"/>
            <w:vAlign w:val="center"/>
          </w:tcPr>
          <w:p w:rsidR="007E53D0" w:rsidRPr="00C56C1D" w:rsidRDefault="007E53D0" w:rsidP="0028025C">
            <w:pPr>
              <w:spacing w:after="120"/>
              <w:jc w:val="center"/>
              <w:rPr>
                <w:b/>
              </w:rPr>
            </w:pPr>
            <w:r w:rsidRPr="00C56C1D">
              <w:rPr>
                <w:b/>
              </w:rPr>
              <w:t>CWIP</w:t>
            </w:r>
          </w:p>
        </w:tc>
        <w:tc>
          <w:tcPr>
            <w:tcW w:w="1137" w:type="dxa"/>
            <w:vAlign w:val="center"/>
          </w:tcPr>
          <w:p w:rsidR="007E53D0" w:rsidRPr="00C56C1D" w:rsidRDefault="007E53D0" w:rsidP="0028025C">
            <w:pPr>
              <w:spacing w:after="120"/>
              <w:jc w:val="center"/>
              <w:rPr>
                <w:b/>
              </w:rPr>
            </w:pPr>
            <w:r w:rsidRPr="00C56C1D">
              <w:rPr>
                <w:b/>
              </w:rPr>
              <w:t>Working Capital</w:t>
            </w:r>
          </w:p>
        </w:tc>
        <w:tc>
          <w:tcPr>
            <w:tcW w:w="993" w:type="dxa"/>
            <w:vAlign w:val="center"/>
          </w:tcPr>
          <w:p w:rsidR="007E53D0" w:rsidRPr="00C56C1D" w:rsidRDefault="007E53D0" w:rsidP="0028025C">
            <w:pPr>
              <w:spacing w:after="120"/>
              <w:jc w:val="center"/>
              <w:rPr>
                <w:b/>
              </w:rPr>
            </w:pPr>
            <w:r w:rsidRPr="00C56C1D">
              <w:rPr>
                <w:b/>
              </w:rPr>
              <w:t>Total</w:t>
            </w:r>
          </w:p>
        </w:tc>
      </w:tr>
      <w:tr w:rsidR="007E53D0" w:rsidRPr="00C56C1D" w:rsidTr="0028025C">
        <w:trPr>
          <w:trHeight w:val="467"/>
          <w:jc w:val="center"/>
        </w:trPr>
        <w:tc>
          <w:tcPr>
            <w:tcW w:w="1017" w:type="dxa"/>
            <w:vAlign w:val="bottom"/>
          </w:tcPr>
          <w:p w:rsidR="007E53D0" w:rsidRPr="00C56C1D" w:rsidRDefault="007E53D0" w:rsidP="0028025C">
            <w:pPr>
              <w:spacing w:after="120"/>
              <w:jc w:val="center"/>
            </w:pPr>
            <w:r w:rsidRPr="00C56C1D">
              <w:t>1</w:t>
            </w:r>
          </w:p>
        </w:tc>
        <w:tc>
          <w:tcPr>
            <w:tcW w:w="1276" w:type="dxa"/>
            <w:vAlign w:val="center"/>
          </w:tcPr>
          <w:p w:rsidR="007E53D0" w:rsidRPr="00C56C1D" w:rsidRDefault="007E53D0" w:rsidP="0028025C">
            <w:pPr>
              <w:spacing w:after="120"/>
              <w:jc w:val="right"/>
            </w:pPr>
            <w:r w:rsidRPr="00C56C1D">
              <w:t>($817,240)</w:t>
            </w:r>
          </w:p>
        </w:tc>
        <w:tc>
          <w:tcPr>
            <w:tcW w:w="856" w:type="dxa"/>
            <w:vAlign w:val="center"/>
          </w:tcPr>
          <w:p w:rsidR="007E53D0" w:rsidRPr="00C56C1D" w:rsidRDefault="007E53D0" w:rsidP="0028025C">
            <w:pPr>
              <w:spacing w:after="120"/>
              <w:jc w:val="right"/>
            </w:pPr>
            <w:r w:rsidRPr="00C56C1D">
              <w:t>$0</w:t>
            </w:r>
          </w:p>
        </w:tc>
        <w:tc>
          <w:tcPr>
            <w:tcW w:w="1036" w:type="dxa"/>
            <w:vAlign w:val="center"/>
          </w:tcPr>
          <w:p w:rsidR="007E53D0" w:rsidRPr="00C56C1D" w:rsidRDefault="007E53D0" w:rsidP="0028025C">
            <w:pPr>
              <w:spacing w:after="120"/>
              <w:jc w:val="right"/>
            </w:pPr>
            <w:r w:rsidRPr="00C56C1D">
              <w:t>$0</w:t>
            </w:r>
          </w:p>
        </w:tc>
        <w:tc>
          <w:tcPr>
            <w:tcW w:w="1116" w:type="dxa"/>
            <w:vAlign w:val="center"/>
          </w:tcPr>
          <w:p w:rsidR="007E53D0" w:rsidRPr="00C56C1D" w:rsidRDefault="007E53D0" w:rsidP="0028025C">
            <w:pPr>
              <w:spacing w:after="120"/>
              <w:jc w:val="right"/>
            </w:pPr>
            <w:r w:rsidRPr="00C56C1D">
              <w:t>$0</w:t>
            </w:r>
          </w:p>
        </w:tc>
        <w:tc>
          <w:tcPr>
            <w:tcW w:w="1156" w:type="dxa"/>
            <w:vAlign w:val="center"/>
          </w:tcPr>
          <w:p w:rsidR="007E53D0" w:rsidRPr="00C56C1D" w:rsidRDefault="007E53D0" w:rsidP="0028025C">
            <w:pPr>
              <w:spacing w:after="120"/>
              <w:jc w:val="right"/>
            </w:pPr>
            <w:r w:rsidRPr="00C56C1D">
              <w:t>$0</w:t>
            </w:r>
          </w:p>
        </w:tc>
        <w:tc>
          <w:tcPr>
            <w:tcW w:w="1116" w:type="dxa"/>
            <w:vAlign w:val="center"/>
          </w:tcPr>
          <w:p w:rsidR="007E53D0" w:rsidRPr="00C56C1D" w:rsidRDefault="007E53D0" w:rsidP="0028025C">
            <w:pPr>
              <w:spacing w:after="120"/>
              <w:jc w:val="right"/>
            </w:pPr>
            <w:r w:rsidRPr="00C56C1D">
              <w:t>$0</w:t>
            </w:r>
          </w:p>
        </w:tc>
        <w:tc>
          <w:tcPr>
            <w:tcW w:w="1137" w:type="dxa"/>
            <w:vAlign w:val="center"/>
          </w:tcPr>
          <w:p w:rsidR="007E53D0" w:rsidRPr="00C56C1D" w:rsidRDefault="007E53D0" w:rsidP="0028025C">
            <w:pPr>
              <w:spacing w:after="120"/>
              <w:jc w:val="right"/>
            </w:pPr>
            <w:r w:rsidRPr="00C56C1D">
              <w:t>$0</w:t>
            </w:r>
          </w:p>
        </w:tc>
        <w:tc>
          <w:tcPr>
            <w:tcW w:w="993" w:type="dxa"/>
            <w:vAlign w:val="center"/>
          </w:tcPr>
          <w:p w:rsidR="007E53D0" w:rsidRPr="00C56C1D" w:rsidRDefault="007E53D0" w:rsidP="0028025C">
            <w:pPr>
              <w:spacing w:after="120"/>
              <w:jc w:val="right"/>
            </w:pPr>
            <w:r w:rsidRPr="00C56C1D">
              <w:t>($817,240)</w:t>
            </w:r>
          </w:p>
        </w:tc>
      </w:tr>
      <w:tr w:rsidR="007E53D0" w:rsidRPr="00C56C1D" w:rsidTr="0028025C">
        <w:trPr>
          <w:jc w:val="center"/>
        </w:trPr>
        <w:tc>
          <w:tcPr>
            <w:tcW w:w="1017" w:type="dxa"/>
            <w:tcBorders>
              <w:bottom w:val="single" w:sz="4" w:space="0" w:color="auto"/>
            </w:tcBorders>
            <w:vAlign w:val="bottom"/>
          </w:tcPr>
          <w:p w:rsidR="007E53D0" w:rsidRPr="00C56C1D" w:rsidRDefault="007E53D0" w:rsidP="0028025C">
            <w:pPr>
              <w:spacing w:after="120"/>
              <w:jc w:val="center"/>
            </w:pPr>
            <w:r w:rsidRPr="00C56C1D">
              <w:t>2</w:t>
            </w:r>
          </w:p>
        </w:tc>
        <w:tc>
          <w:tcPr>
            <w:tcW w:w="1276" w:type="dxa"/>
            <w:tcBorders>
              <w:bottom w:val="single" w:sz="4" w:space="0" w:color="auto"/>
            </w:tcBorders>
            <w:vAlign w:val="center"/>
          </w:tcPr>
          <w:p w:rsidR="007E53D0" w:rsidRPr="00C56C1D" w:rsidRDefault="007E53D0" w:rsidP="0028025C">
            <w:pPr>
              <w:spacing w:after="120"/>
              <w:jc w:val="right"/>
            </w:pPr>
            <w:r w:rsidRPr="00C56C1D">
              <w:t>0</w:t>
            </w:r>
          </w:p>
        </w:tc>
        <w:tc>
          <w:tcPr>
            <w:tcW w:w="856" w:type="dxa"/>
            <w:tcBorders>
              <w:bottom w:val="single" w:sz="4" w:space="0" w:color="auto"/>
            </w:tcBorders>
            <w:vAlign w:val="center"/>
          </w:tcPr>
          <w:p w:rsidR="007E53D0" w:rsidRPr="00C56C1D" w:rsidRDefault="007E53D0" w:rsidP="0028025C">
            <w:pPr>
              <w:spacing w:after="120"/>
              <w:jc w:val="right"/>
            </w:pPr>
            <w:r w:rsidRPr="00C56C1D">
              <w:t>0</w:t>
            </w:r>
          </w:p>
        </w:tc>
        <w:tc>
          <w:tcPr>
            <w:tcW w:w="1036" w:type="dxa"/>
            <w:tcBorders>
              <w:bottom w:val="single" w:sz="4" w:space="0" w:color="auto"/>
            </w:tcBorders>
            <w:vAlign w:val="center"/>
          </w:tcPr>
          <w:p w:rsidR="007E53D0" w:rsidRPr="00C56C1D" w:rsidRDefault="007E53D0" w:rsidP="0028025C">
            <w:pPr>
              <w:spacing w:after="120"/>
              <w:jc w:val="right"/>
            </w:pPr>
            <w:r w:rsidRPr="00C56C1D">
              <w:t>0</w:t>
            </w:r>
          </w:p>
        </w:tc>
        <w:tc>
          <w:tcPr>
            <w:tcW w:w="1116" w:type="dxa"/>
            <w:tcBorders>
              <w:bottom w:val="single" w:sz="4" w:space="0" w:color="auto"/>
            </w:tcBorders>
            <w:vAlign w:val="center"/>
          </w:tcPr>
          <w:p w:rsidR="007E53D0" w:rsidRPr="00C56C1D" w:rsidRDefault="007E53D0" w:rsidP="0028025C">
            <w:pPr>
              <w:spacing w:after="120"/>
              <w:jc w:val="right"/>
            </w:pPr>
            <w:r w:rsidRPr="00C56C1D">
              <w:t>0</w:t>
            </w:r>
          </w:p>
        </w:tc>
        <w:tc>
          <w:tcPr>
            <w:tcW w:w="1156" w:type="dxa"/>
            <w:tcBorders>
              <w:bottom w:val="single" w:sz="4" w:space="0" w:color="auto"/>
            </w:tcBorders>
            <w:vAlign w:val="center"/>
          </w:tcPr>
          <w:p w:rsidR="007E53D0" w:rsidRPr="00C56C1D" w:rsidRDefault="007E53D0" w:rsidP="0028025C">
            <w:pPr>
              <w:spacing w:after="120"/>
              <w:jc w:val="right"/>
            </w:pPr>
            <w:r w:rsidRPr="00C56C1D">
              <w:t>0</w:t>
            </w:r>
          </w:p>
        </w:tc>
        <w:tc>
          <w:tcPr>
            <w:tcW w:w="1116" w:type="dxa"/>
            <w:tcBorders>
              <w:bottom w:val="single" w:sz="4" w:space="0" w:color="auto"/>
            </w:tcBorders>
            <w:vAlign w:val="center"/>
          </w:tcPr>
          <w:p w:rsidR="007E53D0" w:rsidRPr="00C56C1D" w:rsidRDefault="007E53D0" w:rsidP="0028025C">
            <w:pPr>
              <w:spacing w:after="120"/>
              <w:jc w:val="right"/>
            </w:pPr>
            <w:r w:rsidRPr="00C56C1D">
              <w:t>303,099</w:t>
            </w:r>
          </w:p>
        </w:tc>
        <w:tc>
          <w:tcPr>
            <w:tcW w:w="1137" w:type="dxa"/>
            <w:tcBorders>
              <w:bottom w:val="single" w:sz="4" w:space="0" w:color="auto"/>
            </w:tcBorders>
            <w:vAlign w:val="center"/>
          </w:tcPr>
          <w:p w:rsidR="007E53D0" w:rsidRPr="00C56C1D" w:rsidRDefault="007E53D0" w:rsidP="0028025C">
            <w:pPr>
              <w:spacing w:after="120"/>
              <w:jc w:val="right"/>
            </w:pPr>
            <w:r w:rsidRPr="00C56C1D">
              <w:t>0</w:t>
            </w:r>
          </w:p>
        </w:tc>
        <w:tc>
          <w:tcPr>
            <w:tcW w:w="993" w:type="dxa"/>
            <w:tcBorders>
              <w:bottom w:val="single" w:sz="4" w:space="0" w:color="auto"/>
            </w:tcBorders>
            <w:vAlign w:val="center"/>
          </w:tcPr>
          <w:p w:rsidR="007E53D0" w:rsidRPr="00C56C1D" w:rsidRDefault="007E53D0" w:rsidP="0028025C">
            <w:pPr>
              <w:spacing w:after="120"/>
              <w:jc w:val="right"/>
            </w:pPr>
            <w:r w:rsidRPr="00C56C1D">
              <w:t>303,099</w:t>
            </w:r>
          </w:p>
        </w:tc>
      </w:tr>
      <w:tr w:rsidR="007E53D0" w:rsidRPr="00C56C1D" w:rsidTr="0028025C">
        <w:trPr>
          <w:jc w:val="center"/>
        </w:trPr>
        <w:tc>
          <w:tcPr>
            <w:tcW w:w="1017" w:type="dxa"/>
            <w:vAlign w:val="bottom"/>
          </w:tcPr>
          <w:p w:rsidR="007E53D0" w:rsidRPr="00C56C1D" w:rsidRDefault="007E53D0" w:rsidP="0028025C">
            <w:pPr>
              <w:spacing w:after="120"/>
              <w:jc w:val="center"/>
            </w:pPr>
            <w:r w:rsidRPr="00C56C1D">
              <w:t>3</w:t>
            </w:r>
          </w:p>
        </w:tc>
        <w:tc>
          <w:tcPr>
            <w:tcW w:w="1276" w:type="dxa"/>
            <w:vAlign w:val="center"/>
          </w:tcPr>
          <w:p w:rsidR="007E53D0" w:rsidRPr="00C56C1D" w:rsidRDefault="007E53D0" w:rsidP="0028025C">
            <w:pPr>
              <w:spacing w:after="120"/>
              <w:jc w:val="right"/>
            </w:pPr>
            <w:r w:rsidRPr="00C56C1D">
              <w:t>0</w:t>
            </w:r>
          </w:p>
        </w:tc>
        <w:tc>
          <w:tcPr>
            <w:tcW w:w="856" w:type="dxa"/>
            <w:vAlign w:val="center"/>
          </w:tcPr>
          <w:p w:rsidR="007E53D0" w:rsidRPr="00C56C1D" w:rsidRDefault="007E53D0" w:rsidP="0028025C">
            <w:pPr>
              <w:spacing w:after="120"/>
              <w:jc w:val="right"/>
            </w:pPr>
            <w:r w:rsidRPr="00C56C1D">
              <w:t>(923)</w:t>
            </w:r>
          </w:p>
        </w:tc>
        <w:tc>
          <w:tcPr>
            <w:tcW w:w="1036" w:type="dxa"/>
            <w:vAlign w:val="center"/>
          </w:tcPr>
          <w:p w:rsidR="007E53D0" w:rsidRPr="00C56C1D" w:rsidRDefault="007E53D0" w:rsidP="0028025C">
            <w:pPr>
              <w:spacing w:after="120"/>
              <w:jc w:val="right"/>
            </w:pPr>
            <w:r w:rsidRPr="00C56C1D">
              <w:t>0</w:t>
            </w:r>
          </w:p>
        </w:tc>
        <w:tc>
          <w:tcPr>
            <w:tcW w:w="1116" w:type="dxa"/>
            <w:vAlign w:val="center"/>
          </w:tcPr>
          <w:p w:rsidR="007E53D0" w:rsidRPr="00C56C1D" w:rsidRDefault="007E53D0" w:rsidP="0028025C">
            <w:pPr>
              <w:spacing w:after="120"/>
              <w:jc w:val="right"/>
            </w:pPr>
            <w:r w:rsidRPr="00C56C1D">
              <w:t>0</w:t>
            </w:r>
          </w:p>
        </w:tc>
        <w:tc>
          <w:tcPr>
            <w:tcW w:w="1156" w:type="dxa"/>
            <w:vAlign w:val="center"/>
          </w:tcPr>
          <w:p w:rsidR="007E53D0" w:rsidRPr="00C56C1D" w:rsidRDefault="007E53D0" w:rsidP="0028025C">
            <w:pPr>
              <w:spacing w:after="120"/>
              <w:jc w:val="right"/>
            </w:pPr>
            <w:r w:rsidRPr="00C56C1D">
              <w:t>0</w:t>
            </w:r>
          </w:p>
        </w:tc>
        <w:tc>
          <w:tcPr>
            <w:tcW w:w="1116" w:type="dxa"/>
            <w:vAlign w:val="center"/>
          </w:tcPr>
          <w:p w:rsidR="007E53D0" w:rsidRPr="00C56C1D" w:rsidRDefault="007E53D0" w:rsidP="0028025C">
            <w:pPr>
              <w:spacing w:after="120"/>
              <w:jc w:val="right"/>
            </w:pPr>
            <w:r w:rsidRPr="00C56C1D">
              <w:t>0</w:t>
            </w:r>
          </w:p>
        </w:tc>
        <w:tc>
          <w:tcPr>
            <w:tcW w:w="1137" w:type="dxa"/>
            <w:vAlign w:val="center"/>
          </w:tcPr>
          <w:p w:rsidR="007E53D0" w:rsidRPr="00C56C1D" w:rsidRDefault="007E53D0" w:rsidP="0028025C">
            <w:pPr>
              <w:spacing w:after="120"/>
              <w:jc w:val="right"/>
            </w:pPr>
            <w:r w:rsidRPr="00C56C1D">
              <w:t>738</w:t>
            </w:r>
          </w:p>
        </w:tc>
        <w:tc>
          <w:tcPr>
            <w:tcW w:w="993" w:type="dxa"/>
            <w:vAlign w:val="center"/>
          </w:tcPr>
          <w:p w:rsidR="007E53D0" w:rsidRPr="00C56C1D" w:rsidRDefault="007E53D0" w:rsidP="0028025C">
            <w:pPr>
              <w:spacing w:after="120"/>
              <w:jc w:val="right"/>
            </w:pPr>
            <w:r w:rsidRPr="00C56C1D">
              <w:t>(185)</w:t>
            </w:r>
          </w:p>
        </w:tc>
      </w:tr>
      <w:tr w:rsidR="007E53D0" w:rsidRPr="00C56C1D" w:rsidTr="0028025C">
        <w:trPr>
          <w:jc w:val="center"/>
        </w:trPr>
        <w:tc>
          <w:tcPr>
            <w:tcW w:w="1017" w:type="dxa"/>
            <w:vAlign w:val="bottom"/>
          </w:tcPr>
          <w:p w:rsidR="007E53D0" w:rsidRPr="00C56C1D" w:rsidRDefault="007E53D0" w:rsidP="0028025C">
            <w:pPr>
              <w:spacing w:after="120"/>
              <w:jc w:val="center"/>
            </w:pPr>
            <w:r w:rsidRPr="00C56C1D">
              <w:t>4</w:t>
            </w:r>
          </w:p>
        </w:tc>
        <w:tc>
          <w:tcPr>
            <w:tcW w:w="1276" w:type="dxa"/>
            <w:vAlign w:val="center"/>
          </w:tcPr>
          <w:p w:rsidR="007E53D0" w:rsidRPr="00C56C1D" w:rsidRDefault="007E53D0" w:rsidP="0028025C">
            <w:pPr>
              <w:spacing w:after="120"/>
              <w:jc w:val="right"/>
            </w:pPr>
            <w:r w:rsidRPr="00C56C1D">
              <w:t>0</w:t>
            </w:r>
          </w:p>
        </w:tc>
        <w:tc>
          <w:tcPr>
            <w:tcW w:w="856" w:type="dxa"/>
            <w:vAlign w:val="center"/>
          </w:tcPr>
          <w:p w:rsidR="007E53D0" w:rsidRPr="00C56C1D" w:rsidRDefault="007E53D0" w:rsidP="0028025C">
            <w:pPr>
              <w:spacing w:after="120"/>
              <w:jc w:val="right"/>
            </w:pPr>
            <w:r w:rsidRPr="00C56C1D">
              <w:t>0</w:t>
            </w:r>
          </w:p>
        </w:tc>
        <w:tc>
          <w:tcPr>
            <w:tcW w:w="1036" w:type="dxa"/>
            <w:vAlign w:val="center"/>
          </w:tcPr>
          <w:p w:rsidR="007E53D0" w:rsidRPr="00C56C1D" w:rsidRDefault="007E53D0" w:rsidP="0028025C">
            <w:pPr>
              <w:spacing w:after="120"/>
              <w:jc w:val="right"/>
            </w:pPr>
            <w:r w:rsidRPr="00C56C1D">
              <w:t>0</w:t>
            </w:r>
          </w:p>
        </w:tc>
        <w:tc>
          <w:tcPr>
            <w:tcW w:w="1116" w:type="dxa"/>
            <w:vAlign w:val="center"/>
          </w:tcPr>
          <w:p w:rsidR="007E53D0" w:rsidRPr="00C56C1D" w:rsidRDefault="007E53D0" w:rsidP="0028025C">
            <w:pPr>
              <w:spacing w:after="120"/>
              <w:jc w:val="right"/>
            </w:pPr>
            <w:r w:rsidRPr="00C56C1D">
              <w:t>297,120</w:t>
            </w:r>
          </w:p>
        </w:tc>
        <w:tc>
          <w:tcPr>
            <w:tcW w:w="1156" w:type="dxa"/>
            <w:vAlign w:val="center"/>
          </w:tcPr>
          <w:p w:rsidR="007E53D0" w:rsidRPr="00C56C1D" w:rsidRDefault="007E53D0" w:rsidP="0028025C">
            <w:pPr>
              <w:spacing w:after="120"/>
              <w:jc w:val="right"/>
            </w:pPr>
            <w:r w:rsidRPr="00C56C1D">
              <w:t>(81,153)</w:t>
            </w:r>
          </w:p>
        </w:tc>
        <w:tc>
          <w:tcPr>
            <w:tcW w:w="1116" w:type="dxa"/>
            <w:vAlign w:val="center"/>
          </w:tcPr>
          <w:p w:rsidR="007E53D0" w:rsidRPr="00C56C1D" w:rsidRDefault="007E53D0" w:rsidP="0028025C">
            <w:pPr>
              <w:spacing w:after="120"/>
              <w:jc w:val="right"/>
            </w:pPr>
            <w:r w:rsidRPr="00C56C1D">
              <w:t>0</w:t>
            </w:r>
          </w:p>
        </w:tc>
        <w:tc>
          <w:tcPr>
            <w:tcW w:w="1137" w:type="dxa"/>
            <w:vAlign w:val="center"/>
          </w:tcPr>
          <w:p w:rsidR="007E53D0" w:rsidRPr="00C56C1D" w:rsidRDefault="007E53D0" w:rsidP="0028025C">
            <w:pPr>
              <w:spacing w:after="120"/>
              <w:jc w:val="right"/>
            </w:pPr>
            <w:r w:rsidRPr="00C56C1D">
              <w:t>0</w:t>
            </w:r>
          </w:p>
        </w:tc>
        <w:tc>
          <w:tcPr>
            <w:tcW w:w="993" w:type="dxa"/>
            <w:vAlign w:val="center"/>
          </w:tcPr>
          <w:p w:rsidR="007E53D0" w:rsidRPr="00C56C1D" w:rsidRDefault="007E53D0" w:rsidP="0028025C">
            <w:pPr>
              <w:spacing w:after="120"/>
              <w:jc w:val="right"/>
            </w:pPr>
            <w:r w:rsidRPr="00C56C1D">
              <w:t>215,967</w:t>
            </w:r>
          </w:p>
        </w:tc>
      </w:tr>
      <w:tr w:rsidR="007E53D0" w:rsidRPr="00C56C1D" w:rsidTr="0028025C">
        <w:trPr>
          <w:trHeight w:val="449"/>
          <w:jc w:val="center"/>
        </w:trPr>
        <w:tc>
          <w:tcPr>
            <w:tcW w:w="1017" w:type="dxa"/>
            <w:vAlign w:val="bottom"/>
          </w:tcPr>
          <w:p w:rsidR="007E53D0" w:rsidRPr="00C56C1D" w:rsidRDefault="007E53D0" w:rsidP="0028025C">
            <w:pPr>
              <w:spacing w:after="120"/>
              <w:jc w:val="center"/>
            </w:pPr>
            <w:r w:rsidRPr="00C56C1D">
              <w:t>5</w:t>
            </w:r>
          </w:p>
        </w:tc>
        <w:tc>
          <w:tcPr>
            <w:tcW w:w="1276" w:type="dxa"/>
            <w:vAlign w:val="center"/>
          </w:tcPr>
          <w:p w:rsidR="007E53D0" w:rsidRPr="00C56C1D" w:rsidRDefault="007E53D0" w:rsidP="0028025C">
            <w:pPr>
              <w:spacing w:after="120"/>
              <w:jc w:val="right"/>
            </w:pPr>
            <w:r w:rsidRPr="00C56C1D">
              <w:t>0</w:t>
            </w:r>
          </w:p>
        </w:tc>
        <w:tc>
          <w:tcPr>
            <w:tcW w:w="856" w:type="dxa"/>
            <w:vAlign w:val="center"/>
          </w:tcPr>
          <w:p w:rsidR="007E53D0" w:rsidRPr="00C56C1D" w:rsidRDefault="007E53D0" w:rsidP="0028025C">
            <w:pPr>
              <w:spacing w:after="120"/>
              <w:jc w:val="right"/>
            </w:pPr>
            <w:r w:rsidRPr="00C56C1D">
              <w:t>0</w:t>
            </w:r>
          </w:p>
        </w:tc>
        <w:tc>
          <w:tcPr>
            <w:tcW w:w="1036" w:type="dxa"/>
            <w:vAlign w:val="center"/>
          </w:tcPr>
          <w:p w:rsidR="007E53D0" w:rsidRPr="00C56C1D" w:rsidRDefault="007E53D0" w:rsidP="0028025C">
            <w:pPr>
              <w:spacing w:after="120"/>
              <w:jc w:val="right"/>
            </w:pPr>
            <w:r w:rsidRPr="00C56C1D">
              <w:t>(2,040)</w:t>
            </w:r>
          </w:p>
        </w:tc>
        <w:tc>
          <w:tcPr>
            <w:tcW w:w="1116" w:type="dxa"/>
            <w:vAlign w:val="center"/>
          </w:tcPr>
          <w:p w:rsidR="007E53D0" w:rsidRPr="00C56C1D" w:rsidRDefault="007E53D0" w:rsidP="0028025C">
            <w:pPr>
              <w:spacing w:after="120"/>
              <w:jc w:val="right"/>
            </w:pPr>
            <w:r w:rsidRPr="00C56C1D">
              <w:t>0</w:t>
            </w:r>
          </w:p>
        </w:tc>
        <w:tc>
          <w:tcPr>
            <w:tcW w:w="1156" w:type="dxa"/>
            <w:vAlign w:val="center"/>
          </w:tcPr>
          <w:p w:rsidR="007E53D0" w:rsidRPr="00C56C1D" w:rsidRDefault="007E53D0" w:rsidP="0028025C">
            <w:pPr>
              <w:spacing w:after="120"/>
              <w:jc w:val="right"/>
            </w:pPr>
            <w:r w:rsidRPr="00C56C1D">
              <w:t>0</w:t>
            </w:r>
          </w:p>
        </w:tc>
        <w:tc>
          <w:tcPr>
            <w:tcW w:w="1116" w:type="dxa"/>
            <w:vAlign w:val="center"/>
          </w:tcPr>
          <w:p w:rsidR="007E53D0" w:rsidRPr="00C56C1D" w:rsidRDefault="007E53D0" w:rsidP="0028025C">
            <w:pPr>
              <w:spacing w:after="120"/>
              <w:jc w:val="right"/>
            </w:pPr>
            <w:r w:rsidRPr="00C56C1D">
              <w:t>0</w:t>
            </w:r>
          </w:p>
        </w:tc>
        <w:tc>
          <w:tcPr>
            <w:tcW w:w="1137" w:type="dxa"/>
            <w:vAlign w:val="center"/>
          </w:tcPr>
          <w:p w:rsidR="007E53D0" w:rsidRPr="00C56C1D" w:rsidRDefault="007E53D0" w:rsidP="0028025C">
            <w:pPr>
              <w:spacing w:after="120"/>
              <w:jc w:val="right"/>
            </w:pPr>
            <w:r w:rsidRPr="00C56C1D">
              <w:t>0</w:t>
            </w:r>
          </w:p>
        </w:tc>
        <w:tc>
          <w:tcPr>
            <w:tcW w:w="993" w:type="dxa"/>
            <w:vAlign w:val="center"/>
          </w:tcPr>
          <w:p w:rsidR="007E53D0" w:rsidRPr="00C56C1D" w:rsidRDefault="007E53D0" w:rsidP="0028025C">
            <w:pPr>
              <w:spacing w:after="120"/>
              <w:jc w:val="right"/>
            </w:pPr>
            <w:r w:rsidRPr="00C56C1D">
              <w:t>(2,040)</w:t>
            </w:r>
          </w:p>
        </w:tc>
      </w:tr>
      <w:tr w:rsidR="007E53D0" w:rsidRPr="00C56C1D" w:rsidTr="0028025C">
        <w:trPr>
          <w:trHeight w:val="467"/>
          <w:jc w:val="center"/>
        </w:trPr>
        <w:tc>
          <w:tcPr>
            <w:tcW w:w="1017" w:type="dxa"/>
            <w:vAlign w:val="bottom"/>
          </w:tcPr>
          <w:p w:rsidR="007E53D0" w:rsidRPr="00C56C1D" w:rsidRDefault="007E53D0" w:rsidP="0028025C">
            <w:pPr>
              <w:spacing w:after="120"/>
              <w:jc w:val="center"/>
            </w:pPr>
            <w:r w:rsidRPr="00C56C1D">
              <w:t>6</w:t>
            </w:r>
          </w:p>
        </w:tc>
        <w:tc>
          <w:tcPr>
            <w:tcW w:w="1276" w:type="dxa"/>
            <w:vAlign w:val="center"/>
          </w:tcPr>
          <w:p w:rsidR="007E53D0" w:rsidRPr="00C56C1D" w:rsidRDefault="007E53D0" w:rsidP="0028025C">
            <w:pPr>
              <w:spacing w:after="120"/>
              <w:jc w:val="right"/>
            </w:pPr>
            <w:r w:rsidRPr="00C56C1D">
              <w:t>0</w:t>
            </w:r>
          </w:p>
        </w:tc>
        <w:tc>
          <w:tcPr>
            <w:tcW w:w="856" w:type="dxa"/>
            <w:vAlign w:val="center"/>
          </w:tcPr>
          <w:p w:rsidR="007E53D0" w:rsidRPr="00C56C1D" w:rsidRDefault="007E53D0" w:rsidP="0028025C">
            <w:pPr>
              <w:spacing w:after="120"/>
              <w:jc w:val="right"/>
            </w:pPr>
            <w:r w:rsidRPr="00C56C1D">
              <w:t>0</w:t>
            </w:r>
          </w:p>
        </w:tc>
        <w:tc>
          <w:tcPr>
            <w:tcW w:w="1036" w:type="dxa"/>
            <w:vAlign w:val="center"/>
          </w:tcPr>
          <w:p w:rsidR="007E53D0" w:rsidRPr="00C56C1D" w:rsidRDefault="007E53D0" w:rsidP="0028025C">
            <w:pPr>
              <w:spacing w:after="120"/>
              <w:jc w:val="right"/>
            </w:pPr>
            <w:r w:rsidRPr="00C56C1D">
              <w:t>0</w:t>
            </w:r>
          </w:p>
        </w:tc>
        <w:tc>
          <w:tcPr>
            <w:tcW w:w="1116" w:type="dxa"/>
            <w:vAlign w:val="center"/>
          </w:tcPr>
          <w:p w:rsidR="007E53D0" w:rsidRPr="00C56C1D" w:rsidRDefault="007E53D0" w:rsidP="0028025C">
            <w:pPr>
              <w:spacing w:after="120"/>
              <w:jc w:val="right"/>
            </w:pPr>
            <w:r w:rsidRPr="00C56C1D">
              <w:t>0</w:t>
            </w:r>
          </w:p>
        </w:tc>
        <w:tc>
          <w:tcPr>
            <w:tcW w:w="1156" w:type="dxa"/>
            <w:vAlign w:val="center"/>
          </w:tcPr>
          <w:p w:rsidR="007E53D0" w:rsidRPr="00C56C1D" w:rsidRDefault="007E53D0" w:rsidP="0028025C">
            <w:pPr>
              <w:spacing w:after="120"/>
              <w:jc w:val="right"/>
            </w:pPr>
            <w:r w:rsidRPr="00C56C1D">
              <w:t>0</w:t>
            </w:r>
          </w:p>
        </w:tc>
        <w:tc>
          <w:tcPr>
            <w:tcW w:w="1116" w:type="dxa"/>
            <w:vAlign w:val="center"/>
          </w:tcPr>
          <w:p w:rsidR="007E53D0" w:rsidRPr="00C56C1D" w:rsidRDefault="007E53D0" w:rsidP="0028025C">
            <w:pPr>
              <w:spacing w:after="120"/>
              <w:jc w:val="right"/>
            </w:pPr>
            <w:r w:rsidRPr="00C56C1D">
              <w:t>0</w:t>
            </w:r>
          </w:p>
        </w:tc>
        <w:tc>
          <w:tcPr>
            <w:tcW w:w="1137" w:type="dxa"/>
            <w:vAlign w:val="center"/>
          </w:tcPr>
          <w:p w:rsidR="007E53D0" w:rsidRPr="00C56C1D" w:rsidRDefault="007E53D0" w:rsidP="0028025C">
            <w:pPr>
              <w:spacing w:after="120"/>
              <w:jc w:val="right"/>
            </w:pPr>
            <w:r w:rsidRPr="00C56C1D">
              <w:t>24,217</w:t>
            </w:r>
          </w:p>
        </w:tc>
        <w:tc>
          <w:tcPr>
            <w:tcW w:w="993" w:type="dxa"/>
            <w:vAlign w:val="center"/>
          </w:tcPr>
          <w:p w:rsidR="007E53D0" w:rsidRPr="00C56C1D" w:rsidRDefault="007E53D0" w:rsidP="0028025C">
            <w:pPr>
              <w:spacing w:after="120"/>
              <w:jc w:val="right"/>
            </w:pPr>
            <w:r w:rsidRPr="00C56C1D">
              <w:t>24,217</w:t>
            </w:r>
          </w:p>
        </w:tc>
      </w:tr>
      <w:tr w:rsidR="007E53D0" w:rsidRPr="00C56C1D" w:rsidTr="0028025C">
        <w:trPr>
          <w:trHeight w:val="431"/>
          <w:jc w:val="center"/>
        </w:trPr>
        <w:tc>
          <w:tcPr>
            <w:tcW w:w="1017" w:type="dxa"/>
            <w:vAlign w:val="bottom"/>
          </w:tcPr>
          <w:p w:rsidR="007E53D0" w:rsidRPr="00C56C1D" w:rsidRDefault="007E53D0" w:rsidP="0028025C">
            <w:pPr>
              <w:spacing w:after="120"/>
              <w:jc w:val="center"/>
            </w:pPr>
            <w:r w:rsidRPr="00C56C1D">
              <w:t>7</w:t>
            </w:r>
          </w:p>
        </w:tc>
        <w:tc>
          <w:tcPr>
            <w:tcW w:w="1276" w:type="dxa"/>
            <w:vAlign w:val="center"/>
          </w:tcPr>
          <w:p w:rsidR="007E53D0" w:rsidRPr="00C56C1D" w:rsidRDefault="007E53D0" w:rsidP="0028025C">
            <w:pPr>
              <w:spacing w:after="120"/>
              <w:jc w:val="right"/>
              <w:rPr>
                <w:u w:val="single"/>
              </w:rPr>
            </w:pPr>
            <w:r w:rsidRPr="00C56C1D">
              <w:rPr>
                <w:u w:val="single"/>
              </w:rPr>
              <w:t>0</w:t>
            </w:r>
          </w:p>
        </w:tc>
        <w:tc>
          <w:tcPr>
            <w:tcW w:w="856" w:type="dxa"/>
            <w:vAlign w:val="center"/>
          </w:tcPr>
          <w:p w:rsidR="007E53D0" w:rsidRPr="00C56C1D" w:rsidRDefault="007E53D0" w:rsidP="0028025C">
            <w:pPr>
              <w:spacing w:after="120"/>
              <w:jc w:val="right"/>
              <w:rPr>
                <w:u w:val="single"/>
              </w:rPr>
            </w:pPr>
            <w:r w:rsidRPr="00C56C1D">
              <w:rPr>
                <w:u w:val="single"/>
              </w:rPr>
              <w:t>0</w:t>
            </w:r>
          </w:p>
        </w:tc>
        <w:tc>
          <w:tcPr>
            <w:tcW w:w="1036" w:type="dxa"/>
            <w:vAlign w:val="center"/>
          </w:tcPr>
          <w:p w:rsidR="007E53D0" w:rsidRPr="00C56C1D" w:rsidRDefault="007E53D0" w:rsidP="0028025C">
            <w:pPr>
              <w:spacing w:after="120"/>
              <w:jc w:val="right"/>
              <w:rPr>
                <w:u w:val="single"/>
              </w:rPr>
            </w:pPr>
            <w:r w:rsidRPr="00C56C1D">
              <w:rPr>
                <w:u w:val="single"/>
              </w:rPr>
              <w:t>0</w:t>
            </w:r>
          </w:p>
        </w:tc>
        <w:tc>
          <w:tcPr>
            <w:tcW w:w="1116" w:type="dxa"/>
            <w:vAlign w:val="center"/>
          </w:tcPr>
          <w:p w:rsidR="007E53D0" w:rsidRPr="00C56C1D" w:rsidRDefault="007E53D0" w:rsidP="0028025C">
            <w:pPr>
              <w:spacing w:after="120"/>
              <w:jc w:val="right"/>
              <w:rPr>
                <w:u w:val="single"/>
              </w:rPr>
            </w:pPr>
            <w:r w:rsidRPr="00C56C1D">
              <w:rPr>
                <w:u w:val="single"/>
              </w:rPr>
              <w:t>0</w:t>
            </w:r>
          </w:p>
        </w:tc>
        <w:tc>
          <w:tcPr>
            <w:tcW w:w="1156" w:type="dxa"/>
            <w:vAlign w:val="center"/>
          </w:tcPr>
          <w:p w:rsidR="007E53D0" w:rsidRPr="00C56C1D" w:rsidRDefault="007E53D0" w:rsidP="0028025C">
            <w:pPr>
              <w:spacing w:after="120"/>
              <w:jc w:val="right"/>
              <w:rPr>
                <w:u w:val="single"/>
              </w:rPr>
            </w:pPr>
            <w:r w:rsidRPr="00C56C1D">
              <w:rPr>
                <w:u w:val="single"/>
              </w:rPr>
              <w:t>0</w:t>
            </w:r>
          </w:p>
        </w:tc>
        <w:tc>
          <w:tcPr>
            <w:tcW w:w="1116" w:type="dxa"/>
            <w:vAlign w:val="center"/>
          </w:tcPr>
          <w:p w:rsidR="007E53D0" w:rsidRPr="00C56C1D" w:rsidRDefault="007E53D0" w:rsidP="0028025C">
            <w:pPr>
              <w:spacing w:after="120"/>
              <w:jc w:val="right"/>
              <w:rPr>
                <w:u w:val="single"/>
              </w:rPr>
            </w:pPr>
            <w:r w:rsidRPr="00C56C1D">
              <w:rPr>
                <w:u w:val="single"/>
              </w:rPr>
              <w:t>0</w:t>
            </w:r>
          </w:p>
        </w:tc>
        <w:tc>
          <w:tcPr>
            <w:tcW w:w="1137" w:type="dxa"/>
            <w:vAlign w:val="center"/>
          </w:tcPr>
          <w:p w:rsidR="007E53D0" w:rsidRPr="00C56C1D" w:rsidRDefault="007E53D0" w:rsidP="0028025C">
            <w:pPr>
              <w:spacing w:after="120"/>
              <w:jc w:val="right"/>
              <w:rPr>
                <w:u w:val="single"/>
              </w:rPr>
            </w:pPr>
            <w:r w:rsidRPr="00C56C1D">
              <w:rPr>
                <w:u w:val="single"/>
              </w:rPr>
              <w:t>26,645</w:t>
            </w:r>
          </w:p>
        </w:tc>
        <w:tc>
          <w:tcPr>
            <w:tcW w:w="993" w:type="dxa"/>
            <w:vAlign w:val="center"/>
          </w:tcPr>
          <w:p w:rsidR="007E53D0" w:rsidRPr="00C56C1D" w:rsidRDefault="007E53D0" w:rsidP="0028025C">
            <w:pPr>
              <w:spacing w:after="120"/>
              <w:jc w:val="right"/>
              <w:rPr>
                <w:u w:val="single"/>
              </w:rPr>
            </w:pPr>
            <w:r w:rsidRPr="00C56C1D">
              <w:rPr>
                <w:u w:val="single"/>
              </w:rPr>
              <w:t>26,645</w:t>
            </w:r>
          </w:p>
        </w:tc>
      </w:tr>
      <w:tr w:rsidR="007E53D0" w:rsidRPr="00C56C1D" w:rsidTr="0028025C">
        <w:trPr>
          <w:jc w:val="center"/>
        </w:trPr>
        <w:tc>
          <w:tcPr>
            <w:tcW w:w="1017" w:type="dxa"/>
          </w:tcPr>
          <w:p w:rsidR="007E53D0" w:rsidRPr="00C56C1D" w:rsidRDefault="007E53D0" w:rsidP="0028025C">
            <w:pPr>
              <w:spacing w:after="120"/>
              <w:rPr>
                <w:b/>
              </w:rPr>
            </w:pPr>
            <w:r w:rsidRPr="00C56C1D">
              <w:rPr>
                <w:b/>
              </w:rPr>
              <w:t>Total</w:t>
            </w:r>
          </w:p>
        </w:tc>
        <w:tc>
          <w:tcPr>
            <w:tcW w:w="1276" w:type="dxa"/>
            <w:vAlign w:val="center"/>
          </w:tcPr>
          <w:p w:rsidR="007E53D0" w:rsidRPr="00C56C1D" w:rsidRDefault="007E53D0" w:rsidP="0028025C">
            <w:pPr>
              <w:spacing w:after="120"/>
              <w:jc w:val="right"/>
              <w:rPr>
                <w:u w:val="double"/>
              </w:rPr>
            </w:pPr>
            <w:r w:rsidRPr="00C56C1D">
              <w:rPr>
                <w:u w:val="double"/>
              </w:rPr>
              <w:t>($817,240)</w:t>
            </w:r>
          </w:p>
        </w:tc>
        <w:tc>
          <w:tcPr>
            <w:tcW w:w="856" w:type="dxa"/>
            <w:vAlign w:val="center"/>
          </w:tcPr>
          <w:p w:rsidR="007E53D0" w:rsidRPr="00C56C1D" w:rsidRDefault="007E53D0" w:rsidP="0028025C">
            <w:pPr>
              <w:spacing w:after="120"/>
              <w:jc w:val="right"/>
              <w:rPr>
                <w:u w:val="double"/>
              </w:rPr>
            </w:pPr>
            <w:r w:rsidRPr="00C56C1D">
              <w:rPr>
                <w:u w:val="double"/>
              </w:rPr>
              <w:t>($923)</w:t>
            </w:r>
          </w:p>
        </w:tc>
        <w:tc>
          <w:tcPr>
            <w:tcW w:w="1036" w:type="dxa"/>
            <w:vAlign w:val="center"/>
          </w:tcPr>
          <w:p w:rsidR="007E53D0" w:rsidRPr="00C56C1D" w:rsidRDefault="007E53D0" w:rsidP="0028025C">
            <w:pPr>
              <w:spacing w:after="120"/>
              <w:jc w:val="right"/>
              <w:rPr>
                <w:u w:val="double"/>
              </w:rPr>
            </w:pPr>
            <w:r w:rsidRPr="00C56C1D">
              <w:rPr>
                <w:u w:val="double"/>
              </w:rPr>
              <w:t>($2,040)</w:t>
            </w:r>
          </w:p>
        </w:tc>
        <w:tc>
          <w:tcPr>
            <w:tcW w:w="1116" w:type="dxa"/>
            <w:vAlign w:val="center"/>
          </w:tcPr>
          <w:p w:rsidR="007E53D0" w:rsidRPr="00C56C1D" w:rsidRDefault="007E53D0" w:rsidP="0028025C">
            <w:pPr>
              <w:spacing w:after="120"/>
              <w:jc w:val="right"/>
              <w:rPr>
                <w:u w:val="double"/>
              </w:rPr>
            </w:pPr>
            <w:r w:rsidRPr="00C56C1D">
              <w:rPr>
                <w:u w:val="double"/>
              </w:rPr>
              <w:t>$297,120</w:t>
            </w:r>
          </w:p>
        </w:tc>
        <w:tc>
          <w:tcPr>
            <w:tcW w:w="1156" w:type="dxa"/>
            <w:vAlign w:val="center"/>
          </w:tcPr>
          <w:p w:rsidR="007E53D0" w:rsidRPr="00C56C1D" w:rsidRDefault="007E53D0" w:rsidP="0028025C">
            <w:pPr>
              <w:spacing w:after="120"/>
              <w:jc w:val="right"/>
              <w:rPr>
                <w:u w:val="double"/>
              </w:rPr>
            </w:pPr>
            <w:r w:rsidRPr="00C56C1D">
              <w:rPr>
                <w:u w:val="double"/>
              </w:rPr>
              <w:t>($81,153)</w:t>
            </w:r>
          </w:p>
        </w:tc>
        <w:tc>
          <w:tcPr>
            <w:tcW w:w="1116" w:type="dxa"/>
            <w:vAlign w:val="center"/>
          </w:tcPr>
          <w:p w:rsidR="007E53D0" w:rsidRPr="00C56C1D" w:rsidRDefault="007E53D0" w:rsidP="0028025C">
            <w:pPr>
              <w:spacing w:after="120"/>
              <w:jc w:val="right"/>
              <w:rPr>
                <w:u w:val="double"/>
              </w:rPr>
            </w:pPr>
            <w:r w:rsidRPr="00C56C1D">
              <w:rPr>
                <w:u w:val="double"/>
              </w:rPr>
              <w:t>$303,099</w:t>
            </w:r>
          </w:p>
        </w:tc>
        <w:tc>
          <w:tcPr>
            <w:tcW w:w="1137" w:type="dxa"/>
            <w:vAlign w:val="center"/>
          </w:tcPr>
          <w:p w:rsidR="007E53D0" w:rsidRPr="00C56C1D" w:rsidRDefault="007E53D0" w:rsidP="0028025C">
            <w:pPr>
              <w:spacing w:after="120"/>
              <w:jc w:val="right"/>
              <w:rPr>
                <w:u w:val="double"/>
              </w:rPr>
            </w:pPr>
            <w:r w:rsidRPr="00C56C1D">
              <w:rPr>
                <w:u w:val="double"/>
              </w:rPr>
              <w:t>$51,600</w:t>
            </w:r>
          </w:p>
        </w:tc>
        <w:tc>
          <w:tcPr>
            <w:tcW w:w="993" w:type="dxa"/>
            <w:vAlign w:val="center"/>
          </w:tcPr>
          <w:p w:rsidR="007E53D0" w:rsidRPr="00C56C1D" w:rsidRDefault="007E53D0" w:rsidP="0028025C">
            <w:pPr>
              <w:spacing w:after="120"/>
              <w:jc w:val="right"/>
              <w:rPr>
                <w:u w:val="double"/>
              </w:rPr>
            </w:pPr>
            <w:r w:rsidRPr="00C56C1D">
              <w:rPr>
                <w:u w:val="double"/>
              </w:rPr>
              <w:t>($249,537)</w:t>
            </w:r>
          </w:p>
        </w:tc>
      </w:tr>
    </w:tbl>
    <w:p w:rsidR="007E53D0" w:rsidRPr="00C56C1D" w:rsidRDefault="007E53D0" w:rsidP="007E53D0">
      <w:pPr>
        <w:pStyle w:val="TableSource"/>
      </w:pPr>
      <w:r w:rsidRPr="00C56C1D">
        <w:t>Source: Staff audit and Utility responses to staff data request</w:t>
      </w:r>
    </w:p>
    <w:p w:rsidR="007E53D0" w:rsidRPr="007E53D0" w:rsidRDefault="007E53D0" w:rsidP="00172688">
      <w:pPr>
        <w:spacing w:after="240"/>
        <w:jc w:val="center"/>
        <w:rPr>
          <w:b/>
        </w:rPr>
      </w:pPr>
      <w:r w:rsidRPr="007E53D0">
        <w:rPr>
          <w:b/>
        </w:rPr>
        <w:t>Pro Forma Plant</w:t>
      </w:r>
    </w:p>
    <w:p w:rsidR="007E53D0" w:rsidRPr="007E53D0" w:rsidRDefault="007E53D0" w:rsidP="007E53D0">
      <w:pPr>
        <w:spacing w:after="240"/>
        <w:ind w:firstLine="720"/>
        <w:jc w:val="both"/>
      </w:pPr>
      <w:r w:rsidRPr="007E53D0">
        <w:t xml:space="preserve">In its filing, the Utility included pro forma plant of $3,574,468 for the expansion of its wastewater treatment plant, which includes the construction of two shallow injection wells. As </w:t>
      </w:r>
      <w:r w:rsidR="00457847">
        <w:t>we</w:t>
      </w:r>
      <w:r w:rsidRPr="007E53D0">
        <w:t xml:space="preserve"> discuss </w:t>
      </w:r>
      <w:r w:rsidR="00457847">
        <w:t xml:space="preserve">below, we approve a </w:t>
      </w:r>
      <w:r w:rsidRPr="007E53D0">
        <w:t>two-phased rate increase to address the Utility’s pro forma plant request. Pro forma plant that has not been completed has been removed from Phase I. As such, pro forma plant sh</w:t>
      </w:r>
      <w:r w:rsidR="00457847">
        <w:t>all</w:t>
      </w:r>
      <w:r w:rsidRPr="007E53D0">
        <w:t xml:space="preserve"> be decreased by $3,574,468 in Phase I. Corresponding adjustments </w:t>
      </w:r>
      <w:r w:rsidR="00457847">
        <w:t xml:space="preserve">shall </w:t>
      </w:r>
      <w:r w:rsidRPr="007E53D0">
        <w:t xml:space="preserve">be made to decrease accumulated depreciation by $196,281 and depreciation expense by $196,281. Additionally, pro forma property taxes </w:t>
      </w:r>
      <w:r w:rsidR="00457847">
        <w:t>shall</w:t>
      </w:r>
      <w:r w:rsidRPr="007E53D0">
        <w:t xml:space="preserve"> be decreased by $35,696.</w:t>
      </w:r>
    </w:p>
    <w:p w:rsidR="007E53D0" w:rsidRPr="00172688" w:rsidRDefault="007E53D0" w:rsidP="00172688">
      <w:pPr>
        <w:spacing w:after="240"/>
        <w:rPr>
          <w:u w:val="single"/>
        </w:rPr>
      </w:pPr>
      <w:r w:rsidRPr="00172688">
        <w:rPr>
          <w:u w:val="single"/>
        </w:rPr>
        <w:t>Used and Usefu</w:t>
      </w:r>
      <w:r w:rsidR="0007246A">
        <w:rPr>
          <w:u w:val="single"/>
        </w:rPr>
        <w:t xml:space="preserve">l (U&amp;U) </w:t>
      </w:r>
    </w:p>
    <w:p w:rsidR="005A1BA3" w:rsidRDefault="007E53D0" w:rsidP="007E53D0">
      <w:pPr>
        <w:spacing w:after="240"/>
        <w:ind w:firstLine="720"/>
        <w:jc w:val="both"/>
      </w:pPr>
      <w:r w:rsidRPr="007E53D0">
        <w:t xml:space="preserve"> Based upon Rules 25-30.431, 25-30.432, and 25-30.4325, F.A.C., </w:t>
      </w:r>
      <w:r w:rsidR="00457847">
        <w:t>our</w:t>
      </w:r>
      <w:r w:rsidRPr="007E53D0">
        <w:t xml:space="preserve"> U&amp;U evaluation of a wastewater system includes consideration of the formula-based method and all relevant factors such as prior decisions, conservation, and change in customer base. The formula-based method calculates the customer demand as a percentage of capacity. The customer demand is based on the actual demand in the test period and the estimated demand over the 5-year statutory growth period. OPC commented that, if </w:t>
      </w:r>
      <w:r w:rsidR="00457847">
        <w:t xml:space="preserve">we </w:t>
      </w:r>
      <w:r w:rsidRPr="007E53D0">
        <w:t xml:space="preserve">approved the Utility’s requested 100 percent U&amp;U </w:t>
      </w:r>
      <w:r w:rsidRPr="007E53D0">
        <w:lastRenderedPageBreak/>
        <w:t xml:space="preserve">with an historic test year, the Utility would likely be in an </w:t>
      </w:r>
      <w:r w:rsidR="00166F34" w:rsidRPr="007E53D0">
        <w:t>overearnings</w:t>
      </w:r>
      <w:r w:rsidRPr="007E53D0">
        <w:t xml:space="preserve"> position, but it did not provide any specific concerns regarding any of the Utility’s requested adjustments.</w:t>
      </w:r>
      <w:r w:rsidR="005A1BA3">
        <w:t xml:space="preserve"> </w:t>
      </w:r>
    </w:p>
    <w:p w:rsidR="007E53D0" w:rsidRPr="00172688" w:rsidRDefault="007E53D0" w:rsidP="00172688">
      <w:pPr>
        <w:spacing w:after="240"/>
        <w:rPr>
          <w:bCs/>
          <w:iCs/>
          <w:u w:val="single"/>
        </w:rPr>
      </w:pPr>
      <w:r w:rsidRPr="00172688">
        <w:rPr>
          <w:bCs/>
          <w:iCs/>
          <w:u w:val="single"/>
        </w:rPr>
        <w:t>Infiltration and Inflow</w:t>
      </w:r>
      <w:r w:rsidR="00161A63">
        <w:rPr>
          <w:bCs/>
          <w:iCs/>
          <w:u w:val="single"/>
        </w:rPr>
        <w:t xml:space="preserve"> (I&amp;I)</w:t>
      </w:r>
    </w:p>
    <w:p w:rsidR="007E53D0" w:rsidRPr="007E53D0" w:rsidRDefault="007E53D0" w:rsidP="007E53D0">
      <w:pPr>
        <w:spacing w:after="240"/>
        <w:ind w:firstLine="720"/>
        <w:jc w:val="both"/>
      </w:pPr>
      <w:r w:rsidRPr="007E53D0">
        <w:t xml:space="preserve">Rule 25-30.432, F.A.C., provides that in determining the amount of U&amp;U plant, </w:t>
      </w:r>
      <w:r w:rsidR="00457847">
        <w:t>we</w:t>
      </w:r>
      <w:r w:rsidRPr="007E53D0">
        <w:t xml:space="preserve"> will consider I&amp;I. Typically, infiltration results from groundwater entering a wastewater collection system through broken or defective pipes and joints</w:t>
      </w:r>
      <w:r w:rsidR="00161A63">
        <w:t>,</w:t>
      </w:r>
      <w:r w:rsidRPr="007E53D0">
        <w:t xml:space="preserve"> whereas inflow results from water entering a wastewater collection system through manholes or lift stations. The allowance for infiltration is 500 gpd per inch diameter pipe per mile, and an additional 10 percent of water sold is allowed for inflow. In addition, adjustments to operating expenses such as chemical and electrical costs are considered necessary, if excessive. Schedule F-6 of the MFRs indicated there is no excessive I&amp;I for the test year. </w:t>
      </w:r>
      <w:r w:rsidR="00457847">
        <w:t>We have</w:t>
      </w:r>
      <w:r w:rsidRPr="007E53D0">
        <w:t xml:space="preserve"> reviewed the assumptions and calculat</w:t>
      </w:r>
      <w:r w:rsidR="00457847">
        <w:t xml:space="preserve">ions and find them reasonable. Therefore, </w:t>
      </w:r>
      <w:r w:rsidRPr="007E53D0">
        <w:t xml:space="preserve">no adjustment </w:t>
      </w:r>
      <w:r w:rsidR="00457847">
        <w:t>shall</w:t>
      </w:r>
      <w:r w:rsidRPr="007E53D0">
        <w:t xml:space="preserve"> be made for excessive I&amp;I.</w:t>
      </w:r>
    </w:p>
    <w:p w:rsidR="007E53D0" w:rsidRPr="00172688" w:rsidRDefault="007E53D0" w:rsidP="00172688">
      <w:pPr>
        <w:spacing w:after="240"/>
        <w:rPr>
          <w:bCs/>
          <w:iCs/>
          <w:u w:val="single"/>
        </w:rPr>
      </w:pPr>
      <w:r w:rsidRPr="00172688">
        <w:rPr>
          <w:bCs/>
          <w:iCs/>
          <w:u w:val="single"/>
        </w:rPr>
        <w:t>Wastewater Collection System Used &amp; Useful</w:t>
      </w:r>
    </w:p>
    <w:p w:rsidR="007E53D0" w:rsidRPr="007E53D0" w:rsidRDefault="007E53D0" w:rsidP="007E53D0">
      <w:pPr>
        <w:spacing w:after="240"/>
        <w:ind w:firstLine="720"/>
        <w:jc w:val="both"/>
      </w:pPr>
      <w:r w:rsidRPr="007E53D0">
        <w:t xml:space="preserve">The wastewater collection system consists of a gravity system as well as a vacuum collection system. The gravity collection system has been operating at capacity for the past five years and there is no apparent potential for additional gravity system connections. Therefore, pursuant to Rule 25-30.4325(4), F.A.C., the gravity collection system </w:t>
      </w:r>
      <w:r w:rsidR="00457847">
        <w:t>shall</w:t>
      </w:r>
      <w:r w:rsidRPr="007E53D0">
        <w:t xml:space="preserve"> be considered 100 percent U&amp;U. The vacuum collection system is fully contributed; therefore there is no non-contributed plant to consider for U&amp;U purposes. There will be no change to this consideration for Phase II.</w:t>
      </w:r>
    </w:p>
    <w:p w:rsidR="007E53D0" w:rsidRPr="00172688" w:rsidRDefault="007E53D0" w:rsidP="00172688">
      <w:pPr>
        <w:spacing w:after="240"/>
        <w:rPr>
          <w:bCs/>
          <w:iCs/>
          <w:u w:val="single"/>
        </w:rPr>
      </w:pPr>
      <w:r w:rsidRPr="00172688">
        <w:rPr>
          <w:bCs/>
          <w:iCs/>
          <w:u w:val="single"/>
        </w:rPr>
        <w:t>Wastewater Treatment Plant Used and Useful Plant (Phase I)</w:t>
      </w:r>
    </w:p>
    <w:p w:rsidR="007E53D0" w:rsidRPr="007E53D0" w:rsidRDefault="007E53D0" w:rsidP="007E53D0">
      <w:pPr>
        <w:spacing w:after="240"/>
        <w:ind w:firstLine="720"/>
        <w:jc w:val="both"/>
      </w:pPr>
      <w:r w:rsidRPr="007E53D0">
        <w:t xml:space="preserve">In K W Resort’s last rate case, </w:t>
      </w:r>
      <w:r w:rsidR="00536DC5">
        <w:t>we d</w:t>
      </w:r>
      <w:r w:rsidRPr="007E53D0">
        <w:t xml:space="preserve">eemed the Utility’s WWTP to be 100 percent U&amp;U. The Utility has not increased the capacity of its wastewater treatment facilities since its last rate case. Giving consideration to </w:t>
      </w:r>
      <w:r w:rsidR="00536DC5">
        <w:t xml:space="preserve">our </w:t>
      </w:r>
      <w:r w:rsidRPr="007E53D0">
        <w:t xml:space="preserve">decision in the Utility’s last rate case, the WWTP </w:t>
      </w:r>
      <w:r w:rsidR="00457847">
        <w:t>shall</w:t>
      </w:r>
      <w:r w:rsidRPr="007E53D0">
        <w:t xml:space="preserve"> continue to be considered 100 percent U&amp;U. </w:t>
      </w:r>
      <w:r w:rsidR="00536DC5">
        <w:t>We note</w:t>
      </w:r>
      <w:r w:rsidRPr="007E53D0">
        <w:t xml:space="preserve"> that the Utility is planning an expansion of its WWTP. The planned expansion is to be completed by December 2016, and is addressed as part of </w:t>
      </w:r>
      <w:r w:rsidR="00536DC5">
        <w:t xml:space="preserve">the </w:t>
      </w:r>
      <w:r w:rsidRPr="007E53D0">
        <w:t>Phase II increase for pro forma items.</w:t>
      </w:r>
    </w:p>
    <w:p w:rsidR="007E53D0" w:rsidRPr="00172688" w:rsidRDefault="007E53D0" w:rsidP="00172688">
      <w:pPr>
        <w:spacing w:after="240"/>
        <w:jc w:val="both"/>
        <w:rPr>
          <w:bCs/>
          <w:iCs/>
          <w:u w:val="single"/>
        </w:rPr>
      </w:pPr>
      <w:r w:rsidRPr="00172688">
        <w:rPr>
          <w:bCs/>
          <w:iCs/>
          <w:u w:val="single"/>
        </w:rPr>
        <w:t>Wastewater Treatment Plant Used and Useful Plant (Phase II)</w:t>
      </w:r>
    </w:p>
    <w:p w:rsidR="007E53D0" w:rsidRPr="007E53D0" w:rsidRDefault="007E53D0" w:rsidP="007E53D0">
      <w:pPr>
        <w:spacing w:after="240"/>
        <w:ind w:firstLine="720"/>
        <w:jc w:val="both"/>
      </w:pPr>
      <w:r w:rsidRPr="007E53D0">
        <w:t xml:space="preserve">In Phase II, the DEP permitted plant capacity will increase to 849,000 gpd, and as a result, </w:t>
      </w:r>
      <w:r w:rsidR="00536DC5">
        <w:t>we</w:t>
      </w:r>
      <w:r w:rsidRPr="007E53D0">
        <w:t xml:space="preserve"> </w:t>
      </w:r>
      <w:r w:rsidR="00457847">
        <w:t>shall</w:t>
      </w:r>
      <w:r w:rsidRPr="007E53D0">
        <w:t xml:space="preserve"> calculate an updated WWTP U&amp;U percentage. Pursuant to Rule 25-30.432, F.A.C., the U&amp;U percentage of a WWTP is based on customer demand compared with the permitted plant capacity, with customer demand measured on the same basis as permitted capacity. K W Resort’s WWTP is permitted on the basis of Annual Average Daily Flow. Consideration is also given for growth and I&amp;I. </w:t>
      </w:r>
    </w:p>
    <w:p w:rsidR="007E53D0" w:rsidRPr="007E53D0" w:rsidRDefault="007E53D0" w:rsidP="007E53D0">
      <w:pPr>
        <w:spacing w:after="240"/>
        <w:ind w:firstLine="720"/>
        <w:jc w:val="both"/>
      </w:pPr>
      <w:r w:rsidRPr="007E53D0">
        <w:t>Section 367.081(2)(a)2., F.S.</w:t>
      </w:r>
      <w:r w:rsidR="00161A63">
        <w:t>,</w:t>
      </w:r>
      <w:r w:rsidRPr="007E53D0">
        <w:t xml:space="preserve"> states that </w:t>
      </w:r>
      <w:r w:rsidR="00536DC5">
        <w:t>we</w:t>
      </w:r>
      <w:r w:rsidRPr="007E53D0">
        <w:t xml:space="preserve"> </w:t>
      </w:r>
      <w:r w:rsidR="00161A63">
        <w:t xml:space="preserve">shall </w:t>
      </w:r>
      <w:r w:rsidRPr="007E53D0">
        <w:t xml:space="preserve">consider utility property to be used and useful if such property is needed to serve customers five years after the end of the test year unless the utility presents clear and convincing evidence that a longer period is justified. A linear </w:t>
      </w:r>
      <w:r w:rsidRPr="007E53D0">
        <w:lastRenderedPageBreak/>
        <w:t xml:space="preserve">regression of the Utility’s actual flows for the test year and prior four years results in an average of 7.06 percent annual growth. In its application, the Utility presented evidence that the expansion is needed because future growth will continue at this rate or higher for the next five years. In addition, the Utility stated that its 3-month annualized daily flow had exceeded current capacity in October of the test year, at which point the county would only issue dry permits. This has resulted in a suppression of growth, which would reduce the predicted growth using linear regression. The Utility also stated that building projects with Development Agreements already obtained from Monroe County were used to determine the size of the current plant expansion. Based on this information, the Utility projects that the system will be at full capacity within five years of completing the expansion, which would be seven years after the test year. The Utility therefore requested that growth be considered for seven years after the test year. Section 367.081(2)(a)2.c., F.S., allows such consideration when the Utility presents clear and convincing evidence to justify such consideration. </w:t>
      </w:r>
      <w:r w:rsidR="00457847">
        <w:t>W</w:t>
      </w:r>
      <w:r w:rsidRPr="007E53D0">
        <w:t xml:space="preserve">hile the Utility provided evidence of known future growth, no significant amount of growth was projected for any period beyond the default 5-year growth period. The Utility also requested that a growth allowance of 102,000 gpd be included in 2016 to account for the suppressed growth and known building projects currently underway or completed and awaiting connection. </w:t>
      </w:r>
      <w:r w:rsidR="00536DC5">
        <w:t xml:space="preserve">We </w:t>
      </w:r>
      <w:r w:rsidR="00161A63">
        <w:t xml:space="preserve">believe </w:t>
      </w:r>
      <w:r w:rsidRPr="007E53D0">
        <w:t>the Utility has been optimistic that this projected growth will be above and beyond the historic growth</w:t>
      </w:r>
      <w:r w:rsidR="00161A63">
        <w:t>;</w:t>
      </w:r>
      <w:r w:rsidRPr="007E53D0">
        <w:t xml:space="preserve"> </w:t>
      </w:r>
      <w:r w:rsidR="00536DC5">
        <w:t>thus</w:t>
      </w:r>
      <w:r w:rsidR="00161A63">
        <w:t>, a</w:t>
      </w:r>
      <w:r w:rsidR="00536DC5">
        <w:t xml:space="preserve"> </w:t>
      </w:r>
      <w:r w:rsidRPr="007E53D0">
        <w:t>more conservative projection using onl</w:t>
      </w:r>
      <w:r w:rsidR="00536DC5">
        <w:t>y the linear regression is</w:t>
      </w:r>
      <w:r w:rsidRPr="007E53D0">
        <w:t xml:space="preserve"> more appropriate.</w:t>
      </w:r>
    </w:p>
    <w:p w:rsidR="007E53D0" w:rsidRPr="007E53D0" w:rsidRDefault="00457847" w:rsidP="007E53D0">
      <w:pPr>
        <w:spacing w:after="240"/>
        <w:ind w:firstLine="720"/>
        <w:jc w:val="both"/>
      </w:pPr>
      <w:r>
        <w:t xml:space="preserve">We find that </w:t>
      </w:r>
      <w:r w:rsidR="007E53D0" w:rsidRPr="007E53D0">
        <w:t xml:space="preserve">test year flows appear suppressed and that a growth rate of greater than 5 percent per year is supported. </w:t>
      </w:r>
      <w:r>
        <w:t>The</w:t>
      </w:r>
      <w:r w:rsidR="00166F34">
        <w:t xml:space="preserve"> </w:t>
      </w:r>
      <w:r w:rsidR="007E53D0" w:rsidRPr="007E53D0">
        <w:t xml:space="preserve">full 7.06 percent annual growth as calculated </w:t>
      </w:r>
      <w:r>
        <w:t xml:space="preserve">shall </w:t>
      </w:r>
      <w:r w:rsidR="007E53D0" w:rsidRPr="007E53D0">
        <w:t>be allowed. Therefore, pursuant to Rule 25-30.431, F.A.C., a linear regression analysis of the Utility’s historical growth patterns results in an addition of 1,310 ERCs for the 5-year statutory growth period. The Utility had an average of 4,039 ERCs for the test year, resulting in 114 gpd/ERC (461,323 gpd / 4,039 ERCs). Thus, a growth allowance of 149,647 gpd is also considered (1,310 ERCs x 114 gpd per ERC).</w:t>
      </w:r>
      <w:r>
        <w:t xml:space="preserve"> We find that </w:t>
      </w:r>
      <w:r w:rsidR="007E53D0" w:rsidRPr="007E53D0">
        <w:t xml:space="preserve">the Utility’s requested 102,000 gpd allowance is well supported, but already accounted for in the growth allowance given by the linear regression. </w:t>
      </w:r>
    </w:p>
    <w:p w:rsidR="007E53D0" w:rsidRPr="007E53D0" w:rsidRDefault="007E53D0" w:rsidP="007E53D0">
      <w:pPr>
        <w:spacing w:after="240"/>
        <w:ind w:firstLine="720"/>
        <w:jc w:val="both"/>
      </w:pPr>
      <w:r w:rsidRPr="007E53D0">
        <w:t xml:space="preserve">Based on the annual average daily flow during the test year of 461,323 gpd, the current DEP permitted plant capacity of 849,000 gpd, the growth allowance of 149,647 gpd, </w:t>
      </w:r>
      <w:r w:rsidR="00536DC5">
        <w:t xml:space="preserve">and </w:t>
      </w:r>
      <w:r w:rsidRPr="007E53D0">
        <w:t xml:space="preserve">the excessive I&amp;I of 0 gpd, </w:t>
      </w:r>
      <w:r w:rsidR="00457847">
        <w:t xml:space="preserve">we find </w:t>
      </w:r>
      <w:r w:rsidRPr="007E53D0">
        <w:t xml:space="preserve">that the WWTP </w:t>
      </w:r>
      <w:r w:rsidR="00457847">
        <w:t xml:space="preserve">shall </w:t>
      </w:r>
      <w:r w:rsidRPr="007E53D0">
        <w:t>be considered 72 percent U&amp;U [(461,323 gpd - 0 gpd + 149,647 gpd) / 849,000 gpd].</w:t>
      </w:r>
    </w:p>
    <w:p w:rsidR="007E53D0" w:rsidRPr="00172688" w:rsidRDefault="007E53D0" w:rsidP="00172688">
      <w:pPr>
        <w:spacing w:after="240"/>
        <w:jc w:val="both"/>
        <w:rPr>
          <w:bCs/>
          <w:iCs/>
          <w:u w:val="single"/>
        </w:rPr>
      </w:pPr>
      <w:r w:rsidRPr="00172688">
        <w:rPr>
          <w:bCs/>
          <w:iCs/>
          <w:u w:val="single"/>
        </w:rPr>
        <w:t>Conclusion</w:t>
      </w:r>
    </w:p>
    <w:p w:rsidR="00536DC5" w:rsidRDefault="00591E7D" w:rsidP="00536DC5">
      <w:pPr>
        <w:spacing w:after="240"/>
        <w:ind w:firstLine="720"/>
        <w:jc w:val="both"/>
      </w:pPr>
      <w:r>
        <w:t>Consistent with our decision on adjustments to the pro forma plant and the Phase II increase for pro forma items, f</w:t>
      </w:r>
      <w:r w:rsidR="007E53D0" w:rsidRPr="007E53D0">
        <w:t xml:space="preserve">or Phase I rates, K W Resort’s wastewater treatment plant and collection system </w:t>
      </w:r>
      <w:r w:rsidR="00457847">
        <w:t>shall</w:t>
      </w:r>
      <w:r w:rsidR="007E53D0" w:rsidRPr="007E53D0">
        <w:t xml:space="preserve"> be considered 100 percent U&amp;U. For Phase II rates, K W Resort’s wastewater treatment plant </w:t>
      </w:r>
      <w:r w:rsidR="00457847">
        <w:t>shall</w:t>
      </w:r>
      <w:r w:rsidR="007E53D0" w:rsidRPr="007E53D0">
        <w:t xml:space="preserve"> be considered 72 percent U&amp;U and the wastewater collection system </w:t>
      </w:r>
      <w:r w:rsidR="00457847">
        <w:t>shall</w:t>
      </w:r>
      <w:r w:rsidR="007E53D0" w:rsidRPr="007E53D0">
        <w:t xml:space="preserve"> be considered 100 percent U&amp;U. No adjustments </w:t>
      </w:r>
      <w:r w:rsidR="00457847">
        <w:t>shall</w:t>
      </w:r>
      <w:r w:rsidR="007E53D0" w:rsidRPr="007E53D0">
        <w:t xml:space="preserve"> be made for excessive I&amp;I.</w:t>
      </w:r>
      <w:r w:rsidR="005A1BA3">
        <w:t xml:space="preserve"> </w:t>
      </w:r>
    </w:p>
    <w:p w:rsidR="005A1BA3" w:rsidRPr="007E53D0" w:rsidRDefault="005A1BA3" w:rsidP="005A1BA3">
      <w:pPr>
        <w:spacing w:after="240"/>
        <w:ind w:firstLine="720"/>
        <w:jc w:val="both"/>
      </w:pPr>
      <w:r>
        <w:t>For the</w:t>
      </w:r>
      <w:r w:rsidR="00D72D59">
        <w:t xml:space="preserve"> foregoing </w:t>
      </w:r>
      <w:r>
        <w:t>reasons</w:t>
      </w:r>
      <w:r w:rsidR="00D72D59">
        <w:t>,</w:t>
      </w:r>
      <w:r>
        <w:t xml:space="preserve"> p</w:t>
      </w:r>
      <w:r w:rsidRPr="007E53D0">
        <w:t xml:space="preserve">ro forma plant </w:t>
      </w:r>
      <w:r>
        <w:t xml:space="preserve">shall </w:t>
      </w:r>
      <w:r w:rsidRPr="007E53D0">
        <w:t xml:space="preserve">be decreased by $3,574,468 in Phase I. </w:t>
      </w:r>
      <w:r>
        <w:t xml:space="preserve"> </w:t>
      </w:r>
      <w:r w:rsidRPr="007E53D0">
        <w:t>Corresponding adjustments sh</w:t>
      </w:r>
      <w:r>
        <w:t xml:space="preserve">all </w:t>
      </w:r>
      <w:r w:rsidRPr="007E53D0">
        <w:t xml:space="preserve">be made to decrease accumulated depreciation by $196,281 and depreciation expense by $196,281. Additionally, pro forma property taxes </w:t>
      </w:r>
      <w:r>
        <w:t xml:space="preserve">shall be </w:t>
      </w:r>
      <w:r w:rsidRPr="007E53D0">
        <w:t>decreased by $35,696.</w:t>
      </w:r>
    </w:p>
    <w:p w:rsidR="007E53D0" w:rsidRPr="007E53D0" w:rsidRDefault="007E53D0" w:rsidP="00172688">
      <w:pPr>
        <w:spacing w:after="240"/>
        <w:jc w:val="center"/>
        <w:rPr>
          <w:b/>
        </w:rPr>
      </w:pPr>
      <w:r w:rsidRPr="007E53D0">
        <w:rPr>
          <w:b/>
        </w:rPr>
        <w:lastRenderedPageBreak/>
        <w:t>Working Capital</w:t>
      </w:r>
    </w:p>
    <w:p w:rsidR="007E53D0" w:rsidRPr="007E53D0" w:rsidRDefault="007E53D0" w:rsidP="007E53D0">
      <w:pPr>
        <w:spacing w:after="240"/>
        <w:ind w:firstLine="720"/>
        <w:jc w:val="both"/>
      </w:pPr>
      <w:r w:rsidRPr="007E53D0">
        <w:t xml:space="preserve">Rule 25-30.433(2), F.A.C., requires that Class A utilities use the balance sheet method to calculate the working capital allowance. In its MFRs, K W Resort reflected a working capital allowance of $1,367,232. </w:t>
      </w:r>
      <w:r w:rsidR="006D02DF">
        <w:t xml:space="preserve">We have made </w:t>
      </w:r>
      <w:r w:rsidRPr="007E53D0">
        <w:t>several adjustments</w:t>
      </w:r>
      <w:r w:rsidR="006D02DF">
        <w:t xml:space="preserve"> </w:t>
      </w:r>
      <w:r w:rsidRPr="007E53D0">
        <w:t xml:space="preserve">to working capital, resulting in an increase of $51,600. </w:t>
      </w:r>
      <w:r w:rsidR="006D02DF">
        <w:t>We find</w:t>
      </w:r>
      <w:r w:rsidRPr="007E53D0">
        <w:t xml:space="preserve"> additional adjustments are necessary for cash and deferred rate case expenses. </w:t>
      </w:r>
      <w:r w:rsidR="00536DC5">
        <w:t>We note that i</w:t>
      </w:r>
      <w:r w:rsidRPr="007E53D0">
        <w:t>n its letter dated September 10, 2015, OPC took issue with both the amount of cash and the total amount of working capital included in the Utility’s filing.</w:t>
      </w:r>
    </w:p>
    <w:p w:rsidR="007E53D0" w:rsidRPr="00172688" w:rsidRDefault="007E53D0" w:rsidP="00172688">
      <w:pPr>
        <w:spacing w:after="240"/>
        <w:jc w:val="both"/>
        <w:rPr>
          <w:bCs/>
          <w:iCs/>
          <w:u w:val="single"/>
        </w:rPr>
      </w:pPr>
      <w:r w:rsidRPr="00172688">
        <w:rPr>
          <w:bCs/>
          <w:iCs/>
          <w:u w:val="single"/>
        </w:rPr>
        <w:t>Cash</w:t>
      </w:r>
    </w:p>
    <w:p w:rsidR="007E53D0" w:rsidRDefault="007E53D0" w:rsidP="007E53D0">
      <w:pPr>
        <w:spacing w:after="240"/>
        <w:ind w:firstLine="720"/>
        <w:jc w:val="both"/>
      </w:pPr>
      <w:r w:rsidRPr="007E53D0">
        <w:t xml:space="preserve">In its filing, the Utility's working capital allowance included cash of $877,289. This amount included $126,930 associated with an escrow account related to holding escrow monies from capacity fees collected for the vacuum expansion project between Monroe County and K W Resort. In its response to Audit Request No. 17, the Utility clarified that the agreement with Monroe County was to end after 1,500 equivalent residential units had been collected and paid to Monroe County. </w:t>
      </w:r>
      <w:r w:rsidR="00E95785">
        <w:t>However, a</w:t>
      </w:r>
      <w:r w:rsidRPr="007E53D0">
        <w:t>s such, the account was closed on March 15, 2015</w:t>
      </w:r>
      <w:r w:rsidR="002F55BE">
        <w:t xml:space="preserve">. </w:t>
      </w:r>
      <w:r w:rsidRPr="007E53D0">
        <w:t xml:space="preserve">Since ratemaking is prospective in nature, </w:t>
      </w:r>
      <w:r w:rsidR="00592DAE">
        <w:t>we find</w:t>
      </w:r>
      <w:r w:rsidRPr="007E53D0">
        <w:t xml:space="preserve"> a normalization adjustment is necessary to remove the cash amounts associated with this closed escrow account. Thus, working capital </w:t>
      </w:r>
      <w:r w:rsidR="00457847">
        <w:t>shall</w:t>
      </w:r>
      <w:r w:rsidRPr="007E53D0">
        <w:t xml:space="preserve"> be reduced by $126,930.</w:t>
      </w:r>
    </w:p>
    <w:p w:rsidR="002F55BE" w:rsidRPr="007E53D0" w:rsidRDefault="002F55BE" w:rsidP="007E53D0">
      <w:pPr>
        <w:spacing w:after="240"/>
        <w:ind w:firstLine="720"/>
        <w:jc w:val="both"/>
      </w:pPr>
      <w:r>
        <w:t>In 2002, Monroe County and the Utility entered into an agreement whereby the County purchased 1</w:t>
      </w:r>
      <w:r w:rsidR="00E95785">
        <w:t>,</w:t>
      </w:r>
      <w:r>
        <w:t>500 equivalent dwelling units (EDUs) from the Utility in exchange for installing collection systems for a cost not to exceed $4.6 million dollars.  In return, the Utility agreed to repay a portion of the funds by collecting capacity reservation fees and remitting the fees to the County.  Not all of the 1500 EDUs have been collected and paid to Monroe County.  Out of the 1</w:t>
      </w:r>
      <w:r w:rsidR="00E95785">
        <w:t>,</w:t>
      </w:r>
      <w:r>
        <w:t>500 EDUs approximately 840 have been collected and are on the tax rolls. The capacity reservation fees for the remaining EDUs (approximately 660) still need to be collected. The County’s intention is to place all of these remaining EDUs on the tax roll in 2016.  Not all of the 1</w:t>
      </w:r>
      <w:r w:rsidR="00E95785">
        <w:t>,</w:t>
      </w:r>
      <w:r>
        <w:t xml:space="preserve">500 EDUs have connected.  The Utility will not receive any additional assessments from the remaining EDUs, but will receive revenue from the unconnected customers once connected for monthly service.  </w:t>
      </w:r>
    </w:p>
    <w:p w:rsidR="007E53D0" w:rsidRPr="007E53D0" w:rsidRDefault="007E53D0" w:rsidP="007E53D0">
      <w:pPr>
        <w:spacing w:after="240"/>
        <w:ind w:firstLine="720"/>
        <w:jc w:val="both"/>
      </w:pPr>
      <w:r w:rsidRPr="007E53D0">
        <w:t xml:space="preserve">The Utility also included another escrow account in cash working capital titled "Customer Escrow Account." Further review of the Utility’s general ledger revealed that this account is for customer deposits. Customer deposits are a component of the Utility’s capital structure and </w:t>
      </w:r>
      <w:r w:rsidR="00457847">
        <w:t>shall</w:t>
      </w:r>
      <w:r w:rsidRPr="007E53D0">
        <w:t xml:space="preserve"> not be included in working capital. The 13-month average of this account was $141,828. Therefore, working capital </w:t>
      </w:r>
      <w:r w:rsidR="00457847">
        <w:t>shall</w:t>
      </w:r>
      <w:r w:rsidRPr="007E53D0">
        <w:t xml:space="preserve"> be reduced by $141,828 to reflect the removal of customer deposits.</w:t>
      </w:r>
    </w:p>
    <w:p w:rsidR="007E53D0" w:rsidRPr="007E53D0" w:rsidRDefault="007E53D0" w:rsidP="007E53D0">
      <w:pPr>
        <w:spacing w:after="240"/>
        <w:ind w:firstLine="720"/>
        <w:jc w:val="both"/>
      </w:pPr>
      <w:r w:rsidRPr="007E53D0">
        <w:t xml:space="preserve">In May 2014 of the test year, the Utility opened another cash account that it considers a capital operating account with a balance of $375,840. The Utility stated that this account was created in order to pay for capital projects, instead of having to transfer from the operating account. In response to staff’s second data request, the Utility stated that it will remain active and require a nearly $400,000 minimum necessary to ensure a proper capital budget may be </w:t>
      </w:r>
      <w:r w:rsidRPr="007E53D0">
        <w:lastRenderedPageBreak/>
        <w:t xml:space="preserve">undertaken each year to allow the Utility to operate properly. The Utility also provided a 3-year projection of capital projects.  </w:t>
      </w:r>
      <w:r w:rsidR="00592DAE">
        <w:t xml:space="preserve">We find a </w:t>
      </w:r>
      <w:r w:rsidRPr="007E53D0">
        <w:t xml:space="preserve">number of concerns with this account in the test year. </w:t>
      </w:r>
    </w:p>
    <w:p w:rsidR="007E53D0" w:rsidRPr="007E53D0" w:rsidRDefault="00592DAE" w:rsidP="00592DAE">
      <w:pPr>
        <w:spacing w:after="240"/>
        <w:ind w:firstLine="720"/>
        <w:jc w:val="both"/>
      </w:pPr>
      <w:r>
        <w:t>T</w:t>
      </w:r>
      <w:r w:rsidR="007E53D0" w:rsidRPr="007E53D0">
        <w:t xml:space="preserve">he account was never drawn down on in the test year for its stated purpose. Because the balance of this account never changed throughout the test year, </w:t>
      </w:r>
      <w:r>
        <w:t>we find that</w:t>
      </w:r>
      <w:r w:rsidR="007E53D0" w:rsidRPr="007E53D0">
        <w:t xml:space="preserve"> to allow a return in working capital for this account would be equivalent to creating temporary cash investment which provides no benefit to the ratepayers.  In accordance with </w:t>
      </w:r>
      <w:r>
        <w:t xml:space="preserve">our </w:t>
      </w:r>
      <w:r w:rsidR="007E53D0" w:rsidRPr="007E53D0">
        <w:t xml:space="preserve">practice, temporary cash investments </w:t>
      </w:r>
      <w:r w:rsidR="00457847">
        <w:t>shall</w:t>
      </w:r>
      <w:r w:rsidR="007E53D0" w:rsidRPr="007E53D0">
        <w:t xml:space="preserve"> be removed from working capital.</w:t>
      </w:r>
      <w:r w:rsidR="007E53D0" w:rsidRPr="007E53D0">
        <w:rPr>
          <w:vertAlign w:val="superscript"/>
        </w:rPr>
        <w:footnoteReference w:id="3"/>
      </w:r>
      <w:r w:rsidR="007E53D0" w:rsidRPr="007E53D0">
        <w:t xml:space="preserve"> As such, this account </w:t>
      </w:r>
      <w:r w:rsidR="00457847">
        <w:t>shall</w:t>
      </w:r>
      <w:r w:rsidR="007E53D0" w:rsidRPr="007E53D0">
        <w:t xml:space="preserve"> not be included for ratemaking purposes. Based on the 13</w:t>
      </w:r>
      <w:r w:rsidR="00495102">
        <w:t xml:space="preserve">-month average of this account, </w:t>
      </w:r>
      <w:r w:rsidR="007E53D0" w:rsidRPr="007E53D0">
        <w:t xml:space="preserve">working capital </w:t>
      </w:r>
      <w:r w:rsidR="00457847">
        <w:t>shall</w:t>
      </w:r>
      <w:r w:rsidR="007E53D0" w:rsidRPr="007E53D0">
        <w:t xml:space="preserve"> be reduced by $231,286</w:t>
      </w:r>
    </w:p>
    <w:p w:rsidR="007E53D0" w:rsidRPr="007E53D0" w:rsidRDefault="007E53D0" w:rsidP="007E53D0">
      <w:pPr>
        <w:spacing w:after="240"/>
        <w:ind w:firstLine="720"/>
        <w:jc w:val="both"/>
      </w:pPr>
      <w:r w:rsidRPr="007E53D0">
        <w:t xml:space="preserve">Further, the account was funded by a single transfer from the operating account in May 2014. Preceding this transfer, the balance of the operating account increased in January 2015 because of a $500,000 deposit. Based on the rationale for removing the capital operating account, </w:t>
      </w:r>
      <w:r w:rsidR="00592DAE">
        <w:t xml:space="preserve">we find </w:t>
      </w:r>
      <w:r w:rsidRPr="007E53D0">
        <w:t xml:space="preserve">it necessary to remove this amount from the 13-month average balance operating account for the four months this amount remained there. Thus, working capital </w:t>
      </w:r>
      <w:r w:rsidR="00457847">
        <w:t>shall</w:t>
      </w:r>
      <w:r w:rsidRPr="007E53D0">
        <w:t xml:space="preserve"> also be decreased by $115,643 to reflect this removal.</w:t>
      </w:r>
    </w:p>
    <w:p w:rsidR="007E53D0" w:rsidRPr="007E53D0" w:rsidRDefault="007E53D0" w:rsidP="007E53D0">
      <w:pPr>
        <w:spacing w:after="240"/>
        <w:ind w:firstLine="720"/>
        <w:jc w:val="both"/>
      </w:pPr>
      <w:r w:rsidRPr="007E53D0">
        <w:t>In total, a total decrease of $615,687 to the Utility’s working capital based on its cash component</w:t>
      </w:r>
      <w:r w:rsidR="00592DAE">
        <w:t xml:space="preserve"> shall be made</w:t>
      </w:r>
      <w:r w:rsidRPr="007E53D0">
        <w:t xml:space="preserve">. This brings the Utility’s cash balance to $261,602. This exceeds the cash balance of $42,155 approved in its last case. However, </w:t>
      </w:r>
      <w:r w:rsidR="00592DAE">
        <w:t xml:space="preserve">we </w:t>
      </w:r>
      <w:r w:rsidRPr="007E53D0">
        <w:t xml:space="preserve">compared the average monthly O&amp;M expense, including pro forma AWT operating expenses, to this balance and </w:t>
      </w:r>
      <w:r w:rsidR="00592DAE">
        <w:t xml:space="preserve">find </w:t>
      </w:r>
      <w:r w:rsidRPr="007E53D0">
        <w:t>it is an appropriate balance.</w:t>
      </w:r>
      <w:r w:rsidR="006D02DF">
        <w:t xml:space="preserve"> </w:t>
      </w:r>
    </w:p>
    <w:p w:rsidR="007E53D0" w:rsidRPr="00172688" w:rsidRDefault="007E53D0" w:rsidP="00172688">
      <w:pPr>
        <w:spacing w:after="240"/>
        <w:jc w:val="both"/>
        <w:rPr>
          <w:bCs/>
          <w:iCs/>
          <w:u w:val="single"/>
        </w:rPr>
      </w:pPr>
      <w:r w:rsidRPr="00172688">
        <w:rPr>
          <w:bCs/>
          <w:iCs/>
          <w:u w:val="single"/>
        </w:rPr>
        <w:t>Deferred Rate Case Expense</w:t>
      </w:r>
    </w:p>
    <w:p w:rsidR="007E53D0" w:rsidRPr="007E53D0" w:rsidRDefault="007E53D0" w:rsidP="007E53D0">
      <w:pPr>
        <w:spacing w:after="240"/>
        <w:ind w:firstLine="720"/>
        <w:jc w:val="both"/>
      </w:pPr>
      <w:r w:rsidRPr="007E53D0">
        <w:t xml:space="preserve">In its MFRs, K W Resort reflected deferred rate case expense of $62,400 in its working capital. </w:t>
      </w:r>
      <w:r w:rsidR="00592DAE">
        <w:t xml:space="preserve">As discussed below on the Phase II increase for pro forma, </w:t>
      </w:r>
      <w:r w:rsidR="00E72F06">
        <w:t xml:space="preserve">we set the </w:t>
      </w:r>
      <w:r w:rsidRPr="007E53D0">
        <w:t xml:space="preserve">total rate case expense </w:t>
      </w:r>
      <w:r w:rsidR="00E72F06">
        <w:t xml:space="preserve">at </w:t>
      </w:r>
      <w:r w:rsidRPr="007E53D0">
        <w:t xml:space="preserve">$152,021. </w:t>
      </w:r>
      <w:r w:rsidR="00E72F06">
        <w:t xml:space="preserve">As is our </w:t>
      </w:r>
      <w:r w:rsidRPr="007E53D0">
        <w:t xml:space="preserve">practice </w:t>
      </w:r>
      <w:r w:rsidR="00E72F06">
        <w:t>we</w:t>
      </w:r>
      <w:r w:rsidRPr="007E53D0">
        <w:t xml:space="preserve"> include one-half of the approved amount of rate case expense in the instant docket in working capital under the balance sheet method.</w:t>
      </w:r>
      <w:r w:rsidRPr="007E53D0">
        <w:rPr>
          <w:vertAlign w:val="superscript"/>
        </w:rPr>
        <w:footnoteReference w:id="4"/>
      </w:r>
      <w:r w:rsidRPr="007E53D0">
        <w:t xml:space="preserve"> </w:t>
      </w:r>
      <w:r w:rsidR="00E72F06">
        <w:t xml:space="preserve">Thus, we </w:t>
      </w:r>
      <w:r w:rsidRPr="007E53D0">
        <w:t>calculate</w:t>
      </w:r>
      <w:r w:rsidR="00E72F06">
        <w:t>d that the</w:t>
      </w:r>
      <w:r w:rsidRPr="007E53D0">
        <w:t xml:space="preserve"> deferred rate case expense to include in working capital to be $76,011. As such, working capital </w:t>
      </w:r>
      <w:r w:rsidR="00E72F06">
        <w:t xml:space="preserve">shall </w:t>
      </w:r>
      <w:r w:rsidRPr="007E53D0">
        <w:t>be increased by $13,611.</w:t>
      </w:r>
    </w:p>
    <w:p w:rsidR="007E53D0" w:rsidRPr="00172688" w:rsidRDefault="007E53D0" w:rsidP="00172688">
      <w:pPr>
        <w:spacing w:after="240"/>
        <w:jc w:val="both"/>
        <w:rPr>
          <w:bCs/>
          <w:iCs/>
          <w:u w:val="single"/>
        </w:rPr>
      </w:pPr>
      <w:r w:rsidRPr="00172688">
        <w:rPr>
          <w:bCs/>
          <w:iCs/>
          <w:u w:val="single"/>
        </w:rPr>
        <w:t>Other Deferred Debits</w:t>
      </w:r>
    </w:p>
    <w:p w:rsidR="007E53D0" w:rsidRPr="007E53D0" w:rsidRDefault="00E72F06" w:rsidP="007E53D0">
      <w:pPr>
        <w:spacing w:after="240"/>
        <w:ind w:firstLine="720"/>
        <w:jc w:val="both"/>
      </w:pPr>
      <w:r>
        <w:t>T</w:t>
      </w:r>
      <w:r w:rsidR="007E53D0" w:rsidRPr="007E53D0">
        <w:t xml:space="preserve">he Utility agreed to a working capital adjustment that reflected the actual, full amount of legal fees associated with Last Stand litigation as a deferred debit in the amount of $477,436. However, the balance included in working capital </w:t>
      </w:r>
      <w:r w:rsidR="00457847">
        <w:t>shall</w:t>
      </w:r>
      <w:r w:rsidR="007E53D0" w:rsidRPr="007E53D0">
        <w:t xml:space="preserve"> reflect the total legal fees, verified by audit staff, less one year of amortization. </w:t>
      </w:r>
      <w:r>
        <w:t>Thus, no</w:t>
      </w:r>
      <w:r w:rsidR="007E53D0" w:rsidRPr="007E53D0">
        <w:t xml:space="preserve"> further adjustments to the annual amortization </w:t>
      </w:r>
      <w:r w:rsidR="007E53D0" w:rsidRPr="007E53D0">
        <w:lastRenderedPageBreak/>
        <w:t>of the deferred legal fees</w:t>
      </w:r>
      <w:r>
        <w:t xml:space="preserve"> shall be made</w:t>
      </w:r>
      <w:r w:rsidR="007E53D0" w:rsidRPr="007E53D0">
        <w:t xml:space="preserve">. Therefore, working capital </w:t>
      </w:r>
      <w:r w:rsidR="00457847">
        <w:t>shall</w:t>
      </w:r>
      <w:r w:rsidR="007E53D0" w:rsidRPr="007E53D0">
        <w:t xml:space="preserve"> be decreased by $95,487 ($477,436 / 5).</w:t>
      </w:r>
    </w:p>
    <w:p w:rsidR="007E53D0" w:rsidRPr="00172688" w:rsidRDefault="007E53D0" w:rsidP="00172688">
      <w:pPr>
        <w:spacing w:after="240"/>
        <w:jc w:val="both"/>
        <w:rPr>
          <w:bCs/>
          <w:iCs/>
          <w:u w:val="single"/>
        </w:rPr>
      </w:pPr>
      <w:r w:rsidRPr="00172688">
        <w:rPr>
          <w:bCs/>
          <w:iCs/>
          <w:u w:val="single"/>
        </w:rPr>
        <w:t>Conclusion</w:t>
      </w:r>
    </w:p>
    <w:p w:rsidR="007E53D0" w:rsidRPr="007E53D0" w:rsidRDefault="007E53D0" w:rsidP="007E53D0">
      <w:pPr>
        <w:spacing w:after="240"/>
        <w:ind w:firstLine="720"/>
        <w:jc w:val="both"/>
      </w:pPr>
      <w:r w:rsidRPr="007E53D0">
        <w:t>Based on the adjustments above,</w:t>
      </w:r>
      <w:r w:rsidR="00495102">
        <w:t xml:space="preserve"> </w:t>
      </w:r>
      <w:r w:rsidR="00E72F06">
        <w:t xml:space="preserve">we find </w:t>
      </w:r>
      <w:r w:rsidR="00495102">
        <w:t>t</w:t>
      </w:r>
      <w:r w:rsidR="006D02DF" w:rsidRPr="007E53D0">
        <w:t xml:space="preserve">he appropriate working capital allowance for Phase I is $721,268. As such, the working capital allowance for Phase I </w:t>
      </w:r>
      <w:r w:rsidR="006D02DF">
        <w:t>shall</w:t>
      </w:r>
      <w:r w:rsidR="006D02DF" w:rsidRPr="007E53D0">
        <w:t xml:space="preserve"> be decreased by $645,964. </w:t>
      </w:r>
    </w:p>
    <w:p w:rsidR="00167DD3" w:rsidRPr="00167DD3" w:rsidRDefault="00167DD3" w:rsidP="00172688">
      <w:pPr>
        <w:spacing w:after="240"/>
        <w:jc w:val="center"/>
        <w:rPr>
          <w:b/>
          <w:bCs/>
        </w:rPr>
      </w:pPr>
      <w:r w:rsidRPr="00167DD3">
        <w:rPr>
          <w:b/>
          <w:bCs/>
        </w:rPr>
        <w:t>Test Year Rate Base</w:t>
      </w:r>
    </w:p>
    <w:p w:rsidR="007E53D0" w:rsidRPr="007E53D0" w:rsidRDefault="007E53D0" w:rsidP="00F6488F">
      <w:pPr>
        <w:spacing w:after="240"/>
        <w:ind w:firstLine="720"/>
        <w:jc w:val="both"/>
      </w:pPr>
      <w:r w:rsidRPr="007E53D0">
        <w:t xml:space="preserve">In its MFRs, the Utility requested a rate base of $4,362,997. </w:t>
      </w:r>
      <w:r w:rsidR="00ED291A">
        <w:t xml:space="preserve">The adjustments we make herein result in a decrease of $4,325,287. Thus, we find the appropriate rate base is </w:t>
      </w:r>
      <w:r w:rsidRPr="007E53D0">
        <w:t xml:space="preserve"> $37,710 for Phase I. </w:t>
      </w:r>
      <w:r w:rsidR="002810BB">
        <w:t xml:space="preserve"> </w:t>
      </w:r>
      <w:r w:rsidR="00DA38B2">
        <w:t>T</w:t>
      </w:r>
      <w:r w:rsidRPr="007E53D0">
        <w:t>he schedule for rate base is attached as Schedule No. 1-A, and the adjustments are shown on Schedule No. 1-B.</w:t>
      </w:r>
    </w:p>
    <w:p w:rsidR="007E53D0" w:rsidRPr="00172688" w:rsidRDefault="00167DD3" w:rsidP="00167DD3">
      <w:pPr>
        <w:spacing w:after="240"/>
        <w:jc w:val="both"/>
        <w:rPr>
          <w:u w:val="single"/>
        </w:rPr>
      </w:pPr>
      <w:r w:rsidRPr="00172688">
        <w:rPr>
          <w:u w:val="single"/>
        </w:rPr>
        <w:t>Return on Equity</w:t>
      </w:r>
    </w:p>
    <w:p w:rsidR="00167DD3" w:rsidRPr="00167DD3" w:rsidRDefault="00167DD3" w:rsidP="00167DD3">
      <w:pPr>
        <w:spacing w:after="240"/>
        <w:ind w:firstLine="720"/>
        <w:jc w:val="both"/>
      </w:pPr>
      <w:r w:rsidRPr="00167DD3">
        <w:t xml:space="preserve">The Utility requested an ROE of 11.16 percent. Consistent with </w:t>
      </w:r>
      <w:r w:rsidR="00DA38B2">
        <w:t>our practice</w:t>
      </w:r>
      <w:r w:rsidRPr="00167DD3">
        <w:t xml:space="preserve">, </w:t>
      </w:r>
      <w:r w:rsidR="00DA38B2">
        <w:t xml:space="preserve">we set </w:t>
      </w:r>
      <w:r w:rsidRPr="00167DD3">
        <w:t>the Utility’s negative common equity balance to zero.</w:t>
      </w:r>
      <w:r w:rsidRPr="00167DD3">
        <w:rPr>
          <w:vertAlign w:val="superscript"/>
        </w:rPr>
        <w:footnoteReference w:id="5"/>
      </w:r>
      <w:r w:rsidRPr="00167DD3">
        <w:t xml:space="preserve"> Based on the leverage formula currently in effect, the appropriate ROE is 11.16 percent.</w:t>
      </w:r>
      <w:r w:rsidRPr="00167DD3">
        <w:rPr>
          <w:vertAlign w:val="superscript"/>
        </w:rPr>
        <w:footnoteReference w:id="6"/>
      </w:r>
      <w:r w:rsidRPr="00167DD3">
        <w:t xml:space="preserve"> </w:t>
      </w:r>
      <w:r w:rsidR="00495102">
        <w:t xml:space="preserve">Thus, </w:t>
      </w:r>
      <w:r w:rsidRPr="00167DD3">
        <w:t xml:space="preserve">an allowed range of plus or minus 100 basis points </w:t>
      </w:r>
      <w:r w:rsidR="00495102">
        <w:t xml:space="preserve">shall </w:t>
      </w:r>
      <w:r w:rsidRPr="00167DD3">
        <w:t>be recognized for ratemaking purposes.</w:t>
      </w:r>
    </w:p>
    <w:p w:rsidR="00167DD3" w:rsidRPr="00172688" w:rsidRDefault="00167DD3" w:rsidP="00167DD3">
      <w:pPr>
        <w:spacing w:after="240"/>
        <w:jc w:val="both"/>
        <w:rPr>
          <w:u w:val="single"/>
        </w:rPr>
      </w:pPr>
      <w:r w:rsidRPr="00172688">
        <w:rPr>
          <w:u w:val="single"/>
        </w:rPr>
        <w:t>Cost of Capital</w:t>
      </w:r>
    </w:p>
    <w:p w:rsidR="00167DD3" w:rsidRPr="00167DD3" w:rsidRDefault="00167DD3" w:rsidP="00167DD3">
      <w:pPr>
        <w:spacing w:after="240"/>
        <w:ind w:firstLine="720"/>
        <w:jc w:val="both"/>
      </w:pPr>
      <w:r w:rsidRPr="00167DD3">
        <w:t xml:space="preserve">In its filing, K W Resort requested an overall cost of capital of 8.01 percent. </w:t>
      </w:r>
      <w:r w:rsidR="00FF24D5">
        <w:t xml:space="preserve">However, </w:t>
      </w:r>
      <w:r w:rsidRPr="00167DD3">
        <w:t xml:space="preserve">two adjustments to the Utility’s capital components </w:t>
      </w:r>
      <w:r w:rsidR="00FF24D5">
        <w:t xml:space="preserve">shall be </w:t>
      </w:r>
      <w:r w:rsidRPr="00167DD3">
        <w:t>included in its capital structure.</w:t>
      </w:r>
    </w:p>
    <w:p w:rsidR="00167DD3" w:rsidRPr="00167DD3" w:rsidRDefault="00167DD3" w:rsidP="00167DD3">
      <w:pPr>
        <w:spacing w:after="240"/>
        <w:ind w:firstLine="720"/>
        <w:jc w:val="both"/>
      </w:pPr>
      <w:r w:rsidRPr="00167DD3">
        <w:t xml:space="preserve">In its filing, the Utility included a pro forma adjustment to increase common equity by $3,500,000 to reflect the equity provided to fund the WWTP expansion. </w:t>
      </w:r>
      <w:r w:rsidR="00DA38B2">
        <w:t>T</w:t>
      </w:r>
      <w:r w:rsidRPr="00167DD3">
        <w:t xml:space="preserve">he pro forma plant expansion </w:t>
      </w:r>
      <w:r w:rsidR="00457847">
        <w:t>shall</w:t>
      </w:r>
      <w:r w:rsidRPr="00167DD3">
        <w:t xml:space="preserve"> be reflected in Phase II rates. As such, this pro forma adjustment to common equity </w:t>
      </w:r>
      <w:r w:rsidR="00457847">
        <w:t>shall</w:t>
      </w:r>
      <w:r w:rsidRPr="00167DD3">
        <w:t xml:space="preserve"> be reflected in the Phase II capital structure. However, removing the Utility’s adjustment results in negative common equity for Phase I. </w:t>
      </w:r>
      <w:r w:rsidR="00DA38B2">
        <w:t xml:space="preserve">Thus, we </w:t>
      </w:r>
      <w:r w:rsidRPr="00167DD3">
        <w:t>set the Utility’s common equity balance to zero in Phase I.</w:t>
      </w:r>
    </w:p>
    <w:p w:rsidR="00167DD3" w:rsidRPr="00167DD3" w:rsidRDefault="00DA38B2" w:rsidP="00F6488F">
      <w:pPr>
        <w:spacing w:after="120"/>
        <w:ind w:firstLine="720"/>
        <w:jc w:val="both"/>
      </w:pPr>
      <w:r>
        <w:t>Additionally, we</w:t>
      </w:r>
      <w:r w:rsidR="00167DD3" w:rsidRPr="00167DD3">
        <w:t xml:space="preserve"> reconciled rate base to capital structure pro rata over all sources of capital, including customer deposits. Although </w:t>
      </w:r>
      <w:r>
        <w:t xml:space="preserve">our </w:t>
      </w:r>
      <w:r w:rsidR="00167DD3" w:rsidRPr="00167DD3">
        <w:t>practice is generally to only prorate over investor sources of capital, the instant case presented a unique situation due to customer deposits exceeding the rate base for Phase I. As a result, the Utility’s long-term debt component was negative in its weighted average cost of capital. As required by Section 367.081(2)(a)1</w:t>
      </w:r>
      <w:r w:rsidR="00161A63">
        <w:t>.</w:t>
      </w:r>
      <w:r w:rsidR="00167DD3" w:rsidRPr="00167DD3">
        <w:t xml:space="preserve">, F.S., </w:t>
      </w:r>
      <w:r>
        <w:t xml:space="preserve">we </w:t>
      </w:r>
      <w:r w:rsidR="00167DD3" w:rsidRPr="00167DD3">
        <w:t xml:space="preserve">must consider the Utility’s cost of providing service, including debt interest. Not prorating over </w:t>
      </w:r>
      <w:r w:rsidR="00167DD3" w:rsidRPr="00167DD3">
        <w:lastRenderedPageBreak/>
        <w:t>all sources of capital results in no consideration of the Utility’s interest on debt. As such, all sources of capital for Phase I</w:t>
      </w:r>
      <w:r w:rsidR="00495102">
        <w:t xml:space="preserve"> shall be prorated</w:t>
      </w:r>
      <w:r w:rsidR="00167DD3" w:rsidRPr="00167DD3">
        <w:t>.</w:t>
      </w:r>
    </w:p>
    <w:p w:rsidR="00167DD3" w:rsidRPr="00167DD3" w:rsidRDefault="00167DD3" w:rsidP="00167DD3">
      <w:pPr>
        <w:spacing w:after="240"/>
        <w:ind w:firstLine="720"/>
        <w:jc w:val="both"/>
      </w:pPr>
      <w:r w:rsidRPr="00167DD3">
        <w:t xml:space="preserve">Based upon the proper components, amounts, and cost rates associated with the capital structure, a weighted average cost of capital for the test year ended December 31, 2014, </w:t>
      </w:r>
      <w:r w:rsidR="00495102">
        <w:t xml:space="preserve">shall be set at </w:t>
      </w:r>
      <w:r w:rsidRPr="00167DD3">
        <w:t xml:space="preserve">4.98 percent for Phase I. Schedule No. 2 details </w:t>
      </w:r>
      <w:r w:rsidR="00495102">
        <w:t xml:space="preserve">the </w:t>
      </w:r>
      <w:r w:rsidRPr="00167DD3">
        <w:t>overall cost of capital for Phase I.</w:t>
      </w:r>
    </w:p>
    <w:p w:rsidR="00167DD3" w:rsidRPr="00720C5A" w:rsidRDefault="0028025C" w:rsidP="0028025C">
      <w:pPr>
        <w:spacing w:after="240"/>
        <w:jc w:val="both"/>
        <w:rPr>
          <w:u w:val="single"/>
        </w:rPr>
      </w:pPr>
      <w:r w:rsidRPr="00720C5A">
        <w:rPr>
          <w:u w:val="single"/>
        </w:rPr>
        <w:t>Test Year Revenues</w:t>
      </w:r>
    </w:p>
    <w:p w:rsidR="0028025C" w:rsidRPr="0028025C" w:rsidRDefault="0028025C" w:rsidP="0028025C">
      <w:pPr>
        <w:spacing w:after="240"/>
        <w:ind w:firstLine="720"/>
        <w:jc w:val="both"/>
      </w:pPr>
      <w:r w:rsidRPr="0028025C">
        <w:t xml:space="preserve">In its MFRs, K W Resort reported test year revenues for wastewater of $1,479,307. Based on the staff audit, </w:t>
      </w:r>
      <w:r w:rsidR="00DA38B2">
        <w:t xml:space="preserve">we increased </w:t>
      </w:r>
      <w:r w:rsidRPr="0028025C">
        <w:t xml:space="preserve">the Utility’s test year revenues by $75,554 to include (1) $19,550 of revenues related to cleaning the Monroe County Detention Center (MCDC) lift station; (2) $19,500 reimbursed to the Utility for testing of reclaimed water; (3) $22,849 of additional revenues from miscellaneous service charges; and (4) $13,655 to reflect corrected billing determinants and rates. The resulting test year wastewater revenues of $1,554,861 include $1,482,242 of service revenues and $72,619 of miscellaneous revenues.  </w:t>
      </w:r>
    </w:p>
    <w:p w:rsidR="0028025C" w:rsidRDefault="0028025C" w:rsidP="00F6488F">
      <w:pPr>
        <w:spacing w:after="120"/>
        <w:ind w:firstLine="720"/>
        <w:jc w:val="both"/>
        <w:rPr>
          <w:b/>
          <w:bCs/>
          <w:i/>
          <w:iCs/>
        </w:rPr>
      </w:pPr>
      <w:r w:rsidRPr="0028025C">
        <w:t xml:space="preserve">Based on the above, </w:t>
      </w:r>
      <w:r w:rsidR="00495102">
        <w:t xml:space="preserve">we find that </w:t>
      </w:r>
      <w:r w:rsidRPr="0028025C">
        <w:t>the appropriate test year revenues for K W Resort’s wastewater system, including miscellaneous revenues, are $1,554,861. Test year revenues are shown on Schedule No. 3-A</w:t>
      </w:r>
      <w:r w:rsidRPr="0028025C">
        <w:rPr>
          <w:b/>
          <w:bCs/>
          <w:i/>
          <w:iCs/>
        </w:rPr>
        <w:t>.</w:t>
      </w:r>
    </w:p>
    <w:p w:rsidR="0028025C" w:rsidRPr="00720C5A" w:rsidRDefault="0028025C" w:rsidP="0028025C">
      <w:pPr>
        <w:spacing w:after="240"/>
        <w:jc w:val="both"/>
        <w:rPr>
          <w:u w:val="single"/>
        </w:rPr>
      </w:pPr>
      <w:r w:rsidRPr="00720C5A">
        <w:rPr>
          <w:u w:val="single"/>
        </w:rPr>
        <w:t>Audit Operating Expense Adjustments</w:t>
      </w:r>
    </w:p>
    <w:p w:rsidR="00A07637" w:rsidRDefault="0028025C" w:rsidP="00A07637">
      <w:pPr>
        <w:ind w:firstLine="720"/>
        <w:jc w:val="both"/>
      </w:pPr>
      <w:r w:rsidRPr="0028025C">
        <w:t xml:space="preserve"> In its response to the staff audit report and other correspondence, K W Resort agreed to the audit adjustments as set forth in </w:t>
      </w:r>
      <w:r w:rsidR="00A07637">
        <w:t>Table</w:t>
      </w:r>
      <w:r w:rsidRPr="0028025C">
        <w:t xml:space="preserve"> </w:t>
      </w:r>
      <w:r w:rsidR="00A07637">
        <w:t xml:space="preserve">4. </w:t>
      </w:r>
    </w:p>
    <w:p w:rsidR="0028025C" w:rsidRPr="00A07637" w:rsidRDefault="00A07637" w:rsidP="00A07637">
      <w:pPr>
        <w:ind w:firstLine="720"/>
        <w:jc w:val="center"/>
        <w:rPr>
          <w:b/>
        </w:rPr>
      </w:pPr>
      <w:r w:rsidRPr="00A07637">
        <w:rPr>
          <w:b/>
        </w:rPr>
        <w:t>Table</w:t>
      </w:r>
      <w:r w:rsidR="0028025C" w:rsidRPr="00A07637">
        <w:rPr>
          <w:b/>
        </w:rPr>
        <w:t xml:space="preserve"> </w:t>
      </w:r>
      <w:r w:rsidR="006E04D6" w:rsidRPr="00A07637">
        <w:rPr>
          <w:b/>
          <w:noProof/>
        </w:rPr>
        <w:t>4</w:t>
      </w:r>
    </w:p>
    <w:p w:rsidR="0028025C" w:rsidRPr="006E04D6" w:rsidRDefault="0028025C" w:rsidP="0028025C">
      <w:pPr>
        <w:pStyle w:val="TableTitle"/>
        <w:keepNext/>
        <w:rPr>
          <w:rFonts w:ascii="Times New Roman" w:hAnsi="Times New Roman"/>
        </w:rPr>
      </w:pPr>
      <w:r w:rsidRPr="006E04D6">
        <w:rPr>
          <w:rFonts w:ascii="Times New Roman" w:hAnsi="Times New Roman"/>
        </w:rPr>
        <w:t>Description of Audit Adjustments</w:t>
      </w:r>
    </w:p>
    <w:tbl>
      <w:tblPr>
        <w:tblStyle w:val="TableGrid"/>
        <w:tblW w:w="4961" w:type="pct"/>
        <w:jc w:val="center"/>
        <w:tblLook w:val="04A0" w:firstRow="1" w:lastRow="0" w:firstColumn="1" w:lastColumn="0" w:noHBand="0" w:noVBand="1"/>
      </w:tblPr>
      <w:tblGrid>
        <w:gridCol w:w="3040"/>
        <w:gridCol w:w="6461"/>
      </w:tblGrid>
      <w:tr w:rsidR="0028025C" w:rsidRPr="00C56C1D" w:rsidTr="0028025C">
        <w:trPr>
          <w:trHeight w:val="512"/>
          <w:jc w:val="center"/>
        </w:trPr>
        <w:tc>
          <w:tcPr>
            <w:tcW w:w="1600" w:type="pct"/>
            <w:vAlign w:val="center"/>
          </w:tcPr>
          <w:p w:rsidR="0028025C" w:rsidRPr="00C56C1D" w:rsidRDefault="0028025C" w:rsidP="0028025C">
            <w:pPr>
              <w:jc w:val="center"/>
              <w:rPr>
                <w:b/>
              </w:rPr>
            </w:pPr>
            <w:r w:rsidRPr="00C56C1D">
              <w:rPr>
                <w:b/>
              </w:rPr>
              <w:t>Audit Finding</w:t>
            </w:r>
          </w:p>
        </w:tc>
        <w:tc>
          <w:tcPr>
            <w:tcW w:w="3400" w:type="pct"/>
            <w:vAlign w:val="center"/>
          </w:tcPr>
          <w:p w:rsidR="0028025C" w:rsidRPr="00C56C1D" w:rsidRDefault="0028025C" w:rsidP="0028025C">
            <w:pPr>
              <w:jc w:val="center"/>
              <w:rPr>
                <w:b/>
              </w:rPr>
            </w:pPr>
            <w:r w:rsidRPr="00C56C1D">
              <w:rPr>
                <w:b/>
              </w:rPr>
              <w:t>Description of Adjustment</w:t>
            </w:r>
          </w:p>
        </w:tc>
      </w:tr>
      <w:tr w:rsidR="0028025C" w:rsidRPr="00C56C1D" w:rsidTr="0028025C">
        <w:trPr>
          <w:trHeight w:val="341"/>
          <w:jc w:val="center"/>
        </w:trPr>
        <w:tc>
          <w:tcPr>
            <w:tcW w:w="1600" w:type="pct"/>
            <w:vAlign w:val="center"/>
          </w:tcPr>
          <w:p w:rsidR="0028025C" w:rsidRPr="00C56C1D" w:rsidRDefault="0028025C" w:rsidP="0028025C">
            <w:pPr>
              <w:jc w:val="center"/>
            </w:pPr>
            <w:r w:rsidRPr="00C56C1D">
              <w:t>Audit Finding No. 3</w:t>
            </w:r>
          </w:p>
        </w:tc>
        <w:tc>
          <w:tcPr>
            <w:tcW w:w="3400" w:type="pct"/>
            <w:vAlign w:val="bottom"/>
          </w:tcPr>
          <w:p w:rsidR="0028025C" w:rsidRPr="00C56C1D" w:rsidRDefault="0028025C" w:rsidP="0028025C">
            <w:pPr>
              <w:jc w:val="both"/>
            </w:pPr>
            <w:r w:rsidRPr="00C56C1D">
              <w:t>This finding relates to the reclassification of survey fees recorded as land to O&amp;M expenses in accordance with the NARUC USOA and Rule 25-30.433(8), F.A.C.</w:t>
            </w:r>
          </w:p>
        </w:tc>
      </w:tr>
      <w:tr w:rsidR="0028025C" w:rsidRPr="00C56C1D" w:rsidTr="0028025C">
        <w:trPr>
          <w:trHeight w:val="359"/>
          <w:jc w:val="center"/>
        </w:trPr>
        <w:tc>
          <w:tcPr>
            <w:tcW w:w="1600" w:type="pct"/>
            <w:vAlign w:val="center"/>
          </w:tcPr>
          <w:p w:rsidR="0028025C" w:rsidRPr="00C56C1D" w:rsidRDefault="0028025C" w:rsidP="0028025C">
            <w:pPr>
              <w:jc w:val="center"/>
            </w:pPr>
            <w:r w:rsidRPr="00C56C1D">
              <w:t>Audit Finding No. 4</w:t>
            </w:r>
          </w:p>
        </w:tc>
        <w:tc>
          <w:tcPr>
            <w:tcW w:w="3400" w:type="pct"/>
            <w:vAlign w:val="bottom"/>
          </w:tcPr>
          <w:p w:rsidR="0028025C" w:rsidRPr="00C56C1D" w:rsidRDefault="0028025C" w:rsidP="0028025C">
            <w:pPr>
              <w:jc w:val="both"/>
            </w:pPr>
            <w:r w:rsidRPr="00C56C1D">
              <w:t>This finding is due largely to reflect CIAC amounts previously approved in the Utility’s last rate case and to correct calculation errors by the Utility.</w:t>
            </w:r>
          </w:p>
        </w:tc>
      </w:tr>
      <w:tr w:rsidR="0028025C" w:rsidRPr="00C56C1D" w:rsidTr="0028025C">
        <w:trPr>
          <w:trHeight w:val="647"/>
          <w:jc w:val="center"/>
        </w:trPr>
        <w:tc>
          <w:tcPr>
            <w:tcW w:w="1600" w:type="pct"/>
            <w:vAlign w:val="center"/>
          </w:tcPr>
          <w:p w:rsidR="0028025C" w:rsidRPr="00C56C1D" w:rsidRDefault="0028025C" w:rsidP="0028025C">
            <w:pPr>
              <w:jc w:val="center"/>
            </w:pPr>
            <w:r w:rsidRPr="00C56C1D">
              <w:t>Audit Finding No. 5</w:t>
            </w:r>
          </w:p>
        </w:tc>
        <w:tc>
          <w:tcPr>
            <w:tcW w:w="3400" w:type="pct"/>
            <w:vAlign w:val="bottom"/>
          </w:tcPr>
          <w:p w:rsidR="0028025C" w:rsidRPr="00C56C1D" w:rsidRDefault="0028025C" w:rsidP="0028025C">
            <w:pPr>
              <w:jc w:val="both"/>
            </w:pPr>
            <w:r w:rsidRPr="00C56C1D">
              <w:t>This finding is due largely to reflect the corresponding adjustments to depreciation expense as a result of Audit Finding No. 1, in accordance with Rule 25-30.140, F.A.C.</w:t>
            </w:r>
          </w:p>
        </w:tc>
      </w:tr>
      <w:tr w:rsidR="0028025C" w:rsidRPr="00C56C1D" w:rsidTr="0028025C">
        <w:trPr>
          <w:trHeight w:val="674"/>
          <w:jc w:val="center"/>
        </w:trPr>
        <w:tc>
          <w:tcPr>
            <w:tcW w:w="1600" w:type="pct"/>
            <w:tcBorders>
              <w:bottom w:val="single" w:sz="4" w:space="0" w:color="auto"/>
            </w:tcBorders>
            <w:vAlign w:val="center"/>
          </w:tcPr>
          <w:p w:rsidR="0028025C" w:rsidRPr="00C56C1D" w:rsidRDefault="0028025C" w:rsidP="0028025C">
            <w:pPr>
              <w:jc w:val="center"/>
            </w:pPr>
            <w:r w:rsidRPr="00C56C1D">
              <w:t>Audit Finding No. 6</w:t>
            </w:r>
          </w:p>
        </w:tc>
        <w:tc>
          <w:tcPr>
            <w:tcW w:w="3400" w:type="pct"/>
            <w:tcBorders>
              <w:bottom w:val="single" w:sz="4" w:space="0" w:color="auto"/>
            </w:tcBorders>
            <w:vAlign w:val="bottom"/>
          </w:tcPr>
          <w:p w:rsidR="0028025C" w:rsidRPr="00C56C1D" w:rsidRDefault="0028025C" w:rsidP="0028025C">
            <w:pPr>
              <w:jc w:val="both"/>
            </w:pPr>
            <w:r w:rsidRPr="00C56C1D">
              <w:t>This finding is due largely to the reclassification of accounting and survey fees as an increase to miscellaneous deferred debits.</w:t>
            </w:r>
          </w:p>
        </w:tc>
      </w:tr>
      <w:tr w:rsidR="0028025C" w:rsidRPr="00C56C1D" w:rsidTr="0028025C">
        <w:trPr>
          <w:trHeight w:val="386"/>
          <w:jc w:val="center"/>
        </w:trPr>
        <w:tc>
          <w:tcPr>
            <w:tcW w:w="1600" w:type="pct"/>
            <w:vAlign w:val="center"/>
          </w:tcPr>
          <w:p w:rsidR="0028025C" w:rsidRPr="00C56C1D" w:rsidRDefault="0028025C" w:rsidP="0028025C">
            <w:pPr>
              <w:jc w:val="center"/>
            </w:pPr>
            <w:r w:rsidRPr="00C56C1D">
              <w:t>Audit Finding No. 10</w:t>
            </w:r>
          </w:p>
        </w:tc>
        <w:tc>
          <w:tcPr>
            <w:tcW w:w="3400" w:type="pct"/>
            <w:vAlign w:val="bottom"/>
          </w:tcPr>
          <w:p w:rsidR="0028025C" w:rsidRPr="00C56C1D" w:rsidRDefault="0028025C" w:rsidP="0028025C">
            <w:pPr>
              <w:jc w:val="both"/>
            </w:pPr>
            <w:r w:rsidRPr="00C56C1D">
              <w:t>This finding is due largely to removal of non-utility, duplicative, and out-of-period costs, as well as the reduction of expenses for lack of support documentation.</w:t>
            </w:r>
          </w:p>
        </w:tc>
      </w:tr>
      <w:tr w:rsidR="0028025C" w:rsidRPr="00C56C1D" w:rsidTr="0028025C">
        <w:trPr>
          <w:trHeight w:val="404"/>
          <w:jc w:val="center"/>
        </w:trPr>
        <w:tc>
          <w:tcPr>
            <w:tcW w:w="1600" w:type="pct"/>
            <w:vAlign w:val="center"/>
          </w:tcPr>
          <w:p w:rsidR="0028025C" w:rsidRPr="00C56C1D" w:rsidRDefault="0028025C" w:rsidP="0028025C">
            <w:pPr>
              <w:jc w:val="center"/>
            </w:pPr>
            <w:r w:rsidRPr="00C56C1D">
              <w:t>Audit Finding No. 11</w:t>
            </w:r>
          </w:p>
        </w:tc>
        <w:tc>
          <w:tcPr>
            <w:tcW w:w="3400" w:type="pct"/>
            <w:vAlign w:val="bottom"/>
          </w:tcPr>
          <w:p w:rsidR="0028025C" w:rsidRPr="00C56C1D" w:rsidRDefault="0028025C" w:rsidP="0028025C">
            <w:pPr>
              <w:jc w:val="both"/>
            </w:pPr>
            <w:r w:rsidRPr="00C56C1D">
              <w:t>This finding is due largely to the amortization of non-recurring expenses.</w:t>
            </w:r>
          </w:p>
        </w:tc>
      </w:tr>
    </w:tbl>
    <w:p w:rsidR="0028025C" w:rsidRPr="00C56C1D" w:rsidRDefault="0028025C" w:rsidP="0028025C">
      <w:pPr>
        <w:pStyle w:val="TableSource"/>
      </w:pPr>
      <w:r w:rsidRPr="00C56C1D">
        <w:t>Source: Staff audit and Utility responses to staff data requests</w:t>
      </w:r>
    </w:p>
    <w:p w:rsidR="0028025C" w:rsidRDefault="0028025C" w:rsidP="007E53D0">
      <w:pPr>
        <w:spacing w:after="240"/>
        <w:ind w:firstLine="720"/>
        <w:jc w:val="both"/>
      </w:pPr>
      <w:r w:rsidRPr="00C56C1D">
        <w:lastRenderedPageBreak/>
        <w:t xml:space="preserve">Based on the audit adjustments agreed to by the Utility, </w:t>
      </w:r>
      <w:r w:rsidR="00495102">
        <w:t xml:space="preserve">we find </w:t>
      </w:r>
      <w:r w:rsidRPr="00C56C1D">
        <w:t>a net decrease to operating expense of $8,571</w:t>
      </w:r>
      <w:r w:rsidR="00495102">
        <w:t xml:space="preserve"> appropriate</w:t>
      </w:r>
      <w:r w:rsidRPr="00C56C1D">
        <w:t xml:space="preserve">. The adjustments are set forth in </w:t>
      </w:r>
      <w:r w:rsidR="00A07637">
        <w:t>Table</w:t>
      </w:r>
      <w:r w:rsidRPr="00C56C1D">
        <w:t xml:space="preserve"> </w:t>
      </w:r>
      <w:r w:rsidR="006E04D6">
        <w:t>5</w:t>
      </w:r>
      <w:r w:rsidRPr="00C56C1D">
        <w:t>.</w:t>
      </w:r>
    </w:p>
    <w:p w:rsidR="0028025C" w:rsidRPr="006E04D6" w:rsidRDefault="00A07637" w:rsidP="0028025C">
      <w:pPr>
        <w:pStyle w:val="TableNumber"/>
        <w:keepNext/>
        <w:rPr>
          <w:rFonts w:ascii="Times New Roman" w:hAnsi="Times New Roman"/>
        </w:rPr>
      </w:pPr>
      <w:r>
        <w:rPr>
          <w:rFonts w:ascii="Times New Roman" w:hAnsi="Times New Roman"/>
        </w:rPr>
        <w:t>Table</w:t>
      </w:r>
      <w:r w:rsidR="0028025C" w:rsidRPr="006E04D6">
        <w:rPr>
          <w:rFonts w:ascii="Times New Roman" w:hAnsi="Times New Roman"/>
        </w:rPr>
        <w:t xml:space="preserve"> </w:t>
      </w:r>
      <w:r w:rsidR="006E04D6" w:rsidRPr="006E04D6">
        <w:rPr>
          <w:rFonts w:ascii="Times New Roman" w:hAnsi="Times New Roman"/>
          <w:noProof/>
        </w:rPr>
        <w:t>5</w:t>
      </w:r>
    </w:p>
    <w:p w:rsidR="0028025C" w:rsidRPr="006E04D6" w:rsidRDefault="0028025C" w:rsidP="0028025C">
      <w:pPr>
        <w:pStyle w:val="TableTitle"/>
        <w:keepNext/>
        <w:rPr>
          <w:rFonts w:ascii="Times New Roman" w:hAnsi="Times New Roman"/>
        </w:rPr>
      </w:pPr>
      <w:r w:rsidRPr="006E04D6">
        <w:rPr>
          <w:rFonts w:ascii="Times New Roman" w:hAnsi="Times New Roman"/>
        </w:rPr>
        <w:t>Adjustments to Operating Expense</w:t>
      </w:r>
    </w:p>
    <w:tbl>
      <w:tblPr>
        <w:tblStyle w:val="TableGrid1"/>
        <w:tblW w:w="0" w:type="auto"/>
        <w:jc w:val="center"/>
        <w:tblLook w:val="04A0" w:firstRow="1" w:lastRow="0" w:firstColumn="1" w:lastColumn="0" w:noHBand="0" w:noVBand="1"/>
      </w:tblPr>
      <w:tblGrid>
        <w:gridCol w:w="1083"/>
        <w:gridCol w:w="1473"/>
        <w:gridCol w:w="1536"/>
        <w:gridCol w:w="1589"/>
        <w:gridCol w:w="1504"/>
      </w:tblGrid>
      <w:tr w:rsidR="0028025C" w:rsidRPr="00C56C1D" w:rsidTr="0028025C">
        <w:trPr>
          <w:trHeight w:val="881"/>
          <w:jc w:val="center"/>
        </w:trPr>
        <w:tc>
          <w:tcPr>
            <w:tcW w:w="1083" w:type="dxa"/>
            <w:vAlign w:val="center"/>
          </w:tcPr>
          <w:p w:rsidR="0028025C" w:rsidRPr="00C56C1D" w:rsidRDefault="0028025C" w:rsidP="0028025C">
            <w:pPr>
              <w:spacing w:after="120"/>
              <w:jc w:val="center"/>
              <w:rPr>
                <w:b/>
              </w:rPr>
            </w:pPr>
            <w:r w:rsidRPr="00C56C1D">
              <w:rPr>
                <w:b/>
              </w:rPr>
              <w:t>Audit Finding</w:t>
            </w:r>
          </w:p>
        </w:tc>
        <w:tc>
          <w:tcPr>
            <w:tcW w:w="1473" w:type="dxa"/>
            <w:vAlign w:val="center"/>
          </w:tcPr>
          <w:p w:rsidR="0028025C" w:rsidRPr="00C56C1D" w:rsidRDefault="0028025C" w:rsidP="0028025C">
            <w:pPr>
              <w:spacing w:after="120"/>
              <w:jc w:val="center"/>
              <w:rPr>
                <w:b/>
              </w:rPr>
            </w:pPr>
            <w:r w:rsidRPr="00C56C1D">
              <w:rPr>
                <w:b/>
              </w:rPr>
              <w:t>O&amp;M Expense</w:t>
            </w:r>
          </w:p>
        </w:tc>
        <w:tc>
          <w:tcPr>
            <w:tcW w:w="1536" w:type="dxa"/>
            <w:vAlign w:val="center"/>
          </w:tcPr>
          <w:p w:rsidR="0028025C" w:rsidRPr="00C56C1D" w:rsidRDefault="0028025C" w:rsidP="0028025C">
            <w:pPr>
              <w:spacing w:after="120"/>
              <w:jc w:val="center"/>
              <w:rPr>
                <w:b/>
              </w:rPr>
            </w:pPr>
            <w:r w:rsidRPr="00C56C1D">
              <w:rPr>
                <w:b/>
              </w:rPr>
              <w:t xml:space="preserve">Depreciation Expense </w:t>
            </w:r>
          </w:p>
        </w:tc>
        <w:tc>
          <w:tcPr>
            <w:tcW w:w="1553" w:type="dxa"/>
            <w:vAlign w:val="center"/>
          </w:tcPr>
          <w:p w:rsidR="0028025C" w:rsidRPr="00C56C1D" w:rsidRDefault="0028025C" w:rsidP="0028025C">
            <w:pPr>
              <w:spacing w:after="120"/>
              <w:jc w:val="center"/>
              <w:rPr>
                <w:b/>
              </w:rPr>
            </w:pPr>
            <w:r w:rsidRPr="00C56C1D">
              <w:rPr>
                <w:b/>
              </w:rPr>
              <w:t>CIAC Amortization Expense</w:t>
            </w:r>
          </w:p>
        </w:tc>
        <w:tc>
          <w:tcPr>
            <w:tcW w:w="1504" w:type="dxa"/>
            <w:vAlign w:val="center"/>
          </w:tcPr>
          <w:p w:rsidR="0028025C" w:rsidRPr="00C56C1D" w:rsidRDefault="0028025C" w:rsidP="0028025C">
            <w:pPr>
              <w:spacing w:after="120"/>
              <w:jc w:val="center"/>
              <w:rPr>
                <w:b/>
              </w:rPr>
            </w:pPr>
            <w:r w:rsidRPr="00C56C1D">
              <w:rPr>
                <w:b/>
              </w:rPr>
              <w:t>Total</w:t>
            </w:r>
          </w:p>
        </w:tc>
      </w:tr>
      <w:tr w:rsidR="0028025C" w:rsidRPr="00C56C1D" w:rsidTr="0028025C">
        <w:trPr>
          <w:jc w:val="center"/>
        </w:trPr>
        <w:tc>
          <w:tcPr>
            <w:tcW w:w="1083" w:type="dxa"/>
            <w:vAlign w:val="bottom"/>
          </w:tcPr>
          <w:p w:rsidR="0028025C" w:rsidRPr="00C56C1D" w:rsidRDefault="0028025C" w:rsidP="0028025C">
            <w:pPr>
              <w:spacing w:after="120"/>
              <w:jc w:val="center"/>
            </w:pPr>
            <w:r w:rsidRPr="00C56C1D">
              <w:t>3</w:t>
            </w:r>
          </w:p>
        </w:tc>
        <w:tc>
          <w:tcPr>
            <w:tcW w:w="1473" w:type="dxa"/>
            <w:vAlign w:val="bottom"/>
          </w:tcPr>
          <w:p w:rsidR="0028025C" w:rsidRPr="00C56C1D" w:rsidRDefault="0028025C" w:rsidP="0028025C">
            <w:pPr>
              <w:spacing w:after="120"/>
              <w:jc w:val="right"/>
            </w:pPr>
            <w:r w:rsidRPr="00C56C1D">
              <w:t>$1,200</w:t>
            </w:r>
          </w:p>
        </w:tc>
        <w:tc>
          <w:tcPr>
            <w:tcW w:w="1536" w:type="dxa"/>
            <w:vAlign w:val="bottom"/>
          </w:tcPr>
          <w:p w:rsidR="0028025C" w:rsidRPr="00C56C1D" w:rsidRDefault="0028025C" w:rsidP="0028025C">
            <w:pPr>
              <w:spacing w:after="120"/>
              <w:jc w:val="right"/>
            </w:pPr>
            <w:r w:rsidRPr="00C56C1D">
              <w:t>$0</w:t>
            </w:r>
          </w:p>
        </w:tc>
        <w:tc>
          <w:tcPr>
            <w:tcW w:w="1553" w:type="dxa"/>
            <w:vAlign w:val="bottom"/>
          </w:tcPr>
          <w:p w:rsidR="0028025C" w:rsidRPr="00C56C1D" w:rsidRDefault="0028025C" w:rsidP="0028025C">
            <w:pPr>
              <w:spacing w:after="120"/>
              <w:jc w:val="right"/>
            </w:pPr>
            <w:r w:rsidRPr="00C56C1D">
              <w:t>$0</w:t>
            </w:r>
          </w:p>
        </w:tc>
        <w:tc>
          <w:tcPr>
            <w:tcW w:w="1504" w:type="dxa"/>
          </w:tcPr>
          <w:p w:rsidR="0028025C" w:rsidRPr="00C56C1D" w:rsidRDefault="0028025C" w:rsidP="0028025C">
            <w:pPr>
              <w:spacing w:after="120"/>
              <w:jc w:val="right"/>
            </w:pPr>
            <w:r w:rsidRPr="00C56C1D">
              <w:t>$1,200</w:t>
            </w:r>
          </w:p>
        </w:tc>
      </w:tr>
      <w:tr w:rsidR="0028025C" w:rsidRPr="00C56C1D" w:rsidTr="0028025C">
        <w:trPr>
          <w:jc w:val="center"/>
        </w:trPr>
        <w:tc>
          <w:tcPr>
            <w:tcW w:w="1083" w:type="dxa"/>
            <w:vAlign w:val="bottom"/>
          </w:tcPr>
          <w:p w:rsidR="0028025C" w:rsidRPr="00C56C1D" w:rsidRDefault="0028025C" w:rsidP="0028025C">
            <w:pPr>
              <w:spacing w:after="120"/>
              <w:jc w:val="center"/>
            </w:pPr>
            <w:r w:rsidRPr="00C56C1D">
              <w:t>4</w:t>
            </w:r>
          </w:p>
        </w:tc>
        <w:tc>
          <w:tcPr>
            <w:tcW w:w="1473" w:type="dxa"/>
            <w:vAlign w:val="bottom"/>
          </w:tcPr>
          <w:p w:rsidR="0028025C" w:rsidRPr="00C56C1D" w:rsidRDefault="0028025C" w:rsidP="0028025C">
            <w:pPr>
              <w:spacing w:after="120"/>
              <w:jc w:val="right"/>
            </w:pPr>
            <w:r w:rsidRPr="00C56C1D">
              <w:t>0</w:t>
            </w:r>
          </w:p>
        </w:tc>
        <w:tc>
          <w:tcPr>
            <w:tcW w:w="1536" w:type="dxa"/>
            <w:vAlign w:val="bottom"/>
          </w:tcPr>
          <w:p w:rsidR="0028025C" w:rsidRPr="00C56C1D" w:rsidRDefault="0028025C" w:rsidP="0028025C">
            <w:pPr>
              <w:spacing w:after="120"/>
              <w:jc w:val="right"/>
            </w:pPr>
            <w:r w:rsidRPr="00C56C1D">
              <w:t>0</w:t>
            </w:r>
          </w:p>
        </w:tc>
        <w:tc>
          <w:tcPr>
            <w:tcW w:w="1553" w:type="dxa"/>
            <w:vAlign w:val="bottom"/>
          </w:tcPr>
          <w:p w:rsidR="0028025C" w:rsidRPr="00C56C1D" w:rsidRDefault="0028025C" w:rsidP="0028025C">
            <w:pPr>
              <w:spacing w:after="120"/>
              <w:jc w:val="right"/>
            </w:pPr>
            <w:r w:rsidRPr="00C56C1D">
              <w:t>14,003</w:t>
            </w:r>
          </w:p>
        </w:tc>
        <w:tc>
          <w:tcPr>
            <w:tcW w:w="1504" w:type="dxa"/>
          </w:tcPr>
          <w:p w:rsidR="0028025C" w:rsidRPr="00C56C1D" w:rsidRDefault="0028025C" w:rsidP="0028025C">
            <w:pPr>
              <w:spacing w:after="120"/>
              <w:jc w:val="right"/>
            </w:pPr>
            <w:r w:rsidRPr="00C56C1D">
              <w:t>14,003</w:t>
            </w:r>
          </w:p>
        </w:tc>
      </w:tr>
      <w:tr w:rsidR="0028025C" w:rsidRPr="00C56C1D" w:rsidTr="0028025C">
        <w:trPr>
          <w:jc w:val="center"/>
        </w:trPr>
        <w:tc>
          <w:tcPr>
            <w:tcW w:w="1083" w:type="dxa"/>
            <w:tcBorders>
              <w:bottom w:val="single" w:sz="4" w:space="0" w:color="auto"/>
            </w:tcBorders>
            <w:vAlign w:val="bottom"/>
          </w:tcPr>
          <w:p w:rsidR="0028025C" w:rsidRPr="00C56C1D" w:rsidRDefault="0028025C" w:rsidP="0028025C">
            <w:pPr>
              <w:spacing w:after="120"/>
              <w:jc w:val="center"/>
            </w:pPr>
            <w:r w:rsidRPr="00C56C1D">
              <w:t>5</w:t>
            </w:r>
          </w:p>
        </w:tc>
        <w:tc>
          <w:tcPr>
            <w:tcW w:w="1473" w:type="dxa"/>
            <w:tcBorders>
              <w:bottom w:val="single" w:sz="4" w:space="0" w:color="auto"/>
            </w:tcBorders>
            <w:vAlign w:val="bottom"/>
          </w:tcPr>
          <w:p w:rsidR="0028025C" w:rsidRPr="00C56C1D" w:rsidRDefault="0028025C" w:rsidP="0028025C">
            <w:pPr>
              <w:spacing w:after="120"/>
              <w:jc w:val="right"/>
            </w:pPr>
            <w:r w:rsidRPr="00C56C1D">
              <w:t>0</w:t>
            </w:r>
          </w:p>
        </w:tc>
        <w:tc>
          <w:tcPr>
            <w:tcW w:w="1536" w:type="dxa"/>
            <w:tcBorders>
              <w:bottom w:val="single" w:sz="4" w:space="0" w:color="auto"/>
            </w:tcBorders>
            <w:vAlign w:val="bottom"/>
          </w:tcPr>
          <w:p w:rsidR="0028025C" w:rsidRPr="00C56C1D" w:rsidRDefault="0028025C" w:rsidP="0028025C">
            <w:pPr>
              <w:spacing w:after="120"/>
              <w:jc w:val="right"/>
            </w:pPr>
            <w:r w:rsidRPr="00C56C1D">
              <w:t>(5,489)</w:t>
            </w:r>
          </w:p>
        </w:tc>
        <w:tc>
          <w:tcPr>
            <w:tcW w:w="1553" w:type="dxa"/>
            <w:tcBorders>
              <w:bottom w:val="single" w:sz="4" w:space="0" w:color="auto"/>
            </w:tcBorders>
            <w:vAlign w:val="bottom"/>
          </w:tcPr>
          <w:p w:rsidR="0028025C" w:rsidRPr="00C56C1D" w:rsidRDefault="0028025C" w:rsidP="0028025C">
            <w:pPr>
              <w:spacing w:after="120"/>
              <w:jc w:val="right"/>
            </w:pPr>
            <w:r w:rsidRPr="00C56C1D">
              <w:t>0</w:t>
            </w:r>
          </w:p>
        </w:tc>
        <w:tc>
          <w:tcPr>
            <w:tcW w:w="1504" w:type="dxa"/>
            <w:tcBorders>
              <w:bottom w:val="single" w:sz="4" w:space="0" w:color="auto"/>
            </w:tcBorders>
          </w:tcPr>
          <w:p w:rsidR="0028025C" w:rsidRPr="00C56C1D" w:rsidRDefault="0028025C" w:rsidP="0028025C">
            <w:pPr>
              <w:spacing w:after="120"/>
              <w:jc w:val="right"/>
            </w:pPr>
            <w:r w:rsidRPr="00C56C1D">
              <w:t>(5,489)</w:t>
            </w:r>
          </w:p>
        </w:tc>
      </w:tr>
      <w:tr w:rsidR="0028025C" w:rsidRPr="00C56C1D" w:rsidTr="0028025C">
        <w:trPr>
          <w:jc w:val="center"/>
        </w:trPr>
        <w:tc>
          <w:tcPr>
            <w:tcW w:w="1083" w:type="dxa"/>
            <w:vAlign w:val="bottom"/>
          </w:tcPr>
          <w:p w:rsidR="0028025C" w:rsidRPr="00C56C1D" w:rsidRDefault="0028025C" w:rsidP="0028025C">
            <w:pPr>
              <w:spacing w:after="120"/>
              <w:jc w:val="center"/>
            </w:pPr>
            <w:r w:rsidRPr="00C56C1D">
              <w:t>6</w:t>
            </w:r>
          </w:p>
        </w:tc>
        <w:tc>
          <w:tcPr>
            <w:tcW w:w="1473" w:type="dxa"/>
            <w:vAlign w:val="bottom"/>
          </w:tcPr>
          <w:p w:rsidR="0028025C" w:rsidRPr="00C56C1D" w:rsidRDefault="0028025C" w:rsidP="0028025C">
            <w:pPr>
              <w:spacing w:after="120"/>
              <w:jc w:val="right"/>
            </w:pPr>
            <w:r w:rsidRPr="00C56C1D">
              <w:t>(7,497)</w:t>
            </w:r>
          </w:p>
        </w:tc>
        <w:tc>
          <w:tcPr>
            <w:tcW w:w="1536" w:type="dxa"/>
            <w:vAlign w:val="bottom"/>
          </w:tcPr>
          <w:p w:rsidR="0028025C" w:rsidRPr="00C56C1D" w:rsidRDefault="0028025C" w:rsidP="0028025C">
            <w:pPr>
              <w:spacing w:after="120"/>
              <w:jc w:val="right"/>
            </w:pPr>
            <w:r w:rsidRPr="00C56C1D">
              <w:t>0</w:t>
            </w:r>
          </w:p>
        </w:tc>
        <w:tc>
          <w:tcPr>
            <w:tcW w:w="1553" w:type="dxa"/>
            <w:vAlign w:val="bottom"/>
          </w:tcPr>
          <w:p w:rsidR="0028025C" w:rsidRPr="00C56C1D" w:rsidRDefault="0028025C" w:rsidP="0028025C">
            <w:pPr>
              <w:spacing w:after="120"/>
              <w:jc w:val="right"/>
            </w:pPr>
            <w:r w:rsidRPr="00C56C1D">
              <w:t>0</w:t>
            </w:r>
          </w:p>
        </w:tc>
        <w:tc>
          <w:tcPr>
            <w:tcW w:w="1504" w:type="dxa"/>
          </w:tcPr>
          <w:p w:rsidR="0028025C" w:rsidRPr="00C56C1D" w:rsidRDefault="0028025C" w:rsidP="0028025C">
            <w:pPr>
              <w:spacing w:after="120"/>
              <w:jc w:val="right"/>
            </w:pPr>
            <w:r w:rsidRPr="00C56C1D">
              <w:t>(7,497)</w:t>
            </w:r>
          </w:p>
        </w:tc>
      </w:tr>
      <w:tr w:rsidR="0028025C" w:rsidRPr="00C56C1D" w:rsidTr="0028025C">
        <w:trPr>
          <w:jc w:val="center"/>
        </w:trPr>
        <w:tc>
          <w:tcPr>
            <w:tcW w:w="1083" w:type="dxa"/>
            <w:vAlign w:val="center"/>
          </w:tcPr>
          <w:p w:rsidR="0028025C" w:rsidRPr="00C56C1D" w:rsidRDefault="0028025C" w:rsidP="0028025C">
            <w:pPr>
              <w:jc w:val="center"/>
            </w:pPr>
            <w:r w:rsidRPr="00C56C1D">
              <w:t>10</w:t>
            </w:r>
          </w:p>
        </w:tc>
        <w:tc>
          <w:tcPr>
            <w:tcW w:w="1473" w:type="dxa"/>
            <w:vAlign w:val="bottom"/>
          </w:tcPr>
          <w:p w:rsidR="0028025C" w:rsidRPr="00C56C1D" w:rsidRDefault="0028025C" w:rsidP="0028025C">
            <w:pPr>
              <w:spacing w:after="120"/>
              <w:jc w:val="right"/>
            </w:pPr>
            <w:r w:rsidRPr="00C56C1D">
              <w:t>(4,512)</w:t>
            </w:r>
          </w:p>
        </w:tc>
        <w:tc>
          <w:tcPr>
            <w:tcW w:w="1536" w:type="dxa"/>
            <w:vAlign w:val="bottom"/>
          </w:tcPr>
          <w:p w:rsidR="0028025C" w:rsidRPr="00C56C1D" w:rsidRDefault="0028025C" w:rsidP="0028025C">
            <w:pPr>
              <w:spacing w:after="120"/>
              <w:jc w:val="right"/>
            </w:pPr>
            <w:r w:rsidRPr="00C56C1D">
              <w:t>0</w:t>
            </w:r>
          </w:p>
        </w:tc>
        <w:tc>
          <w:tcPr>
            <w:tcW w:w="1553" w:type="dxa"/>
            <w:vAlign w:val="bottom"/>
          </w:tcPr>
          <w:p w:rsidR="0028025C" w:rsidRPr="00C56C1D" w:rsidRDefault="0028025C" w:rsidP="0028025C">
            <w:pPr>
              <w:spacing w:after="120"/>
              <w:jc w:val="right"/>
            </w:pPr>
            <w:r w:rsidRPr="00C56C1D">
              <w:t>0</w:t>
            </w:r>
          </w:p>
        </w:tc>
        <w:tc>
          <w:tcPr>
            <w:tcW w:w="1504" w:type="dxa"/>
          </w:tcPr>
          <w:p w:rsidR="0028025C" w:rsidRPr="00C56C1D" w:rsidRDefault="0028025C" w:rsidP="0028025C">
            <w:pPr>
              <w:spacing w:after="120"/>
              <w:jc w:val="right"/>
            </w:pPr>
            <w:r w:rsidRPr="00C56C1D">
              <w:t>(4,512)</w:t>
            </w:r>
          </w:p>
        </w:tc>
      </w:tr>
      <w:tr w:rsidR="0028025C" w:rsidRPr="00C56C1D" w:rsidTr="0028025C">
        <w:trPr>
          <w:jc w:val="center"/>
        </w:trPr>
        <w:tc>
          <w:tcPr>
            <w:tcW w:w="1083" w:type="dxa"/>
            <w:vAlign w:val="center"/>
          </w:tcPr>
          <w:p w:rsidR="0028025C" w:rsidRPr="00C56C1D" w:rsidRDefault="0028025C" w:rsidP="0028025C">
            <w:pPr>
              <w:jc w:val="center"/>
            </w:pPr>
            <w:r w:rsidRPr="00C56C1D">
              <w:t>11</w:t>
            </w:r>
          </w:p>
        </w:tc>
        <w:tc>
          <w:tcPr>
            <w:tcW w:w="1473" w:type="dxa"/>
            <w:vAlign w:val="bottom"/>
          </w:tcPr>
          <w:p w:rsidR="0028025C" w:rsidRPr="00C56C1D" w:rsidRDefault="0028025C" w:rsidP="0028025C">
            <w:pPr>
              <w:spacing w:after="120"/>
              <w:jc w:val="right"/>
              <w:rPr>
                <w:u w:val="single"/>
              </w:rPr>
            </w:pPr>
            <w:r w:rsidRPr="00C56C1D">
              <w:rPr>
                <w:u w:val="single"/>
              </w:rPr>
              <w:t>(6,276)</w:t>
            </w:r>
          </w:p>
        </w:tc>
        <w:tc>
          <w:tcPr>
            <w:tcW w:w="1536" w:type="dxa"/>
            <w:vAlign w:val="bottom"/>
          </w:tcPr>
          <w:p w:rsidR="0028025C" w:rsidRPr="00C56C1D" w:rsidRDefault="0028025C" w:rsidP="0028025C">
            <w:pPr>
              <w:spacing w:after="120"/>
              <w:jc w:val="right"/>
              <w:rPr>
                <w:u w:val="single"/>
              </w:rPr>
            </w:pPr>
            <w:r w:rsidRPr="00C56C1D">
              <w:rPr>
                <w:u w:val="single"/>
              </w:rPr>
              <w:t>0</w:t>
            </w:r>
          </w:p>
        </w:tc>
        <w:tc>
          <w:tcPr>
            <w:tcW w:w="1553" w:type="dxa"/>
            <w:vAlign w:val="bottom"/>
          </w:tcPr>
          <w:p w:rsidR="0028025C" w:rsidRPr="00C56C1D" w:rsidRDefault="0028025C" w:rsidP="0028025C">
            <w:pPr>
              <w:spacing w:after="120"/>
              <w:jc w:val="right"/>
              <w:rPr>
                <w:u w:val="single"/>
              </w:rPr>
            </w:pPr>
            <w:r w:rsidRPr="00C56C1D">
              <w:rPr>
                <w:u w:val="single"/>
              </w:rPr>
              <w:t>0</w:t>
            </w:r>
          </w:p>
        </w:tc>
        <w:tc>
          <w:tcPr>
            <w:tcW w:w="1504" w:type="dxa"/>
          </w:tcPr>
          <w:p w:rsidR="0028025C" w:rsidRPr="00C56C1D" w:rsidRDefault="0028025C" w:rsidP="0028025C">
            <w:pPr>
              <w:spacing w:after="120"/>
              <w:jc w:val="right"/>
              <w:rPr>
                <w:u w:val="single"/>
              </w:rPr>
            </w:pPr>
            <w:r w:rsidRPr="00C56C1D">
              <w:rPr>
                <w:u w:val="single"/>
              </w:rPr>
              <w:t>(6,276)</w:t>
            </w:r>
          </w:p>
        </w:tc>
      </w:tr>
      <w:tr w:rsidR="0028025C" w:rsidRPr="00C56C1D" w:rsidTr="0028025C">
        <w:trPr>
          <w:jc w:val="center"/>
        </w:trPr>
        <w:tc>
          <w:tcPr>
            <w:tcW w:w="1083" w:type="dxa"/>
          </w:tcPr>
          <w:p w:rsidR="0028025C" w:rsidRPr="00C56C1D" w:rsidRDefault="0028025C" w:rsidP="0028025C">
            <w:pPr>
              <w:spacing w:after="120"/>
              <w:rPr>
                <w:b/>
              </w:rPr>
            </w:pPr>
            <w:r w:rsidRPr="00C56C1D">
              <w:rPr>
                <w:b/>
              </w:rPr>
              <w:t>Total</w:t>
            </w:r>
          </w:p>
        </w:tc>
        <w:tc>
          <w:tcPr>
            <w:tcW w:w="1473" w:type="dxa"/>
          </w:tcPr>
          <w:p w:rsidR="0028025C" w:rsidRPr="00C56C1D" w:rsidRDefault="0028025C" w:rsidP="0028025C">
            <w:pPr>
              <w:spacing w:after="120"/>
              <w:jc w:val="right"/>
              <w:rPr>
                <w:u w:val="double"/>
              </w:rPr>
            </w:pPr>
            <w:r w:rsidRPr="00C56C1D">
              <w:rPr>
                <w:u w:val="double"/>
              </w:rPr>
              <w:t>($17,085)</w:t>
            </w:r>
          </w:p>
        </w:tc>
        <w:tc>
          <w:tcPr>
            <w:tcW w:w="1536" w:type="dxa"/>
          </w:tcPr>
          <w:p w:rsidR="0028025C" w:rsidRPr="00C56C1D" w:rsidRDefault="0028025C" w:rsidP="0028025C">
            <w:pPr>
              <w:spacing w:after="120"/>
              <w:jc w:val="right"/>
              <w:rPr>
                <w:u w:val="double"/>
              </w:rPr>
            </w:pPr>
            <w:r w:rsidRPr="00C56C1D">
              <w:rPr>
                <w:u w:val="double"/>
              </w:rPr>
              <w:t>($5,489)</w:t>
            </w:r>
          </w:p>
        </w:tc>
        <w:tc>
          <w:tcPr>
            <w:tcW w:w="1553" w:type="dxa"/>
          </w:tcPr>
          <w:p w:rsidR="0028025C" w:rsidRPr="00C56C1D" w:rsidRDefault="0028025C" w:rsidP="0028025C">
            <w:pPr>
              <w:spacing w:after="120"/>
              <w:jc w:val="right"/>
              <w:rPr>
                <w:u w:val="double"/>
              </w:rPr>
            </w:pPr>
            <w:r w:rsidRPr="00C56C1D">
              <w:rPr>
                <w:u w:val="double"/>
              </w:rPr>
              <w:t>$14,003</w:t>
            </w:r>
          </w:p>
        </w:tc>
        <w:tc>
          <w:tcPr>
            <w:tcW w:w="1504" w:type="dxa"/>
          </w:tcPr>
          <w:p w:rsidR="0028025C" w:rsidRPr="00C56C1D" w:rsidRDefault="0028025C" w:rsidP="0028025C">
            <w:pPr>
              <w:spacing w:after="120"/>
              <w:jc w:val="right"/>
              <w:rPr>
                <w:u w:val="double"/>
              </w:rPr>
            </w:pPr>
            <w:r w:rsidRPr="00C56C1D">
              <w:rPr>
                <w:u w:val="double"/>
              </w:rPr>
              <w:t>($8,571)</w:t>
            </w:r>
          </w:p>
        </w:tc>
      </w:tr>
    </w:tbl>
    <w:p w:rsidR="0028025C" w:rsidRDefault="0028025C" w:rsidP="0028025C">
      <w:pPr>
        <w:pStyle w:val="TableSource"/>
        <w:tabs>
          <w:tab w:val="left" w:pos="1260"/>
        </w:tabs>
        <w:ind w:left="1170"/>
      </w:pPr>
      <w:r w:rsidRPr="00C56C1D">
        <w:t>Source: Staff audit and Utility responses to staff data requests</w:t>
      </w:r>
    </w:p>
    <w:p w:rsidR="0028025C" w:rsidRPr="0028025C" w:rsidRDefault="0028025C" w:rsidP="00720C5A">
      <w:pPr>
        <w:spacing w:after="240"/>
        <w:jc w:val="center"/>
        <w:rPr>
          <w:b/>
        </w:rPr>
      </w:pPr>
      <w:r w:rsidRPr="0028025C">
        <w:rPr>
          <w:b/>
        </w:rPr>
        <w:t>Pro Forma Expenses</w:t>
      </w:r>
    </w:p>
    <w:p w:rsidR="0028025C" w:rsidRPr="00720C5A" w:rsidRDefault="00161A63" w:rsidP="00720C5A">
      <w:pPr>
        <w:spacing w:after="240"/>
        <w:jc w:val="both"/>
        <w:rPr>
          <w:bCs/>
          <w:iCs/>
          <w:u w:val="single"/>
        </w:rPr>
      </w:pPr>
      <w:r>
        <w:rPr>
          <w:bCs/>
          <w:iCs/>
          <w:u w:val="single"/>
        </w:rPr>
        <w:t>Changes in Operation and Maintenance (O</w:t>
      </w:r>
      <w:r w:rsidR="0028025C" w:rsidRPr="00720C5A">
        <w:rPr>
          <w:bCs/>
          <w:iCs/>
          <w:u w:val="single"/>
        </w:rPr>
        <w:t>&amp;M</w:t>
      </w:r>
      <w:r>
        <w:rPr>
          <w:bCs/>
          <w:iCs/>
          <w:u w:val="single"/>
        </w:rPr>
        <w:t>)</w:t>
      </w:r>
      <w:r w:rsidR="0028025C" w:rsidRPr="00720C5A">
        <w:rPr>
          <w:bCs/>
          <w:iCs/>
          <w:u w:val="single"/>
        </w:rPr>
        <w:t xml:space="preserve"> Expenses Due to AWT Upgrade</w:t>
      </w:r>
    </w:p>
    <w:p w:rsidR="0028025C" w:rsidRPr="0028025C" w:rsidRDefault="0028025C" w:rsidP="0028025C">
      <w:pPr>
        <w:spacing w:after="240"/>
        <w:ind w:firstLine="720"/>
        <w:jc w:val="both"/>
      </w:pPr>
      <w:r w:rsidRPr="0028025C">
        <w:t xml:space="preserve">The Utility requested pro forma expenses associated with upgrading its operations to meet Advanced Wastewater Treatment (AWT) Standards required by Section 403.087(10), F.S., with a deadline of January 1, 2016. Section 367.081, F.S., provides that </w:t>
      </w:r>
      <w:r w:rsidR="00DA38B2">
        <w:t xml:space="preserve">we </w:t>
      </w:r>
      <w:r w:rsidRPr="0028025C">
        <w:t xml:space="preserve">approve rates for service which allow a utility to recover the full amount of environmental compliance costs. Recognizing that the requested expenses are needed for compliance with the Utility’s DEP Permit, K W Resort </w:t>
      </w:r>
      <w:r w:rsidR="00457847">
        <w:t>shall</w:t>
      </w:r>
      <w:r w:rsidRPr="0028025C">
        <w:t xml:space="preserve"> be permitted recovery of reasonable and prudent expenses associated with the AWT upgrade.</w:t>
      </w:r>
    </w:p>
    <w:p w:rsidR="00DA38B2" w:rsidRDefault="0028025C" w:rsidP="0028025C">
      <w:pPr>
        <w:spacing w:after="240"/>
        <w:ind w:firstLine="720"/>
        <w:jc w:val="both"/>
      </w:pPr>
      <w:r w:rsidRPr="0028025C">
        <w:t xml:space="preserve">In its filing, the Utility requested a total of $666,134 of pro forma O&amp;M expense for estimated increases in the following expenses: salaries and wages, employee pension and benefits, general liability insurance, workmen’s comp insurance, sludge disposal, purchased power, chemicals, materials and supplies, contractual services-engineer, contractual services-testing, contractual services-other, and miscellaneous. As addressed below, this request was subsequently increased to $708,511. In addition, the Utility requested a corresponding pro forma increase of $13,526 to payroll taxes. </w:t>
      </w:r>
      <w:r w:rsidR="00DA38B2">
        <w:t>We find the following adjustments</w:t>
      </w:r>
      <w:r w:rsidR="00161A63">
        <w:t xml:space="preserve"> are appropriate.  </w:t>
      </w:r>
      <w:r w:rsidR="00DA38B2">
        <w:t xml:space="preserve">  </w:t>
      </w:r>
    </w:p>
    <w:p w:rsidR="00622A49" w:rsidRDefault="00622A49">
      <w:pPr>
        <w:rPr>
          <w:bCs/>
          <w:iCs/>
          <w:u w:val="single"/>
        </w:rPr>
      </w:pPr>
      <w:r>
        <w:rPr>
          <w:bCs/>
          <w:iCs/>
          <w:u w:val="single"/>
        </w:rPr>
        <w:br w:type="page"/>
      </w:r>
    </w:p>
    <w:p w:rsidR="0028025C" w:rsidRPr="00720C5A" w:rsidRDefault="0028025C" w:rsidP="00720C5A">
      <w:pPr>
        <w:spacing w:after="240"/>
        <w:jc w:val="both"/>
        <w:rPr>
          <w:bCs/>
          <w:iCs/>
          <w:u w:val="single"/>
        </w:rPr>
      </w:pPr>
      <w:r w:rsidRPr="00720C5A">
        <w:rPr>
          <w:bCs/>
          <w:iCs/>
          <w:u w:val="single"/>
        </w:rPr>
        <w:lastRenderedPageBreak/>
        <w:t xml:space="preserve">Salaries and Wages </w:t>
      </w:r>
    </w:p>
    <w:p w:rsidR="0028025C" w:rsidRPr="0028025C" w:rsidRDefault="0028025C" w:rsidP="00720C5A">
      <w:pPr>
        <w:spacing w:after="240"/>
        <w:ind w:firstLine="720"/>
        <w:jc w:val="both"/>
      </w:pPr>
      <w:r w:rsidRPr="0028025C">
        <w:t xml:space="preserve">In its filing, the Utility included a pro forma increase of $155,996 to salaries and wages expense for three additional field positions—a licensed operator, a system technician/mechanic, and a helper to assist with sludge removal. In response to staff’s second data request, the Utility requested the addition of an administrative assistant, bringing the total request to $194,000. </w:t>
      </w:r>
      <w:r w:rsidR="00DA38B2">
        <w:t>We fin</w:t>
      </w:r>
      <w:r w:rsidR="006F300E">
        <w:t xml:space="preserve">d </w:t>
      </w:r>
      <w:r w:rsidR="006F300E" w:rsidRPr="006F300E">
        <w:t>tha</w:t>
      </w:r>
      <w:r w:rsidR="006F300E">
        <w:t>t t</w:t>
      </w:r>
      <w:r w:rsidRPr="0028025C">
        <w:t xml:space="preserve">he inclusion of the new field positions are reasonable based on the additional labor requirements necessary to meet AWT standards. The new administrative position is also reasonable given the additional administrative needs that will arise as a direct result of increased operations. </w:t>
      </w:r>
    </w:p>
    <w:p w:rsidR="0028025C" w:rsidRPr="0028025C" w:rsidRDefault="0028025C" w:rsidP="0028025C">
      <w:pPr>
        <w:spacing w:after="240"/>
        <w:ind w:firstLine="720"/>
        <w:jc w:val="both"/>
      </w:pPr>
      <w:r w:rsidRPr="0028025C">
        <w:t xml:space="preserve">A comparative analysis was performed to examine the reasonableness of the requested salaries for the four positions. </w:t>
      </w:r>
      <w:r w:rsidR="006F300E">
        <w:t>We</w:t>
      </w:r>
      <w:r w:rsidRPr="0028025C">
        <w:t xml:space="preserve"> used the American Water Works Association’s (AWWA) 2012 Compensation Survey (CS)</w:t>
      </w:r>
      <w:r w:rsidRPr="0028025C">
        <w:rPr>
          <w:vertAlign w:val="superscript"/>
        </w:rPr>
        <w:footnoteReference w:id="7"/>
      </w:r>
      <w:r w:rsidRPr="0028025C">
        <w:t xml:space="preserve"> to examine the reasonableness of the licensed operator’s starting salary of $62,000. Given the level of knowledge and expertise needed by an operator familiar with the stringent requirements of AWT standards, </w:t>
      </w:r>
      <w:r w:rsidR="006F300E">
        <w:t>we</w:t>
      </w:r>
      <w:r w:rsidRPr="0028025C">
        <w:t xml:space="preserve"> compared the operator’s requested salary to the maximum range of a Senior/Lead Wastewater Treatment Plant Operator in the AWWA CS and </w:t>
      </w:r>
      <w:r w:rsidR="006F300E">
        <w:t xml:space="preserve">find </w:t>
      </w:r>
      <w:r w:rsidRPr="0028025C">
        <w:t xml:space="preserve">it is reasonable. The AWWA CS does not have any positions comparable to the three additional positions requested by the Utility, so </w:t>
      </w:r>
      <w:r w:rsidR="006F300E">
        <w:t xml:space="preserve">we performed </w:t>
      </w:r>
      <w:r w:rsidRPr="0028025C">
        <w:t>a comparative analysis using salaries of the Utility’s existing staff.</w:t>
      </w:r>
    </w:p>
    <w:p w:rsidR="0028025C" w:rsidRPr="0028025C" w:rsidRDefault="0028025C" w:rsidP="0028025C">
      <w:pPr>
        <w:spacing w:after="240"/>
        <w:ind w:firstLine="720"/>
        <w:jc w:val="both"/>
      </w:pPr>
      <w:r w:rsidRPr="0028025C">
        <w:t xml:space="preserve">The job duties and responsibilities of the system technician/mechanic matched those of several field technicians already employed with the Utility. The position’s starting salary of $42,000 fell within the range of the Utility’s existing field technician salaries. Therefore, </w:t>
      </w:r>
      <w:r w:rsidR="006F300E">
        <w:t xml:space="preserve">we find </w:t>
      </w:r>
      <w:r w:rsidRPr="0028025C">
        <w:t xml:space="preserve"> the salary is reasonable.</w:t>
      </w:r>
    </w:p>
    <w:p w:rsidR="0028025C" w:rsidRPr="0028025C" w:rsidRDefault="006F300E" w:rsidP="0028025C">
      <w:pPr>
        <w:spacing w:after="240"/>
        <w:ind w:firstLine="720"/>
        <w:jc w:val="both"/>
      </w:pPr>
      <w:r>
        <w:t xml:space="preserve">We find </w:t>
      </w:r>
      <w:r w:rsidR="0028025C" w:rsidRPr="0028025C">
        <w:t>the job duties and responsibilities of the helper needed for sludge removal fall in the lowest range of required skilled labor, as compared to the Utility’s field techn</w:t>
      </w:r>
      <w:r>
        <w:t xml:space="preserve">icians. As such, we find </w:t>
      </w:r>
      <w:r w:rsidR="0028025C" w:rsidRPr="0028025C">
        <w:t xml:space="preserve">the Utility’s requested salary of $40,000 excessive. </w:t>
      </w:r>
      <w:r w:rsidR="00495102">
        <w:t xml:space="preserve">Thus, we shall </w:t>
      </w:r>
      <w:r w:rsidR="0028025C" w:rsidRPr="0028025C">
        <w:t xml:space="preserve">match the salary of this position to that of the lowest field technician salary. Based on the hourly wages provided by the Utility, this would result in an annual salary of $35,360 (2,080 hours x $17). Thus, </w:t>
      </w:r>
      <w:r w:rsidR="00495102">
        <w:t xml:space="preserve">we find </w:t>
      </w:r>
      <w:r w:rsidR="0028025C" w:rsidRPr="0028025C">
        <w:t>$4,640 decrease to the Utility’s pro forma O&amp;M expense</w:t>
      </w:r>
      <w:r w:rsidR="00495102">
        <w:t xml:space="preserve"> is appropriate</w:t>
      </w:r>
      <w:r w:rsidR="0028025C" w:rsidRPr="0028025C">
        <w:t>.</w:t>
      </w:r>
    </w:p>
    <w:p w:rsidR="0028025C" w:rsidRPr="0028025C" w:rsidRDefault="0028025C" w:rsidP="0028025C">
      <w:pPr>
        <w:spacing w:after="240"/>
        <w:ind w:firstLine="720"/>
        <w:jc w:val="both"/>
      </w:pPr>
      <w:r w:rsidRPr="0028025C">
        <w:t xml:space="preserve">For the administrative assistant position, </w:t>
      </w:r>
      <w:r w:rsidR="00495102">
        <w:t xml:space="preserve">we </w:t>
      </w:r>
      <w:r w:rsidRPr="0028025C">
        <w:t>also used the salaries of existing administrative positions for comparative purposes. The Utility described this position as an assistant to the existing administrative staff, which includes an Accounting and Administrative Specialist, Customer Service Manager, and part-time Clerical and Administrative Assistant. However, the requested salary exceeded that of the Customer Service Manager ($47,990) and Accounting and Administrative Specialist ($45,845).</w:t>
      </w:r>
      <w:r w:rsidRPr="0028025C">
        <w:rPr>
          <w:vertAlign w:val="superscript"/>
        </w:rPr>
        <w:footnoteReference w:id="8"/>
      </w:r>
      <w:r w:rsidRPr="0028025C">
        <w:t xml:space="preserve"> </w:t>
      </w:r>
      <w:r w:rsidR="006F300E">
        <w:t>T</w:t>
      </w:r>
      <w:r w:rsidRPr="0028025C">
        <w:t xml:space="preserve">he level of job duties and responsibilities fall between that of the part-time Clerical and Administrative Assistant and the Accounting and Administrative Specialist. As such, </w:t>
      </w:r>
      <w:r w:rsidR="006F300E">
        <w:t xml:space="preserve">we find </w:t>
      </w:r>
      <w:r w:rsidRPr="0028025C">
        <w:t xml:space="preserve">the mid-point of those salaries is more in line with </w:t>
      </w:r>
      <w:r w:rsidRPr="0028025C">
        <w:lastRenderedPageBreak/>
        <w:t xml:space="preserve">the salary of an additional Administrative Assistant. This results in a salary of approximately $40,000, </w:t>
      </w:r>
      <w:r w:rsidR="006F300E">
        <w:t xml:space="preserve">and a </w:t>
      </w:r>
      <w:r w:rsidRPr="0028025C">
        <w:t>decrease of $10,000 to the Utility’s pro forma O&amp;M expense</w:t>
      </w:r>
      <w:r w:rsidR="006F300E">
        <w:t xml:space="preserve"> shall be made</w:t>
      </w:r>
      <w:r w:rsidRPr="0028025C">
        <w:t>.</w:t>
      </w:r>
    </w:p>
    <w:p w:rsidR="0028025C" w:rsidRPr="0028025C" w:rsidRDefault="0028025C" w:rsidP="0028025C">
      <w:pPr>
        <w:spacing w:after="240"/>
        <w:ind w:firstLine="720"/>
        <w:jc w:val="both"/>
      </w:pPr>
      <w:r w:rsidRPr="0028025C">
        <w:t>In total, $179,360 of pro forma salaries and wages expense for three additional field positions and one additional administrative position</w:t>
      </w:r>
      <w:r w:rsidR="00495102">
        <w:t xml:space="preserve"> shall be set</w:t>
      </w:r>
      <w:r w:rsidRPr="0028025C">
        <w:t xml:space="preserve">. </w:t>
      </w:r>
      <w:r w:rsidR="00495102">
        <w:t xml:space="preserve"> C</w:t>
      </w:r>
      <w:r w:rsidRPr="0028025C">
        <w:t xml:space="preserve">orresponding pro forma payroll taxes </w:t>
      </w:r>
      <w:r w:rsidR="00495102">
        <w:t xml:space="preserve">shall be set at </w:t>
      </w:r>
      <w:r w:rsidRPr="0028025C">
        <w:t>$15,401.</w:t>
      </w:r>
    </w:p>
    <w:p w:rsidR="0028025C" w:rsidRPr="00720C5A" w:rsidRDefault="0028025C" w:rsidP="00720C5A">
      <w:pPr>
        <w:spacing w:after="240"/>
        <w:jc w:val="both"/>
        <w:rPr>
          <w:bCs/>
          <w:iCs/>
          <w:u w:val="single"/>
        </w:rPr>
      </w:pPr>
      <w:r w:rsidRPr="00720C5A">
        <w:rPr>
          <w:bCs/>
          <w:iCs/>
          <w:u w:val="single"/>
        </w:rPr>
        <w:t>Employee Pension and Benefits</w:t>
      </w:r>
    </w:p>
    <w:p w:rsidR="0028025C" w:rsidRPr="0028025C" w:rsidRDefault="0028025C" w:rsidP="0028025C">
      <w:pPr>
        <w:spacing w:after="240"/>
        <w:ind w:firstLine="720"/>
        <w:jc w:val="both"/>
      </w:pPr>
      <w:r w:rsidRPr="0028025C">
        <w:t xml:space="preserve">The Utility included a corresponding pro forma increase of $42,762 to employee pension and benefits for the addition of three new positions in its filing. In response to staff’s third data request, it increased the requested pro forma expense to $47,135 to reflect the additional expense associated with four new positions. The Utility’s requested pensions and benefits expense is 24 percent of its requested salaries and wages expense. In comparison, pension and benefits expense was 16 percent of salaries and wages expense in the test year. </w:t>
      </w:r>
      <w:r w:rsidR="00161A63">
        <w:t>Commission s</w:t>
      </w:r>
      <w:r w:rsidRPr="0028025C">
        <w:t xml:space="preserve">taff made multiple requests for the Utility’s calculation of its estimate, but the additional support was never provided. As such,  the additional pension and benefits expense </w:t>
      </w:r>
      <w:r w:rsidR="00457847">
        <w:t>shall</w:t>
      </w:r>
      <w:r w:rsidRPr="0028025C">
        <w:t xml:space="preserve"> be based on the actual percentage of 16 percent. Thus, pro forma employee pension and benefits expense</w:t>
      </w:r>
      <w:r w:rsidR="00495102">
        <w:t xml:space="preserve"> shall be set at </w:t>
      </w:r>
      <w:r w:rsidR="00495102" w:rsidRPr="0028025C">
        <w:t>$28,722</w:t>
      </w:r>
      <w:r w:rsidRPr="0028025C">
        <w:t xml:space="preserve">. </w:t>
      </w:r>
    </w:p>
    <w:p w:rsidR="0028025C" w:rsidRPr="00720C5A" w:rsidRDefault="0028025C" w:rsidP="00720C5A">
      <w:pPr>
        <w:spacing w:after="240"/>
        <w:jc w:val="both"/>
        <w:rPr>
          <w:bCs/>
          <w:iCs/>
          <w:u w:val="single"/>
        </w:rPr>
      </w:pPr>
      <w:r w:rsidRPr="00720C5A">
        <w:rPr>
          <w:bCs/>
          <w:iCs/>
          <w:u w:val="single"/>
        </w:rPr>
        <w:t>Workmen’s Comp Insurance</w:t>
      </w:r>
    </w:p>
    <w:p w:rsidR="0028025C" w:rsidRPr="0028025C" w:rsidRDefault="0028025C" w:rsidP="0028025C">
      <w:pPr>
        <w:spacing w:after="240"/>
        <w:ind w:firstLine="720"/>
        <w:jc w:val="both"/>
      </w:pPr>
      <w:r w:rsidRPr="0028025C">
        <w:t xml:space="preserve">In its MFRs, the Utility included a pro forma increase of $25,555 for additional workman's comp insurance expense to cover, originally, three new positions. However, workman's comp insurance expense in the test year was only $20,729. </w:t>
      </w:r>
      <w:r w:rsidR="00161A63">
        <w:t>Commission s</w:t>
      </w:r>
      <w:r w:rsidRPr="0028025C">
        <w:t xml:space="preserve">taff made multiple requests for the basis and calculation of the Utility's estimate. In response to staff's third data request, the Utility stated that it made a calculation in its original estimate and that the correct pro forma increase </w:t>
      </w:r>
      <w:r w:rsidR="00161A63">
        <w:t>should</w:t>
      </w:r>
      <w:r w:rsidRPr="0028025C">
        <w:t xml:space="preserve"> have been $8,627. Although </w:t>
      </w:r>
      <w:r w:rsidR="003D09C4">
        <w:t xml:space="preserve">the Utility did not provide </w:t>
      </w:r>
      <w:r w:rsidRPr="0028025C">
        <w:t xml:space="preserve">documentation supporting the Utility's estimate, </w:t>
      </w:r>
      <w:r w:rsidR="006F300E">
        <w:t xml:space="preserve">we find </w:t>
      </w:r>
      <w:r w:rsidRPr="0028025C">
        <w:t xml:space="preserve">it is reasonable to expect an increase in workman's comp insurance given the </w:t>
      </w:r>
      <w:r w:rsidR="003D09C4">
        <w:t xml:space="preserve">approved </w:t>
      </w:r>
      <w:r w:rsidRPr="0028025C">
        <w:t xml:space="preserve">new positions. </w:t>
      </w:r>
      <w:r w:rsidR="006F300E">
        <w:t>We</w:t>
      </w:r>
      <w:r w:rsidRPr="0028025C">
        <w:t xml:space="preserve"> performed a comparative analysis of the corrected adjustment using the level of employment and workman's comp insurance expense in </w:t>
      </w:r>
      <w:r w:rsidR="006F300E">
        <w:t xml:space="preserve">the test year. We find </w:t>
      </w:r>
      <w:r w:rsidRPr="0028025C">
        <w:t>$8,627 of pro forma workman's comp insurance expense is reasonable.</w:t>
      </w:r>
    </w:p>
    <w:p w:rsidR="0028025C" w:rsidRPr="00720C5A" w:rsidRDefault="0028025C" w:rsidP="00720C5A">
      <w:pPr>
        <w:spacing w:after="240"/>
        <w:jc w:val="both"/>
        <w:rPr>
          <w:bCs/>
          <w:iCs/>
        </w:rPr>
      </w:pPr>
      <w:r w:rsidRPr="00720C5A">
        <w:rPr>
          <w:bCs/>
          <w:iCs/>
        </w:rPr>
        <w:t>Miscellaneous Expense</w:t>
      </w:r>
    </w:p>
    <w:p w:rsidR="0028025C" w:rsidRPr="0028025C" w:rsidRDefault="0028025C" w:rsidP="0028025C">
      <w:pPr>
        <w:spacing w:after="240"/>
        <w:ind w:firstLine="720"/>
        <w:jc w:val="both"/>
      </w:pPr>
      <w:r w:rsidRPr="0028025C">
        <w:t xml:space="preserve">The Utility also included $9,638 of pro forma miscellaneous expense associated with the upgrade in operations. In response to staff’s third data request, the Utility provided calculations and explanations in support of the additional expense requested. The Utility included $1,083 in its request based on reimbursed expenses in the test year. </w:t>
      </w:r>
      <w:r w:rsidR="006F300E">
        <w:t>T</w:t>
      </w:r>
      <w:r w:rsidRPr="0028025C">
        <w:t xml:space="preserve">his amount </w:t>
      </w:r>
      <w:r w:rsidR="00457847">
        <w:t>shall</w:t>
      </w:r>
      <w:r w:rsidRPr="0028025C">
        <w:t xml:space="preserve"> be removed from the Utility’s estimate, as it does not relate to the upgrade in AWT operations. </w:t>
      </w:r>
      <w:r w:rsidR="006F300E">
        <w:t xml:space="preserve">We find </w:t>
      </w:r>
      <w:r w:rsidRPr="0028025C">
        <w:t xml:space="preserve">one additional adjustment is necessary based on the Utility’s estimate of additional payroll administrative costs. The Utility estimated $2,281 in additional expense by using a ratio of historic payroll to payroll administrative costs. Based on </w:t>
      </w:r>
      <w:r w:rsidR="006F300E">
        <w:t xml:space="preserve">our </w:t>
      </w:r>
      <w:r w:rsidRPr="0028025C">
        <w:t xml:space="preserve">calculation of this ratio in the test year, along with the  decrease in the Utility’s requested pro forma salaries, pro forma expense </w:t>
      </w:r>
      <w:r w:rsidR="00457847">
        <w:t>shall</w:t>
      </w:r>
      <w:r w:rsidRPr="0028025C">
        <w:t xml:space="preserve"> also be decreased </w:t>
      </w:r>
      <w:r w:rsidRPr="0028025C">
        <w:lastRenderedPageBreak/>
        <w:t xml:space="preserve">by $1,341. Therefore, </w:t>
      </w:r>
      <w:r w:rsidR="00495102">
        <w:t xml:space="preserve">we find the sum of </w:t>
      </w:r>
      <w:r w:rsidRPr="0028025C">
        <w:t>$7,214 of pro forma miscellaneous expense</w:t>
      </w:r>
      <w:r w:rsidR="00495102">
        <w:t xml:space="preserve"> appropriate</w:t>
      </w:r>
      <w:r w:rsidRPr="0028025C">
        <w:t>.</w:t>
      </w:r>
    </w:p>
    <w:p w:rsidR="0028025C" w:rsidRPr="00720C5A" w:rsidRDefault="0028025C" w:rsidP="00720C5A">
      <w:pPr>
        <w:spacing w:after="240"/>
        <w:jc w:val="both"/>
        <w:rPr>
          <w:bCs/>
          <w:iCs/>
          <w:u w:val="single"/>
        </w:rPr>
      </w:pPr>
      <w:r w:rsidRPr="00720C5A">
        <w:rPr>
          <w:bCs/>
          <w:iCs/>
          <w:u w:val="single"/>
        </w:rPr>
        <w:t>Summary of AWT O&amp;M Expenses</w:t>
      </w:r>
    </w:p>
    <w:p w:rsidR="0028025C" w:rsidRPr="0028025C" w:rsidRDefault="0028025C" w:rsidP="0028025C">
      <w:pPr>
        <w:spacing w:after="240"/>
        <w:ind w:firstLine="720"/>
        <w:jc w:val="both"/>
      </w:pPr>
      <w:r w:rsidRPr="0028025C">
        <w:t>B</w:t>
      </w:r>
      <w:r w:rsidR="00495102">
        <w:t xml:space="preserve">ased on the adjustments above, we find </w:t>
      </w:r>
      <w:r w:rsidRPr="0028025C">
        <w:t>a pro forma increase to O&amp;M expense for upgraded operations associated with meeting AWT standards</w:t>
      </w:r>
      <w:r w:rsidR="00495102">
        <w:t xml:space="preserve"> shall be set at </w:t>
      </w:r>
      <w:r w:rsidR="00495102" w:rsidRPr="0028025C">
        <w:t>of $656,106</w:t>
      </w:r>
      <w:r w:rsidRPr="0028025C">
        <w:t xml:space="preserve">. This results in a decrease of $10,028 from the $666,134 requested amount in the MFRs. The Utility’s revised pro forma expense request totaled $708,511. However, </w:t>
      </w:r>
      <w:r w:rsidR="00FF24D5">
        <w:t>our</w:t>
      </w:r>
      <w:r w:rsidRPr="0028025C">
        <w:t xml:space="preserve"> adjustment is based on the request embedded in its original filing. A corresponding adjustment </w:t>
      </w:r>
      <w:r w:rsidR="00457847">
        <w:t>shall</w:t>
      </w:r>
      <w:r w:rsidRPr="0028025C">
        <w:t xml:space="preserve"> be made to increase pro forma payroll taxes by $1,875. </w:t>
      </w:r>
      <w:r w:rsidR="00FF24D5">
        <w:t xml:space="preserve">The </w:t>
      </w:r>
      <w:r w:rsidRPr="0028025C">
        <w:t xml:space="preserve"> pro forma expenses are shown in </w:t>
      </w:r>
      <w:r w:rsidR="00A07637">
        <w:t>Table</w:t>
      </w:r>
      <w:r w:rsidRPr="0028025C">
        <w:t xml:space="preserve"> </w:t>
      </w:r>
      <w:r w:rsidR="00FF24D5">
        <w:t xml:space="preserve">6 </w:t>
      </w:r>
      <w:r w:rsidRPr="0028025C">
        <w:t>below.</w:t>
      </w:r>
    </w:p>
    <w:p w:rsidR="0028025C" w:rsidRPr="006E04D6" w:rsidRDefault="00A07637" w:rsidP="0028025C">
      <w:pPr>
        <w:pStyle w:val="TableNumber"/>
        <w:keepNext/>
        <w:keepLines/>
        <w:rPr>
          <w:rFonts w:ascii="Times New Roman" w:hAnsi="Times New Roman"/>
        </w:rPr>
      </w:pPr>
      <w:r>
        <w:rPr>
          <w:rFonts w:ascii="Times New Roman" w:hAnsi="Times New Roman"/>
        </w:rPr>
        <w:t>Table</w:t>
      </w:r>
      <w:r w:rsidR="0028025C" w:rsidRPr="006E04D6">
        <w:rPr>
          <w:rFonts w:ascii="Times New Roman" w:hAnsi="Times New Roman"/>
        </w:rPr>
        <w:t xml:space="preserve"> </w:t>
      </w:r>
      <w:r w:rsidR="006E04D6" w:rsidRPr="006E04D6">
        <w:rPr>
          <w:rFonts w:ascii="Times New Roman" w:hAnsi="Times New Roman"/>
          <w:noProof/>
        </w:rPr>
        <w:t>6</w:t>
      </w:r>
    </w:p>
    <w:p w:rsidR="0028025C" w:rsidRPr="006E04D6" w:rsidRDefault="0028025C" w:rsidP="0028025C">
      <w:pPr>
        <w:pStyle w:val="TableTitle"/>
        <w:keepNext/>
        <w:keepLines/>
        <w:rPr>
          <w:rFonts w:ascii="Times New Roman" w:hAnsi="Times New Roman"/>
        </w:rPr>
      </w:pPr>
      <w:r w:rsidRPr="006E04D6">
        <w:rPr>
          <w:rFonts w:ascii="Times New Roman" w:hAnsi="Times New Roman"/>
        </w:rPr>
        <w:t>Pro Forma AWT O&amp;M Expenses</w:t>
      </w:r>
    </w:p>
    <w:tbl>
      <w:tblPr>
        <w:tblStyle w:val="TableGrid"/>
        <w:tblW w:w="0" w:type="auto"/>
        <w:jc w:val="center"/>
        <w:tblLook w:val="04A0" w:firstRow="1" w:lastRow="0" w:firstColumn="1" w:lastColumn="0" w:noHBand="0" w:noVBand="1"/>
      </w:tblPr>
      <w:tblGrid>
        <w:gridCol w:w="1417"/>
        <w:gridCol w:w="3281"/>
        <w:gridCol w:w="1565"/>
        <w:gridCol w:w="1577"/>
        <w:gridCol w:w="1736"/>
      </w:tblGrid>
      <w:tr w:rsidR="0028025C" w:rsidRPr="00C56C1D" w:rsidTr="0028025C">
        <w:trPr>
          <w:trHeight w:val="611"/>
          <w:jc w:val="center"/>
        </w:trPr>
        <w:tc>
          <w:tcPr>
            <w:tcW w:w="1417" w:type="dxa"/>
            <w:vAlign w:val="center"/>
          </w:tcPr>
          <w:p w:rsidR="0028025C" w:rsidRPr="00C56C1D" w:rsidRDefault="0028025C" w:rsidP="0028025C">
            <w:pPr>
              <w:keepLines/>
              <w:jc w:val="center"/>
              <w:rPr>
                <w:b/>
              </w:rPr>
            </w:pPr>
            <w:r w:rsidRPr="00C56C1D">
              <w:rPr>
                <w:b/>
              </w:rPr>
              <w:t>Account No.</w:t>
            </w:r>
          </w:p>
        </w:tc>
        <w:tc>
          <w:tcPr>
            <w:tcW w:w="3281" w:type="dxa"/>
            <w:vAlign w:val="center"/>
          </w:tcPr>
          <w:p w:rsidR="0028025C" w:rsidRPr="00C56C1D" w:rsidRDefault="0028025C" w:rsidP="0028025C">
            <w:pPr>
              <w:keepLines/>
              <w:jc w:val="center"/>
              <w:rPr>
                <w:b/>
              </w:rPr>
            </w:pPr>
            <w:r w:rsidRPr="00C56C1D">
              <w:rPr>
                <w:b/>
              </w:rPr>
              <w:t>Description</w:t>
            </w:r>
          </w:p>
        </w:tc>
        <w:tc>
          <w:tcPr>
            <w:tcW w:w="1565" w:type="dxa"/>
            <w:vAlign w:val="center"/>
          </w:tcPr>
          <w:p w:rsidR="0028025C" w:rsidRPr="00C56C1D" w:rsidRDefault="0028025C" w:rsidP="0028025C">
            <w:pPr>
              <w:keepLines/>
              <w:jc w:val="center"/>
              <w:rPr>
                <w:b/>
              </w:rPr>
            </w:pPr>
            <w:r w:rsidRPr="00C56C1D">
              <w:rPr>
                <w:b/>
              </w:rPr>
              <w:t>Request per MFRs</w:t>
            </w:r>
          </w:p>
        </w:tc>
        <w:tc>
          <w:tcPr>
            <w:tcW w:w="1577" w:type="dxa"/>
          </w:tcPr>
          <w:p w:rsidR="0028025C" w:rsidRPr="00C56C1D" w:rsidRDefault="0028025C" w:rsidP="0028025C">
            <w:pPr>
              <w:keepLines/>
              <w:jc w:val="center"/>
              <w:rPr>
                <w:b/>
              </w:rPr>
            </w:pPr>
            <w:r w:rsidRPr="00C56C1D">
              <w:rPr>
                <w:b/>
              </w:rPr>
              <w:t>Revised Request</w:t>
            </w:r>
          </w:p>
        </w:tc>
        <w:tc>
          <w:tcPr>
            <w:tcW w:w="1736" w:type="dxa"/>
            <w:vAlign w:val="center"/>
          </w:tcPr>
          <w:p w:rsidR="0028025C" w:rsidRPr="00C56C1D" w:rsidRDefault="009627E3" w:rsidP="0028025C">
            <w:pPr>
              <w:keepLines/>
              <w:jc w:val="center"/>
              <w:rPr>
                <w:b/>
              </w:rPr>
            </w:pPr>
            <w:r>
              <w:rPr>
                <w:b/>
              </w:rPr>
              <w:t>Approved</w:t>
            </w:r>
          </w:p>
        </w:tc>
      </w:tr>
      <w:tr w:rsidR="0028025C" w:rsidRPr="00C56C1D" w:rsidTr="0028025C">
        <w:trPr>
          <w:trHeight w:val="314"/>
          <w:jc w:val="center"/>
        </w:trPr>
        <w:tc>
          <w:tcPr>
            <w:tcW w:w="1417" w:type="dxa"/>
            <w:vAlign w:val="center"/>
          </w:tcPr>
          <w:p w:rsidR="0028025C" w:rsidRPr="00C56C1D" w:rsidRDefault="0028025C" w:rsidP="0028025C">
            <w:pPr>
              <w:keepLines/>
              <w:jc w:val="center"/>
            </w:pPr>
            <w:r w:rsidRPr="00C56C1D">
              <w:t>701</w:t>
            </w:r>
          </w:p>
        </w:tc>
        <w:tc>
          <w:tcPr>
            <w:tcW w:w="3281" w:type="dxa"/>
            <w:vAlign w:val="bottom"/>
          </w:tcPr>
          <w:p w:rsidR="0028025C" w:rsidRPr="00C56C1D" w:rsidRDefault="0028025C" w:rsidP="0028025C">
            <w:pPr>
              <w:keepLines/>
              <w:rPr>
                <w:bCs/>
              </w:rPr>
            </w:pPr>
            <w:r w:rsidRPr="00C56C1D">
              <w:rPr>
                <w:bCs/>
              </w:rPr>
              <w:t>Salaries &amp; Wages-Employees</w:t>
            </w:r>
          </w:p>
        </w:tc>
        <w:tc>
          <w:tcPr>
            <w:tcW w:w="1565" w:type="dxa"/>
            <w:vAlign w:val="bottom"/>
          </w:tcPr>
          <w:p w:rsidR="0028025C" w:rsidRPr="00C56C1D" w:rsidRDefault="0028025C" w:rsidP="0028025C">
            <w:pPr>
              <w:keepLines/>
            </w:pPr>
            <w:r w:rsidRPr="00C56C1D">
              <w:t xml:space="preserve">       $155,996</w:t>
            </w:r>
          </w:p>
        </w:tc>
        <w:tc>
          <w:tcPr>
            <w:tcW w:w="1577" w:type="dxa"/>
            <w:vAlign w:val="bottom"/>
          </w:tcPr>
          <w:p w:rsidR="0028025C" w:rsidRPr="00C56C1D" w:rsidRDefault="0028025C" w:rsidP="0028025C">
            <w:pPr>
              <w:keepLines/>
              <w:jc w:val="right"/>
            </w:pPr>
            <w:r w:rsidRPr="00C56C1D">
              <w:t xml:space="preserve">      $194,000</w:t>
            </w:r>
          </w:p>
        </w:tc>
        <w:tc>
          <w:tcPr>
            <w:tcW w:w="1736" w:type="dxa"/>
            <w:vAlign w:val="bottom"/>
          </w:tcPr>
          <w:p w:rsidR="0028025C" w:rsidRPr="00C56C1D" w:rsidRDefault="0028025C" w:rsidP="0028025C">
            <w:pPr>
              <w:keepLines/>
              <w:jc w:val="right"/>
            </w:pPr>
            <w:r w:rsidRPr="00C56C1D">
              <w:t xml:space="preserve">     $179,360</w:t>
            </w:r>
          </w:p>
        </w:tc>
      </w:tr>
      <w:tr w:rsidR="0028025C" w:rsidRPr="00C56C1D" w:rsidTr="0028025C">
        <w:trPr>
          <w:jc w:val="center"/>
        </w:trPr>
        <w:tc>
          <w:tcPr>
            <w:tcW w:w="1417" w:type="dxa"/>
            <w:vAlign w:val="center"/>
          </w:tcPr>
          <w:p w:rsidR="0028025C" w:rsidRPr="00C56C1D" w:rsidRDefault="0028025C" w:rsidP="0028025C">
            <w:pPr>
              <w:keepLines/>
              <w:jc w:val="center"/>
            </w:pPr>
            <w:r w:rsidRPr="00C56C1D">
              <w:t>704</w:t>
            </w:r>
          </w:p>
        </w:tc>
        <w:tc>
          <w:tcPr>
            <w:tcW w:w="3281" w:type="dxa"/>
            <w:vAlign w:val="bottom"/>
          </w:tcPr>
          <w:p w:rsidR="0028025C" w:rsidRPr="00C56C1D" w:rsidRDefault="0028025C" w:rsidP="0028025C">
            <w:pPr>
              <w:keepLines/>
              <w:rPr>
                <w:bCs/>
              </w:rPr>
            </w:pPr>
            <w:r w:rsidRPr="00C56C1D">
              <w:rPr>
                <w:bCs/>
              </w:rPr>
              <w:t>Employee Pension &amp; Benefits</w:t>
            </w:r>
          </w:p>
        </w:tc>
        <w:tc>
          <w:tcPr>
            <w:tcW w:w="1565" w:type="dxa"/>
            <w:vAlign w:val="bottom"/>
          </w:tcPr>
          <w:p w:rsidR="0028025C" w:rsidRPr="00C56C1D" w:rsidRDefault="0028025C" w:rsidP="0028025C">
            <w:pPr>
              <w:keepLines/>
              <w:jc w:val="right"/>
            </w:pPr>
            <w:r w:rsidRPr="00C56C1D">
              <w:t>42,762</w:t>
            </w:r>
          </w:p>
        </w:tc>
        <w:tc>
          <w:tcPr>
            <w:tcW w:w="1577" w:type="dxa"/>
            <w:vAlign w:val="bottom"/>
          </w:tcPr>
          <w:p w:rsidR="0028025C" w:rsidRPr="00C56C1D" w:rsidRDefault="0028025C" w:rsidP="0028025C">
            <w:pPr>
              <w:keepLines/>
              <w:jc w:val="right"/>
            </w:pPr>
            <w:r w:rsidRPr="00C56C1D">
              <w:t xml:space="preserve">          47,135</w:t>
            </w:r>
          </w:p>
        </w:tc>
        <w:tc>
          <w:tcPr>
            <w:tcW w:w="1736" w:type="dxa"/>
          </w:tcPr>
          <w:p w:rsidR="0028025C" w:rsidRPr="00C56C1D" w:rsidRDefault="0028025C" w:rsidP="0028025C">
            <w:pPr>
              <w:keepLines/>
              <w:jc w:val="right"/>
            </w:pPr>
            <w:r w:rsidRPr="00C56C1D">
              <w:t xml:space="preserve">          28,722 </w:t>
            </w:r>
          </w:p>
        </w:tc>
      </w:tr>
      <w:tr w:rsidR="0028025C" w:rsidRPr="00C56C1D" w:rsidTr="0028025C">
        <w:trPr>
          <w:jc w:val="center"/>
        </w:trPr>
        <w:tc>
          <w:tcPr>
            <w:tcW w:w="1417" w:type="dxa"/>
            <w:vAlign w:val="center"/>
          </w:tcPr>
          <w:p w:rsidR="0028025C" w:rsidRPr="00C56C1D" w:rsidRDefault="0028025C" w:rsidP="0028025C">
            <w:pPr>
              <w:keepLines/>
              <w:jc w:val="center"/>
            </w:pPr>
            <w:r w:rsidRPr="00C56C1D">
              <w:t>711</w:t>
            </w:r>
          </w:p>
        </w:tc>
        <w:tc>
          <w:tcPr>
            <w:tcW w:w="3281" w:type="dxa"/>
            <w:vAlign w:val="bottom"/>
          </w:tcPr>
          <w:p w:rsidR="0028025C" w:rsidRPr="00C56C1D" w:rsidRDefault="0028025C" w:rsidP="0028025C">
            <w:pPr>
              <w:keepLines/>
              <w:rPr>
                <w:bCs/>
              </w:rPr>
            </w:pPr>
            <w:r w:rsidRPr="00C56C1D">
              <w:rPr>
                <w:bCs/>
              </w:rPr>
              <w:t>Sludge Disposal</w:t>
            </w:r>
          </w:p>
        </w:tc>
        <w:tc>
          <w:tcPr>
            <w:tcW w:w="1565" w:type="dxa"/>
            <w:vAlign w:val="bottom"/>
          </w:tcPr>
          <w:p w:rsidR="0028025C" w:rsidRPr="00C56C1D" w:rsidRDefault="0028025C" w:rsidP="0028025C">
            <w:pPr>
              <w:keepLines/>
              <w:jc w:val="right"/>
            </w:pPr>
            <w:r w:rsidRPr="00C56C1D">
              <w:t>109,334</w:t>
            </w:r>
          </w:p>
        </w:tc>
        <w:tc>
          <w:tcPr>
            <w:tcW w:w="1577" w:type="dxa"/>
            <w:vAlign w:val="bottom"/>
          </w:tcPr>
          <w:p w:rsidR="0028025C" w:rsidRPr="00C56C1D" w:rsidRDefault="0028025C" w:rsidP="0028025C">
            <w:pPr>
              <w:keepLines/>
              <w:jc w:val="right"/>
            </w:pPr>
            <w:r w:rsidRPr="00C56C1D">
              <w:t xml:space="preserve">        109,334 </w:t>
            </w:r>
          </w:p>
        </w:tc>
        <w:tc>
          <w:tcPr>
            <w:tcW w:w="1736" w:type="dxa"/>
            <w:vAlign w:val="bottom"/>
          </w:tcPr>
          <w:p w:rsidR="0028025C" w:rsidRPr="00C56C1D" w:rsidRDefault="0028025C" w:rsidP="0028025C">
            <w:pPr>
              <w:keepLines/>
              <w:jc w:val="right"/>
            </w:pPr>
            <w:r w:rsidRPr="00C56C1D">
              <w:t xml:space="preserve">        109,334 </w:t>
            </w:r>
          </w:p>
        </w:tc>
      </w:tr>
      <w:tr w:rsidR="0028025C" w:rsidRPr="00C56C1D" w:rsidTr="0028025C">
        <w:trPr>
          <w:jc w:val="center"/>
        </w:trPr>
        <w:tc>
          <w:tcPr>
            <w:tcW w:w="1417" w:type="dxa"/>
            <w:vAlign w:val="center"/>
          </w:tcPr>
          <w:p w:rsidR="0028025C" w:rsidRPr="00C56C1D" w:rsidRDefault="0028025C" w:rsidP="0028025C">
            <w:pPr>
              <w:keepLines/>
              <w:jc w:val="center"/>
            </w:pPr>
            <w:r w:rsidRPr="00C56C1D">
              <w:t>715</w:t>
            </w:r>
          </w:p>
        </w:tc>
        <w:tc>
          <w:tcPr>
            <w:tcW w:w="3281" w:type="dxa"/>
            <w:vAlign w:val="bottom"/>
          </w:tcPr>
          <w:p w:rsidR="0028025C" w:rsidRPr="00C56C1D" w:rsidRDefault="0028025C" w:rsidP="0028025C">
            <w:pPr>
              <w:keepLines/>
              <w:rPr>
                <w:bCs/>
              </w:rPr>
            </w:pPr>
            <w:r w:rsidRPr="00C56C1D">
              <w:rPr>
                <w:bCs/>
              </w:rPr>
              <w:t>Purchased Power</w:t>
            </w:r>
          </w:p>
        </w:tc>
        <w:tc>
          <w:tcPr>
            <w:tcW w:w="1565" w:type="dxa"/>
            <w:vAlign w:val="bottom"/>
          </w:tcPr>
          <w:p w:rsidR="0028025C" w:rsidRPr="00C56C1D" w:rsidRDefault="0028025C" w:rsidP="0028025C">
            <w:pPr>
              <w:keepLines/>
              <w:jc w:val="right"/>
            </w:pPr>
            <w:r w:rsidRPr="00C56C1D">
              <w:t>42,900</w:t>
            </w:r>
          </w:p>
        </w:tc>
        <w:tc>
          <w:tcPr>
            <w:tcW w:w="1577" w:type="dxa"/>
            <w:vAlign w:val="bottom"/>
          </w:tcPr>
          <w:p w:rsidR="0028025C" w:rsidRPr="00C56C1D" w:rsidRDefault="0028025C" w:rsidP="0028025C">
            <w:pPr>
              <w:keepLines/>
              <w:jc w:val="right"/>
            </w:pPr>
            <w:r w:rsidRPr="00C56C1D">
              <w:t xml:space="preserve">          42,900 </w:t>
            </w:r>
          </w:p>
        </w:tc>
        <w:tc>
          <w:tcPr>
            <w:tcW w:w="1736" w:type="dxa"/>
            <w:vAlign w:val="bottom"/>
          </w:tcPr>
          <w:p w:rsidR="0028025C" w:rsidRPr="00C56C1D" w:rsidRDefault="0028025C" w:rsidP="0028025C">
            <w:pPr>
              <w:keepLines/>
              <w:jc w:val="right"/>
            </w:pPr>
            <w:r w:rsidRPr="00C56C1D">
              <w:t xml:space="preserve">          42,900 </w:t>
            </w:r>
          </w:p>
        </w:tc>
      </w:tr>
      <w:tr w:rsidR="0028025C" w:rsidRPr="00C56C1D" w:rsidTr="0028025C">
        <w:trPr>
          <w:jc w:val="center"/>
        </w:trPr>
        <w:tc>
          <w:tcPr>
            <w:tcW w:w="1417" w:type="dxa"/>
            <w:vAlign w:val="center"/>
          </w:tcPr>
          <w:p w:rsidR="0028025C" w:rsidRPr="00C56C1D" w:rsidRDefault="0028025C" w:rsidP="0028025C">
            <w:pPr>
              <w:keepLines/>
              <w:jc w:val="center"/>
            </w:pPr>
            <w:r w:rsidRPr="00C56C1D">
              <w:t>718</w:t>
            </w:r>
          </w:p>
        </w:tc>
        <w:tc>
          <w:tcPr>
            <w:tcW w:w="3281" w:type="dxa"/>
            <w:vAlign w:val="bottom"/>
          </w:tcPr>
          <w:p w:rsidR="0028025C" w:rsidRPr="00C56C1D" w:rsidRDefault="0028025C" w:rsidP="0028025C">
            <w:pPr>
              <w:keepLines/>
              <w:rPr>
                <w:bCs/>
              </w:rPr>
            </w:pPr>
            <w:r w:rsidRPr="00C56C1D">
              <w:rPr>
                <w:bCs/>
              </w:rPr>
              <w:t>Chemicals</w:t>
            </w:r>
          </w:p>
        </w:tc>
        <w:tc>
          <w:tcPr>
            <w:tcW w:w="1565" w:type="dxa"/>
            <w:vAlign w:val="bottom"/>
          </w:tcPr>
          <w:p w:rsidR="0028025C" w:rsidRPr="00C56C1D" w:rsidRDefault="0028025C" w:rsidP="0028025C">
            <w:pPr>
              <w:keepLines/>
              <w:jc w:val="right"/>
            </w:pPr>
            <w:r w:rsidRPr="00C56C1D">
              <w:t>224,741</w:t>
            </w:r>
          </w:p>
        </w:tc>
        <w:tc>
          <w:tcPr>
            <w:tcW w:w="1577" w:type="dxa"/>
            <w:vAlign w:val="bottom"/>
          </w:tcPr>
          <w:p w:rsidR="0028025C" w:rsidRPr="00C56C1D" w:rsidRDefault="0028025C" w:rsidP="0028025C">
            <w:pPr>
              <w:keepLines/>
              <w:jc w:val="right"/>
            </w:pPr>
            <w:r w:rsidRPr="00C56C1D">
              <w:t xml:space="preserve">        224,741 </w:t>
            </w:r>
          </w:p>
        </w:tc>
        <w:tc>
          <w:tcPr>
            <w:tcW w:w="1736" w:type="dxa"/>
            <w:vAlign w:val="bottom"/>
          </w:tcPr>
          <w:p w:rsidR="0028025C" w:rsidRPr="00C56C1D" w:rsidRDefault="0028025C" w:rsidP="0028025C">
            <w:pPr>
              <w:keepLines/>
              <w:jc w:val="right"/>
            </w:pPr>
            <w:r w:rsidRPr="00C56C1D">
              <w:t xml:space="preserve">        224,741 </w:t>
            </w:r>
          </w:p>
        </w:tc>
      </w:tr>
      <w:tr w:rsidR="0028025C" w:rsidRPr="00C56C1D" w:rsidTr="0028025C">
        <w:trPr>
          <w:jc w:val="center"/>
        </w:trPr>
        <w:tc>
          <w:tcPr>
            <w:tcW w:w="1417" w:type="dxa"/>
            <w:vAlign w:val="center"/>
          </w:tcPr>
          <w:p w:rsidR="0028025C" w:rsidRPr="00C56C1D" w:rsidRDefault="0028025C" w:rsidP="0028025C">
            <w:pPr>
              <w:keepLines/>
              <w:jc w:val="center"/>
            </w:pPr>
            <w:r w:rsidRPr="00C56C1D">
              <w:t>720</w:t>
            </w:r>
          </w:p>
        </w:tc>
        <w:tc>
          <w:tcPr>
            <w:tcW w:w="3281" w:type="dxa"/>
            <w:vAlign w:val="bottom"/>
          </w:tcPr>
          <w:p w:rsidR="0028025C" w:rsidRPr="00C56C1D" w:rsidRDefault="0028025C" w:rsidP="0028025C">
            <w:pPr>
              <w:keepLines/>
              <w:rPr>
                <w:bCs/>
              </w:rPr>
            </w:pPr>
            <w:r w:rsidRPr="00C56C1D">
              <w:rPr>
                <w:bCs/>
              </w:rPr>
              <w:t>Materials &amp; Supplies</w:t>
            </w:r>
          </w:p>
        </w:tc>
        <w:tc>
          <w:tcPr>
            <w:tcW w:w="1565" w:type="dxa"/>
            <w:vAlign w:val="bottom"/>
          </w:tcPr>
          <w:p w:rsidR="0028025C" w:rsidRPr="00C56C1D" w:rsidRDefault="0028025C" w:rsidP="0028025C">
            <w:pPr>
              <w:keepLines/>
              <w:jc w:val="right"/>
            </w:pPr>
            <w:r w:rsidRPr="00C56C1D">
              <w:t>60</w:t>
            </w:r>
          </w:p>
        </w:tc>
        <w:tc>
          <w:tcPr>
            <w:tcW w:w="1577" w:type="dxa"/>
            <w:vAlign w:val="bottom"/>
          </w:tcPr>
          <w:p w:rsidR="0028025C" w:rsidRPr="00C56C1D" w:rsidRDefault="0028025C" w:rsidP="0028025C">
            <w:pPr>
              <w:keepLines/>
              <w:jc w:val="right"/>
            </w:pPr>
            <w:r w:rsidRPr="00C56C1D">
              <w:t xml:space="preserve">                 60 </w:t>
            </w:r>
          </w:p>
        </w:tc>
        <w:tc>
          <w:tcPr>
            <w:tcW w:w="1736" w:type="dxa"/>
            <w:vAlign w:val="bottom"/>
          </w:tcPr>
          <w:p w:rsidR="0028025C" w:rsidRPr="00C56C1D" w:rsidRDefault="0028025C" w:rsidP="0028025C">
            <w:pPr>
              <w:keepLines/>
              <w:jc w:val="right"/>
            </w:pPr>
            <w:r w:rsidRPr="00C56C1D">
              <w:t xml:space="preserve">                 60 </w:t>
            </w:r>
          </w:p>
        </w:tc>
      </w:tr>
      <w:tr w:rsidR="0028025C" w:rsidRPr="00C56C1D" w:rsidTr="0028025C">
        <w:trPr>
          <w:jc w:val="center"/>
        </w:trPr>
        <w:tc>
          <w:tcPr>
            <w:tcW w:w="1417" w:type="dxa"/>
            <w:vAlign w:val="center"/>
          </w:tcPr>
          <w:p w:rsidR="0028025C" w:rsidRPr="00C56C1D" w:rsidRDefault="0028025C" w:rsidP="0028025C">
            <w:pPr>
              <w:keepLines/>
              <w:jc w:val="center"/>
            </w:pPr>
            <w:r w:rsidRPr="00C56C1D">
              <w:t>731</w:t>
            </w:r>
          </w:p>
        </w:tc>
        <w:tc>
          <w:tcPr>
            <w:tcW w:w="3281" w:type="dxa"/>
            <w:vAlign w:val="bottom"/>
          </w:tcPr>
          <w:p w:rsidR="0028025C" w:rsidRPr="00C56C1D" w:rsidRDefault="0028025C" w:rsidP="0028025C">
            <w:pPr>
              <w:keepLines/>
              <w:rPr>
                <w:bCs/>
              </w:rPr>
            </w:pPr>
            <w:r w:rsidRPr="00C56C1D">
              <w:rPr>
                <w:bCs/>
              </w:rPr>
              <w:t>Contractual Services-Engineer</w:t>
            </w:r>
          </w:p>
        </w:tc>
        <w:tc>
          <w:tcPr>
            <w:tcW w:w="1565" w:type="dxa"/>
            <w:vAlign w:val="bottom"/>
          </w:tcPr>
          <w:p w:rsidR="0028025C" w:rsidRPr="00C56C1D" w:rsidRDefault="0028025C" w:rsidP="0028025C">
            <w:pPr>
              <w:keepLines/>
              <w:jc w:val="right"/>
            </w:pPr>
            <w:r w:rsidRPr="00C56C1D">
              <w:t>4,730</w:t>
            </w:r>
          </w:p>
        </w:tc>
        <w:tc>
          <w:tcPr>
            <w:tcW w:w="1577" w:type="dxa"/>
            <w:vAlign w:val="bottom"/>
          </w:tcPr>
          <w:p w:rsidR="0028025C" w:rsidRPr="00C56C1D" w:rsidRDefault="0028025C" w:rsidP="0028025C">
            <w:pPr>
              <w:keepLines/>
              <w:jc w:val="right"/>
            </w:pPr>
            <w:r w:rsidRPr="00C56C1D">
              <w:t xml:space="preserve">            4,730 </w:t>
            </w:r>
          </w:p>
        </w:tc>
        <w:tc>
          <w:tcPr>
            <w:tcW w:w="1736" w:type="dxa"/>
            <w:vAlign w:val="bottom"/>
          </w:tcPr>
          <w:p w:rsidR="0028025C" w:rsidRPr="00C56C1D" w:rsidRDefault="0028025C" w:rsidP="0028025C">
            <w:pPr>
              <w:keepLines/>
              <w:jc w:val="right"/>
            </w:pPr>
            <w:r w:rsidRPr="00C56C1D">
              <w:t xml:space="preserve">            4,730 </w:t>
            </w:r>
          </w:p>
        </w:tc>
      </w:tr>
      <w:tr w:rsidR="0028025C" w:rsidRPr="00C56C1D" w:rsidTr="0028025C">
        <w:trPr>
          <w:jc w:val="center"/>
        </w:trPr>
        <w:tc>
          <w:tcPr>
            <w:tcW w:w="1417" w:type="dxa"/>
            <w:vAlign w:val="center"/>
          </w:tcPr>
          <w:p w:rsidR="0028025C" w:rsidRPr="00C56C1D" w:rsidRDefault="0028025C" w:rsidP="0028025C">
            <w:pPr>
              <w:keepLines/>
              <w:jc w:val="center"/>
            </w:pPr>
            <w:r w:rsidRPr="00C56C1D">
              <w:t>735</w:t>
            </w:r>
          </w:p>
        </w:tc>
        <w:tc>
          <w:tcPr>
            <w:tcW w:w="3281" w:type="dxa"/>
            <w:vAlign w:val="bottom"/>
          </w:tcPr>
          <w:p w:rsidR="0028025C" w:rsidRPr="00C56C1D" w:rsidRDefault="0028025C" w:rsidP="0028025C">
            <w:pPr>
              <w:keepLines/>
              <w:rPr>
                <w:bCs/>
              </w:rPr>
            </w:pPr>
            <w:r w:rsidRPr="00C56C1D">
              <w:rPr>
                <w:bCs/>
              </w:rPr>
              <w:t>Contractual Services-Testing</w:t>
            </w:r>
          </w:p>
        </w:tc>
        <w:tc>
          <w:tcPr>
            <w:tcW w:w="1565" w:type="dxa"/>
            <w:vAlign w:val="bottom"/>
          </w:tcPr>
          <w:p w:rsidR="0028025C" w:rsidRPr="00C56C1D" w:rsidRDefault="0028025C" w:rsidP="0028025C">
            <w:pPr>
              <w:keepLines/>
              <w:jc w:val="right"/>
            </w:pPr>
            <w:r w:rsidRPr="00C56C1D">
              <w:t>20,673</w:t>
            </w:r>
          </w:p>
        </w:tc>
        <w:tc>
          <w:tcPr>
            <w:tcW w:w="1577" w:type="dxa"/>
            <w:vAlign w:val="bottom"/>
          </w:tcPr>
          <w:p w:rsidR="0028025C" w:rsidRPr="00C56C1D" w:rsidRDefault="0028025C" w:rsidP="0028025C">
            <w:pPr>
              <w:keepLines/>
              <w:jc w:val="right"/>
            </w:pPr>
            <w:r w:rsidRPr="00C56C1D">
              <w:t xml:space="preserve">          20,673 </w:t>
            </w:r>
          </w:p>
        </w:tc>
        <w:tc>
          <w:tcPr>
            <w:tcW w:w="1736" w:type="dxa"/>
            <w:vAlign w:val="bottom"/>
          </w:tcPr>
          <w:p w:rsidR="0028025C" w:rsidRPr="00C56C1D" w:rsidRDefault="0028025C" w:rsidP="0028025C">
            <w:pPr>
              <w:keepLines/>
              <w:jc w:val="right"/>
            </w:pPr>
            <w:r w:rsidRPr="00C56C1D">
              <w:t xml:space="preserve">          20,673 </w:t>
            </w:r>
          </w:p>
        </w:tc>
      </w:tr>
      <w:tr w:rsidR="0028025C" w:rsidRPr="00C56C1D" w:rsidTr="0028025C">
        <w:trPr>
          <w:jc w:val="center"/>
        </w:trPr>
        <w:tc>
          <w:tcPr>
            <w:tcW w:w="1417" w:type="dxa"/>
            <w:vAlign w:val="center"/>
          </w:tcPr>
          <w:p w:rsidR="0028025C" w:rsidRPr="00C56C1D" w:rsidRDefault="0028025C" w:rsidP="0028025C">
            <w:pPr>
              <w:keepLines/>
              <w:jc w:val="center"/>
            </w:pPr>
            <w:r w:rsidRPr="00C56C1D">
              <w:t>736</w:t>
            </w:r>
          </w:p>
        </w:tc>
        <w:tc>
          <w:tcPr>
            <w:tcW w:w="3281" w:type="dxa"/>
            <w:vAlign w:val="bottom"/>
          </w:tcPr>
          <w:p w:rsidR="0028025C" w:rsidRPr="00C56C1D" w:rsidRDefault="0028025C" w:rsidP="0028025C">
            <w:pPr>
              <w:keepLines/>
              <w:rPr>
                <w:bCs/>
              </w:rPr>
            </w:pPr>
            <w:r w:rsidRPr="00C56C1D">
              <w:rPr>
                <w:bCs/>
              </w:rPr>
              <w:t>Contractual Services-Other</w:t>
            </w:r>
          </w:p>
        </w:tc>
        <w:tc>
          <w:tcPr>
            <w:tcW w:w="1565" w:type="dxa"/>
            <w:vAlign w:val="bottom"/>
          </w:tcPr>
          <w:p w:rsidR="0028025C" w:rsidRPr="00C56C1D" w:rsidRDefault="0028025C" w:rsidP="0028025C">
            <w:pPr>
              <w:keepLines/>
              <w:jc w:val="right"/>
            </w:pPr>
            <w:r w:rsidRPr="00C56C1D">
              <w:t>28,557</w:t>
            </w:r>
          </w:p>
        </w:tc>
        <w:tc>
          <w:tcPr>
            <w:tcW w:w="1577" w:type="dxa"/>
            <w:vAlign w:val="bottom"/>
          </w:tcPr>
          <w:p w:rsidR="0028025C" w:rsidRPr="00C56C1D" w:rsidRDefault="0028025C" w:rsidP="0028025C">
            <w:pPr>
              <w:keepLines/>
              <w:jc w:val="right"/>
            </w:pPr>
            <w:r w:rsidRPr="00C56C1D">
              <w:t xml:space="preserve">          28,557 </w:t>
            </w:r>
          </w:p>
        </w:tc>
        <w:tc>
          <w:tcPr>
            <w:tcW w:w="1736" w:type="dxa"/>
            <w:vAlign w:val="bottom"/>
          </w:tcPr>
          <w:p w:rsidR="0028025C" w:rsidRPr="00C56C1D" w:rsidRDefault="0028025C" w:rsidP="0028025C">
            <w:pPr>
              <w:keepLines/>
              <w:jc w:val="right"/>
            </w:pPr>
            <w:r w:rsidRPr="00C56C1D">
              <w:t xml:space="preserve">          28,557 </w:t>
            </w:r>
          </w:p>
        </w:tc>
      </w:tr>
      <w:tr w:rsidR="0028025C" w:rsidRPr="00C56C1D" w:rsidTr="0028025C">
        <w:trPr>
          <w:jc w:val="center"/>
        </w:trPr>
        <w:tc>
          <w:tcPr>
            <w:tcW w:w="1417" w:type="dxa"/>
            <w:vAlign w:val="center"/>
          </w:tcPr>
          <w:p w:rsidR="0028025C" w:rsidRPr="00C56C1D" w:rsidRDefault="0028025C" w:rsidP="0028025C">
            <w:pPr>
              <w:keepLines/>
              <w:jc w:val="center"/>
            </w:pPr>
            <w:r w:rsidRPr="00C56C1D">
              <w:t>757</w:t>
            </w:r>
          </w:p>
        </w:tc>
        <w:tc>
          <w:tcPr>
            <w:tcW w:w="3281" w:type="dxa"/>
            <w:vAlign w:val="bottom"/>
          </w:tcPr>
          <w:p w:rsidR="0028025C" w:rsidRPr="00C56C1D" w:rsidRDefault="0028025C" w:rsidP="0028025C">
            <w:pPr>
              <w:keepLines/>
              <w:rPr>
                <w:bCs/>
              </w:rPr>
            </w:pPr>
            <w:r w:rsidRPr="00C56C1D">
              <w:rPr>
                <w:bCs/>
              </w:rPr>
              <w:t>Insurance-General Liability</w:t>
            </w:r>
          </w:p>
        </w:tc>
        <w:tc>
          <w:tcPr>
            <w:tcW w:w="1565" w:type="dxa"/>
            <w:vAlign w:val="bottom"/>
          </w:tcPr>
          <w:p w:rsidR="0028025C" w:rsidRPr="00C56C1D" w:rsidRDefault="0028025C" w:rsidP="0028025C">
            <w:pPr>
              <w:keepLines/>
              <w:jc w:val="right"/>
            </w:pPr>
            <w:r w:rsidRPr="00C56C1D">
              <w:t>2,752</w:t>
            </w:r>
          </w:p>
        </w:tc>
        <w:tc>
          <w:tcPr>
            <w:tcW w:w="1577" w:type="dxa"/>
            <w:vAlign w:val="bottom"/>
          </w:tcPr>
          <w:p w:rsidR="0028025C" w:rsidRPr="00C56C1D" w:rsidRDefault="0028025C" w:rsidP="0028025C">
            <w:pPr>
              <w:keepLines/>
              <w:jc w:val="right"/>
            </w:pPr>
            <w:r w:rsidRPr="00C56C1D">
              <w:t xml:space="preserve">           2,752 </w:t>
            </w:r>
          </w:p>
        </w:tc>
        <w:tc>
          <w:tcPr>
            <w:tcW w:w="1736" w:type="dxa"/>
          </w:tcPr>
          <w:p w:rsidR="0028025C" w:rsidRPr="00C56C1D" w:rsidRDefault="0028025C" w:rsidP="0028025C">
            <w:pPr>
              <w:keepLines/>
              <w:jc w:val="right"/>
            </w:pPr>
            <w:r w:rsidRPr="00C56C1D">
              <w:t xml:space="preserve">            2,752</w:t>
            </w:r>
          </w:p>
        </w:tc>
      </w:tr>
      <w:tr w:rsidR="0028025C" w:rsidRPr="00C56C1D" w:rsidTr="0028025C">
        <w:trPr>
          <w:jc w:val="center"/>
        </w:trPr>
        <w:tc>
          <w:tcPr>
            <w:tcW w:w="1417" w:type="dxa"/>
            <w:vAlign w:val="center"/>
          </w:tcPr>
          <w:p w:rsidR="0028025C" w:rsidRPr="00C56C1D" w:rsidRDefault="0028025C" w:rsidP="0028025C">
            <w:pPr>
              <w:keepLines/>
              <w:jc w:val="center"/>
            </w:pPr>
            <w:r w:rsidRPr="00C56C1D">
              <w:t>758</w:t>
            </w:r>
          </w:p>
        </w:tc>
        <w:tc>
          <w:tcPr>
            <w:tcW w:w="3281" w:type="dxa"/>
            <w:vAlign w:val="bottom"/>
          </w:tcPr>
          <w:p w:rsidR="0028025C" w:rsidRPr="00C56C1D" w:rsidRDefault="0028025C" w:rsidP="0028025C">
            <w:pPr>
              <w:keepLines/>
              <w:rPr>
                <w:bCs/>
              </w:rPr>
            </w:pPr>
            <w:r w:rsidRPr="00C56C1D">
              <w:rPr>
                <w:bCs/>
              </w:rPr>
              <w:t>Workmen's Comp Insurance</w:t>
            </w:r>
          </w:p>
        </w:tc>
        <w:tc>
          <w:tcPr>
            <w:tcW w:w="1565" w:type="dxa"/>
            <w:vAlign w:val="bottom"/>
          </w:tcPr>
          <w:p w:rsidR="0028025C" w:rsidRPr="00C56C1D" w:rsidRDefault="0028025C" w:rsidP="0028025C">
            <w:pPr>
              <w:keepLines/>
              <w:jc w:val="right"/>
            </w:pPr>
            <w:r w:rsidRPr="00C56C1D">
              <w:t>25,555</w:t>
            </w:r>
          </w:p>
        </w:tc>
        <w:tc>
          <w:tcPr>
            <w:tcW w:w="1577" w:type="dxa"/>
            <w:vAlign w:val="bottom"/>
          </w:tcPr>
          <w:p w:rsidR="0028025C" w:rsidRPr="00C56C1D" w:rsidRDefault="0028025C" w:rsidP="0028025C">
            <w:pPr>
              <w:keepLines/>
              <w:jc w:val="right"/>
            </w:pPr>
            <w:r w:rsidRPr="00C56C1D">
              <w:t xml:space="preserve">         25,555 </w:t>
            </w:r>
          </w:p>
        </w:tc>
        <w:tc>
          <w:tcPr>
            <w:tcW w:w="1736" w:type="dxa"/>
          </w:tcPr>
          <w:p w:rsidR="0028025C" w:rsidRPr="00C56C1D" w:rsidRDefault="0028025C" w:rsidP="0028025C">
            <w:pPr>
              <w:keepLines/>
              <w:jc w:val="right"/>
            </w:pPr>
            <w:r w:rsidRPr="00C56C1D">
              <w:t xml:space="preserve">            8,627</w:t>
            </w:r>
          </w:p>
        </w:tc>
      </w:tr>
      <w:tr w:rsidR="0028025C" w:rsidRPr="00C56C1D" w:rsidTr="0028025C">
        <w:trPr>
          <w:jc w:val="center"/>
        </w:trPr>
        <w:tc>
          <w:tcPr>
            <w:tcW w:w="1417" w:type="dxa"/>
            <w:vAlign w:val="center"/>
          </w:tcPr>
          <w:p w:rsidR="0028025C" w:rsidRPr="00C56C1D" w:rsidRDefault="0028025C" w:rsidP="0028025C">
            <w:pPr>
              <w:keepLines/>
              <w:jc w:val="center"/>
            </w:pPr>
            <w:r w:rsidRPr="00C56C1D">
              <w:t>760</w:t>
            </w:r>
          </w:p>
        </w:tc>
        <w:tc>
          <w:tcPr>
            <w:tcW w:w="3281" w:type="dxa"/>
            <w:vAlign w:val="bottom"/>
          </w:tcPr>
          <w:p w:rsidR="0028025C" w:rsidRPr="00C56C1D" w:rsidRDefault="0028025C" w:rsidP="0028025C">
            <w:pPr>
              <w:keepLines/>
              <w:rPr>
                <w:bCs/>
              </w:rPr>
            </w:pPr>
            <w:r w:rsidRPr="00C56C1D">
              <w:rPr>
                <w:bCs/>
              </w:rPr>
              <w:t xml:space="preserve">Advertising </w:t>
            </w:r>
          </w:p>
        </w:tc>
        <w:tc>
          <w:tcPr>
            <w:tcW w:w="1565" w:type="dxa"/>
            <w:vAlign w:val="bottom"/>
          </w:tcPr>
          <w:p w:rsidR="0028025C" w:rsidRPr="00C56C1D" w:rsidRDefault="0028025C" w:rsidP="0028025C">
            <w:pPr>
              <w:keepLines/>
              <w:jc w:val="right"/>
            </w:pPr>
            <w:r w:rsidRPr="00C56C1D">
              <w:t>(1,564)</w:t>
            </w:r>
          </w:p>
        </w:tc>
        <w:tc>
          <w:tcPr>
            <w:tcW w:w="1577" w:type="dxa"/>
            <w:vAlign w:val="bottom"/>
          </w:tcPr>
          <w:p w:rsidR="0028025C" w:rsidRPr="00C56C1D" w:rsidRDefault="0028025C" w:rsidP="0028025C">
            <w:pPr>
              <w:keepLines/>
              <w:jc w:val="right"/>
            </w:pPr>
            <w:r w:rsidRPr="00C56C1D">
              <w:t>(1,564)</w:t>
            </w:r>
          </w:p>
        </w:tc>
        <w:tc>
          <w:tcPr>
            <w:tcW w:w="1736" w:type="dxa"/>
          </w:tcPr>
          <w:p w:rsidR="0028025C" w:rsidRPr="00C56C1D" w:rsidRDefault="0028025C" w:rsidP="0028025C">
            <w:pPr>
              <w:keepLines/>
              <w:jc w:val="right"/>
            </w:pPr>
            <w:r w:rsidRPr="00C56C1D">
              <w:t>(1,564)</w:t>
            </w:r>
          </w:p>
        </w:tc>
      </w:tr>
      <w:tr w:rsidR="0028025C" w:rsidRPr="00C56C1D" w:rsidTr="0028025C">
        <w:trPr>
          <w:cantSplit/>
          <w:jc w:val="center"/>
        </w:trPr>
        <w:tc>
          <w:tcPr>
            <w:tcW w:w="1417" w:type="dxa"/>
            <w:vAlign w:val="center"/>
          </w:tcPr>
          <w:p w:rsidR="0028025C" w:rsidRPr="00C56C1D" w:rsidRDefault="0028025C" w:rsidP="0028025C">
            <w:pPr>
              <w:keepLines/>
              <w:jc w:val="center"/>
            </w:pPr>
            <w:r w:rsidRPr="00C56C1D">
              <w:t>775</w:t>
            </w:r>
          </w:p>
        </w:tc>
        <w:tc>
          <w:tcPr>
            <w:tcW w:w="3281" w:type="dxa"/>
          </w:tcPr>
          <w:p w:rsidR="0028025C" w:rsidRPr="00C56C1D" w:rsidRDefault="0028025C" w:rsidP="0028025C">
            <w:pPr>
              <w:keepLines/>
            </w:pPr>
            <w:r w:rsidRPr="00C56C1D">
              <w:t>Miscellaneous Expense</w:t>
            </w:r>
          </w:p>
        </w:tc>
        <w:tc>
          <w:tcPr>
            <w:tcW w:w="1565" w:type="dxa"/>
            <w:vAlign w:val="bottom"/>
          </w:tcPr>
          <w:p w:rsidR="0028025C" w:rsidRPr="00C56C1D" w:rsidRDefault="0028025C" w:rsidP="0028025C">
            <w:pPr>
              <w:keepLines/>
              <w:jc w:val="right"/>
              <w:rPr>
                <w:u w:val="single"/>
              </w:rPr>
            </w:pPr>
            <w:r w:rsidRPr="00C56C1D">
              <w:rPr>
                <w:u w:val="single"/>
              </w:rPr>
              <w:t>9,638</w:t>
            </w:r>
          </w:p>
        </w:tc>
        <w:tc>
          <w:tcPr>
            <w:tcW w:w="1577" w:type="dxa"/>
          </w:tcPr>
          <w:p w:rsidR="0028025C" w:rsidRPr="00C56C1D" w:rsidRDefault="0028025C" w:rsidP="0028025C">
            <w:pPr>
              <w:keepLines/>
              <w:jc w:val="right"/>
            </w:pPr>
            <w:r w:rsidRPr="00C56C1D">
              <w:t xml:space="preserve">            </w:t>
            </w:r>
            <w:r w:rsidRPr="00C56C1D">
              <w:rPr>
                <w:u w:val="single"/>
              </w:rPr>
              <w:t>9,638</w:t>
            </w:r>
          </w:p>
        </w:tc>
        <w:tc>
          <w:tcPr>
            <w:tcW w:w="1736" w:type="dxa"/>
          </w:tcPr>
          <w:p w:rsidR="0028025C" w:rsidRPr="00C56C1D" w:rsidRDefault="0028025C" w:rsidP="0028025C">
            <w:pPr>
              <w:keepLines/>
              <w:jc w:val="right"/>
            </w:pPr>
            <w:r w:rsidRPr="00C56C1D">
              <w:t xml:space="preserve">            </w:t>
            </w:r>
            <w:r w:rsidRPr="00C56C1D">
              <w:rPr>
                <w:u w:val="single"/>
              </w:rPr>
              <w:t>7,214</w:t>
            </w:r>
          </w:p>
        </w:tc>
      </w:tr>
      <w:tr w:rsidR="0028025C" w:rsidRPr="00C56C1D" w:rsidTr="0028025C">
        <w:trPr>
          <w:jc w:val="center"/>
        </w:trPr>
        <w:tc>
          <w:tcPr>
            <w:tcW w:w="1417" w:type="dxa"/>
            <w:vAlign w:val="center"/>
          </w:tcPr>
          <w:p w:rsidR="0028025C" w:rsidRPr="00C56C1D" w:rsidRDefault="0028025C" w:rsidP="0028025C">
            <w:pPr>
              <w:keepLines/>
              <w:jc w:val="center"/>
            </w:pPr>
          </w:p>
        </w:tc>
        <w:tc>
          <w:tcPr>
            <w:tcW w:w="3281" w:type="dxa"/>
          </w:tcPr>
          <w:p w:rsidR="0028025C" w:rsidRPr="00C56C1D" w:rsidRDefault="0028025C" w:rsidP="0028025C">
            <w:pPr>
              <w:keepLines/>
            </w:pPr>
            <w:r w:rsidRPr="00C56C1D">
              <w:t xml:space="preserve">        Total</w:t>
            </w:r>
          </w:p>
        </w:tc>
        <w:tc>
          <w:tcPr>
            <w:tcW w:w="1565" w:type="dxa"/>
            <w:vAlign w:val="bottom"/>
          </w:tcPr>
          <w:p w:rsidR="0028025C" w:rsidRPr="00C56C1D" w:rsidRDefault="0028025C" w:rsidP="0028025C">
            <w:pPr>
              <w:keepLines/>
              <w:jc w:val="right"/>
              <w:rPr>
                <w:u w:val="double"/>
              </w:rPr>
            </w:pPr>
            <w:r w:rsidRPr="00C56C1D">
              <w:rPr>
                <w:u w:val="double"/>
              </w:rPr>
              <w:t>$666,134</w:t>
            </w:r>
          </w:p>
        </w:tc>
        <w:tc>
          <w:tcPr>
            <w:tcW w:w="1577" w:type="dxa"/>
          </w:tcPr>
          <w:p w:rsidR="0028025C" w:rsidRPr="00C56C1D" w:rsidRDefault="0028025C" w:rsidP="0028025C">
            <w:pPr>
              <w:keepLines/>
              <w:jc w:val="right"/>
              <w:rPr>
                <w:u w:val="double"/>
              </w:rPr>
            </w:pPr>
            <w:r w:rsidRPr="00C56C1D">
              <w:rPr>
                <w:u w:val="double"/>
              </w:rPr>
              <w:t>$708,511</w:t>
            </w:r>
          </w:p>
        </w:tc>
        <w:tc>
          <w:tcPr>
            <w:tcW w:w="1736" w:type="dxa"/>
          </w:tcPr>
          <w:p w:rsidR="0028025C" w:rsidRPr="00C56C1D" w:rsidRDefault="0028025C" w:rsidP="0028025C">
            <w:pPr>
              <w:keepLines/>
              <w:jc w:val="right"/>
              <w:rPr>
                <w:u w:val="double"/>
              </w:rPr>
            </w:pPr>
            <w:r w:rsidRPr="00C56C1D">
              <w:rPr>
                <w:u w:val="double"/>
              </w:rPr>
              <w:t>$656,106</w:t>
            </w:r>
          </w:p>
        </w:tc>
      </w:tr>
    </w:tbl>
    <w:p w:rsidR="0028025C" w:rsidRPr="00C56C1D" w:rsidRDefault="0028025C" w:rsidP="0028025C">
      <w:pPr>
        <w:pStyle w:val="TableSource"/>
        <w:keepLines/>
      </w:pPr>
      <w:r w:rsidRPr="00C56C1D">
        <w:t>Source: Utility’s MFRs and responses to staff data request</w:t>
      </w:r>
    </w:p>
    <w:p w:rsidR="0028025C" w:rsidRPr="00720C5A" w:rsidRDefault="0028025C" w:rsidP="00720C5A">
      <w:pPr>
        <w:spacing w:after="240"/>
        <w:jc w:val="both"/>
        <w:rPr>
          <w:bCs/>
          <w:iCs/>
          <w:u w:val="single"/>
        </w:rPr>
      </w:pPr>
      <w:r w:rsidRPr="00720C5A">
        <w:rPr>
          <w:bCs/>
          <w:iCs/>
          <w:u w:val="single"/>
        </w:rPr>
        <w:t>Amortization of Last Stand Legal Fees</w:t>
      </w:r>
    </w:p>
    <w:p w:rsidR="0028025C" w:rsidRPr="0028025C" w:rsidRDefault="0028025C" w:rsidP="0028025C">
      <w:pPr>
        <w:spacing w:after="240"/>
        <w:ind w:firstLine="720"/>
        <w:jc w:val="both"/>
      </w:pPr>
      <w:r w:rsidRPr="0028025C">
        <w:t xml:space="preserve">The Utility included a pro forma increase to miscellaneous expense of $103,917 for the amortization of legal fees the Utility incurred to defend an action filed by Last Stand, an environmental group with no affiliation to the Utility’s customers. Last Stand’s filing opposed the Utility’s application for a major modification of its operating permit with the Florida Department of Environmental Protection (DEP). This modification, </w:t>
      </w:r>
      <w:r w:rsidR="009627E3">
        <w:t xml:space="preserve">is </w:t>
      </w:r>
      <w:r w:rsidRPr="0028025C">
        <w:t xml:space="preserve">needed to expand the current treatment facility in order to meet growing demands and includes the installation of two new shallow injection wells to accommodate the increased effluent volume. Pursuant to Rule 62-4.030, F.A.C., DEP may only issue a permit after it receives reasonable assurance that the </w:t>
      </w:r>
      <w:r w:rsidRPr="0028025C">
        <w:lastRenderedPageBreak/>
        <w:t xml:space="preserve">installation will not cause pollution in violation of any of the provisions of Chapter 403, F.S., or the rules promulgated thereunder. </w:t>
      </w:r>
    </w:p>
    <w:p w:rsidR="0028025C" w:rsidRPr="0028025C" w:rsidRDefault="0028025C" w:rsidP="0028025C">
      <w:pPr>
        <w:spacing w:after="240"/>
        <w:ind w:firstLine="720"/>
        <w:jc w:val="both"/>
      </w:pPr>
      <w:r w:rsidRPr="0028025C">
        <w:t xml:space="preserve">Last Stand contended that no such reasonable assurance was provided and stated that the goal of the litigation is to compel DEP to prevent discharge through shallow injection wells. Last Stand filed its petition with the intent to compel denial of the permit or its reissuance with the requirement that K W Resort install a deep injection well. Based on the Utility’s calculations, the cost of the deep well would cost in excess of $7,000,000, potentially up to $9,000,000, raising the total cost of the plant expansion to $11.1 - $13.1 million. The Utility contends that it has vigorously defended the action to ensure the ratepayers obtain wastewater services at a reasonable rate. </w:t>
      </w:r>
    </w:p>
    <w:p w:rsidR="0028025C" w:rsidRPr="0028025C" w:rsidRDefault="0028025C" w:rsidP="0028025C">
      <w:pPr>
        <w:spacing w:after="240"/>
        <w:ind w:firstLine="720"/>
        <w:jc w:val="both"/>
      </w:pPr>
      <w:r w:rsidRPr="0028025C">
        <w:t xml:space="preserve">The Utility requested to defer and amortize $519,585 of legal fees over the 5-year life of the permit and includes the associated amortization of $103,917 ($519,585 / 5) in miscellaneous expense. At the time of the Utility’s initial filing, the Utility was waiting for the DOAH Administrative Law Judge (ALJ) to render a decision regarding the challenge to the Utility’s operating permit modification, along with motions for attorney’s fees filed by both parties. The ALJ filed her Recommended Order on January 16, 2016, and recommended that the Utility’s permit be issued. Although the ALJ denied the Utility’s motion for attorney’s fees based on the argument that the challenge was brought for an improper purpose, she did award the Utility attorney’s fees, in the amount of $900, associated with the Last Stand’s motion to compel. </w:t>
      </w:r>
      <w:r w:rsidR="009627E3">
        <w:t xml:space="preserve">On </w:t>
      </w:r>
      <w:r w:rsidR="007F172C">
        <w:t xml:space="preserve">February 24, 2016, </w:t>
      </w:r>
      <w:r w:rsidR="009627E3">
        <w:t xml:space="preserve"> DEP issued a Final Order </w:t>
      </w:r>
      <w:r w:rsidR="007F172C">
        <w:t xml:space="preserve">adopting the </w:t>
      </w:r>
      <w:r w:rsidR="009627E3">
        <w:t>ALJ’s recommend</w:t>
      </w:r>
      <w:r w:rsidR="007F172C">
        <w:t xml:space="preserve">ation to issue the permit.  </w:t>
      </w:r>
      <w:r w:rsidR="009627E3">
        <w:t xml:space="preserve"> </w:t>
      </w:r>
    </w:p>
    <w:p w:rsidR="0028025C" w:rsidRPr="0028025C" w:rsidRDefault="009627E3" w:rsidP="009627E3">
      <w:pPr>
        <w:spacing w:after="240"/>
        <w:ind w:firstLine="720"/>
        <w:jc w:val="both"/>
      </w:pPr>
      <w:r>
        <w:t xml:space="preserve">Last Stand has </w:t>
      </w:r>
      <w:r w:rsidR="0028025C" w:rsidRPr="0028025C">
        <w:t>30 days to appeal</w:t>
      </w:r>
      <w:r>
        <w:t xml:space="preserve"> from the date the Final Order is rendered</w:t>
      </w:r>
      <w:r w:rsidR="0028025C" w:rsidRPr="0028025C">
        <w:t xml:space="preserve">. There is no automatic stay of the Final Order unless a party requests it and the agency or the court grants the stay. The request for a stay does not toll the time for appeal. There is no provision for reconsideration of the Final Order. The appeal can take several months, and the parties may request or waive oral argument. In addition, there is no time limit for the District Court to issue an opinion.  It may reverse the Final Order, affirm the Final Order, or remand the case back to the agency for further proceedings. </w:t>
      </w:r>
    </w:p>
    <w:p w:rsidR="0028025C" w:rsidRPr="0028025C" w:rsidRDefault="0028025C" w:rsidP="0028025C">
      <w:pPr>
        <w:spacing w:after="240"/>
        <w:ind w:firstLine="720"/>
        <w:jc w:val="both"/>
      </w:pPr>
      <w:r w:rsidRPr="0028025C">
        <w:t xml:space="preserve">Accounting Standards Codification (ASC) No. 980-340-35-1 states that the rate actions of a regulator can provide reasonable assurance of the existence of an asset if it is probable that future revenue will result from inclusion of that cost in allowable costs for ratemaking purposes and, based on available evidence, the future revenue will be provided to permit recovery of the previously incurred cost rather than to provide for expected level of similar future costs. </w:t>
      </w:r>
      <w:r w:rsidR="009627E3">
        <w:t xml:space="preserve">We find </w:t>
      </w:r>
      <w:r w:rsidRPr="0028025C">
        <w:t xml:space="preserve">that the legal fees incurred by the Utility were justified given the potential rate impact of being forced to drill a deep injection well. Based on the </w:t>
      </w:r>
      <w:r w:rsidR="009627E3">
        <w:t xml:space="preserve">Final Order adopting the </w:t>
      </w:r>
      <w:r w:rsidRPr="0028025C">
        <w:t xml:space="preserve">ALJ’s Recommended Order and stated motive of Last Stand, </w:t>
      </w:r>
      <w:r w:rsidR="009627E3">
        <w:t xml:space="preserve">we find there was no </w:t>
      </w:r>
      <w:r w:rsidRPr="0028025C">
        <w:t xml:space="preserve">negligence on behalf of the Utility that precipitated the ensuing administrative hearing. </w:t>
      </w:r>
    </w:p>
    <w:p w:rsidR="00FF24D5" w:rsidRDefault="009627E3" w:rsidP="0028025C">
      <w:pPr>
        <w:spacing w:after="240"/>
        <w:ind w:firstLine="720"/>
        <w:jc w:val="both"/>
      </w:pPr>
      <w:r>
        <w:t>T</w:t>
      </w:r>
      <w:r w:rsidR="0028025C" w:rsidRPr="0028025C">
        <w:t xml:space="preserve">he Utility </w:t>
      </w:r>
      <w:r>
        <w:t xml:space="preserve">has </w:t>
      </w:r>
      <w:r w:rsidR="0028025C" w:rsidRPr="0028025C">
        <w:t xml:space="preserve">agreed to a reduction of $8,430 to the amortized expense based on staff’s audited amount of actual legal fees. In response to staff’s data requests, the Utility has updated the amount of legal/engineering fees for the permitting defense and provided an estimate to completion. The additional fees result in an increase of $7,605 and the estimate to completion is </w:t>
      </w:r>
      <w:r w:rsidR="0028025C" w:rsidRPr="0028025C">
        <w:lastRenderedPageBreak/>
        <w:t xml:space="preserve">$31,228. The Utility originally provided audit staff with invoices to support the actual legal fees, as of the audit, under confidentiality. However, </w:t>
      </w:r>
      <w:r w:rsidR="003D09C4">
        <w:t xml:space="preserve">despite </w:t>
      </w:r>
      <w:r w:rsidR="0028025C" w:rsidRPr="0028025C">
        <w:t xml:space="preserve">subsequent requests, the Utility has refused to provide any invoices to support the additional legal fees, citing attorney-client privilege. As such, </w:t>
      </w:r>
      <w:r w:rsidR="003D09C4">
        <w:t>we do</w:t>
      </w:r>
      <w:r w:rsidR="0028025C" w:rsidRPr="0028025C">
        <w:t xml:space="preserve"> not </w:t>
      </w:r>
      <w:r w:rsidR="003D09C4">
        <w:t xml:space="preserve">include, </w:t>
      </w:r>
      <w:r w:rsidR="0028025C" w:rsidRPr="0028025C">
        <w:t xml:space="preserve">at this time, any additional legal fees that were not audited  and, thus, no change to the annual amortization of legal fees in the amount of $95,487 ($103,917 - $8,430) </w:t>
      </w:r>
      <w:r w:rsidR="00FF24D5">
        <w:t xml:space="preserve">shall be made. </w:t>
      </w:r>
    </w:p>
    <w:p w:rsidR="0028025C" w:rsidRPr="0028025C" w:rsidRDefault="00FF24D5" w:rsidP="0028025C">
      <w:pPr>
        <w:spacing w:after="240"/>
        <w:ind w:firstLine="720"/>
        <w:jc w:val="both"/>
      </w:pPr>
      <w:r>
        <w:t>T</w:t>
      </w:r>
      <w:r w:rsidR="0028025C" w:rsidRPr="0028025C">
        <w:t xml:space="preserve">he Utility </w:t>
      </w:r>
      <w:r>
        <w:t xml:space="preserve">shall </w:t>
      </w:r>
      <w:r w:rsidR="0028025C" w:rsidRPr="0028025C">
        <w:t xml:space="preserve">submit actual construction costs for the pro forma plant items within 60 days of the in-service date. At such time, the Utility may also submit additional invoices to support any additional legal fees that it would like recognized as a deferred asset. This opportunity also allows </w:t>
      </w:r>
      <w:r>
        <w:t>us</w:t>
      </w:r>
      <w:r w:rsidR="0028025C" w:rsidRPr="0028025C">
        <w:t xml:space="preserve"> to include an adjustment for the final </w:t>
      </w:r>
      <w:r w:rsidR="00166F34" w:rsidRPr="0028025C">
        <w:t>judgment</w:t>
      </w:r>
      <w:r w:rsidR="0028025C" w:rsidRPr="0028025C">
        <w:t xml:space="preserve"> regarding the awarding of attorney’s fees. Regardless of whether or not the litigation is complete, it will be the Utility’s burden to support its expense with actual documentation.</w:t>
      </w:r>
    </w:p>
    <w:p w:rsidR="0028025C" w:rsidRPr="00720C5A" w:rsidRDefault="0028025C" w:rsidP="00720C5A">
      <w:pPr>
        <w:spacing w:after="240"/>
        <w:jc w:val="both"/>
        <w:rPr>
          <w:bCs/>
          <w:iCs/>
          <w:u w:val="single"/>
        </w:rPr>
      </w:pPr>
      <w:r w:rsidRPr="00720C5A">
        <w:rPr>
          <w:bCs/>
          <w:iCs/>
          <w:u w:val="single"/>
        </w:rPr>
        <w:t>Conclusion</w:t>
      </w:r>
    </w:p>
    <w:p w:rsidR="0028025C" w:rsidRDefault="0028025C" w:rsidP="0028025C">
      <w:pPr>
        <w:spacing w:after="240"/>
        <w:ind w:firstLine="720"/>
        <w:jc w:val="both"/>
      </w:pPr>
      <w:r w:rsidRPr="0028025C">
        <w:t xml:space="preserve">Based on the adjustments above, pro forma O&amp;M expense </w:t>
      </w:r>
      <w:r w:rsidR="00FF24D5">
        <w:t xml:space="preserve">shall </w:t>
      </w:r>
      <w:r w:rsidRPr="0028025C">
        <w:t xml:space="preserve">be decreased by $10,028. A corresponding adjustment </w:t>
      </w:r>
      <w:r w:rsidR="00457847">
        <w:t>shall</w:t>
      </w:r>
      <w:r w:rsidRPr="0028025C">
        <w:t xml:space="preserve"> be made to increase pro forma payroll taxes by $1,875</w:t>
      </w:r>
      <w:r>
        <w:t>.</w:t>
      </w:r>
    </w:p>
    <w:p w:rsidR="0028025C" w:rsidRPr="0028025C" w:rsidRDefault="0028025C" w:rsidP="00720C5A">
      <w:pPr>
        <w:spacing w:after="240"/>
        <w:jc w:val="center"/>
        <w:rPr>
          <w:b/>
        </w:rPr>
      </w:pPr>
      <w:r w:rsidRPr="0028025C">
        <w:rPr>
          <w:b/>
        </w:rPr>
        <w:t>Management Fees</w:t>
      </w:r>
    </w:p>
    <w:p w:rsidR="0028025C" w:rsidRPr="0028025C" w:rsidRDefault="0028025C" w:rsidP="0028025C">
      <w:pPr>
        <w:spacing w:after="240"/>
        <w:ind w:firstLine="720"/>
        <w:jc w:val="both"/>
      </w:pPr>
      <w:r w:rsidRPr="0028025C">
        <w:t>In its MFRs, the Utility recorded contractual services-management expense of $60,000 in the test year for management services provided by Green Fairways, Inc. Green Fairways is owned and operated by the Utility’s majority shareholder, Mr. William Smith. In its last case, the Green Fairways management fees were reduced from $60,000 to $30,000 based on the Utility’s inability to provide specific support documentation relating to the actual amount of time Mr. Smith spent managing K W Resort.</w:t>
      </w:r>
    </w:p>
    <w:p w:rsidR="0028025C" w:rsidRPr="0028025C" w:rsidRDefault="0028025C" w:rsidP="0028025C">
      <w:pPr>
        <w:spacing w:after="240"/>
        <w:ind w:firstLine="720"/>
        <w:jc w:val="both"/>
      </w:pPr>
      <w:r w:rsidRPr="0028025C">
        <w:t>Since the last case, the Utility has replaced contractual services with full-time employees including a President and Managers that supervise plant operations and maintenance. In the instant case, the Utility did not document the actual amount of time Green Fairways spent managing the Utility. Mr. Smith estimated that he spends approximately 25 percent of his time on Utility matters, a reduction from the 30 percent he estimated in the last rate case. Although his estimated management contribution has decreased, the Utility sought to justify the additional $30,000 by explaining that it was below the benchmark when compared to the increase in number of customers and inflation.</w:t>
      </w:r>
    </w:p>
    <w:p w:rsidR="0028025C" w:rsidRPr="0028025C" w:rsidRDefault="00C26125" w:rsidP="0028025C">
      <w:pPr>
        <w:spacing w:after="240"/>
        <w:ind w:firstLine="720"/>
        <w:jc w:val="both"/>
      </w:pPr>
      <w:r>
        <w:t xml:space="preserve">We </w:t>
      </w:r>
      <w:r w:rsidR="0028025C" w:rsidRPr="0028025C">
        <w:t xml:space="preserve">find that the majority of the management duties provided by Green Fairways are duplicative of the in-house officers and management the Utility has hired since its last rate case. These duties include: financial planning, and reviewing the treatment of customers, employees, and vendors. These employees also review the overall wastewater operations, plan for plant expansion, and deal with Commission rate and complaint matters. In its response to staff’s second data request, the Utility provided the following description of the management services provided by Green Fairways: “Green Fairways supervises Mr. Johnson (the President) and is responsible for financing all debt obligations insuring the shareholder investment is secure and ensuring that any guarantees are paid in full by the Utility.” </w:t>
      </w:r>
    </w:p>
    <w:p w:rsidR="0028025C" w:rsidRDefault="0028025C" w:rsidP="0028025C">
      <w:pPr>
        <w:spacing w:after="240"/>
        <w:ind w:firstLine="720"/>
        <w:jc w:val="both"/>
      </w:pPr>
      <w:r w:rsidRPr="0028025C">
        <w:lastRenderedPageBreak/>
        <w:t xml:space="preserve">The Utility further explained that Mr. Smith has personally guaranteed loans to K W Resort due to the Utility not having income or credit sufficient to obtain such loans. The Utility contends that its ability to properly operate is dependent on a third party guarantee, such as Mr. Smith, and that his management fees are reasonable compared to those charged by most lenders. K W Resort also explained that WS Utilities, as the sole shareholder and largest creditor, requires outside management to review K W Resort’s operations and to ensure that all debts are properly paid and that no security is jeopardized or personal guaranty put at risk. Based on the information provided, </w:t>
      </w:r>
      <w:r w:rsidR="00C26125">
        <w:t xml:space="preserve">we find </w:t>
      </w:r>
      <w:r w:rsidRPr="0028025C">
        <w:t xml:space="preserve">that Green Fairways provides services that primarily benefit Mr. Smith as a shareholder. Additionally, it does not provide true, independent third party oversight when the services are being provided by two related party individuals, Mr. Smith and his daughter, Leslie Johnson, who is also the wife of the Utility’s President (Mr. Johnson). As such, </w:t>
      </w:r>
      <w:r w:rsidR="00937B1F">
        <w:t>we find</w:t>
      </w:r>
      <w:r w:rsidRPr="0028025C">
        <w:t xml:space="preserve"> this expense is</w:t>
      </w:r>
      <w:r w:rsidR="00937B1F">
        <w:t xml:space="preserve"> not</w:t>
      </w:r>
      <w:r w:rsidRPr="0028025C">
        <w:t xml:space="preserve"> necessary for the provision of regulated utility service. Thus, contractual services-management expense </w:t>
      </w:r>
      <w:r w:rsidR="00457847">
        <w:t>shall</w:t>
      </w:r>
      <w:r w:rsidRPr="0028025C">
        <w:t xml:space="preserve"> be decreased by $60,000.</w:t>
      </w:r>
    </w:p>
    <w:p w:rsidR="0028025C" w:rsidRPr="0028025C" w:rsidRDefault="0028025C" w:rsidP="00720C5A">
      <w:pPr>
        <w:spacing w:after="240"/>
        <w:jc w:val="center"/>
        <w:rPr>
          <w:b/>
        </w:rPr>
      </w:pPr>
      <w:r w:rsidRPr="0028025C">
        <w:rPr>
          <w:b/>
        </w:rPr>
        <w:t>Test Year Expense</w:t>
      </w:r>
    </w:p>
    <w:p w:rsidR="0028025C" w:rsidRPr="0028025C" w:rsidRDefault="0028025C" w:rsidP="0028025C">
      <w:pPr>
        <w:spacing w:after="240"/>
        <w:ind w:firstLine="720"/>
        <w:jc w:val="both"/>
      </w:pPr>
      <w:r w:rsidRPr="0028025C">
        <w:t xml:space="preserve">Based on </w:t>
      </w:r>
      <w:r w:rsidR="00FF24D5">
        <w:t xml:space="preserve">our </w:t>
      </w:r>
      <w:r w:rsidRPr="0028025C">
        <w:t xml:space="preserve">review of test year O&amp;M expense, several adjustments to the Utility’s O&amp;M expense </w:t>
      </w:r>
      <w:r w:rsidR="00FF24D5">
        <w:t xml:space="preserve">shall be made </w:t>
      </w:r>
      <w:r w:rsidRPr="0028025C">
        <w:t>as summarized below.</w:t>
      </w:r>
    </w:p>
    <w:p w:rsidR="0028025C" w:rsidRPr="00720C5A" w:rsidRDefault="0028025C" w:rsidP="00720C5A">
      <w:pPr>
        <w:spacing w:after="240"/>
        <w:jc w:val="both"/>
        <w:rPr>
          <w:bCs/>
          <w:iCs/>
          <w:u w:val="single"/>
        </w:rPr>
      </w:pPr>
      <w:r w:rsidRPr="00720C5A">
        <w:rPr>
          <w:bCs/>
          <w:iCs/>
          <w:u w:val="single"/>
        </w:rPr>
        <w:t>Salaries &amp; Wages</w:t>
      </w:r>
    </w:p>
    <w:p w:rsidR="0028025C" w:rsidRPr="0028025C" w:rsidRDefault="0028025C" w:rsidP="0028025C">
      <w:pPr>
        <w:spacing w:after="240"/>
        <w:ind w:firstLine="720"/>
        <w:jc w:val="both"/>
        <w:rPr>
          <w:bCs/>
          <w:iCs/>
        </w:rPr>
      </w:pPr>
      <w:r w:rsidRPr="0028025C">
        <w:rPr>
          <w:bCs/>
          <w:iCs/>
        </w:rPr>
        <w:t xml:space="preserve">K W Resorts recorded total test year salaries and wages of $590,900 for employees and officers. Since its last case, the Utility has replaced contractual services with full-time employees. In an effort to examine the reasonableness of the Utility’s salary levels, </w:t>
      </w:r>
      <w:r w:rsidR="00937B1F">
        <w:rPr>
          <w:bCs/>
          <w:iCs/>
        </w:rPr>
        <w:t>we</w:t>
      </w:r>
      <w:r w:rsidRPr="0028025C">
        <w:rPr>
          <w:bCs/>
          <w:iCs/>
        </w:rPr>
        <w:t xml:space="preserve"> used multiple resources to examine the reasonableness of individual positions, including the American Water Works Association’s (AWWA) 2012 Compensation Survey.</w:t>
      </w:r>
      <w:r w:rsidRPr="0028025C">
        <w:rPr>
          <w:bCs/>
          <w:iCs/>
          <w:vertAlign w:val="superscript"/>
        </w:rPr>
        <w:footnoteReference w:id="9"/>
      </w:r>
      <w:r w:rsidRPr="0028025C">
        <w:rPr>
          <w:bCs/>
          <w:iCs/>
        </w:rPr>
        <w:t xml:space="preserve"> Only two positions fell ab</w:t>
      </w:r>
      <w:r w:rsidR="00937B1F">
        <w:rPr>
          <w:bCs/>
          <w:iCs/>
        </w:rPr>
        <w:t>ove the maximum range in our</w:t>
      </w:r>
      <w:r w:rsidRPr="0028025C">
        <w:rPr>
          <w:bCs/>
          <w:iCs/>
        </w:rPr>
        <w:t xml:space="preserve"> comparison. However, due to turnover in multiple positions and an additional position added in the test year, an annualization adjustment for multiple positions would have offset any adjustment </w:t>
      </w:r>
      <w:r w:rsidR="00937B1F">
        <w:rPr>
          <w:bCs/>
          <w:iCs/>
        </w:rPr>
        <w:t>we</w:t>
      </w:r>
      <w:r w:rsidRPr="0028025C">
        <w:rPr>
          <w:bCs/>
          <w:iCs/>
        </w:rPr>
        <w:t xml:space="preserve"> would have made to reduce the salaries of the two positions that exceeded the maximum range. As such, no further adjustments to salaries and wages expense</w:t>
      </w:r>
      <w:r w:rsidR="00937B1F">
        <w:rPr>
          <w:bCs/>
          <w:iCs/>
        </w:rPr>
        <w:t xml:space="preserve"> shall be made</w:t>
      </w:r>
      <w:r w:rsidRPr="0028025C">
        <w:rPr>
          <w:bCs/>
          <w:iCs/>
        </w:rPr>
        <w:t xml:space="preserve">. </w:t>
      </w:r>
    </w:p>
    <w:p w:rsidR="0028025C" w:rsidRPr="00720C5A" w:rsidRDefault="0028025C" w:rsidP="00720C5A">
      <w:pPr>
        <w:spacing w:after="240"/>
        <w:jc w:val="both"/>
        <w:rPr>
          <w:bCs/>
          <w:iCs/>
          <w:u w:val="single"/>
        </w:rPr>
      </w:pPr>
      <w:r w:rsidRPr="00720C5A">
        <w:rPr>
          <w:bCs/>
          <w:iCs/>
          <w:u w:val="single"/>
        </w:rPr>
        <w:t>Contractual Services-Engineering</w:t>
      </w:r>
    </w:p>
    <w:p w:rsidR="0028025C" w:rsidRPr="0028025C" w:rsidRDefault="0028025C" w:rsidP="0028025C">
      <w:pPr>
        <w:spacing w:after="240"/>
        <w:ind w:firstLine="720"/>
        <w:jc w:val="both"/>
      </w:pPr>
      <w:r w:rsidRPr="0028025C">
        <w:t xml:space="preserve">In its MFRs, K W Resort reflected an expense of $9,132 for contractual services-engineering expense in the test year. This amount included a test year adjustment to increase the expense by $2,805 to reclassify erroneously coded expenses. </w:t>
      </w:r>
      <w:r w:rsidR="00937B1F">
        <w:t xml:space="preserve">The </w:t>
      </w:r>
      <w:r w:rsidRPr="0028025C">
        <w:t xml:space="preserve">Utility </w:t>
      </w:r>
      <w:r w:rsidR="00937B1F">
        <w:t xml:space="preserve">has </w:t>
      </w:r>
      <w:r w:rsidRPr="0028025C">
        <w:t xml:space="preserve">agreed to the removal and reclassification of the $2,805 adjustment to a deferred asset account. During </w:t>
      </w:r>
      <w:r w:rsidR="00937B1F">
        <w:t>our</w:t>
      </w:r>
      <w:r w:rsidRPr="0028025C">
        <w:t xml:space="preserve"> analysis of the Utility’s pro forma plant project, </w:t>
      </w:r>
      <w:r w:rsidR="00937B1F">
        <w:t>we</w:t>
      </w:r>
      <w:r w:rsidRPr="0028025C">
        <w:t xml:space="preserve"> noticed a 2014 Weiler Engineering invoice with a written correction to the breakdown of expenses between the pro forma expansion and regular engineering services provided to the Utility. The Utility failed to reflect this adjustment to contractual services-engineering expense in the test year. Therefore,</w:t>
      </w:r>
      <w:r w:rsidR="00937B1F">
        <w:t xml:space="preserve"> </w:t>
      </w:r>
      <w:r w:rsidRPr="0028025C">
        <w:t xml:space="preserve">contractual services-engineering expense </w:t>
      </w:r>
      <w:r w:rsidR="00FF24D5">
        <w:t xml:space="preserve">shall </w:t>
      </w:r>
      <w:r w:rsidRPr="0028025C">
        <w:t>be decreased by $653.</w:t>
      </w:r>
    </w:p>
    <w:p w:rsidR="0028025C" w:rsidRPr="00720C5A" w:rsidRDefault="0028025C" w:rsidP="00720C5A">
      <w:pPr>
        <w:spacing w:after="240"/>
        <w:jc w:val="both"/>
        <w:rPr>
          <w:bCs/>
          <w:iCs/>
          <w:u w:val="single"/>
        </w:rPr>
      </w:pPr>
      <w:r w:rsidRPr="00720C5A">
        <w:rPr>
          <w:bCs/>
          <w:iCs/>
          <w:u w:val="single"/>
        </w:rPr>
        <w:lastRenderedPageBreak/>
        <w:t>Contractual Services-Accounting</w:t>
      </w:r>
    </w:p>
    <w:p w:rsidR="0028025C" w:rsidRPr="0028025C" w:rsidRDefault="0028025C" w:rsidP="0028025C">
      <w:pPr>
        <w:spacing w:after="240"/>
        <w:ind w:firstLine="720"/>
        <w:jc w:val="both"/>
      </w:pPr>
      <w:r w:rsidRPr="0028025C">
        <w:t xml:space="preserve">In its MFRs, K W Resort reflected an expense of $25,762 for contractual services-accounting in the test year. This amount included two test year adjustments to increase the expense by $12,350 for additional accounting services and $1,862 to reclassify erroneously coded expenses. </w:t>
      </w:r>
      <w:r w:rsidR="00937B1F">
        <w:t>T</w:t>
      </w:r>
      <w:r w:rsidRPr="0028025C">
        <w:t xml:space="preserve">he Utility agreed to the removal and reclassification of the $1,862 adjustment to a deferred asset account. </w:t>
      </w:r>
    </w:p>
    <w:p w:rsidR="0028025C" w:rsidRPr="0028025C" w:rsidRDefault="0028025C" w:rsidP="0028025C">
      <w:pPr>
        <w:spacing w:after="240"/>
        <w:ind w:firstLine="720"/>
        <w:jc w:val="both"/>
      </w:pPr>
      <w:r w:rsidRPr="0028025C">
        <w:t>In its response to staff’s first data request, the Utility stated that the $12,350 adjustment was based on an additional hour of bookkeeping for 49.5 weeks at an hourly rate of $250 an hour due to the increase in transactions related to accounts payable, cash disbursements, and customer service. The $250 is based on the hourly rate charged by the Utility’s accountant, Mr. Jeffrey Allen CPA, for additional work not included in his monthly service fee. For a fixed rate of $525 a month, Mr. Allen provides the following services: reviews the general ledger, reconciles bank statements and accounts receivables, reclassifies cash receipts, and prepares semi-annual regulatory assessment fee (RAF) reports.  The Utility did not specify its basis for using 49.5 weeks.</w:t>
      </w:r>
    </w:p>
    <w:p w:rsidR="0028025C" w:rsidRPr="0028025C" w:rsidRDefault="0028025C" w:rsidP="0028025C">
      <w:pPr>
        <w:spacing w:after="240"/>
        <w:ind w:firstLine="720"/>
        <w:jc w:val="both"/>
      </w:pPr>
      <w:r w:rsidRPr="0028025C">
        <w:t xml:space="preserve">Since it was classified as a test year adjustment, </w:t>
      </w:r>
      <w:r w:rsidR="00937B1F">
        <w:t>we</w:t>
      </w:r>
      <w:r w:rsidRPr="0028025C">
        <w:t xml:space="preserve"> initially examined the accounting expense during the test year to verify that the adjustment was annualizing changes which occurred during the test year. Only one invoice in the test year, dated December 31, 2014, reflected additional accounting work associated with the Utility’s monthly operations. An additional 3.5 hours were billed in December 2014 for entering accounting data in September through November of 2014. Additionally, the Utility’s response to staff’s first data request indicated that the increase in the expense for December 2014 was due to Mr. Allen performing fourth quarter accounting work in place of  the Utility’s in-house accountant who resigned with no immediate replacement. </w:t>
      </w:r>
      <w:r w:rsidR="00937B1F">
        <w:t xml:space="preserve">However, </w:t>
      </w:r>
      <w:r w:rsidRPr="0028025C">
        <w:t>this position was filled in 2015. Thus, the additional work performed in the test year does not warrant an adjustment to increase this expense on a going forward basis.</w:t>
      </w:r>
    </w:p>
    <w:p w:rsidR="0028025C" w:rsidRPr="0028025C" w:rsidRDefault="0028025C" w:rsidP="0028025C">
      <w:pPr>
        <w:spacing w:after="240"/>
        <w:ind w:firstLine="720"/>
        <w:jc w:val="both"/>
      </w:pPr>
      <w:r w:rsidRPr="0028025C">
        <w:t xml:space="preserve">Although the increase did not merit a test year adjustment, </w:t>
      </w:r>
      <w:r w:rsidR="00937B1F">
        <w:t>we</w:t>
      </w:r>
      <w:r w:rsidRPr="0028025C">
        <w:t xml:space="preserve"> additionally considered the adjustment as a pro forma expense given the Utility’s justification of growth associated with its expansion. However, in response to staff’s second data request the Utility stated that the increase in flows is not going to increase the prospective amount of transactions relative to the amount of flows received. Instead it cited justification of additional accounting services related to non-recurring situations such as post-rate case adjustments, special projects, and restatements made prior to this rate case. Therefore</w:t>
      </w:r>
      <w:r w:rsidR="00937B1F">
        <w:t>,</w:t>
      </w:r>
      <w:r w:rsidRPr="0028025C">
        <w:t xml:space="preserve"> contractual services-accounting expense </w:t>
      </w:r>
      <w:r w:rsidR="00457847">
        <w:t>shall</w:t>
      </w:r>
      <w:r w:rsidRPr="0028025C">
        <w:t xml:space="preserve"> be decreased by $12,350.</w:t>
      </w:r>
    </w:p>
    <w:p w:rsidR="0028025C" w:rsidRPr="00720C5A" w:rsidRDefault="0028025C" w:rsidP="00720C5A">
      <w:pPr>
        <w:spacing w:after="240"/>
        <w:jc w:val="both"/>
        <w:rPr>
          <w:bCs/>
          <w:iCs/>
          <w:u w:val="single"/>
        </w:rPr>
      </w:pPr>
      <w:r w:rsidRPr="00720C5A">
        <w:rPr>
          <w:bCs/>
          <w:iCs/>
          <w:u w:val="single"/>
        </w:rPr>
        <w:t>Conclusion</w:t>
      </w:r>
    </w:p>
    <w:p w:rsidR="0028025C" w:rsidRPr="0028025C" w:rsidRDefault="0028025C" w:rsidP="0028025C">
      <w:pPr>
        <w:spacing w:after="240"/>
        <w:ind w:firstLine="720"/>
        <w:jc w:val="both"/>
      </w:pPr>
      <w:r w:rsidRPr="0028025C">
        <w:t>Based on the above, O&amp;M expense</w:t>
      </w:r>
      <w:r w:rsidR="00FF24D5">
        <w:t xml:space="preserve"> shall</w:t>
      </w:r>
      <w:r w:rsidRPr="0028025C">
        <w:t xml:space="preserve"> be decreased by $13,003 ($653 + $12,350).</w:t>
      </w:r>
    </w:p>
    <w:p w:rsidR="008666FE" w:rsidRDefault="008666FE">
      <w:pPr>
        <w:rPr>
          <w:b/>
        </w:rPr>
      </w:pPr>
      <w:r>
        <w:rPr>
          <w:b/>
        </w:rPr>
        <w:br w:type="page"/>
      </w:r>
    </w:p>
    <w:p w:rsidR="0028025C" w:rsidRPr="0028025C" w:rsidRDefault="0028025C" w:rsidP="00720C5A">
      <w:pPr>
        <w:spacing w:after="240"/>
        <w:jc w:val="center"/>
        <w:rPr>
          <w:b/>
        </w:rPr>
      </w:pPr>
      <w:r w:rsidRPr="0028025C">
        <w:rPr>
          <w:b/>
        </w:rPr>
        <w:lastRenderedPageBreak/>
        <w:t>Rate Case Expense</w:t>
      </w:r>
    </w:p>
    <w:p w:rsidR="00FF24D5" w:rsidRDefault="00FF24D5" w:rsidP="0028025C">
      <w:pPr>
        <w:spacing w:after="240"/>
        <w:ind w:firstLine="720"/>
        <w:jc w:val="both"/>
      </w:pPr>
      <w:r>
        <w:t>Based on our a</w:t>
      </w:r>
      <w:r w:rsidR="00937B1F">
        <w:t>nalysis below, we find that the appropriate</w:t>
      </w:r>
      <w:r w:rsidR="008666FE">
        <w:t xml:space="preserve"> </w:t>
      </w:r>
      <w:r w:rsidR="00937B1F">
        <w:t> </w:t>
      </w:r>
      <w:r w:rsidR="0028025C" w:rsidRPr="0028025C">
        <w:t xml:space="preserve">amount of rate case expense is $152,021. This expense </w:t>
      </w:r>
      <w:r w:rsidR="00457847">
        <w:t>shall</w:t>
      </w:r>
      <w:r w:rsidR="0028025C" w:rsidRPr="0028025C">
        <w:t xml:space="preserve"> be recovered over four years for an annual expense of $38,005. Therefore, annual rate case expense </w:t>
      </w:r>
      <w:r w:rsidR="00457847">
        <w:t>shall</w:t>
      </w:r>
      <w:r w:rsidR="0028025C" w:rsidRPr="0028025C">
        <w:t xml:space="preserve"> be increased by $6,805 from the respective levels of expense included in the MFRs. </w:t>
      </w:r>
    </w:p>
    <w:p w:rsidR="0028025C" w:rsidRPr="0028025C" w:rsidRDefault="0028025C" w:rsidP="0028025C">
      <w:pPr>
        <w:spacing w:after="240"/>
        <w:ind w:firstLine="720"/>
        <w:jc w:val="both"/>
      </w:pPr>
      <w:r w:rsidRPr="0028025C">
        <w:t xml:space="preserve">In its MFRs, K W Resort requested $124,800 for current rate case expense. Staff requested an update of the actual rate case expense incurred, with supporting documentation, as well as the estimated amount to complete the case. On January 19, 2016, the Utility submitted its last revised estimate of rate case expense, through completion of the PAA process, which totaled $199,557. A breakdown of the Utility’s requested rate case expense is as </w:t>
      </w:r>
      <w:r w:rsidR="00A07637">
        <w:t xml:space="preserve">shown </w:t>
      </w:r>
      <w:r w:rsidRPr="0028025C">
        <w:t>follows:</w:t>
      </w:r>
    </w:p>
    <w:p w:rsidR="0028025C" w:rsidRPr="006E04D6" w:rsidRDefault="00A07637" w:rsidP="0028025C">
      <w:pPr>
        <w:pStyle w:val="TableNumber"/>
        <w:rPr>
          <w:rFonts w:ascii="Times New Roman" w:hAnsi="Times New Roman"/>
        </w:rPr>
      </w:pPr>
      <w:r>
        <w:rPr>
          <w:rFonts w:ascii="Times New Roman" w:hAnsi="Times New Roman"/>
        </w:rPr>
        <w:t>Table</w:t>
      </w:r>
      <w:r w:rsidR="0028025C" w:rsidRPr="006E04D6">
        <w:rPr>
          <w:rFonts w:ascii="Times New Roman" w:hAnsi="Times New Roman"/>
        </w:rPr>
        <w:t xml:space="preserve"> </w:t>
      </w:r>
      <w:r w:rsidR="006E04D6" w:rsidRPr="006E04D6">
        <w:rPr>
          <w:rFonts w:ascii="Times New Roman" w:hAnsi="Times New Roman"/>
        </w:rPr>
        <w:t>7</w:t>
      </w:r>
    </w:p>
    <w:p w:rsidR="0028025C" w:rsidRPr="006E04D6" w:rsidRDefault="0028025C" w:rsidP="0028025C">
      <w:pPr>
        <w:jc w:val="center"/>
        <w:rPr>
          <w:b/>
          <w:color w:val="000000"/>
        </w:rPr>
      </w:pPr>
      <w:r w:rsidRPr="006E04D6">
        <w:rPr>
          <w:b/>
          <w:color w:val="000000"/>
        </w:rPr>
        <w:t>K W Resort’s Initial and Revised Rate Case Expense Request</w:t>
      </w:r>
    </w:p>
    <w:tbl>
      <w:tblPr>
        <w:tblW w:w="9554" w:type="dxa"/>
        <w:jc w:val="center"/>
        <w:tblLook w:val="0000" w:firstRow="0" w:lastRow="0" w:firstColumn="0" w:lastColumn="0" w:noHBand="0" w:noVBand="0"/>
      </w:tblPr>
      <w:tblGrid>
        <w:gridCol w:w="3157"/>
        <w:gridCol w:w="1620"/>
        <w:gridCol w:w="1620"/>
        <w:gridCol w:w="1620"/>
        <w:gridCol w:w="1537"/>
      </w:tblGrid>
      <w:tr w:rsidR="0028025C" w:rsidRPr="00C56C1D" w:rsidTr="0028025C">
        <w:trPr>
          <w:cantSplit/>
          <w:trHeight w:val="632"/>
          <w:jc w:val="center"/>
        </w:trPr>
        <w:tc>
          <w:tcPr>
            <w:tcW w:w="3157" w:type="dxa"/>
            <w:tcBorders>
              <w:top w:val="single" w:sz="8" w:space="0" w:color="auto"/>
              <w:left w:val="single" w:sz="8" w:space="0" w:color="auto"/>
              <w:bottom w:val="single" w:sz="8" w:space="0" w:color="000000"/>
              <w:right w:val="single" w:sz="8" w:space="0" w:color="auto"/>
            </w:tcBorders>
            <w:shd w:val="clear" w:color="auto" w:fill="FFFFFF"/>
            <w:vAlign w:val="center"/>
          </w:tcPr>
          <w:p w:rsidR="0028025C" w:rsidRPr="00C56C1D" w:rsidRDefault="0028025C" w:rsidP="0028025C">
            <w:pPr>
              <w:jc w:val="center"/>
              <w:rPr>
                <w:color w:val="000000"/>
              </w:rPr>
            </w:pPr>
          </w:p>
        </w:tc>
        <w:tc>
          <w:tcPr>
            <w:tcW w:w="1620" w:type="dxa"/>
            <w:tcBorders>
              <w:top w:val="single" w:sz="8" w:space="0" w:color="auto"/>
              <w:left w:val="single" w:sz="8" w:space="0" w:color="auto"/>
              <w:right w:val="single" w:sz="8" w:space="0" w:color="auto"/>
            </w:tcBorders>
            <w:shd w:val="clear" w:color="auto" w:fill="FFFFFF"/>
            <w:vAlign w:val="center"/>
          </w:tcPr>
          <w:p w:rsidR="0028025C" w:rsidRPr="00C56C1D" w:rsidRDefault="0028025C" w:rsidP="0028025C">
            <w:pPr>
              <w:jc w:val="center"/>
              <w:rPr>
                <w:b/>
                <w:color w:val="000000"/>
              </w:rPr>
            </w:pPr>
            <w:r w:rsidRPr="00C56C1D">
              <w:rPr>
                <w:b/>
                <w:color w:val="000000"/>
              </w:rPr>
              <w:t xml:space="preserve">MFR B-10 Estimated </w:t>
            </w:r>
          </w:p>
        </w:tc>
        <w:tc>
          <w:tcPr>
            <w:tcW w:w="1620" w:type="dxa"/>
            <w:tcBorders>
              <w:top w:val="single" w:sz="8" w:space="0" w:color="auto"/>
              <w:left w:val="single" w:sz="8" w:space="0" w:color="auto"/>
              <w:bottom w:val="single" w:sz="8" w:space="0" w:color="000000"/>
              <w:right w:val="single" w:sz="8" w:space="0" w:color="auto"/>
            </w:tcBorders>
            <w:shd w:val="clear" w:color="auto" w:fill="FFFFFF"/>
            <w:vAlign w:val="center"/>
          </w:tcPr>
          <w:p w:rsidR="0028025C" w:rsidRPr="00C56C1D" w:rsidRDefault="0028025C" w:rsidP="0028025C">
            <w:pPr>
              <w:jc w:val="center"/>
              <w:rPr>
                <w:b/>
                <w:color w:val="000000"/>
              </w:rPr>
            </w:pPr>
            <w:r w:rsidRPr="00C56C1D">
              <w:rPr>
                <w:b/>
                <w:color w:val="000000"/>
              </w:rPr>
              <w:t>Actual</w:t>
            </w:r>
          </w:p>
        </w:tc>
        <w:tc>
          <w:tcPr>
            <w:tcW w:w="1620" w:type="dxa"/>
            <w:tcBorders>
              <w:top w:val="single" w:sz="8" w:space="0" w:color="auto"/>
              <w:left w:val="single" w:sz="8" w:space="0" w:color="auto"/>
              <w:right w:val="single" w:sz="8" w:space="0" w:color="auto"/>
            </w:tcBorders>
            <w:shd w:val="clear" w:color="auto" w:fill="FFFFFF"/>
            <w:vAlign w:val="center"/>
          </w:tcPr>
          <w:p w:rsidR="0028025C" w:rsidRPr="00C56C1D" w:rsidRDefault="0028025C" w:rsidP="0028025C">
            <w:pPr>
              <w:jc w:val="center"/>
              <w:rPr>
                <w:b/>
                <w:color w:val="000000"/>
              </w:rPr>
            </w:pPr>
            <w:r w:rsidRPr="00C56C1D">
              <w:rPr>
                <w:b/>
                <w:color w:val="000000"/>
              </w:rPr>
              <w:t>Additional</w:t>
            </w:r>
          </w:p>
          <w:p w:rsidR="0028025C" w:rsidRPr="00C56C1D" w:rsidRDefault="0028025C" w:rsidP="0028025C">
            <w:pPr>
              <w:jc w:val="center"/>
              <w:rPr>
                <w:b/>
                <w:color w:val="000000"/>
              </w:rPr>
            </w:pPr>
            <w:r w:rsidRPr="00C56C1D">
              <w:rPr>
                <w:b/>
                <w:color w:val="000000"/>
              </w:rPr>
              <w:t>Estimated</w:t>
            </w:r>
          </w:p>
        </w:tc>
        <w:tc>
          <w:tcPr>
            <w:tcW w:w="1537" w:type="dxa"/>
            <w:tcBorders>
              <w:top w:val="single" w:sz="8" w:space="0" w:color="auto"/>
              <w:left w:val="single" w:sz="8" w:space="0" w:color="auto"/>
              <w:right w:val="single" w:sz="8" w:space="0" w:color="auto"/>
            </w:tcBorders>
            <w:shd w:val="clear" w:color="auto" w:fill="FFFFFF"/>
            <w:vAlign w:val="center"/>
          </w:tcPr>
          <w:p w:rsidR="0028025C" w:rsidRPr="00C56C1D" w:rsidRDefault="0028025C" w:rsidP="0028025C">
            <w:pPr>
              <w:jc w:val="center"/>
              <w:rPr>
                <w:b/>
                <w:color w:val="000000"/>
              </w:rPr>
            </w:pPr>
            <w:r w:rsidRPr="00C56C1D">
              <w:rPr>
                <w:b/>
                <w:color w:val="000000"/>
              </w:rPr>
              <w:t>Revised</w:t>
            </w:r>
          </w:p>
          <w:p w:rsidR="0028025C" w:rsidRPr="00C56C1D" w:rsidRDefault="0028025C" w:rsidP="0028025C">
            <w:pPr>
              <w:jc w:val="center"/>
              <w:rPr>
                <w:b/>
                <w:color w:val="000000"/>
              </w:rPr>
            </w:pPr>
            <w:r w:rsidRPr="00C56C1D">
              <w:rPr>
                <w:b/>
                <w:color w:val="000000"/>
              </w:rPr>
              <w:t>Total</w:t>
            </w:r>
          </w:p>
        </w:tc>
      </w:tr>
      <w:tr w:rsidR="0028025C" w:rsidRPr="00C56C1D" w:rsidTr="0028025C">
        <w:trPr>
          <w:cantSplit/>
          <w:trHeight w:val="312"/>
          <w:jc w:val="center"/>
        </w:trPr>
        <w:tc>
          <w:tcPr>
            <w:tcW w:w="9554" w:type="dxa"/>
            <w:gridSpan w:val="5"/>
            <w:tcBorders>
              <w:top w:val="single" w:sz="8" w:space="0" w:color="auto"/>
              <w:left w:val="single" w:sz="8" w:space="0" w:color="auto"/>
              <w:bottom w:val="single" w:sz="6" w:space="0" w:color="auto"/>
              <w:right w:val="single" w:sz="8" w:space="0" w:color="auto"/>
            </w:tcBorders>
            <w:shd w:val="clear" w:color="auto" w:fill="auto"/>
            <w:vAlign w:val="center"/>
          </w:tcPr>
          <w:p w:rsidR="0028025C" w:rsidRPr="00C56C1D" w:rsidRDefault="0028025C" w:rsidP="0028025C">
            <w:pPr>
              <w:rPr>
                <w:color w:val="000000"/>
              </w:rPr>
            </w:pPr>
            <w:r w:rsidRPr="00C56C1D">
              <w:rPr>
                <w:b/>
              </w:rPr>
              <w:t xml:space="preserve">Legal Fees </w:t>
            </w:r>
          </w:p>
        </w:tc>
      </w:tr>
      <w:tr w:rsidR="0028025C" w:rsidRPr="00C56C1D" w:rsidTr="0028025C">
        <w:trPr>
          <w:cantSplit/>
          <w:trHeigh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28025C" w:rsidRPr="00C56C1D" w:rsidRDefault="0028025C" w:rsidP="0028025C">
            <w:r w:rsidRPr="00C56C1D">
              <w:t>Friedman &amp; Friedman, PA</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$59,300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$31,673</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$9,930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28025C" w:rsidRPr="00C56C1D" w:rsidRDefault="0028025C" w:rsidP="0028025C">
            <w:pPr>
              <w:jc w:val="right"/>
              <w:rPr>
                <w:color w:val="000000"/>
              </w:rPr>
            </w:pPr>
            <w:r w:rsidRPr="00C56C1D">
              <w:rPr>
                <w:color w:val="000000"/>
              </w:rPr>
              <w:t>$41,603</w:t>
            </w:r>
          </w:p>
        </w:tc>
      </w:tr>
      <w:tr w:rsidR="0028025C" w:rsidRPr="00C56C1D" w:rsidTr="0028025C">
        <w:trPr>
          <w:cantSplit/>
          <w:trHeigh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28025C" w:rsidRPr="00C56C1D" w:rsidRDefault="0028025C" w:rsidP="0028025C">
            <w:r w:rsidRPr="00C56C1D">
              <w:t>Smith, Oropeza, &amp; Hawks, PL</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22,134</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2,118</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28025C" w:rsidRPr="00C56C1D" w:rsidRDefault="0028025C" w:rsidP="0028025C">
            <w:pPr>
              <w:jc w:val="right"/>
              <w:rPr>
                <w:color w:val="000000"/>
              </w:rPr>
            </w:pPr>
            <w:r w:rsidRPr="00C56C1D">
              <w:rPr>
                <w:color w:val="000000"/>
              </w:rPr>
              <w:t>24,252</w:t>
            </w:r>
          </w:p>
        </w:tc>
      </w:tr>
      <w:tr w:rsidR="0028025C" w:rsidRPr="00C56C1D" w:rsidTr="0028025C">
        <w:trPr>
          <w:cantSplit/>
          <w:trHeight w:val="312"/>
          <w:jc w:val="center"/>
        </w:trPr>
        <w:tc>
          <w:tcPr>
            <w:tcW w:w="9554" w:type="dxa"/>
            <w:gridSpan w:val="5"/>
            <w:tcBorders>
              <w:top w:val="single" w:sz="6" w:space="0" w:color="auto"/>
              <w:left w:val="single" w:sz="8" w:space="0" w:color="auto"/>
              <w:bottom w:val="single" w:sz="6" w:space="0" w:color="auto"/>
              <w:right w:val="single" w:sz="8" w:space="0" w:color="auto"/>
            </w:tcBorders>
            <w:shd w:val="clear" w:color="auto" w:fill="auto"/>
            <w:vAlign w:val="center"/>
          </w:tcPr>
          <w:p w:rsidR="0028025C" w:rsidRPr="00C56C1D" w:rsidRDefault="0028025C" w:rsidP="0028025C">
            <w:pPr>
              <w:rPr>
                <w:color w:val="000000"/>
              </w:rPr>
            </w:pPr>
            <w:r w:rsidRPr="00C56C1D">
              <w:rPr>
                <w:b/>
              </w:rPr>
              <w:t xml:space="preserve">Accounting Fees </w:t>
            </w:r>
          </w:p>
        </w:tc>
      </w:tr>
      <w:tr w:rsidR="0028025C" w:rsidRPr="00C56C1D" w:rsidTr="0028025C">
        <w:trPr>
          <w:cantSplit/>
          <w:trHeigh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28025C" w:rsidRPr="00C56C1D" w:rsidRDefault="0028025C" w:rsidP="0028025C">
            <w:r w:rsidRPr="00C56C1D">
              <w:t>Milian, Swain, &amp; Associates</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48,000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rPr>
                <w:color w:val="000000"/>
              </w:rPr>
            </w:pPr>
            <w:r w:rsidRPr="00C56C1D">
              <w:rPr>
                <w:color w:val="000000"/>
              </w:rPr>
              <w:t>99,808</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4,550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28025C" w:rsidRPr="00C56C1D" w:rsidRDefault="0028025C" w:rsidP="0028025C">
            <w:pPr>
              <w:jc w:val="right"/>
              <w:rPr>
                <w:color w:val="000000"/>
              </w:rPr>
            </w:pPr>
            <w:r w:rsidRPr="00C56C1D">
              <w:rPr>
                <w:color w:val="000000"/>
              </w:rPr>
              <w:t>104,358</w:t>
            </w:r>
          </w:p>
        </w:tc>
      </w:tr>
      <w:tr w:rsidR="0028025C" w:rsidRPr="00C56C1D" w:rsidTr="0028025C">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28025C" w:rsidRPr="00C56C1D" w:rsidRDefault="0028025C" w:rsidP="0028025C">
            <w:r w:rsidRPr="00C56C1D">
              <w:t xml:space="preserve">Jeffery Allen,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4,375</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3,000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28025C" w:rsidRPr="00C56C1D" w:rsidRDefault="0028025C" w:rsidP="0028025C">
            <w:pPr>
              <w:jc w:val="right"/>
              <w:rPr>
                <w:color w:val="000000"/>
              </w:rPr>
            </w:pPr>
            <w:r w:rsidRPr="00C56C1D">
              <w:rPr>
                <w:color w:val="000000"/>
              </w:rPr>
              <w:t>7,375</w:t>
            </w:r>
          </w:p>
        </w:tc>
      </w:tr>
      <w:tr w:rsidR="0028025C" w:rsidRPr="00C56C1D" w:rsidTr="0028025C">
        <w:trPr>
          <w:cantSplit/>
          <w:trHeight w:hRule="exact" w:val="312"/>
          <w:jc w:val="center"/>
        </w:trPr>
        <w:tc>
          <w:tcPr>
            <w:tcW w:w="9554" w:type="dxa"/>
            <w:gridSpan w:val="5"/>
            <w:tcBorders>
              <w:top w:val="single" w:sz="6" w:space="0" w:color="auto"/>
              <w:left w:val="single" w:sz="8" w:space="0" w:color="auto"/>
              <w:bottom w:val="single" w:sz="6" w:space="0" w:color="auto"/>
              <w:right w:val="single" w:sz="8" w:space="0" w:color="auto"/>
            </w:tcBorders>
            <w:shd w:val="clear" w:color="auto" w:fill="auto"/>
            <w:vAlign w:val="bottom"/>
          </w:tcPr>
          <w:p w:rsidR="0028025C" w:rsidRPr="00C56C1D" w:rsidRDefault="0028025C" w:rsidP="0028025C">
            <w:pPr>
              <w:rPr>
                <w:color w:val="000000"/>
              </w:rPr>
            </w:pPr>
            <w:r w:rsidRPr="00C56C1D">
              <w:rPr>
                <w:b/>
              </w:rPr>
              <w:t xml:space="preserve">Engineering Fees </w:t>
            </w:r>
          </w:p>
        </w:tc>
      </w:tr>
      <w:tr w:rsidR="0028025C" w:rsidRPr="00C56C1D" w:rsidTr="0028025C">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28025C" w:rsidRPr="00C56C1D" w:rsidRDefault="0028025C" w:rsidP="0028025C">
            <w:r w:rsidRPr="00C56C1D">
              <w:t>M&amp;R Consultants</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8,000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7,533</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1,500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28025C" w:rsidRPr="00C56C1D" w:rsidRDefault="0028025C" w:rsidP="0028025C">
            <w:pPr>
              <w:jc w:val="right"/>
              <w:rPr>
                <w:color w:val="000000"/>
              </w:rPr>
            </w:pPr>
            <w:r w:rsidRPr="00C56C1D">
              <w:rPr>
                <w:color w:val="000000"/>
              </w:rPr>
              <w:t>9,033</w:t>
            </w:r>
          </w:p>
        </w:tc>
      </w:tr>
      <w:tr w:rsidR="0028025C" w:rsidRPr="00C56C1D" w:rsidTr="0028025C">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28025C" w:rsidRPr="00C56C1D" w:rsidRDefault="0028025C" w:rsidP="0028025C">
            <w:r w:rsidRPr="00C56C1D">
              <w:t>Weiler Engineering Corp.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1,486</w:t>
            </w:r>
          </w:p>
          <w:p w:rsidR="0028025C" w:rsidRPr="00C56C1D" w:rsidRDefault="0028025C" w:rsidP="0028025C">
            <w:pPr>
              <w:jc w:val="right"/>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950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28025C" w:rsidRPr="00C56C1D" w:rsidRDefault="0028025C" w:rsidP="0028025C">
            <w:pPr>
              <w:jc w:val="right"/>
              <w:rPr>
                <w:color w:val="000000"/>
              </w:rPr>
            </w:pPr>
            <w:r w:rsidRPr="00C56C1D">
              <w:rPr>
                <w:color w:val="000000"/>
              </w:rPr>
              <w:t>2,436</w:t>
            </w:r>
          </w:p>
        </w:tc>
      </w:tr>
      <w:tr w:rsidR="0028025C" w:rsidRPr="00C56C1D" w:rsidTr="0028025C">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28025C" w:rsidRPr="00C56C1D" w:rsidRDefault="0028025C" w:rsidP="0028025C">
            <w:pPr>
              <w:rPr>
                <w:b/>
              </w:rPr>
            </w:pPr>
            <w:r w:rsidRPr="00C56C1D">
              <w:rPr>
                <w:b/>
              </w:rPr>
              <w:t xml:space="preserve">Filing Fee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4,500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4,500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28025C" w:rsidRPr="00C56C1D" w:rsidRDefault="0028025C" w:rsidP="0028025C">
            <w:pPr>
              <w:jc w:val="right"/>
              <w:rPr>
                <w:color w:val="000000"/>
              </w:rPr>
            </w:pPr>
            <w:r w:rsidRPr="00C56C1D">
              <w:rPr>
                <w:color w:val="000000"/>
              </w:rPr>
              <w:t>4,500</w:t>
            </w:r>
          </w:p>
        </w:tc>
      </w:tr>
      <w:tr w:rsidR="0028025C" w:rsidRPr="00C56C1D" w:rsidTr="0028025C">
        <w:trPr>
          <w:cantSplit/>
          <w:trHeight w:hRule="exact" w:val="564"/>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28025C" w:rsidRPr="00C56C1D" w:rsidRDefault="0028025C" w:rsidP="0028025C">
            <w:pPr>
              <w:rPr>
                <w:b/>
              </w:rPr>
            </w:pPr>
            <w:r w:rsidRPr="00C56C1D">
              <w:rPr>
                <w:b/>
              </w:rPr>
              <w:t xml:space="preserve">Customer Notices, Printing, and Shipping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5,000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1,992</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8025C" w:rsidRPr="00C56C1D" w:rsidRDefault="0028025C" w:rsidP="0028025C">
            <w:pPr>
              <w:jc w:val="right"/>
            </w:pPr>
            <w:r w:rsidRPr="00C56C1D">
              <w:t>3,008</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28025C" w:rsidRPr="00C56C1D" w:rsidRDefault="0028025C" w:rsidP="0028025C">
            <w:pPr>
              <w:jc w:val="right"/>
              <w:rPr>
                <w:color w:val="000000"/>
              </w:rPr>
            </w:pPr>
            <w:r w:rsidRPr="00C56C1D">
              <w:rPr>
                <w:color w:val="000000"/>
              </w:rPr>
              <w:t>5,000</w:t>
            </w:r>
          </w:p>
        </w:tc>
      </w:tr>
      <w:tr w:rsidR="0028025C" w:rsidRPr="00C56C1D" w:rsidTr="0028025C">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28025C" w:rsidRPr="00C56C1D" w:rsidRDefault="0028025C" w:rsidP="0028025C">
            <w:pPr>
              <w:rPr>
                <w:b/>
              </w:rPr>
            </w:pPr>
            <w:r w:rsidRPr="00C56C1D">
              <w:rPr>
                <w:b/>
              </w:rPr>
              <w:t xml:space="preserve">Travel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28025C" w:rsidRPr="00C56C1D" w:rsidRDefault="0028025C" w:rsidP="0028025C">
            <w:pPr>
              <w:jc w:val="right"/>
              <w:rPr>
                <w:u w:val="single"/>
              </w:rPr>
            </w:pPr>
            <w:r w:rsidRPr="00C56C1D">
              <w:rPr>
                <w:u w:val="single"/>
              </w:rPr>
              <w:t>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28025C" w:rsidRPr="00C56C1D" w:rsidRDefault="0028025C" w:rsidP="0028025C">
            <w:pPr>
              <w:jc w:val="right"/>
              <w:rPr>
                <w:u w:val="single"/>
              </w:rPr>
            </w:pPr>
            <w:r w:rsidRPr="00C56C1D">
              <w:rPr>
                <w:u w:val="single"/>
              </w:rPr>
              <w:t>480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28025C" w:rsidRPr="00C56C1D" w:rsidRDefault="0028025C" w:rsidP="0028025C">
            <w:pPr>
              <w:jc w:val="right"/>
              <w:rPr>
                <w:u w:val="single"/>
              </w:rPr>
            </w:pPr>
            <w:r w:rsidRPr="00C56C1D">
              <w:rPr>
                <w:u w:val="single"/>
              </w:rPr>
              <w:t>520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center"/>
          </w:tcPr>
          <w:p w:rsidR="0028025C" w:rsidRPr="00C56C1D" w:rsidRDefault="0028025C" w:rsidP="0028025C">
            <w:pPr>
              <w:jc w:val="right"/>
              <w:rPr>
                <w:color w:val="000000"/>
                <w:u w:val="single"/>
              </w:rPr>
            </w:pPr>
            <w:r w:rsidRPr="00C56C1D">
              <w:rPr>
                <w:color w:val="000000"/>
                <w:u w:val="single"/>
              </w:rPr>
              <w:t>1,000</w:t>
            </w:r>
          </w:p>
        </w:tc>
      </w:tr>
      <w:tr w:rsidR="0028025C" w:rsidRPr="00C56C1D" w:rsidTr="0028025C">
        <w:trPr>
          <w:cantSplit/>
          <w:trHeight w:val="312"/>
          <w:jc w:val="center"/>
        </w:trPr>
        <w:tc>
          <w:tcPr>
            <w:tcW w:w="3157" w:type="dxa"/>
            <w:tcBorders>
              <w:top w:val="single" w:sz="6" w:space="0" w:color="auto"/>
              <w:left w:val="single" w:sz="8" w:space="0" w:color="auto"/>
              <w:bottom w:val="single" w:sz="8" w:space="0" w:color="auto"/>
              <w:right w:val="single" w:sz="6" w:space="0" w:color="auto"/>
            </w:tcBorders>
            <w:shd w:val="clear" w:color="auto" w:fill="auto"/>
            <w:vAlign w:val="center"/>
          </w:tcPr>
          <w:p w:rsidR="0028025C" w:rsidRPr="00C56C1D" w:rsidRDefault="0028025C" w:rsidP="0028025C">
            <w:pPr>
              <w:rPr>
                <w:b/>
              </w:rPr>
            </w:pPr>
            <w:r w:rsidRPr="00C56C1D">
              <w:rPr>
                <w:b/>
              </w:rPr>
              <w:t>Total</w:t>
            </w:r>
          </w:p>
        </w:tc>
        <w:tc>
          <w:tcPr>
            <w:tcW w:w="1620" w:type="dxa"/>
            <w:tcBorders>
              <w:top w:val="single" w:sz="6" w:space="0" w:color="auto"/>
              <w:left w:val="single" w:sz="6" w:space="0" w:color="auto"/>
              <w:bottom w:val="single" w:sz="8" w:space="0" w:color="auto"/>
              <w:right w:val="single" w:sz="6" w:space="0" w:color="auto"/>
            </w:tcBorders>
            <w:shd w:val="clear" w:color="auto" w:fill="auto"/>
            <w:vAlign w:val="center"/>
          </w:tcPr>
          <w:p w:rsidR="0028025C" w:rsidRPr="00C56C1D" w:rsidRDefault="0028025C" w:rsidP="0028025C">
            <w:pPr>
              <w:jc w:val="right"/>
              <w:rPr>
                <w:color w:val="000000"/>
                <w:u w:val="double"/>
              </w:rPr>
            </w:pPr>
            <w:r w:rsidRPr="00C56C1D">
              <w:rPr>
                <w:color w:val="000000"/>
                <w:u w:val="double"/>
              </w:rPr>
              <w:t>$124,800</w:t>
            </w:r>
          </w:p>
        </w:tc>
        <w:tc>
          <w:tcPr>
            <w:tcW w:w="1620" w:type="dxa"/>
            <w:tcBorders>
              <w:top w:val="single" w:sz="6" w:space="0" w:color="auto"/>
              <w:left w:val="single" w:sz="6" w:space="0" w:color="auto"/>
              <w:bottom w:val="single" w:sz="8" w:space="0" w:color="auto"/>
              <w:right w:val="single" w:sz="6" w:space="0" w:color="auto"/>
            </w:tcBorders>
            <w:shd w:val="clear" w:color="auto" w:fill="auto"/>
            <w:vAlign w:val="center"/>
          </w:tcPr>
          <w:p w:rsidR="0028025C" w:rsidRPr="00C56C1D" w:rsidRDefault="0028025C" w:rsidP="0028025C">
            <w:pPr>
              <w:jc w:val="right"/>
              <w:rPr>
                <w:color w:val="000000"/>
                <w:u w:val="double"/>
              </w:rPr>
            </w:pPr>
            <w:r w:rsidRPr="00C56C1D">
              <w:rPr>
                <w:color w:val="000000"/>
                <w:u w:val="double"/>
              </w:rPr>
              <w:t>$173,981</w:t>
            </w:r>
          </w:p>
        </w:tc>
        <w:tc>
          <w:tcPr>
            <w:tcW w:w="1620" w:type="dxa"/>
            <w:tcBorders>
              <w:top w:val="single" w:sz="6" w:space="0" w:color="auto"/>
              <w:left w:val="single" w:sz="6" w:space="0" w:color="auto"/>
              <w:bottom w:val="single" w:sz="8" w:space="0" w:color="auto"/>
              <w:right w:val="single" w:sz="6" w:space="0" w:color="auto"/>
            </w:tcBorders>
            <w:shd w:val="clear" w:color="auto" w:fill="auto"/>
            <w:vAlign w:val="center"/>
          </w:tcPr>
          <w:p w:rsidR="0028025C" w:rsidRPr="00C56C1D" w:rsidRDefault="0028025C" w:rsidP="0028025C">
            <w:pPr>
              <w:jc w:val="right"/>
              <w:rPr>
                <w:color w:val="000000"/>
                <w:u w:val="double"/>
              </w:rPr>
            </w:pPr>
            <w:r w:rsidRPr="00C56C1D">
              <w:rPr>
                <w:color w:val="000000"/>
                <w:u w:val="double"/>
              </w:rPr>
              <w:t>$25,576</w:t>
            </w:r>
          </w:p>
        </w:tc>
        <w:tc>
          <w:tcPr>
            <w:tcW w:w="1537" w:type="dxa"/>
            <w:tcBorders>
              <w:top w:val="single" w:sz="6" w:space="0" w:color="auto"/>
              <w:left w:val="single" w:sz="6" w:space="0" w:color="auto"/>
              <w:bottom w:val="single" w:sz="8" w:space="0" w:color="auto"/>
              <w:right w:val="single" w:sz="8" w:space="0" w:color="auto"/>
            </w:tcBorders>
            <w:shd w:val="clear" w:color="auto" w:fill="auto"/>
            <w:vAlign w:val="center"/>
          </w:tcPr>
          <w:p w:rsidR="0028025C" w:rsidRPr="00C56C1D" w:rsidRDefault="0028025C" w:rsidP="0028025C">
            <w:pPr>
              <w:jc w:val="right"/>
              <w:rPr>
                <w:color w:val="000000"/>
                <w:u w:val="double"/>
              </w:rPr>
            </w:pPr>
            <w:r w:rsidRPr="00C56C1D">
              <w:rPr>
                <w:color w:val="000000"/>
                <w:u w:val="double"/>
              </w:rPr>
              <w:t xml:space="preserve">$199,557 </w:t>
            </w:r>
          </w:p>
        </w:tc>
      </w:tr>
    </w:tbl>
    <w:p w:rsidR="0028025C" w:rsidRPr="00C56C1D" w:rsidRDefault="0028025C" w:rsidP="008666FE">
      <w:pPr>
        <w:spacing w:after="240"/>
        <w:jc w:val="both"/>
        <w:rPr>
          <w:rFonts w:cs="Arial"/>
          <w:bCs/>
          <w:color w:val="000000"/>
          <w:kern w:val="32"/>
          <w:szCs w:val="32"/>
        </w:rPr>
      </w:pPr>
      <w:r w:rsidRPr="00C56C1D">
        <w:rPr>
          <w:rFonts w:cs="Arial"/>
          <w:bCs/>
          <w:color w:val="000000"/>
          <w:kern w:val="32"/>
          <w:szCs w:val="32"/>
        </w:rPr>
        <w:t>Source: MFR Schedule B-10 and Utility responses to staff data requests</w:t>
      </w:r>
    </w:p>
    <w:p w:rsidR="0028025C" w:rsidRPr="0028025C" w:rsidRDefault="0028025C" w:rsidP="0028025C">
      <w:pPr>
        <w:spacing w:after="240"/>
        <w:ind w:firstLine="720"/>
        <w:jc w:val="both"/>
        <w:rPr>
          <w:bCs/>
        </w:rPr>
      </w:pPr>
      <w:r w:rsidRPr="0028025C">
        <w:rPr>
          <w:bCs/>
        </w:rPr>
        <w:t>Pursuant t</w:t>
      </w:r>
      <w:r w:rsidR="00166F34">
        <w:rPr>
          <w:bCs/>
        </w:rPr>
        <w:t xml:space="preserve">o Section 367.081(7), F.S., </w:t>
      </w:r>
      <w:r w:rsidR="00937B1F">
        <w:rPr>
          <w:bCs/>
        </w:rPr>
        <w:t>we</w:t>
      </w:r>
      <w:r w:rsidRPr="0028025C">
        <w:rPr>
          <w:bCs/>
        </w:rPr>
        <w:t xml:space="preserve"> determine the reasonableness of rate case expense and </w:t>
      </w:r>
      <w:r w:rsidR="00937B1F">
        <w:rPr>
          <w:bCs/>
        </w:rPr>
        <w:t>d</w:t>
      </w:r>
      <w:r w:rsidRPr="0028025C">
        <w:rPr>
          <w:bCs/>
        </w:rPr>
        <w:t xml:space="preserve">isallow all rate case expense determined to be unreasonable. </w:t>
      </w:r>
      <w:r w:rsidR="00937B1F">
        <w:rPr>
          <w:bCs/>
        </w:rPr>
        <w:t xml:space="preserve">We </w:t>
      </w:r>
      <w:r w:rsidRPr="0028025C">
        <w:rPr>
          <w:bCs/>
        </w:rPr>
        <w:t xml:space="preserve">examined the requested actual expenses, supporting documentation, and estimated expenses as listed above for the current rate case. Based on </w:t>
      </w:r>
      <w:r w:rsidR="00937B1F">
        <w:rPr>
          <w:bCs/>
        </w:rPr>
        <w:t xml:space="preserve">our </w:t>
      </w:r>
      <w:r w:rsidRPr="0028025C">
        <w:rPr>
          <w:bCs/>
        </w:rPr>
        <w:t>review, the following adjustments to K W Resort’s requested rate case expense are appropriate.</w:t>
      </w:r>
    </w:p>
    <w:p w:rsidR="008666FE" w:rsidRDefault="008666FE">
      <w:pPr>
        <w:rPr>
          <w:b/>
        </w:rPr>
      </w:pPr>
      <w:r>
        <w:rPr>
          <w:b/>
        </w:rPr>
        <w:br w:type="page"/>
      </w:r>
    </w:p>
    <w:p w:rsidR="0028025C" w:rsidRPr="00720C5A" w:rsidRDefault="0028025C" w:rsidP="00720C5A">
      <w:pPr>
        <w:spacing w:after="240"/>
        <w:jc w:val="both"/>
        <w:rPr>
          <w:u w:val="single"/>
        </w:rPr>
      </w:pPr>
      <w:r w:rsidRPr="00720C5A">
        <w:rPr>
          <w:u w:val="single"/>
        </w:rPr>
        <w:lastRenderedPageBreak/>
        <w:t>Friedman &amp; Friedman, P.A. (F&amp;F)</w:t>
      </w:r>
    </w:p>
    <w:p w:rsidR="0028025C" w:rsidRPr="0028025C" w:rsidRDefault="0028025C" w:rsidP="0028025C">
      <w:pPr>
        <w:spacing w:after="240"/>
        <w:ind w:firstLine="720"/>
        <w:jc w:val="both"/>
      </w:pPr>
      <w:r w:rsidRPr="0028025C">
        <w:t xml:space="preserve">The first adjustment to rate case expense relates to K W Resort’s legal fees. In its MFRs, the Utility included $59,300 in legal fees to complete the rate case. The Utility provided documentation detailing this expense through January 10, 2016. The actual fees and costs totaled $31,673 with an estimated $9,930 to complete the rate case, totaling $41,603. </w:t>
      </w:r>
    </w:p>
    <w:p w:rsidR="0028025C" w:rsidRPr="0028025C" w:rsidRDefault="0028025C" w:rsidP="0028025C">
      <w:pPr>
        <w:spacing w:after="240"/>
        <w:ind w:firstLine="720"/>
        <w:jc w:val="both"/>
      </w:pPr>
      <w:r w:rsidRPr="0028025C">
        <w:t xml:space="preserve">F&amp;F’s actual expenses included the $4,500 filing fee. However, the Utility also included $4,500 in its MFR Schedule B-10, under “Public Service Commission – Filing Fee.” </w:t>
      </w:r>
      <w:r w:rsidR="00937B1F">
        <w:t xml:space="preserve">We have classified </w:t>
      </w:r>
      <w:r w:rsidRPr="0028025C">
        <w:t>the filing fee under the filing fee line item and removed the entry from legal fees to avoid double recovery of this fee.</w:t>
      </w:r>
    </w:p>
    <w:p w:rsidR="0028025C" w:rsidRPr="0028025C" w:rsidRDefault="0028025C" w:rsidP="0028025C">
      <w:pPr>
        <w:spacing w:after="240"/>
        <w:ind w:firstLine="720"/>
        <w:jc w:val="both"/>
      </w:pPr>
      <w:r w:rsidRPr="0028025C">
        <w:t xml:space="preserve">According to invoices, the law firm of F&amp;F identified and billed the Utility $1,188 related to the correction of MFR deficiencies. </w:t>
      </w:r>
      <w:r w:rsidR="00FF24D5">
        <w:t xml:space="preserve">We have </w:t>
      </w:r>
      <w:r w:rsidRPr="0028025C">
        <w:t>previously disallowed rate case expense associated with correcting MFR deficiencies because of duplicate filing costs.</w:t>
      </w:r>
      <w:r w:rsidRPr="0028025C">
        <w:rPr>
          <w:vertAlign w:val="superscript"/>
        </w:rPr>
        <w:footnoteReference w:id="10"/>
      </w:r>
      <w:r w:rsidRPr="0028025C">
        <w:t xml:space="preserve"> Consequently, F&amp;F’s actual legal fees </w:t>
      </w:r>
      <w:r w:rsidR="00FF24D5">
        <w:t xml:space="preserve">shall be adjusted to reduce them </w:t>
      </w:r>
      <w:r w:rsidRPr="0028025C">
        <w:t>by $</w:t>
      </w:r>
      <w:r w:rsidR="00166F34" w:rsidRPr="0028025C">
        <w:t>1,188</w:t>
      </w:r>
      <w:r w:rsidR="00166F34">
        <w:t xml:space="preserve">. </w:t>
      </w:r>
    </w:p>
    <w:p w:rsidR="0028025C" w:rsidRPr="0028025C" w:rsidRDefault="0028025C" w:rsidP="0028025C">
      <w:pPr>
        <w:spacing w:after="240"/>
        <w:ind w:firstLine="720"/>
        <w:jc w:val="both"/>
      </w:pPr>
      <w:r w:rsidRPr="0028025C">
        <w:t xml:space="preserve">F&amp;F’s estimate to complete the rate case includes fees for 24.5 hours at $360/hr. and additional costs for photocopies and attending the Agenda Conference, totaling $555. </w:t>
      </w:r>
      <w:r w:rsidR="00FF24D5">
        <w:t xml:space="preserve"> We find t</w:t>
      </w:r>
      <w:r w:rsidRPr="0028025C">
        <w:t xml:space="preserve">he full amount of the estimate to complete, $9,375, reasonable. Accordingly, legal fees from F&amp;F </w:t>
      </w:r>
      <w:r w:rsidR="00457847">
        <w:t>shall</w:t>
      </w:r>
      <w:r w:rsidRPr="0028025C">
        <w:t xml:space="preserve"> be reduced by $5,688 ($4,500 + $1,188).</w:t>
      </w:r>
    </w:p>
    <w:p w:rsidR="0028025C" w:rsidRPr="00720C5A" w:rsidRDefault="0028025C" w:rsidP="00720C5A">
      <w:pPr>
        <w:spacing w:after="240"/>
        <w:jc w:val="both"/>
        <w:rPr>
          <w:u w:val="single"/>
        </w:rPr>
      </w:pPr>
      <w:r w:rsidRPr="00720C5A">
        <w:rPr>
          <w:u w:val="single"/>
        </w:rPr>
        <w:t>Smith, Oropeza, Hawks PL (SOH)</w:t>
      </w:r>
    </w:p>
    <w:p w:rsidR="0028025C" w:rsidRPr="0028025C" w:rsidRDefault="0028025C" w:rsidP="0028025C">
      <w:pPr>
        <w:spacing w:after="240"/>
        <w:ind w:firstLine="720"/>
        <w:jc w:val="both"/>
      </w:pPr>
      <w:r w:rsidRPr="0028025C">
        <w:t>The second adjustment to rate case expense also relates to K W Resort’s legal fees. In its MFRs, the Utility did not include any estimated rate case expense associated with SOH. However, the Utility subsequently provided documentation detailing expenses for two of SOH’s attorneys, Bart Smith and Chris Oropeza, through December 16, 2015. The actual fees and costs totaled $22,134 with an estimated $2,118 to complete the rate case, totaling $24,252.</w:t>
      </w:r>
    </w:p>
    <w:p w:rsidR="0028025C" w:rsidRPr="0028025C" w:rsidRDefault="0028025C" w:rsidP="0028025C">
      <w:pPr>
        <w:spacing w:after="240"/>
        <w:ind w:firstLine="720"/>
        <w:jc w:val="both"/>
      </w:pPr>
      <w:r w:rsidRPr="0028025C">
        <w:t xml:space="preserve">According to the Utility’s response to the third data request, Mr. Smith’s firm has represented the Utility for over five years and has in-depth familiarity with the on-going operations and legal issues of the Utility. Mr. Smith has provided his legal assistance to K W Resort in regards to inquires into the Last Stand litigation. Also, Mr. Smith assisted K W Resort in meeting with Monroe County staff to address concerns and present information as to the purpose of the rate case. In order to ensure the lowest cost for legal representation, K W Resort has utilized local counsel for these matters. </w:t>
      </w:r>
      <w:r w:rsidR="00694713">
        <w:t xml:space="preserve">We find </w:t>
      </w:r>
      <w:r w:rsidRPr="0028025C">
        <w:t xml:space="preserve">Mr. Smith’s hours associated with assisting in responding to data requests involving the Last Stand Litigation and coordinating with Monroe County to address any concerns pertaining to the current rate case are reasonable. However, any additional hours associated with processing this case are duplicative of Mr. Friedman’s contribution to the rate case. Customers </w:t>
      </w:r>
      <w:r w:rsidR="00457847">
        <w:t>shall</w:t>
      </w:r>
      <w:r w:rsidRPr="0028025C">
        <w:t xml:space="preserve"> not pay double the rate case expense for actions such as having two attorneys review a data request or attend a conference call with staff. </w:t>
      </w:r>
      <w:r w:rsidRPr="0028025C">
        <w:lastRenderedPageBreak/>
        <w:t xml:space="preserve">Additionally, Mr. Smith included hours associated with “researching” different Commission functions such as the PAA process. The Utility has retained counsel, Mr. Friedman, with many years of experience with the Commission and customers </w:t>
      </w:r>
      <w:r w:rsidR="00457847">
        <w:t>shall</w:t>
      </w:r>
      <w:r w:rsidRPr="0028025C">
        <w:t xml:space="preserve"> not pay additional rate case expense, at a higher hourly rate, for another attorney to learn Commission processes.</w:t>
      </w:r>
    </w:p>
    <w:p w:rsidR="0028025C" w:rsidRPr="0028025C" w:rsidRDefault="0028025C" w:rsidP="0028025C">
      <w:pPr>
        <w:spacing w:after="240"/>
        <w:ind w:firstLine="720"/>
        <w:jc w:val="both"/>
      </w:pPr>
      <w:r w:rsidRPr="0028025C">
        <w:t xml:space="preserve">Adjustments to actual rate case expense </w:t>
      </w:r>
      <w:r w:rsidR="00457847">
        <w:t>shall</w:t>
      </w:r>
      <w:r w:rsidRPr="0028025C">
        <w:t xml:space="preserve"> be made for time associated with work duplicative of Mr. Friedman’s and related costs. As such, $12,474 (32.4 hrs. x $385) </w:t>
      </w:r>
      <w:r w:rsidR="00694713">
        <w:t xml:space="preserve">shall </w:t>
      </w:r>
      <w:r w:rsidRPr="0028025C">
        <w:t xml:space="preserve">be removed for Mr. Smith and $3,325 (13.3 hrs. x $250/hr.) </w:t>
      </w:r>
      <w:r w:rsidR="00694713">
        <w:t xml:space="preserve">shall </w:t>
      </w:r>
      <w:r w:rsidRPr="0028025C">
        <w:t xml:space="preserve">be removed for Mr. Oropeza. An additional $570 of cost related to the duplicative work </w:t>
      </w:r>
      <w:r w:rsidR="00457847">
        <w:t>shall</w:t>
      </w:r>
      <w:r w:rsidRPr="0028025C">
        <w:t xml:space="preserve"> also be removed.</w:t>
      </w:r>
    </w:p>
    <w:p w:rsidR="0028025C" w:rsidRPr="0028025C" w:rsidRDefault="0028025C" w:rsidP="0028025C">
      <w:pPr>
        <w:spacing w:after="240"/>
        <w:ind w:firstLine="720"/>
        <w:jc w:val="both"/>
      </w:pPr>
      <w:r w:rsidRPr="0028025C">
        <w:t xml:space="preserve">Additionally, </w:t>
      </w:r>
      <w:r w:rsidR="00FF24D5">
        <w:t xml:space="preserve">we find that </w:t>
      </w:r>
      <w:r w:rsidRPr="0028025C">
        <w:t>an adjustment to the estimated cost to complete this case</w:t>
      </w:r>
      <w:r w:rsidR="00FF24D5">
        <w:t xml:space="preserve"> is appropriate</w:t>
      </w:r>
      <w:r w:rsidRPr="0028025C">
        <w:t xml:space="preserve">. SOH’s estimate to completion included fees of 5.5 hours at $385/hr. totaling $2,118. </w:t>
      </w:r>
      <w:r w:rsidR="00FF24D5">
        <w:t>The</w:t>
      </w:r>
      <w:r w:rsidRPr="0028025C">
        <w:t xml:space="preserve"> reported 2.5 hours is appropriate for assisting with responses to the third data request as it relates to the Last Stand litigation. However, estimated cost for review of staff recommendation and PAA Order is duplicative of the work of F&amp;F. Accordingly, three hours, or $1,115 ($385/hr. x 3hrs.), </w:t>
      </w:r>
      <w:r w:rsidR="00760ADD">
        <w:t xml:space="preserve">shall </w:t>
      </w:r>
      <w:r w:rsidRPr="0028025C">
        <w:t xml:space="preserve">be removed from estimated rate case expense. In total, legal fees and costs for SOH </w:t>
      </w:r>
      <w:r w:rsidR="00760ADD">
        <w:t xml:space="preserve">shall </w:t>
      </w:r>
      <w:r w:rsidRPr="0028025C">
        <w:t>be reduced by $16,907 to reflect these adjustments.</w:t>
      </w:r>
    </w:p>
    <w:p w:rsidR="0028025C" w:rsidRPr="00720C5A" w:rsidRDefault="0028025C" w:rsidP="00720C5A">
      <w:pPr>
        <w:spacing w:after="240"/>
        <w:jc w:val="both"/>
        <w:rPr>
          <w:u w:val="single"/>
        </w:rPr>
      </w:pPr>
      <w:r w:rsidRPr="00720C5A">
        <w:rPr>
          <w:u w:val="single"/>
        </w:rPr>
        <w:t>Milian, Swain &amp; Associates (MS&amp;A)</w:t>
      </w:r>
    </w:p>
    <w:p w:rsidR="0028025C" w:rsidRPr="0028025C" w:rsidRDefault="0028025C" w:rsidP="0028025C">
      <w:pPr>
        <w:spacing w:after="240"/>
        <w:ind w:firstLine="720"/>
        <w:jc w:val="both"/>
      </w:pPr>
      <w:r w:rsidRPr="0028025C">
        <w:t xml:space="preserve">The third adjustment relates to MS&amp;A’s actual and estimated accounting fees of $104,358, which was comprised of $99,808 in actual costs and $4,550 in estimated fees to complete the rate case as of January 4, 2016. </w:t>
      </w:r>
    </w:p>
    <w:p w:rsidR="0028025C" w:rsidRPr="0028025C" w:rsidRDefault="0028025C" w:rsidP="0028025C">
      <w:pPr>
        <w:spacing w:after="240"/>
        <w:ind w:firstLine="720"/>
        <w:jc w:val="both"/>
      </w:pPr>
      <w:r w:rsidRPr="0028025C">
        <w:t xml:space="preserve">In regard to MS&amp;A’s actual expenses, </w:t>
      </w:r>
      <w:r w:rsidR="00694713">
        <w:t>we</w:t>
      </w:r>
      <w:r w:rsidRPr="0028025C">
        <w:t xml:space="preserve"> reviewed the supporting documentation and identified 49.25 hours related to correcting deficiencies. As stated previously, </w:t>
      </w:r>
      <w:r w:rsidR="00760ADD">
        <w:t>we</w:t>
      </w:r>
      <w:r w:rsidRPr="0028025C">
        <w:t xml:space="preserve"> ha</w:t>
      </w:r>
      <w:r w:rsidR="00760ADD">
        <w:t>ve</w:t>
      </w:r>
      <w:r w:rsidRPr="0028025C">
        <w:t xml:space="preserve"> previously disallowed rate case expense associated with correcting MFR deficiencies because of duplicate filing costs. As such, $3,113 (20.75 hrs. x $150/hr.) </w:t>
      </w:r>
      <w:r w:rsidR="00457847">
        <w:t>shall</w:t>
      </w:r>
      <w:r w:rsidRPr="0028025C">
        <w:t xml:space="preserve"> be removed for C. Yapp and $5,700 (28.5 hr. x $200/hr.) </w:t>
      </w:r>
      <w:r w:rsidR="00760ADD">
        <w:t xml:space="preserve">shall </w:t>
      </w:r>
      <w:r w:rsidRPr="0028025C">
        <w:t xml:space="preserve">be removed for D. Swain. Accordingly, MS&amp;A’s actual accounting consultant fees </w:t>
      </w:r>
      <w:r w:rsidR="00760ADD">
        <w:t xml:space="preserve">shall </w:t>
      </w:r>
      <w:r w:rsidRPr="0028025C">
        <w:t>be reduced by $8,813 ($3,113 + $5,700).</w:t>
      </w:r>
    </w:p>
    <w:p w:rsidR="0028025C" w:rsidRDefault="0028025C" w:rsidP="0028025C">
      <w:pPr>
        <w:spacing w:after="240"/>
        <w:ind w:firstLine="720"/>
        <w:jc w:val="both"/>
      </w:pPr>
      <w:r w:rsidRPr="0028025C">
        <w:t>MS&amp;A estimates that a total of 26 hours are needed to complete the case. According to MS&amp;A’s summary, the consultant estimated the following:</w:t>
      </w:r>
    </w:p>
    <w:p w:rsidR="008666FE" w:rsidRDefault="008666FE">
      <w:pPr>
        <w:rPr>
          <w:b/>
        </w:rPr>
      </w:pPr>
      <w:r>
        <w:rPr>
          <w:b/>
        </w:rPr>
        <w:br w:type="page"/>
      </w:r>
    </w:p>
    <w:p w:rsidR="0028025C" w:rsidRPr="006E04D6" w:rsidRDefault="00A07637" w:rsidP="0028025C">
      <w:pPr>
        <w:spacing w:before="480"/>
        <w:jc w:val="center"/>
        <w:rPr>
          <w:b/>
        </w:rPr>
      </w:pPr>
      <w:r>
        <w:rPr>
          <w:b/>
        </w:rPr>
        <w:lastRenderedPageBreak/>
        <w:t>Table</w:t>
      </w:r>
      <w:r w:rsidR="0028025C" w:rsidRPr="006E04D6">
        <w:rPr>
          <w:b/>
        </w:rPr>
        <w:t xml:space="preserve"> </w:t>
      </w:r>
      <w:r w:rsidR="006E04D6" w:rsidRPr="006E04D6">
        <w:rPr>
          <w:b/>
        </w:rPr>
        <w:t>8</w:t>
      </w:r>
    </w:p>
    <w:p w:rsidR="0028025C" w:rsidRPr="00C56C1D" w:rsidRDefault="0028025C" w:rsidP="0028025C">
      <w:pPr>
        <w:jc w:val="center"/>
        <w:rPr>
          <w:rFonts w:ascii="Arial" w:hAnsi="Arial" w:cs="Arial"/>
          <w:b/>
        </w:rPr>
      </w:pPr>
      <w:r w:rsidRPr="006E04D6">
        <w:rPr>
          <w:b/>
        </w:rPr>
        <w:t>MS&amp;A’s Estimated Hours to Complete Case</w:t>
      </w:r>
    </w:p>
    <w:tbl>
      <w:tblPr>
        <w:tblW w:w="9540" w:type="dxa"/>
        <w:tblInd w:w="108" w:type="dxa"/>
        <w:tblLook w:val="04A0" w:firstRow="1" w:lastRow="0" w:firstColumn="1" w:lastColumn="0" w:noHBand="0" w:noVBand="1"/>
      </w:tblPr>
      <w:tblGrid>
        <w:gridCol w:w="1225"/>
        <w:gridCol w:w="8315"/>
      </w:tblGrid>
      <w:tr w:rsidR="0028025C" w:rsidRPr="00C56C1D" w:rsidTr="0028025C">
        <w:trPr>
          <w:trHeight w:val="300"/>
        </w:trPr>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28025C" w:rsidRPr="00C56C1D" w:rsidRDefault="0028025C" w:rsidP="0028025C">
            <w:pPr>
              <w:jc w:val="center"/>
              <w:rPr>
                <w:b/>
                <w:color w:val="000000"/>
              </w:rPr>
            </w:pPr>
            <w:r w:rsidRPr="00C56C1D">
              <w:rPr>
                <w:b/>
                <w:color w:val="000000"/>
              </w:rPr>
              <w:t>Est. Hours</w:t>
            </w:r>
          </w:p>
        </w:tc>
        <w:tc>
          <w:tcPr>
            <w:tcW w:w="8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25C" w:rsidRPr="00C56C1D" w:rsidRDefault="0028025C" w:rsidP="0028025C">
            <w:pPr>
              <w:jc w:val="center"/>
              <w:rPr>
                <w:b/>
                <w:color w:val="000000"/>
              </w:rPr>
            </w:pPr>
            <w:r w:rsidRPr="00C56C1D">
              <w:rPr>
                <w:b/>
                <w:color w:val="000000"/>
              </w:rPr>
              <w:t>Activity</w:t>
            </w:r>
          </w:p>
        </w:tc>
      </w:tr>
      <w:tr w:rsidR="0028025C" w:rsidRPr="00C56C1D" w:rsidTr="0028025C">
        <w:trPr>
          <w:trHeight w:val="539"/>
        </w:trPr>
        <w:tc>
          <w:tcPr>
            <w:tcW w:w="1225" w:type="dxa"/>
            <w:tcBorders>
              <w:top w:val="nil"/>
              <w:left w:val="single" w:sz="4" w:space="0" w:color="auto"/>
              <w:bottom w:val="nil"/>
              <w:right w:val="nil"/>
            </w:tcBorders>
            <w:shd w:val="clear" w:color="auto" w:fill="auto"/>
            <w:noWrap/>
            <w:vAlign w:val="center"/>
            <w:hideMark/>
          </w:tcPr>
          <w:p w:rsidR="0028025C" w:rsidRPr="00C56C1D" w:rsidRDefault="0028025C" w:rsidP="0028025C">
            <w:pPr>
              <w:jc w:val="center"/>
              <w:rPr>
                <w:color w:val="000000"/>
              </w:rPr>
            </w:pPr>
            <w:r w:rsidRPr="00C56C1D">
              <w:rPr>
                <w:color w:val="000000"/>
              </w:rPr>
              <w:t>10</w:t>
            </w:r>
          </w:p>
        </w:tc>
        <w:tc>
          <w:tcPr>
            <w:tcW w:w="8315" w:type="dxa"/>
            <w:tcBorders>
              <w:top w:val="nil"/>
              <w:left w:val="single" w:sz="4" w:space="0" w:color="auto"/>
              <w:bottom w:val="nil"/>
              <w:right w:val="single" w:sz="4" w:space="0" w:color="auto"/>
            </w:tcBorders>
            <w:shd w:val="clear" w:color="auto" w:fill="auto"/>
            <w:hideMark/>
          </w:tcPr>
          <w:p w:rsidR="0028025C" w:rsidRPr="00C56C1D" w:rsidRDefault="0028025C" w:rsidP="0028025C">
            <w:pPr>
              <w:jc w:val="both"/>
              <w:rPr>
                <w:color w:val="000000"/>
              </w:rPr>
            </w:pPr>
            <w:r w:rsidRPr="00C56C1D">
              <w:rPr>
                <w:color w:val="000000"/>
              </w:rPr>
              <w:t>Provide support to client – Responses to staff’s data requests, including updates to rate case expense.</w:t>
            </w:r>
          </w:p>
        </w:tc>
      </w:tr>
      <w:tr w:rsidR="0028025C" w:rsidRPr="00C56C1D" w:rsidTr="0028025C">
        <w:trPr>
          <w:trHeight w:val="531"/>
        </w:trPr>
        <w:tc>
          <w:tcPr>
            <w:tcW w:w="1225" w:type="dxa"/>
            <w:tcBorders>
              <w:top w:val="nil"/>
              <w:left w:val="single" w:sz="4" w:space="0" w:color="auto"/>
              <w:right w:val="nil"/>
            </w:tcBorders>
            <w:shd w:val="clear" w:color="auto" w:fill="auto"/>
            <w:noWrap/>
            <w:vAlign w:val="center"/>
            <w:hideMark/>
          </w:tcPr>
          <w:p w:rsidR="0028025C" w:rsidRPr="00C56C1D" w:rsidRDefault="0028025C" w:rsidP="0028025C">
            <w:pPr>
              <w:jc w:val="center"/>
              <w:rPr>
                <w:color w:val="000000"/>
              </w:rPr>
            </w:pPr>
            <w:r w:rsidRPr="00C56C1D">
              <w:rPr>
                <w:color w:val="000000"/>
              </w:rPr>
              <w:t>8</w:t>
            </w:r>
          </w:p>
        </w:tc>
        <w:tc>
          <w:tcPr>
            <w:tcW w:w="8315" w:type="dxa"/>
            <w:tcBorders>
              <w:top w:val="nil"/>
              <w:left w:val="single" w:sz="4" w:space="0" w:color="auto"/>
              <w:right w:val="single" w:sz="4" w:space="0" w:color="auto"/>
            </w:tcBorders>
            <w:shd w:val="clear" w:color="auto" w:fill="auto"/>
            <w:hideMark/>
          </w:tcPr>
          <w:p w:rsidR="0028025C" w:rsidRPr="00C56C1D" w:rsidRDefault="0028025C" w:rsidP="0028025C">
            <w:pPr>
              <w:jc w:val="both"/>
              <w:rPr>
                <w:color w:val="000000"/>
              </w:rPr>
            </w:pPr>
            <w:r w:rsidRPr="00C56C1D">
              <w:rPr>
                <w:color w:val="000000"/>
              </w:rPr>
              <w:t>Review staff recommendations, testing recommended revenue requirements and resulting rates, including suppression calculations, and discuss with client.</w:t>
            </w:r>
          </w:p>
        </w:tc>
      </w:tr>
      <w:tr w:rsidR="0028025C" w:rsidRPr="00C56C1D" w:rsidTr="0028025C">
        <w:trPr>
          <w:trHeight w:val="600"/>
        </w:trPr>
        <w:tc>
          <w:tcPr>
            <w:tcW w:w="1225" w:type="dxa"/>
            <w:tcBorders>
              <w:top w:val="nil"/>
              <w:left w:val="single" w:sz="4" w:space="0" w:color="auto"/>
              <w:bottom w:val="single" w:sz="4" w:space="0" w:color="auto"/>
              <w:right w:val="nil"/>
            </w:tcBorders>
            <w:shd w:val="clear" w:color="auto" w:fill="auto"/>
            <w:noWrap/>
            <w:vAlign w:val="center"/>
            <w:hideMark/>
          </w:tcPr>
          <w:p w:rsidR="0028025C" w:rsidRPr="00C56C1D" w:rsidRDefault="0028025C" w:rsidP="0028025C">
            <w:pPr>
              <w:jc w:val="center"/>
              <w:rPr>
                <w:color w:val="000000"/>
              </w:rPr>
            </w:pPr>
            <w:r w:rsidRPr="00C56C1D">
              <w:rPr>
                <w:color w:val="000000"/>
              </w:rPr>
              <w:t>8</w:t>
            </w:r>
          </w:p>
        </w:tc>
        <w:tc>
          <w:tcPr>
            <w:tcW w:w="8315" w:type="dxa"/>
            <w:tcBorders>
              <w:top w:val="nil"/>
              <w:left w:val="single" w:sz="4" w:space="0" w:color="auto"/>
              <w:bottom w:val="single" w:sz="4" w:space="0" w:color="auto"/>
              <w:right w:val="single" w:sz="4" w:space="0" w:color="auto"/>
            </w:tcBorders>
            <w:shd w:val="clear" w:color="auto" w:fill="auto"/>
            <w:hideMark/>
          </w:tcPr>
          <w:p w:rsidR="0028025C" w:rsidRPr="00C56C1D" w:rsidRDefault="0028025C" w:rsidP="0028025C">
            <w:pPr>
              <w:jc w:val="both"/>
              <w:rPr>
                <w:color w:val="000000"/>
              </w:rPr>
            </w:pPr>
            <w:r w:rsidRPr="00C56C1D">
              <w:rPr>
                <w:color w:val="000000"/>
              </w:rPr>
              <w:t>Review PAA Order, testing final approved revenue requirements and resulting final rates, including suppression calculations, and discuss with client.</w:t>
            </w:r>
          </w:p>
        </w:tc>
      </w:tr>
      <w:tr w:rsidR="0028025C" w:rsidRPr="00C56C1D" w:rsidTr="0028025C">
        <w:trPr>
          <w:trHeight w:val="342"/>
        </w:trPr>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28025C" w:rsidRPr="00C56C1D" w:rsidRDefault="0028025C" w:rsidP="0028025C">
            <w:pPr>
              <w:jc w:val="center"/>
              <w:rPr>
                <w:color w:val="000000"/>
              </w:rPr>
            </w:pPr>
            <w:r w:rsidRPr="00C56C1D">
              <w:rPr>
                <w:color w:val="000000"/>
              </w:rPr>
              <w:t>26</w:t>
            </w:r>
          </w:p>
        </w:tc>
        <w:tc>
          <w:tcPr>
            <w:tcW w:w="8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25C" w:rsidRPr="00C56C1D" w:rsidRDefault="0028025C" w:rsidP="0028025C">
            <w:pPr>
              <w:rPr>
                <w:color w:val="000000"/>
              </w:rPr>
            </w:pPr>
            <w:r w:rsidRPr="00C56C1D">
              <w:rPr>
                <w:color w:val="000000"/>
              </w:rPr>
              <w:t>Total</w:t>
            </w:r>
          </w:p>
        </w:tc>
      </w:tr>
    </w:tbl>
    <w:p w:rsidR="0028025C" w:rsidRPr="00C56C1D" w:rsidRDefault="0028025C" w:rsidP="0028025C">
      <w:pPr>
        <w:spacing w:after="480"/>
        <w:jc w:val="both"/>
        <w:rPr>
          <w:rFonts w:cs="Arial"/>
          <w:bCs/>
          <w:color w:val="000000"/>
          <w:kern w:val="32"/>
          <w:szCs w:val="32"/>
        </w:rPr>
      </w:pPr>
      <w:r w:rsidRPr="00C56C1D">
        <w:rPr>
          <w:rFonts w:cs="Arial"/>
          <w:bCs/>
          <w:color w:val="000000"/>
          <w:kern w:val="32"/>
          <w:szCs w:val="32"/>
        </w:rPr>
        <w:t>Source: Utility’s response to staff’s third data request</w:t>
      </w:r>
    </w:p>
    <w:p w:rsidR="0028025C" w:rsidRPr="0028025C" w:rsidRDefault="0028025C" w:rsidP="0028025C">
      <w:pPr>
        <w:spacing w:after="240"/>
        <w:ind w:firstLine="720"/>
        <w:jc w:val="both"/>
      </w:pPr>
      <w:r w:rsidRPr="0028025C">
        <w:t xml:space="preserve">MS&amp;A included an additional 26 hours to complete the case from the filing of staff’s recommendation to the completion of the PAA process. </w:t>
      </w:r>
      <w:r w:rsidR="00760ADD">
        <w:t xml:space="preserve">We find the </w:t>
      </w:r>
      <w:r w:rsidRPr="0028025C">
        <w:t xml:space="preserve">request for eight hours to review staff’s recommendation and eight hours to review </w:t>
      </w:r>
      <w:r w:rsidR="00760ADD">
        <w:t xml:space="preserve">our </w:t>
      </w:r>
      <w:r w:rsidRPr="0028025C">
        <w:t xml:space="preserve">PAA order is excessive and unreasonable.  Absent additional support, </w:t>
      </w:r>
      <w:r w:rsidR="00760ADD">
        <w:t>we find that</w:t>
      </w:r>
      <w:r w:rsidRPr="0028025C">
        <w:t xml:space="preserve"> a total of 9.5 hours is an ample amount of time to review staff’s recommendation and the Commission’s PAA Order.  Accordingly, 6.5 hours (3.25 hours for C. Yapp and 3.25 hours for D. Swain) </w:t>
      </w:r>
      <w:r w:rsidR="00760ADD">
        <w:t xml:space="preserve">shall </w:t>
      </w:r>
      <w:r w:rsidRPr="0028025C">
        <w:t>be removed from estimated rate case expense.</w:t>
      </w:r>
    </w:p>
    <w:p w:rsidR="0028025C" w:rsidRPr="0028025C" w:rsidRDefault="0028025C" w:rsidP="0028025C">
      <w:pPr>
        <w:spacing w:after="240"/>
        <w:ind w:firstLine="720"/>
        <w:jc w:val="both"/>
      </w:pPr>
      <w:r w:rsidRPr="0028025C">
        <w:t xml:space="preserve">In summary, </w:t>
      </w:r>
      <w:r w:rsidR="00760ADD">
        <w:t xml:space="preserve">we find that </w:t>
      </w:r>
      <w:r w:rsidRPr="0028025C">
        <w:t>reducing estimated hours to complete from 26 to 19.5</w:t>
      </w:r>
      <w:r w:rsidR="00760ADD">
        <w:t xml:space="preserve"> is appropriate</w:t>
      </w:r>
      <w:r w:rsidRPr="0028025C">
        <w:t xml:space="preserve">. As such, $488 (3.25 hrs. x $150/hr.) </w:t>
      </w:r>
      <w:r w:rsidR="00457847">
        <w:t>shall</w:t>
      </w:r>
      <w:r w:rsidRPr="0028025C">
        <w:t xml:space="preserve"> be removed for C. Yapp and $650 (3.25 hrs. x $200/hr.) </w:t>
      </w:r>
      <w:r w:rsidR="00760ADD">
        <w:t xml:space="preserve">shall </w:t>
      </w:r>
      <w:r w:rsidRPr="0028025C">
        <w:t xml:space="preserve">be removed for D. Swain.  </w:t>
      </w:r>
      <w:r w:rsidR="00760ADD">
        <w:t>The a</w:t>
      </w:r>
      <w:r w:rsidRPr="0028025C">
        <w:t xml:space="preserve">ccounting consultant fees </w:t>
      </w:r>
      <w:r w:rsidR="00760ADD">
        <w:t xml:space="preserve">shall </w:t>
      </w:r>
      <w:r w:rsidRPr="0028025C">
        <w:t>be reduced by $1,138 ($488 + $650).</w:t>
      </w:r>
    </w:p>
    <w:p w:rsidR="0028025C" w:rsidRPr="00720C5A" w:rsidRDefault="0028025C" w:rsidP="00720C5A">
      <w:pPr>
        <w:spacing w:after="240"/>
        <w:jc w:val="both"/>
        <w:rPr>
          <w:u w:val="single"/>
        </w:rPr>
      </w:pPr>
      <w:r w:rsidRPr="00720C5A">
        <w:rPr>
          <w:u w:val="single"/>
        </w:rPr>
        <w:t>Jeffery Allen, PA</w:t>
      </w:r>
    </w:p>
    <w:p w:rsidR="0028025C" w:rsidRPr="0028025C" w:rsidRDefault="0028025C" w:rsidP="0028025C">
      <w:pPr>
        <w:spacing w:after="240"/>
        <w:ind w:firstLine="720"/>
        <w:jc w:val="both"/>
      </w:pPr>
      <w:r w:rsidRPr="0028025C">
        <w:t>In its MFRs, the Utility did not include any estimated rate case expense associated with accounting services provided by Jeffery Allen, PA. However, the Utility subsequently provided documentation detailing the accounting services he provided, such as assisting with MFR preparation. The actual fees and costs for Mr. Allen’s services totaled $4,375 with an additional $3,000 estimated to complete the rate case. The Utility provided invoices through July 31, 2015 to support the expense.</w:t>
      </w:r>
    </w:p>
    <w:p w:rsidR="0028025C" w:rsidRPr="0028025C" w:rsidRDefault="0028025C" w:rsidP="0028025C">
      <w:pPr>
        <w:spacing w:after="240"/>
        <w:ind w:firstLine="720"/>
        <w:jc w:val="both"/>
      </w:pPr>
      <w:r w:rsidRPr="0028025C">
        <w:t>However, the descriptions of work performed on his invoices were vague in</w:t>
      </w:r>
      <w:r w:rsidR="00694713">
        <w:t xml:space="preserve"> relation to the rate case, and </w:t>
      </w:r>
      <w:r w:rsidRPr="0028025C">
        <w:t>further clarification</w:t>
      </w:r>
      <w:r w:rsidR="00694713">
        <w:t xml:space="preserve"> was requested</w:t>
      </w:r>
      <w:r w:rsidRPr="0028025C">
        <w:t xml:space="preserve">. According to the Utility’s response to staff’s third data request, Mr. Allen’s work performed in the months of February, March, and July was associated with the restatement of prior year’s annual reports.  As such, 16.5 hours at $250 an hour, for a total of $4,125 </w:t>
      </w:r>
      <w:r w:rsidR="00457847">
        <w:t>shall</w:t>
      </w:r>
      <w:r w:rsidRPr="0028025C">
        <w:t xml:space="preserve"> be removed as expense unrelated to the rate case.</w:t>
      </w:r>
    </w:p>
    <w:p w:rsidR="0028025C" w:rsidRPr="0028025C" w:rsidRDefault="0028025C" w:rsidP="0028025C">
      <w:pPr>
        <w:spacing w:after="240"/>
        <w:ind w:firstLine="720"/>
        <w:jc w:val="both"/>
      </w:pPr>
      <w:r w:rsidRPr="0028025C">
        <w:t>Additionally, an adjustment to the estimated cost to complete this case</w:t>
      </w:r>
      <w:r w:rsidR="00760ADD">
        <w:t xml:space="preserve"> is necessary</w:t>
      </w:r>
      <w:r w:rsidRPr="0028025C">
        <w:t>. Mr. Allen’s estimate to complete</w:t>
      </w:r>
      <w:r w:rsidR="00166F34">
        <w:t xml:space="preserve"> the case</w:t>
      </w:r>
      <w:r w:rsidRPr="0028025C">
        <w:t xml:space="preserve"> included fees for 12 hours at $250/hr. </w:t>
      </w:r>
      <w:r w:rsidR="00694713">
        <w:t xml:space="preserve">We did not </w:t>
      </w:r>
      <w:r w:rsidRPr="0028025C">
        <w:t xml:space="preserve">receive any additional invoices from Mr. Allen detailing any work performed on data requests or any </w:t>
      </w:r>
      <w:r w:rsidRPr="0028025C">
        <w:lastRenderedPageBreak/>
        <w:t xml:space="preserve">rate case matter since assisting in MFR preparation. As such, 12 hours estimated for data request responses is unsupported. Furthermore, the work performed when responding to data requests is duplicative of MS&amp;A. Accordingly, 12 hours, or $3,000 ($250 x 12 hrs.), </w:t>
      </w:r>
      <w:r w:rsidR="00760ADD">
        <w:t xml:space="preserve">shall </w:t>
      </w:r>
      <w:r w:rsidRPr="0028025C">
        <w:t xml:space="preserve">be removed from estimated rate case expense. In total, Mr. Allen’s fees </w:t>
      </w:r>
      <w:r w:rsidR="00457847">
        <w:t>shall</w:t>
      </w:r>
      <w:r w:rsidRPr="0028025C">
        <w:t xml:space="preserve"> be reduced by $7,125 ($4,125 + $3,000) to reflect these adjustments.</w:t>
      </w:r>
    </w:p>
    <w:p w:rsidR="0028025C" w:rsidRPr="00720C5A" w:rsidRDefault="0028025C" w:rsidP="00720C5A">
      <w:pPr>
        <w:spacing w:after="240"/>
        <w:jc w:val="both"/>
        <w:rPr>
          <w:u w:val="single"/>
        </w:rPr>
      </w:pPr>
      <w:r w:rsidRPr="00720C5A">
        <w:rPr>
          <w:u w:val="single"/>
        </w:rPr>
        <w:t>Engineering Consultant Fees – M&amp;R Consultants</w:t>
      </w:r>
    </w:p>
    <w:p w:rsidR="0028025C" w:rsidRPr="0028025C" w:rsidRDefault="0028025C" w:rsidP="0028025C">
      <w:pPr>
        <w:spacing w:after="240"/>
        <w:ind w:firstLine="720"/>
        <w:jc w:val="both"/>
      </w:pPr>
      <w:r w:rsidRPr="0028025C">
        <w:t xml:space="preserve">The Utility included $8,000 in its MFRs for M&amp;R Consultants to provide consulting services for engineering-related schedules and responses to staff’s data requests. The Utility provided support documentation detailing the actual expense through November 30, 2015. The actual fees and costs totaled $7,533 with an additional $1,500 estimated to complete the rate case. </w:t>
      </w:r>
      <w:r w:rsidR="00694713">
        <w:t xml:space="preserve">We find </w:t>
      </w:r>
      <w:r w:rsidRPr="0028025C">
        <w:t xml:space="preserve">the full amount of the estimate to complete, $1,500, for assisting with data requests and preparation for the Agenda Conference reasonable. Therefore, </w:t>
      </w:r>
      <w:r w:rsidR="0056510C">
        <w:t xml:space="preserve">there shall be </w:t>
      </w:r>
      <w:r w:rsidRPr="0028025C">
        <w:t>no adjustment.</w:t>
      </w:r>
    </w:p>
    <w:p w:rsidR="0028025C" w:rsidRPr="00720C5A" w:rsidRDefault="0028025C" w:rsidP="00720C5A">
      <w:pPr>
        <w:spacing w:after="240"/>
        <w:jc w:val="both"/>
        <w:rPr>
          <w:u w:val="single"/>
        </w:rPr>
      </w:pPr>
      <w:r w:rsidRPr="00720C5A">
        <w:rPr>
          <w:u w:val="single"/>
        </w:rPr>
        <w:t>Weiler Engineering Corp.</w:t>
      </w:r>
    </w:p>
    <w:p w:rsidR="0028025C" w:rsidRPr="0028025C" w:rsidRDefault="0028025C" w:rsidP="0028025C">
      <w:pPr>
        <w:spacing w:after="240"/>
        <w:ind w:firstLine="720"/>
        <w:jc w:val="both"/>
      </w:pPr>
      <w:r w:rsidRPr="0028025C">
        <w:t xml:space="preserve">In its MFRs, the Utility did not include any estimated rate case expense associated with Weiler Engineering Corp. However, the Utility subsequently provided documentation detailing this expense through August 31, 2015. The actual fees and costs totaled $1,486, for work associated with MFRs and the first data request, with an estimated $950 to complete the rate case, totaling $2,436. </w:t>
      </w:r>
      <w:r w:rsidR="00694713">
        <w:t xml:space="preserve">There were no </w:t>
      </w:r>
      <w:r w:rsidRPr="0028025C">
        <w:t>invoices provided subsequent to the first data request,</w:t>
      </w:r>
      <w:r w:rsidR="00694713">
        <w:t xml:space="preserve"> thus we find </w:t>
      </w:r>
      <w:r w:rsidRPr="0028025C">
        <w:t xml:space="preserve">the Utility’s estimate of $950 to complete the rate case is excessive and unreasonable. Accordingly, five hours or a total of $950 ($190 x 5 hrs.) </w:t>
      </w:r>
      <w:r w:rsidR="0056510C">
        <w:t xml:space="preserve">shall </w:t>
      </w:r>
      <w:r w:rsidRPr="0028025C">
        <w:t>be removed for estimated rate case expense.</w:t>
      </w:r>
    </w:p>
    <w:p w:rsidR="0028025C" w:rsidRPr="00720C5A" w:rsidRDefault="0028025C" w:rsidP="00720C5A">
      <w:pPr>
        <w:spacing w:after="240"/>
        <w:jc w:val="both"/>
        <w:rPr>
          <w:u w:val="single"/>
        </w:rPr>
      </w:pPr>
      <w:r w:rsidRPr="00720C5A">
        <w:rPr>
          <w:u w:val="single"/>
        </w:rPr>
        <w:t>Filing Fee</w:t>
      </w:r>
    </w:p>
    <w:p w:rsidR="0028025C" w:rsidRPr="0028025C" w:rsidRDefault="0028025C" w:rsidP="0028025C">
      <w:pPr>
        <w:spacing w:after="240"/>
        <w:ind w:firstLine="720"/>
        <w:jc w:val="both"/>
      </w:pPr>
      <w:r w:rsidRPr="0028025C">
        <w:t>The Utility included $4,500 in its MFR Schedule B-10 for the filing fee. According to documentation provided by F&amp;F, the filing fee of $4,500 was paid as part of the legal fees. Since the amount is already included in the</w:t>
      </w:r>
      <w:r w:rsidR="00694713">
        <w:t xml:space="preserve"> line item for filing fee, </w:t>
      </w:r>
      <w:r w:rsidRPr="0028025C">
        <w:t xml:space="preserve">$4,500 from F&amp;F’s legal </w:t>
      </w:r>
      <w:r w:rsidR="00694713">
        <w:t xml:space="preserve">shall be removed </w:t>
      </w:r>
      <w:r w:rsidRPr="0028025C">
        <w:t>to avoid double recovery of this fee.</w:t>
      </w:r>
    </w:p>
    <w:p w:rsidR="0028025C" w:rsidRPr="00720C5A" w:rsidRDefault="0028025C" w:rsidP="00720C5A">
      <w:pPr>
        <w:spacing w:after="240"/>
        <w:jc w:val="both"/>
        <w:rPr>
          <w:u w:val="single"/>
        </w:rPr>
      </w:pPr>
      <w:r w:rsidRPr="00720C5A">
        <w:rPr>
          <w:u w:val="single"/>
        </w:rPr>
        <w:t>Customer Notices, Printing, and Shipping</w:t>
      </w:r>
    </w:p>
    <w:p w:rsidR="0028025C" w:rsidRPr="0028025C" w:rsidRDefault="0028025C" w:rsidP="0028025C">
      <w:pPr>
        <w:spacing w:after="240"/>
        <w:ind w:firstLine="720"/>
        <w:jc w:val="both"/>
      </w:pPr>
      <w:r w:rsidRPr="0028025C">
        <w:t xml:space="preserve">In its MFRs, K W Resort included estimated costs of $5,000 for printing and shipping. The Utility is responsible for sending out three notices: the initial notice, customer meeting notice, and notice of the final rate increase. </w:t>
      </w:r>
      <w:r w:rsidR="003A2866">
        <w:t>We have</w:t>
      </w:r>
      <w:r w:rsidRPr="0028025C">
        <w:t xml:space="preserve"> historically approved recovery of noticing and postage, despite the lack of support documentation, based on a standard methodology to estimate the total expense using the number of customers and the estimated per unit cost of envelopes, copies, and postage.</w:t>
      </w:r>
      <w:r w:rsidRPr="0028025C">
        <w:rPr>
          <w:vertAlign w:val="superscript"/>
        </w:rPr>
        <w:footnoteReference w:id="11"/>
      </w:r>
      <w:r w:rsidRPr="0028025C">
        <w:t xml:space="preserve"> However, the Utility provided the support documentation needed to verify the actual costs associated with two notices. According to the invoices, costs for the initial notice and customer meeting notice totaled $1,476. The Utility did not provide an </w:t>
      </w:r>
      <w:r w:rsidRPr="0028025C">
        <w:lastRenderedPageBreak/>
        <w:t xml:space="preserve">update for estimate to completion. Based on the total cost for the first two notices, </w:t>
      </w:r>
      <w:r w:rsidR="003A2866">
        <w:t xml:space="preserve">we find </w:t>
      </w:r>
      <w:r w:rsidRPr="0028025C">
        <w:t xml:space="preserve">a reasonable estimate for the final notice is $738 ($1,476 / 2). </w:t>
      </w:r>
    </w:p>
    <w:p w:rsidR="0028025C" w:rsidRPr="0028025C" w:rsidRDefault="0028025C" w:rsidP="0028025C">
      <w:pPr>
        <w:spacing w:after="240"/>
        <w:ind w:firstLine="720"/>
        <w:jc w:val="both"/>
        <w:rPr>
          <w:b/>
        </w:rPr>
      </w:pPr>
      <w:r w:rsidRPr="0028025C">
        <w:t xml:space="preserve">K W Resort also provided two Fed Ex invoices totaling $194, and an Office Max receipt totaling $322. </w:t>
      </w:r>
      <w:r w:rsidR="0056510C">
        <w:t xml:space="preserve">We </w:t>
      </w:r>
      <w:r w:rsidRPr="0028025C">
        <w:t xml:space="preserve">reviewed the invoices and </w:t>
      </w:r>
      <w:r w:rsidR="0056510C">
        <w:t>find</w:t>
      </w:r>
      <w:r w:rsidRPr="0028025C">
        <w:t xml:space="preserve"> these costs are reasonable. As such</w:t>
      </w:r>
      <w:r w:rsidR="0056510C">
        <w:t>,</w:t>
      </w:r>
      <w:r w:rsidRPr="0028025C">
        <w:t xml:space="preserve"> actual and estimated rate case expense related to customer notices, printing, and shipping</w:t>
      </w:r>
      <w:r w:rsidR="0056510C">
        <w:t xml:space="preserve"> </w:t>
      </w:r>
      <w:r w:rsidR="00166F34">
        <w:t xml:space="preserve">shall </w:t>
      </w:r>
      <w:r w:rsidR="00166F34" w:rsidRPr="0028025C">
        <w:t>be</w:t>
      </w:r>
      <w:r w:rsidRPr="0028025C">
        <w:t xml:space="preserve"> $2,730 ($1,476 + $738 + $194 + $322). Accordingly, a total of $2,270 ($5,000 - $2,730) </w:t>
      </w:r>
      <w:r w:rsidR="0056510C">
        <w:t xml:space="preserve">shall </w:t>
      </w:r>
      <w:r w:rsidRPr="0028025C">
        <w:t>be removed for estimated rate case expense.</w:t>
      </w:r>
    </w:p>
    <w:p w:rsidR="0028025C" w:rsidRPr="00720C5A" w:rsidRDefault="0028025C" w:rsidP="00720C5A">
      <w:pPr>
        <w:spacing w:after="240"/>
        <w:jc w:val="both"/>
        <w:rPr>
          <w:u w:val="single"/>
        </w:rPr>
      </w:pPr>
      <w:r w:rsidRPr="00720C5A">
        <w:rPr>
          <w:u w:val="single"/>
        </w:rPr>
        <w:t>Travel</w:t>
      </w:r>
    </w:p>
    <w:p w:rsidR="0028025C" w:rsidRPr="0028025C" w:rsidRDefault="0028025C" w:rsidP="0028025C">
      <w:pPr>
        <w:spacing w:after="240"/>
        <w:ind w:firstLine="720"/>
        <w:jc w:val="both"/>
      </w:pPr>
      <w:r w:rsidRPr="0028025C">
        <w:t xml:space="preserve">In its MFRs, the Utility did not include any estimated rate case expense associated with travel. However, the Utility subsequently provided documentation detailing this expense through December 11, 2015. The actual fees and costs totaled $480 with an additional $520 estimated to complete the rate case. According to an invoice provided, Mr. Johnson booked air travel from Key West to Tallahassee in the amount of $480 in order to attend the Agenda Conference. The Utility estimates an additional $520 in travel which includes costs for a hotel reservation, transportation to and from the airport, and meals. </w:t>
      </w:r>
      <w:r w:rsidR="0056510C">
        <w:t xml:space="preserve">We find </w:t>
      </w:r>
      <w:r w:rsidRPr="0028025C">
        <w:t>the actual and estimated cost for travel reasonable and therefore no adjustment</w:t>
      </w:r>
      <w:r w:rsidR="0056510C">
        <w:t xml:space="preserve"> shall be made. </w:t>
      </w:r>
    </w:p>
    <w:p w:rsidR="0028025C" w:rsidRPr="00720C5A" w:rsidRDefault="0028025C" w:rsidP="00720C5A">
      <w:pPr>
        <w:spacing w:after="240"/>
        <w:jc w:val="both"/>
        <w:rPr>
          <w:u w:val="single"/>
        </w:rPr>
      </w:pPr>
      <w:r w:rsidRPr="00720C5A">
        <w:rPr>
          <w:u w:val="single"/>
        </w:rPr>
        <w:t xml:space="preserve">Conclusion </w:t>
      </w:r>
    </w:p>
    <w:p w:rsidR="0028025C" w:rsidRPr="0028025C" w:rsidRDefault="0028025C" w:rsidP="0028025C">
      <w:pPr>
        <w:spacing w:after="240"/>
        <w:ind w:firstLine="720"/>
        <w:jc w:val="both"/>
      </w:pPr>
      <w:r w:rsidRPr="0028025C">
        <w:t xml:space="preserve">Based upon the adjustments discussed above, K W Resort’s revised rate case expense of $199,557 </w:t>
      </w:r>
      <w:r w:rsidR="0056510C">
        <w:t xml:space="preserve">shall </w:t>
      </w:r>
      <w:r w:rsidRPr="0028025C">
        <w:t xml:space="preserve">be decreased by $47,536, </w:t>
      </w:r>
      <w:r w:rsidR="0056510C">
        <w:t>f</w:t>
      </w:r>
      <w:r w:rsidRPr="0028025C">
        <w:t xml:space="preserve">or an increase of $27,221 based on K W Resort’s original request, to reflect </w:t>
      </w:r>
      <w:r w:rsidR="0056510C">
        <w:t xml:space="preserve">our </w:t>
      </w:r>
      <w:r w:rsidRPr="0028025C">
        <w:t xml:space="preserve">adjustments, for a total of $152,021. A breakdown of </w:t>
      </w:r>
      <w:r w:rsidR="0056510C">
        <w:t xml:space="preserve">the </w:t>
      </w:r>
      <w:r w:rsidRPr="0028025C">
        <w:t>rate case expense is as follows:</w:t>
      </w:r>
    </w:p>
    <w:p w:rsidR="0028025C" w:rsidRPr="006E04D6" w:rsidRDefault="00A07637" w:rsidP="0028025C">
      <w:pPr>
        <w:spacing w:before="480"/>
        <w:jc w:val="center"/>
        <w:rPr>
          <w:b/>
        </w:rPr>
      </w:pPr>
      <w:r>
        <w:rPr>
          <w:b/>
        </w:rPr>
        <w:t>Table</w:t>
      </w:r>
      <w:r w:rsidR="0028025C" w:rsidRPr="006E04D6">
        <w:rPr>
          <w:b/>
        </w:rPr>
        <w:t xml:space="preserve"> </w:t>
      </w:r>
      <w:r w:rsidR="006E04D6" w:rsidRPr="006E04D6">
        <w:rPr>
          <w:b/>
        </w:rPr>
        <w:t>9</w:t>
      </w:r>
    </w:p>
    <w:p w:rsidR="0028025C" w:rsidRPr="006E04D6" w:rsidRDefault="0028025C" w:rsidP="0028025C">
      <w:pPr>
        <w:jc w:val="center"/>
        <w:rPr>
          <w:b/>
        </w:rPr>
      </w:pPr>
      <w:r w:rsidRPr="006E04D6">
        <w:rPr>
          <w:b/>
          <w:bCs/>
        </w:rPr>
        <w:t>Rate Case Expense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620"/>
        <w:gridCol w:w="1620"/>
        <w:gridCol w:w="1530"/>
        <w:gridCol w:w="1530"/>
      </w:tblGrid>
      <w:tr w:rsidR="0028025C" w:rsidRPr="00C56C1D" w:rsidTr="0028025C">
        <w:trPr>
          <w:trHeight w:val="647"/>
        </w:trPr>
        <w:tc>
          <w:tcPr>
            <w:tcW w:w="3240" w:type="dxa"/>
            <w:shd w:val="clear" w:color="auto" w:fill="auto"/>
            <w:noWrap/>
            <w:vAlign w:val="center"/>
          </w:tcPr>
          <w:p w:rsidR="0028025C" w:rsidRPr="00C56C1D" w:rsidRDefault="0028025C" w:rsidP="0028025C">
            <w:pPr>
              <w:jc w:val="center"/>
              <w:rPr>
                <w:b/>
              </w:rPr>
            </w:pPr>
            <w:r w:rsidRPr="00C56C1D">
              <w:rPr>
                <w:b/>
              </w:rPr>
              <w:t>Description</w:t>
            </w:r>
          </w:p>
        </w:tc>
        <w:tc>
          <w:tcPr>
            <w:tcW w:w="1620" w:type="dxa"/>
            <w:shd w:val="clear" w:color="auto" w:fill="auto"/>
            <w:noWrap/>
            <w:vAlign w:val="center"/>
          </w:tcPr>
          <w:p w:rsidR="0028025C" w:rsidRPr="00C56C1D" w:rsidRDefault="0028025C" w:rsidP="0028025C">
            <w:pPr>
              <w:jc w:val="center"/>
              <w:rPr>
                <w:b/>
                <w:bCs/>
              </w:rPr>
            </w:pPr>
            <w:r w:rsidRPr="00C56C1D">
              <w:rPr>
                <w:b/>
                <w:bCs/>
              </w:rPr>
              <w:t>MFR</w:t>
            </w:r>
          </w:p>
          <w:p w:rsidR="0028025C" w:rsidRPr="00C56C1D" w:rsidRDefault="0028025C" w:rsidP="0028025C">
            <w:pPr>
              <w:jc w:val="center"/>
              <w:rPr>
                <w:b/>
                <w:bCs/>
              </w:rPr>
            </w:pPr>
            <w:r w:rsidRPr="00C56C1D">
              <w:rPr>
                <w:b/>
                <w:bCs/>
              </w:rPr>
              <w:t>Estimated</w:t>
            </w:r>
          </w:p>
        </w:tc>
        <w:tc>
          <w:tcPr>
            <w:tcW w:w="1620" w:type="dxa"/>
            <w:shd w:val="clear" w:color="auto" w:fill="auto"/>
            <w:noWrap/>
            <w:vAlign w:val="center"/>
          </w:tcPr>
          <w:p w:rsidR="0028025C" w:rsidRPr="00C56C1D" w:rsidRDefault="0028025C" w:rsidP="0028025C">
            <w:pPr>
              <w:jc w:val="center"/>
              <w:rPr>
                <w:b/>
                <w:bCs/>
              </w:rPr>
            </w:pPr>
            <w:r w:rsidRPr="00C56C1D">
              <w:rPr>
                <w:b/>
                <w:bCs/>
              </w:rPr>
              <w:t>Utility Revised</w:t>
            </w:r>
          </w:p>
          <w:p w:rsidR="0028025C" w:rsidRPr="00C56C1D" w:rsidRDefault="0028025C" w:rsidP="0028025C">
            <w:pPr>
              <w:jc w:val="center"/>
              <w:rPr>
                <w:b/>
                <w:bCs/>
              </w:rPr>
            </w:pPr>
            <w:r w:rsidRPr="00C56C1D">
              <w:rPr>
                <w:b/>
                <w:bCs/>
              </w:rPr>
              <w:t>Act.&amp; Est.</w:t>
            </w:r>
          </w:p>
        </w:tc>
        <w:tc>
          <w:tcPr>
            <w:tcW w:w="1530" w:type="dxa"/>
            <w:shd w:val="clear" w:color="auto" w:fill="auto"/>
            <w:noWrap/>
            <w:vAlign w:val="center"/>
          </w:tcPr>
          <w:p w:rsidR="0028025C" w:rsidRPr="00C56C1D" w:rsidRDefault="0056510C" w:rsidP="0028025C">
            <w:pPr>
              <w:jc w:val="center"/>
              <w:rPr>
                <w:b/>
                <w:bCs/>
              </w:rPr>
            </w:pPr>
            <w:r>
              <w:rPr>
                <w:b/>
                <w:bCs/>
              </w:rPr>
              <w:t xml:space="preserve">Commission </w:t>
            </w:r>
            <w:r w:rsidR="0028025C" w:rsidRPr="00C56C1D">
              <w:rPr>
                <w:b/>
                <w:bCs/>
              </w:rPr>
              <w:t>Adjustment</w:t>
            </w:r>
          </w:p>
        </w:tc>
        <w:tc>
          <w:tcPr>
            <w:tcW w:w="1530" w:type="dxa"/>
            <w:shd w:val="clear" w:color="auto" w:fill="auto"/>
            <w:noWrap/>
            <w:vAlign w:val="center"/>
          </w:tcPr>
          <w:p w:rsidR="0028025C" w:rsidRPr="00C56C1D" w:rsidRDefault="0028025C" w:rsidP="0028025C">
            <w:pPr>
              <w:jc w:val="center"/>
              <w:rPr>
                <w:b/>
                <w:bCs/>
              </w:rPr>
            </w:pPr>
            <w:r w:rsidRPr="00C56C1D">
              <w:rPr>
                <w:b/>
                <w:bCs/>
              </w:rPr>
              <w:t>Total</w:t>
            </w:r>
          </w:p>
        </w:tc>
      </w:tr>
      <w:tr w:rsidR="0028025C" w:rsidRPr="00C56C1D" w:rsidTr="0028025C">
        <w:trPr>
          <w:trHeight w:val="251"/>
        </w:trPr>
        <w:tc>
          <w:tcPr>
            <w:tcW w:w="3240" w:type="dxa"/>
            <w:shd w:val="clear" w:color="auto" w:fill="auto"/>
            <w:noWrap/>
            <w:vAlign w:val="center"/>
          </w:tcPr>
          <w:p w:rsidR="0028025C" w:rsidRPr="00C56C1D" w:rsidRDefault="0028025C" w:rsidP="0028025C">
            <w:r w:rsidRPr="00C56C1D">
              <w:t>Legal Fees</w:t>
            </w:r>
          </w:p>
        </w:tc>
        <w:tc>
          <w:tcPr>
            <w:tcW w:w="1620" w:type="dxa"/>
            <w:shd w:val="clear" w:color="auto" w:fill="auto"/>
            <w:noWrap/>
            <w:vAlign w:val="center"/>
          </w:tcPr>
          <w:p w:rsidR="0028025C" w:rsidRPr="00C56C1D" w:rsidRDefault="0028025C" w:rsidP="0028025C">
            <w:pPr>
              <w:jc w:val="right"/>
            </w:pPr>
            <w:r w:rsidRPr="00C56C1D">
              <w:t>$59,300</w:t>
            </w:r>
          </w:p>
        </w:tc>
        <w:tc>
          <w:tcPr>
            <w:tcW w:w="1620" w:type="dxa"/>
            <w:shd w:val="clear" w:color="auto" w:fill="auto"/>
            <w:noWrap/>
            <w:vAlign w:val="center"/>
          </w:tcPr>
          <w:p w:rsidR="0028025C" w:rsidRPr="00C56C1D" w:rsidRDefault="0028025C" w:rsidP="0028025C">
            <w:pPr>
              <w:jc w:val="right"/>
              <w:rPr>
                <w:color w:val="000000"/>
              </w:rPr>
            </w:pPr>
            <w:r w:rsidRPr="00C56C1D">
              <w:rPr>
                <w:color w:val="000000"/>
              </w:rPr>
              <w:t>$65,855</w:t>
            </w:r>
          </w:p>
        </w:tc>
        <w:tc>
          <w:tcPr>
            <w:tcW w:w="1530" w:type="dxa"/>
            <w:shd w:val="clear" w:color="auto" w:fill="auto"/>
            <w:noWrap/>
            <w:vAlign w:val="center"/>
          </w:tcPr>
          <w:p w:rsidR="0028025C" w:rsidRPr="00C56C1D" w:rsidRDefault="0028025C" w:rsidP="0028025C">
            <w:pPr>
              <w:jc w:val="right"/>
              <w:rPr>
                <w:color w:val="000000"/>
              </w:rPr>
            </w:pPr>
            <w:r w:rsidRPr="00C56C1D">
              <w:rPr>
                <w:color w:val="000000"/>
              </w:rPr>
              <w:t>($21,824)</w:t>
            </w:r>
          </w:p>
        </w:tc>
        <w:tc>
          <w:tcPr>
            <w:tcW w:w="1530" w:type="dxa"/>
            <w:shd w:val="clear" w:color="auto" w:fill="auto"/>
            <w:noWrap/>
            <w:vAlign w:val="center"/>
          </w:tcPr>
          <w:p w:rsidR="0028025C" w:rsidRPr="00C56C1D" w:rsidRDefault="0028025C" w:rsidP="0028025C">
            <w:pPr>
              <w:jc w:val="right"/>
              <w:rPr>
                <w:color w:val="000000"/>
              </w:rPr>
            </w:pPr>
            <w:r w:rsidRPr="00C56C1D">
              <w:rPr>
                <w:color w:val="000000"/>
              </w:rPr>
              <w:t>$37,476</w:t>
            </w:r>
          </w:p>
        </w:tc>
      </w:tr>
      <w:tr w:rsidR="0028025C" w:rsidRPr="00C56C1D" w:rsidTr="0028025C">
        <w:trPr>
          <w:trHeight w:val="161"/>
        </w:trPr>
        <w:tc>
          <w:tcPr>
            <w:tcW w:w="3240" w:type="dxa"/>
            <w:shd w:val="clear" w:color="auto" w:fill="auto"/>
            <w:noWrap/>
            <w:vAlign w:val="center"/>
          </w:tcPr>
          <w:p w:rsidR="0028025C" w:rsidRPr="00C56C1D" w:rsidRDefault="0028025C" w:rsidP="0028025C">
            <w:r w:rsidRPr="00C56C1D">
              <w:t xml:space="preserve">Accounting Consultant Fees </w:t>
            </w:r>
          </w:p>
        </w:tc>
        <w:tc>
          <w:tcPr>
            <w:tcW w:w="1620" w:type="dxa"/>
            <w:shd w:val="clear" w:color="auto" w:fill="auto"/>
            <w:noWrap/>
            <w:vAlign w:val="center"/>
          </w:tcPr>
          <w:p w:rsidR="0028025C" w:rsidRPr="00C56C1D" w:rsidRDefault="0028025C" w:rsidP="0028025C">
            <w:pPr>
              <w:jc w:val="right"/>
            </w:pPr>
            <w:r w:rsidRPr="00C56C1D">
              <w:t>48,000</w:t>
            </w:r>
          </w:p>
        </w:tc>
        <w:tc>
          <w:tcPr>
            <w:tcW w:w="1620" w:type="dxa"/>
            <w:shd w:val="clear" w:color="auto" w:fill="auto"/>
            <w:noWrap/>
            <w:vAlign w:val="center"/>
          </w:tcPr>
          <w:p w:rsidR="0028025C" w:rsidRPr="00C56C1D" w:rsidRDefault="0028025C" w:rsidP="0028025C">
            <w:pPr>
              <w:jc w:val="right"/>
              <w:rPr>
                <w:color w:val="000000"/>
              </w:rPr>
            </w:pPr>
            <w:r w:rsidRPr="00C56C1D">
              <w:rPr>
                <w:color w:val="000000"/>
              </w:rPr>
              <w:t>111,733</w:t>
            </w:r>
          </w:p>
        </w:tc>
        <w:tc>
          <w:tcPr>
            <w:tcW w:w="1530" w:type="dxa"/>
            <w:shd w:val="clear" w:color="auto" w:fill="auto"/>
            <w:noWrap/>
            <w:vAlign w:val="center"/>
          </w:tcPr>
          <w:p w:rsidR="0028025C" w:rsidRPr="00C56C1D" w:rsidRDefault="0028025C" w:rsidP="0028025C">
            <w:pPr>
              <w:jc w:val="right"/>
              <w:rPr>
                <w:color w:val="000000"/>
              </w:rPr>
            </w:pPr>
            <w:r w:rsidRPr="00C56C1D">
              <w:rPr>
                <w:color w:val="000000"/>
              </w:rPr>
              <w:t>47,796</w:t>
            </w:r>
          </w:p>
        </w:tc>
        <w:tc>
          <w:tcPr>
            <w:tcW w:w="1530" w:type="dxa"/>
            <w:shd w:val="clear" w:color="auto" w:fill="auto"/>
            <w:noWrap/>
            <w:vAlign w:val="center"/>
          </w:tcPr>
          <w:p w:rsidR="0028025C" w:rsidRPr="00C56C1D" w:rsidRDefault="0028025C" w:rsidP="0028025C">
            <w:pPr>
              <w:jc w:val="right"/>
              <w:rPr>
                <w:color w:val="000000"/>
              </w:rPr>
            </w:pPr>
            <w:r w:rsidRPr="00C56C1D">
              <w:rPr>
                <w:color w:val="000000"/>
              </w:rPr>
              <w:t>95,796</w:t>
            </w:r>
          </w:p>
        </w:tc>
      </w:tr>
      <w:tr w:rsidR="0028025C" w:rsidRPr="00C56C1D" w:rsidTr="0028025C">
        <w:trPr>
          <w:trHeight w:val="287"/>
        </w:trPr>
        <w:tc>
          <w:tcPr>
            <w:tcW w:w="3240" w:type="dxa"/>
            <w:shd w:val="clear" w:color="auto" w:fill="auto"/>
            <w:noWrap/>
            <w:vAlign w:val="center"/>
          </w:tcPr>
          <w:p w:rsidR="0028025C" w:rsidRPr="00C56C1D" w:rsidRDefault="0028025C" w:rsidP="0028025C">
            <w:r w:rsidRPr="00C56C1D">
              <w:t>Engineering Consultant Fees</w:t>
            </w:r>
          </w:p>
        </w:tc>
        <w:tc>
          <w:tcPr>
            <w:tcW w:w="1620" w:type="dxa"/>
            <w:shd w:val="clear" w:color="auto" w:fill="auto"/>
            <w:noWrap/>
            <w:vAlign w:val="center"/>
          </w:tcPr>
          <w:p w:rsidR="0028025C" w:rsidRPr="00C56C1D" w:rsidRDefault="0028025C" w:rsidP="0028025C">
            <w:pPr>
              <w:jc w:val="right"/>
            </w:pPr>
            <w:r w:rsidRPr="00C56C1D">
              <w:t>8,000</w:t>
            </w:r>
          </w:p>
        </w:tc>
        <w:tc>
          <w:tcPr>
            <w:tcW w:w="1620" w:type="dxa"/>
            <w:shd w:val="clear" w:color="auto" w:fill="auto"/>
            <w:noWrap/>
            <w:vAlign w:val="center"/>
          </w:tcPr>
          <w:p w:rsidR="0028025C" w:rsidRPr="00C56C1D" w:rsidRDefault="0028025C" w:rsidP="0028025C">
            <w:pPr>
              <w:jc w:val="right"/>
              <w:rPr>
                <w:color w:val="000000"/>
              </w:rPr>
            </w:pPr>
            <w:r w:rsidRPr="00C56C1D">
              <w:rPr>
                <w:color w:val="000000"/>
              </w:rPr>
              <w:t>11,469</w:t>
            </w:r>
          </w:p>
        </w:tc>
        <w:tc>
          <w:tcPr>
            <w:tcW w:w="1530" w:type="dxa"/>
            <w:shd w:val="clear" w:color="auto" w:fill="auto"/>
            <w:noWrap/>
            <w:vAlign w:val="center"/>
          </w:tcPr>
          <w:p w:rsidR="0028025C" w:rsidRPr="00C56C1D" w:rsidRDefault="0028025C" w:rsidP="0028025C">
            <w:pPr>
              <w:jc w:val="right"/>
              <w:rPr>
                <w:color w:val="000000"/>
              </w:rPr>
            </w:pPr>
            <w:r w:rsidRPr="00C56C1D">
              <w:rPr>
                <w:color w:val="000000"/>
              </w:rPr>
              <w:t>2,519</w:t>
            </w:r>
          </w:p>
        </w:tc>
        <w:tc>
          <w:tcPr>
            <w:tcW w:w="1530" w:type="dxa"/>
            <w:shd w:val="clear" w:color="auto" w:fill="auto"/>
            <w:noWrap/>
            <w:vAlign w:val="center"/>
          </w:tcPr>
          <w:p w:rsidR="0028025C" w:rsidRPr="00C56C1D" w:rsidRDefault="0028025C" w:rsidP="0028025C">
            <w:pPr>
              <w:jc w:val="right"/>
              <w:rPr>
                <w:color w:val="000000"/>
              </w:rPr>
            </w:pPr>
            <w:r w:rsidRPr="00C56C1D">
              <w:rPr>
                <w:color w:val="000000"/>
              </w:rPr>
              <w:t>10,519</w:t>
            </w:r>
          </w:p>
        </w:tc>
      </w:tr>
      <w:tr w:rsidR="0028025C" w:rsidRPr="00C56C1D" w:rsidTr="0028025C">
        <w:trPr>
          <w:trHeight w:val="134"/>
        </w:trPr>
        <w:tc>
          <w:tcPr>
            <w:tcW w:w="3240" w:type="dxa"/>
            <w:shd w:val="clear" w:color="auto" w:fill="auto"/>
            <w:noWrap/>
            <w:vAlign w:val="center"/>
          </w:tcPr>
          <w:p w:rsidR="0028025C" w:rsidRPr="00C56C1D" w:rsidRDefault="0028025C" w:rsidP="0028025C">
            <w:r w:rsidRPr="00C56C1D">
              <w:t>Filing Fee</w:t>
            </w:r>
          </w:p>
        </w:tc>
        <w:tc>
          <w:tcPr>
            <w:tcW w:w="1620" w:type="dxa"/>
            <w:shd w:val="clear" w:color="auto" w:fill="auto"/>
            <w:noWrap/>
            <w:vAlign w:val="center"/>
          </w:tcPr>
          <w:p w:rsidR="0028025C" w:rsidRPr="00C56C1D" w:rsidRDefault="0028025C" w:rsidP="0028025C">
            <w:pPr>
              <w:jc w:val="right"/>
            </w:pPr>
            <w:r w:rsidRPr="00C56C1D">
              <w:t>4,500</w:t>
            </w:r>
          </w:p>
        </w:tc>
        <w:tc>
          <w:tcPr>
            <w:tcW w:w="1620" w:type="dxa"/>
            <w:shd w:val="clear" w:color="auto" w:fill="auto"/>
            <w:noWrap/>
            <w:vAlign w:val="center"/>
          </w:tcPr>
          <w:p w:rsidR="0028025C" w:rsidRPr="00C56C1D" w:rsidRDefault="0028025C" w:rsidP="0028025C">
            <w:pPr>
              <w:jc w:val="right"/>
              <w:rPr>
                <w:color w:val="000000"/>
              </w:rPr>
            </w:pPr>
            <w:r w:rsidRPr="00C56C1D">
              <w:rPr>
                <w:color w:val="000000"/>
              </w:rPr>
              <w:t>4,500</w:t>
            </w:r>
          </w:p>
        </w:tc>
        <w:tc>
          <w:tcPr>
            <w:tcW w:w="1530" w:type="dxa"/>
            <w:shd w:val="clear" w:color="auto" w:fill="auto"/>
            <w:noWrap/>
            <w:vAlign w:val="center"/>
          </w:tcPr>
          <w:p w:rsidR="0028025C" w:rsidRPr="00C56C1D" w:rsidRDefault="0028025C" w:rsidP="0028025C">
            <w:pPr>
              <w:jc w:val="right"/>
              <w:rPr>
                <w:color w:val="000000"/>
              </w:rPr>
            </w:pPr>
            <w:r w:rsidRPr="00C56C1D">
              <w:rPr>
                <w:color w:val="000000"/>
              </w:rPr>
              <w:t>0</w:t>
            </w:r>
          </w:p>
        </w:tc>
        <w:tc>
          <w:tcPr>
            <w:tcW w:w="1530" w:type="dxa"/>
            <w:shd w:val="clear" w:color="auto" w:fill="auto"/>
            <w:noWrap/>
            <w:vAlign w:val="center"/>
          </w:tcPr>
          <w:p w:rsidR="0028025C" w:rsidRPr="00C56C1D" w:rsidRDefault="0028025C" w:rsidP="0028025C">
            <w:pPr>
              <w:jc w:val="right"/>
              <w:rPr>
                <w:color w:val="000000"/>
              </w:rPr>
            </w:pPr>
            <w:r w:rsidRPr="00C56C1D">
              <w:rPr>
                <w:color w:val="000000"/>
              </w:rPr>
              <w:t>4,500</w:t>
            </w:r>
          </w:p>
        </w:tc>
      </w:tr>
      <w:tr w:rsidR="0028025C" w:rsidRPr="00C56C1D" w:rsidTr="0028025C">
        <w:trPr>
          <w:trHeight w:val="269"/>
        </w:trPr>
        <w:tc>
          <w:tcPr>
            <w:tcW w:w="3240" w:type="dxa"/>
            <w:shd w:val="clear" w:color="auto" w:fill="auto"/>
            <w:noWrap/>
            <w:vAlign w:val="center"/>
          </w:tcPr>
          <w:p w:rsidR="0028025C" w:rsidRPr="00C56C1D" w:rsidRDefault="0028025C" w:rsidP="0028025C">
            <w:r w:rsidRPr="00C56C1D">
              <w:t>Customer  Notices, Printing, and Shipping</w:t>
            </w:r>
          </w:p>
        </w:tc>
        <w:tc>
          <w:tcPr>
            <w:tcW w:w="1620" w:type="dxa"/>
            <w:shd w:val="clear" w:color="auto" w:fill="auto"/>
            <w:noWrap/>
            <w:vAlign w:val="center"/>
          </w:tcPr>
          <w:p w:rsidR="0028025C" w:rsidRPr="00C56C1D" w:rsidRDefault="0028025C" w:rsidP="0028025C">
            <w:pPr>
              <w:jc w:val="right"/>
            </w:pPr>
            <w:r w:rsidRPr="00C56C1D">
              <w:t>5,000</w:t>
            </w:r>
          </w:p>
        </w:tc>
        <w:tc>
          <w:tcPr>
            <w:tcW w:w="1620" w:type="dxa"/>
            <w:shd w:val="clear" w:color="auto" w:fill="auto"/>
            <w:noWrap/>
            <w:vAlign w:val="center"/>
          </w:tcPr>
          <w:p w:rsidR="0028025C" w:rsidRPr="00C56C1D" w:rsidRDefault="0028025C" w:rsidP="0028025C">
            <w:pPr>
              <w:jc w:val="right"/>
              <w:rPr>
                <w:color w:val="000000"/>
              </w:rPr>
            </w:pPr>
            <w:r w:rsidRPr="00C56C1D">
              <w:rPr>
                <w:color w:val="000000"/>
              </w:rPr>
              <w:t>5,000</w:t>
            </w:r>
          </w:p>
        </w:tc>
        <w:tc>
          <w:tcPr>
            <w:tcW w:w="1530" w:type="dxa"/>
            <w:shd w:val="clear" w:color="auto" w:fill="auto"/>
            <w:noWrap/>
            <w:vAlign w:val="center"/>
          </w:tcPr>
          <w:p w:rsidR="0028025C" w:rsidRPr="00C56C1D" w:rsidRDefault="0028025C" w:rsidP="0028025C">
            <w:pPr>
              <w:jc w:val="right"/>
              <w:rPr>
                <w:color w:val="000000"/>
              </w:rPr>
            </w:pPr>
            <w:r w:rsidRPr="00C56C1D">
              <w:rPr>
                <w:color w:val="000000"/>
              </w:rPr>
              <w:t>(2,270)</w:t>
            </w:r>
          </w:p>
        </w:tc>
        <w:tc>
          <w:tcPr>
            <w:tcW w:w="1530" w:type="dxa"/>
            <w:shd w:val="clear" w:color="auto" w:fill="auto"/>
            <w:noWrap/>
            <w:vAlign w:val="center"/>
          </w:tcPr>
          <w:p w:rsidR="0028025C" w:rsidRPr="00C56C1D" w:rsidRDefault="0028025C" w:rsidP="0028025C">
            <w:pPr>
              <w:jc w:val="right"/>
              <w:rPr>
                <w:color w:val="000000"/>
              </w:rPr>
            </w:pPr>
            <w:r w:rsidRPr="00C56C1D">
              <w:rPr>
                <w:color w:val="000000"/>
              </w:rPr>
              <w:t>2,730</w:t>
            </w:r>
          </w:p>
        </w:tc>
      </w:tr>
      <w:tr w:rsidR="0028025C" w:rsidRPr="00C56C1D" w:rsidTr="0028025C">
        <w:trPr>
          <w:trHeight w:val="206"/>
        </w:trPr>
        <w:tc>
          <w:tcPr>
            <w:tcW w:w="3240" w:type="dxa"/>
            <w:shd w:val="clear" w:color="auto" w:fill="auto"/>
            <w:noWrap/>
            <w:vAlign w:val="center"/>
          </w:tcPr>
          <w:p w:rsidR="0028025C" w:rsidRPr="00C56C1D" w:rsidRDefault="0028025C" w:rsidP="0028025C">
            <w:r w:rsidRPr="00C56C1D">
              <w:t>Travel</w:t>
            </w:r>
          </w:p>
        </w:tc>
        <w:tc>
          <w:tcPr>
            <w:tcW w:w="1620" w:type="dxa"/>
            <w:shd w:val="clear" w:color="auto" w:fill="auto"/>
            <w:noWrap/>
            <w:vAlign w:val="center"/>
          </w:tcPr>
          <w:p w:rsidR="0028025C" w:rsidRPr="00C56C1D" w:rsidRDefault="0028025C" w:rsidP="0028025C">
            <w:pPr>
              <w:jc w:val="right"/>
              <w:rPr>
                <w:u w:val="single"/>
              </w:rPr>
            </w:pPr>
            <w:r w:rsidRPr="00C56C1D">
              <w:rPr>
                <w:u w:val="single"/>
              </w:rPr>
              <w:t>0</w:t>
            </w:r>
          </w:p>
        </w:tc>
        <w:tc>
          <w:tcPr>
            <w:tcW w:w="1620" w:type="dxa"/>
            <w:shd w:val="clear" w:color="auto" w:fill="auto"/>
            <w:noWrap/>
            <w:vAlign w:val="center"/>
          </w:tcPr>
          <w:p w:rsidR="0028025C" w:rsidRPr="00C56C1D" w:rsidRDefault="0028025C" w:rsidP="0028025C">
            <w:pPr>
              <w:jc w:val="right"/>
              <w:rPr>
                <w:color w:val="000000"/>
                <w:u w:val="single"/>
              </w:rPr>
            </w:pPr>
            <w:r w:rsidRPr="00C56C1D">
              <w:rPr>
                <w:color w:val="000000"/>
                <w:u w:val="single"/>
              </w:rPr>
              <w:t>1,000</w:t>
            </w:r>
          </w:p>
        </w:tc>
        <w:tc>
          <w:tcPr>
            <w:tcW w:w="1530" w:type="dxa"/>
            <w:shd w:val="clear" w:color="auto" w:fill="auto"/>
            <w:noWrap/>
            <w:vAlign w:val="center"/>
          </w:tcPr>
          <w:p w:rsidR="0028025C" w:rsidRPr="00C56C1D" w:rsidRDefault="0028025C" w:rsidP="0028025C">
            <w:pPr>
              <w:jc w:val="right"/>
              <w:rPr>
                <w:color w:val="000000"/>
                <w:u w:val="single"/>
              </w:rPr>
            </w:pPr>
            <w:r w:rsidRPr="00C56C1D">
              <w:rPr>
                <w:color w:val="000000"/>
                <w:u w:val="single"/>
              </w:rPr>
              <w:t>1,000</w:t>
            </w:r>
          </w:p>
        </w:tc>
        <w:tc>
          <w:tcPr>
            <w:tcW w:w="1530" w:type="dxa"/>
            <w:shd w:val="clear" w:color="auto" w:fill="auto"/>
            <w:noWrap/>
            <w:vAlign w:val="center"/>
          </w:tcPr>
          <w:p w:rsidR="0028025C" w:rsidRPr="00C56C1D" w:rsidRDefault="0028025C" w:rsidP="0028025C">
            <w:pPr>
              <w:jc w:val="right"/>
              <w:rPr>
                <w:color w:val="000000"/>
                <w:u w:val="single"/>
              </w:rPr>
            </w:pPr>
            <w:r w:rsidRPr="00C56C1D">
              <w:rPr>
                <w:color w:val="000000"/>
                <w:u w:val="single"/>
              </w:rPr>
              <w:t>1,000</w:t>
            </w:r>
          </w:p>
        </w:tc>
      </w:tr>
      <w:tr w:rsidR="0028025C" w:rsidRPr="00C56C1D" w:rsidTr="0028025C">
        <w:trPr>
          <w:trHeight w:val="287"/>
        </w:trPr>
        <w:tc>
          <w:tcPr>
            <w:tcW w:w="3240" w:type="dxa"/>
            <w:shd w:val="clear" w:color="auto" w:fill="auto"/>
            <w:noWrap/>
            <w:vAlign w:val="center"/>
          </w:tcPr>
          <w:p w:rsidR="0028025C" w:rsidRPr="00C56C1D" w:rsidRDefault="0028025C" w:rsidP="0028025C">
            <w:pPr>
              <w:rPr>
                <w:b/>
              </w:rPr>
            </w:pPr>
            <w:r w:rsidRPr="00C56C1D">
              <w:rPr>
                <w:b/>
              </w:rPr>
              <w:t>Total</w:t>
            </w:r>
          </w:p>
        </w:tc>
        <w:tc>
          <w:tcPr>
            <w:tcW w:w="1620" w:type="dxa"/>
            <w:shd w:val="clear" w:color="auto" w:fill="auto"/>
            <w:noWrap/>
            <w:vAlign w:val="center"/>
          </w:tcPr>
          <w:p w:rsidR="0028025C" w:rsidRPr="00C56C1D" w:rsidRDefault="0028025C" w:rsidP="0028025C">
            <w:pPr>
              <w:jc w:val="right"/>
              <w:rPr>
                <w:color w:val="000000"/>
                <w:u w:val="double"/>
              </w:rPr>
            </w:pPr>
            <w:r w:rsidRPr="00C56C1D">
              <w:rPr>
                <w:color w:val="000000"/>
                <w:u w:val="double"/>
              </w:rPr>
              <w:t>$124,800</w:t>
            </w:r>
          </w:p>
        </w:tc>
        <w:tc>
          <w:tcPr>
            <w:tcW w:w="1620" w:type="dxa"/>
            <w:shd w:val="clear" w:color="auto" w:fill="auto"/>
            <w:noWrap/>
            <w:vAlign w:val="center"/>
          </w:tcPr>
          <w:p w:rsidR="0028025C" w:rsidRPr="00C56C1D" w:rsidRDefault="0028025C" w:rsidP="0028025C">
            <w:pPr>
              <w:jc w:val="right"/>
              <w:rPr>
                <w:color w:val="000000"/>
                <w:u w:val="double"/>
              </w:rPr>
            </w:pPr>
            <w:r w:rsidRPr="00C56C1D">
              <w:rPr>
                <w:color w:val="000000"/>
                <w:u w:val="double"/>
              </w:rPr>
              <w:t>$199,557</w:t>
            </w:r>
          </w:p>
        </w:tc>
        <w:tc>
          <w:tcPr>
            <w:tcW w:w="1530" w:type="dxa"/>
            <w:shd w:val="clear" w:color="auto" w:fill="auto"/>
            <w:noWrap/>
            <w:vAlign w:val="center"/>
          </w:tcPr>
          <w:p w:rsidR="0028025C" w:rsidRPr="00C56C1D" w:rsidRDefault="0028025C" w:rsidP="0028025C">
            <w:pPr>
              <w:jc w:val="right"/>
              <w:rPr>
                <w:color w:val="000000"/>
                <w:u w:val="double"/>
              </w:rPr>
            </w:pPr>
            <w:r w:rsidRPr="00C56C1D">
              <w:rPr>
                <w:color w:val="000000"/>
                <w:u w:val="double"/>
              </w:rPr>
              <w:t>$27,221</w:t>
            </w:r>
          </w:p>
        </w:tc>
        <w:tc>
          <w:tcPr>
            <w:tcW w:w="1530" w:type="dxa"/>
            <w:shd w:val="clear" w:color="auto" w:fill="auto"/>
            <w:noWrap/>
            <w:vAlign w:val="center"/>
          </w:tcPr>
          <w:p w:rsidR="0028025C" w:rsidRPr="00C56C1D" w:rsidRDefault="0028025C" w:rsidP="0028025C">
            <w:pPr>
              <w:jc w:val="right"/>
              <w:rPr>
                <w:color w:val="000000"/>
                <w:u w:val="double"/>
              </w:rPr>
            </w:pPr>
            <w:r w:rsidRPr="00C56C1D">
              <w:rPr>
                <w:color w:val="000000"/>
                <w:u w:val="double"/>
              </w:rPr>
              <w:t>$152,021</w:t>
            </w:r>
          </w:p>
        </w:tc>
      </w:tr>
    </w:tbl>
    <w:p w:rsidR="0028025C" w:rsidRPr="00C56C1D" w:rsidRDefault="0028025C" w:rsidP="0028025C">
      <w:pPr>
        <w:spacing w:after="480"/>
      </w:pPr>
      <w:r w:rsidRPr="00C56C1D">
        <w:t>Source: MFR Schedule B-10 and responses to staff data requests</w:t>
      </w:r>
    </w:p>
    <w:p w:rsidR="0028025C" w:rsidRPr="0028025C" w:rsidRDefault="0028025C" w:rsidP="0028025C">
      <w:pPr>
        <w:spacing w:after="240"/>
        <w:ind w:firstLine="720"/>
        <w:jc w:val="both"/>
      </w:pPr>
      <w:r w:rsidRPr="0028025C">
        <w:t xml:space="preserve">In its MFRs, the Utility requested total rate case expense of $124,800. When amortized over four years, this represents an annual expense of $31,200. The total rate case expense of </w:t>
      </w:r>
      <w:r w:rsidRPr="0028025C">
        <w:lastRenderedPageBreak/>
        <w:t xml:space="preserve">$152,021 </w:t>
      </w:r>
      <w:r w:rsidR="00457847">
        <w:t>shall</w:t>
      </w:r>
      <w:r w:rsidRPr="0028025C">
        <w:t xml:space="preserve"> be amortized over four years, pursuant to Section 367.081(6), F.S. This represents an annual expense of $38,005. Based on the above, </w:t>
      </w:r>
      <w:r w:rsidR="0056510C">
        <w:t xml:space="preserve">the </w:t>
      </w:r>
      <w:r w:rsidRPr="0028025C">
        <w:t>annual rate case expense</w:t>
      </w:r>
      <w:r w:rsidR="0056510C">
        <w:t xml:space="preserve"> shall</w:t>
      </w:r>
      <w:r w:rsidRPr="0028025C">
        <w:t xml:space="preserve"> be increased by $6,805 ($38,005 - $31,200).</w:t>
      </w:r>
    </w:p>
    <w:p w:rsidR="0028025C" w:rsidRPr="0028025C" w:rsidRDefault="0028025C" w:rsidP="00720C5A">
      <w:pPr>
        <w:spacing w:after="240"/>
        <w:jc w:val="center"/>
        <w:rPr>
          <w:b/>
        </w:rPr>
      </w:pPr>
      <w:r w:rsidRPr="0028025C">
        <w:rPr>
          <w:b/>
        </w:rPr>
        <w:t>Revenue Requirement</w:t>
      </w:r>
    </w:p>
    <w:p w:rsidR="0028025C" w:rsidRPr="0028025C" w:rsidRDefault="0028025C" w:rsidP="0028025C">
      <w:pPr>
        <w:spacing w:after="240"/>
        <w:ind w:firstLine="720"/>
        <w:jc w:val="both"/>
      </w:pPr>
      <w:r w:rsidRPr="0028025C">
        <w:t>In its filing, K W Resort requested a revenue requirement to generate annual revenue of $2,931,759. This requested revenue requirement represents a revenue increase of $1,438,382, or approximately 96.32 percent.</w:t>
      </w:r>
    </w:p>
    <w:p w:rsidR="00A576A7" w:rsidRPr="0028025C" w:rsidRDefault="0028025C" w:rsidP="00A576A7">
      <w:pPr>
        <w:spacing w:after="240"/>
        <w:ind w:firstLine="720"/>
        <w:jc w:val="both"/>
      </w:pPr>
      <w:r w:rsidRPr="0028025C">
        <w:t xml:space="preserve">Consistent with </w:t>
      </w:r>
      <w:r w:rsidR="00C50C03">
        <w:t xml:space="preserve">our findings </w:t>
      </w:r>
      <w:r w:rsidRPr="0028025C">
        <w:t>concerning rate base, cost of capital, and operating income issues, rates designed to generate a revenue requirement of $2,238,046</w:t>
      </w:r>
      <w:r w:rsidR="00C50C03">
        <w:t xml:space="preserve"> shall be approved</w:t>
      </w:r>
      <w:r w:rsidRPr="0028025C">
        <w:t xml:space="preserve">. </w:t>
      </w:r>
      <w:r w:rsidR="00A576A7">
        <w:t>The</w:t>
      </w:r>
      <w:r w:rsidRPr="0028025C">
        <w:t xml:space="preserve"> revenue requirement of $2,238,046 is $683,185 greater than </w:t>
      </w:r>
      <w:r w:rsidR="00A576A7">
        <w:t xml:space="preserve">our </w:t>
      </w:r>
      <w:r w:rsidRPr="0028025C">
        <w:t xml:space="preserve">adjusted test year revenue of $1,554,861 or an increase of 43.94 percent. </w:t>
      </w:r>
      <w:r w:rsidR="00A576A7">
        <w:t xml:space="preserve">We find the </w:t>
      </w:r>
      <w:r w:rsidRPr="0028025C">
        <w:t>pre-repression revenue requirement will allow the Utility the opportunity to recover its expenses and earn a 4.98 percent return on its investment in rate base.</w:t>
      </w:r>
      <w:r w:rsidR="00A576A7">
        <w:t xml:space="preserve">  </w:t>
      </w:r>
    </w:p>
    <w:p w:rsidR="0028025C" w:rsidRPr="00AF0B38" w:rsidRDefault="0028025C" w:rsidP="00AF0B38">
      <w:pPr>
        <w:spacing w:after="240"/>
        <w:jc w:val="center"/>
        <w:rPr>
          <w:b/>
        </w:rPr>
      </w:pPr>
      <w:r w:rsidRPr="00AF0B38">
        <w:rPr>
          <w:b/>
        </w:rPr>
        <w:t>Phase II Increase for Pro Forma</w:t>
      </w:r>
    </w:p>
    <w:p w:rsidR="0028025C" w:rsidRPr="0028025C" w:rsidRDefault="0028025C" w:rsidP="0028025C">
      <w:pPr>
        <w:spacing w:after="240"/>
        <w:ind w:firstLine="720"/>
        <w:jc w:val="both"/>
      </w:pPr>
      <w:r w:rsidRPr="0028025C">
        <w:t>K W Resort included $3,574,468 for wastewater pro forma plant addition</w:t>
      </w:r>
      <w:r w:rsidR="00490718">
        <w:t>s in its original filing.</w:t>
      </w:r>
      <w:r w:rsidRPr="0028025C">
        <w:t xml:space="preserve"> K W Resort has provided reasonable documentation and justification for these projects</w:t>
      </w:r>
      <w:r w:rsidR="00490718">
        <w:t xml:space="preserve">.  However, the following adjustments shall be made to </w:t>
      </w:r>
      <w:r w:rsidRPr="0028025C">
        <w:t xml:space="preserve">reflect the differences between what was provided in the MFRs, the estimated bids for the pro forma projects, and actual invoices received. </w:t>
      </w:r>
    </w:p>
    <w:p w:rsidR="0028025C" w:rsidRPr="0028025C" w:rsidRDefault="0028025C" w:rsidP="00161A63">
      <w:pPr>
        <w:spacing w:after="240"/>
        <w:rPr>
          <w:b/>
          <w:bCs/>
          <w:iCs/>
        </w:rPr>
      </w:pPr>
      <w:r w:rsidRPr="0028025C">
        <w:rPr>
          <w:b/>
          <w:bCs/>
          <w:iCs/>
        </w:rPr>
        <w:t>Phase II Rate Base</w:t>
      </w:r>
    </w:p>
    <w:p w:rsidR="0028025C" w:rsidRPr="00720C5A" w:rsidRDefault="0028025C" w:rsidP="00720C5A">
      <w:pPr>
        <w:spacing w:after="240"/>
        <w:jc w:val="both"/>
        <w:rPr>
          <w:bCs/>
          <w:iCs/>
          <w:u w:val="single"/>
        </w:rPr>
      </w:pPr>
      <w:r w:rsidRPr="00720C5A">
        <w:rPr>
          <w:bCs/>
          <w:iCs/>
          <w:u w:val="single"/>
        </w:rPr>
        <w:t>Pro Forma Plant-WWTP Capacity Expansion</w:t>
      </w:r>
    </w:p>
    <w:p w:rsidR="0028025C" w:rsidRPr="0028025C" w:rsidRDefault="0028025C" w:rsidP="0028025C">
      <w:pPr>
        <w:spacing w:after="240"/>
        <w:ind w:firstLine="720"/>
        <w:jc w:val="both"/>
      </w:pPr>
      <w:r w:rsidRPr="0028025C">
        <w:t xml:space="preserve">In 2013, the </w:t>
      </w:r>
      <w:r w:rsidR="00490718">
        <w:t xml:space="preserve">Utility’s </w:t>
      </w:r>
      <w:r w:rsidRPr="0028025C">
        <w:t xml:space="preserve">maximum 3-month average daily flow was at 91 percent of the 0.499 million gallons per day (MGD) permitted capacity. When 3-month average daily flow will equal or exceed permitted capacity within the next six months, the Utility is required to submit an application to DEP for a construction operating permit to expand. In April 2014, K W Resort submitted an application to DEP to increase the processing capacity of the WWTP by .350 MGD based on known flows through 2013. In June 2014, the DEP issued an "Intent to Issue" a construction permit. By October 2014, the actual 3-month average daily flow had reached 102 percent of the permitted capacity. </w:t>
      </w:r>
      <w:r w:rsidR="00490718">
        <w:t>We</w:t>
      </w:r>
      <w:r w:rsidRPr="0028025C">
        <w:t xml:space="preserve"> reviewed </w:t>
      </w:r>
      <w:r w:rsidR="00490718">
        <w:t xml:space="preserve">the </w:t>
      </w:r>
      <w:r w:rsidRPr="0028025C">
        <w:t xml:space="preserve">three bids </w:t>
      </w:r>
      <w:r w:rsidR="00490718">
        <w:t xml:space="preserve">the Utility submitted </w:t>
      </w:r>
      <w:r w:rsidRPr="0028025C">
        <w:t xml:space="preserve">for this project and </w:t>
      </w:r>
      <w:r w:rsidR="00490718">
        <w:t>find that the estimated</w:t>
      </w:r>
      <w:r w:rsidRPr="0028025C">
        <w:t xml:space="preserve"> project cost </w:t>
      </w:r>
      <w:r w:rsidR="00C02DD7">
        <w:t>is</w:t>
      </w:r>
      <w:r w:rsidRPr="0028025C">
        <w:t xml:space="preserve"> $3,489,234 for the treatment plant and $85,234 for the collection system. </w:t>
      </w:r>
      <w:r w:rsidR="00A07637">
        <w:t>Table</w:t>
      </w:r>
      <w:r w:rsidR="00622A49">
        <w:t xml:space="preserve"> 10</w:t>
      </w:r>
      <w:r w:rsidRPr="0028025C">
        <w:t xml:space="preserve"> below illustrates these estimates.</w:t>
      </w:r>
    </w:p>
    <w:p w:rsidR="008666FE" w:rsidRDefault="008666FE">
      <w:pPr>
        <w:rPr>
          <w:b/>
        </w:rPr>
      </w:pPr>
      <w:r>
        <w:br w:type="page"/>
      </w:r>
    </w:p>
    <w:p w:rsidR="0028025C" w:rsidRPr="006E04D6" w:rsidRDefault="00A07637" w:rsidP="008666FE">
      <w:pPr>
        <w:pStyle w:val="TableNumber"/>
        <w:keepNext/>
        <w:spacing w:before="0"/>
        <w:rPr>
          <w:rFonts w:ascii="Times New Roman" w:hAnsi="Times New Roman"/>
        </w:rPr>
      </w:pPr>
      <w:r>
        <w:rPr>
          <w:rFonts w:ascii="Times New Roman" w:hAnsi="Times New Roman"/>
        </w:rPr>
        <w:lastRenderedPageBreak/>
        <w:t>Table</w:t>
      </w:r>
      <w:r w:rsidR="0028025C" w:rsidRPr="006E04D6">
        <w:rPr>
          <w:rFonts w:ascii="Times New Roman" w:hAnsi="Times New Roman"/>
        </w:rPr>
        <w:t xml:space="preserve"> </w:t>
      </w:r>
      <w:r w:rsidR="006E04D6" w:rsidRPr="006E04D6">
        <w:rPr>
          <w:rFonts w:ascii="Times New Roman" w:hAnsi="Times New Roman"/>
          <w:noProof/>
        </w:rPr>
        <w:t>10</w:t>
      </w:r>
    </w:p>
    <w:p w:rsidR="0028025C" w:rsidRPr="006E04D6" w:rsidRDefault="0028025C" w:rsidP="0028025C">
      <w:pPr>
        <w:pStyle w:val="TableTitle"/>
        <w:keepNext/>
        <w:rPr>
          <w:rFonts w:ascii="Times New Roman" w:hAnsi="Times New Roman"/>
        </w:rPr>
      </w:pPr>
      <w:r w:rsidRPr="006E04D6">
        <w:rPr>
          <w:rFonts w:ascii="Times New Roman" w:hAnsi="Times New Roman"/>
        </w:rPr>
        <w:t>Pro Forma Wastewater Plant Adjustments</w:t>
      </w:r>
    </w:p>
    <w:tbl>
      <w:tblPr>
        <w:tblStyle w:val="TableGrid"/>
        <w:tblW w:w="0" w:type="auto"/>
        <w:jc w:val="center"/>
        <w:tblLook w:val="04A0" w:firstRow="1" w:lastRow="0" w:firstColumn="1" w:lastColumn="0" w:noHBand="0" w:noVBand="1"/>
      </w:tblPr>
      <w:tblGrid>
        <w:gridCol w:w="3192"/>
        <w:gridCol w:w="3192"/>
        <w:gridCol w:w="3192"/>
      </w:tblGrid>
      <w:tr w:rsidR="0028025C" w:rsidRPr="00C56C1D" w:rsidTr="0028025C">
        <w:trPr>
          <w:trHeight w:val="431"/>
          <w:jc w:val="center"/>
        </w:trPr>
        <w:tc>
          <w:tcPr>
            <w:tcW w:w="3192" w:type="dxa"/>
            <w:vAlign w:val="center"/>
          </w:tcPr>
          <w:p w:rsidR="0028025C" w:rsidRPr="00C56C1D" w:rsidRDefault="0028025C" w:rsidP="0028025C">
            <w:pPr>
              <w:jc w:val="center"/>
              <w:rPr>
                <w:b/>
                <w:color w:val="000000"/>
              </w:rPr>
            </w:pPr>
            <w:r w:rsidRPr="00C56C1D">
              <w:rPr>
                <w:b/>
                <w:color w:val="000000"/>
              </w:rPr>
              <w:t>Project</w:t>
            </w:r>
          </w:p>
        </w:tc>
        <w:tc>
          <w:tcPr>
            <w:tcW w:w="3192" w:type="dxa"/>
            <w:vAlign w:val="center"/>
          </w:tcPr>
          <w:p w:rsidR="0028025C" w:rsidRPr="00C56C1D" w:rsidRDefault="0028025C" w:rsidP="0028025C">
            <w:pPr>
              <w:jc w:val="center"/>
              <w:rPr>
                <w:b/>
                <w:color w:val="000000"/>
              </w:rPr>
            </w:pPr>
            <w:r w:rsidRPr="00C56C1D">
              <w:rPr>
                <w:b/>
                <w:color w:val="000000"/>
              </w:rPr>
              <w:t>MFR Amount</w:t>
            </w:r>
          </w:p>
        </w:tc>
        <w:tc>
          <w:tcPr>
            <w:tcW w:w="3192" w:type="dxa"/>
            <w:vAlign w:val="center"/>
          </w:tcPr>
          <w:p w:rsidR="0028025C" w:rsidRPr="00C56C1D" w:rsidRDefault="0028025C" w:rsidP="0028025C">
            <w:pPr>
              <w:jc w:val="center"/>
              <w:rPr>
                <w:b/>
                <w:color w:val="000000"/>
              </w:rPr>
            </w:pPr>
            <w:r w:rsidRPr="00C56C1D">
              <w:rPr>
                <w:b/>
                <w:color w:val="000000"/>
              </w:rPr>
              <w:t>Revised Amount</w:t>
            </w:r>
          </w:p>
        </w:tc>
      </w:tr>
      <w:tr w:rsidR="0028025C" w:rsidRPr="00C56C1D" w:rsidTr="0028025C">
        <w:trPr>
          <w:jc w:val="center"/>
        </w:trPr>
        <w:tc>
          <w:tcPr>
            <w:tcW w:w="3192" w:type="dxa"/>
            <w:vAlign w:val="bottom"/>
          </w:tcPr>
          <w:p w:rsidR="0028025C" w:rsidRPr="00C56C1D" w:rsidRDefault="0028025C" w:rsidP="0028025C">
            <w:pPr>
              <w:rPr>
                <w:color w:val="000000"/>
              </w:rPr>
            </w:pPr>
            <w:r w:rsidRPr="00C56C1D">
              <w:rPr>
                <w:color w:val="000000"/>
              </w:rPr>
              <w:t>Expansion WWTP</w:t>
            </w:r>
          </w:p>
        </w:tc>
        <w:tc>
          <w:tcPr>
            <w:tcW w:w="3192" w:type="dxa"/>
            <w:vAlign w:val="bottom"/>
          </w:tcPr>
          <w:p w:rsidR="0028025C" w:rsidRPr="00C56C1D" w:rsidRDefault="0028025C" w:rsidP="0028025C">
            <w:pPr>
              <w:jc w:val="right"/>
              <w:rPr>
                <w:color w:val="000000"/>
              </w:rPr>
            </w:pPr>
            <w:r w:rsidRPr="00C56C1D">
              <w:rPr>
                <w:color w:val="000000"/>
              </w:rPr>
              <w:t>$3,489,234</w:t>
            </w:r>
          </w:p>
        </w:tc>
        <w:tc>
          <w:tcPr>
            <w:tcW w:w="3192" w:type="dxa"/>
            <w:vAlign w:val="bottom"/>
          </w:tcPr>
          <w:p w:rsidR="0028025C" w:rsidRPr="00C56C1D" w:rsidRDefault="0028025C" w:rsidP="0028025C">
            <w:pPr>
              <w:jc w:val="right"/>
              <w:rPr>
                <w:color w:val="000000"/>
              </w:rPr>
            </w:pPr>
            <w:r w:rsidRPr="00C56C1D">
              <w:rPr>
                <w:color w:val="000000"/>
              </w:rPr>
              <w:t>$3,396,479</w:t>
            </w:r>
          </w:p>
        </w:tc>
      </w:tr>
      <w:tr w:rsidR="0028025C" w:rsidRPr="00C56C1D" w:rsidTr="0028025C">
        <w:trPr>
          <w:jc w:val="center"/>
        </w:trPr>
        <w:tc>
          <w:tcPr>
            <w:tcW w:w="3192" w:type="dxa"/>
            <w:vAlign w:val="bottom"/>
          </w:tcPr>
          <w:p w:rsidR="0028025C" w:rsidRPr="00C56C1D" w:rsidRDefault="0028025C" w:rsidP="0028025C">
            <w:pPr>
              <w:rPr>
                <w:color w:val="000000"/>
              </w:rPr>
            </w:pPr>
            <w:r w:rsidRPr="00C56C1D">
              <w:rPr>
                <w:color w:val="000000"/>
              </w:rPr>
              <w:t>Expansion Collection System</w:t>
            </w:r>
          </w:p>
        </w:tc>
        <w:tc>
          <w:tcPr>
            <w:tcW w:w="3192" w:type="dxa"/>
            <w:vAlign w:val="bottom"/>
          </w:tcPr>
          <w:p w:rsidR="0028025C" w:rsidRPr="00C56C1D" w:rsidRDefault="0028025C" w:rsidP="0028025C">
            <w:pPr>
              <w:jc w:val="right"/>
              <w:rPr>
                <w:color w:val="000000"/>
              </w:rPr>
            </w:pPr>
            <w:r w:rsidRPr="00C56C1D">
              <w:rPr>
                <w:color w:val="000000"/>
              </w:rPr>
              <w:t>$85,234</w:t>
            </w:r>
          </w:p>
        </w:tc>
        <w:tc>
          <w:tcPr>
            <w:tcW w:w="3192" w:type="dxa"/>
            <w:vAlign w:val="bottom"/>
          </w:tcPr>
          <w:p w:rsidR="0028025C" w:rsidRPr="00C56C1D" w:rsidRDefault="0028025C" w:rsidP="0028025C">
            <w:pPr>
              <w:jc w:val="right"/>
              <w:rPr>
                <w:color w:val="000000"/>
              </w:rPr>
            </w:pPr>
            <w:r w:rsidRPr="00C56C1D">
              <w:rPr>
                <w:color w:val="000000"/>
              </w:rPr>
              <w:t xml:space="preserve">$85,494 </w:t>
            </w:r>
          </w:p>
        </w:tc>
      </w:tr>
      <w:tr w:rsidR="0028025C" w:rsidRPr="00C56C1D" w:rsidTr="0028025C">
        <w:trPr>
          <w:jc w:val="center"/>
        </w:trPr>
        <w:tc>
          <w:tcPr>
            <w:tcW w:w="3192" w:type="dxa"/>
            <w:vAlign w:val="bottom"/>
          </w:tcPr>
          <w:p w:rsidR="0028025C" w:rsidRPr="00C56C1D" w:rsidRDefault="0028025C" w:rsidP="0028025C">
            <w:pPr>
              <w:rPr>
                <w:color w:val="000000"/>
              </w:rPr>
            </w:pPr>
            <w:r w:rsidRPr="00C56C1D">
              <w:rPr>
                <w:color w:val="000000"/>
              </w:rPr>
              <w:t xml:space="preserve">       Total</w:t>
            </w:r>
          </w:p>
        </w:tc>
        <w:tc>
          <w:tcPr>
            <w:tcW w:w="3192" w:type="dxa"/>
            <w:vAlign w:val="bottom"/>
          </w:tcPr>
          <w:p w:rsidR="0028025C" w:rsidRPr="00C56C1D" w:rsidRDefault="0028025C" w:rsidP="0028025C">
            <w:pPr>
              <w:jc w:val="right"/>
              <w:rPr>
                <w:color w:val="000000"/>
              </w:rPr>
            </w:pPr>
            <w:r w:rsidRPr="00C56C1D">
              <w:rPr>
                <w:color w:val="000000"/>
              </w:rPr>
              <w:t>$3,574,468</w:t>
            </w:r>
          </w:p>
        </w:tc>
        <w:tc>
          <w:tcPr>
            <w:tcW w:w="3192" w:type="dxa"/>
            <w:vAlign w:val="bottom"/>
          </w:tcPr>
          <w:p w:rsidR="0028025C" w:rsidRPr="00C56C1D" w:rsidRDefault="0028025C" w:rsidP="0028025C">
            <w:pPr>
              <w:jc w:val="right"/>
              <w:rPr>
                <w:color w:val="000000"/>
              </w:rPr>
            </w:pPr>
            <w:r w:rsidRPr="00C56C1D">
              <w:rPr>
                <w:color w:val="000000"/>
              </w:rPr>
              <w:t>$3,481,973</w:t>
            </w:r>
          </w:p>
        </w:tc>
      </w:tr>
    </w:tbl>
    <w:p w:rsidR="0028025C" w:rsidRPr="00C56C1D" w:rsidRDefault="0028025C" w:rsidP="0028025C">
      <w:pPr>
        <w:pStyle w:val="TableSource"/>
      </w:pPr>
      <w:r w:rsidRPr="00C56C1D">
        <w:t xml:space="preserve">Source: Utility MFRs and </w:t>
      </w:r>
      <w:r w:rsidRPr="00C56C1D">
        <w:rPr>
          <w:rFonts w:cs="Arial"/>
          <w:bCs/>
          <w:color w:val="000000"/>
          <w:kern w:val="32"/>
          <w:szCs w:val="32"/>
        </w:rPr>
        <w:t>Utility responses to staff data requests</w:t>
      </w:r>
    </w:p>
    <w:p w:rsidR="0028025C" w:rsidRPr="0028025C" w:rsidRDefault="00C02DD7" w:rsidP="0028025C">
      <w:pPr>
        <w:spacing w:after="240"/>
        <w:ind w:firstLine="720"/>
        <w:jc w:val="both"/>
      </w:pPr>
      <w:r>
        <w:t>We find</w:t>
      </w:r>
      <w:r w:rsidR="0028025C" w:rsidRPr="0028025C">
        <w:t xml:space="preserve"> a two-phased rate increase is the most appropriate approach to include the Utility’s pro forma plant expansion project for a number of reasons. The majority of the project has not been completed and will not be completed for nearly a year. Given the financial magnitude of the pro forma plant project and its impact on rates, it is unreasonable to include the project until it is placed in-service. However, </w:t>
      </w:r>
      <w:r>
        <w:t xml:space="preserve">we recognize </w:t>
      </w:r>
      <w:r w:rsidR="0028025C" w:rsidRPr="0028025C">
        <w:t>the Utility’s expenditures on the plant expansion through 2015 in Construction Work in Progress (CWIP)</w:t>
      </w:r>
      <w:r>
        <w:t xml:space="preserve">. </w:t>
      </w:r>
      <w:r w:rsidR="0028025C" w:rsidRPr="0028025C">
        <w:t xml:space="preserve"> </w:t>
      </w:r>
    </w:p>
    <w:p w:rsidR="0028025C" w:rsidRPr="0028025C" w:rsidRDefault="0028025C" w:rsidP="0028025C">
      <w:pPr>
        <w:spacing w:after="240"/>
        <w:ind w:firstLine="720"/>
        <w:jc w:val="both"/>
      </w:pPr>
      <w:r w:rsidRPr="0028025C">
        <w:t xml:space="preserve">Additionally, although the Utility’s latest timeline estimates that the project will be completed by December 2016, this timeline does not take into account the possibility of an extended challenge to its operating permit that could potentially delay the construction of the two shallow injection wells. </w:t>
      </w:r>
      <w:r w:rsidR="00C02DD7">
        <w:t>T</w:t>
      </w:r>
      <w:r w:rsidRPr="0028025C">
        <w:t>here is no automatic stay of the Final Order unless a party requests it and the agency or the court grants the stay. Thus, the Utility could conceivably proceed with the installation of the two shallow injection wells even in the event of an appeal. However, t</w:t>
      </w:r>
      <w:r w:rsidR="00C02DD7">
        <w:t xml:space="preserve">he possibility remains that DEP’s </w:t>
      </w:r>
      <w:r w:rsidRPr="0028025C">
        <w:t>Final Order could be revers</w:t>
      </w:r>
      <w:r w:rsidR="003A2866">
        <w:t>ed or the case remanded back to DEP for ad</w:t>
      </w:r>
      <w:r w:rsidRPr="0028025C">
        <w:t xml:space="preserve">ditional proceedings that could compel the Utility to pursue a modified plan. If that event were to occur after or during the installation of the shallow injection wells, the Utility could potentially face a situation in which it has to make additional plant expenditures that are duplicative of those requested in the instant docket. Although the Utility believes that the probability of a successful appeal from Last Stand is low, </w:t>
      </w:r>
      <w:r w:rsidR="00C02DD7">
        <w:t xml:space="preserve">we </w:t>
      </w:r>
      <w:r w:rsidRPr="0028025C">
        <w:t xml:space="preserve">rely on the finality of the proceedings and not on probability. As such, </w:t>
      </w:r>
      <w:r w:rsidR="00C02DD7">
        <w:t xml:space="preserve">the </w:t>
      </w:r>
      <w:r w:rsidRPr="0028025C">
        <w:t>two-phased increase also takes into consideration the anticipated conclusion of the proceedings.</w:t>
      </w:r>
    </w:p>
    <w:p w:rsidR="0028025C" w:rsidRPr="0028025C" w:rsidRDefault="00E01C26" w:rsidP="0028025C">
      <w:pPr>
        <w:spacing w:after="240"/>
        <w:ind w:firstLine="720"/>
        <w:jc w:val="both"/>
      </w:pPr>
      <w:r>
        <w:t xml:space="preserve">We have traditionally applied </w:t>
      </w:r>
      <w:r w:rsidR="0028025C" w:rsidRPr="0028025C">
        <w:t xml:space="preserve">two-phased rate increases for water and wastewater utilities in staff-assisted rate cases. However, given the unique circumstances of the instant case, a two-phased rate increase is appropriate in this instance to balance the interests of both the Utility and its customers. As such, pro forma plant </w:t>
      </w:r>
      <w:r>
        <w:t xml:space="preserve">shall </w:t>
      </w:r>
      <w:r w:rsidR="0028025C" w:rsidRPr="0028025C">
        <w:t xml:space="preserve">be increased by $3,489,234 and CWIP </w:t>
      </w:r>
      <w:r>
        <w:t xml:space="preserve">shall </w:t>
      </w:r>
      <w:r w:rsidR="0028025C" w:rsidRPr="0028025C">
        <w:t xml:space="preserve">be decreased by $303,999 in Phase II. Corresponding adjustments </w:t>
      </w:r>
      <w:r w:rsidR="00457847">
        <w:t>shall</w:t>
      </w:r>
      <w:r w:rsidR="0028025C" w:rsidRPr="0028025C">
        <w:t xml:space="preserve"> be made to increase accumulated depreciation by $191,289. Depreciation expense </w:t>
      </w:r>
      <w:r w:rsidR="00457847">
        <w:t>shall</w:t>
      </w:r>
      <w:r w:rsidR="0028025C" w:rsidRPr="0028025C">
        <w:t xml:space="preserve"> also be increased by $191,289. Additionally, pro forma property taxes </w:t>
      </w:r>
      <w:r w:rsidR="00457847">
        <w:t>shall</w:t>
      </w:r>
      <w:r w:rsidR="0028025C" w:rsidRPr="0028025C">
        <w:t xml:space="preserve"> be increased by $31,875.</w:t>
      </w:r>
    </w:p>
    <w:p w:rsidR="0028025C" w:rsidRDefault="0028025C" w:rsidP="0028025C">
      <w:pPr>
        <w:spacing w:after="240"/>
        <w:ind w:firstLine="720"/>
        <w:jc w:val="both"/>
      </w:pPr>
      <w:r w:rsidRPr="0028025C">
        <w:t xml:space="preserve">Monroe County, one of the Utility’s largest customers, has actively monitored the case as an interested party. </w:t>
      </w:r>
      <w:r w:rsidR="00AB08FD">
        <w:t xml:space="preserve">We reviewed </w:t>
      </w:r>
      <w:r w:rsidRPr="0028025C">
        <w:t>two letters from K W Resort to two existing customers regarding the reassessment and attempted collection of capacity fees after the test year</w:t>
      </w:r>
      <w:r w:rsidR="00AB08FD">
        <w:t xml:space="preserve"> submitted by a representative of Monroe County</w:t>
      </w:r>
      <w:r w:rsidRPr="0028025C">
        <w:t xml:space="preserve">. Based on </w:t>
      </w:r>
      <w:r w:rsidR="00AB08FD">
        <w:t xml:space="preserve">our </w:t>
      </w:r>
      <w:r w:rsidRPr="0028025C">
        <w:t xml:space="preserve">concerns regarding the Utility’s contribution level, the Utility </w:t>
      </w:r>
      <w:r w:rsidR="00457847">
        <w:t>shall</w:t>
      </w:r>
      <w:r w:rsidRPr="0028025C">
        <w:t xml:space="preserve"> submit documentation of all CIAC that has been collected </w:t>
      </w:r>
      <w:r w:rsidRPr="0028025C">
        <w:lastRenderedPageBreak/>
        <w:t xml:space="preserve">since the test year when it submits documentation of pro forma plant. Staff </w:t>
      </w:r>
      <w:r w:rsidR="00AB08FD">
        <w:t xml:space="preserve">shall </w:t>
      </w:r>
      <w:r w:rsidRPr="0028025C">
        <w:t xml:space="preserve">bring </w:t>
      </w:r>
      <w:r w:rsidR="00AB08FD">
        <w:t>to us</w:t>
      </w:r>
      <w:r w:rsidRPr="0028025C">
        <w:t xml:space="preserve"> any potential issues with CIAC, if necessary.</w:t>
      </w:r>
      <w:r w:rsidR="00A576A7">
        <w:t xml:space="preserve"> </w:t>
      </w:r>
    </w:p>
    <w:p w:rsidR="0028025C" w:rsidRPr="00720C5A" w:rsidRDefault="0028025C" w:rsidP="00720C5A">
      <w:pPr>
        <w:spacing w:after="240"/>
        <w:jc w:val="both"/>
        <w:rPr>
          <w:bCs/>
          <w:iCs/>
          <w:u w:val="single"/>
        </w:rPr>
      </w:pPr>
      <w:r w:rsidRPr="00720C5A">
        <w:rPr>
          <w:bCs/>
          <w:iCs/>
          <w:u w:val="single"/>
        </w:rPr>
        <w:t>Used &amp; Useful</w:t>
      </w:r>
    </w:p>
    <w:p w:rsidR="0028025C" w:rsidRPr="0028025C" w:rsidRDefault="0028025C" w:rsidP="0028025C">
      <w:pPr>
        <w:spacing w:after="240"/>
        <w:ind w:firstLine="720"/>
        <w:jc w:val="both"/>
      </w:pPr>
      <w:r w:rsidRPr="0028025C">
        <w:t xml:space="preserve">K W Resort’s wastewater treatment plant </w:t>
      </w:r>
      <w:r w:rsidR="00457847">
        <w:t>shall</w:t>
      </w:r>
      <w:r w:rsidRPr="0028025C">
        <w:t xml:space="preserve"> be considered 72 percent U&amp;U and the wastewater collection system </w:t>
      </w:r>
      <w:r w:rsidR="00457847">
        <w:t>shall</w:t>
      </w:r>
      <w:r w:rsidRPr="0028025C">
        <w:t xml:space="preserve"> be considered 100 percent U&amp;U in Phase II. To reflect the appropriate U&amp;U percentages in Phase II, plant</w:t>
      </w:r>
      <w:r w:rsidR="00E01C26">
        <w:t xml:space="preserve"> shall </w:t>
      </w:r>
      <w:r w:rsidRPr="0028025C">
        <w:t>be decreased by $2,183,032, accumulated depreciation</w:t>
      </w:r>
      <w:r w:rsidR="00E01C26">
        <w:t xml:space="preserve"> shall</w:t>
      </w:r>
      <w:r w:rsidRPr="0028025C">
        <w:t xml:space="preserve"> be decreased by $827,703, CIAC </w:t>
      </w:r>
      <w:r w:rsidR="00E01C26">
        <w:t xml:space="preserve">shall </w:t>
      </w:r>
      <w:r w:rsidRPr="0028025C">
        <w:t xml:space="preserve">be decreased by $197,960, and the accumulated amortization of CIAC </w:t>
      </w:r>
      <w:r w:rsidR="00E01C26">
        <w:t xml:space="preserve">shall </w:t>
      </w:r>
      <w:r w:rsidRPr="0028025C">
        <w:t xml:space="preserve">be decreased by $86,713. Corresponding adjustments </w:t>
      </w:r>
      <w:r w:rsidR="00457847">
        <w:t>shall</w:t>
      </w:r>
      <w:r w:rsidRPr="0028025C">
        <w:t xml:space="preserve"> be made to decrease depreciation expense and amortization expense by $117,108 and $10,998, respectively. As such, rate base </w:t>
      </w:r>
      <w:r w:rsidR="00457847">
        <w:t>shall</w:t>
      </w:r>
      <w:r w:rsidRPr="0028025C">
        <w:t xml:space="preserve"> be decreased by $1,244,082 (-$2,183,032 + $827,703 + $197,960 - $86,713) and net depreciation expense </w:t>
      </w:r>
      <w:r w:rsidR="00457847">
        <w:t>shall</w:t>
      </w:r>
      <w:r w:rsidRPr="0028025C">
        <w:t xml:space="preserve"> be decreased by $106,110 (-$117,108 + $10,998).</w:t>
      </w:r>
    </w:p>
    <w:p w:rsidR="0028025C" w:rsidRPr="00720C5A" w:rsidRDefault="0028025C" w:rsidP="00720C5A">
      <w:pPr>
        <w:spacing w:after="240"/>
        <w:jc w:val="both"/>
        <w:rPr>
          <w:bCs/>
          <w:iCs/>
          <w:u w:val="single"/>
        </w:rPr>
      </w:pPr>
      <w:r w:rsidRPr="00720C5A">
        <w:rPr>
          <w:bCs/>
          <w:iCs/>
          <w:u w:val="single"/>
        </w:rPr>
        <w:t>Working Capital</w:t>
      </w:r>
    </w:p>
    <w:p w:rsidR="0028025C" w:rsidRPr="0028025C" w:rsidRDefault="0028025C" w:rsidP="0028025C">
      <w:pPr>
        <w:spacing w:after="240"/>
        <w:ind w:firstLine="720"/>
        <w:jc w:val="both"/>
      </w:pPr>
      <w:r w:rsidRPr="0028025C">
        <w:t xml:space="preserve">Based on the projected timeline to completion, Phase II rates </w:t>
      </w:r>
      <w:r w:rsidR="00457847">
        <w:t>shall</w:t>
      </w:r>
      <w:r w:rsidRPr="0028025C">
        <w:t xml:space="preserve"> reflect an additional year of amortization of its deferred Last Stand legal fees. </w:t>
      </w:r>
      <w:r w:rsidR="00E55535">
        <w:t xml:space="preserve">We </w:t>
      </w:r>
      <w:r w:rsidRPr="0028025C">
        <w:t xml:space="preserve">decreased Phase I working capital by $95,487 to reflect the first year of amortization. As such, working capital in Phase II </w:t>
      </w:r>
      <w:r w:rsidR="00457847">
        <w:t>shall</w:t>
      </w:r>
      <w:r w:rsidRPr="0028025C">
        <w:t xml:space="preserve"> be decreased by an additional $95,487 to reflect an additional year of amortization. </w:t>
      </w:r>
      <w:r w:rsidR="00E55535">
        <w:t xml:space="preserve">We note </w:t>
      </w:r>
      <w:r w:rsidR="00166F34">
        <w:t xml:space="preserve">that </w:t>
      </w:r>
      <w:r w:rsidR="00166F34" w:rsidRPr="0028025C">
        <w:t>additional</w:t>
      </w:r>
      <w:r w:rsidRPr="0028025C">
        <w:t xml:space="preserve"> Last Stand legal expenses could potentially be recognized as an additional deferred asset upon submission of support documentation in Phase II.</w:t>
      </w:r>
    </w:p>
    <w:p w:rsidR="0028025C" w:rsidRPr="00AF0B38" w:rsidRDefault="0028025C" w:rsidP="00AF0B38">
      <w:pPr>
        <w:spacing w:after="240"/>
        <w:jc w:val="both"/>
        <w:rPr>
          <w:bCs/>
          <w:iCs/>
          <w:u w:val="single"/>
        </w:rPr>
      </w:pPr>
      <w:r w:rsidRPr="00AF0B38">
        <w:rPr>
          <w:bCs/>
          <w:iCs/>
          <w:u w:val="single"/>
        </w:rPr>
        <w:t>Rate Base Summary</w:t>
      </w:r>
    </w:p>
    <w:p w:rsidR="0028025C" w:rsidRPr="0028025C" w:rsidRDefault="0028025C" w:rsidP="0028025C">
      <w:pPr>
        <w:spacing w:after="240"/>
        <w:ind w:firstLine="720"/>
        <w:jc w:val="both"/>
      </w:pPr>
      <w:r w:rsidRPr="0028025C">
        <w:t>The adjustments above increase Phase I rate base by $1,648,015. Thus, Phase II rate base is $1,685,725 ($37,710 +$1,648,015) as shown on Schedule No. 5-A.</w:t>
      </w:r>
    </w:p>
    <w:p w:rsidR="0028025C" w:rsidRPr="00AF0B38" w:rsidRDefault="0028025C" w:rsidP="00AF0B38">
      <w:pPr>
        <w:spacing w:after="240"/>
        <w:jc w:val="both"/>
        <w:rPr>
          <w:bCs/>
          <w:iCs/>
          <w:u w:val="single"/>
        </w:rPr>
      </w:pPr>
      <w:r w:rsidRPr="00AF0B38">
        <w:rPr>
          <w:bCs/>
          <w:iCs/>
          <w:u w:val="single"/>
        </w:rPr>
        <w:t>Cost of Capital</w:t>
      </w:r>
    </w:p>
    <w:p w:rsidR="0028025C" w:rsidRPr="0028025C" w:rsidRDefault="00E55535" w:rsidP="0028025C">
      <w:pPr>
        <w:spacing w:after="240"/>
        <w:ind w:firstLine="720"/>
        <w:jc w:val="both"/>
      </w:pPr>
      <w:r>
        <w:t>T</w:t>
      </w:r>
      <w:r w:rsidR="0028025C" w:rsidRPr="0028025C">
        <w:t>wo additional adjustments to the Utility’s capital structure</w:t>
      </w:r>
      <w:r>
        <w:t xml:space="preserve"> shall be made</w:t>
      </w:r>
      <w:r w:rsidR="0028025C" w:rsidRPr="0028025C">
        <w:t xml:space="preserve">. </w:t>
      </w:r>
      <w:r>
        <w:t>T</w:t>
      </w:r>
      <w:r w:rsidR="0028025C" w:rsidRPr="0028025C">
        <w:t xml:space="preserve">he Utility’s pro forma adjustment to common equity </w:t>
      </w:r>
      <w:r w:rsidR="00457847">
        <w:t>shall</w:t>
      </w:r>
      <w:r w:rsidR="0028025C" w:rsidRPr="0028025C">
        <w:t xml:space="preserve"> be reflected in Phase II. As such, an increase to the common equity balance of $3,500,000 in Phase II to reflect the equity provided to fund the WWTP expansion</w:t>
      </w:r>
      <w:r>
        <w:t xml:space="preserve"> shall be made</w:t>
      </w:r>
      <w:r w:rsidR="0028025C" w:rsidRPr="0028025C">
        <w:t xml:space="preserve">. </w:t>
      </w:r>
      <w:r>
        <w:t xml:space="preserve">We will not </w:t>
      </w:r>
      <w:r w:rsidR="0028025C" w:rsidRPr="0028025C">
        <w:t>reconcil</w:t>
      </w:r>
      <w:r>
        <w:t>e</w:t>
      </w:r>
      <w:r w:rsidR="0028025C" w:rsidRPr="0028025C">
        <w:t xml:space="preserve"> rate base to capital structure pro rata over all sources of capital as </w:t>
      </w:r>
      <w:r>
        <w:t>we</w:t>
      </w:r>
      <w:r w:rsidR="0028025C" w:rsidRPr="0028025C">
        <w:t xml:space="preserve"> did in Phase I. The pro forma plant included in Phase II increases rate base substantially. Therefore, it is appropriate for customer deposits to be specifically identified and rate base to be reconciled to the capital structure over investor sources of capital. Based on </w:t>
      </w:r>
      <w:r w:rsidR="00EE4229">
        <w:t xml:space="preserve">the </w:t>
      </w:r>
      <w:r w:rsidR="0028025C" w:rsidRPr="0028025C">
        <w:t>leverage formula currently in effect, the appropriate ROE is 9.36 percent,</w:t>
      </w:r>
      <w:r w:rsidR="0028025C" w:rsidRPr="0028025C">
        <w:rPr>
          <w:vertAlign w:val="superscript"/>
        </w:rPr>
        <w:footnoteReference w:id="12"/>
      </w:r>
      <w:r w:rsidR="0028025C" w:rsidRPr="0028025C">
        <w:t xml:space="preserve"> with a range of plus or minus 100 basis points. The resulting overall cost of capital is 7.64 percent as shown on Schedule No. 6.</w:t>
      </w:r>
    </w:p>
    <w:p w:rsidR="008666FE" w:rsidRDefault="008666FE">
      <w:pPr>
        <w:rPr>
          <w:b/>
          <w:bCs/>
          <w:iCs/>
        </w:rPr>
      </w:pPr>
      <w:r>
        <w:rPr>
          <w:b/>
          <w:bCs/>
          <w:iCs/>
        </w:rPr>
        <w:br w:type="page"/>
      </w:r>
    </w:p>
    <w:p w:rsidR="0028025C" w:rsidRPr="00AF0B38" w:rsidRDefault="0028025C" w:rsidP="00AF0B38">
      <w:pPr>
        <w:spacing w:after="240"/>
        <w:jc w:val="both"/>
        <w:rPr>
          <w:bCs/>
          <w:iCs/>
          <w:u w:val="single"/>
        </w:rPr>
      </w:pPr>
      <w:r w:rsidRPr="00AF0B38">
        <w:rPr>
          <w:bCs/>
          <w:iCs/>
          <w:u w:val="single"/>
        </w:rPr>
        <w:lastRenderedPageBreak/>
        <w:t>Operating Expenses</w:t>
      </w:r>
    </w:p>
    <w:p w:rsidR="0028025C" w:rsidRPr="0028025C" w:rsidRDefault="0028025C" w:rsidP="0028025C">
      <w:pPr>
        <w:spacing w:after="240"/>
        <w:ind w:firstLine="720"/>
        <w:jc w:val="both"/>
      </w:pPr>
      <w:r w:rsidRPr="0028025C">
        <w:t>Phase II operating expenses are $2,357,038 ($2,236,168 + $109,717) as shown on Schedule No. 7-A. This amount reflects an additional $85,179 in depreciation expense and an additional $35,691 in taxes other than income associated with the pro forma plant additions.</w:t>
      </w:r>
    </w:p>
    <w:p w:rsidR="0028025C" w:rsidRPr="00AF0B38" w:rsidRDefault="0028025C" w:rsidP="00AF0B38">
      <w:pPr>
        <w:spacing w:after="240"/>
        <w:jc w:val="both"/>
        <w:rPr>
          <w:bCs/>
          <w:iCs/>
          <w:u w:val="single"/>
        </w:rPr>
      </w:pPr>
      <w:r w:rsidRPr="00AF0B38">
        <w:rPr>
          <w:bCs/>
          <w:iCs/>
          <w:u w:val="single"/>
        </w:rPr>
        <w:t>Conclusion</w:t>
      </w:r>
    </w:p>
    <w:p w:rsidR="0028025C" w:rsidRPr="0028025C" w:rsidRDefault="0028025C" w:rsidP="0028025C">
      <w:pPr>
        <w:spacing w:after="240"/>
        <w:ind w:firstLine="720"/>
        <w:jc w:val="both"/>
      </w:pPr>
      <w:r w:rsidRPr="0028025C">
        <w:t xml:space="preserve">The Utility’s Phase II revenue requirement is $2,485,904 which equates to an 11.07 percent increase over the </w:t>
      </w:r>
      <w:r w:rsidR="003D09C4">
        <w:t xml:space="preserve">approved </w:t>
      </w:r>
      <w:r w:rsidRPr="0028025C">
        <w:t>Phase I revenue requirement. Phase II rate base and rate base adjustments are shown on Schedule Nos. 5-A and 5-B. The capital structure for Phase II is shown on Schedule No. 6.  The NOI and NOI adjustments are shown on Schedule Nos. 7-A and 7-B. The resulting rates are shown on Schedule No. 8.</w:t>
      </w:r>
    </w:p>
    <w:p w:rsidR="0028025C" w:rsidRPr="0028025C" w:rsidRDefault="0028025C" w:rsidP="0028025C">
      <w:pPr>
        <w:spacing w:after="240"/>
        <w:ind w:firstLine="720"/>
        <w:jc w:val="both"/>
      </w:pPr>
      <w:r w:rsidRPr="0028025C">
        <w:t xml:space="preserve">Implementation of the Phase II rates is conditioned upon K W Resort completing the pro forma items within 12 months of the issuance of the Final Order. The Utility </w:t>
      </w:r>
      <w:r w:rsidR="00457847">
        <w:t>shall</w:t>
      </w:r>
      <w:r w:rsidRPr="0028025C">
        <w:t xml:space="preserve"> be allowed to implement the </w:t>
      </w:r>
      <w:r w:rsidR="003D09C4">
        <w:t xml:space="preserve">approved </w:t>
      </w:r>
      <w:r w:rsidRPr="0028025C">
        <w:t xml:space="preserve">rates on Schedule No. 8 once all pro forma items have been completed </w:t>
      </w:r>
      <w:r w:rsidR="003947F4">
        <w:t xml:space="preserve">and placed </w:t>
      </w:r>
      <w:r w:rsidRPr="0028025C">
        <w:t xml:space="preserve">into service. Once verified by staff, the rates </w:t>
      </w:r>
      <w:r w:rsidR="00457847">
        <w:t>shall</w:t>
      </w:r>
      <w:r w:rsidRPr="0028025C">
        <w:t xml:space="preserve"> be effective for service rendered on or after the stamped approval date on the tariff sheet, pursuant to Rule 25-30.475(1), F.A.C. The rates </w:t>
      </w:r>
      <w:r w:rsidR="00457847">
        <w:t>shall</w:t>
      </w:r>
      <w:r w:rsidRPr="0028025C">
        <w:t xml:space="preserve"> not be implemented until notice has been received by the customers.  K W Resort </w:t>
      </w:r>
      <w:r w:rsidR="00457847">
        <w:t>shall</w:t>
      </w:r>
      <w:r w:rsidRPr="0028025C">
        <w:t xml:space="preserve"> provide proof of the date notice was given within 10 days of the date of the notice. If the Utility encounters any unforeseen events that will impede the completion of the pro forma plant items, the Utility </w:t>
      </w:r>
      <w:r w:rsidR="00457847">
        <w:t>shall</w:t>
      </w:r>
      <w:r w:rsidRPr="0028025C">
        <w:t xml:space="preserve"> immediately notify</w:t>
      </w:r>
      <w:r w:rsidR="00EE4229">
        <w:t xml:space="preserve"> us</w:t>
      </w:r>
      <w:r w:rsidRPr="0028025C">
        <w:t xml:space="preserve">, in writing, in advance of the deadline, so as to allow </w:t>
      </w:r>
      <w:r w:rsidR="00EE4229">
        <w:t xml:space="preserve">us </w:t>
      </w:r>
      <w:r w:rsidRPr="0028025C">
        <w:t>ample time to consider an extension.</w:t>
      </w:r>
    </w:p>
    <w:p w:rsidR="0028025C" w:rsidRPr="0028025C" w:rsidRDefault="0028025C" w:rsidP="0028025C">
      <w:pPr>
        <w:spacing w:after="240"/>
        <w:ind w:firstLine="720"/>
        <w:jc w:val="both"/>
      </w:pPr>
      <w:r w:rsidRPr="0028025C">
        <w:t xml:space="preserve">Further, </w:t>
      </w:r>
      <w:r w:rsidR="00EE4229">
        <w:t>t</w:t>
      </w:r>
      <w:r w:rsidRPr="0028025C">
        <w:t xml:space="preserve">he Utility </w:t>
      </w:r>
      <w:r w:rsidR="00EE4229">
        <w:t xml:space="preserve">shall </w:t>
      </w:r>
      <w:r w:rsidRPr="0028025C">
        <w:t xml:space="preserve">be required to submit a copy of the final invoices and support documentation for the pro forma plant items within 60 days of the in-service date. In addition, the Utility </w:t>
      </w:r>
      <w:r w:rsidR="00457847">
        <w:t>shall</w:t>
      </w:r>
      <w:r w:rsidRPr="0028025C">
        <w:t xml:space="preserve"> submit documentation of all CIAC that has been collected since the test year. If the actual costs are greater than the </w:t>
      </w:r>
      <w:r w:rsidR="003D09C4">
        <w:t>approved</w:t>
      </w:r>
      <w:r w:rsidRPr="0028025C">
        <w:t xml:space="preserve"> Phase II amounts, the Utility </w:t>
      </w:r>
      <w:r w:rsidR="00457847">
        <w:t>shall</w:t>
      </w:r>
      <w:r w:rsidRPr="0028025C">
        <w:t xml:space="preserve"> be afforded the opportunity to request an additional increase, in writing, </w:t>
      </w:r>
      <w:r w:rsidR="00EE4229">
        <w:t xml:space="preserve">for our consideration. </w:t>
      </w:r>
      <w:r w:rsidRPr="0028025C">
        <w:t xml:space="preserve">If the actual costs are less than the </w:t>
      </w:r>
      <w:r w:rsidR="003D09C4">
        <w:t xml:space="preserve">approved </w:t>
      </w:r>
      <w:r w:rsidRPr="0028025C">
        <w:t xml:space="preserve">amounts, staff will file a subsequent recommendation to lower the Phase II rates for the incremental decrease.  </w:t>
      </w:r>
    </w:p>
    <w:p w:rsidR="0028025C" w:rsidRPr="0028025C" w:rsidRDefault="0028025C" w:rsidP="00AF0B38">
      <w:pPr>
        <w:spacing w:after="240"/>
        <w:jc w:val="center"/>
        <w:rPr>
          <w:b/>
        </w:rPr>
      </w:pPr>
      <w:r w:rsidRPr="0028025C">
        <w:rPr>
          <w:b/>
        </w:rPr>
        <w:t>Rate</w:t>
      </w:r>
      <w:r w:rsidR="00AF3E57">
        <w:rPr>
          <w:b/>
        </w:rPr>
        <w:t>s</w:t>
      </w:r>
      <w:r w:rsidRPr="0028025C">
        <w:rPr>
          <w:b/>
        </w:rPr>
        <w:t xml:space="preserve"> and Rate Structures</w:t>
      </w:r>
    </w:p>
    <w:p w:rsidR="0028025C" w:rsidRPr="0028025C" w:rsidRDefault="0028025C" w:rsidP="0028025C">
      <w:pPr>
        <w:spacing w:after="240"/>
        <w:ind w:firstLine="720"/>
        <w:jc w:val="both"/>
      </w:pPr>
      <w:r w:rsidRPr="0028025C">
        <w:t xml:space="preserve">K W Resort provides wastewater service to approximately 1,604 residential customers and 457 general service customers, including multifamily customers and marinas. The Florida Keys Aqueduct Authority (FKAA) provides water service to the Utility’s customers and gives the Utility the water billing data on a monthly basis. The Utility’s tariff contains rates for residential and general service customers, as well as separate rates for marinas, pool facilities, private lift station owners, and temporary service for dewatering sludge loads. The current rate </w:t>
      </w:r>
      <w:r w:rsidRPr="0028025C">
        <w:lastRenderedPageBreak/>
        <w:t>structure and rates have been developed as a result of a prior complaint docket,</w:t>
      </w:r>
      <w:r w:rsidRPr="0028025C">
        <w:rPr>
          <w:vertAlign w:val="superscript"/>
        </w:rPr>
        <w:footnoteReference w:id="13"/>
      </w:r>
      <w:r w:rsidRPr="0028025C">
        <w:t xml:space="preserve"> several requests for a new class of service,</w:t>
      </w:r>
      <w:r w:rsidRPr="0028025C">
        <w:rPr>
          <w:vertAlign w:val="superscript"/>
        </w:rPr>
        <w:footnoteReference w:id="14"/>
      </w:r>
      <w:r w:rsidRPr="0028025C">
        <w:t xml:space="preserve"> as well as the last rate case.</w:t>
      </w:r>
      <w:r w:rsidRPr="0028025C">
        <w:rPr>
          <w:vertAlign w:val="superscript"/>
        </w:rPr>
        <w:footnoteReference w:id="15"/>
      </w:r>
      <w:r w:rsidRPr="0028025C">
        <w:t xml:space="preserve"> </w:t>
      </w:r>
    </w:p>
    <w:p w:rsidR="0028025C" w:rsidRPr="0028025C" w:rsidRDefault="0028025C" w:rsidP="0028025C">
      <w:pPr>
        <w:spacing w:after="240"/>
        <w:ind w:firstLine="720"/>
        <w:jc w:val="both"/>
      </w:pPr>
      <w:r w:rsidRPr="0028025C">
        <w:t xml:space="preserve">According to the Utility’s MFRs and billing data, the Utility’s billing practice for several general service customers is inconsistent with its approved tariff. Staff will address whether the Utility </w:t>
      </w:r>
      <w:r w:rsidR="00457847">
        <w:t>shall</w:t>
      </w:r>
      <w:r w:rsidRPr="0028025C">
        <w:t xml:space="preserve"> be ordered to show cause why it </w:t>
      </w:r>
      <w:r w:rsidR="00457847">
        <w:t>shall</w:t>
      </w:r>
      <w:r w:rsidRPr="0028025C">
        <w:t xml:space="preserve"> not be fined for charging rates that are inconsistent with its tariff in a subsequent proceeding. Some examples are noted below:</w:t>
      </w:r>
    </w:p>
    <w:p w:rsidR="0028025C" w:rsidRPr="0028025C" w:rsidRDefault="0028025C" w:rsidP="0028025C">
      <w:pPr>
        <w:numPr>
          <w:ilvl w:val="0"/>
          <w:numId w:val="1"/>
        </w:numPr>
        <w:spacing w:after="240"/>
        <w:jc w:val="both"/>
      </w:pPr>
      <w:r w:rsidRPr="0028025C">
        <w:t xml:space="preserve">Safe Harbor Marina is billed a negotiated rate, rather than the approved bulk flat rate. </w:t>
      </w:r>
    </w:p>
    <w:p w:rsidR="0028025C" w:rsidRPr="0028025C" w:rsidRDefault="0028025C" w:rsidP="0028025C">
      <w:pPr>
        <w:numPr>
          <w:ilvl w:val="0"/>
          <w:numId w:val="1"/>
        </w:numPr>
        <w:spacing w:after="240"/>
        <w:jc w:val="both"/>
      </w:pPr>
      <w:r w:rsidRPr="0028025C">
        <w:t>Sunset Marina is billed base facility charges (BFCs) based on an 8” and a 2” meter, the Utility’s approved gallonage charge based on water demand,  the approved charge for two pools, as well as an additional 64 BFCs based on the number of units behind the meter.</w:t>
      </w:r>
    </w:p>
    <w:p w:rsidR="0028025C" w:rsidRPr="0028025C" w:rsidRDefault="0028025C" w:rsidP="0028025C">
      <w:pPr>
        <w:numPr>
          <w:ilvl w:val="0"/>
          <w:numId w:val="1"/>
        </w:numPr>
        <w:spacing w:after="240"/>
        <w:jc w:val="both"/>
      </w:pPr>
      <w:r w:rsidRPr="0028025C">
        <w:t>Marinas with 2” meters are billed based on an approved bulk flat rate that includes BFCs for a 2” meter and six residential units, as well as a gallonage charge that was erroneously added to the bulk rate tariff as a result of an administrative approval of a 2011 price index.</w:t>
      </w:r>
    </w:p>
    <w:p w:rsidR="0028025C" w:rsidRPr="0028025C" w:rsidRDefault="0028025C" w:rsidP="0028025C">
      <w:pPr>
        <w:numPr>
          <w:ilvl w:val="0"/>
          <w:numId w:val="1"/>
        </w:numPr>
        <w:spacing w:after="240"/>
        <w:jc w:val="both"/>
      </w:pPr>
      <w:r w:rsidRPr="0028025C">
        <w:t>One general service customer with a 6” meter is billed the BFC for a 5/8”x3/4” meter for each of the 103 units.</w:t>
      </w:r>
    </w:p>
    <w:p w:rsidR="0028025C" w:rsidRPr="0028025C" w:rsidRDefault="0028025C" w:rsidP="0028025C">
      <w:pPr>
        <w:numPr>
          <w:ilvl w:val="0"/>
          <w:numId w:val="1"/>
        </w:numPr>
        <w:spacing w:after="240"/>
        <w:jc w:val="both"/>
      </w:pPr>
      <w:r w:rsidRPr="0028025C">
        <w:t>Another general service customer with a 5/8”x3/4” meter is billed the BFC for a 5/8”x3/4” meter for 49 units.</w:t>
      </w:r>
    </w:p>
    <w:p w:rsidR="0028025C" w:rsidRPr="0028025C" w:rsidRDefault="0028025C" w:rsidP="0028025C">
      <w:pPr>
        <w:spacing w:after="240"/>
        <w:ind w:firstLine="720"/>
        <w:jc w:val="both"/>
      </w:pPr>
      <w:r w:rsidRPr="0028025C">
        <w:t>According to the Utility, several general service customers have installed their own meter behind the FKAA meter so that their wastewater bill would be based on only the water that returns to the wastewater system (excluding water used for washing boats, etc.). At the customer’s request, the Utility has been reading the customer-owned meters instead of using the FKAA data. However, K W Resort expressed concern about whether the customer-owned meters are properly calibrated. In other instances, K W Resort reads customer-owned meters and deducts that reading from the FKAA meter reading to address the issue of water use that is not returned to the wastewater system.</w:t>
      </w:r>
    </w:p>
    <w:p w:rsidR="0028025C" w:rsidRPr="0028025C" w:rsidRDefault="0028025C" w:rsidP="0028025C">
      <w:pPr>
        <w:spacing w:after="240"/>
        <w:ind w:firstLine="720"/>
        <w:jc w:val="both"/>
      </w:pPr>
      <w:r w:rsidRPr="0028025C">
        <w:lastRenderedPageBreak/>
        <w:t xml:space="preserve">On February 10, 2016, pursuant to an informal request by staff, the Utility provided a revised Schedule E-2 and supporting documentation, including a list of general service customers and details regarding how each customer was billed during the test year. The analysis also contains further adjustments to the billing determinants in Schedule E-2 to reflect the billing determinants based on customer meter size. </w:t>
      </w:r>
    </w:p>
    <w:p w:rsidR="0028025C" w:rsidRPr="0028025C" w:rsidRDefault="0028025C" w:rsidP="0028025C">
      <w:pPr>
        <w:spacing w:after="240"/>
        <w:ind w:firstLine="720"/>
        <w:jc w:val="both"/>
      </w:pPr>
      <w:r w:rsidRPr="0028025C">
        <w:t>The following is a description of each of the Utility’s currently approved rate structures.</w:t>
      </w:r>
    </w:p>
    <w:p w:rsidR="0028025C" w:rsidRPr="00AF0B38" w:rsidRDefault="0028025C" w:rsidP="00AF0B38">
      <w:pPr>
        <w:spacing w:after="240"/>
        <w:jc w:val="both"/>
        <w:rPr>
          <w:u w:val="single"/>
        </w:rPr>
      </w:pPr>
      <w:r w:rsidRPr="00AF0B38">
        <w:rPr>
          <w:u w:val="single"/>
        </w:rPr>
        <w:t>Residential Service and General Service Rate Structures</w:t>
      </w:r>
    </w:p>
    <w:p w:rsidR="0028025C" w:rsidRPr="0028025C" w:rsidRDefault="0028025C" w:rsidP="0028025C">
      <w:pPr>
        <w:spacing w:after="240"/>
        <w:ind w:firstLine="720"/>
        <w:jc w:val="both"/>
      </w:pPr>
      <w:r w:rsidRPr="0028025C">
        <w:t xml:space="preserve">Prior to the Utility’s last rate case, the Utility charged its residential customers a flat rate. However, in the last rate case, </w:t>
      </w:r>
      <w:r w:rsidR="00D6580B">
        <w:t>we</w:t>
      </w:r>
      <w:r w:rsidRPr="0028025C">
        <w:t xml:space="preserve"> approved a residential rate structure that is typical of most wastewater utilities, including a BFC, regardless of meter size, and a gallonage charge based on water demand with a 10,000 gallon per month cap. According to the prior order, water use information was previously not available from the FKAA; however, in the last rate case, the Utility indicated that the data would be available on a going-forward basis.</w:t>
      </w:r>
      <w:r w:rsidRPr="0028025C">
        <w:rPr>
          <w:vertAlign w:val="superscript"/>
        </w:rPr>
        <w:footnoteReference w:id="16"/>
      </w:r>
    </w:p>
    <w:p w:rsidR="0028025C" w:rsidRPr="0028025C" w:rsidRDefault="0028025C" w:rsidP="0028025C">
      <w:pPr>
        <w:spacing w:after="240"/>
        <w:ind w:firstLine="720"/>
        <w:jc w:val="both"/>
      </w:pPr>
      <w:r w:rsidRPr="0028025C">
        <w:t>The Utility’s general service rate structure includes a BFC based on the size of the customer’s water meter and a gallonage charge based on water demand. The gallonage charge is 20 percent higher than the residential gallonage charge to reflect that the majority of the general service water is returned to the wastewater system.</w:t>
      </w:r>
    </w:p>
    <w:p w:rsidR="0028025C" w:rsidRPr="00AF0B38" w:rsidRDefault="0028025C" w:rsidP="00AF0B38">
      <w:pPr>
        <w:spacing w:after="240"/>
        <w:jc w:val="both"/>
        <w:rPr>
          <w:u w:val="single"/>
        </w:rPr>
      </w:pPr>
      <w:r w:rsidRPr="00AF0B38">
        <w:rPr>
          <w:u w:val="single"/>
        </w:rPr>
        <w:t>Flat Bulk Rate Structure for Marinas and Pools</w:t>
      </w:r>
    </w:p>
    <w:p w:rsidR="0028025C" w:rsidRPr="0028025C" w:rsidRDefault="0028025C" w:rsidP="0028025C">
      <w:pPr>
        <w:spacing w:after="240"/>
        <w:ind w:firstLine="720"/>
        <w:jc w:val="both"/>
      </w:pPr>
      <w:r w:rsidRPr="0028025C">
        <w:t xml:space="preserve">In the Utility’s last rate case, </w:t>
      </w:r>
      <w:r w:rsidR="008672CA">
        <w:t>we</w:t>
      </w:r>
      <w:r w:rsidRPr="0028025C">
        <w:t xml:space="preserve"> approved flat bulk rates for Safe Harbor Marina and South Stock Island Marina based on the estimated number of equivalent residential connections (ERCs) for each marina. For example, residential units were considered one ERC, live aboard boats were considered .6 ERCs, etc. The rates had previously been set as a result of a complaint by Safe Harbor and the Utility’s request for a new class of service,</w:t>
      </w:r>
      <w:r w:rsidRPr="0028025C">
        <w:rPr>
          <w:vertAlign w:val="superscript"/>
        </w:rPr>
        <w:footnoteReference w:id="17"/>
      </w:r>
      <w:r w:rsidRPr="0028025C">
        <w:t xml:space="preserve"> and the Utility’s request for a new class of service for South Stock Island.</w:t>
      </w:r>
      <w:r w:rsidRPr="0028025C">
        <w:rPr>
          <w:vertAlign w:val="superscript"/>
        </w:rPr>
        <w:footnoteReference w:id="18"/>
      </w:r>
      <w:r w:rsidRPr="0028025C">
        <w:t xml:space="preserve"> The Safe Harbor order noted that the Utility was charging the marina a flat rate for the unmetered bar and restaurant that </w:t>
      </w:r>
      <w:r w:rsidR="008672CA">
        <w:t xml:space="preserve">we </w:t>
      </w:r>
      <w:r w:rsidRPr="0028025C">
        <w:t>had not approved</w:t>
      </w:r>
      <w:r w:rsidR="008672CA">
        <w:t xml:space="preserve">. We also found </w:t>
      </w:r>
      <w:r w:rsidRPr="0028025C">
        <w:t xml:space="preserve">that K W Resort was billing discriminatory rates to Safe Harbor. The bulk rates for the marinas reflect a discount because the marinas own and maintain their lift stations.  </w:t>
      </w:r>
    </w:p>
    <w:p w:rsidR="0028025C" w:rsidRPr="0028025C" w:rsidRDefault="008672CA" w:rsidP="0028025C">
      <w:pPr>
        <w:spacing w:after="240"/>
        <w:ind w:firstLine="720"/>
        <w:jc w:val="both"/>
      </w:pPr>
      <w:r>
        <w:t>We note t</w:t>
      </w:r>
      <w:r w:rsidR="0028025C" w:rsidRPr="0028025C">
        <w:t>hat the Utility also has an approved tariff for customers who own and maintain their own lift station; but those rates are consistent with the Utility’s approved general service rates and do not include a discount to reflect that the customer owns and maintains the lift station. The Utility does not currently bill any of its customers based on this tariff even though the Utility states there are approximately 20 customers that own and maintain their own lift station.</w:t>
      </w:r>
    </w:p>
    <w:p w:rsidR="0028025C" w:rsidRPr="0028025C" w:rsidRDefault="0028025C" w:rsidP="0028025C">
      <w:pPr>
        <w:spacing w:after="240"/>
        <w:ind w:firstLine="720"/>
        <w:jc w:val="both"/>
      </w:pPr>
      <w:r w:rsidRPr="0028025C">
        <w:lastRenderedPageBreak/>
        <w:t xml:space="preserve">The Utility’s initial MFRs in the current rate case included a flat bulk rate for Safe Harbor Marina that was inconsistent with the Utility’s approved tariff. In response to a data request, the Utility indicated that subsequent to the Utility’s last rate case, the Utility “entered into an agreement with Safe Harbour Marina whereby the Utility would continue to charge the $1,650.67, not the lower $947.00” approved in Order No. PSC-09-0057-FOF-SU. According to the Utility, there has been major redevelopment on the property placing greater demand on the system than reflected by the current meter size. </w:t>
      </w:r>
    </w:p>
    <w:p w:rsidR="0028025C" w:rsidRPr="0028025C" w:rsidRDefault="0028025C" w:rsidP="0028025C">
      <w:pPr>
        <w:spacing w:after="240"/>
        <w:ind w:firstLine="720"/>
        <w:jc w:val="both"/>
      </w:pPr>
      <w:r w:rsidRPr="0028025C">
        <w:t>In addition, a review of the Utility’s tariff</w:t>
      </w:r>
      <w:r w:rsidR="008672CA">
        <w:t xml:space="preserve"> shows </w:t>
      </w:r>
      <w:r w:rsidRPr="0028025C">
        <w:t xml:space="preserve">that as a result of a 2011 price index filing, a gallonage charge was inadvertently added to the Utility’s approved tariff for South Stock Island Marina. </w:t>
      </w:r>
      <w:r w:rsidR="008672CA">
        <w:t>We have not approved t</w:t>
      </w:r>
      <w:r w:rsidR="00166F34">
        <w:t xml:space="preserve">his gallonage charge which </w:t>
      </w:r>
      <w:r w:rsidRPr="0028025C">
        <w:t xml:space="preserve">was in addition to </w:t>
      </w:r>
      <w:r w:rsidR="008672CA">
        <w:t xml:space="preserve">the </w:t>
      </w:r>
      <w:r w:rsidRPr="0028025C">
        <w:t>approved flat bulk rate. The Utility subsequently began billing South Stock Island Marina the flat bulk rate as well as the gallonage charge that was incorporated in the tariff as a result of the price index.</w:t>
      </w:r>
    </w:p>
    <w:p w:rsidR="0028025C" w:rsidRPr="0028025C" w:rsidRDefault="0028025C" w:rsidP="0028025C">
      <w:pPr>
        <w:spacing w:after="240"/>
        <w:ind w:firstLine="720"/>
        <w:jc w:val="both"/>
      </w:pPr>
      <w:r w:rsidRPr="0028025C">
        <w:t>The Utility also has approved flat rates for swimming pools. A small pool is considered 1.18 ERCs and a large pool, which includes a clubhouse, is 4 ERCs. The flat rates were originally approved in Docket No. 021008-SU, as a result of a request for a new class of service</w:t>
      </w:r>
      <w:r w:rsidR="00166F34">
        <w:t xml:space="preserve">,  </w:t>
      </w:r>
      <w:r w:rsidRPr="0028025C">
        <w:t xml:space="preserve"> following </w:t>
      </w:r>
      <w:r w:rsidR="008672CA">
        <w:t xml:space="preserve">our </w:t>
      </w:r>
      <w:r w:rsidRPr="0028025C">
        <w:t xml:space="preserve">discovery that the Utility was charging an unauthorized charge during </w:t>
      </w:r>
      <w:r w:rsidR="008672CA">
        <w:t>our</w:t>
      </w:r>
      <w:r w:rsidRPr="0028025C">
        <w:t xml:space="preserve"> review of the Utility’s 2002 Price Index filing. According to the order, the Utility was not ordered to show cause why it </w:t>
      </w:r>
      <w:r w:rsidR="00457847">
        <w:t>sh</w:t>
      </w:r>
      <w:r w:rsidR="008672CA">
        <w:t>ould</w:t>
      </w:r>
      <w:r w:rsidRPr="0028025C">
        <w:t xml:space="preserve"> not be fined for failure to apply for a new class of service because (1) the Utility was cooperative in providing the necessary infor</w:t>
      </w:r>
      <w:r w:rsidR="008672CA">
        <w:t xml:space="preserve">mation, (2) the Utility provided assurances that </w:t>
      </w:r>
      <w:r w:rsidRPr="0028025C">
        <w:t xml:space="preserve">the revenues were included in the Utility’s annual reports and the appropriate Regulatory Assessment Fees were paid, and (3) the Utility thoroughly understood the requirements for applying for a new class of service and the need to not initiate new classes of service without notifying </w:t>
      </w:r>
      <w:r w:rsidR="008672CA">
        <w:t>us</w:t>
      </w:r>
      <w:r w:rsidRPr="0028025C">
        <w:t xml:space="preserve"> in a timely manner. </w:t>
      </w:r>
    </w:p>
    <w:p w:rsidR="0028025C" w:rsidRPr="00AF0B38" w:rsidRDefault="0028025C" w:rsidP="00AF0B38">
      <w:pPr>
        <w:spacing w:after="240"/>
        <w:jc w:val="both"/>
        <w:rPr>
          <w:u w:val="single"/>
        </w:rPr>
      </w:pPr>
      <w:r w:rsidRPr="00AF0B38">
        <w:rPr>
          <w:u w:val="single"/>
        </w:rPr>
        <w:t>Temporary Service Agreements for Dewatering Sludge Loads</w:t>
      </w:r>
    </w:p>
    <w:p w:rsidR="0028025C" w:rsidRPr="0028025C" w:rsidRDefault="0028025C" w:rsidP="0028025C">
      <w:pPr>
        <w:spacing w:after="240"/>
        <w:ind w:firstLine="720"/>
        <w:jc w:val="both"/>
      </w:pPr>
      <w:r w:rsidRPr="0028025C">
        <w:t xml:space="preserve">The Utility also has an approved tariff for temporary service agreements for dewatering sludge loads. The original tariff was approved in Docket No. 021008-SU, as a result of a request for a new class of service. As described above, </w:t>
      </w:r>
      <w:r w:rsidR="008672CA">
        <w:t>t</w:t>
      </w:r>
      <w:r w:rsidRPr="0028025C">
        <w:t xml:space="preserve">he Utility was not previously ordered to show cause why it </w:t>
      </w:r>
      <w:r w:rsidR="00457847">
        <w:t>sh</w:t>
      </w:r>
      <w:r w:rsidR="008672CA">
        <w:t>ould</w:t>
      </w:r>
      <w:r w:rsidRPr="0028025C">
        <w:t xml:space="preserve"> not be fined for failure to apply for a new class of service. A septic tank pumping company was collecting sludge from several commercial customers and dewatering the sludge to reduce the amount of waste that had to be transported for further processing. The Utility received and treated the effluent that resulted from the dewatering process. The Utility no longer provides this service; therefore, no revenues were collected during the test year. According to the Utility, the tariff for temporary service agreements for dewatering sludge loads is no longer needed.</w:t>
      </w:r>
    </w:p>
    <w:p w:rsidR="0028025C" w:rsidRPr="00AF0B38" w:rsidRDefault="0028025C" w:rsidP="00AF0B38">
      <w:pPr>
        <w:spacing w:after="240"/>
        <w:jc w:val="both"/>
        <w:rPr>
          <w:u w:val="single"/>
        </w:rPr>
      </w:pPr>
      <w:r w:rsidRPr="00AF0B38">
        <w:rPr>
          <w:u w:val="single"/>
        </w:rPr>
        <w:t>Summary</w:t>
      </w:r>
    </w:p>
    <w:p w:rsidR="0028025C" w:rsidRPr="0028025C" w:rsidRDefault="0028025C" w:rsidP="0028025C">
      <w:pPr>
        <w:spacing w:after="240"/>
        <w:ind w:firstLine="720"/>
        <w:jc w:val="both"/>
      </w:pPr>
      <w:r w:rsidRPr="0028025C">
        <w:t>In its MFRs, the Utility’s proposed rates reflect the existing rate structure with across-the-board increases for each of the rates. The Utility did not provide any other rate design analysis to justify its proposed rates.</w:t>
      </w:r>
    </w:p>
    <w:p w:rsidR="0028025C" w:rsidRPr="0028025C" w:rsidRDefault="00EE4229" w:rsidP="0028025C">
      <w:pPr>
        <w:spacing w:after="240"/>
        <w:ind w:firstLine="720"/>
        <w:jc w:val="both"/>
      </w:pPr>
      <w:r>
        <w:lastRenderedPageBreak/>
        <w:t xml:space="preserve">We </w:t>
      </w:r>
      <w:r w:rsidR="0028025C" w:rsidRPr="0028025C">
        <w:t>performed an analysis of the Utility’s billing data to evaluate various BFC cost recovery percentages and gallonage caps for the residential customers. In addition,</w:t>
      </w:r>
      <w:r>
        <w:t xml:space="preserve"> we</w:t>
      </w:r>
      <w:r w:rsidR="0028025C" w:rsidRPr="0028025C">
        <w:t xml:space="preserve"> evaluated whether the Utility’s current rate structure and billing practice are just, reasonable, compensatory, and not unfairly discriminatory pursuant to Section 367.081(2), F.S. The goal of the evaluation was to select the rate design parameters that (1) produce the </w:t>
      </w:r>
      <w:r w:rsidR="003D09C4">
        <w:t>approved</w:t>
      </w:r>
      <w:r w:rsidR="0028025C" w:rsidRPr="0028025C">
        <w:t xml:space="preserve"> revenue requirement, (2) equitably distribute cost recovery among the Utility’s customers, and (3) implement a gallonage cap that considers approximately the amount of water that may return to the wastewater system.</w:t>
      </w:r>
    </w:p>
    <w:p w:rsidR="0028025C" w:rsidRPr="0028025C" w:rsidRDefault="0028025C" w:rsidP="0028025C">
      <w:pPr>
        <w:spacing w:after="240"/>
        <w:ind w:firstLine="720"/>
        <w:jc w:val="both"/>
      </w:pPr>
      <w:r w:rsidRPr="0028025C">
        <w:t xml:space="preserve">Based on </w:t>
      </w:r>
      <w:r w:rsidR="00D6580B">
        <w:t xml:space="preserve">our </w:t>
      </w:r>
      <w:r w:rsidRPr="0028025C">
        <w:t xml:space="preserve">review of the Utility’s approved tariff and billing data, as well as prior dockets addressing the Utility’s rate structure, the Utility’s general service rate structure </w:t>
      </w:r>
      <w:r w:rsidR="00D6580B">
        <w:t xml:space="preserve">shall </w:t>
      </w:r>
      <w:r w:rsidRPr="0028025C">
        <w:t>be redesigned to reflect a rate structure that is consistent with other wastewater utilities</w:t>
      </w:r>
      <w:r w:rsidR="00D6580B">
        <w:t xml:space="preserve"> we regulate</w:t>
      </w:r>
      <w:r w:rsidRPr="0028025C">
        <w:t xml:space="preserve">. While the Utility had difficulty obtaining metered water usage information from FKAA in the past, that information is now available for all of K W Resort’s customers. The Utility provided adjusted billing determinants, which reflect residential and general service bills based on meter size and gallons. In addition, </w:t>
      </w:r>
      <w:r w:rsidR="00D6580B">
        <w:t xml:space="preserve">we made </w:t>
      </w:r>
      <w:r w:rsidRPr="0028025C">
        <w:t xml:space="preserve">an adjustment to reflect the appropriate number of residential gallons at the cap. These adjusted billing determinants </w:t>
      </w:r>
      <w:r w:rsidR="00457847">
        <w:t>shall</w:t>
      </w:r>
      <w:r w:rsidRPr="0028025C">
        <w:t xml:space="preserve"> be used to develop final rates. All customers </w:t>
      </w:r>
      <w:r w:rsidR="00457847">
        <w:t>shall</w:t>
      </w:r>
      <w:r w:rsidRPr="0028025C">
        <w:t xml:space="preserve"> be billed based on the billing data received from FKAA. The Utility </w:t>
      </w:r>
      <w:r w:rsidR="00457847">
        <w:t>shall</w:t>
      </w:r>
      <w:r w:rsidRPr="0028025C">
        <w:t xml:space="preserve"> not be responsible for reading customer-owned meters. If a customer has concerns about meter sizes or deduct meters, the customer’s recourse is with the FKAA. </w:t>
      </w:r>
    </w:p>
    <w:p w:rsidR="0028025C" w:rsidRPr="0028025C" w:rsidRDefault="00D6580B" w:rsidP="0028025C">
      <w:pPr>
        <w:spacing w:after="240"/>
        <w:ind w:firstLine="720"/>
        <w:jc w:val="both"/>
      </w:pPr>
      <w:r>
        <w:t xml:space="preserve">Our </w:t>
      </w:r>
      <w:r w:rsidR="0028025C" w:rsidRPr="0028025C">
        <w:t xml:space="preserve">standard practice is to allocate at least 50 percent of the wastewater revenue to the BFC due to the capital intensive nature of wastewater plants. </w:t>
      </w:r>
      <w:r>
        <w:t xml:space="preserve">However, in order to mitigate the rate impact at non-discretionary usage levels, the Utility’s rates shall be designed to recover 40 percent of its revenue from the BFC. </w:t>
      </w:r>
      <w:r w:rsidR="0028025C" w:rsidRPr="0028025C">
        <w:t xml:space="preserve">Further, consistent with the Utility’s currently approved rate structure, all residential customers </w:t>
      </w:r>
      <w:r w:rsidR="00457847">
        <w:t>shall</w:t>
      </w:r>
      <w:r w:rsidR="0028025C" w:rsidRPr="0028025C">
        <w:t xml:space="preserve"> be billed a BFC regardless of meter size and a gallonage charge based on water demand with a 10,000 gallon cap. All general service customers </w:t>
      </w:r>
      <w:r w:rsidR="00457847">
        <w:t>shall</w:t>
      </w:r>
      <w:r w:rsidR="0028025C" w:rsidRPr="0028025C">
        <w:t xml:space="preserve"> be billed based on meter size with a gallonage charge based on water demand. The general service gallonage charge </w:t>
      </w:r>
      <w:r w:rsidR="00457847">
        <w:t>shall</w:t>
      </w:r>
      <w:r w:rsidR="0028025C" w:rsidRPr="0028025C">
        <w:t xml:space="preserve"> be 20 percent higher than the residential gallonage charge to reflect that not all residential water demand is returned to the wastewater system. In addition, the tariff for private lift station owners, including the marinas, </w:t>
      </w:r>
      <w:r w:rsidR="00457847">
        <w:t>shall</w:t>
      </w:r>
      <w:r w:rsidR="0028025C" w:rsidRPr="0028025C">
        <w:t xml:space="preserve"> be revised to reflect a BFC based on meter size that is 20 percent less than the applicable general service BFC consistent with </w:t>
      </w:r>
      <w:r w:rsidR="00AA496A">
        <w:t xml:space="preserve">our </w:t>
      </w:r>
      <w:r w:rsidR="0028025C" w:rsidRPr="0028025C">
        <w:t xml:space="preserve">prior orders that have recognized a discount for customer-owned lift stations. The tariffs for bulk service for the marinas </w:t>
      </w:r>
      <w:r w:rsidR="00457847">
        <w:t>shall</w:t>
      </w:r>
      <w:r w:rsidR="0028025C" w:rsidRPr="0028025C">
        <w:t xml:space="preserve"> be cancelled. Each of the pool facilities is served by a 5/8” x 3/4" water meter; therefore, flat rates for pools </w:t>
      </w:r>
      <w:r w:rsidR="00AA496A">
        <w:t xml:space="preserve">shall be discontinued and </w:t>
      </w:r>
      <w:r w:rsidR="0028025C" w:rsidRPr="0028025C">
        <w:t>the Utility</w:t>
      </w:r>
      <w:r w:rsidR="00AA496A">
        <w:t xml:space="preserve"> shall be </w:t>
      </w:r>
      <w:r w:rsidR="00166F34">
        <w:t xml:space="preserve">required </w:t>
      </w:r>
      <w:r w:rsidR="00166F34" w:rsidRPr="0028025C">
        <w:t>to</w:t>
      </w:r>
      <w:r w:rsidR="0028025C" w:rsidRPr="0028025C">
        <w:t xml:space="preserve"> bill those facilities based on meter size for general service customers consistent with </w:t>
      </w:r>
      <w:r w:rsidR="00AA496A">
        <w:t xml:space="preserve">the provisions of this Order </w:t>
      </w:r>
      <w:r w:rsidR="0028025C" w:rsidRPr="0028025C">
        <w:t xml:space="preserve">for the other general service customers. If a customer has multiple meters, the Utility </w:t>
      </w:r>
      <w:r w:rsidR="00457847">
        <w:t>shall</w:t>
      </w:r>
      <w:r w:rsidR="0028025C" w:rsidRPr="0028025C">
        <w:t xml:space="preserve"> charge the approved BFC for each meter. The tariff for temporary service agreements for dewatering sludge loads </w:t>
      </w:r>
      <w:r w:rsidR="00457847">
        <w:t>shall</w:t>
      </w:r>
      <w:r w:rsidR="0028025C" w:rsidRPr="0028025C">
        <w:t xml:space="preserve"> be cancelled. </w:t>
      </w:r>
    </w:p>
    <w:p w:rsidR="0028025C" w:rsidRDefault="0028025C" w:rsidP="0028025C">
      <w:pPr>
        <w:spacing w:after="240"/>
        <w:ind w:firstLine="720"/>
        <w:jc w:val="both"/>
      </w:pPr>
      <w:r w:rsidRPr="0028025C">
        <w:t xml:space="preserve">In the February 10, 2016 response to staff, the Utility expressed serious concerns about a drastic change in the billing methodology, which could substantially increase rates for certain customers, result in repressed usage, and customers potentially reducing meter sizes. The Utility also believes that such large increases will also increase the number of delinquent and subsequently uncollectible accounts. Given the uncertainty with respect to customer response to </w:t>
      </w:r>
      <w:r w:rsidR="00AA496A">
        <w:lastRenderedPageBreak/>
        <w:t xml:space="preserve">our approved </w:t>
      </w:r>
      <w:r w:rsidRPr="0028025C">
        <w:t xml:space="preserve">rate structure, a repression adjustment </w:t>
      </w:r>
      <w:r w:rsidR="00457847">
        <w:t>shall</w:t>
      </w:r>
      <w:r w:rsidRPr="0028025C">
        <w:t xml:space="preserve"> </w:t>
      </w:r>
      <w:r w:rsidR="00AA496A">
        <w:t xml:space="preserve">not </w:t>
      </w:r>
      <w:r w:rsidRPr="0028025C">
        <w:t xml:space="preserve">be included at this time. However, based on </w:t>
      </w:r>
      <w:r w:rsidR="00AA496A">
        <w:t xml:space="preserve">our </w:t>
      </w:r>
      <w:r w:rsidRPr="0028025C">
        <w:t>analysis of the impact of the change in rate structure, it appears that many general service customers will benefit from the change in rate structure, particularly those customers that were billed based on both meter size and number of units behind the meter.</w:t>
      </w:r>
    </w:p>
    <w:p w:rsidR="0028025C" w:rsidRPr="00AF0B38" w:rsidRDefault="0028025C" w:rsidP="00AF0B38">
      <w:pPr>
        <w:spacing w:after="240"/>
        <w:jc w:val="both"/>
        <w:rPr>
          <w:u w:val="single"/>
        </w:rPr>
      </w:pPr>
      <w:r w:rsidRPr="00AF0B38">
        <w:rPr>
          <w:u w:val="single"/>
        </w:rPr>
        <w:t>Conclusion</w:t>
      </w:r>
    </w:p>
    <w:p w:rsidR="0028025C" w:rsidRPr="0028025C" w:rsidRDefault="0028025C" w:rsidP="0028025C">
      <w:pPr>
        <w:spacing w:after="240"/>
        <w:ind w:firstLine="720"/>
        <w:jc w:val="both"/>
      </w:pPr>
      <w:r w:rsidRPr="0028025C">
        <w:t xml:space="preserve">Based on the foregoing, </w:t>
      </w:r>
      <w:r w:rsidR="00AA496A">
        <w:t>our approved</w:t>
      </w:r>
      <w:r w:rsidRPr="0028025C">
        <w:t xml:space="preserve"> rate structures and monthly wastewater rates are</w:t>
      </w:r>
      <w:r w:rsidR="00AA496A">
        <w:t xml:space="preserve"> as</w:t>
      </w:r>
      <w:r w:rsidRPr="0028025C">
        <w:t xml:space="preserve"> shown on Schedule No. 4. The Utility </w:t>
      </w:r>
      <w:r w:rsidR="00457847">
        <w:t>shall</w:t>
      </w:r>
      <w:r w:rsidRPr="0028025C">
        <w:t xml:space="preserve"> file revised tariff sheets and a proposed customer </w:t>
      </w:r>
      <w:r w:rsidR="003D09C4">
        <w:t xml:space="preserve">notice to reflect our </w:t>
      </w:r>
      <w:r w:rsidRPr="0028025C">
        <w:t xml:space="preserve">approved rates and discontinuance of reading customer meters. The approved rates </w:t>
      </w:r>
      <w:r w:rsidR="00457847">
        <w:t>shall</w:t>
      </w:r>
      <w:r w:rsidRPr="0028025C">
        <w:t xml:space="preserve"> be effective for service rendered on or after the stamped approval date on the tariff sheet, pursuant to Rule 25-30.475(1), F.A.C. In addition, the approved rates </w:t>
      </w:r>
      <w:r w:rsidR="00457847">
        <w:t>shall</w:t>
      </w:r>
      <w:r w:rsidRPr="0028025C">
        <w:t xml:space="preserve"> not be implemented until staff has approved the proposed customer notice and the notice has been received by the customers. The Utility </w:t>
      </w:r>
      <w:r w:rsidR="00457847">
        <w:t>shall</w:t>
      </w:r>
      <w:r w:rsidRPr="0028025C">
        <w:t xml:space="preserve"> provide proof of the date notice was given within 10 days of the date of the notice.</w:t>
      </w:r>
    </w:p>
    <w:p w:rsidR="0028025C" w:rsidRPr="00AF0B38" w:rsidRDefault="0028025C" w:rsidP="0028025C">
      <w:pPr>
        <w:spacing w:after="240"/>
        <w:jc w:val="both"/>
        <w:rPr>
          <w:u w:val="single"/>
        </w:rPr>
      </w:pPr>
      <w:r w:rsidRPr="00AF0B38">
        <w:rPr>
          <w:u w:val="single"/>
        </w:rPr>
        <w:t>Reuse Service</w:t>
      </w:r>
    </w:p>
    <w:p w:rsidR="0028025C" w:rsidRPr="0028025C" w:rsidRDefault="0028025C" w:rsidP="0028025C">
      <w:pPr>
        <w:spacing w:after="240"/>
        <w:ind w:firstLine="720"/>
        <w:jc w:val="both"/>
      </w:pPr>
      <w:r w:rsidRPr="0028025C">
        <w:t xml:space="preserve">The Utility’s primary method of disposal of the treated wastewater is through reuse. The Utility currently provides reuse service to two general service customers in Monroe County. The current reuse rate for these customers is $0.68 per 1,000 gallons. During the test year, in addition to the tariffed reuse rate, the Utility also charged for reuse testing consistent with its approved tariff. </w:t>
      </w:r>
    </w:p>
    <w:p w:rsidR="0028025C" w:rsidRPr="0028025C" w:rsidRDefault="0028025C" w:rsidP="0073116E">
      <w:pPr>
        <w:spacing w:after="240"/>
        <w:ind w:firstLine="720"/>
        <w:jc w:val="both"/>
      </w:pPr>
      <w:r w:rsidRPr="0028025C">
        <w:t xml:space="preserve">Reuse rates are typically market based rather than cost based. This provides an incentive to encourage customers to use the reuse. In addition, there are cost savings associated with providing reuse to customers rather than purchasing land for disposal of the treated wastewater. </w:t>
      </w:r>
      <w:r w:rsidR="0073116E">
        <w:t>A</w:t>
      </w:r>
      <w:r w:rsidRPr="0028025C">
        <w:t xml:space="preserve"> review of reuse rates charged throughout Monroe County listed in the Florida Department of Environmental Protection’s 2014 Reuse Inventory Report and </w:t>
      </w:r>
      <w:r w:rsidR="0073116E">
        <w:t xml:space="preserve">showed that there are </w:t>
      </w:r>
      <w:r w:rsidRPr="0028025C">
        <w:t>only two entities, including K W Resort, that currently charge for reuse with K W Resort’s rate being significantly lower than the other provider. There are also several wastewater utilities in Monroe County that provide reuse at no charge.</w:t>
      </w:r>
    </w:p>
    <w:p w:rsidR="0028025C" w:rsidRPr="0028025C" w:rsidRDefault="0073116E" w:rsidP="0028025C">
      <w:pPr>
        <w:spacing w:after="240"/>
        <w:ind w:firstLine="720"/>
        <w:jc w:val="both"/>
      </w:pPr>
      <w:r>
        <w:t xml:space="preserve">We </w:t>
      </w:r>
      <w:r w:rsidR="0028025C" w:rsidRPr="0028025C">
        <w:t xml:space="preserve">examined the revenues received from reuse service and additional testing during the test year. Based on this information, </w:t>
      </w:r>
      <w:r>
        <w:t xml:space="preserve">we find that </w:t>
      </w:r>
      <w:r w:rsidR="0028025C" w:rsidRPr="0028025C">
        <w:t>$0.93 per 1,000 gallons is a reasonable rate for K W Resort’s reuse service, including the cost of testing. This would negate the need for an additional charge for testing.</w:t>
      </w:r>
    </w:p>
    <w:p w:rsidR="0028025C" w:rsidRPr="0028025C" w:rsidRDefault="0028025C" w:rsidP="0028025C">
      <w:pPr>
        <w:spacing w:after="240"/>
        <w:ind w:firstLine="720"/>
        <w:jc w:val="both"/>
      </w:pPr>
      <w:r w:rsidRPr="0028025C">
        <w:t xml:space="preserve">Therefore, the appropriate rate for K W Resort’s reuse service is $0.93 per 1,000 gallons. The Utility </w:t>
      </w:r>
      <w:r w:rsidR="00457847">
        <w:t>shall</w:t>
      </w:r>
      <w:r w:rsidRPr="0028025C">
        <w:t xml:space="preserve"> file revised tariff sheets and a proposed customer n</w:t>
      </w:r>
      <w:r w:rsidR="003D09C4">
        <w:t xml:space="preserve">otice to reflect our </w:t>
      </w:r>
      <w:r w:rsidRPr="0028025C">
        <w:t xml:space="preserve">approved rates. The approved rates </w:t>
      </w:r>
      <w:r w:rsidR="00457847">
        <w:t>shall</w:t>
      </w:r>
      <w:r w:rsidRPr="0028025C">
        <w:t xml:space="preserve"> be effective for service rendered on or after the stamped approval date on the tariff sheet, pursuant to Rule 25-30.475(1), F.A.C. In addition, the approved rates </w:t>
      </w:r>
      <w:r w:rsidR="00457847">
        <w:t>shall</w:t>
      </w:r>
      <w:r w:rsidRPr="0028025C">
        <w:t xml:space="preserve"> not be implemented until staff has approved the proposed customer notice and the notice has been received by the customers. The Utility </w:t>
      </w:r>
      <w:r w:rsidR="00457847">
        <w:t>shall</w:t>
      </w:r>
      <w:r w:rsidRPr="0028025C">
        <w:t xml:space="preserve"> provide proof of the date notice was given within 10 days of the date of the notice.</w:t>
      </w:r>
    </w:p>
    <w:p w:rsidR="0028025C" w:rsidRPr="00AF0B38" w:rsidRDefault="00CA087B" w:rsidP="00CA087B">
      <w:pPr>
        <w:spacing w:after="240"/>
        <w:jc w:val="both"/>
        <w:rPr>
          <w:u w:val="single"/>
        </w:rPr>
      </w:pPr>
      <w:r w:rsidRPr="00AF0B38">
        <w:rPr>
          <w:u w:val="single"/>
        </w:rPr>
        <w:lastRenderedPageBreak/>
        <w:t>Miscellaneous Service Charges</w:t>
      </w:r>
    </w:p>
    <w:p w:rsidR="00CA087B" w:rsidRPr="00CA087B" w:rsidRDefault="00CA087B" w:rsidP="00CA087B">
      <w:pPr>
        <w:spacing w:after="240"/>
        <w:ind w:firstLine="720"/>
        <w:jc w:val="both"/>
      </w:pPr>
      <w:r w:rsidRPr="00CA087B">
        <w:t xml:space="preserve">Section 367.091, F.S., authorizes </w:t>
      </w:r>
      <w:r w:rsidR="00A4515E">
        <w:t xml:space="preserve">us </w:t>
      </w:r>
      <w:r w:rsidRPr="00CA087B">
        <w:t xml:space="preserve">to establish, increase, or change a rate or charge other than monthly rates or service availability charges. </w:t>
      </w:r>
      <w:r w:rsidRPr="00CA087B">
        <w:rPr>
          <w:bCs/>
        </w:rPr>
        <w:t xml:space="preserve">Rule 25-30.460, F.A.C., defines miscellaneous service charges as initial connection, normal reconnection, violation reconnection, and premises visit charges. </w:t>
      </w:r>
      <w:r w:rsidRPr="00CA087B">
        <w:t>The Utility requested an amendment to its existing miscellaneous service charges in the MFRs filed in this docket. Although the Utility requested a violation reconnection charge of $150 during business hours and $225 for after business hours, the Utility currently has an approved violation reconnection charge at actual cost, whic</w:t>
      </w:r>
      <w:r w:rsidR="00A4515E">
        <w:t xml:space="preserve">h is consistent with our </w:t>
      </w:r>
      <w:r w:rsidRPr="00CA087B">
        <w:t xml:space="preserve">practice. In response to a data request, K W Resort revised its requested miscellaneous service charges as reflected in </w:t>
      </w:r>
      <w:r w:rsidR="00A07637">
        <w:t>Table</w:t>
      </w:r>
      <w:r w:rsidRPr="00CA087B">
        <w:t xml:space="preserve"> </w:t>
      </w:r>
      <w:r w:rsidR="006E04D6">
        <w:t>1</w:t>
      </w:r>
      <w:r w:rsidR="00162493">
        <w:t>1</w:t>
      </w:r>
      <w:r w:rsidRPr="00CA087B">
        <w:t xml:space="preserve"> below.</w:t>
      </w:r>
    </w:p>
    <w:p w:rsidR="00CA087B" w:rsidRPr="006E04D6" w:rsidRDefault="00A07637" w:rsidP="00CA087B">
      <w:pPr>
        <w:spacing w:before="480"/>
        <w:jc w:val="center"/>
        <w:outlineLvl w:val="1"/>
        <w:rPr>
          <w:b/>
        </w:rPr>
      </w:pPr>
      <w:r>
        <w:rPr>
          <w:b/>
        </w:rPr>
        <w:t>Table</w:t>
      </w:r>
      <w:r w:rsidR="00CA087B" w:rsidRPr="006E04D6">
        <w:rPr>
          <w:b/>
        </w:rPr>
        <w:t xml:space="preserve"> </w:t>
      </w:r>
      <w:r w:rsidR="006E04D6" w:rsidRPr="006E04D6">
        <w:rPr>
          <w:b/>
        </w:rPr>
        <w:t>1</w:t>
      </w:r>
      <w:r w:rsidR="009435C5">
        <w:rPr>
          <w:b/>
        </w:rPr>
        <w:t>1</w:t>
      </w:r>
    </w:p>
    <w:p w:rsidR="00CA087B" w:rsidRPr="006E04D6" w:rsidRDefault="00CA087B" w:rsidP="00CA087B">
      <w:pPr>
        <w:jc w:val="center"/>
        <w:outlineLvl w:val="1"/>
        <w:rPr>
          <w:b/>
        </w:rPr>
      </w:pPr>
      <w:r w:rsidRPr="006E04D6">
        <w:rPr>
          <w:b/>
        </w:rPr>
        <w:t>Proposed Miscellaneous Service Charges</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792"/>
        <w:gridCol w:w="1710"/>
        <w:gridCol w:w="1530"/>
      </w:tblGrid>
      <w:tr w:rsidR="00CA087B" w:rsidRPr="00C56C1D" w:rsidTr="002F55BE">
        <w:tc>
          <w:tcPr>
            <w:tcW w:w="3484" w:type="dxa"/>
            <w:vMerge w:val="restart"/>
            <w:shd w:val="clear" w:color="auto" w:fill="auto"/>
            <w:vAlign w:val="center"/>
          </w:tcPr>
          <w:p w:rsidR="00CA087B" w:rsidRPr="00C56C1D" w:rsidRDefault="00CA087B" w:rsidP="002F55BE">
            <w:pPr>
              <w:jc w:val="center"/>
              <w:outlineLvl w:val="1"/>
              <w:rPr>
                <w:b/>
              </w:rPr>
            </w:pPr>
            <w:r w:rsidRPr="00C56C1D">
              <w:rPr>
                <w:b/>
              </w:rPr>
              <w:t>Charge</w:t>
            </w:r>
          </w:p>
        </w:tc>
        <w:tc>
          <w:tcPr>
            <w:tcW w:w="1792" w:type="dxa"/>
            <w:vMerge w:val="restart"/>
            <w:shd w:val="clear" w:color="auto" w:fill="auto"/>
            <w:vAlign w:val="center"/>
          </w:tcPr>
          <w:p w:rsidR="00CA087B" w:rsidRPr="00C56C1D" w:rsidRDefault="00CA087B" w:rsidP="002F55BE">
            <w:pPr>
              <w:jc w:val="center"/>
              <w:outlineLvl w:val="1"/>
              <w:rPr>
                <w:b/>
              </w:rPr>
            </w:pPr>
            <w:r w:rsidRPr="00C56C1D">
              <w:rPr>
                <w:b/>
              </w:rPr>
              <w:t>Current</w:t>
            </w:r>
          </w:p>
        </w:tc>
        <w:tc>
          <w:tcPr>
            <w:tcW w:w="3240" w:type="dxa"/>
            <w:gridSpan w:val="2"/>
            <w:shd w:val="clear" w:color="auto" w:fill="auto"/>
            <w:vAlign w:val="center"/>
          </w:tcPr>
          <w:p w:rsidR="00CA087B" w:rsidRPr="00C56C1D" w:rsidRDefault="00CA087B" w:rsidP="002F55BE">
            <w:pPr>
              <w:jc w:val="center"/>
              <w:outlineLvl w:val="1"/>
              <w:rPr>
                <w:b/>
              </w:rPr>
            </w:pPr>
            <w:r w:rsidRPr="00C56C1D">
              <w:rPr>
                <w:b/>
              </w:rPr>
              <w:t>Proposed</w:t>
            </w:r>
          </w:p>
        </w:tc>
      </w:tr>
      <w:tr w:rsidR="00CA087B" w:rsidRPr="00C56C1D" w:rsidTr="002F55BE">
        <w:tc>
          <w:tcPr>
            <w:tcW w:w="3484" w:type="dxa"/>
            <w:vMerge/>
            <w:shd w:val="clear" w:color="auto" w:fill="auto"/>
          </w:tcPr>
          <w:p w:rsidR="00CA087B" w:rsidRPr="00C56C1D" w:rsidRDefault="00CA087B" w:rsidP="002F55BE">
            <w:pPr>
              <w:jc w:val="both"/>
              <w:outlineLvl w:val="1"/>
              <w:rPr>
                <w:b/>
              </w:rPr>
            </w:pPr>
          </w:p>
        </w:tc>
        <w:tc>
          <w:tcPr>
            <w:tcW w:w="1792" w:type="dxa"/>
            <w:vMerge/>
            <w:shd w:val="clear" w:color="auto" w:fill="auto"/>
          </w:tcPr>
          <w:p w:rsidR="00CA087B" w:rsidRPr="00C56C1D" w:rsidRDefault="00CA087B" w:rsidP="002F55BE">
            <w:pPr>
              <w:jc w:val="right"/>
              <w:outlineLvl w:val="1"/>
              <w:rPr>
                <w:b/>
              </w:rPr>
            </w:pPr>
          </w:p>
        </w:tc>
        <w:tc>
          <w:tcPr>
            <w:tcW w:w="1710" w:type="dxa"/>
            <w:shd w:val="clear" w:color="auto" w:fill="auto"/>
          </w:tcPr>
          <w:p w:rsidR="00CA087B" w:rsidRPr="00C56C1D" w:rsidRDefault="00CA087B" w:rsidP="002F55BE">
            <w:pPr>
              <w:jc w:val="right"/>
              <w:outlineLvl w:val="1"/>
              <w:rPr>
                <w:b/>
              </w:rPr>
            </w:pPr>
            <w:r w:rsidRPr="00C56C1D">
              <w:rPr>
                <w:b/>
              </w:rPr>
              <w:t>Normal Hours</w:t>
            </w:r>
          </w:p>
        </w:tc>
        <w:tc>
          <w:tcPr>
            <w:tcW w:w="1530" w:type="dxa"/>
            <w:shd w:val="clear" w:color="auto" w:fill="auto"/>
          </w:tcPr>
          <w:p w:rsidR="00CA087B" w:rsidRPr="00C56C1D" w:rsidRDefault="00CA087B" w:rsidP="002F55BE">
            <w:pPr>
              <w:jc w:val="right"/>
              <w:outlineLvl w:val="1"/>
              <w:rPr>
                <w:b/>
              </w:rPr>
            </w:pPr>
            <w:r w:rsidRPr="00C56C1D">
              <w:rPr>
                <w:b/>
              </w:rPr>
              <w:t>After Hours</w:t>
            </w:r>
          </w:p>
        </w:tc>
      </w:tr>
      <w:tr w:rsidR="00CA087B" w:rsidRPr="00C56C1D" w:rsidTr="002F55BE">
        <w:tc>
          <w:tcPr>
            <w:tcW w:w="3484" w:type="dxa"/>
            <w:shd w:val="clear" w:color="auto" w:fill="auto"/>
          </w:tcPr>
          <w:p w:rsidR="00CA087B" w:rsidRPr="00C56C1D" w:rsidRDefault="00CA087B" w:rsidP="002F55BE">
            <w:pPr>
              <w:jc w:val="both"/>
              <w:outlineLvl w:val="1"/>
            </w:pPr>
            <w:r w:rsidRPr="00C56C1D">
              <w:t>Initial Connection</w:t>
            </w:r>
          </w:p>
        </w:tc>
        <w:tc>
          <w:tcPr>
            <w:tcW w:w="1792" w:type="dxa"/>
            <w:shd w:val="clear" w:color="auto" w:fill="auto"/>
          </w:tcPr>
          <w:p w:rsidR="00CA087B" w:rsidRPr="00C56C1D" w:rsidRDefault="00CA087B" w:rsidP="002F55BE">
            <w:pPr>
              <w:jc w:val="right"/>
              <w:outlineLvl w:val="1"/>
            </w:pPr>
            <w:r w:rsidRPr="00C56C1D">
              <w:t>$15</w:t>
            </w:r>
          </w:p>
        </w:tc>
        <w:tc>
          <w:tcPr>
            <w:tcW w:w="1710" w:type="dxa"/>
            <w:shd w:val="clear" w:color="auto" w:fill="auto"/>
          </w:tcPr>
          <w:p w:rsidR="00CA087B" w:rsidRPr="00C56C1D" w:rsidRDefault="00CA087B" w:rsidP="002F55BE">
            <w:pPr>
              <w:jc w:val="right"/>
              <w:outlineLvl w:val="1"/>
            </w:pPr>
            <w:r w:rsidRPr="00C56C1D">
              <w:t>$75</w:t>
            </w:r>
          </w:p>
        </w:tc>
        <w:tc>
          <w:tcPr>
            <w:tcW w:w="1530" w:type="dxa"/>
            <w:shd w:val="clear" w:color="auto" w:fill="auto"/>
          </w:tcPr>
          <w:p w:rsidR="00CA087B" w:rsidRPr="00C56C1D" w:rsidRDefault="00CA087B" w:rsidP="002F55BE">
            <w:pPr>
              <w:jc w:val="right"/>
              <w:outlineLvl w:val="1"/>
            </w:pPr>
            <w:r w:rsidRPr="00C56C1D">
              <w:t>$125</w:t>
            </w:r>
          </w:p>
        </w:tc>
      </w:tr>
      <w:tr w:rsidR="00CA087B" w:rsidRPr="00C56C1D" w:rsidTr="002F55BE">
        <w:tc>
          <w:tcPr>
            <w:tcW w:w="3484" w:type="dxa"/>
            <w:shd w:val="clear" w:color="auto" w:fill="auto"/>
          </w:tcPr>
          <w:p w:rsidR="00CA087B" w:rsidRPr="00C56C1D" w:rsidRDefault="00CA087B" w:rsidP="002F55BE">
            <w:pPr>
              <w:jc w:val="both"/>
              <w:outlineLvl w:val="1"/>
            </w:pPr>
            <w:r w:rsidRPr="00C56C1D">
              <w:t>Normal Reconnection</w:t>
            </w:r>
          </w:p>
        </w:tc>
        <w:tc>
          <w:tcPr>
            <w:tcW w:w="1792" w:type="dxa"/>
            <w:shd w:val="clear" w:color="auto" w:fill="auto"/>
          </w:tcPr>
          <w:p w:rsidR="00CA087B" w:rsidRPr="00C56C1D" w:rsidRDefault="00CA087B" w:rsidP="002F55BE">
            <w:pPr>
              <w:jc w:val="right"/>
              <w:outlineLvl w:val="1"/>
            </w:pPr>
            <w:r w:rsidRPr="00C56C1D">
              <w:t>$15</w:t>
            </w:r>
          </w:p>
        </w:tc>
        <w:tc>
          <w:tcPr>
            <w:tcW w:w="1710" w:type="dxa"/>
            <w:shd w:val="clear" w:color="auto" w:fill="auto"/>
          </w:tcPr>
          <w:p w:rsidR="00CA087B" w:rsidRPr="00C56C1D" w:rsidRDefault="00CA087B" w:rsidP="002F55BE">
            <w:pPr>
              <w:jc w:val="right"/>
              <w:outlineLvl w:val="1"/>
            </w:pPr>
            <w:r w:rsidRPr="00C56C1D">
              <w:t>$75</w:t>
            </w:r>
          </w:p>
        </w:tc>
        <w:tc>
          <w:tcPr>
            <w:tcW w:w="1530" w:type="dxa"/>
            <w:shd w:val="clear" w:color="auto" w:fill="auto"/>
          </w:tcPr>
          <w:p w:rsidR="00CA087B" w:rsidRPr="00C56C1D" w:rsidRDefault="00CA087B" w:rsidP="002F55BE">
            <w:pPr>
              <w:jc w:val="right"/>
              <w:outlineLvl w:val="1"/>
            </w:pPr>
            <w:r w:rsidRPr="00C56C1D">
              <w:t>$125</w:t>
            </w:r>
          </w:p>
        </w:tc>
      </w:tr>
      <w:tr w:rsidR="00CA087B" w:rsidRPr="00C56C1D" w:rsidTr="002F55BE">
        <w:tc>
          <w:tcPr>
            <w:tcW w:w="3484" w:type="dxa"/>
            <w:shd w:val="clear" w:color="auto" w:fill="auto"/>
          </w:tcPr>
          <w:p w:rsidR="00CA087B" w:rsidRPr="00C56C1D" w:rsidRDefault="00CA087B" w:rsidP="002F55BE">
            <w:pPr>
              <w:jc w:val="both"/>
              <w:outlineLvl w:val="1"/>
            </w:pPr>
            <w:r w:rsidRPr="00C56C1D">
              <w:t>Premises Visit</w:t>
            </w:r>
          </w:p>
        </w:tc>
        <w:tc>
          <w:tcPr>
            <w:tcW w:w="1792" w:type="dxa"/>
            <w:shd w:val="clear" w:color="auto" w:fill="auto"/>
          </w:tcPr>
          <w:p w:rsidR="00CA087B" w:rsidRPr="00C56C1D" w:rsidRDefault="00CA087B" w:rsidP="002F55BE">
            <w:pPr>
              <w:jc w:val="right"/>
              <w:outlineLvl w:val="1"/>
            </w:pPr>
            <w:r w:rsidRPr="00C56C1D">
              <w:t>$10</w:t>
            </w:r>
          </w:p>
        </w:tc>
        <w:tc>
          <w:tcPr>
            <w:tcW w:w="1710" w:type="dxa"/>
            <w:shd w:val="clear" w:color="auto" w:fill="auto"/>
          </w:tcPr>
          <w:p w:rsidR="00CA087B" w:rsidRPr="00C56C1D" w:rsidRDefault="00CA087B" w:rsidP="002F55BE">
            <w:pPr>
              <w:jc w:val="right"/>
              <w:outlineLvl w:val="1"/>
            </w:pPr>
            <w:r w:rsidRPr="00C56C1D">
              <w:t>$65</w:t>
            </w:r>
          </w:p>
        </w:tc>
        <w:tc>
          <w:tcPr>
            <w:tcW w:w="1530" w:type="dxa"/>
            <w:shd w:val="clear" w:color="auto" w:fill="auto"/>
          </w:tcPr>
          <w:p w:rsidR="00CA087B" w:rsidRPr="00C56C1D" w:rsidRDefault="00CA087B" w:rsidP="002F55BE">
            <w:pPr>
              <w:jc w:val="right"/>
              <w:outlineLvl w:val="1"/>
            </w:pPr>
            <w:r w:rsidRPr="00C56C1D">
              <w:t>$125</w:t>
            </w:r>
          </w:p>
        </w:tc>
      </w:tr>
    </w:tbl>
    <w:p w:rsidR="00CA087B" w:rsidRPr="00C56C1D" w:rsidRDefault="00CA087B" w:rsidP="00CA087B">
      <w:pPr>
        <w:spacing w:after="480"/>
        <w:ind w:left="446"/>
        <w:jc w:val="both"/>
        <w:outlineLvl w:val="1"/>
      </w:pPr>
      <w:r w:rsidRPr="00C56C1D">
        <w:t>Source:  Utility tariff and Utility correspondence</w:t>
      </w:r>
    </w:p>
    <w:p w:rsidR="00CA087B" w:rsidRPr="00CA087B" w:rsidRDefault="00CA087B" w:rsidP="00CA087B">
      <w:pPr>
        <w:spacing w:after="240"/>
        <w:ind w:firstLine="720"/>
        <w:jc w:val="both"/>
      </w:pPr>
      <w:r w:rsidRPr="00CA087B">
        <w:t xml:space="preserve">The Utility’s request was accompanied by its reason for requesting the amendment, as well as the cost justification required by Section 367.091, F.S., as reflected in </w:t>
      </w:r>
      <w:r w:rsidR="00A07637">
        <w:t>Table</w:t>
      </w:r>
      <w:r w:rsidRPr="00CA087B">
        <w:t xml:space="preserve">s </w:t>
      </w:r>
      <w:r w:rsidR="00162493">
        <w:t>12</w:t>
      </w:r>
      <w:r w:rsidRPr="00CA087B">
        <w:t xml:space="preserve"> and 13 below.</w:t>
      </w:r>
    </w:p>
    <w:p w:rsidR="00CA087B" w:rsidRPr="006E04D6" w:rsidRDefault="00A07637" w:rsidP="00CA087B">
      <w:pPr>
        <w:jc w:val="center"/>
        <w:outlineLvl w:val="1"/>
        <w:rPr>
          <w:b/>
        </w:rPr>
      </w:pPr>
      <w:r>
        <w:rPr>
          <w:b/>
        </w:rPr>
        <w:t>Table</w:t>
      </w:r>
      <w:r w:rsidR="006E04D6" w:rsidRPr="006E04D6">
        <w:rPr>
          <w:b/>
        </w:rPr>
        <w:t xml:space="preserve"> 1</w:t>
      </w:r>
      <w:r w:rsidR="009435C5">
        <w:rPr>
          <w:b/>
        </w:rPr>
        <w:t>2</w:t>
      </w:r>
    </w:p>
    <w:p w:rsidR="00CA087B" w:rsidRPr="006E04D6" w:rsidRDefault="00CA087B" w:rsidP="00CA087B">
      <w:pPr>
        <w:jc w:val="center"/>
        <w:outlineLvl w:val="1"/>
        <w:rPr>
          <w:b/>
        </w:rPr>
      </w:pPr>
      <w:r w:rsidRPr="006E04D6">
        <w:rPr>
          <w:b/>
        </w:rPr>
        <w:t>Initial Connection and Normal Reconnection Cost Justification</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710"/>
        <w:gridCol w:w="270"/>
        <w:gridCol w:w="3150"/>
        <w:gridCol w:w="1710"/>
      </w:tblGrid>
      <w:tr w:rsidR="00CA087B" w:rsidRPr="00C56C1D" w:rsidTr="002F55BE">
        <w:trPr>
          <w:trHeight w:val="341"/>
        </w:trPr>
        <w:tc>
          <w:tcPr>
            <w:tcW w:w="3420" w:type="dxa"/>
            <w:shd w:val="clear" w:color="auto" w:fill="auto"/>
            <w:vAlign w:val="center"/>
          </w:tcPr>
          <w:p w:rsidR="00CA087B" w:rsidRPr="00C56C1D" w:rsidRDefault="00CA087B" w:rsidP="002F55BE">
            <w:pPr>
              <w:jc w:val="center"/>
              <w:rPr>
                <w:b/>
              </w:rPr>
            </w:pPr>
            <w:r w:rsidRPr="00C56C1D">
              <w:rPr>
                <w:b/>
              </w:rPr>
              <w:t>Activity</w:t>
            </w:r>
          </w:p>
        </w:tc>
        <w:tc>
          <w:tcPr>
            <w:tcW w:w="1710" w:type="dxa"/>
            <w:shd w:val="clear" w:color="auto" w:fill="auto"/>
            <w:vAlign w:val="center"/>
          </w:tcPr>
          <w:p w:rsidR="00CA087B" w:rsidRPr="00C56C1D" w:rsidRDefault="00CA087B" w:rsidP="002F55BE">
            <w:pPr>
              <w:jc w:val="center"/>
              <w:rPr>
                <w:b/>
              </w:rPr>
            </w:pPr>
            <w:r w:rsidRPr="00C56C1D">
              <w:rPr>
                <w:b/>
              </w:rPr>
              <w:t>Normal Hours Cost</w:t>
            </w:r>
          </w:p>
        </w:tc>
        <w:tc>
          <w:tcPr>
            <w:tcW w:w="270" w:type="dxa"/>
            <w:vAlign w:val="center"/>
          </w:tcPr>
          <w:p w:rsidR="00CA087B" w:rsidRPr="00C56C1D" w:rsidRDefault="00CA087B" w:rsidP="002F55BE">
            <w:pPr>
              <w:jc w:val="center"/>
              <w:rPr>
                <w:b/>
              </w:rPr>
            </w:pPr>
          </w:p>
        </w:tc>
        <w:tc>
          <w:tcPr>
            <w:tcW w:w="3150" w:type="dxa"/>
            <w:vAlign w:val="center"/>
          </w:tcPr>
          <w:p w:rsidR="00CA087B" w:rsidRPr="00C56C1D" w:rsidRDefault="00CA087B" w:rsidP="002F55BE">
            <w:pPr>
              <w:jc w:val="center"/>
              <w:rPr>
                <w:b/>
              </w:rPr>
            </w:pPr>
            <w:r w:rsidRPr="00C56C1D">
              <w:rPr>
                <w:b/>
              </w:rPr>
              <w:t>Activity</w:t>
            </w:r>
          </w:p>
        </w:tc>
        <w:tc>
          <w:tcPr>
            <w:tcW w:w="1710" w:type="dxa"/>
            <w:vAlign w:val="center"/>
          </w:tcPr>
          <w:p w:rsidR="00CA087B" w:rsidRPr="00C56C1D" w:rsidRDefault="00CA087B" w:rsidP="002F55BE">
            <w:pPr>
              <w:jc w:val="center"/>
              <w:rPr>
                <w:b/>
              </w:rPr>
            </w:pPr>
            <w:r w:rsidRPr="00C56C1D">
              <w:rPr>
                <w:b/>
              </w:rPr>
              <w:t>After Hours Cost</w:t>
            </w:r>
          </w:p>
        </w:tc>
      </w:tr>
      <w:tr w:rsidR="00CA087B" w:rsidRPr="00C56C1D" w:rsidTr="002F55BE">
        <w:tc>
          <w:tcPr>
            <w:tcW w:w="3420" w:type="dxa"/>
            <w:shd w:val="clear" w:color="auto" w:fill="auto"/>
          </w:tcPr>
          <w:p w:rsidR="00CA087B" w:rsidRPr="00C56C1D" w:rsidRDefault="00CA087B" w:rsidP="002F55BE">
            <w:pPr>
              <w:jc w:val="both"/>
            </w:pPr>
            <w:r w:rsidRPr="00C56C1D">
              <w:t>Labor (Administrative)</w:t>
            </w:r>
          </w:p>
          <w:p w:rsidR="00CA087B" w:rsidRPr="00C56C1D" w:rsidRDefault="00CA087B" w:rsidP="002F55BE">
            <w:pPr>
              <w:jc w:val="both"/>
            </w:pPr>
            <w:r w:rsidRPr="00C56C1D">
              <w:t>($22.50/hr x1hr)</w:t>
            </w:r>
          </w:p>
        </w:tc>
        <w:tc>
          <w:tcPr>
            <w:tcW w:w="1710" w:type="dxa"/>
            <w:shd w:val="clear" w:color="auto" w:fill="auto"/>
          </w:tcPr>
          <w:p w:rsidR="00CA087B" w:rsidRPr="00C56C1D" w:rsidRDefault="00CA087B" w:rsidP="002F55BE">
            <w:pPr>
              <w:jc w:val="right"/>
            </w:pPr>
          </w:p>
          <w:p w:rsidR="00CA087B" w:rsidRPr="00C56C1D" w:rsidRDefault="00CA087B" w:rsidP="002F55BE">
            <w:pPr>
              <w:jc w:val="right"/>
            </w:pPr>
            <w:r w:rsidRPr="00C56C1D">
              <w:t>$22.50</w:t>
            </w:r>
          </w:p>
        </w:tc>
        <w:tc>
          <w:tcPr>
            <w:tcW w:w="270" w:type="dxa"/>
          </w:tcPr>
          <w:p w:rsidR="00CA087B" w:rsidRPr="00C56C1D" w:rsidRDefault="00CA087B" w:rsidP="002F55BE">
            <w:pPr>
              <w:jc w:val="right"/>
            </w:pPr>
          </w:p>
        </w:tc>
        <w:tc>
          <w:tcPr>
            <w:tcW w:w="3150" w:type="dxa"/>
          </w:tcPr>
          <w:p w:rsidR="00CA087B" w:rsidRPr="00C56C1D" w:rsidRDefault="00CA087B" w:rsidP="002F55BE">
            <w:pPr>
              <w:jc w:val="both"/>
            </w:pPr>
            <w:r w:rsidRPr="00C56C1D">
              <w:t>Labor (Administrative)</w:t>
            </w:r>
          </w:p>
          <w:p w:rsidR="00CA087B" w:rsidRPr="00C56C1D" w:rsidRDefault="00CA087B" w:rsidP="002F55BE">
            <w:pPr>
              <w:jc w:val="both"/>
            </w:pPr>
            <w:r w:rsidRPr="00C56C1D">
              <w:t>($22.50/hr x1hr)</w:t>
            </w:r>
          </w:p>
        </w:tc>
        <w:tc>
          <w:tcPr>
            <w:tcW w:w="1710" w:type="dxa"/>
          </w:tcPr>
          <w:p w:rsidR="00CA087B" w:rsidRPr="00C56C1D" w:rsidRDefault="00CA087B" w:rsidP="002F55BE">
            <w:pPr>
              <w:jc w:val="right"/>
            </w:pPr>
          </w:p>
          <w:p w:rsidR="00CA087B" w:rsidRPr="00C56C1D" w:rsidRDefault="00CA087B" w:rsidP="002F55BE">
            <w:pPr>
              <w:jc w:val="right"/>
            </w:pPr>
            <w:r w:rsidRPr="00C56C1D">
              <w:t>$22.50</w:t>
            </w:r>
          </w:p>
        </w:tc>
      </w:tr>
      <w:tr w:rsidR="00CA087B" w:rsidRPr="00C56C1D" w:rsidTr="002F55BE">
        <w:tc>
          <w:tcPr>
            <w:tcW w:w="3420" w:type="dxa"/>
            <w:shd w:val="clear" w:color="auto" w:fill="auto"/>
          </w:tcPr>
          <w:p w:rsidR="00CA087B" w:rsidRPr="00C56C1D" w:rsidRDefault="00CA087B" w:rsidP="002F55BE">
            <w:pPr>
              <w:jc w:val="both"/>
            </w:pPr>
            <w:r w:rsidRPr="00C56C1D">
              <w:t>Labor (Field)</w:t>
            </w:r>
          </w:p>
          <w:p w:rsidR="00CA087B" w:rsidRPr="00C56C1D" w:rsidRDefault="00CA087B" w:rsidP="002F55BE">
            <w:pPr>
              <w:jc w:val="both"/>
            </w:pPr>
            <w:r w:rsidRPr="00C56C1D">
              <w:t>($22.50/hr x.75hr)</w:t>
            </w:r>
          </w:p>
        </w:tc>
        <w:tc>
          <w:tcPr>
            <w:tcW w:w="1710" w:type="dxa"/>
            <w:shd w:val="clear" w:color="auto" w:fill="auto"/>
          </w:tcPr>
          <w:p w:rsidR="00CA087B" w:rsidRPr="00C56C1D" w:rsidRDefault="00CA087B" w:rsidP="002F55BE">
            <w:pPr>
              <w:jc w:val="center"/>
            </w:pPr>
          </w:p>
          <w:p w:rsidR="00CA087B" w:rsidRPr="00C56C1D" w:rsidRDefault="00CA087B" w:rsidP="002F55BE">
            <w:pPr>
              <w:jc w:val="right"/>
            </w:pPr>
            <w:r w:rsidRPr="00C56C1D">
              <w:t>16.88</w:t>
            </w:r>
          </w:p>
        </w:tc>
        <w:tc>
          <w:tcPr>
            <w:tcW w:w="270" w:type="dxa"/>
          </w:tcPr>
          <w:p w:rsidR="00CA087B" w:rsidRPr="00C56C1D" w:rsidRDefault="00CA087B" w:rsidP="002F55BE">
            <w:pPr>
              <w:jc w:val="right"/>
            </w:pPr>
          </w:p>
        </w:tc>
        <w:tc>
          <w:tcPr>
            <w:tcW w:w="3150" w:type="dxa"/>
          </w:tcPr>
          <w:p w:rsidR="00CA087B" w:rsidRPr="00C56C1D" w:rsidRDefault="00CA087B" w:rsidP="002F55BE">
            <w:pPr>
              <w:jc w:val="both"/>
            </w:pPr>
            <w:r w:rsidRPr="00C56C1D">
              <w:t>Labor (Field)</w:t>
            </w:r>
          </w:p>
          <w:p w:rsidR="00CA087B" w:rsidRPr="00C56C1D" w:rsidRDefault="00CA087B" w:rsidP="002F55BE">
            <w:pPr>
              <w:jc w:val="both"/>
            </w:pPr>
            <w:r w:rsidRPr="00C56C1D">
              <w:t>($33.75/hr x2hr)</w:t>
            </w:r>
          </w:p>
        </w:tc>
        <w:tc>
          <w:tcPr>
            <w:tcW w:w="1710" w:type="dxa"/>
          </w:tcPr>
          <w:p w:rsidR="00CA087B" w:rsidRPr="00C56C1D" w:rsidRDefault="00CA087B" w:rsidP="002F55BE">
            <w:pPr>
              <w:jc w:val="right"/>
            </w:pPr>
          </w:p>
          <w:p w:rsidR="00CA087B" w:rsidRPr="00C56C1D" w:rsidRDefault="00CA087B" w:rsidP="002F55BE">
            <w:pPr>
              <w:jc w:val="right"/>
            </w:pPr>
            <w:r w:rsidRPr="00C56C1D">
              <w:t>67.50</w:t>
            </w:r>
          </w:p>
        </w:tc>
      </w:tr>
      <w:tr w:rsidR="00CA087B" w:rsidRPr="00C56C1D" w:rsidTr="002F55BE">
        <w:tc>
          <w:tcPr>
            <w:tcW w:w="3420" w:type="dxa"/>
            <w:shd w:val="clear" w:color="auto" w:fill="auto"/>
          </w:tcPr>
          <w:p w:rsidR="00CA087B" w:rsidRPr="00C56C1D" w:rsidRDefault="00CA087B" w:rsidP="002F55BE">
            <w:pPr>
              <w:jc w:val="both"/>
            </w:pPr>
            <w:r w:rsidRPr="00C56C1D">
              <w:t>Labor (Supervision)</w:t>
            </w:r>
          </w:p>
          <w:p w:rsidR="00CA087B" w:rsidRPr="00C56C1D" w:rsidRDefault="00CA087B" w:rsidP="002F55BE">
            <w:pPr>
              <w:jc w:val="both"/>
            </w:pPr>
            <w:r w:rsidRPr="00C56C1D">
              <w:t>($68.00/hr x .25hr)</w:t>
            </w:r>
          </w:p>
        </w:tc>
        <w:tc>
          <w:tcPr>
            <w:tcW w:w="1710" w:type="dxa"/>
            <w:shd w:val="clear" w:color="auto" w:fill="auto"/>
          </w:tcPr>
          <w:p w:rsidR="00CA087B" w:rsidRPr="00C56C1D" w:rsidRDefault="00CA087B" w:rsidP="002F55BE">
            <w:pPr>
              <w:jc w:val="right"/>
            </w:pPr>
          </w:p>
          <w:p w:rsidR="00CA087B" w:rsidRPr="00C56C1D" w:rsidRDefault="00CA087B" w:rsidP="002F55BE">
            <w:pPr>
              <w:jc w:val="right"/>
            </w:pPr>
            <w:r w:rsidRPr="00C56C1D">
              <w:t>17.00</w:t>
            </w:r>
          </w:p>
        </w:tc>
        <w:tc>
          <w:tcPr>
            <w:tcW w:w="270" w:type="dxa"/>
          </w:tcPr>
          <w:p w:rsidR="00CA087B" w:rsidRPr="00C56C1D" w:rsidRDefault="00CA087B" w:rsidP="002F55BE">
            <w:pPr>
              <w:jc w:val="right"/>
            </w:pPr>
          </w:p>
        </w:tc>
        <w:tc>
          <w:tcPr>
            <w:tcW w:w="3150" w:type="dxa"/>
          </w:tcPr>
          <w:p w:rsidR="00CA087B" w:rsidRPr="00C56C1D" w:rsidRDefault="00CA087B" w:rsidP="002F55BE">
            <w:pPr>
              <w:jc w:val="both"/>
            </w:pPr>
            <w:r w:rsidRPr="00C56C1D">
              <w:t>Labor (Supervision)</w:t>
            </w:r>
          </w:p>
          <w:p w:rsidR="00CA087B" w:rsidRPr="00C56C1D" w:rsidRDefault="00CA087B" w:rsidP="002F55BE">
            <w:pPr>
              <w:jc w:val="both"/>
            </w:pPr>
            <w:r w:rsidRPr="00C56C1D">
              <w:t>($68.00/hr x .25hr)</w:t>
            </w:r>
          </w:p>
        </w:tc>
        <w:tc>
          <w:tcPr>
            <w:tcW w:w="1710" w:type="dxa"/>
          </w:tcPr>
          <w:p w:rsidR="00CA087B" w:rsidRPr="00C56C1D" w:rsidRDefault="00CA087B" w:rsidP="002F55BE">
            <w:pPr>
              <w:jc w:val="right"/>
            </w:pPr>
          </w:p>
          <w:p w:rsidR="00CA087B" w:rsidRPr="00C56C1D" w:rsidRDefault="00CA087B" w:rsidP="002F55BE">
            <w:pPr>
              <w:jc w:val="right"/>
            </w:pPr>
            <w:r w:rsidRPr="00C56C1D">
              <w:t>17.00</w:t>
            </w:r>
          </w:p>
        </w:tc>
      </w:tr>
      <w:tr w:rsidR="00CA087B" w:rsidRPr="00C56C1D" w:rsidTr="002F55BE">
        <w:tc>
          <w:tcPr>
            <w:tcW w:w="3420" w:type="dxa"/>
            <w:shd w:val="clear" w:color="auto" w:fill="auto"/>
          </w:tcPr>
          <w:p w:rsidR="00CA087B" w:rsidRPr="00C56C1D" w:rsidRDefault="00CA087B" w:rsidP="002F55BE">
            <w:r w:rsidRPr="00C56C1D">
              <w:t>Benefits &amp; Insurance (23%)</w:t>
            </w:r>
          </w:p>
        </w:tc>
        <w:tc>
          <w:tcPr>
            <w:tcW w:w="1710" w:type="dxa"/>
            <w:shd w:val="clear" w:color="auto" w:fill="auto"/>
          </w:tcPr>
          <w:p w:rsidR="00CA087B" w:rsidRPr="00C56C1D" w:rsidRDefault="00CA087B" w:rsidP="002F55BE">
            <w:pPr>
              <w:jc w:val="right"/>
            </w:pPr>
            <w:r w:rsidRPr="00C56C1D">
              <w:t>12.97</w:t>
            </w:r>
          </w:p>
        </w:tc>
        <w:tc>
          <w:tcPr>
            <w:tcW w:w="270" w:type="dxa"/>
          </w:tcPr>
          <w:p w:rsidR="00CA087B" w:rsidRPr="00C56C1D" w:rsidRDefault="00CA087B" w:rsidP="002F55BE">
            <w:pPr>
              <w:jc w:val="right"/>
            </w:pPr>
          </w:p>
        </w:tc>
        <w:tc>
          <w:tcPr>
            <w:tcW w:w="3150" w:type="dxa"/>
          </w:tcPr>
          <w:p w:rsidR="00CA087B" w:rsidRPr="00C56C1D" w:rsidRDefault="00CA087B" w:rsidP="002F55BE">
            <w:pPr>
              <w:jc w:val="both"/>
            </w:pPr>
            <w:r w:rsidRPr="00C56C1D">
              <w:t>Benefits &amp; Insurance (23%)</w:t>
            </w:r>
          </w:p>
        </w:tc>
        <w:tc>
          <w:tcPr>
            <w:tcW w:w="1710" w:type="dxa"/>
          </w:tcPr>
          <w:p w:rsidR="00CA087B" w:rsidRPr="00C56C1D" w:rsidRDefault="00CA087B" w:rsidP="002F55BE">
            <w:pPr>
              <w:jc w:val="right"/>
            </w:pPr>
            <w:r w:rsidRPr="00C56C1D">
              <w:t>24.61</w:t>
            </w:r>
          </w:p>
        </w:tc>
      </w:tr>
      <w:tr w:rsidR="00CA087B" w:rsidRPr="00C56C1D" w:rsidTr="002F55BE">
        <w:tc>
          <w:tcPr>
            <w:tcW w:w="3420" w:type="dxa"/>
            <w:shd w:val="clear" w:color="auto" w:fill="auto"/>
          </w:tcPr>
          <w:p w:rsidR="00CA087B" w:rsidRPr="00C56C1D" w:rsidRDefault="00CA087B" w:rsidP="002F55BE">
            <w:pPr>
              <w:jc w:val="both"/>
            </w:pPr>
            <w:r w:rsidRPr="00C56C1D">
              <w:t>Transportation</w:t>
            </w:r>
          </w:p>
          <w:p w:rsidR="00CA087B" w:rsidRPr="00C56C1D" w:rsidRDefault="00CA087B" w:rsidP="002F55BE">
            <w:pPr>
              <w:jc w:val="both"/>
            </w:pPr>
            <w:r w:rsidRPr="00C56C1D">
              <w:t>($.56/mile x 3 miles)</w:t>
            </w:r>
          </w:p>
        </w:tc>
        <w:tc>
          <w:tcPr>
            <w:tcW w:w="1710" w:type="dxa"/>
            <w:shd w:val="clear" w:color="auto" w:fill="auto"/>
          </w:tcPr>
          <w:p w:rsidR="00CA087B" w:rsidRPr="00C56C1D" w:rsidRDefault="00CA087B" w:rsidP="002F55BE">
            <w:pPr>
              <w:jc w:val="right"/>
            </w:pPr>
          </w:p>
          <w:p w:rsidR="00CA087B" w:rsidRPr="00C56C1D" w:rsidRDefault="00CA087B" w:rsidP="002F55BE">
            <w:pPr>
              <w:jc w:val="right"/>
            </w:pPr>
            <w:r w:rsidRPr="00C56C1D">
              <w:t>1.68</w:t>
            </w:r>
          </w:p>
        </w:tc>
        <w:tc>
          <w:tcPr>
            <w:tcW w:w="270" w:type="dxa"/>
          </w:tcPr>
          <w:p w:rsidR="00CA087B" w:rsidRPr="00C56C1D" w:rsidRDefault="00CA087B" w:rsidP="002F55BE">
            <w:pPr>
              <w:jc w:val="right"/>
            </w:pPr>
          </w:p>
        </w:tc>
        <w:tc>
          <w:tcPr>
            <w:tcW w:w="3150" w:type="dxa"/>
          </w:tcPr>
          <w:p w:rsidR="00CA087B" w:rsidRPr="00C56C1D" w:rsidRDefault="00CA087B" w:rsidP="002F55BE">
            <w:pPr>
              <w:jc w:val="both"/>
            </w:pPr>
            <w:r w:rsidRPr="00C56C1D">
              <w:t>Transportation</w:t>
            </w:r>
          </w:p>
          <w:p w:rsidR="00CA087B" w:rsidRPr="00C56C1D" w:rsidRDefault="00CA087B" w:rsidP="002F55BE">
            <w:pPr>
              <w:jc w:val="both"/>
            </w:pPr>
            <w:r w:rsidRPr="00C56C1D">
              <w:t>($.56/mile x 6 miles)</w:t>
            </w:r>
          </w:p>
        </w:tc>
        <w:tc>
          <w:tcPr>
            <w:tcW w:w="1710" w:type="dxa"/>
          </w:tcPr>
          <w:p w:rsidR="00CA087B" w:rsidRPr="00C56C1D" w:rsidRDefault="00CA087B" w:rsidP="002F55BE">
            <w:pPr>
              <w:jc w:val="right"/>
            </w:pPr>
          </w:p>
          <w:p w:rsidR="00CA087B" w:rsidRPr="00C56C1D" w:rsidRDefault="00CA087B" w:rsidP="002F55BE">
            <w:pPr>
              <w:jc w:val="right"/>
            </w:pPr>
            <w:r w:rsidRPr="00C56C1D">
              <w:t>3.36</w:t>
            </w:r>
          </w:p>
        </w:tc>
      </w:tr>
      <w:tr w:rsidR="00CA087B" w:rsidRPr="00C56C1D" w:rsidTr="002F55BE">
        <w:tc>
          <w:tcPr>
            <w:tcW w:w="3420" w:type="dxa"/>
            <w:shd w:val="clear" w:color="auto" w:fill="auto"/>
          </w:tcPr>
          <w:p w:rsidR="00CA087B" w:rsidRPr="00C56C1D" w:rsidRDefault="00CA087B" w:rsidP="002F55BE">
            <w:pPr>
              <w:jc w:val="both"/>
            </w:pPr>
            <w:r w:rsidRPr="00C56C1D">
              <w:t>Supplies</w:t>
            </w:r>
          </w:p>
        </w:tc>
        <w:tc>
          <w:tcPr>
            <w:tcW w:w="1710" w:type="dxa"/>
            <w:shd w:val="clear" w:color="auto" w:fill="auto"/>
          </w:tcPr>
          <w:p w:rsidR="00CA087B" w:rsidRPr="00C56C1D" w:rsidRDefault="00CA087B" w:rsidP="002F55BE">
            <w:pPr>
              <w:jc w:val="right"/>
            </w:pPr>
            <w:r w:rsidRPr="00C56C1D">
              <w:t>0.80</w:t>
            </w:r>
          </w:p>
        </w:tc>
        <w:tc>
          <w:tcPr>
            <w:tcW w:w="270" w:type="dxa"/>
          </w:tcPr>
          <w:p w:rsidR="00CA087B" w:rsidRPr="00C56C1D" w:rsidRDefault="00CA087B" w:rsidP="002F55BE">
            <w:pPr>
              <w:jc w:val="right"/>
            </w:pPr>
          </w:p>
        </w:tc>
        <w:tc>
          <w:tcPr>
            <w:tcW w:w="3150" w:type="dxa"/>
          </w:tcPr>
          <w:p w:rsidR="00CA087B" w:rsidRPr="00C56C1D" w:rsidRDefault="00CA087B" w:rsidP="002F55BE">
            <w:pPr>
              <w:jc w:val="both"/>
            </w:pPr>
            <w:r w:rsidRPr="00C56C1D">
              <w:t>Supplies</w:t>
            </w:r>
          </w:p>
        </w:tc>
        <w:tc>
          <w:tcPr>
            <w:tcW w:w="1710" w:type="dxa"/>
          </w:tcPr>
          <w:p w:rsidR="00CA087B" w:rsidRPr="00C56C1D" w:rsidRDefault="00CA087B" w:rsidP="002F55BE">
            <w:pPr>
              <w:jc w:val="right"/>
            </w:pPr>
            <w:r w:rsidRPr="00C56C1D">
              <w:t>0.80</w:t>
            </w:r>
          </w:p>
        </w:tc>
      </w:tr>
      <w:tr w:rsidR="00CA087B" w:rsidRPr="00C56C1D" w:rsidTr="002F55BE">
        <w:tc>
          <w:tcPr>
            <w:tcW w:w="3420" w:type="dxa"/>
            <w:shd w:val="clear" w:color="auto" w:fill="auto"/>
          </w:tcPr>
          <w:p w:rsidR="00CA087B" w:rsidRPr="00C56C1D" w:rsidRDefault="00CA087B" w:rsidP="002F55BE">
            <w:pPr>
              <w:jc w:val="both"/>
            </w:pPr>
            <w:r w:rsidRPr="00C56C1D">
              <w:t>Postage</w:t>
            </w:r>
          </w:p>
        </w:tc>
        <w:tc>
          <w:tcPr>
            <w:tcW w:w="1710" w:type="dxa"/>
            <w:shd w:val="clear" w:color="auto" w:fill="auto"/>
          </w:tcPr>
          <w:p w:rsidR="00CA087B" w:rsidRPr="00C56C1D" w:rsidRDefault="00CA087B" w:rsidP="002F55BE">
            <w:pPr>
              <w:jc w:val="right"/>
              <w:rPr>
                <w:u w:val="single"/>
              </w:rPr>
            </w:pPr>
            <w:r w:rsidRPr="00C56C1D">
              <w:rPr>
                <w:u w:val="single"/>
              </w:rPr>
              <w:t>0.49</w:t>
            </w:r>
          </w:p>
        </w:tc>
        <w:tc>
          <w:tcPr>
            <w:tcW w:w="270" w:type="dxa"/>
          </w:tcPr>
          <w:p w:rsidR="00CA087B" w:rsidRPr="00C56C1D" w:rsidRDefault="00CA087B" w:rsidP="002F55BE">
            <w:pPr>
              <w:jc w:val="right"/>
              <w:rPr>
                <w:u w:val="single"/>
              </w:rPr>
            </w:pPr>
          </w:p>
        </w:tc>
        <w:tc>
          <w:tcPr>
            <w:tcW w:w="3150" w:type="dxa"/>
          </w:tcPr>
          <w:p w:rsidR="00CA087B" w:rsidRPr="00C56C1D" w:rsidRDefault="00CA087B" w:rsidP="002F55BE">
            <w:pPr>
              <w:jc w:val="both"/>
            </w:pPr>
            <w:r w:rsidRPr="00C56C1D">
              <w:t>Postage</w:t>
            </w:r>
          </w:p>
        </w:tc>
        <w:tc>
          <w:tcPr>
            <w:tcW w:w="1710" w:type="dxa"/>
          </w:tcPr>
          <w:p w:rsidR="00CA087B" w:rsidRPr="00C56C1D" w:rsidRDefault="00CA087B" w:rsidP="002F55BE">
            <w:pPr>
              <w:jc w:val="right"/>
              <w:rPr>
                <w:u w:val="single"/>
              </w:rPr>
            </w:pPr>
            <w:r w:rsidRPr="00C56C1D">
              <w:rPr>
                <w:u w:val="single"/>
              </w:rPr>
              <w:t>0.49</w:t>
            </w:r>
          </w:p>
        </w:tc>
      </w:tr>
      <w:tr w:rsidR="00CA087B" w:rsidRPr="00C56C1D" w:rsidTr="002F55BE">
        <w:trPr>
          <w:trHeight w:val="341"/>
        </w:trPr>
        <w:tc>
          <w:tcPr>
            <w:tcW w:w="3420" w:type="dxa"/>
            <w:shd w:val="clear" w:color="auto" w:fill="auto"/>
          </w:tcPr>
          <w:p w:rsidR="00CA087B" w:rsidRPr="00C56C1D" w:rsidRDefault="00CA087B" w:rsidP="002F55BE">
            <w:pPr>
              <w:jc w:val="both"/>
            </w:pPr>
            <w:r w:rsidRPr="00C56C1D">
              <w:t>Total</w:t>
            </w:r>
          </w:p>
        </w:tc>
        <w:tc>
          <w:tcPr>
            <w:tcW w:w="1710" w:type="dxa"/>
            <w:shd w:val="clear" w:color="auto" w:fill="auto"/>
          </w:tcPr>
          <w:p w:rsidR="00CA087B" w:rsidRPr="00C56C1D" w:rsidRDefault="00CA087B" w:rsidP="002F55BE">
            <w:pPr>
              <w:jc w:val="right"/>
              <w:rPr>
                <w:u w:val="double"/>
              </w:rPr>
            </w:pPr>
            <w:r w:rsidRPr="00C56C1D">
              <w:rPr>
                <w:u w:val="double"/>
              </w:rPr>
              <w:t>$72.32</w:t>
            </w:r>
          </w:p>
        </w:tc>
        <w:tc>
          <w:tcPr>
            <w:tcW w:w="270" w:type="dxa"/>
          </w:tcPr>
          <w:p w:rsidR="00CA087B" w:rsidRPr="00C56C1D" w:rsidRDefault="00CA087B" w:rsidP="002F55BE">
            <w:pPr>
              <w:jc w:val="right"/>
              <w:rPr>
                <w:u w:val="double"/>
              </w:rPr>
            </w:pPr>
          </w:p>
        </w:tc>
        <w:tc>
          <w:tcPr>
            <w:tcW w:w="3150" w:type="dxa"/>
          </w:tcPr>
          <w:p w:rsidR="00CA087B" w:rsidRPr="00C56C1D" w:rsidRDefault="00CA087B" w:rsidP="002F55BE">
            <w:pPr>
              <w:jc w:val="both"/>
            </w:pPr>
            <w:r w:rsidRPr="00C56C1D">
              <w:t>Total</w:t>
            </w:r>
          </w:p>
        </w:tc>
        <w:tc>
          <w:tcPr>
            <w:tcW w:w="1710" w:type="dxa"/>
          </w:tcPr>
          <w:p w:rsidR="00CA087B" w:rsidRPr="00C56C1D" w:rsidRDefault="00CA087B" w:rsidP="002F55BE">
            <w:pPr>
              <w:jc w:val="right"/>
              <w:rPr>
                <w:u w:val="double"/>
              </w:rPr>
            </w:pPr>
            <w:r w:rsidRPr="00C56C1D">
              <w:rPr>
                <w:u w:val="double"/>
              </w:rPr>
              <w:t>$136.26</w:t>
            </w:r>
          </w:p>
        </w:tc>
      </w:tr>
    </w:tbl>
    <w:p w:rsidR="00CA087B" w:rsidRPr="00C56C1D" w:rsidRDefault="00CA087B" w:rsidP="00CA087B">
      <w:pPr>
        <w:spacing w:after="480"/>
        <w:ind w:left="-446"/>
        <w:outlineLvl w:val="1"/>
      </w:pPr>
      <w:r w:rsidRPr="00C56C1D">
        <w:t>Source: Utility correspondence</w:t>
      </w:r>
    </w:p>
    <w:p w:rsidR="00CA087B" w:rsidRPr="006E04D6" w:rsidRDefault="00A07637" w:rsidP="00CA087B">
      <w:pPr>
        <w:spacing w:before="480"/>
        <w:jc w:val="center"/>
        <w:outlineLvl w:val="1"/>
        <w:rPr>
          <w:b/>
        </w:rPr>
      </w:pPr>
      <w:r>
        <w:rPr>
          <w:b/>
        </w:rPr>
        <w:lastRenderedPageBreak/>
        <w:t>Table</w:t>
      </w:r>
      <w:r w:rsidR="00CA087B" w:rsidRPr="006E04D6">
        <w:rPr>
          <w:b/>
        </w:rPr>
        <w:t xml:space="preserve"> </w:t>
      </w:r>
      <w:r w:rsidR="009435C5">
        <w:rPr>
          <w:b/>
        </w:rPr>
        <w:t>13</w:t>
      </w:r>
    </w:p>
    <w:p w:rsidR="00CA087B" w:rsidRPr="006E04D6" w:rsidRDefault="00CA087B" w:rsidP="00CA087B">
      <w:pPr>
        <w:jc w:val="center"/>
        <w:outlineLvl w:val="1"/>
        <w:rPr>
          <w:b/>
        </w:rPr>
      </w:pPr>
      <w:r w:rsidRPr="006E04D6">
        <w:rPr>
          <w:b/>
        </w:rPr>
        <w:t>Premises Visit Cost Justification</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710"/>
        <w:gridCol w:w="270"/>
        <w:gridCol w:w="3150"/>
        <w:gridCol w:w="1710"/>
      </w:tblGrid>
      <w:tr w:rsidR="00CA087B" w:rsidRPr="00C56C1D" w:rsidTr="002F55BE">
        <w:trPr>
          <w:trHeight w:val="539"/>
        </w:trPr>
        <w:tc>
          <w:tcPr>
            <w:tcW w:w="3420" w:type="dxa"/>
            <w:shd w:val="clear" w:color="auto" w:fill="auto"/>
            <w:vAlign w:val="center"/>
          </w:tcPr>
          <w:p w:rsidR="00CA087B" w:rsidRPr="00C56C1D" w:rsidRDefault="00CA087B" w:rsidP="002F55BE">
            <w:pPr>
              <w:jc w:val="center"/>
              <w:rPr>
                <w:b/>
              </w:rPr>
            </w:pPr>
            <w:r w:rsidRPr="00C56C1D">
              <w:rPr>
                <w:b/>
              </w:rPr>
              <w:t>Activity</w:t>
            </w:r>
          </w:p>
        </w:tc>
        <w:tc>
          <w:tcPr>
            <w:tcW w:w="1710" w:type="dxa"/>
            <w:shd w:val="clear" w:color="auto" w:fill="auto"/>
            <w:vAlign w:val="center"/>
          </w:tcPr>
          <w:p w:rsidR="00CA087B" w:rsidRPr="00C56C1D" w:rsidRDefault="00CA087B" w:rsidP="002F55BE">
            <w:pPr>
              <w:jc w:val="center"/>
              <w:rPr>
                <w:b/>
              </w:rPr>
            </w:pPr>
            <w:r w:rsidRPr="00C56C1D">
              <w:rPr>
                <w:b/>
              </w:rPr>
              <w:t>Normal Hours Cost</w:t>
            </w:r>
          </w:p>
        </w:tc>
        <w:tc>
          <w:tcPr>
            <w:tcW w:w="270" w:type="dxa"/>
            <w:vAlign w:val="center"/>
          </w:tcPr>
          <w:p w:rsidR="00CA087B" w:rsidRPr="00C56C1D" w:rsidRDefault="00CA087B" w:rsidP="002F55BE">
            <w:pPr>
              <w:jc w:val="center"/>
              <w:rPr>
                <w:b/>
              </w:rPr>
            </w:pPr>
          </w:p>
        </w:tc>
        <w:tc>
          <w:tcPr>
            <w:tcW w:w="3150" w:type="dxa"/>
            <w:vAlign w:val="center"/>
          </w:tcPr>
          <w:p w:rsidR="00CA087B" w:rsidRPr="00C56C1D" w:rsidRDefault="00CA087B" w:rsidP="002F55BE">
            <w:pPr>
              <w:jc w:val="center"/>
              <w:rPr>
                <w:b/>
              </w:rPr>
            </w:pPr>
            <w:r w:rsidRPr="00C56C1D">
              <w:rPr>
                <w:b/>
              </w:rPr>
              <w:t>Activity</w:t>
            </w:r>
          </w:p>
        </w:tc>
        <w:tc>
          <w:tcPr>
            <w:tcW w:w="1710" w:type="dxa"/>
            <w:vAlign w:val="center"/>
          </w:tcPr>
          <w:p w:rsidR="00CA087B" w:rsidRPr="00C56C1D" w:rsidRDefault="00CA087B" w:rsidP="002F55BE">
            <w:pPr>
              <w:jc w:val="center"/>
              <w:rPr>
                <w:b/>
              </w:rPr>
            </w:pPr>
            <w:r w:rsidRPr="00C56C1D">
              <w:rPr>
                <w:b/>
              </w:rPr>
              <w:t>After Hours Cost</w:t>
            </w:r>
          </w:p>
        </w:tc>
      </w:tr>
      <w:tr w:rsidR="00CA087B" w:rsidRPr="00C56C1D" w:rsidTr="002F55BE">
        <w:tc>
          <w:tcPr>
            <w:tcW w:w="3420" w:type="dxa"/>
            <w:shd w:val="clear" w:color="auto" w:fill="auto"/>
          </w:tcPr>
          <w:p w:rsidR="00CA087B" w:rsidRPr="00C56C1D" w:rsidRDefault="00CA087B" w:rsidP="002F55BE">
            <w:pPr>
              <w:jc w:val="both"/>
            </w:pPr>
            <w:r w:rsidRPr="00C56C1D">
              <w:t>Labor (Administrative)</w:t>
            </w:r>
          </w:p>
          <w:p w:rsidR="00CA087B" w:rsidRPr="00C56C1D" w:rsidRDefault="00CA087B" w:rsidP="002F55BE">
            <w:pPr>
              <w:jc w:val="both"/>
            </w:pPr>
            <w:r w:rsidRPr="00C56C1D">
              <w:t>($22.50/hr x.5hr)</w:t>
            </w:r>
          </w:p>
        </w:tc>
        <w:tc>
          <w:tcPr>
            <w:tcW w:w="1710" w:type="dxa"/>
            <w:shd w:val="clear" w:color="auto" w:fill="auto"/>
          </w:tcPr>
          <w:p w:rsidR="00CA087B" w:rsidRPr="00C56C1D" w:rsidRDefault="00CA087B" w:rsidP="002F55BE">
            <w:pPr>
              <w:jc w:val="right"/>
            </w:pPr>
          </w:p>
          <w:p w:rsidR="00CA087B" w:rsidRPr="00C56C1D" w:rsidRDefault="00CA087B" w:rsidP="002F55BE">
            <w:pPr>
              <w:jc w:val="right"/>
            </w:pPr>
            <w:r w:rsidRPr="00C56C1D">
              <w:t>$11.25</w:t>
            </w:r>
          </w:p>
        </w:tc>
        <w:tc>
          <w:tcPr>
            <w:tcW w:w="270" w:type="dxa"/>
          </w:tcPr>
          <w:p w:rsidR="00CA087B" w:rsidRPr="00C56C1D" w:rsidRDefault="00CA087B" w:rsidP="002F55BE">
            <w:pPr>
              <w:jc w:val="right"/>
            </w:pPr>
          </w:p>
        </w:tc>
        <w:tc>
          <w:tcPr>
            <w:tcW w:w="3150" w:type="dxa"/>
          </w:tcPr>
          <w:p w:rsidR="00CA087B" w:rsidRPr="00C56C1D" w:rsidRDefault="00CA087B" w:rsidP="002F55BE">
            <w:pPr>
              <w:jc w:val="both"/>
            </w:pPr>
            <w:r w:rsidRPr="00C56C1D">
              <w:t>Labor (Administrative)</w:t>
            </w:r>
          </w:p>
          <w:p w:rsidR="00CA087B" w:rsidRPr="00C56C1D" w:rsidRDefault="00CA087B" w:rsidP="002F55BE">
            <w:pPr>
              <w:jc w:val="both"/>
            </w:pPr>
            <w:r w:rsidRPr="00C56C1D">
              <w:t>($22.50/hr x .5hr)</w:t>
            </w:r>
          </w:p>
        </w:tc>
        <w:tc>
          <w:tcPr>
            <w:tcW w:w="1710" w:type="dxa"/>
          </w:tcPr>
          <w:p w:rsidR="00CA087B" w:rsidRPr="00C56C1D" w:rsidRDefault="00CA087B" w:rsidP="002F55BE">
            <w:pPr>
              <w:jc w:val="right"/>
            </w:pPr>
          </w:p>
          <w:p w:rsidR="00CA087B" w:rsidRPr="00C56C1D" w:rsidRDefault="00CA087B" w:rsidP="002F55BE">
            <w:pPr>
              <w:jc w:val="right"/>
            </w:pPr>
            <w:r w:rsidRPr="00C56C1D">
              <w:t>$11.25</w:t>
            </w:r>
          </w:p>
        </w:tc>
      </w:tr>
      <w:tr w:rsidR="00CA087B" w:rsidRPr="00C56C1D" w:rsidTr="002F55BE">
        <w:tc>
          <w:tcPr>
            <w:tcW w:w="3420" w:type="dxa"/>
            <w:shd w:val="clear" w:color="auto" w:fill="auto"/>
          </w:tcPr>
          <w:p w:rsidR="00CA087B" w:rsidRPr="00C56C1D" w:rsidRDefault="00CA087B" w:rsidP="002F55BE">
            <w:pPr>
              <w:jc w:val="both"/>
            </w:pPr>
            <w:r w:rsidRPr="00C56C1D">
              <w:t>Labor (Field)</w:t>
            </w:r>
          </w:p>
          <w:p w:rsidR="00CA087B" w:rsidRPr="00C56C1D" w:rsidRDefault="00CA087B" w:rsidP="002F55BE">
            <w:pPr>
              <w:jc w:val="both"/>
            </w:pPr>
            <w:r w:rsidRPr="00C56C1D">
              <w:t>($22.50/hr x1hr)</w:t>
            </w:r>
          </w:p>
        </w:tc>
        <w:tc>
          <w:tcPr>
            <w:tcW w:w="1710" w:type="dxa"/>
            <w:shd w:val="clear" w:color="auto" w:fill="auto"/>
          </w:tcPr>
          <w:p w:rsidR="00CA087B" w:rsidRPr="00C56C1D" w:rsidRDefault="00CA087B" w:rsidP="002F55BE">
            <w:pPr>
              <w:jc w:val="center"/>
            </w:pPr>
          </w:p>
          <w:p w:rsidR="00CA087B" w:rsidRPr="00C56C1D" w:rsidRDefault="00CA087B" w:rsidP="002F55BE">
            <w:pPr>
              <w:jc w:val="right"/>
            </w:pPr>
            <w:r w:rsidRPr="00C56C1D">
              <w:t>22.50</w:t>
            </w:r>
          </w:p>
        </w:tc>
        <w:tc>
          <w:tcPr>
            <w:tcW w:w="270" w:type="dxa"/>
          </w:tcPr>
          <w:p w:rsidR="00CA087B" w:rsidRPr="00C56C1D" w:rsidRDefault="00CA087B" w:rsidP="002F55BE">
            <w:pPr>
              <w:jc w:val="right"/>
            </w:pPr>
          </w:p>
        </w:tc>
        <w:tc>
          <w:tcPr>
            <w:tcW w:w="3150" w:type="dxa"/>
          </w:tcPr>
          <w:p w:rsidR="00CA087B" w:rsidRPr="00C56C1D" w:rsidRDefault="00CA087B" w:rsidP="002F55BE">
            <w:pPr>
              <w:jc w:val="both"/>
            </w:pPr>
            <w:r w:rsidRPr="00C56C1D">
              <w:t>Labor</w:t>
            </w:r>
          </w:p>
          <w:p w:rsidR="00CA087B" w:rsidRPr="00C56C1D" w:rsidRDefault="00CA087B" w:rsidP="002F55BE">
            <w:pPr>
              <w:jc w:val="both"/>
            </w:pPr>
            <w:r w:rsidRPr="00C56C1D">
              <w:t>($33.75/hr x2hr)</w:t>
            </w:r>
          </w:p>
        </w:tc>
        <w:tc>
          <w:tcPr>
            <w:tcW w:w="1710" w:type="dxa"/>
          </w:tcPr>
          <w:p w:rsidR="00CA087B" w:rsidRPr="00C56C1D" w:rsidRDefault="00CA087B" w:rsidP="002F55BE">
            <w:pPr>
              <w:jc w:val="right"/>
            </w:pPr>
          </w:p>
          <w:p w:rsidR="00CA087B" w:rsidRPr="00C56C1D" w:rsidRDefault="00CA087B" w:rsidP="002F55BE">
            <w:pPr>
              <w:jc w:val="right"/>
            </w:pPr>
            <w:r w:rsidRPr="00C56C1D">
              <w:t>67.50</w:t>
            </w:r>
          </w:p>
        </w:tc>
      </w:tr>
      <w:tr w:rsidR="00CA087B" w:rsidRPr="00C56C1D" w:rsidTr="002F55BE">
        <w:tc>
          <w:tcPr>
            <w:tcW w:w="3420" w:type="dxa"/>
            <w:shd w:val="clear" w:color="auto" w:fill="auto"/>
          </w:tcPr>
          <w:p w:rsidR="00CA087B" w:rsidRPr="00C56C1D" w:rsidRDefault="00CA087B" w:rsidP="002F55BE">
            <w:pPr>
              <w:jc w:val="both"/>
            </w:pPr>
            <w:r w:rsidRPr="00C56C1D">
              <w:t>Labor (Supervision)</w:t>
            </w:r>
          </w:p>
          <w:p w:rsidR="00CA087B" w:rsidRPr="00C56C1D" w:rsidRDefault="00CA087B" w:rsidP="002F55BE">
            <w:pPr>
              <w:jc w:val="both"/>
            </w:pPr>
            <w:r w:rsidRPr="00C56C1D">
              <w:t>($68.00/hr x .25hr)</w:t>
            </w:r>
          </w:p>
        </w:tc>
        <w:tc>
          <w:tcPr>
            <w:tcW w:w="1710" w:type="dxa"/>
            <w:shd w:val="clear" w:color="auto" w:fill="auto"/>
          </w:tcPr>
          <w:p w:rsidR="00CA087B" w:rsidRPr="00C56C1D" w:rsidRDefault="00CA087B" w:rsidP="002F55BE">
            <w:pPr>
              <w:jc w:val="right"/>
            </w:pPr>
          </w:p>
          <w:p w:rsidR="00CA087B" w:rsidRPr="00C56C1D" w:rsidRDefault="00CA087B" w:rsidP="002F55BE">
            <w:pPr>
              <w:jc w:val="right"/>
            </w:pPr>
            <w:r w:rsidRPr="00C56C1D">
              <w:t>17.00</w:t>
            </w:r>
          </w:p>
        </w:tc>
        <w:tc>
          <w:tcPr>
            <w:tcW w:w="270" w:type="dxa"/>
          </w:tcPr>
          <w:p w:rsidR="00CA087B" w:rsidRPr="00C56C1D" w:rsidRDefault="00CA087B" w:rsidP="002F55BE">
            <w:pPr>
              <w:jc w:val="right"/>
            </w:pPr>
          </w:p>
        </w:tc>
        <w:tc>
          <w:tcPr>
            <w:tcW w:w="3150" w:type="dxa"/>
          </w:tcPr>
          <w:p w:rsidR="00CA087B" w:rsidRPr="00C56C1D" w:rsidRDefault="00CA087B" w:rsidP="002F55BE">
            <w:pPr>
              <w:jc w:val="both"/>
            </w:pPr>
            <w:r w:rsidRPr="00C56C1D">
              <w:t>Labor (Supervision)</w:t>
            </w:r>
          </w:p>
          <w:p w:rsidR="00CA087B" w:rsidRPr="00C56C1D" w:rsidRDefault="00CA087B" w:rsidP="002F55BE">
            <w:pPr>
              <w:jc w:val="both"/>
            </w:pPr>
            <w:r w:rsidRPr="00C56C1D">
              <w:t>($68.00/hr x .25hr)</w:t>
            </w:r>
          </w:p>
        </w:tc>
        <w:tc>
          <w:tcPr>
            <w:tcW w:w="1710" w:type="dxa"/>
          </w:tcPr>
          <w:p w:rsidR="00CA087B" w:rsidRPr="00C56C1D" w:rsidRDefault="00CA087B" w:rsidP="002F55BE">
            <w:pPr>
              <w:jc w:val="right"/>
            </w:pPr>
          </w:p>
          <w:p w:rsidR="00CA087B" w:rsidRPr="00C56C1D" w:rsidRDefault="00CA087B" w:rsidP="002F55BE">
            <w:pPr>
              <w:jc w:val="right"/>
            </w:pPr>
            <w:r w:rsidRPr="00C56C1D">
              <w:t>17.00</w:t>
            </w:r>
          </w:p>
        </w:tc>
      </w:tr>
      <w:tr w:rsidR="00CA087B" w:rsidRPr="00C56C1D" w:rsidTr="002F55BE">
        <w:tc>
          <w:tcPr>
            <w:tcW w:w="3420" w:type="dxa"/>
            <w:shd w:val="clear" w:color="auto" w:fill="auto"/>
          </w:tcPr>
          <w:p w:rsidR="00CA087B" w:rsidRPr="00C56C1D" w:rsidRDefault="00CA087B" w:rsidP="002F55BE">
            <w:pPr>
              <w:jc w:val="both"/>
            </w:pPr>
            <w:r w:rsidRPr="00C56C1D">
              <w:t>Benefits &amp; Insurance (23%)</w:t>
            </w:r>
          </w:p>
        </w:tc>
        <w:tc>
          <w:tcPr>
            <w:tcW w:w="1710" w:type="dxa"/>
            <w:shd w:val="clear" w:color="auto" w:fill="auto"/>
          </w:tcPr>
          <w:p w:rsidR="00CA087B" w:rsidRPr="00C56C1D" w:rsidRDefault="00CA087B" w:rsidP="002F55BE">
            <w:pPr>
              <w:jc w:val="right"/>
            </w:pPr>
            <w:r w:rsidRPr="00C56C1D">
              <w:t>11.67</w:t>
            </w:r>
          </w:p>
        </w:tc>
        <w:tc>
          <w:tcPr>
            <w:tcW w:w="270" w:type="dxa"/>
          </w:tcPr>
          <w:p w:rsidR="00CA087B" w:rsidRPr="00C56C1D" w:rsidRDefault="00CA087B" w:rsidP="002F55BE">
            <w:pPr>
              <w:jc w:val="right"/>
            </w:pPr>
          </w:p>
        </w:tc>
        <w:tc>
          <w:tcPr>
            <w:tcW w:w="3150" w:type="dxa"/>
          </w:tcPr>
          <w:p w:rsidR="00CA087B" w:rsidRPr="00C56C1D" w:rsidRDefault="00CA087B" w:rsidP="002F55BE">
            <w:pPr>
              <w:jc w:val="both"/>
            </w:pPr>
            <w:r w:rsidRPr="00C56C1D">
              <w:t>Benefits &amp; Insurance (23%)</w:t>
            </w:r>
          </w:p>
        </w:tc>
        <w:tc>
          <w:tcPr>
            <w:tcW w:w="1710" w:type="dxa"/>
          </w:tcPr>
          <w:p w:rsidR="00CA087B" w:rsidRPr="00C56C1D" w:rsidRDefault="00CA087B" w:rsidP="002F55BE">
            <w:pPr>
              <w:jc w:val="right"/>
            </w:pPr>
            <w:r w:rsidRPr="00C56C1D">
              <w:t>22.02</w:t>
            </w:r>
          </w:p>
        </w:tc>
      </w:tr>
      <w:tr w:rsidR="00CA087B" w:rsidRPr="00C56C1D" w:rsidTr="002F55BE">
        <w:tc>
          <w:tcPr>
            <w:tcW w:w="3420" w:type="dxa"/>
            <w:shd w:val="clear" w:color="auto" w:fill="auto"/>
          </w:tcPr>
          <w:p w:rsidR="00CA087B" w:rsidRPr="00C56C1D" w:rsidRDefault="00CA087B" w:rsidP="002F55BE">
            <w:pPr>
              <w:jc w:val="both"/>
            </w:pPr>
            <w:r w:rsidRPr="00C56C1D">
              <w:t>Transportation</w:t>
            </w:r>
          </w:p>
          <w:p w:rsidR="00CA087B" w:rsidRPr="00C56C1D" w:rsidRDefault="00CA087B" w:rsidP="002F55BE">
            <w:pPr>
              <w:jc w:val="both"/>
            </w:pPr>
            <w:r w:rsidRPr="00C56C1D">
              <w:t>($.56/mile x 3 miles)</w:t>
            </w:r>
          </w:p>
        </w:tc>
        <w:tc>
          <w:tcPr>
            <w:tcW w:w="1710" w:type="dxa"/>
            <w:shd w:val="clear" w:color="auto" w:fill="auto"/>
          </w:tcPr>
          <w:p w:rsidR="00CA087B" w:rsidRPr="00C56C1D" w:rsidRDefault="00CA087B" w:rsidP="002F55BE">
            <w:pPr>
              <w:jc w:val="right"/>
            </w:pPr>
          </w:p>
          <w:p w:rsidR="00CA087B" w:rsidRPr="00C56C1D" w:rsidRDefault="00CA087B" w:rsidP="002F55BE">
            <w:pPr>
              <w:jc w:val="right"/>
            </w:pPr>
            <w:r w:rsidRPr="00C56C1D">
              <w:t>1.68</w:t>
            </w:r>
          </w:p>
        </w:tc>
        <w:tc>
          <w:tcPr>
            <w:tcW w:w="270" w:type="dxa"/>
          </w:tcPr>
          <w:p w:rsidR="00CA087B" w:rsidRPr="00C56C1D" w:rsidRDefault="00CA087B" w:rsidP="002F55BE">
            <w:pPr>
              <w:jc w:val="right"/>
            </w:pPr>
          </w:p>
        </w:tc>
        <w:tc>
          <w:tcPr>
            <w:tcW w:w="3150" w:type="dxa"/>
          </w:tcPr>
          <w:p w:rsidR="00CA087B" w:rsidRPr="00C56C1D" w:rsidRDefault="00CA087B" w:rsidP="002F55BE">
            <w:pPr>
              <w:jc w:val="both"/>
            </w:pPr>
            <w:r w:rsidRPr="00C56C1D">
              <w:t>Transportation</w:t>
            </w:r>
          </w:p>
          <w:p w:rsidR="00CA087B" w:rsidRPr="00C56C1D" w:rsidRDefault="00CA087B" w:rsidP="002F55BE">
            <w:pPr>
              <w:jc w:val="both"/>
            </w:pPr>
            <w:r w:rsidRPr="00C56C1D">
              <w:t>($.56/mile x 6 miles)</w:t>
            </w:r>
          </w:p>
        </w:tc>
        <w:tc>
          <w:tcPr>
            <w:tcW w:w="1710" w:type="dxa"/>
          </w:tcPr>
          <w:p w:rsidR="00CA087B" w:rsidRPr="00C56C1D" w:rsidRDefault="00CA087B" w:rsidP="002F55BE">
            <w:pPr>
              <w:jc w:val="right"/>
            </w:pPr>
          </w:p>
          <w:p w:rsidR="00CA087B" w:rsidRPr="00C56C1D" w:rsidRDefault="00CA087B" w:rsidP="002F55BE">
            <w:pPr>
              <w:jc w:val="right"/>
            </w:pPr>
            <w:r w:rsidRPr="00C56C1D">
              <w:t>3.36</w:t>
            </w:r>
          </w:p>
        </w:tc>
      </w:tr>
      <w:tr w:rsidR="00CA087B" w:rsidRPr="00C56C1D" w:rsidTr="002F55BE">
        <w:tc>
          <w:tcPr>
            <w:tcW w:w="3420" w:type="dxa"/>
            <w:shd w:val="clear" w:color="auto" w:fill="auto"/>
          </w:tcPr>
          <w:p w:rsidR="00CA087B" w:rsidRPr="00C56C1D" w:rsidRDefault="00CA087B" w:rsidP="002F55BE">
            <w:pPr>
              <w:jc w:val="both"/>
            </w:pPr>
            <w:r w:rsidRPr="00C56C1D">
              <w:t>Supplies</w:t>
            </w:r>
          </w:p>
        </w:tc>
        <w:tc>
          <w:tcPr>
            <w:tcW w:w="1710" w:type="dxa"/>
            <w:shd w:val="clear" w:color="auto" w:fill="auto"/>
          </w:tcPr>
          <w:p w:rsidR="00CA087B" w:rsidRPr="00C56C1D" w:rsidRDefault="00CA087B" w:rsidP="002F55BE">
            <w:pPr>
              <w:jc w:val="right"/>
            </w:pPr>
            <w:r w:rsidRPr="00C56C1D">
              <w:t>0.30</w:t>
            </w:r>
          </w:p>
        </w:tc>
        <w:tc>
          <w:tcPr>
            <w:tcW w:w="270" w:type="dxa"/>
          </w:tcPr>
          <w:p w:rsidR="00CA087B" w:rsidRPr="00C56C1D" w:rsidRDefault="00CA087B" w:rsidP="002F55BE">
            <w:pPr>
              <w:jc w:val="right"/>
            </w:pPr>
          </w:p>
        </w:tc>
        <w:tc>
          <w:tcPr>
            <w:tcW w:w="3150" w:type="dxa"/>
          </w:tcPr>
          <w:p w:rsidR="00CA087B" w:rsidRPr="00C56C1D" w:rsidRDefault="00CA087B" w:rsidP="002F55BE">
            <w:pPr>
              <w:jc w:val="both"/>
            </w:pPr>
            <w:r w:rsidRPr="00C56C1D">
              <w:t>Supplies</w:t>
            </w:r>
          </w:p>
        </w:tc>
        <w:tc>
          <w:tcPr>
            <w:tcW w:w="1710" w:type="dxa"/>
          </w:tcPr>
          <w:p w:rsidR="00CA087B" w:rsidRPr="00C56C1D" w:rsidRDefault="00CA087B" w:rsidP="002F55BE">
            <w:pPr>
              <w:jc w:val="right"/>
            </w:pPr>
            <w:r w:rsidRPr="00C56C1D">
              <w:t>0.80</w:t>
            </w:r>
          </w:p>
        </w:tc>
      </w:tr>
      <w:tr w:rsidR="00CA087B" w:rsidRPr="00C56C1D" w:rsidTr="002F55BE">
        <w:tc>
          <w:tcPr>
            <w:tcW w:w="3420" w:type="dxa"/>
            <w:shd w:val="clear" w:color="auto" w:fill="auto"/>
          </w:tcPr>
          <w:p w:rsidR="00CA087B" w:rsidRPr="00C56C1D" w:rsidRDefault="00CA087B" w:rsidP="002F55BE">
            <w:pPr>
              <w:jc w:val="both"/>
            </w:pPr>
            <w:r w:rsidRPr="00C56C1D">
              <w:t>Postage</w:t>
            </w:r>
          </w:p>
        </w:tc>
        <w:tc>
          <w:tcPr>
            <w:tcW w:w="1710" w:type="dxa"/>
            <w:shd w:val="clear" w:color="auto" w:fill="auto"/>
          </w:tcPr>
          <w:p w:rsidR="00CA087B" w:rsidRPr="00C56C1D" w:rsidRDefault="00CA087B" w:rsidP="002F55BE">
            <w:pPr>
              <w:jc w:val="right"/>
              <w:rPr>
                <w:u w:val="single"/>
              </w:rPr>
            </w:pPr>
            <w:r w:rsidRPr="00C56C1D">
              <w:rPr>
                <w:u w:val="single"/>
              </w:rPr>
              <w:t>0.49</w:t>
            </w:r>
          </w:p>
        </w:tc>
        <w:tc>
          <w:tcPr>
            <w:tcW w:w="270" w:type="dxa"/>
          </w:tcPr>
          <w:p w:rsidR="00CA087B" w:rsidRPr="00C56C1D" w:rsidRDefault="00CA087B" w:rsidP="002F55BE">
            <w:pPr>
              <w:jc w:val="right"/>
              <w:rPr>
                <w:u w:val="single"/>
              </w:rPr>
            </w:pPr>
          </w:p>
        </w:tc>
        <w:tc>
          <w:tcPr>
            <w:tcW w:w="3150" w:type="dxa"/>
          </w:tcPr>
          <w:p w:rsidR="00CA087B" w:rsidRPr="00C56C1D" w:rsidRDefault="00CA087B" w:rsidP="002F55BE">
            <w:pPr>
              <w:jc w:val="both"/>
            </w:pPr>
            <w:r w:rsidRPr="00C56C1D">
              <w:t>Postage</w:t>
            </w:r>
          </w:p>
        </w:tc>
        <w:tc>
          <w:tcPr>
            <w:tcW w:w="1710" w:type="dxa"/>
          </w:tcPr>
          <w:p w:rsidR="00CA087B" w:rsidRPr="00C56C1D" w:rsidRDefault="00CA087B" w:rsidP="002F55BE">
            <w:pPr>
              <w:jc w:val="right"/>
              <w:rPr>
                <w:u w:val="single"/>
              </w:rPr>
            </w:pPr>
            <w:r w:rsidRPr="00C56C1D">
              <w:rPr>
                <w:u w:val="single"/>
              </w:rPr>
              <w:t>0.49</w:t>
            </w:r>
          </w:p>
        </w:tc>
      </w:tr>
      <w:tr w:rsidR="00CA087B" w:rsidRPr="00C56C1D" w:rsidTr="002F55BE">
        <w:trPr>
          <w:trHeight w:val="332"/>
        </w:trPr>
        <w:tc>
          <w:tcPr>
            <w:tcW w:w="3420" w:type="dxa"/>
            <w:shd w:val="clear" w:color="auto" w:fill="auto"/>
          </w:tcPr>
          <w:p w:rsidR="00CA087B" w:rsidRPr="00C56C1D" w:rsidRDefault="00CA087B" w:rsidP="002F55BE">
            <w:pPr>
              <w:jc w:val="both"/>
            </w:pPr>
            <w:r w:rsidRPr="00C56C1D">
              <w:t>Total</w:t>
            </w:r>
          </w:p>
        </w:tc>
        <w:tc>
          <w:tcPr>
            <w:tcW w:w="1710" w:type="dxa"/>
            <w:shd w:val="clear" w:color="auto" w:fill="auto"/>
          </w:tcPr>
          <w:p w:rsidR="00CA087B" w:rsidRPr="00C56C1D" w:rsidRDefault="00CA087B" w:rsidP="002F55BE">
            <w:pPr>
              <w:jc w:val="right"/>
              <w:rPr>
                <w:u w:val="double"/>
              </w:rPr>
            </w:pPr>
            <w:r w:rsidRPr="00C56C1D">
              <w:rPr>
                <w:u w:val="double"/>
              </w:rPr>
              <w:t>$64.89</w:t>
            </w:r>
          </w:p>
        </w:tc>
        <w:tc>
          <w:tcPr>
            <w:tcW w:w="270" w:type="dxa"/>
          </w:tcPr>
          <w:p w:rsidR="00CA087B" w:rsidRPr="00C56C1D" w:rsidRDefault="00CA087B" w:rsidP="002F55BE">
            <w:pPr>
              <w:jc w:val="right"/>
              <w:rPr>
                <w:u w:val="double"/>
              </w:rPr>
            </w:pPr>
          </w:p>
        </w:tc>
        <w:tc>
          <w:tcPr>
            <w:tcW w:w="3150" w:type="dxa"/>
          </w:tcPr>
          <w:p w:rsidR="00CA087B" w:rsidRPr="00C56C1D" w:rsidRDefault="00CA087B" w:rsidP="002F55BE">
            <w:pPr>
              <w:jc w:val="both"/>
            </w:pPr>
            <w:r w:rsidRPr="00C56C1D">
              <w:t>Total</w:t>
            </w:r>
          </w:p>
        </w:tc>
        <w:tc>
          <w:tcPr>
            <w:tcW w:w="1710" w:type="dxa"/>
          </w:tcPr>
          <w:p w:rsidR="00CA087B" w:rsidRPr="00C56C1D" w:rsidRDefault="00CA087B" w:rsidP="002F55BE">
            <w:pPr>
              <w:jc w:val="right"/>
              <w:rPr>
                <w:u w:val="double"/>
              </w:rPr>
            </w:pPr>
            <w:r w:rsidRPr="00C56C1D">
              <w:rPr>
                <w:u w:val="double"/>
              </w:rPr>
              <w:t>$122.42</w:t>
            </w:r>
          </w:p>
        </w:tc>
      </w:tr>
    </w:tbl>
    <w:p w:rsidR="00CA087B" w:rsidRPr="00C56C1D" w:rsidRDefault="00CA087B" w:rsidP="00CA087B">
      <w:pPr>
        <w:spacing w:after="480"/>
        <w:ind w:left="-446"/>
        <w:outlineLvl w:val="1"/>
      </w:pPr>
      <w:r w:rsidRPr="00C56C1D">
        <w:t>Source: Utility correspondence</w:t>
      </w:r>
    </w:p>
    <w:p w:rsidR="00CA087B" w:rsidRPr="00CA087B" w:rsidRDefault="00CA087B" w:rsidP="00CA087B">
      <w:pPr>
        <w:spacing w:after="240"/>
        <w:ind w:firstLine="720"/>
        <w:jc w:val="both"/>
        <w:rPr>
          <w:b/>
        </w:rPr>
      </w:pPr>
      <w:r w:rsidRPr="00CA087B">
        <w:rPr>
          <w:bCs/>
        </w:rPr>
        <w:t xml:space="preserve">Because K W Resort is a wastewater only company, the only action needed for initial connections and normal reconnections can be handled administratively from the Utility’s office. The Utility needs to work closely with FKAA to identify new connections and water service disconnections. </w:t>
      </w:r>
      <w:r w:rsidR="00A4515E">
        <w:rPr>
          <w:bCs/>
        </w:rPr>
        <w:t xml:space="preserve">We find the </w:t>
      </w:r>
      <w:r w:rsidRPr="00CA087B">
        <w:rPr>
          <w:bCs/>
        </w:rPr>
        <w:t xml:space="preserve">Utility’s existing initial connection and normal reconnection charges sufficient and an after-hours charge is not necessary. However a customer may request that the Utility make a premises visit to respond to complaints or inquiries. </w:t>
      </w:r>
      <w:r w:rsidR="00A4515E">
        <w:rPr>
          <w:bCs/>
        </w:rPr>
        <w:t xml:space="preserve">Thus, the </w:t>
      </w:r>
      <w:r w:rsidRPr="00CA087B">
        <w:rPr>
          <w:bCs/>
        </w:rPr>
        <w:t xml:space="preserve">Utility </w:t>
      </w:r>
      <w:r w:rsidR="00A4515E">
        <w:rPr>
          <w:bCs/>
        </w:rPr>
        <w:t xml:space="preserve">shall </w:t>
      </w:r>
      <w:r w:rsidRPr="00CA087B">
        <w:rPr>
          <w:bCs/>
        </w:rPr>
        <w:t xml:space="preserve">be authorized to collect a $20 premises visit charge during normal business hours and $45 after hours to reflect the field and administrative labor and transportation costs to respond to customers. </w:t>
      </w:r>
    </w:p>
    <w:p w:rsidR="00CA087B" w:rsidRPr="006E04D6" w:rsidRDefault="00A07637" w:rsidP="00CA087B">
      <w:pPr>
        <w:spacing w:before="480"/>
        <w:jc w:val="center"/>
        <w:outlineLvl w:val="1"/>
        <w:rPr>
          <w:b/>
        </w:rPr>
      </w:pPr>
      <w:r>
        <w:rPr>
          <w:b/>
        </w:rPr>
        <w:t>Table</w:t>
      </w:r>
      <w:r w:rsidR="00CA087B" w:rsidRPr="006E04D6">
        <w:rPr>
          <w:b/>
        </w:rPr>
        <w:t xml:space="preserve"> </w:t>
      </w:r>
      <w:r w:rsidR="009435C5">
        <w:rPr>
          <w:b/>
        </w:rPr>
        <w:t>14</w:t>
      </w:r>
    </w:p>
    <w:p w:rsidR="00CA087B" w:rsidRPr="006E04D6" w:rsidRDefault="009435C5" w:rsidP="00CA087B">
      <w:pPr>
        <w:jc w:val="center"/>
        <w:outlineLvl w:val="1"/>
        <w:rPr>
          <w:b/>
        </w:rPr>
      </w:pPr>
      <w:r>
        <w:rPr>
          <w:b/>
        </w:rPr>
        <w:t>Approved</w:t>
      </w:r>
      <w:r w:rsidR="00CA087B" w:rsidRPr="006E04D6">
        <w:rPr>
          <w:b/>
        </w:rPr>
        <w:t xml:space="preserve"> Miscellaneous Service Charges</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792"/>
        <w:gridCol w:w="1710"/>
        <w:gridCol w:w="1530"/>
      </w:tblGrid>
      <w:tr w:rsidR="00CA087B" w:rsidRPr="00C56C1D" w:rsidTr="002F55BE">
        <w:tc>
          <w:tcPr>
            <w:tcW w:w="3484" w:type="dxa"/>
            <w:vMerge w:val="restart"/>
            <w:shd w:val="clear" w:color="auto" w:fill="auto"/>
            <w:vAlign w:val="center"/>
          </w:tcPr>
          <w:p w:rsidR="00CA087B" w:rsidRPr="00C56C1D" w:rsidRDefault="00CA087B" w:rsidP="002F55BE">
            <w:pPr>
              <w:jc w:val="center"/>
              <w:outlineLvl w:val="1"/>
              <w:rPr>
                <w:b/>
              </w:rPr>
            </w:pPr>
            <w:r w:rsidRPr="00C56C1D">
              <w:rPr>
                <w:b/>
              </w:rPr>
              <w:t>Charge</w:t>
            </w:r>
          </w:p>
        </w:tc>
        <w:tc>
          <w:tcPr>
            <w:tcW w:w="1792" w:type="dxa"/>
            <w:vMerge w:val="restart"/>
            <w:shd w:val="clear" w:color="auto" w:fill="auto"/>
            <w:vAlign w:val="center"/>
          </w:tcPr>
          <w:p w:rsidR="00CA087B" w:rsidRPr="00C56C1D" w:rsidRDefault="00CA087B" w:rsidP="002F55BE">
            <w:pPr>
              <w:jc w:val="center"/>
              <w:outlineLvl w:val="1"/>
              <w:rPr>
                <w:b/>
              </w:rPr>
            </w:pPr>
            <w:r w:rsidRPr="00C56C1D">
              <w:rPr>
                <w:b/>
              </w:rPr>
              <w:t>Current</w:t>
            </w:r>
          </w:p>
        </w:tc>
        <w:tc>
          <w:tcPr>
            <w:tcW w:w="3240" w:type="dxa"/>
            <w:gridSpan w:val="2"/>
            <w:shd w:val="clear" w:color="auto" w:fill="auto"/>
            <w:vAlign w:val="center"/>
          </w:tcPr>
          <w:p w:rsidR="00CA087B" w:rsidRPr="00C56C1D" w:rsidRDefault="00A4515E" w:rsidP="00A4515E">
            <w:pPr>
              <w:jc w:val="center"/>
              <w:outlineLvl w:val="1"/>
              <w:rPr>
                <w:b/>
              </w:rPr>
            </w:pPr>
            <w:r>
              <w:rPr>
                <w:b/>
              </w:rPr>
              <w:t>Commission Approved</w:t>
            </w:r>
          </w:p>
        </w:tc>
      </w:tr>
      <w:tr w:rsidR="00CA087B" w:rsidRPr="00C56C1D" w:rsidTr="002F55BE">
        <w:tc>
          <w:tcPr>
            <w:tcW w:w="3484" w:type="dxa"/>
            <w:vMerge/>
            <w:shd w:val="clear" w:color="auto" w:fill="auto"/>
          </w:tcPr>
          <w:p w:rsidR="00CA087B" w:rsidRPr="00C56C1D" w:rsidRDefault="00CA087B" w:rsidP="002F55BE">
            <w:pPr>
              <w:jc w:val="both"/>
              <w:outlineLvl w:val="1"/>
              <w:rPr>
                <w:b/>
              </w:rPr>
            </w:pPr>
          </w:p>
        </w:tc>
        <w:tc>
          <w:tcPr>
            <w:tcW w:w="1792" w:type="dxa"/>
            <w:vMerge/>
            <w:shd w:val="clear" w:color="auto" w:fill="auto"/>
          </w:tcPr>
          <w:p w:rsidR="00CA087B" w:rsidRPr="00C56C1D" w:rsidRDefault="00CA087B" w:rsidP="002F55BE">
            <w:pPr>
              <w:jc w:val="right"/>
              <w:outlineLvl w:val="1"/>
              <w:rPr>
                <w:b/>
              </w:rPr>
            </w:pPr>
          </w:p>
        </w:tc>
        <w:tc>
          <w:tcPr>
            <w:tcW w:w="1710" w:type="dxa"/>
            <w:shd w:val="clear" w:color="auto" w:fill="auto"/>
          </w:tcPr>
          <w:p w:rsidR="00CA087B" w:rsidRPr="00C56C1D" w:rsidRDefault="00CA087B" w:rsidP="002F55BE">
            <w:pPr>
              <w:jc w:val="right"/>
              <w:outlineLvl w:val="1"/>
              <w:rPr>
                <w:b/>
              </w:rPr>
            </w:pPr>
            <w:r w:rsidRPr="00C56C1D">
              <w:rPr>
                <w:b/>
              </w:rPr>
              <w:t>Normal Hours</w:t>
            </w:r>
          </w:p>
        </w:tc>
        <w:tc>
          <w:tcPr>
            <w:tcW w:w="1530" w:type="dxa"/>
            <w:shd w:val="clear" w:color="auto" w:fill="auto"/>
          </w:tcPr>
          <w:p w:rsidR="00CA087B" w:rsidRPr="00C56C1D" w:rsidRDefault="00CA087B" w:rsidP="002F55BE">
            <w:pPr>
              <w:jc w:val="right"/>
              <w:outlineLvl w:val="1"/>
              <w:rPr>
                <w:b/>
              </w:rPr>
            </w:pPr>
            <w:r w:rsidRPr="00C56C1D">
              <w:rPr>
                <w:b/>
              </w:rPr>
              <w:t>After Hours</w:t>
            </w:r>
          </w:p>
        </w:tc>
      </w:tr>
      <w:tr w:rsidR="00CA087B" w:rsidRPr="00C56C1D" w:rsidTr="002F55BE">
        <w:tc>
          <w:tcPr>
            <w:tcW w:w="3484" w:type="dxa"/>
            <w:shd w:val="clear" w:color="auto" w:fill="auto"/>
          </w:tcPr>
          <w:p w:rsidR="00CA087B" w:rsidRPr="00C56C1D" w:rsidRDefault="00CA087B" w:rsidP="002F55BE">
            <w:pPr>
              <w:jc w:val="both"/>
              <w:outlineLvl w:val="1"/>
            </w:pPr>
            <w:r w:rsidRPr="00C56C1D">
              <w:t>Initial Connection</w:t>
            </w:r>
          </w:p>
        </w:tc>
        <w:tc>
          <w:tcPr>
            <w:tcW w:w="1792" w:type="dxa"/>
            <w:shd w:val="clear" w:color="auto" w:fill="auto"/>
          </w:tcPr>
          <w:p w:rsidR="00CA087B" w:rsidRPr="00C56C1D" w:rsidRDefault="00CA087B" w:rsidP="002F55BE">
            <w:pPr>
              <w:jc w:val="right"/>
              <w:outlineLvl w:val="1"/>
            </w:pPr>
            <w:r w:rsidRPr="00C56C1D">
              <w:t>$15</w:t>
            </w:r>
          </w:p>
        </w:tc>
        <w:tc>
          <w:tcPr>
            <w:tcW w:w="1710" w:type="dxa"/>
            <w:shd w:val="clear" w:color="auto" w:fill="auto"/>
          </w:tcPr>
          <w:p w:rsidR="00CA087B" w:rsidRPr="00C56C1D" w:rsidRDefault="00CA087B" w:rsidP="002F55BE">
            <w:pPr>
              <w:jc w:val="right"/>
              <w:outlineLvl w:val="1"/>
            </w:pPr>
            <w:r w:rsidRPr="00C56C1D">
              <w:t>$15</w:t>
            </w:r>
          </w:p>
        </w:tc>
        <w:tc>
          <w:tcPr>
            <w:tcW w:w="1530" w:type="dxa"/>
            <w:shd w:val="clear" w:color="auto" w:fill="auto"/>
          </w:tcPr>
          <w:p w:rsidR="00CA087B" w:rsidRPr="00C56C1D" w:rsidRDefault="00CA087B" w:rsidP="002F55BE">
            <w:pPr>
              <w:jc w:val="right"/>
              <w:outlineLvl w:val="1"/>
            </w:pPr>
            <w:r w:rsidRPr="00C56C1D">
              <w:t>N/A</w:t>
            </w:r>
          </w:p>
        </w:tc>
      </w:tr>
      <w:tr w:rsidR="00CA087B" w:rsidRPr="00C56C1D" w:rsidTr="002F55BE">
        <w:tc>
          <w:tcPr>
            <w:tcW w:w="3484" w:type="dxa"/>
            <w:shd w:val="clear" w:color="auto" w:fill="auto"/>
          </w:tcPr>
          <w:p w:rsidR="00CA087B" w:rsidRPr="00C56C1D" w:rsidRDefault="00CA087B" w:rsidP="002F55BE">
            <w:pPr>
              <w:jc w:val="both"/>
              <w:outlineLvl w:val="1"/>
            </w:pPr>
            <w:r w:rsidRPr="00C56C1D">
              <w:t>Normal Reconnection</w:t>
            </w:r>
          </w:p>
        </w:tc>
        <w:tc>
          <w:tcPr>
            <w:tcW w:w="1792" w:type="dxa"/>
            <w:shd w:val="clear" w:color="auto" w:fill="auto"/>
          </w:tcPr>
          <w:p w:rsidR="00CA087B" w:rsidRPr="00C56C1D" w:rsidRDefault="00CA087B" w:rsidP="002F55BE">
            <w:pPr>
              <w:jc w:val="right"/>
              <w:outlineLvl w:val="1"/>
            </w:pPr>
            <w:r w:rsidRPr="00C56C1D">
              <w:t>$15</w:t>
            </w:r>
          </w:p>
        </w:tc>
        <w:tc>
          <w:tcPr>
            <w:tcW w:w="1710" w:type="dxa"/>
            <w:shd w:val="clear" w:color="auto" w:fill="auto"/>
          </w:tcPr>
          <w:p w:rsidR="00CA087B" w:rsidRPr="00C56C1D" w:rsidRDefault="00CA087B" w:rsidP="002F55BE">
            <w:pPr>
              <w:jc w:val="right"/>
              <w:outlineLvl w:val="1"/>
            </w:pPr>
            <w:r w:rsidRPr="00C56C1D">
              <w:t>$15</w:t>
            </w:r>
          </w:p>
        </w:tc>
        <w:tc>
          <w:tcPr>
            <w:tcW w:w="1530" w:type="dxa"/>
            <w:shd w:val="clear" w:color="auto" w:fill="auto"/>
          </w:tcPr>
          <w:p w:rsidR="00CA087B" w:rsidRPr="00C56C1D" w:rsidRDefault="00CA087B" w:rsidP="002F55BE">
            <w:pPr>
              <w:jc w:val="right"/>
              <w:outlineLvl w:val="1"/>
            </w:pPr>
            <w:r w:rsidRPr="00C56C1D">
              <w:t>N/A</w:t>
            </w:r>
          </w:p>
        </w:tc>
      </w:tr>
      <w:tr w:rsidR="00CA087B" w:rsidRPr="00C56C1D" w:rsidTr="002F55BE">
        <w:tc>
          <w:tcPr>
            <w:tcW w:w="3484" w:type="dxa"/>
            <w:shd w:val="clear" w:color="auto" w:fill="auto"/>
          </w:tcPr>
          <w:p w:rsidR="00CA087B" w:rsidRPr="00C56C1D" w:rsidRDefault="00CA087B" w:rsidP="002F55BE">
            <w:pPr>
              <w:jc w:val="both"/>
              <w:outlineLvl w:val="1"/>
            </w:pPr>
            <w:r w:rsidRPr="00C56C1D">
              <w:t>Premises Visit</w:t>
            </w:r>
          </w:p>
        </w:tc>
        <w:tc>
          <w:tcPr>
            <w:tcW w:w="1792" w:type="dxa"/>
            <w:shd w:val="clear" w:color="auto" w:fill="auto"/>
          </w:tcPr>
          <w:p w:rsidR="00CA087B" w:rsidRPr="00C56C1D" w:rsidRDefault="00CA087B" w:rsidP="002F55BE">
            <w:pPr>
              <w:jc w:val="right"/>
              <w:outlineLvl w:val="1"/>
            </w:pPr>
            <w:r w:rsidRPr="00C56C1D">
              <w:t>$10</w:t>
            </w:r>
          </w:p>
        </w:tc>
        <w:tc>
          <w:tcPr>
            <w:tcW w:w="1710" w:type="dxa"/>
            <w:shd w:val="clear" w:color="auto" w:fill="auto"/>
          </w:tcPr>
          <w:p w:rsidR="00CA087B" w:rsidRPr="00C56C1D" w:rsidRDefault="00CA087B" w:rsidP="002F55BE">
            <w:pPr>
              <w:jc w:val="right"/>
              <w:outlineLvl w:val="1"/>
            </w:pPr>
            <w:r w:rsidRPr="00C56C1D">
              <w:t>$20</w:t>
            </w:r>
          </w:p>
        </w:tc>
        <w:tc>
          <w:tcPr>
            <w:tcW w:w="1530" w:type="dxa"/>
            <w:shd w:val="clear" w:color="auto" w:fill="auto"/>
          </w:tcPr>
          <w:p w:rsidR="00CA087B" w:rsidRPr="00C56C1D" w:rsidRDefault="00CA087B" w:rsidP="002F55BE">
            <w:pPr>
              <w:jc w:val="right"/>
              <w:outlineLvl w:val="1"/>
            </w:pPr>
            <w:r w:rsidRPr="00C56C1D">
              <w:t>$45</w:t>
            </w:r>
          </w:p>
        </w:tc>
      </w:tr>
    </w:tbl>
    <w:p w:rsidR="00CA087B" w:rsidRPr="00C56C1D" w:rsidRDefault="00CA087B" w:rsidP="00CA087B">
      <w:pPr>
        <w:spacing w:after="480"/>
        <w:ind w:left="446"/>
        <w:jc w:val="both"/>
        <w:outlineLvl w:val="1"/>
      </w:pPr>
      <w:r w:rsidRPr="00C56C1D">
        <w:t>Source:  Utility tariff and Utility correspondence</w:t>
      </w:r>
    </w:p>
    <w:p w:rsidR="00CA087B" w:rsidRPr="00CA087B" w:rsidRDefault="00A4515E" w:rsidP="00CA087B">
      <w:pPr>
        <w:spacing w:after="240"/>
        <w:ind w:firstLine="720"/>
        <w:jc w:val="both"/>
        <w:rPr>
          <w:bCs/>
        </w:rPr>
      </w:pPr>
      <w:r>
        <w:rPr>
          <w:bCs/>
        </w:rPr>
        <w:t xml:space="preserve">Our </w:t>
      </w:r>
      <w:r w:rsidR="00CA087B" w:rsidRPr="00CA087B">
        <w:rPr>
          <w:bCs/>
        </w:rPr>
        <w:t xml:space="preserve">practice has been to place the burden of such charges on the cost causer rather than the general body of ratepayers. This is consistent with one of the fundamental principles of rate </w:t>
      </w:r>
      <w:r w:rsidR="00CA087B" w:rsidRPr="00CA087B">
        <w:rPr>
          <w:bCs/>
        </w:rPr>
        <w:lastRenderedPageBreak/>
        <w:t>making—ensuring that the cost of providing service is recovered from the cost causer.</w:t>
      </w:r>
      <w:r w:rsidR="00CA087B" w:rsidRPr="00CA087B">
        <w:rPr>
          <w:bCs/>
          <w:vertAlign w:val="superscript"/>
        </w:rPr>
        <w:footnoteReference w:id="19"/>
      </w:r>
      <w:r w:rsidR="00CA087B" w:rsidRPr="00CA087B">
        <w:rPr>
          <w:bCs/>
        </w:rPr>
        <w:t xml:space="preserve"> Therefore, </w:t>
      </w:r>
      <w:r>
        <w:rPr>
          <w:bCs/>
        </w:rPr>
        <w:t xml:space="preserve">we find that </w:t>
      </w:r>
      <w:r w:rsidR="00CA087B" w:rsidRPr="00CA087B">
        <w:rPr>
          <w:bCs/>
        </w:rPr>
        <w:t xml:space="preserve">a premises visit charge of $20 during normal business hours and $45 are reasonable and </w:t>
      </w:r>
      <w:r w:rsidR="00457847">
        <w:rPr>
          <w:bCs/>
        </w:rPr>
        <w:t>shall</w:t>
      </w:r>
      <w:r w:rsidR="00CA087B" w:rsidRPr="00CA087B">
        <w:rPr>
          <w:bCs/>
        </w:rPr>
        <w:t xml:space="preserve"> be approved, if the Utility files a revised tariff.</w:t>
      </w:r>
    </w:p>
    <w:p w:rsidR="00CA087B" w:rsidRPr="00CA087B" w:rsidRDefault="00CA087B" w:rsidP="00CA087B">
      <w:pPr>
        <w:spacing w:after="240"/>
        <w:ind w:firstLine="720"/>
        <w:jc w:val="both"/>
      </w:pPr>
      <w:r w:rsidRPr="00CA087B">
        <w:t xml:space="preserve">Based on the above, K W Resort’s requested miscellaneous service charges </w:t>
      </w:r>
      <w:r w:rsidR="00457847">
        <w:t>shall</w:t>
      </w:r>
      <w:r w:rsidRPr="00CA087B">
        <w:t xml:space="preserve"> not be approved. However, the miscellaneous service charges shown in </w:t>
      </w:r>
      <w:r w:rsidR="00A07637">
        <w:t>Table</w:t>
      </w:r>
      <w:r w:rsidR="009435C5">
        <w:t xml:space="preserve"> 14 </w:t>
      </w:r>
      <w:r w:rsidRPr="00CA087B">
        <w:t xml:space="preserve">are appropriate and </w:t>
      </w:r>
      <w:r w:rsidR="00457847">
        <w:t>shall</w:t>
      </w:r>
      <w:r w:rsidRPr="00CA087B">
        <w:t xml:space="preserve"> be approved</w:t>
      </w:r>
      <w:r w:rsidRPr="00CA087B">
        <w:rPr>
          <w:bCs/>
        </w:rPr>
        <w:t xml:space="preserve"> if the Utility files a revised tariff</w:t>
      </w:r>
      <w:r w:rsidRPr="00CA087B">
        <w:t xml:space="preserve">. K W Resort </w:t>
      </w:r>
      <w:r w:rsidR="00457847">
        <w:t>shall</w:t>
      </w:r>
      <w:r w:rsidRPr="00CA087B">
        <w:t xml:space="preserve"> be required to file a proposed customer notice and tariff to reflect </w:t>
      </w:r>
      <w:r w:rsidR="009435C5">
        <w:t xml:space="preserve">our </w:t>
      </w:r>
      <w:r w:rsidRPr="00CA087B">
        <w:t xml:space="preserve">approved charges. The approved charges </w:t>
      </w:r>
      <w:r w:rsidR="00457847">
        <w:t>shall</w:t>
      </w:r>
      <w:r w:rsidRPr="00CA087B">
        <w:t xml:space="preserve"> be effective on or after the stamped approval date on the tariff sheets pursuant to Rule 25-30.475(1), Florida Administrative Code (F.A.C.). In addition, the approved charges </w:t>
      </w:r>
      <w:r w:rsidR="00457847">
        <w:t>shall</w:t>
      </w:r>
      <w:r w:rsidRPr="00CA087B">
        <w:t xml:space="preserve"> not be implemented until staff has approved the proposed customer notice. The Utility </w:t>
      </w:r>
      <w:r w:rsidR="00457847">
        <w:t>shall</w:t>
      </w:r>
      <w:r w:rsidRPr="00CA087B">
        <w:t xml:space="preserve"> provide proof of the date notice was given no less than 10 days after the date of the notice.</w:t>
      </w:r>
    </w:p>
    <w:p w:rsidR="0028025C" w:rsidRPr="00AF0B38" w:rsidRDefault="00CA087B" w:rsidP="00CA087B">
      <w:pPr>
        <w:spacing w:after="240"/>
        <w:jc w:val="both"/>
        <w:rPr>
          <w:u w:val="single"/>
        </w:rPr>
      </w:pPr>
      <w:r w:rsidRPr="00AF0B38">
        <w:rPr>
          <w:u w:val="single"/>
        </w:rPr>
        <w:t>Non-Sufficient Funds Charges</w:t>
      </w:r>
    </w:p>
    <w:p w:rsidR="00CA087B" w:rsidRPr="00CA087B" w:rsidRDefault="00CA087B" w:rsidP="006262F7">
      <w:pPr>
        <w:spacing w:after="240"/>
        <w:ind w:firstLine="720"/>
        <w:jc w:val="both"/>
      </w:pPr>
      <w:r w:rsidRPr="00CA087B">
        <w:t xml:space="preserve">Section 367.091, F.S., requires </w:t>
      </w:r>
      <w:r w:rsidR="006262F7">
        <w:t xml:space="preserve">or approval of </w:t>
      </w:r>
      <w:r w:rsidRPr="00CA087B">
        <w:t xml:space="preserve">rates, charges, and customer service policies. </w:t>
      </w:r>
      <w:r w:rsidR="006262F7">
        <w:t xml:space="preserve">We have the </w:t>
      </w:r>
      <w:r w:rsidRPr="00CA087B">
        <w:t xml:space="preserve">authority to establish, increase, or change a rate or charge. K W Resort </w:t>
      </w:r>
      <w:r w:rsidR="00457847">
        <w:t>shall</w:t>
      </w:r>
      <w:r w:rsidRPr="00CA087B">
        <w:t xml:space="preserve">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CA087B" w:rsidRPr="00CA087B" w:rsidRDefault="00CA087B" w:rsidP="00CA087B">
      <w:pPr>
        <w:spacing w:after="240"/>
        <w:ind w:firstLine="720"/>
        <w:jc w:val="both"/>
      </w:pPr>
      <w:r w:rsidRPr="00CA087B">
        <w:t>(1)</w:t>
      </w:r>
      <w:r w:rsidRPr="00CA087B">
        <w:tab/>
        <w:t xml:space="preserve">$25, if the face value does not exceed $50,  </w:t>
      </w:r>
    </w:p>
    <w:p w:rsidR="00CA087B" w:rsidRPr="00CA087B" w:rsidRDefault="00CA087B" w:rsidP="00CA087B">
      <w:pPr>
        <w:spacing w:after="240"/>
        <w:ind w:firstLine="720"/>
        <w:jc w:val="both"/>
      </w:pPr>
      <w:r w:rsidRPr="00CA087B">
        <w:t>(2)</w:t>
      </w:r>
      <w:r w:rsidRPr="00CA087B">
        <w:tab/>
        <w:t>$30, if the face value exceeds $50 but does not exceed $300,</w:t>
      </w:r>
    </w:p>
    <w:p w:rsidR="00CA087B" w:rsidRPr="00CA087B" w:rsidRDefault="00CA087B" w:rsidP="00CA087B">
      <w:pPr>
        <w:spacing w:after="240"/>
        <w:ind w:firstLine="720"/>
        <w:jc w:val="both"/>
      </w:pPr>
      <w:r w:rsidRPr="00CA087B">
        <w:t>(3)</w:t>
      </w:r>
      <w:r w:rsidRPr="00CA087B">
        <w:tab/>
        <w:t>$40, if the face value exceeds $300,</w:t>
      </w:r>
    </w:p>
    <w:p w:rsidR="00CA087B" w:rsidRPr="00CA087B" w:rsidRDefault="00CA087B" w:rsidP="00CA087B">
      <w:pPr>
        <w:spacing w:after="240"/>
        <w:ind w:firstLine="720"/>
        <w:jc w:val="both"/>
      </w:pPr>
      <w:r w:rsidRPr="00CA087B">
        <w:t>(4)</w:t>
      </w:r>
      <w:r w:rsidRPr="00CA087B">
        <w:tab/>
      </w:r>
      <w:r w:rsidR="00FA395C" w:rsidRPr="00CA087B">
        <w:t>Or</w:t>
      </w:r>
      <w:r w:rsidRPr="00CA087B">
        <w:t xml:space="preserve"> five percent of the face amount of the check, whichever is greater. </w:t>
      </w:r>
    </w:p>
    <w:p w:rsidR="00CA087B" w:rsidRPr="00CA087B" w:rsidRDefault="00CA087B" w:rsidP="00CA087B">
      <w:pPr>
        <w:spacing w:after="240"/>
        <w:ind w:firstLine="720"/>
        <w:jc w:val="both"/>
      </w:pPr>
      <w:r w:rsidRPr="00CA087B">
        <w:t xml:space="preserve">Approval of NSF charges is consistent with </w:t>
      </w:r>
      <w:r w:rsidR="00A56EE2">
        <w:t xml:space="preserve">our </w:t>
      </w:r>
      <w:r w:rsidRPr="00CA087B">
        <w:t>prior decisions.</w:t>
      </w:r>
      <w:r w:rsidRPr="00CA087B">
        <w:rPr>
          <w:vertAlign w:val="superscript"/>
        </w:rPr>
        <w:footnoteReference w:id="20"/>
      </w:r>
      <w:r w:rsidRPr="00CA087B">
        <w:t xml:space="preserve"> Furthermore, NSF charges place the cost on the cost-causer, rather than requiring that the costs associated with the return of the NSF checks be spread across the general body of ratepayers. As such, K W Resort </w:t>
      </w:r>
      <w:r w:rsidR="00457847">
        <w:t>shall</w:t>
      </w:r>
      <w:r w:rsidRPr="00CA087B">
        <w:t xml:space="preserve"> be authorized to collect NSF charges</w:t>
      </w:r>
      <w:r w:rsidR="00162493">
        <w:t>.</w:t>
      </w:r>
      <w:r w:rsidRPr="00CA087B">
        <w:t xml:space="preserve">  K W Resort</w:t>
      </w:r>
      <w:r w:rsidR="00A56EE2">
        <w:t xml:space="preserve"> shall</w:t>
      </w:r>
      <w:r w:rsidRPr="00CA087B">
        <w:t xml:space="preserve"> revise its tariff sheet to reflect the NSF charges currently set forth in Section 68.065, F.S. The NSF charges </w:t>
      </w:r>
      <w:r w:rsidR="00457847">
        <w:t>shall</w:t>
      </w:r>
      <w:r w:rsidRPr="00CA087B">
        <w:t xml:space="preserve"> be effective on or after the stamped approval date on the tariff sheet pursuant to Rule 25-30.475(1), F.A.C. Furthermore, the NSF charges </w:t>
      </w:r>
      <w:r w:rsidR="00457847">
        <w:t>shall</w:t>
      </w:r>
      <w:r w:rsidRPr="00CA087B">
        <w:t xml:space="preserve"> not be implemented until staff has approved the proposed customer notice. The Utility </w:t>
      </w:r>
      <w:r w:rsidR="00457847">
        <w:t>shall</w:t>
      </w:r>
      <w:r w:rsidRPr="00CA087B">
        <w:t xml:space="preserve"> provide proof of the date the notice was given within 10 days of the date of the notice.</w:t>
      </w:r>
    </w:p>
    <w:p w:rsidR="00CA087B" w:rsidRPr="00AF0B38" w:rsidRDefault="00CA087B" w:rsidP="00CA087B">
      <w:pPr>
        <w:spacing w:after="240"/>
        <w:jc w:val="both"/>
        <w:rPr>
          <w:u w:val="single"/>
        </w:rPr>
      </w:pPr>
      <w:r w:rsidRPr="00AF0B38">
        <w:rPr>
          <w:u w:val="single"/>
        </w:rPr>
        <w:lastRenderedPageBreak/>
        <w:t>Late Payment Charge</w:t>
      </w:r>
    </w:p>
    <w:p w:rsidR="00CA087B" w:rsidRPr="00CA087B" w:rsidRDefault="00CA087B" w:rsidP="00CA087B">
      <w:pPr>
        <w:spacing w:after="240"/>
        <w:ind w:firstLine="720"/>
        <w:jc w:val="both"/>
      </w:pPr>
      <w:r w:rsidRPr="00CA087B">
        <w:t xml:space="preserve">The Utility is requesting a $9.50 late payment charge to recover the cost of supplies and labor associated with processing late payment notices. The Utility’s request for a late payment charge was accompanied by its reason for requesting the charge, as well as the cost justification required by Section 367.091, F.S. </w:t>
      </w:r>
      <w:r w:rsidR="00A56EE2">
        <w:t>We approve a $6.50 charge for the reasons stated below.</w:t>
      </w:r>
    </w:p>
    <w:p w:rsidR="00CA087B" w:rsidRPr="00CA087B" w:rsidRDefault="00CA087B" w:rsidP="00CA087B">
      <w:pPr>
        <w:spacing w:after="240"/>
        <w:ind w:firstLine="720"/>
        <w:jc w:val="both"/>
      </w:pPr>
      <w:r w:rsidRPr="00CA087B">
        <w:t xml:space="preserve">The Utility has a total of 3,200 customer accounts per month and, according to the Utility, there are a number of customers that do not pay by the due date each billing cycle. Based on historical data and the monthly billing cycle, the Utility anticipates it will prepare late payment notices for approximately 30 accounts per billing cycle. In the past, </w:t>
      </w:r>
      <w:r w:rsidR="00A56EE2">
        <w:t>we have</w:t>
      </w:r>
      <w:r w:rsidRPr="00CA087B">
        <w:t xml:space="preserve"> allowed 10-15 minutes per account per month for clerical and administrative labor to research, review, and prepare the notice.</w:t>
      </w:r>
      <w:r w:rsidRPr="00CA087B">
        <w:rPr>
          <w:vertAlign w:val="superscript"/>
        </w:rPr>
        <w:footnoteReference w:id="21"/>
      </w:r>
      <w:r w:rsidRPr="00CA087B">
        <w:t xml:space="preserve"> The Utility indicated it will spend approximately eight hours per billing cycle processing late payment notices, which results in an average of approximately 16 minutes per account (480 minutes / 30 accounts) and is within reason of </w:t>
      </w:r>
      <w:r w:rsidR="00A56EE2">
        <w:t xml:space="preserve">our </w:t>
      </w:r>
      <w:r w:rsidRPr="00CA087B">
        <w:t xml:space="preserve">past </w:t>
      </w:r>
      <w:r w:rsidR="00A56EE2">
        <w:t>d</w:t>
      </w:r>
      <w:r w:rsidRPr="00CA087B">
        <w:t xml:space="preserve">ecisions. The late payment notices will be processed by an employee, which results in labor cost of $9.00 (8 x $33.75 / 30) per account. </w:t>
      </w:r>
      <w:r w:rsidR="00A56EE2">
        <w:t xml:space="preserve">The </w:t>
      </w:r>
      <w:r w:rsidRPr="00CA087B">
        <w:t xml:space="preserve">labor cost </w:t>
      </w:r>
      <w:r w:rsidR="00457847">
        <w:t>shall</w:t>
      </w:r>
      <w:r w:rsidRPr="00CA087B">
        <w:t xml:space="preserve"> be performed by an administrative employee at the rate of $22.50 per hour. This would result in labor cost of $6.00 (8 x $22.50 / 30). Both the Utility’s and </w:t>
      </w:r>
      <w:r w:rsidR="00A56EE2">
        <w:t>our</w:t>
      </w:r>
      <w:r w:rsidRPr="00CA087B">
        <w:t xml:space="preserve"> cost basis for the late payment charge, including the labor, is shown</w:t>
      </w:r>
      <w:r w:rsidR="00622A49">
        <w:t xml:space="preserve"> in Table 15</w:t>
      </w:r>
      <w:r w:rsidRPr="00CA087B">
        <w:t xml:space="preserve"> below.</w:t>
      </w:r>
    </w:p>
    <w:p w:rsidR="00CA087B" w:rsidRPr="006E04D6" w:rsidRDefault="00A07637" w:rsidP="00CA087B">
      <w:pPr>
        <w:spacing w:before="480"/>
        <w:jc w:val="center"/>
        <w:outlineLvl w:val="0"/>
        <w:rPr>
          <w:b/>
          <w:bCs/>
          <w:kern w:val="32"/>
          <w:szCs w:val="32"/>
        </w:rPr>
      </w:pPr>
      <w:r>
        <w:rPr>
          <w:b/>
          <w:bCs/>
          <w:kern w:val="32"/>
          <w:szCs w:val="32"/>
        </w:rPr>
        <w:t>Table</w:t>
      </w:r>
      <w:r w:rsidR="00CA087B" w:rsidRPr="006E04D6">
        <w:rPr>
          <w:b/>
          <w:bCs/>
          <w:kern w:val="32"/>
          <w:szCs w:val="32"/>
        </w:rPr>
        <w:t xml:space="preserve"> </w:t>
      </w:r>
      <w:r w:rsidR="006E04D6" w:rsidRPr="006E04D6">
        <w:rPr>
          <w:b/>
          <w:bCs/>
          <w:kern w:val="32"/>
          <w:szCs w:val="32"/>
        </w:rPr>
        <w:t>1</w:t>
      </w:r>
      <w:r w:rsidR="00A56EE2">
        <w:rPr>
          <w:b/>
          <w:bCs/>
          <w:kern w:val="32"/>
          <w:szCs w:val="32"/>
        </w:rPr>
        <w:t>5</w:t>
      </w:r>
    </w:p>
    <w:p w:rsidR="00CA087B" w:rsidRPr="006E04D6" w:rsidRDefault="00CA087B" w:rsidP="00CA087B">
      <w:pPr>
        <w:jc w:val="center"/>
        <w:outlineLvl w:val="0"/>
        <w:rPr>
          <w:b/>
          <w:bCs/>
          <w:kern w:val="32"/>
          <w:szCs w:val="32"/>
        </w:rPr>
      </w:pPr>
      <w:r w:rsidRPr="006E04D6">
        <w:rPr>
          <w:b/>
          <w:bCs/>
          <w:kern w:val="32"/>
          <w:szCs w:val="32"/>
        </w:rPr>
        <w:t>Late Payment Charge Cost Justification</w:t>
      </w:r>
    </w:p>
    <w:tbl>
      <w:tblPr>
        <w:tblW w:w="8123"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917"/>
        <w:gridCol w:w="403"/>
        <w:gridCol w:w="1744"/>
        <w:gridCol w:w="2004"/>
      </w:tblGrid>
      <w:tr w:rsidR="00CA087B" w:rsidRPr="00C56C1D" w:rsidTr="002F55BE">
        <w:trPr>
          <w:trHeight w:val="701"/>
          <w:jc w:val="center"/>
        </w:trPr>
        <w:tc>
          <w:tcPr>
            <w:tcW w:w="2055" w:type="dxa"/>
            <w:shd w:val="clear" w:color="auto" w:fill="auto"/>
            <w:noWrap/>
            <w:vAlign w:val="center"/>
          </w:tcPr>
          <w:p w:rsidR="00CA087B" w:rsidRPr="00C56C1D" w:rsidRDefault="00CA087B" w:rsidP="002F55BE">
            <w:pPr>
              <w:jc w:val="center"/>
              <w:rPr>
                <w:b/>
                <w:color w:val="000000"/>
              </w:rPr>
            </w:pPr>
            <w:r w:rsidRPr="00C56C1D">
              <w:rPr>
                <w:b/>
                <w:color w:val="000000"/>
              </w:rPr>
              <w:t>Activity</w:t>
            </w:r>
          </w:p>
        </w:tc>
        <w:tc>
          <w:tcPr>
            <w:tcW w:w="1917" w:type="dxa"/>
            <w:shd w:val="clear" w:color="auto" w:fill="auto"/>
            <w:noWrap/>
            <w:vAlign w:val="center"/>
          </w:tcPr>
          <w:p w:rsidR="00CA087B" w:rsidRPr="00C56C1D" w:rsidRDefault="00CA087B" w:rsidP="002F55BE">
            <w:pPr>
              <w:jc w:val="center"/>
              <w:rPr>
                <w:b/>
                <w:color w:val="000000"/>
              </w:rPr>
            </w:pPr>
            <w:r w:rsidRPr="00C56C1D">
              <w:rPr>
                <w:b/>
                <w:color w:val="000000"/>
              </w:rPr>
              <w:t>Utility Proposed</w:t>
            </w:r>
          </w:p>
        </w:tc>
        <w:tc>
          <w:tcPr>
            <w:tcW w:w="403" w:type="dxa"/>
            <w:vAlign w:val="center"/>
          </w:tcPr>
          <w:p w:rsidR="00CA087B" w:rsidRPr="00C56C1D" w:rsidRDefault="00CA087B" w:rsidP="002F55BE">
            <w:pPr>
              <w:jc w:val="center"/>
              <w:rPr>
                <w:b/>
                <w:color w:val="000000"/>
              </w:rPr>
            </w:pPr>
          </w:p>
        </w:tc>
        <w:tc>
          <w:tcPr>
            <w:tcW w:w="1744" w:type="dxa"/>
            <w:vAlign w:val="center"/>
          </w:tcPr>
          <w:p w:rsidR="00CA087B" w:rsidRPr="00C56C1D" w:rsidRDefault="00CA087B" w:rsidP="002F55BE">
            <w:pPr>
              <w:jc w:val="center"/>
              <w:rPr>
                <w:b/>
                <w:color w:val="000000"/>
              </w:rPr>
            </w:pPr>
            <w:r w:rsidRPr="00C56C1D">
              <w:rPr>
                <w:b/>
                <w:color w:val="000000"/>
              </w:rPr>
              <w:t>Activity</w:t>
            </w:r>
          </w:p>
        </w:tc>
        <w:tc>
          <w:tcPr>
            <w:tcW w:w="2004" w:type="dxa"/>
            <w:vAlign w:val="center"/>
          </w:tcPr>
          <w:p w:rsidR="00A56EE2" w:rsidRDefault="00A56EE2" w:rsidP="002F55BE">
            <w:pPr>
              <w:jc w:val="center"/>
              <w:rPr>
                <w:b/>
                <w:color w:val="000000"/>
              </w:rPr>
            </w:pPr>
            <w:r>
              <w:rPr>
                <w:b/>
                <w:color w:val="000000"/>
              </w:rPr>
              <w:t xml:space="preserve">Commission </w:t>
            </w:r>
          </w:p>
          <w:p w:rsidR="00CA087B" w:rsidRPr="00C56C1D" w:rsidRDefault="00A56EE2" w:rsidP="00A56EE2">
            <w:pPr>
              <w:jc w:val="center"/>
              <w:rPr>
                <w:b/>
                <w:color w:val="000000"/>
              </w:rPr>
            </w:pPr>
            <w:r>
              <w:rPr>
                <w:b/>
                <w:color w:val="000000"/>
              </w:rPr>
              <w:t xml:space="preserve">Approved </w:t>
            </w:r>
          </w:p>
        </w:tc>
      </w:tr>
      <w:tr w:rsidR="00CA087B" w:rsidRPr="00C56C1D" w:rsidTr="002F55BE">
        <w:trPr>
          <w:trHeight w:val="402"/>
          <w:jc w:val="center"/>
        </w:trPr>
        <w:tc>
          <w:tcPr>
            <w:tcW w:w="2055" w:type="dxa"/>
            <w:shd w:val="clear" w:color="auto" w:fill="auto"/>
            <w:noWrap/>
            <w:vAlign w:val="bottom"/>
            <w:hideMark/>
          </w:tcPr>
          <w:p w:rsidR="00CA087B" w:rsidRPr="00C56C1D" w:rsidRDefault="00CA087B" w:rsidP="002F55BE">
            <w:pPr>
              <w:rPr>
                <w:color w:val="000000"/>
              </w:rPr>
            </w:pPr>
            <w:r w:rsidRPr="00C56C1D">
              <w:rPr>
                <w:color w:val="000000"/>
              </w:rPr>
              <w:t>Labor</w:t>
            </w:r>
          </w:p>
        </w:tc>
        <w:tc>
          <w:tcPr>
            <w:tcW w:w="1917" w:type="dxa"/>
            <w:shd w:val="clear" w:color="auto" w:fill="auto"/>
            <w:noWrap/>
            <w:vAlign w:val="bottom"/>
            <w:hideMark/>
          </w:tcPr>
          <w:p w:rsidR="00CA087B" w:rsidRPr="00C56C1D" w:rsidRDefault="00CA087B" w:rsidP="002F55BE">
            <w:pPr>
              <w:jc w:val="right"/>
              <w:rPr>
                <w:color w:val="000000"/>
              </w:rPr>
            </w:pPr>
            <w:r w:rsidRPr="00C56C1D">
              <w:rPr>
                <w:color w:val="000000"/>
              </w:rPr>
              <w:t xml:space="preserve">$9.00 </w:t>
            </w:r>
          </w:p>
        </w:tc>
        <w:tc>
          <w:tcPr>
            <w:tcW w:w="403" w:type="dxa"/>
          </w:tcPr>
          <w:p w:rsidR="00CA087B" w:rsidRPr="00C56C1D" w:rsidRDefault="00CA087B" w:rsidP="002F55BE">
            <w:pPr>
              <w:jc w:val="right"/>
              <w:rPr>
                <w:color w:val="000000"/>
              </w:rPr>
            </w:pPr>
          </w:p>
        </w:tc>
        <w:tc>
          <w:tcPr>
            <w:tcW w:w="1744" w:type="dxa"/>
            <w:vAlign w:val="bottom"/>
          </w:tcPr>
          <w:p w:rsidR="00CA087B" w:rsidRPr="00C56C1D" w:rsidRDefault="00CA087B" w:rsidP="002F55BE">
            <w:pPr>
              <w:rPr>
                <w:color w:val="000000"/>
              </w:rPr>
            </w:pPr>
            <w:r w:rsidRPr="00C56C1D">
              <w:rPr>
                <w:color w:val="000000"/>
              </w:rPr>
              <w:t>Labor</w:t>
            </w:r>
          </w:p>
        </w:tc>
        <w:tc>
          <w:tcPr>
            <w:tcW w:w="2004" w:type="dxa"/>
            <w:vAlign w:val="bottom"/>
          </w:tcPr>
          <w:p w:rsidR="00CA087B" w:rsidRPr="00C56C1D" w:rsidRDefault="00CA087B" w:rsidP="002F55BE">
            <w:pPr>
              <w:jc w:val="right"/>
              <w:rPr>
                <w:color w:val="000000"/>
              </w:rPr>
            </w:pPr>
            <w:r w:rsidRPr="00C56C1D">
              <w:rPr>
                <w:color w:val="000000"/>
              </w:rPr>
              <w:t>$6.00</w:t>
            </w:r>
          </w:p>
        </w:tc>
      </w:tr>
      <w:tr w:rsidR="00CA087B" w:rsidRPr="00C56C1D" w:rsidTr="002F55BE">
        <w:trPr>
          <w:trHeight w:val="402"/>
          <w:jc w:val="center"/>
        </w:trPr>
        <w:tc>
          <w:tcPr>
            <w:tcW w:w="2055" w:type="dxa"/>
            <w:shd w:val="clear" w:color="auto" w:fill="auto"/>
            <w:noWrap/>
            <w:vAlign w:val="bottom"/>
            <w:hideMark/>
          </w:tcPr>
          <w:p w:rsidR="00CA087B" w:rsidRPr="00C56C1D" w:rsidRDefault="00CA087B" w:rsidP="002F55BE">
            <w:pPr>
              <w:rPr>
                <w:color w:val="000000"/>
              </w:rPr>
            </w:pPr>
            <w:r w:rsidRPr="00C56C1D">
              <w:rPr>
                <w:color w:val="000000"/>
              </w:rPr>
              <w:t>Printing</w:t>
            </w:r>
          </w:p>
        </w:tc>
        <w:tc>
          <w:tcPr>
            <w:tcW w:w="1917" w:type="dxa"/>
            <w:shd w:val="clear" w:color="auto" w:fill="auto"/>
            <w:noWrap/>
            <w:vAlign w:val="bottom"/>
            <w:hideMark/>
          </w:tcPr>
          <w:p w:rsidR="00CA087B" w:rsidRPr="00C56C1D" w:rsidRDefault="00CA087B" w:rsidP="002F55BE">
            <w:pPr>
              <w:jc w:val="right"/>
              <w:rPr>
                <w:color w:val="000000"/>
              </w:rPr>
            </w:pPr>
            <w:r w:rsidRPr="00C56C1D">
              <w:rPr>
                <w:color w:val="000000"/>
              </w:rPr>
              <w:t xml:space="preserve">0.02 </w:t>
            </w:r>
          </w:p>
        </w:tc>
        <w:tc>
          <w:tcPr>
            <w:tcW w:w="403" w:type="dxa"/>
          </w:tcPr>
          <w:p w:rsidR="00CA087B" w:rsidRPr="00C56C1D" w:rsidRDefault="00CA087B" w:rsidP="002F55BE">
            <w:pPr>
              <w:jc w:val="right"/>
              <w:rPr>
                <w:color w:val="000000"/>
              </w:rPr>
            </w:pPr>
          </w:p>
        </w:tc>
        <w:tc>
          <w:tcPr>
            <w:tcW w:w="1744" w:type="dxa"/>
            <w:vAlign w:val="bottom"/>
          </w:tcPr>
          <w:p w:rsidR="00CA087B" w:rsidRPr="00C56C1D" w:rsidRDefault="00CA087B" w:rsidP="002F55BE">
            <w:pPr>
              <w:rPr>
                <w:color w:val="000000"/>
              </w:rPr>
            </w:pPr>
            <w:r w:rsidRPr="00C56C1D">
              <w:rPr>
                <w:color w:val="000000"/>
              </w:rPr>
              <w:t>Printing</w:t>
            </w:r>
          </w:p>
        </w:tc>
        <w:tc>
          <w:tcPr>
            <w:tcW w:w="2004" w:type="dxa"/>
            <w:vAlign w:val="bottom"/>
          </w:tcPr>
          <w:p w:rsidR="00CA087B" w:rsidRPr="00C56C1D" w:rsidRDefault="00CA087B" w:rsidP="002F55BE">
            <w:pPr>
              <w:jc w:val="right"/>
              <w:rPr>
                <w:color w:val="000000"/>
              </w:rPr>
            </w:pPr>
            <w:r w:rsidRPr="00C56C1D">
              <w:rPr>
                <w:color w:val="000000"/>
              </w:rPr>
              <w:t>0.02</w:t>
            </w:r>
          </w:p>
        </w:tc>
      </w:tr>
      <w:tr w:rsidR="00CA087B" w:rsidRPr="00C56C1D" w:rsidTr="002F55BE">
        <w:trPr>
          <w:trHeight w:val="402"/>
          <w:jc w:val="center"/>
        </w:trPr>
        <w:tc>
          <w:tcPr>
            <w:tcW w:w="2055" w:type="dxa"/>
            <w:shd w:val="clear" w:color="auto" w:fill="auto"/>
            <w:noWrap/>
            <w:vAlign w:val="bottom"/>
            <w:hideMark/>
          </w:tcPr>
          <w:p w:rsidR="00CA087B" w:rsidRPr="00C56C1D" w:rsidRDefault="00CA087B" w:rsidP="002F55BE">
            <w:pPr>
              <w:rPr>
                <w:color w:val="000000"/>
              </w:rPr>
            </w:pPr>
            <w:r w:rsidRPr="00C56C1D">
              <w:rPr>
                <w:color w:val="000000"/>
              </w:rPr>
              <w:t>Postage</w:t>
            </w:r>
          </w:p>
        </w:tc>
        <w:tc>
          <w:tcPr>
            <w:tcW w:w="1917" w:type="dxa"/>
            <w:shd w:val="clear" w:color="auto" w:fill="auto"/>
            <w:noWrap/>
            <w:vAlign w:val="bottom"/>
            <w:hideMark/>
          </w:tcPr>
          <w:p w:rsidR="00CA087B" w:rsidRPr="00C56C1D" w:rsidRDefault="00CA087B" w:rsidP="002F55BE">
            <w:pPr>
              <w:jc w:val="right"/>
              <w:rPr>
                <w:color w:val="000000"/>
                <w:u w:val="single"/>
              </w:rPr>
            </w:pPr>
            <w:r w:rsidRPr="00C56C1D">
              <w:rPr>
                <w:color w:val="000000"/>
                <w:u w:val="single"/>
              </w:rPr>
              <w:t xml:space="preserve">0.49 </w:t>
            </w:r>
          </w:p>
        </w:tc>
        <w:tc>
          <w:tcPr>
            <w:tcW w:w="403" w:type="dxa"/>
          </w:tcPr>
          <w:p w:rsidR="00CA087B" w:rsidRPr="00C56C1D" w:rsidRDefault="00CA087B" w:rsidP="002F55BE">
            <w:pPr>
              <w:jc w:val="right"/>
              <w:rPr>
                <w:color w:val="000000"/>
                <w:u w:val="single"/>
              </w:rPr>
            </w:pPr>
          </w:p>
        </w:tc>
        <w:tc>
          <w:tcPr>
            <w:tcW w:w="1744" w:type="dxa"/>
            <w:vAlign w:val="bottom"/>
          </w:tcPr>
          <w:p w:rsidR="00CA087B" w:rsidRPr="00C56C1D" w:rsidRDefault="00CA087B" w:rsidP="002F55BE">
            <w:pPr>
              <w:rPr>
                <w:color w:val="000000"/>
              </w:rPr>
            </w:pPr>
            <w:r w:rsidRPr="00C56C1D">
              <w:rPr>
                <w:color w:val="000000"/>
              </w:rPr>
              <w:t>Postage</w:t>
            </w:r>
          </w:p>
        </w:tc>
        <w:tc>
          <w:tcPr>
            <w:tcW w:w="2004" w:type="dxa"/>
            <w:vAlign w:val="bottom"/>
          </w:tcPr>
          <w:p w:rsidR="00CA087B" w:rsidRPr="00C56C1D" w:rsidRDefault="00CA087B" w:rsidP="002F55BE">
            <w:pPr>
              <w:jc w:val="right"/>
              <w:rPr>
                <w:color w:val="000000"/>
                <w:u w:val="single"/>
              </w:rPr>
            </w:pPr>
            <w:r w:rsidRPr="00C56C1D">
              <w:rPr>
                <w:color w:val="000000"/>
                <w:u w:val="single"/>
              </w:rPr>
              <w:t>0.49</w:t>
            </w:r>
          </w:p>
        </w:tc>
      </w:tr>
      <w:tr w:rsidR="00CA087B" w:rsidRPr="00C56C1D" w:rsidTr="002F55BE">
        <w:trPr>
          <w:trHeight w:val="402"/>
          <w:jc w:val="center"/>
        </w:trPr>
        <w:tc>
          <w:tcPr>
            <w:tcW w:w="2055" w:type="dxa"/>
            <w:shd w:val="clear" w:color="auto" w:fill="auto"/>
            <w:noWrap/>
            <w:vAlign w:val="bottom"/>
            <w:hideMark/>
          </w:tcPr>
          <w:p w:rsidR="00CA087B" w:rsidRPr="00C56C1D" w:rsidRDefault="00CA087B" w:rsidP="002F55BE">
            <w:pPr>
              <w:rPr>
                <w:color w:val="000000"/>
              </w:rPr>
            </w:pPr>
            <w:r w:rsidRPr="00C56C1D">
              <w:rPr>
                <w:color w:val="000000"/>
              </w:rPr>
              <w:t>Total Cost</w:t>
            </w:r>
          </w:p>
        </w:tc>
        <w:tc>
          <w:tcPr>
            <w:tcW w:w="1917" w:type="dxa"/>
            <w:shd w:val="clear" w:color="auto" w:fill="auto"/>
            <w:noWrap/>
            <w:vAlign w:val="bottom"/>
            <w:hideMark/>
          </w:tcPr>
          <w:p w:rsidR="00CA087B" w:rsidRPr="00C56C1D" w:rsidRDefault="00CA087B" w:rsidP="002F55BE">
            <w:pPr>
              <w:jc w:val="right"/>
              <w:rPr>
                <w:color w:val="000000"/>
                <w:u w:val="double"/>
              </w:rPr>
            </w:pPr>
            <w:r w:rsidRPr="00C56C1D">
              <w:rPr>
                <w:color w:val="000000"/>
                <w:u w:val="double"/>
              </w:rPr>
              <w:t xml:space="preserve">$9.51 </w:t>
            </w:r>
          </w:p>
        </w:tc>
        <w:tc>
          <w:tcPr>
            <w:tcW w:w="403" w:type="dxa"/>
          </w:tcPr>
          <w:p w:rsidR="00CA087B" w:rsidRPr="00C56C1D" w:rsidRDefault="00CA087B" w:rsidP="002F55BE">
            <w:pPr>
              <w:jc w:val="right"/>
              <w:rPr>
                <w:color w:val="000000"/>
                <w:u w:val="double"/>
              </w:rPr>
            </w:pPr>
          </w:p>
        </w:tc>
        <w:tc>
          <w:tcPr>
            <w:tcW w:w="1744" w:type="dxa"/>
            <w:vAlign w:val="bottom"/>
          </w:tcPr>
          <w:p w:rsidR="00CA087B" w:rsidRPr="00C56C1D" w:rsidRDefault="00CA087B" w:rsidP="002F55BE">
            <w:pPr>
              <w:rPr>
                <w:color w:val="000000"/>
              </w:rPr>
            </w:pPr>
            <w:r w:rsidRPr="00C56C1D">
              <w:rPr>
                <w:color w:val="000000"/>
              </w:rPr>
              <w:t>Total Cost</w:t>
            </w:r>
          </w:p>
        </w:tc>
        <w:tc>
          <w:tcPr>
            <w:tcW w:w="2004" w:type="dxa"/>
            <w:vAlign w:val="bottom"/>
          </w:tcPr>
          <w:p w:rsidR="00CA087B" w:rsidRPr="00C56C1D" w:rsidRDefault="00CA087B" w:rsidP="002F55BE">
            <w:pPr>
              <w:jc w:val="right"/>
              <w:rPr>
                <w:color w:val="000000"/>
                <w:u w:val="double"/>
              </w:rPr>
            </w:pPr>
            <w:r w:rsidRPr="00C56C1D">
              <w:rPr>
                <w:color w:val="000000"/>
                <w:u w:val="double"/>
              </w:rPr>
              <w:t>$6.51</w:t>
            </w:r>
          </w:p>
        </w:tc>
      </w:tr>
    </w:tbl>
    <w:p w:rsidR="00CA087B" w:rsidRPr="00C56C1D" w:rsidRDefault="00CA087B" w:rsidP="00CA087B">
      <w:pPr>
        <w:spacing w:after="480"/>
        <w:ind w:firstLine="720"/>
        <w:outlineLvl w:val="1"/>
      </w:pPr>
      <w:r w:rsidRPr="00C56C1D">
        <w:t>Source:  Utility correspondence</w:t>
      </w:r>
    </w:p>
    <w:p w:rsidR="00CA087B" w:rsidRPr="00CA087B" w:rsidRDefault="00CA087B" w:rsidP="00CA087B">
      <w:pPr>
        <w:spacing w:after="240"/>
        <w:ind w:firstLine="720"/>
        <w:jc w:val="both"/>
      </w:pPr>
      <w:r w:rsidRPr="00CA087B">
        <w:t xml:space="preserve">Based on </w:t>
      </w:r>
      <w:r w:rsidR="00A56EE2">
        <w:t xml:space="preserve">our </w:t>
      </w:r>
      <w:r w:rsidRPr="00CA087B">
        <w:t xml:space="preserve">research, since the late 1990s, </w:t>
      </w:r>
      <w:r w:rsidR="00A56EE2">
        <w:t xml:space="preserve">we have </w:t>
      </w:r>
      <w:r w:rsidRPr="00CA087B">
        <w:t>approved late payment charges ranging from $2.00 to $7.00.</w:t>
      </w:r>
      <w:r w:rsidRPr="00CA087B">
        <w:rPr>
          <w:vertAlign w:val="superscript"/>
        </w:rPr>
        <w:footnoteReference w:id="22"/>
      </w:r>
      <w:r w:rsidRPr="00CA087B">
        <w:t xml:space="preserve"> The purpose of this charge is not only to provide an incentive for </w:t>
      </w:r>
      <w:r w:rsidRPr="00CA087B">
        <w:lastRenderedPageBreak/>
        <w:t xml:space="preserve">customers to make timely payment, thereby reducing the number of delinquent accounts, but also to place the cost burden of processing delinquent accounts solely upon those who are cost causers.         </w:t>
      </w:r>
    </w:p>
    <w:p w:rsidR="00CA087B" w:rsidRPr="00CA087B" w:rsidRDefault="00CA087B" w:rsidP="00CA087B">
      <w:pPr>
        <w:spacing w:after="240"/>
        <w:ind w:firstLine="720"/>
        <w:jc w:val="both"/>
      </w:pPr>
      <w:r w:rsidRPr="00CA087B">
        <w:rPr>
          <w:bCs/>
        </w:rPr>
        <w:t xml:space="preserve">Based on the above, K W Resort’s request to implement a $9.50 late payment charge </w:t>
      </w:r>
      <w:r w:rsidR="00457847">
        <w:rPr>
          <w:bCs/>
        </w:rPr>
        <w:t>shall</w:t>
      </w:r>
      <w:r w:rsidRPr="00CA087B">
        <w:rPr>
          <w:bCs/>
        </w:rPr>
        <w:t xml:space="preserve"> not be approved. </w:t>
      </w:r>
      <w:r w:rsidRPr="00CA087B">
        <w:t xml:space="preserve">However, </w:t>
      </w:r>
      <w:r w:rsidR="00A56EE2">
        <w:t>a</w:t>
      </w:r>
      <w:r w:rsidRPr="00CA087B">
        <w:t xml:space="preserve"> charge of $6.50 </w:t>
      </w:r>
      <w:r w:rsidR="00457847">
        <w:t>shall</w:t>
      </w:r>
      <w:r w:rsidRPr="00CA087B">
        <w:t xml:space="preserve"> be approved</w:t>
      </w:r>
      <w:r w:rsidRPr="00CA087B">
        <w:rPr>
          <w:bCs/>
        </w:rPr>
        <w:t xml:space="preserve"> if the Utility files a revised tariff</w:t>
      </w:r>
      <w:r w:rsidRPr="00CA087B">
        <w:t xml:space="preserve">. </w:t>
      </w:r>
      <w:r w:rsidRPr="00CA087B">
        <w:rPr>
          <w:bCs/>
        </w:rPr>
        <w:t xml:space="preserve">K W Resort </w:t>
      </w:r>
      <w:r w:rsidR="00457847">
        <w:rPr>
          <w:bCs/>
        </w:rPr>
        <w:t>shall</w:t>
      </w:r>
      <w:r w:rsidRPr="00CA087B">
        <w:rPr>
          <w:bCs/>
        </w:rPr>
        <w:t xml:space="preserve"> be required to file a proposed customer notice and revised tariff to reflect the approved charge. The approved charge </w:t>
      </w:r>
      <w:r w:rsidR="00457847">
        <w:rPr>
          <w:bCs/>
        </w:rPr>
        <w:t>shall</w:t>
      </w:r>
      <w:r w:rsidRPr="00CA087B">
        <w:rPr>
          <w:bCs/>
        </w:rPr>
        <w:t xml:space="preserve"> be effective on or after the stamped approval date on the tariff sheets pursuant to Rule 25-30.475(1), F.A.C. In addition, the approved charge </w:t>
      </w:r>
      <w:r w:rsidR="00457847">
        <w:rPr>
          <w:bCs/>
        </w:rPr>
        <w:t>shall</w:t>
      </w:r>
      <w:r w:rsidRPr="00CA087B">
        <w:rPr>
          <w:bCs/>
        </w:rPr>
        <w:t xml:space="preserve"> not be implemented until staff has approved the proposed customer notice. The Utility </w:t>
      </w:r>
      <w:r w:rsidR="00457847">
        <w:rPr>
          <w:bCs/>
        </w:rPr>
        <w:t>shall</w:t>
      </w:r>
      <w:r w:rsidRPr="00CA087B">
        <w:rPr>
          <w:bCs/>
        </w:rPr>
        <w:t xml:space="preserve"> provide proof of the date notice was given no less than 10 days after the date of the notice.</w:t>
      </w:r>
    </w:p>
    <w:p w:rsidR="00CA087B" w:rsidRPr="00AF0B38" w:rsidRDefault="00CA087B" w:rsidP="00CA087B">
      <w:pPr>
        <w:spacing w:after="240"/>
        <w:jc w:val="both"/>
        <w:rPr>
          <w:u w:val="single"/>
        </w:rPr>
      </w:pPr>
      <w:r w:rsidRPr="00AF0B38">
        <w:rPr>
          <w:u w:val="single"/>
        </w:rPr>
        <w:t>Lift Station Charge</w:t>
      </w:r>
    </w:p>
    <w:p w:rsidR="008860E9" w:rsidRDefault="00CA087B" w:rsidP="00CA087B">
      <w:pPr>
        <w:spacing w:after="240"/>
        <w:ind w:firstLine="720"/>
        <w:jc w:val="both"/>
        <w:rPr>
          <w:bCs/>
          <w:iCs/>
        </w:rPr>
      </w:pPr>
      <w:r w:rsidRPr="00CA087B">
        <w:t> </w:t>
      </w:r>
      <w:r w:rsidRPr="00CA087B">
        <w:rPr>
          <w:bCs/>
          <w:iCs/>
        </w:rPr>
        <w:t xml:space="preserve">In the Utility’s last rate case the Utility collected $19,575 associated with the cleaning of the MCDC lift station. The Utility also collected $19,550 from the MCDC during the current test year through a monthly assessment. There is a great deal of time and effort involved with cleaning the MCDC lift station; therefore, a specific monthly charge </w:t>
      </w:r>
      <w:r w:rsidR="008860E9">
        <w:rPr>
          <w:bCs/>
          <w:iCs/>
        </w:rPr>
        <w:t xml:space="preserve">shall </w:t>
      </w:r>
      <w:r w:rsidRPr="00CA087B">
        <w:rPr>
          <w:bCs/>
          <w:iCs/>
        </w:rPr>
        <w:t xml:space="preserve">be authorized, consistent with </w:t>
      </w:r>
      <w:r w:rsidR="008860E9">
        <w:rPr>
          <w:bCs/>
          <w:iCs/>
        </w:rPr>
        <w:t xml:space="preserve">our practice, </w:t>
      </w:r>
      <w:r w:rsidRPr="00CA087B">
        <w:rPr>
          <w:bCs/>
          <w:iCs/>
        </w:rPr>
        <w:t xml:space="preserve">so that the cost burden is placed solely upon those who are the cost causer. </w:t>
      </w:r>
      <w:r w:rsidR="008860E9">
        <w:rPr>
          <w:bCs/>
          <w:iCs/>
        </w:rPr>
        <w:t>T</w:t>
      </w:r>
      <w:r w:rsidRPr="00CA087B">
        <w:rPr>
          <w:bCs/>
          <w:iCs/>
        </w:rPr>
        <w:t>he Utility provided cost justification as follows:</w:t>
      </w:r>
    </w:p>
    <w:p w:rsidR="00CA087B" w:rsidRPr="006E04D6" w:rsidRDefault="00A07637" w:rsidP="00CA087B">
      <w:pPr>
        <w:spacing w:before="480"/>
        <w:jc w:val="center"/>
        <w:outlineLvl w:val="1"/>
        <w:rPr>
          <w:b/>
        </w:rPr>
      </w:pPr>
      <w:r>
        <w:rPr>
          <w:b/>
        </w:rPr>
        <w:t>Table</w:t>
      </w:r>
      <w:r w:rsidR="00CA087B" w:rsidRPr="006E04D6">
        <w:rPr>
          <w:b/>
        </w:rPr>
        <w:t xml:space="preserve"> </w:t>
      </w:r>
      <w:r w:rsidR="006E04D6" w:rsidRPr="006E04D6">
        <w:rPr>
          <w:b/>
        </w:rPr>
        <w:t>1</w:t>
      </w:r>
      <w:r w:rsidR="008860E9">
        <w:rPr>
          <w:b/>
        </w:rPr>
        <w:t>6</w:t>
      </w:r>
    </w:p>
    <w:p w:rsidR="00CA087B" w:rsidRPr="006E04D6" w:rsidRDefault="00CA087B" w:rsidP="00CA087B">
      <w:pPr>
        <w:jc w:val="center"/>
        <w:outlineLvl w:val="1"/>
        <w:rPr>
          <w:b/>
        </w:rPr>
      </w:pPr>
      <w:r w:rsidRPr="006E04D6">
        <w:rPr>
          <w:b/>
        </w:rPr>
        <w:t>Lift Station Cleaning Charge Cost Justification</w:t>
      </w:r>
    </w:p>
    <w:tbl>
      <w:tblPr>
        <w:tblW w:w="0" w:type="auto"/>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2070"/>
      </w:tblGrid>
      <w:tr w:rsidR="00CA087B" w:rsidRPr="00C56C1D" w:rsidTr="002F55BE">
        <w:trPr>
          <w:trHeight w:val="629"/>
          <w:jc w:val="center"/>
        </w:trPr>
        <w:tc>
          <w:tcPr>
            <w:tcW w:w="3476" w:type="dxa"/>
            <w:shd w:val="clear" w:color="auto" w:fill="auto"/>
            <w:vAlign w:val="center"/>
          </w:tcPr>
          <w:p w:rsidR="00CA087B" w:rsidRPr="00C56C1D" w:rsidRDefault="00CA087B" w:rsidP="002F55BE">
            <w:pPr>
              <w:jc w:val="center"/>
              <w:rPr>
                <w:b/>
              </w:rPr>
            </w:pPr>
            <w:r w:rsidRPr="00C56C1D">
              <w:rPr>
                <w:b/>
              </w:rPr>
              <w:t>Activity</w:t>
            </w:r>
          </w:p>
        </w:tc>
        <w:tc>
          <w:tcPr>
            <w:tcW w:w="2070" w:type="dxa"/>
            <w:shd w:val="clear" w:color="auto" w:fill="auto"/>
            <w:vAlign w:val="center"/>
          </w:tcPr>
          <w:p w:rsidR="00CA087B" w:rsidRPr="00C56C1D" w:rsidRDefault="00CA087B" w:rsidP="002F55BE">
            <w:pPr>
              <w:jc w:val="center"/>
              <w:rPr>
                <w:b/>
              </w:rPr>
            </w:pPr>
            <w:r w:rsidRPr="00C56C1D">
              <w:rPr>
                <w:b/>
              </w:rPr>
              <w:t>Normal Hours Cost</w:t>
            </w:r>
          </w:p>
        </w:tc>
      </w:tr>
      <w:tr w:rsidR="00CA087B" w:rsidRPr="00C56C1D" w:rsidTr="002F55BE">
        <w:trPr>
          <w:jc w:val="center"/>
        </w:trPr>
        <w:tc>
          <w:tcPr>
            <w:tcW w:w="3476" w:type="dxa"/>
            <w:shd w:val="clear" w:color="auto" w:fill="auto"/>
          </w:tcPr>
          <w:p w:rsidR="00CA087B" w:rsidRPr="00C56C1D" w:rsidRDefault="00CA087B" w:rsidP="002F55BE">
            <w:pPr>
              <w:jc w:val="both"/>
            </w:pPr>
            <w:r w:rsidRPr="00C56C1D">
              <w:t xml:space="preserve">Labor </w:t>
            </w:r>
          </w:p>
          <w:p w:rsidR="00CA087B" w:rsidRPr="00C56C1D" w:rsidRDefault="00CA087B" w:rsidP="002F55BE">
            <w:pPr>
              <w:jc w:val="both"/>
            </w:pPr>
            <w:r w:rsidRPr="00C56C1D">
              <w:t>($21/hr x 1.5hr)</w:t>
            </w:r>
          </w:p>
        </w:tc>
        <w:tc>
          <w:tcPr>
            <w:tcW w:w="2070" w:type="dxa"/>
            <w:shd w:val="clear" w:color="auto" w:fill="auto"/>
          </w:tcPr>
          <w:p w:rsidR="00CA087B" w:rsidRPr="00C56C1D" w:rsidRDefault="00CA087B" w:rsidP="002F55BE">
            <w:pPr>
              <w:jc w:val="right"/>
            </w:pPr>
          </w:p>
          <w:p w:rsidR="00CA087B" w:rsidRPr="00C56C1D" w:rsidRDefault="00CA087B" w:rsidP="002F55BE">
            <w:pPr>
              <w:jc w:val="right"/>
            </w:pPr>
            <w:r w:rsidRPr="00C56C1D">
              <w:t>$31.50</w:t>
            </w:r>
          </w:p>
        </w:tc>
      </w:tr>
      <w:tr w:rsidR="00CA087B" w:rsidRPr="00C56C1D" w:rsidTr="002F55BE">
        <w:trPr>
          <w:jc w:val="center"/>
        </w:trPr>
        <w:tc>
          <w:tcPr>
            <w:tcW w:w="3476" w:type="dxa"/>
            <w:shd w:val="clear" w:color="auto" w:fill="auto"/>
          </w:tcPr>
          <w:p w:rsidR="00CA087B" w:rsidRPr="00C56C1D" w:rsidRDefault="00CA087B" w:rsidP="002F55BE">
            <w:pPr>
              <w:jc w:val="both"/>
            </w:pPr>
            <w:r w:rsidRPr="00C56C1D">
              <w:t>Disposal Cost</w:t>
            </w:r>
          </w:p>
          <w:p w:rsidR="00CA087B" w:rsidRPr="00C56C1D" w:rsidRDefault="00CA087B" w:rsidP="002F55BE">
            <w:pPr>
              <w:jc w:val="both"/>
            </w:pPr>
            <w:r w:rsidRPr="00C56C1D">
              <w:t>($13.55/lb x 100 lb)</w:t>
            </w:r>
          </w:p>
        </w:tc>
        <w:tc>
          <w:tcPr>
            <w:tcW w:w="2070" w:type="dxa"/>
            <w:shd w:val="clear" w:color="auto" w:fill="auto"/>
          </w:tcPr>
          <w:p w:rsidR="00CA087B" w:rsidRPr="00C56C1D" w:rsidRDefault="00CA087B" w:rsidP="002F55BE">
            <w:pPr>
              <w:jc w:val="right"/>
            </w:pPr>
          </w:p>
          <w:p w:rsidR="00CA087B" w:rsidRPr="00C56C1D" w:rsidRDefault="00CA087B" w:rsidP="002F55BE">
            <w:pPr>
              <w:jc w:val="right"/>
            </w:pPr>
            <w:r w:rsidRPr="00C56C1D">
              <w:t>$13.55</w:t>
            </w:r>
          </w:p>
        </w:tc>
      </w:tr>
      <w:tr w:rsidR="00CA087B" w:rsidRPr="00C56C1D" w:rsidTr="002F55BE">
        <w:trPr>
          <w:jc w:val="center"/>
        </w:trPr>
        <w:tc>
          <w:tcPr>
            <w:tcW w:w="3476" w:type="dxa"/>
            <w:shd w:val="clear" w:color="auto" w:fill="auto"/>
          </w:tcPr>
          <w:p w:rsidR="00CA087B" w:rsidRPr="00C56C1D" w:rsidRDefault="00CA087B" w:rsidP="002F55BE">
            <w:pPr>
              <w:jc w:val="both"/>
            </w:pPr>
            <w:r w:rsidRPr="00C56C1D">
              <w:t>Supplies</w:t>
            </w:r>
          </w:p>
        </w:tc>
        <w:tc>
          <w:tcPr>
            <w:tcW w:w="2070" w:type="dxa"/>
            <w:shd w:val="clear" w:color="auto" w:fill="auto"/>
          </w:tcPr>
          <w:p w:rsidR="00CA087B" w:rsidRPr="00C56C1D" w:rsidRDefault="00CA087B" w:rsidP="002F55BE">
            <w:pPr>
              <w:jc w:val="right"/>
            </w:pPr>
            <w:r w:rsidRPr="00C56C1D">
              <w:t>$3.00</w:t>
            </w:r>
          </w:p>
        </w:tc>
      </w:tr>
      <w:tr w:rsidR="00CA087B" w:rsidRPr="00C56C1D" w:rsidTr="002F55BE">
        <w:trPr>
          <w:jc w:val="center"/>
        </w:trPr>
        <w:tc>
          <w:tcPr>
            <w:tcW w:w="3476" w:type="dxa"/>
            <w:shd w:val="clear" w:color="auto" w:fill="auto"/>
          </w:tcPr>
          <w:p w:rsidR="00CA087B" w:rsidRPr="00C56C1D" w:rsidRDefault="00CA087B" w:rsidP="002F55BE">
            <w:pPr>
              <w:jc w:val="both"/>
            </w:pPr>
            <w:r w:rsidRPr="00C56C1D">
              <w:t>Total Per Day</w:t>
            </w:r>
          </w:p>
        </w:tc>
        <w:tc>
          <w:tcPr>
            <w:tcW w:w="2070" w:type="dxa"/>
            <w:shd w:val="clear" w:color="auto" w:fill="auto"/>
          </w:tcPr>
          <w:p w:rsidR="00CA087B" w:rsidRPr="00C56C1D" w:rsidRDefault="00CA087B" w:rsidP="002F55BE">
            <w:pPr>
              <w:jc w:val="right"/>
            </w:pPr>
            <w:r w:rsidRPr="00C56C1D">
              <w:t>$48.05</w:t>
            </w:r>
          </w:p>
        </w:tc>
      </w:tr>
      <w:tr w:rsidR="00CA087B" w:rsidRPr="00C56C1D" w:rsidTr="002F55BE">
        <w:trPr>
          <w:jc w:val="center"/>
        </w:trPr>
        <w:tc>
          <w:tcPr>
            <w:tcW w:w="3476" w:type="dxa"/>
            <w:shd w:val="clear" w:color="auto" w:fill="auto"/>
          </w:tcPr>
          <w:p w:rsidR="00CA087B" w:rsidRPr="00C56C1D" w:rsidRDefault="00CA087B" w:rsidP="002F55BE">
            <w:pPr>
              <w:jc w:val="both"/>
            </w:pPr>
            <w:r w:rsidRPr="00C56C1D">
              <w:t>Annual Charge</w:t>
            </w:r>
          </w:p>
          <w:p w:rsidR="00CA087B" w:rsidRPr="00C56C1D" w:rsidRDefault="00CA087B" w:rsidP="002F55BE">
            <w:pPr>
              <w:jc w:val="both"/>
            </w:pPr>
            <w:r w:rsidRPr="00C56C1D">
              <w:t>($48.05 x 365)</w:t>
            </w:r>
          </w:p>
        </w:tc>
        <w:tc>
          <w:tcPr>
            <w:tcW w:w="2070" w:type="dxa"/>
            <w:shd w:val="clear" w:color="auto" w:fill="auto"/>
          </w:tcPr>
          <w:p w:rsidR="00CA087B" w:rsidRPr="00C56C1D" w:rsidRDefault="00CA087B" w:rsidP="002F55BE">
            <w:pPr>
              <w:jc w:val="right"/>
            </w:pPr>
          </w:p>
          <w:p w:rsidR="00CA087B" w:rsidRPr="00C56C1D" w:rsidRDefault="00CA087B" w:rsidP="002F55BE">
            <w:pPr>
              <w:jc w:val="right"/>
            </w:pPr>
            <w:r w:rsidRPr="00C56C1D">
              <w:t>$17,538.25</w:t>
            </w:r>
          </w:p>
        </w:tc>
      </w:tr>
      <w:tr w:rsidR="00CA087B" w:rsidRPr="00C56C1D" w:rsidTr="002F55BE">
        <w:trPr>
          <w:jc w:val="center"/>
        </w:trPr>
        <w:tc>
          <w:tcPr>
            <w:tcW w:w="3476" w:type="dxa"/>
            <w:shd w:val="clear" w:color="auto" w:fill="auto"/>
          </w:tcPr>
          <w:p w:rsidR="00CA087B" w:rsidRPr="00C56C1D" w:rsidRDefault="00CA087B" w:rsidP="002F55BE">
            <w:pPr>
              <w:jc w:val="both"/>
            </w:pPr>
            <w:r w:rsidRPr="00C56C1D">
              <w:t>Monthly Charge</w:t>
            </w:r>
          </w:p>
          <w:p w:rsidR="00CA087B" w:rsidRPr="00C56C1D" w:rsidRDefault="00CA087B" w:rsidP="002F55BE">
            <w:pPr>
              <w:jc w:val="both"/>
            </w:pPr>
            <w:r w:rsidRPr="00C56C1D">
              <w:t>($17,538.25 / 12)</w:t>
            </w:r>
          </w:p>
        </w:tc>
        <w:tc>
          <w:tcPr>
            <w:tcW w:w="2070" w:type="dxa"/>
            <w:shd w:val="clear" w:color="auto" w:fill="auto"/>
          </w:tcPr>
          <w:p w:rsidR="00CA087B" w:rsidRPr="00C56C1D" w:rsidRDefault="00CA087B" w:rsidP="002F55BE">
            <w:pPr>
              <w:jc w:val="right"/>
            </w:pPr>
          </w:p>
          <w:p w:rsidR="00CA087B" w:rsidRPr="00C56C1D" w:rsidRDefault="00CA087B" w:rsidP="002F55BE">
            <w:pPr>
              <w:jc w:val="right"/>
            </w:pPr>
            <w:r w:rsidRPr="00C56C1D">
              <w:t>$1,461.52</w:t>
            </w:r>
          </w:p>
        </w:tc>
      </w:tr>
    </w:tbl>
    <w:p w:rsidR="00CA087B" w:rsidRPr="00C56C1D" w:rsidRDefault="00CA087B" w:rsidP="00CA087B">
      <w:pPr>
        <w:spacing w:after="480"/>
        <w:ind w:left="1987" w:firstLine="173"/>
        <w:outlineLvl w:val="1"/>
      </w:pPr>
      <w:r w:rsidRPr="00C56C1D">
        <w:t>Source: Utility correspondence</w:t>
      </w:r>
    </w:p>
    <w:p w:rsidR="00CA087B" w:rsidRPr="00CA087B" w:rsidRDefault="00CA087B" w:rsidP="00CA087B">
      <w:pPr>
        <w:spacing w:after="240"/>
        <w:ind w:firstLine="720"/>
        <w:jc w:val="both"/>
      </w:pPr>
      <w:r w:rsidRPr="00CA087B">
        <w:rPr>
          <w:bCs/>
        </w:rPr>
        <w:lastRenderedPageBreak/>
        <w:t xml:space="preserve">K W Resort </w:t>
      </w:r>
      <w:r w:rsidR="00457847">
        <w:rPr>
          <w:bCs/>
        </w:rPr>
        <w:t>shall</w:t>
      </w:r>
      <w:r w:rsidRPr="00CA087B">
        <w:rPr>
          <w:bCs/>
        </w:rPr>
        <w:t xml:space="preserve"> be authorized to collect a monthly lift station cleaning charge of $1,462 from the MCDC. K W Resort </w:t>
      </w:r>
      <w:r w:rsidR="00457847">
        <w:rPr>
          <w:bCs/>
        </w:rPr>
        <w:t>shall</w:t>
      </w:r>
      <w:r w:rsidRPr="00CA087B">
        <w:rPr>
          <w:bCs/>
        </w:rPr>
        <w:t xml:space="preserve"> be required to file a proposed customer n</w:t>
      </w:r>
      <w:r w:rsidR="003D09C4">
        <w:rPr>
          <w:bCs/>
        </w:rPr>
        <w:t xml:space="preserve">otice to reflect our </w:t>
      </w:r>
      <w:r w:rsidRPr="00CA087B">
        <w:rPr>
          <w:bCs/>
        </w:rPr>
        <w:t xml:space="preserve">approved charge. The approved charge </w:t>
      </w:r>
      <w:r w:rsidR="00457847">
        <w:rPr>
          <w:bCs/>
        </w:rPr>
        <w:t>shall</w:t>
      </w:r>
      <w:r w:rsidRPr="00CA087B">
        <w:rPr>
          <w:bCs/>
        </w:rPr>
        <w:t xml:space="preserve"> be effective on or after the stamped approval date on the tariff sheet pursuant to Rule 25-30.475(1), F.A.C. In addition, the approved charge </w:t>
      </w:r>
      <w:r w:rsidR="00457847">
        <w:rPr>
          <w:bCs/>
        </w:rPr>
        <w:t>shall</w:t>
      </w:r>
      <w:r w:rsidRPr="00CA087B">
        <w:rPr>
          <w:bCs/>
        </w:rPr>
        <w:t xml:space="preserve"> not be implemented until staff has approved the proposed customer notice. The Utility </w:t>
      </w:r>
      <w:r w:rsidR="00457847">
        <w:rPr>
          <w:bCs/>
        </w:rPr>
        <w:t>shall</w:t>
      </w:r>
      <w:r w:rsidRPr="00CA087B">
        <w:rPr>
          <w:bCs/>
        </w:rPr>
        <w:t xml:space="preserve"> provide proof of the date notice was given no less than 10 days after the date of the notice</w:t>
      </w:r>
      <w:r w:rsidRPr="00CA087B">
        <w:t>.</w:t>
      </w:r>
    </w:p>
    <w:p w:rsidR="00CA087B" w:rsidRPr="00AF0B38" w:rsidRDefault="00CA087B" w:rsidP="00CA087B">
      <w:pPr>
        <w:spacing w:after="240"/>
        <w:jc w:val="both"/>
        <w:rPr>
          <w:u w:val="single"/>
        </w:rPr>
      </w:pPr>
      <w:r w:rsidRPr="00AF0B38">
        <w:rPr>
          <w:u w:val="single"/>
        </w:rPr>
        <w:t>Service Availability Policy and Charges</w:t>
      </w:r>
    </w:p>
    <w:p w:rsidR="00CA087B" w:rsidRPr="00CA087B" w:rsidRDefault="00CA087B" w:rsidP="00CA087B">
      <w:pPr>
        <w:spacing w:after="240"/>
        <w:ind w:firstLine="720"/>
        <w:jc w:val="both"/>
        <w:rPr>
          <w:bCs/>
          <w:iCs/>
        </w:rPr>
      </w:pPr>
      <w:r w:rsidRPr="00CA087B">
        <w:rPr>
          <w:bCs/>
          <w:iCs/>
        </w:rPr>
        <w:t xml:space="preserve">Although K W Resort did not request a change in its service availability policy or charges, </w:t>
      </w:r>
      <w:r w:rsidR="008860E9">
        <w:rPr>
          <w:bCs/>
          <w:iCs/>
        </w:rPr>
        <w:t>we</w:t>
      </w:r>
      <w:r w:rsidRPr="00CA087B">
        <w:rPr>
          <w:bCs/>
          <w:iCs/>
        </w:rPr>
        <w:t xml:space="preserve"> reviewed the Utility’s approved policy and charges, as well its current contribution level and the impact of the pro forma plant on that contribution level. The Utility’s service availability policy and charges, which were approved in Docket No. 980341-SU, provide that new connections pay for the cost of the collection system need to serve the customer as well as a plant capacity charge of $2,700 per ERC.</w:t>
      </w:r>
    </w:p>
    <w:p w:rsidR="00CA087B" w:rsidRPr="00CA087B" w:rsidRDefault="008860E9" w:rsidP="00CA087B">
      <w:pPr>
        <w:spacing w:after="240"/>
        <w:ind w:firstLine="720"/>
        <w:jc w:val="both"/>
      </w:pPr>
      <w:r>
        <w:rPr>
          <w:bCs/>
          <w:iCs/>
        </w:rPr>
        <w:t>A</w:t>
      </w:r>
      <w:r w:rsidR="00CA087B" w:rsidRPr="00CA087B">
        <w:rPr>
          <w:bCs/>
          <w:iCs/>
        </w:rPr>
        <w:t xml:space="preserve">s of December 31, 2014, the Utility’s contribution level, net CIAC / net plant ($6,634,936 / $5,648,278), was in excess of 100 percent. The Utility has total CIAC of $9,649,877 and total plant in service and land of $11,483,464; however, because the plant is significantly depreciated, </w:t>
      </w:r>
      <w:r w:rsidR="00CA087B" w:rsidRPr="00CA087B">
        <w:t xml:space="preserve">the net CIAC balance exceeds the net plant balance. With the addition of the </w:t>
      </w:r>
      <w:r w:rsidR="003D09C4">
        <w:t>approved</w:t>
      </w:r>
      <w:r w:rsidR="00CA087B" w:rsidRPr="00CA087B">
        <w:t xml:space="preserve"> pro forma plant items, the resulting contribution level is 74 percent, with no additional CIAC from future customers.</w:t>
      </w:r>
    </w:p>
    <w:p w:rsidR="00CA087B" w:rsidRPr="00CA087B" w:rsidRDefault="00CA087B" w:rsidP="00CA087B">
      <w:pPr>
        <w:spacing w:after="240"/>
        <w:ind w:firstLine="720"/>
        <w:jc w:val="both"/>
      </w:pPr>
      <w:r w:rsidRPr="00CA087B">
        <w:t xml:space="preserve">Pursuant to Rule 25-30.580, F.A.C., the Utility’s contribution level </w:t>
      </w:r>
      <w:r w:rsidR="00457847">
        <w:t>shall</w:t>
      </w:r>
      <w:r w:rsidRPr="00CA087B">
        <w:t xml:space="preserve"> not exceed 75 percent at designed capacity. Further, the rule also provides that, at a minimum, customers </w:t>
      </w:r>
      <w:r w:rsidR="00457847">
        <w:t>shall</w:t>
      </w:r>
      <w:r w:rsidRPr="00CA087B">
        <w:t xml:space="preserve"> pay for the cost of the lines. While the Utility will have additional capacity as a result of the planned plant expansion, </w:t>
      </w:r>
      <w:r w:rsidR="008860E9">
        <w:t>we find that</w:t>
      </w:r>
      <w:r w:rsidRPr="00CA087B">
        <w:t xml:space="preserve">, given the high contribution level, the Utility </w:t>
      </w:r>
      <w:r w:rsidR="00457847">
        <w:t>shall</w:t>
      </w:r>
      <w:r w:rsidRPr="00CA087B">
        <w:t xml:space="preserve"> no longer be authorized to collect a plant capacity charge. However, the Utility </w:t>
      </w:r>
      <w:r w:rsidR="00457847">
        <w:t>shall</w:t>
      </w:r>
      <w:r w:rsidRPr="00CA087B">
        <w:t xml:space="preserve"> be allowed to recover from future connections the cost of the lines needed to serve those customers. </w:t>
      </w:r>
    </w:p>
    <w:p w:rsidR="00CA087B" w:rsidRPr="00CA087B" w:rsidRDefault="00CA087B" w:rsidP="00CA087B">
      <w:pPr>
        <w:spacing w:after="240"/>
        <w:ind w:firstLine="720"/>
        <w:jc w:val="both"/>
      </w:pPr>
      <w:r w:rsidRPr="00CA087B">
        <w:t xml:space="preserve">Customers connecting after the effective date of the revised tariff </w:t>
      </w:r>
      <w:r w:rsidR="00457847">
        <w:t>shall</w:t>
      </w:r>
      <w:r w:rsidRPr="00CA087B">
        <w:t xml:space="preserve"> not be required to pay a plant capacity charge. Any customer that has prepaid the plant capacity charge but not connected to the wastewater system as of the effective date of the revised tariff </w:t>
      </w:r>
      <w:r w:rsidR="00457847">
        <w:t>shall</w:t>
      </w:r>
      <w:r w:rsidRPr="00CA087B">
        <w:t xml:space="preserve"> be refunded the prepaid plant capacity charge.</w:t>
      </w:r>
    </w:p>
    <w:p w:rsidR="00CA087B" w:rsidRDefault="00CA087B" w:rsidP="00CA087B">
      <w:pPr>
        <w:spacing w:after="240"/>
        <w:ind w:firstLine="720"/>
        <w:jc w:val="both"/>
      </w:pPr>
      <w:r w:rsidRPr="00CA087B">
        <w:t xml:space="preserve">K W Resort </w:t>
      </w:r>
      <w:r w:rsidR="00457847">
        <w:t>shall</w:t>
      </w:r>
      <w:r w:rsidRPr="00CA087B">
        <w:t xml:space="preserve"> be authorized to collect a water main extension charge or receive donated lines from future connections. However, </w:t>
      </w:r>
      <w:r w:rsidR="003D09C4" w:rsidRPr="00CA087B">
        <w:t>consistent with the guidelines set forth in Rule 25-30.580, F.A.C.</w:t>
      </w:r>
      <w:r w:rsidR="003D09C4">
        <w:t xml:space="preserve">, </w:t>
      </w:r>
      <w:r w:rsidRPr="00CA087B">
        <w:t xml:space="preserve">the Utility </w:t>
      </w:r>
      <w:r w:rsidR="00457847">
        <w:t>shall</w:t>
      </w:r>
      <w:r w:rsidRPr="00CA087B">
        <w:t xml:space="preserve"> no longer be authorized to collect a plant capacity charge</w:t>
      </w:r>
      <w:r w:rsidR="003D09C4">
        <w:t>.</w:t>
      </w:r>
      <w:r w:rsidRPr="00CA087B">
        <w:t xml:space="preserve"> K W Resort </w:t>
      </w:r>
      <w:r w:rsidR="00457847">
        <w:t>shall</w:t>
      </w:r>
      <w:r w:rsidRPr="00CA087B">
        <w:t xml:space="preserve"> be required to file a proposed customer notice to reflect the approved charge. The approved charge </w:t>
      </w:r>
      <w:r w:rsidR="00457847">
        <w:t>shall</w:t>
      </w:r>
      <w:r w:rsidRPr="00CA087B">
        <w:t xml:space="preserve"> be effective on or after the stamped approval date on the tariff sheet pursuant to Rule 25-30.475(1), F.A.C. In addition, the approved charge </w:t>
      </w:r>
      <w:r w:rsidR="00457847">
        <w:t>shall</w:t>
      </w:r>
      <w:r w:rsidRPr="00CA087B">
        <w:t xml:space="preserve"> not be implemented until staff has approved the proposed customer notice. The Utility </w:t>
      </w:r>
      <w:r w:rsidR="00457847">
        <w:t>shall</w:t>
      </w:r>
      <w:r w:rsidRPr="00CA087B">
        <w:t xml:space="preserve"> provide proof of the date notice was given no less than 10 days after the date of the notice.</w:t>
      </w:r>
    </w:p>
    <w:p w:rsidR="008666FE" w:rsidRDefault="008666FE">
      <w:pPr>
        <w:rPr>
          <w:b/>
        </w:rPr>
      </w:pPr>
      <w:r>
        <w:rPr>
          <w:b/>
        </w:rPr>
        <w:br w:type="page"/>
      </w:r>
    </w:p>
    <w:p w:rsidR="00CA087B" w:rsidRPr="00CA087B" w:rsidRDefault="00CA087B" w:rsidP="00AF0B38">
      <w:pPr>
        <w:spacing w:after="240"/>
        <w:jc w:val="center"/>
        <w:rPr>
          <w:b/>
        </w:rPr>
      </w:pPr>
      <w:r w:rsidRPr="00CA087B">
        <w:rPr>
          <w:b/>
        </w:rPr>
        <w:lastRenderedPageBreak/>
        <w:t>Four-Year Rate Reduction</w:t>
      </w:r>
    </w:p>
    <w:p w:rsidR="00CA087B" w:rsidRPr="00CA087B" w:rsidRDefault="00CA087B" w:rsidP="00CA087B">
      <w:pPr>
        <w:spacing w:after="240"/>
        <w:ind w:firstLine="720"/>
        <w:jc w:val="both"/>
      </w:pPr>
      <w:r w:rsidRPr="00CA087B">
        <w:t>Section 367.0816, F.S., requires that the rates be reduced immediately following the expiration of the four-year amortization period by the amount of the rate case expense previously included in rates. The reduction will reflect the removal of $43,761 of revenue associated with the amortization of rate case expense, the associated return on deferred rate case expense included in working capital, and the gross up for RAFs. Using K W Resort’s current revenues, expenses, capital structure and customer base, the reduction in revenues will result in the rate decreases as shown on Schedule No. 4.</w:t>
      </w:r>
    </w:p>
    <w:p w:rsidR="00CA087B" w:rsidRDefault="00CA087B" w:rsidP="00CA087B">
      <w:pPr>
        <w:spacing w:after="240"/>
        <w:ind w:firstLine="720"/>
        <w:jc w:val="both"/>
      </w:pPr>
      <w:r w:rsidRPr="00CA087B">
        <w:t xml:space="preserve">The Utility </w:t>
      </w:r>
      <w:r w:rsidR="00457847">
        <w:t>shall</w:t>
      </w:r>
      <w:r w:rsidRPr="00CA087B">
        <w:t xml:space="preserve"> be required to file revised tariff sheets no later than one month prior to the actual date of the required rate reduction. K W Resort </w:t>
      </w:r>
      <w:r w:rsidR="00457847">
        <w:t>shall</w:t>
      </w:r>
      <w:r w:rsidRPr="00CA087B">
        <w:t xml:space="preserve"> also be required to file a proposed customer notice setting forth the lower rates and the reason for the reduction. If the Utility files this reduction in conjunction with a price index or pass-through rate adjustment, separate data </w:t>
      </w:r>
      <w:r w:rsidR="00457847">
        <w:t>shall</w:t>
      </w:r>
      <w:r w:rsidRPr="00CA087B">
        <w:t xml:space="preserve"> be filed for the price index and/or pass-through increase or decrease, and the reduction in the rates due to the amortized rate case expense.</w:t>
      </w:r>
    </w:p>
    <w:p w:rsidR="00CA087B" w:rsidRPr="00CA087B" w:rsidRDefault="00CA087B" w:rsidP="00AF0B38">
      <w:pPr>
        <w:spacing w:after="240"/>
        <w:jc w:val="center"/>
        <w:rPr>
          <w:b/>
        </w:rPr>
      </w:pPr>
      <w:r w:rsidRPr="00CA087B">
        <w:rPr>
          <w:b/>
        </w:rPr>
        <w:t>Commission</w:t>
      </w:r>
      <w:r w:rsidR="003F35A0">
        <w:rPr>
          <w:b/>
        </w:rPr>
        <w:t>-</w:t>
      </w:r>
      <w:r w:rsidRPr="00CA087B">
        <w:rPr>
          <w:b/>
        </w:rPr>
        <w:t>Order</w:t>
      </w:r>
      <w:r w:rsidR="003F35A0">
        <w:rPr>
          <w:b/>
        </w:rPr>
        <w:t>ed</w:t>
      </w:r>
      <w:r w:rsidRPr="00CA087B">
        <w:rPr>
          <w:b/>
        </w:rPr>
        <w:t xml:space="preserve"> Adjustments</w:t>
      </w:r>
    </w:p>
    <w:p w:rsidR="00CA087B" w:rsidRDefault="00CA087B" w:rsidP="00CA087B">
      <w:pPr>
        <w:spacing w:after="240"/>
        <w:ind w:firstLine="720"/>
        <w:jc w:val="both"/>
      </w:pPr>
      <w:r w:rsidRPr="00CA087B">
        <w:t xml:space="preserve">The Utility </w:t>
      </w:r>
      <w:r w:rsidR="00457847">
        <w:t>shall</w:t>
      </w:r>
      <w:r w:rsidRPr="00CA087B">
        <w:t xml:space="preserve"> be required to notify </w:t>
      </w:r>
      <w:r w:rsidR="003D09C4">
        <w:t>us</w:t>
      </w:r>
      <w:r w:rsidRPr="00CA087B">
        <w:t xml:space="preserve"> in writing that it has adjusted its books in accordance with </w:t>
      </w:r>
      <w:r w:rsidR="003D09C4">
        <w:t>our</w:t>
      </w:r>
      <w:r w:rsidRPr="00CA087B">
        <w:t xml:space="preserve"> decision. K W Resort </w:t>
      </w:r>
      <w:r w:rsidR="00457847">
        <w:t>shall</w:t>
      </w:r>
      <w:r w:rsidRPr="00CA087B">
        <w:t xml:space="preserve"> submit a letter within 90 days of the final order in this docket, confirming that the adjustments to all the applicable NARUC USOA accounts have been made to the Utility’s books and records. In the event the Utility needs additional time to complete the adjustments, notice </w:t>
      </w:r>
      <w:r w:rsidR="00457847">
        <w:t>shall</w:t>
      </w:r>
      <w:r w:rsidRPr="00CA087B">
        <w:t xml:space="preserve"> be provided within seven days prior to deadline. Upon providing good cause, staff </w:t>
      </w:r>
      <w:r w:rsidR="00457847">
        <w:t>shall</w:t>
      </w:r>
      <w:r w:rsidRPr="00CA087B">
        <w:t xml:space="preserve"> be given administrative authority to grant an extension of up to 60 days.</w:t>
      </w:r>
    </w:p>
    <w:p w:rsidR="00CA087B" w:rsidRDefault="00CA087B" w:rsidP="00CA087B">
      <w:pPr>
        <w:pStyle w:val="OrderBody"/>
      </w:pPr>
      <w:r>
        <w:tab/>
        <w:t>Based on the foregoing, it is</w:t>
      </w:r>
    </w:p>
    <w:p w:rsidR="0073116E" w:rsidRDefault="0073116E" w:rsidP="00CA087B">
      <w:pPr>
        <w:pStyle w:val="OrderBody"/>
      </w:pPr>
    </w:p>
    <w:p w:rsidR="005E3601" w:rsidRDefault="0073116E" w:rsidP="0073116E">
      <w:pPr>
        <w:pStyle w:val="OrderBody"/>
        <w:ind w:firstLine="720"/>
      </w:pPr>
      <w:r>
        <w:t>ORDERED by the Florida Public Service Commission that</w:t>
      </w:r>
      <w:r w:rsidR="005E3601">
        <w:t xml:space="preserve"> the application for increased water rates by </w:t>
      </w:r>
      <w:r>
        <w:t>K W Resort Utilities Corp.</w:t>
      </w:r>
      <w:r w:rsidR="005E3601">
        <w:t xml:space="preserve"> is approved as set forth in the body of this Order.  It is further</w:t>
      </w:r>
    </w:p>
    <w:p w:rsidR="005E3601" w:rsidRDefault="005E3601" w:rsidP="0073116E">
      <w:pPr>
        <w:pStyle w:val="OrderBody"/>
        <w:ind w:firstLine="720"/>
      </w:pPr>
    </w:p>
    <w:p w:rsidR="005E3601" w:rsidRDefault="005E3601" w:rsidP="005E3601">
      <w:pPr>
        <w:pStyle w:val="OrderBody"/>
        <w:ind w:firstLine="720"/>
      </w:pPr>
      <w:r>
        <w:t>ORDERED that each of the findings made in the body of this Order are hereby approved in every respect.  It is further</w:t>
      </w:r>
    </w:p>
    <w:p w:rsidR="005E3601" w:rsidRDefault="005E3601" w:rsidP="005E3601">
      <w:pPr>
        <w:pStyle w:val="OrderBody"/>
      </w:pPr>
    </w:p>
    <w:p w:rsidR="005E3601" w:rsidRDefault="005E3601" w:rsidP="005E3601">
      <w:pPr>
        <w:pStyle w:val="OrderBody"/>
      </w:pPr>
      <w:r>
        <w:tab/>
        <w:t>ORDERED that all matters contained in the attachments and schedules appended hereto are incorporated herein by reference.  It is further</w:t>
      </w:r>
    </w:p>
    <w:p w:rsidR="005E3601" w:rsidRDefault="005E3601" w:rsidP="005E3601">
      <w:pPr>
        <w:pStyle w:val="OrderBody"/>
      </w:pPr>
    </w:p>
    <w:p w:rsidR="0073116E" w:rsidRDefault="005E3601" w:rsidP="0073116E">
      <w:pPr>
        <w:pStyle w:val="OrderBody"/>
        <w:ind w:firstLine="720"/>
      </w:pPr>
      <w:r>
        <w:t>ORDERED that K W Resort Utilities Corp.</w:t>
      </w:r>
      <w:r w:rsidR="003D09C4">
        <w:t xml:space="preserve"> </w:t>
      </w:r>
      <w:r>
        <w:t xml:space="preserve">shall charge all the rates and charges as set forth in the body of this Order as shown </w:t>
      </w:r>
      <w:r w:rsidR="004B199C">
        <w:t>o</w:t>
      </w:r>
      <w:r>
        <w:t>n Schedule</w:t>
      </w:r>
      <w:r w:rsidR="004B199C">
        <w:t>s No. 4 and 8 attached hereto.  It is further</w:t>
      </w:r>
      <w:r>
        <w:t xml:space="preserve"> </w:t>
      </w:r>
    </w:p>
    <w:p w:rsidR="00AC062E" w:rsidRDefault="00AC062E" w:rsidP="0073116E">
      <w:pPr>
        <w:pStyle w:val="OrderBody"/>
        <w:ind w:firstLine="720"/>
      </w:pPr>
    </w:p>
    <w:p w:rsidR="00AC062E" w:rsidRDefault="00AC062E" w:rsidP="0073116E">
      <w:pPr>
        <w:pStyle w:val="OrderBody"/>
        <w:ind w:firstLine="720"/>
      </w:pPr>
      <w:r>
        <w:t xml:space="preserve">ORDERED that K W Resort Utilities Corp. shall </w:t>
      </w:r>
      <w:r w:rsidRPr="0028025C">
        <w:t>submit documentation of all CIAC that has been collected since the test year when it submits documentation of pro forma plant.</w:t>
      </w:r>
      <w:r w:rsidR="00AF3E57">
        <w:t xml:space="preserve">  It is further</w:t>
      </w:r>
    </w:p>
    <w:p w:rsidR="00CA087B" w:rsidRDefault="00CA087B" w:rsidP="00CA087B">
      <w:pPr>
        <w:pStyle w:val="OrderBody"/>
      </w:pPr>
    </w:p>
    <w:p w:rsidR="00510B6E" w:rsidRDefault="00CA087B" w:rsidP="00CA087B">
      <w:pPr>
        <w:pStyle w:val="OrderBody"/>
      </w:pPr>
      <w:r>
        <w:lastRenderedPageBreak/>
        <w:tab/>
        <w:t>ORDERED by the Florida Public Service Commission that</w:t>
      </w:r>
      <w:r w:rsidR="0073116E" w:rsidRPr="0073116E">
        <w:t xml:space="preserve"> </w:t>
      </w:r>
      <w:r w:rsidR="0073116E">
        <w:t xml:space="preserve">K W Resort Utilities Corp. </w:t>
      </w:r>
      <w:r w:rsidR="0073116E" w:rsidRPr="0028025C">
        <w:t xml:space="preserve"> </w:t>
      </w:r>
      <w:r w:rsidR="0073116E">
        <w:t>shall</w:t>
      </w:r>
      <w:r w:rsidR="0073116E" w:rsidRPr="0028025C">
        <w:t xml:space="preserve"> file revised tariff sheets and a proposed customer notice to reflect the approved rates. </w:t>
      </w:r>
      <w:r w:rsidR="00510B6E">
        <w:t xml:space="preserve"> It is further</w:t>
      </w:r>
    </w:p>
    <w:p w:rsidR="00510B6E" w:rsidRDefault="00510B6E" w:rsidP="00CA087B">
      <w:pPr>
        <w:pStyle w:val="OrderBody"/>
      </w:pPr>
    </w:p>
    <w:p w:rsidR="00C90417" w:rsidRDefault="00510B6E" w:rsidP="00510B6E">
      <w:pPr>
        <w:pStyle w:val="OrderBody"/>
        <w:ind w:firstLine="720"/>
      </w:pPr>
      <w:r>
        <w:t>ORDERED that t</w:t>
      </w:r>
      <w:r w:rsidR="0073116E" w:rsidRPr="0028025C">
        <w:t xml:space="preserve">he approved rates </w:t>
      </w:r>
      <w:r w:rsidR="0073116E">
        <w:t>shall</w:t>
      </w:r>
      <w:r w:rsidR="0073116E" w:rsidRPr="0028025C">
        <w:t xml:space="preserve"> be effective for service rendered on or after the stamped approval date on the tariff sheet, pursuant to Rule 25-30.475(1), F.A.C.</w:t>
      </w:r>
      <w:r w:rsidR="00C90417">
        <w:t xml:space="preserve"> It is further</w:t>
      </w:r>
    </w:p>
    <w:p w:rsidR="00C90417" w:rsidRDefault="00C90417" w:rsidP="00510B6E">
      <w:pPr>
        <w:pStyle w:val="OrderBody"/>
        <w:ind w:firstLine="720"/>
      </w:pPr>
    </w:p>
    <w:p w:rsidR="00C90417" w:rsidRDefault="00C90417" w:rsidP="00510B6E">
      <w:pPr>
        <w:pStyle w:val="OrderBody"/>
        <w:ind w:firstLine="720"/>
      </w:pPr>
      <w:r>
        <w:t xml:space="preserve">ORDERED that </w:t>
      </w:r>
      <w:r w:rsidR="0073116E" w:rsidRPr="0028025C">
        <w:t xml:space="preserve">the approved rates </w:t>
      </w:r>
      <w:r w:rsidR="0073116E">
        <w:t>shall</w:t>
      </w:r>
      <w:r w:rsidR="0073116E" w:rsidRPr="0028025C">
        <w:t xml:space="preserve"> not be implemented until staff has approved the proposed customer notice and the notice has been received by the customers. </w:t>
      </w:r>
      <w:r>
        <w:t>It is further</w:t>
      </w:r>
    </w:p>
    <w:p w:rsidR="00C90417" w:rsidRDefault="00C90417" w:rsidP="00510B6E">
      <w:pPr>
        <w:pStyle w:val="OrderBody"/>
        <w:ind w:firstLine="720"/>
      </w:pPr>
    </w:p>
    <w:p w:rsidR="00CA087B" w:rsidRDefault="00C90417" w:rsidP="00510B6E">
      <w:pPr>
        <w:pStyle w:val="OrderBody"/>
        <w:ind w:firstLine="720"/>
      </w:pPr>
      <w:r>
        <w:t>ORDERED that K W Resort Utilities Corp.</w:t>
      </w:r>
      <w:r w:rsidR="0073116E" w:rsidRPr="0028025C">
        <w:t xml:space="preserve"> </w:t>
      </w:r>
      <w:r w:rsidR="0073116E">
        <w:t>shall</w:t>
      </w:r>
      <w:r w:rsidR="0073116E" w:rsidRPr="0028025C">
        <w:t xml:space="preserve"> provide proof of the date notice was given within 10 days of the date of the notice.</w:t>
      </w:r>
      <w:r w:rsidR="0073116E">
        <w:t xml:space="preserve">  It is further </w:t>
      </w:r>
    </w:p>
    <w:p w:rsidR="00894D68" w:rsidRDefault="00894D68" w:rsidP="00CA087B">
      <w:pPr>
        <w:pStyle w:val="OrderBody"/>
      </w:pPr>
    </w:p>
    <w:p w:rsidR="00C90417" w:rsidRDefault="00894D68" w:rsidP="00894D68">
      <w:pPr>
        <w:pStyle w:val="OrderBody"/>
        <w:ind w:firstLine="720"/>
      </w:pPr>
      <w:r>
        <w:t xml:space="preserve">ORDERED that </w:t>
      </w:r>
      <w:r w:rsidR="00C90417">
        <w:t>t</w:t>
      </w:r>
      <w:r w:rsidR="00C90417" w:rsidRPr="00C90417">
        <w:t>he wastewater rates s</w:t>
      </w:r>
      <w:r w:rsidR="00C90417">
        <w:t>hall</w:t>
      </w:r>
      <w:r w:rsidR="00C90417" w:rsidRPr="00C90417">
        <w:t xml:space="preserve"> be reduced as shown on Schedule No. 4, to remove rate case expense grossed up for regulatory assessment fees and amortized over a four-year period.</w:t>
      </w:r>
      <w:r w:rsidR="00C90417">
        <w:t xml:space="preserve"> It is further</w:t>
      </w:r>
    </w:p>
    <w:p w:rsidR="00C90417" w:rsidRDefault="00C90417" w:rsidP="00894D68">
      <w:pPr>
        <w:pStyle w:val="OrderBody"/>
        <w:ind w:firstLine="720"/>
      </w:pPr>
    </w:p>
    <w:p w:rsidR="00894D68" w:rsidRDefault="00C90417" w:rsidP="00894D68">
      <w:pPr>
        <w:pStyle w:val="OrderBody"/>
        <w:ind w:firstLine="720"/>
      </w:pPr>
      <w:r>
        <w:t>ORDERED that t</w:t>
      </w:r>
      <w:r w:rsidRPr="00C90417">
        <w:t>he decrease in rates sh</w:t>
      </w:r>
      <w:r>
        <w:t>all</w:t>
      </w:r>
      <w:r w:rsidRPr="00C90417">
        <w:t xml:space="preserve"> become effective immediately following the expiration of the four-year rate case expense recovery period, pursuant to Section 367.0816, F.S. </w:t>
      </w:r>
      <w:r>
        <w:t>K W Resort Utilities Corp. shall</w:t>
      </w:r>
      <w:r w:rsidRPr="00C90417">
        <w:t xml:space="preserve"> file revised tariffs and a proposed customer notice setting forth the lower rates and the reason for the reduction no later than one month prior to the actual date of the required rate reduction.</w:t>
      </w:r>
      <w:r>
        <w:t xml:space="preserve"> It is further</w:t>
      </w:r>
    </w:p>
    <w:p w:rsidR="00C90417" w:rsidRDefault="00C90417" w:rsidP="00894D68">
      <w:pPr>
        <w:pStyle w:val="OrderBody"/>
        <w:ind w:firstLine="720"/>
      </w:pPr>
    </w:p>
    <w:p w:rsidR="00C90417" w:rsidRDefault="00C90417" w:rsidP="00894D68">
      <w:pPr>
        <w:pStyle w:val="OrderBody"/>
        <w:ind w:firstLine="720"/>
      </w:pPr>
      <w:r>
        <w:t>ORDERED that</w:t>
      </w:r>
      <w:r w:rsidR="00345664">
        <w:t xml:space="preserve"> within 90 days of  an effective date of the Order finalizing this docket </w:t>
      </w:r>
      <w:r w:rsidR="00345664" w:rsidRPr="00CA087B">
        <w:t>K W Resort</w:t>
      </w:r>
      <w:r w:rsidR="00345664">
        <w:t xml:space="preserve"> Utilities Corp.</w:t>
      </w:r>
      <w:r w:rsidR="00345664" w:rsidRPr="00CA087B">
        <w:t xml:space="preserve"> </w:t>
      </w:r>
      <w:r w:rsidR="00345664">
        <w:t>shall</w:t>
      </w:r>
      <w:r w:rsidR="00345664" w:rsidRPr="00CA087B">
        <w:t xml:space="preserve"> submit a letter confirming that the adjustments to all the applicable NARUC USOA accounts have been made to the Utility’s books and records.</w:t>
      </w:r>
      <w:r>
        <w:t xml:space="preserve"> </w:t>
      </w:r>
    </w:p>
    <w:p w:rsidR="00CA087B" w:rsidRDefault="00CA087B" w:rsidP="00CA087B">
      <w:pPr>
        <w:pStyle w:val="OrderBody"/>
      </w:pPr>
    </w:p>
    <w:p w:rsidR="00CA087B" w:rsidRDefault="00CA087B" w:rsidP="00CA087B">
      <w:pPr>
        <w:pStyle w:val="OrderBody"/>
      </w:pPr>
      <w:r>
        <w:tab/>
        <w:t xml:space="preserve">ORDERED that the provisions of this Order, </w:t>
      </w:r>
      <w:r w:rsidR="007577F4">
        <w:t>issued as Proposed Agency Action</w:t>
      </w:r>
      <w:r w:rsidR="00345664">
        <w:t xml:space="preserve">, </w:t>
      </w:r>
      <w:r>
        <w:t>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345664" w:rsidRDefault="00345664" w:rsidP="00CA087B">
      <w:pPr>
        <w:pStyle w:val="OrderBody"/>
      </w:pPr>
    </w:p>
    <w:p w:rsidR="00345664" w:rsidRDefault="00345664" w:rsidP="00CA087B">
      <w:pPr>
        <w:pStyle w:val="OrderBody"/>
      </w:pPr>
      <w:r>
        <w:tab/>
        <w:t xml:space="preserve">ORDERED that if no person whose substantial interests are affected by the Proposed Agency Action issues files a protest within 21 days of the issuance of the Order, a Consummating Order will be issued.  It is further </w:t>
      </w:r>
    </w:p>
    <w:p w:rsidR="00345664" w:rsidRDefault="00345664" w:rsidP="00CA087B">
      <w:pPr>
        <w:pStyle w:val="OrderBody"/>
      </w:pPr>
    </w:p>
    <w:p w:rsidR="00345664" w:rsidRPr="00C56C1D" w:rsidRDefault="00345664" w:rsidP="00345664">
      <w:pPr>
        <w:pStyle w:val="BodyText"/>
        <w:jc w:val="both"/>
      </w:pPr>
      <w:r>
        <w:tab/>
        <w:t xml:space="preserve">ORDERED that, this </w:t>
      </w:r>
      <w:r w:rsidRPr="00C56C1D">
        <w:t>docket sh</w:t>
      </w:r>
      <w:r>
        <w:t xml:space="preserve">all </w:t>
      </w:r>
      <w:r w:rsidRPr="00C56C1D">
        <w:t xml:space="preserve">remain open for staff’s verification that the outstanding Phase I pro forma items have been completed, the revised tariff sheets and customer notice have been filed by </w:t>
      </w:r>
      <w:r w:rsidRPr="00CA087B">
        <w:t>K W Resort</w:t>
      </w:r>
      <w:r>
        <w:t xml:space="preserve"> Utilities Corp.</w:t>
      </w:r>
      <w:r w:rsidRPr="00C56C1D">
        <w:t xml:space="preserve"> and approved by staff, the Utility has provided staff with proof that the adjustments for all the applicable NARUC USOA primary accounts have been made</w:t>
      </w:r>
      <w:r>
        <w:t xml:space="preserve"> and that the </w:t>
      </w:r>
      <w:r w:rsidRPr="00C56C1D">
        <w:t>Phase II pro forma items have been completed, and the Phase II rates properly implemented. Once these actio</w:t>
      </w:r>
      <w:r w:rsidR="009D6DB9">
        <w:t>ns are complete, this docket shall be cl</w:t>
      </w:r>
      <w:r w:rsidRPr="00C56C1D">
        <w:t>osed administratively.</w:t>
      </w:r>
    </w:p>
    <w:p w:rsidR="00CA087B" w:rsidRDefault="00CA087B" w:rsidP="00A82D3C">
      <w:pPr>
        <w:pStyle w:val="OrderBody"/>
      </w:pPr>
      <w:r>
        <w:lastRenderedPageBreak/>
        <w:tab/>
        <w:t xml:space="preserve">By ORDER of the Florida Public Service Commission this </w:t>
      </w:r>
      <w:bookmarkStart w:id="6" w:name="replaceDate"/>
      <w:bookmarkEnd w:id="6"/>
      <w:r w:rsidR="00A82D3C">
        <w:rPr>
          <w:u w:val="single"/>
        </w:rPr>
        <w:t>23rd</w:t>
      </w:r>
      <w:r w:rsidR="00A82D3C">
        <w:t xml:space="preserve"> day of </w:t>
      </w:r>
      <w:r w:rsidR="00A82D3C">
        <w:rPr>
          <w:u w:val="single"/>
        </w:rPr>
        <w:t>March</w:t>
      </w:r>
      <w:r w:rsidR="00A82D3C">
        <w:t xml:space="preserve">, </w:t>
      </w:r>
      <w:r w:rsidR="00A82D3C">
        <w:rPr>
          <w:u w:val="single"/>
        </w:rPr>
        <w:t>2016</w:t>
      </w:r>
      <w:r w:rsidR="00A82D3C">
        <w:t>.</w:t>
      </w:r>
    </w:p>
    <w:p w:rsidR="00A82D3C" w:rsidRPr="00A82D3C" w:rsidRDefault="00A82D3C" w:rsidP="00A82D3C">
      <w:pPr>
        <w:pStyle w:val="OrderBody"/>
      </w:pPr>
    </w:p>
    <w:p w:rsidR="00CA087B" w:rsidRDefault="00CA087B" w:rsidP="00CA087B">
      <w:pPr>
        <w:pStyle w:val="OrderBody"/>
        <w:keepNext/>
        <w:keepLines/>
      </w:pPr>
    </w:p>
    <w:p w:rsidR="00CA087B" w:rsidRDefault="00CA087B" w:rsidP="00CA087B">
      <w:pPr>
        <w:pStyle w:val="OrderBody"/>
        <w:keepNext/>
        <w:keepLines/>
      </w:pPr>
    </w:p>
    <w:p w:rsidR="00CA087B" w:rsidRDefault="00CA087B" w:rsidP="00CA087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A087B" w:rsidTr="00CA087B">
        <w:tc>
          <w:tcPr>
            <w:tcW w:w="720" w:type="dxa"/>
            <w:shd w:val="clear" w:color="auto" w:fill="auto"/>
          </w:tcPr>
          <w:p w:rsidR="00CA087B" w:rsidRDefault="00CA087B" w:rsidP="00CA087B">
            <w:pPr>
              <w:pStyle w:val="OrderBody"/>
              <w:keepNext/>
              <w:keepLines/>
            </w:pPr>
            <w:bookmarkStart w:id="7" w:name="bkmrkSignature" w:colFirst="0" w:colLast="0"/>
          </w:p>
        </w:tc>
        <w:tc>
          <w:tcPr>
            <w:tcW w:w="4320" w:type="dxa"/>
            <w:tcBorders>
              <w:bottom w:val="single" w:sz="4" w:space="0" w:color="auto"/>
            </w:tcBorders>
            <w:shd w:val="clear" w:color="auto" w:fill="auto"/>
          </w:tcPr>
          <w:p w:rsidR="00CA087B" w:rsidRDefault="00A82D3C" w:rsidP="00CA087B">
            <w:pPr>
              <w:pStyle w:val="OrderBody"/>
              <w:keepNext/>
              <w:keepLines/>
            </w:pPr>
            <w:r>
              <w:t>/s/ Carlotta S. Stauffer</w:t>
            </w:r>
            <w:bookmarkStart w:id="8" w:name="_GoBack"/>
            <w:bookmarkEnd w:id="8"/>
          </w:p>
        </w:tc>
      </w:tr>
      <w:bookmarkEnd w:id="7"/>
      <w:tr w:rsidR="00CA087B" w:rsidTr="00CA087B">
        <w:tc>
          <w:tcPr>
            <w:tcW w:w="720" w:type="dxa"/>
            <w:shd w:val="clear" w:color="auto" w:fill="auto"/>
          </w:tcPr>
          <w:p w:rsidR="00CA087B" w:rsidRDefault="00CA087B" w:rsidP="00CA087B">
            <w:pPr>
              <w:pStyle w:val="OrderBody"/>
              <w:keepNext/>
              <w:keepLines/>
            </w:pPr>
          </w:p>
        </w:tc>
        <w:tc>
          <w:tcPr>
            <w:tcW w:w="4320" w:type="dxa"/>
            <w:tcBorders>
              <w:top w:val="single" w:sz="4" w:space="0" w:color="auto"/>
            </w:tcBorders>
            <w:shd w:val="clear" w:color="auto" w:fill="auto"/>
          </w:tcPr>
          <w:p w:rsidR="00CA087B" w:rsidRDefault="00CA087B" w:rsidP="00CA087B">
            <w:pPr>
              <w:pStyle w:val="OrderBody"/>
              <w:keepNext/>
              <w:keepLines/>
            </w:pPr>
            <w:r>
              <w:t>CARLOTTA S. STAUFFER</w:t>
            </w:r>
          </w:p>
          <w:p w:rsidR="00CA087B" w:rsidRDefault="00CA087B" w:rsidP="00CA087B">
            <w:pPr>
              <w:pStyle w:val="OrderBody"/>
              <w:keepNext/>
              <w:keepLines/>
            </w:pPr>
            <w:r>
              <w:t>Commission Clerk</w:t>
            </w:r>
          </w:p>
        </w:tc>
      </w:tr>
    </w:tbl>
    <w:p w:rsidR="00CA087B" w:rsidRDefault="00CA087B" w:rsidP="00CA087B">
      <w:pPr>
        <w:pStyle w:val="OrderSigInfo"/>
        <w:keepNext/>
        <w:keepLines/>
      </w:pPr>
      <w:r>
        <w:t>Florida Public Service Commission</w:t>
      </w:r>
    </w:p>
    <w:p w:rsidR="00CA087B" w:rsidRDefault="00CA087B" w:rsidP="00CA087B">
      <w:pPr>
        <w:pStyle w:val="OrderSigInfo"/>
        <w:keepNext/>
        <w:keepLines/>
      </w:pPr>
      <w:r>
        <w:t>2540 Shumard Oak Boulevard</w:t>
      </w:r>
    </w:p>
    <w:p w:rsidR="00CA087B" w:rsidRDefault="00CA087B" w:rsidP="00CA087B">
      <w:pPr>
        <w:pStyle w:val="OrderSigInfo"/>
        <w:keepNext/>
        <w:keepLines/>
      </w:pPr>
      <w:r>
        <w:t>Tallahassee, Florida  32399</w:t>
      </w:r>
    </w:p>
    <w:p w:rsidR="00CA087B" w:rsidRDefault="00CA087B" w:rsidP="00CA087B">
      <w:pPr>
        <w:pStyle w:val="OrderSigInfo"/>
        <w:keepNext/>
        <w:keepLines/>
      </w:pPr>
      <w:r>
        <w:t>(850) 413</w:t>
      </w:r>
      <w:r>
        <w:noBreakHyphen/>
        <w:t>6770</w:t>
      </w:r>
    </w:p>
    <w:p w:rsidR="00CA087B" w:rsidRDefault="00CA087B" w:rsidP="00CA087B">
      <w:pPr>
        <w:pStyle w:val="OrderSigInfo"/>
        <w:keepNext/>
        <w:keepLines/>
      </w:pPr>
      <w:r>
        <w:t>www.floridapsc.com</w:t>
      </w:r>
    </w:p>
    <w:p w:rsidR="00CA087B" w:rsidRDefault="00CA087B" w:rsidP="00CA087B">
      <w:pPr>
        <w:pStyle w:val="OrderSigInfo"/>
        <w:keepNext/>
        <w:keepLines/>
      </w:pPr>
    </w:p>
    <w:p w:rsidR="00CA087B" w:rsidRDefault="00CA087B" w:rsidP="00CA087B">
      <w:pPr>
        <w:pStyle w:val="OrderSigInfo"/>
        <w:keepNext/>
        <w:keepLines/>
      </w:pPr>
      <w:r>
        <w:t>Copies furnished:  A copy of this document is provided to the parties of record at the time of issuance and, if applicable, interested persons.</w:t>
      </w:r>
    </w:p>
    <w:p w:rsidR="00CA087B" w:rsidRDefault="00CA087B" w:rsidP="00CA087B">
      <w:pPr>
        <w:pStyle w:val="OrderBody"/>
        <w:keepNext/>
        <w:keepLines/>
      </w:pPr>
    </w:p>
    <w:p w:rsidR="00CA087B" w:rsidRDefault="00CA087B" w:rsidP="00CA087B">
      <w:pPr>
        <w:pStyle w:val="OrderBody"/>
        <w:keepNext/>
        <w:keepLines/>
      </w:pPr>
      <w:r>
        <w:t>MFB</w:t>
      </w:r>
    </w:p>
    <w:p w:rsidR="00CA087B" w:rsidRDefault="00CA087B" w:rsidP="00CA087B">
      <w:pPr>
        <w:pStyle w:val="OrderBody"/>
      </w:pPr>
    </w:p>
    <w:p w:rsidR="00CA087B" w:rsidRDefault="00CA087B" w:rsidP="00CA087B">
      <w:pPr>
        <w:pStyle w:val="CenterUnderline"/>
      </w:pPr>
      <w:r>
        <w:t>NOTICE OF FURTHER PROCEEDINGS OR JUDICIAL REVIEW</w:t>
      </w:r>
    </w:p>
    <w:p w:rsidR="00CA087B" w:rsidRDefault="00CA087B" w:rsidP="00CA087B">
      <w:pPr>
        <w:pStyle w:val="CenterUnderline"/>
        <w:rPr>
          <w:u w:val="none"/>
        </w:rPr>
      </w:pPr>
    </w:p>
    <w:p w:rsidR="00CA087B" w:rsidRDefault="00CA087B" w:rsidP="00CA087B">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w:t>
      </w:r>
      <w:r w:rsidR="00457847">
        <w:t>shall</w:t>
      </w:r>
      <w:r>
        <w:t xml:space="preserve"> not be construed to mean all requests for an administrative hearing or judicial review will be granted or result in the relief sought.</w:t>
      </w:r>
    </w:p>
    <w:p w:rsidR="00CA087B" w:rsidRDefault="00CA087B" w:rsidP="00CA087B">
      <w:pPr>
        <w:pStyle w:val="OrderBody"/>
      </w:pPr>
    </w:p>
    <w:p w:rsidR="00CA087B" w:rsidRDefault="00CA087B" w:rsidP="00CA087B">
      <w:pPr>
        <w:pStyle w:val="OrderBody"/>
      </w:pPr>
      <w:r>
        <w:tab/>
        <w:t xml:space="preserve">As identified in the body of this order, our action </w:t>
      </w:r>
      <w:r w:rsidR="00940AF8" w:rsidRPr="00940AF8">
        <w:t>herein, except for requiring a four-year reduction and proof of adjustments,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A82D3C">
        <w:rPr>
          <w:u w:val="single"/>
        </w:rPr>
        <w:t>April 13, 2016</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CA087B" w:rsidRDefault="00CA087B" w:rsidP="00CA087B">
      <w:pPr>
        <w:pStyle w:val="OrderBody"/>
      </w:pPr>
    </w:p>
    <w:p w:rsidR="00CA087B" w:rsidRDefault="00CA087B" w:rsidP="00CA087B">
      <w:pPr>
        <w:pStyle w:val="OrderBody"/>
      </w:pPr>
      <w:r>
        <w:tab/>
        <w:t>Any objection or protest filed in this docket before the issuance date of this order is considered abandoned unless it satisfies the foregoing conditions and is renewed within the specified protest period.</w:t>
      </w:r>
    </w:p>
    <w:p w:rsidR="00CA087B" w:rsidRDefault="00CA087B" w:rsidP="00CA087B">
      <w:pPr>
        <w:pStyle w:val="OrderBody"/>
      </w:pPr>
    </w:p>
    <w:p w:rsidR="00CA087B" w:rsidRDefault="00CA087B" w:rsidP="00CA087B">
      <w:pPr>
        <w:pStyle w:val="OrderBody"/>
      </w:pPr>
      <w:r>
        <w:tab/>
        <w:t>Any party adversely affected by the Commissio</w:t>
      </w:r>
      <w:r w:rsidR="004F53C4">
        <w:t xml:space="preserve">n's final action in this matter, regarding the </w:t>
      </w:r>
      <w:r w:rsidR="004F53C4" w:rsidRPr="00940AF8">
        <w:t>four-year reduction and proof of adjustments</w:t>
      </w:r>
      <w:r w:rsidR="004F53C4">
        <w:t xml:space="preserve">, </w:t>
      </w:r>
      <w:r>
        <w:t xml:space="preserve">may request: (1) reconsideration of the decision by filing a motion for reconsideration with the Office of Commission Clerk, within </w:t>
      </w:r>
      <w:r>
        <w:lastRenderedPageBreak/>
        <w:t>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A087B" w:rsidRDefault="00CA087B" w:rsidP="00CA087B">
      <w:pPr>
        <w:pStyle w:val="OrderBody"/>
      </w:pPr>
    </w:p>
    <w:p w:rsidR="00CA087B" w:rsidRDefault="00CA087B" w:rsidP="00CA087B">
      <w:pPr>
        <w:pStyle w:val="OrderBody"/>
        <w:sectPr w:rsidR="00CA087B">
          <w:headerReference w:type="default" r:id="rId9"/>
          <w:footerReference w:type="first" r:id="rId10"/>
          <w:pgSz w:w="12240" w:h="15840" w:code="1"/>
          <w:pgMar w:top="1440" w:right="1440" w:bottom="1440" w:left="1440" w:header="720" w:footer="720" w:gutter="0"/>
          <w:cols w:space="720"/>
          <w:titlePg/>
          <w:docGrid w:linePitch="360"/>
        </w:sectPr>
      </w:pPr>
    </w:p>
    <w:tbl>
      <w:tblPr>
        <w:tblW w:w="5000" w:type="pct"/>
        <w:tblLook w:val="04A0" w:firstRow="1" w:lastRow="0" w:firstColumn="1" w:lastColumn="0" w:noHBand="0" w:noVBand="1"/>
      </w:tblPr>
      <w:tblGrid>
        <w:gridCol w:w="635"/>
        <w:gridCol w:w="5120"/>
        <w:gridCol w:w="1626"/>
        <w:gridCol w:w="1449"/>
        <w:gridCol w:w="1449"/>
        <w:gridCol w:w="1521"/>
        <w:gridCol w:w="1376"/>
      </w:tblGrid>
      <w:tr w:rsidR="00CA087B" w:rsidRPr="00C56C1D" w:rsidTr="002F55BE">
        <w:trPr>
          <w:trHeight w:val="288"/>
        </w:trPr>
        <w:tc>
          <w:tcPr>
            <w:tcW w:w="2183" w:type="pct"/>
            <w:gridSpan w:val="2"/>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rPr>
                <w:color w:val="000000"/>
                <w:sz w:val="20"/>
                <w:szCs w:val="20"/>
              </w:rPr>
              <w:lastRenderedPageBreak/>
              <w:t> </w:t>
            </w:r>
            <w:r w:rsidRPr="00C56C1D">
              <w:rPr>
                <w:rFonts w:ascii="Arial" w:hAnsi="Arial" w:cs="Arial"/>
                <w:b/>
                <w:bCs/>
                <w:sz w:val="22"/>
                <w:szCs w:val="22"/>
              </w:rPr>
              <w:t>K W Resort Utilities Corp.</w:t>
            </w:r>
          </w:p>
        </w:tc>
        <w:tc>
          <w:tcPr>
            <w:tcW w:w="617"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50"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50"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1099" w:type="pct"/>
            <w:gridSpan w:val="2"/>
            <w:tcBorders>
              <w:top w:val="single" w:sz="8" w:space="0" w:color="auto"/>
              <w:left w:val="nil"/>
              <w:bottom w:val="nil"/>
              <w:right w:val="single" w:sz="8" w:space="0" w:color="000000"/>
            </w:tcBorders>
            <w:shd w:val="clear" w:color="000000" w:fill="FFFFFF"/>
            <w:noWrap/>
            <w:vAlign w:val="bottom"/>
            <w:hideMark/>
          </w:tcPr>
          <w:p w:rsidR="00CA087B" w:rsidRPr="00C56C1D" w:rsidRDefault="00CA087B" w:rsidP="002F55BE">
            <w:pPr>
              <w:jc w:val="right"/>
              <w:rPr>
                <w:rFonts w:ascii="Arial" w:hAnsi="Arial" w:cs="Arial"/>
                <w:sz w:val="22"/>
                <w:szCs w:val="22"/>
              </w:rPr>
            </w:pPr>
            <w:r w:rsidRPr="00C56C1D">
              <w:rPr>
                <w:rFonts w:ascii="Arial" w:hAnsi="Arial" w:cs="Arial"/>
                <w:b/>
                <w:bCs/>
                <w:sz w:val="22"/>
                <w:szCs w:val="22"/>
              </w:rPr>
              <w:t>Schedule No. 1-A</w:t>
            </w:r>
            <w:r w:rsidR="002839CE" w:rsidRPr="00C56C1D">
              <w:rPr>
                <w:rFonts w:ascii="Arial" w:hAnsi="Arial" w:cs="Arial"/>
                <w:sz w:val="22"/>
                <w:szCs w:val="22"/>
              </w:rPr>
              <w:fldChar w:fldCharType="begin"/>
            </w:r>
            <w:r w:rsidRPr="00C56C1D">
              <w:instrText xml:space="preserve"> TC "</w:instrText>
            </w:r>
            <w:bookmarkStart w:id="10" w:name="_Toc433269940"/>
            <w:bookmarkStart w:id="11" w:name="_Toc435607960"/>
            <w:bookmarkStart w:id="12" w:name="_Toc443569174"/>
            <w:r w:rsidRPr="00C56C1D">
              <w:tab/>
              <w:instrText>Schedule No. 1-A Wastewater Rate Base</w:instrText>
            </w:r>
            <w:bookmarkEnd w:id="10"/>
            <w:bookmarkEnd w:id="11"/>
            <w:r w:rsidRPr="00C56C1D">
              <w:instrText xml:space="preserve"> – Phase I</w:instrText>
            </w:r>
            <w:bookmarkEnd w:id="12"/>
            <w:r w:rsidRPr="00C56C1D">
              <w:instrText xml:space="preserve">" \l 1 </w:instrText>
            </w:r>
            <w:r w:rsidR="002839CE" w:rsidRPr="00C56C1D">
              <w:rPr>
                <w:rFonts w:ascii="Arial" w:hAnsi="Arial" w:cs="Arial"/>
                <w:sz w:val="22"/>
                <w:szCs w:val="22"/>
              </w:rPr>
              <w:fldChar w:fldCharType="end"/>
            </w:r>
          </w:p>
        </w:tc>
      </w:tr>
      <w:tr w:rsidR="00CA087B" w:rsidRPr="00C56C1D" w:rsidTr="002F55BE">
        <w:trPr>
          <w:trHeight w:val="288"/>
        </w:trPr>
        <w:tc>
          <w:tcPr>
            <w:tcW w:w="2183"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rPr>
                <w:color w:val="000000"/>
                <w:sz w:val="20"/>
                <w:szCs w:val="20"/>
              </w:rPr>
              <w:t> </w:t>
            </w:r>
            <w:r w:rsidRPr="00C56C1D">
              <w:rPr>
                <w:rFonts w:ascii="Arial" w:hAnsi="Arial" w:cs="Arial"/>
                <w:b/>
                <w:bCs/>
                <w:sz w:val="22"/>
                <w:szCs w:val="22"/>
              </w:rPr>
              <w:t>Schedule of Wastewater Rate Base</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1099" w:type="pct"/>
            <w:gridSpan w:val="2"/>
            <w:tcBorders>
              <w:top w:val="nil"/>
              <w:left w:val="nil"/>
              <w:bottom w:val="nil"/>
              <w:right w:val="single" w:sz="8" w:space="0" w:color="000000"/>
            </w:tcBorders>
            <w:shd w:val="clear" w:color="000000" w:fill="FFFFFF"/>
            <w:noWrap/>
            <w:vAlign w:val="bottom"/>
            <w:hideMark/>
          </w:tcPr>
          <w:p w:rsidR="00CA087B" w:rsidRPr="00C56C1D" w:rsidRDefault="00CA087B" w:rsidP="002F55BE">
            <w:pPr>
              <w:jc w:val="right"/>
              <w:rPr>
                <w:rFonts w:ascii="Arial" w:hAnsi="Arial" w:cs="Arial"/>
                <w:b/>
                <w:bCs/>
                <w:sz w:val="22"/>
                <w:szCs w:val="22"/>
              </w:rPr>
            </w:pPr>
            <w:r w:rsidRPr="00C56C1D">
              <w:rPr>
                <w:rFonts w:ascii="Arial" w:hAnsi="Arial" w:cs="Arial"/>
                <w:b/>
                <w:bCs/>
                <w:sz w:val="22"/>
                <w:szCs w:val="22"/>
              </w:rPr>
              <w:t>Docket No. 150071-SU</w:t>
            </w:r>
          </w:p>
        </w:tc>
      </w:tr>
      <w:tr w:rsidR="00CA087B" w:rsidRPr="00C56C1D" w:rsidTr="002F55BE">
        <w:trPr>
          <w:trHeight w:val="288"/>
        </w:trPr>
        <w:tc>
          <w:tcPr>
            <w:tcW w:w="2183" w:type="pct"/>
            <w:gridSpan w:val="2"/>
            <w:tcBorders>
              <w:top w:val="nil"/>
              <w:left w:val="single" w:sz="8" w:space="0" w:color="auto"/>
              <w:right w:val="nil"/>
            </w:tcBorders>
            <w:shd w:val="clear" w:color="000000" w:fill="FFFFFF"/>
            <w:noWrap/>
            <w:vAlign w:val="bottom"/>
            <w:hideMark/>
          </w:tcPr>
          <w:p w:rsidR="00CA087B" w:rsidRPr="00C56C1D" w:rsidRDefault="00CA087B" w:rsidP="002F55BE">
            <w:pPr>
              <w:rPr>
                <w:color w:val="000000"/>
                <w:sz w:val="20"/>
                <w:szCs w:val="20"/>
              </w:rPr>
            </w:pPr>
            <w:r w:rsidRPr="00C56C1D">
              <w:rPr>
                <w:color w:val="000000"/>
                <w:sz w:val="20"/>
                <w:szCs w:val="20"/>
              </w:rPr>
              <w:t> </w:t>
            </w:r>
            <w:r w:rsidRPr="00C56C1D">
              <w:rPr>
                <w:rFonts w:ascii="Arial" w:hAnsi="Arial" w:cs="Arial"/>
                <w:b/>
                <w:bCs/>
                <w:sz w:val="22"/>
                <w:szCs w:val="22"/>
              </w:rPr>
              <w:t>Test Year Ended 12/31/14</w:t>
            </w:r>
          </w:p>
        </w:tc>
        <w:tc>
          <w:tcPr>
            <w:tcW w:w="617" w:type="pct"/>
            <w:tcBorders>
              <w:top w:val="nil"/>
              <w:left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50" w:type="pct"/>
            <w:tcBorders>
              <w:top w:val="nil"/>
              <w:left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50" w:type="pct"/>
            <w:tcBorders>
              <w:top w:val="nil"/>
              <w:left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1099" w:type="pct"/>
            <w:gridSpan w:val="2"/>
            <w:tcBorders>
              <w:top w:val="nil"/>
              <w:left w:val="nil"/>
              <w:right w:val="single" w:sz="8" w:space="0" w:color="auto"/>
            </w:tcBorders>
            <w:shd w:val="clear" w:color="000000" w:fill="FFFFFF"/>
            <w:noWrap/>
            <w:vAlign w:val="bottom"/>
            <w:hideMark/>
          </w:tcPr>
          <w:p w:rsidR="00CA087B" w:rsidRPr="00C56C1D" w:rsidRDefault="00CA087B" w:rsidP="002F55BE">
            <w:pPr>
              <w:jc w:val="right"/>
              <w:rPr>
                <w:rFonts w:ascii="Arial" w:hAnsi="Arial" w:cs="Arial"/>
                <w:b/>
                <w:color w:val="000000"/>
                <w:sz w:val="22"/>
                <w:szCs w:val="22"/>
              </w:rPr>
            </w:pPr>
            <w:r w:rsidRPr="00C56C1D">
              <w:rPr>
                <w:rFonts w:ascii="Arial" w:hAnsi="Arial" w:cs="Arial"/>
                <w:b/>
                <w:color w:val="000000"/>
                <w:sz w:val="22"/>
                <w:szCs w:val="22"/>
              </w:rPr>
              <w:t> </w:t>
            </w:r>
            <w:r w:rsidRPr="00C56C1D">
              <w:rPr>
                <w:rFonts w:ascii="Arial" w:hAnsi="Arial" w:cs="Arial"/>
                <w:b/>
                <w:bCs/>
                <w:sz w:val="22"/>
                <w:szCs w:val="22"/>
              </w:rPr>
              <w:t>Phase I</w:t>
            </w:r>
          </w:p>
        </w:tc>
      </w:tr>
      <w:tr w:rsidR="00CA087B" w:rsidRPr="00C56C1D" w:rsidTr="002F55BE">
        <w:trPr>
          <w:trHeight w:val="915"/>
        </w:trPr>
        <w:tc>
          <w:tcPr>
            <w:tcW w:w="2183" w:type="pct"/>
            <w:gridSpan w:val="2"/>
            <w:tcBorders>
              <w:top w:val="nil"/>
              <w:left w:val="single" w:sz="8" w:space="0" w:color="auto"/>
              <w:bottom w:val="single" w:sz="8" w:space="0" w:color="auto"/>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Description</w:t>
            </w:r>
          </w:p>
        </w:tc>
        <w:tc>
          <w:tcPr>
            <w:tcW w:w="617" w:type="pct"/>
            <w:tcBorders>
              <w:top w:val="nil"/>
              <w:left w:val="nil"/>
              <w:bottom w:val="single" w:sz="8" w:space="0" w:color="auto"/>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Test Year</w:t>
            </w:r>
          </w:p>
          <w:p w:rsidR="00CA087B" w:rsidRPr="00C56C1D" w:rsidRDefault="00CA087B" w:rsidP="002F55BE">
            <w:pPr>
              <w:jc w:val="center"/>
              <w:rPr>
                <w:b/>
                <w:bCs/>
                <w:sz w:val="22"/>
                <w:szCs w:val="22"/>
              </w:rPr>
            </w:pPr>
            <w:r w:rsidRPr="00C56C1D">
              <w:rPr>
                <w:b/>
                <w:bCs/>
                <w:sz w:val="22"/>
                <w:szCs w:val="22"/>
              </w:rPr>
              <w:t>Per</w:t>
            </w:r>
          </w:p>
          <w:p w:rsidR="00CA087B" w:rsidRPr="00C56C1D" w:rsidRDefault="00CA087B" w:rsidP="002F55BE">
            <w:pPr>
              <w:jc w:val="center"/>
              <w:rPr>
                <w:b/>
                <w:bCs/>
                <w:sz w:val="22"/>
                <w:szCs w:val="22"/>
              </w:rPr>
            </w:pPr>
            <w:r w:rsidRPr="00C56C1D">
              <w:rPr>
                <w:b/>
                <w:bCs/>
                <w:sz w:val="22"/>
                <w:szCs w:val="22"/>
              </w:rPr>
              <w:t>Utility</w:t>
            </w:r>
          </w:p>
        </w:tc>
        <w:tc>
          <w:tcPr>
            <w:tcW w:w="550" w:type="pct"/>
            <w:tcBorders>
              <w:top w:val="nil"/>
              <w:left w:val="nil"/>
              <w:bottom w:val="single" w:sz="8" w:space="0" w:color="auto"/>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Utility</w:t>
            </w:r>
          </w:p>
          <w:p w:rsidR="00CA087B" w:rsidRPr="00C56C1D" w:rsidRDefault="00CA087B" w:rsidP="002F55BE">
            <w:pPr>
              <w:jc w:val="center"/>
              <w:rPr>
                <w:b/>
                <w:bCs/>
                <w:sz w:val="22"/>
                <w:szCs w:val="22"/>
              </w:rPr>
            </w:pPr>
            <w:r w:rsidRPr="00C56C1D">
              <w:rPr>
                <w:b/>
                <w:bCs/>
                <w:sz w:val="22"/>
                <w:szCs w:val="22"/>
              </w:rPr>
              <w:t>Adjust-</w:t>
            </w:r>
          </w:p>
          <w:p w:rsidR="00CA087B" w:rsidRPr="00C56C1D" w:rsidRDefault="00CA087B" w:rsidP="002F55BE">
            <w:pPr>
              <w:jc w:val="center"/>
              <w:rPr>
                <w:b/>
                <w:bCs/>
                <w:sz w:val="22"/>
                <w:szCs w:val="22"/>
              </w:rPr>
            </w:pPr>
            <w:r w:rsidRPr="00C56C1D">
              <w:rPr>
                <w:b/>
                <w:bCs/>
                <w:sz w:val="22"/>
                <w:szCs w:val="22"/>
              </w:rPr>
              <w:t>ments</w:t>
            </w:r>
          </w:p>
        </w:tc>
        <w:tc>
          <w:tcPr>
            <w:tcW w:w="550" w:type="pct"/>
            <w:tcBorders>
              <w:top w:val="nil"/>
              <w:left w:val="nil"/>
              <w:bottom w:val="single" w:sz="8" w:space="0" w:color="auto"/>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Adjusted</w:t>
            </w:r>
          </w:p>
          <w:p w:rsidR="00CA087B" w:rsidRPr="00C56C1D" w:rsidRDefault="00CA087B" w:rsidP="002F55BE">
            <w:pPr>
              <w:jc w:val="center"/>
              <w:rPr>
                <w:b/>
                <w:bCs/>
                <w:sz w:val="22"/>
                <w:szCs w:val="22"/>
              </w:rPr>
            </w:pPr>
            <w:r w:rsidRPr="00C56C1D">
              <w:rPr>
                <w:b/>
                <w:bCs/>
                <w:sz w:val="22"/>
                <w:szCs w:val="22"/>
              </w:rPr>
              <w:t>Test Year</w:t>
            </w:r>
          </w:p>
          <w:p w:rsidR="00CA087B" w:rsidRPr="00C56C1D" w:rsidRDefault="00CA087B" w:rsidP="002F55BE">
            <w:pPr>
              <w:jc w:val="center"/>
              <w:rPr>
                <w:b/>
                <w:bCs/>
                <w:sz w:val="22"/>
                <w:szCs w:val="22"/>
              </w:rPr>
            </w:pPr>
            <w:r w:rsidRPr="00C56C1D">
              <w:rPr>
                <w:b/>
                <w:bCs/>
                <w:sz w:val="22"/>
                <w:szCs w:val="22"/>
              </w:rPr>
              <w:t>Per Utility</w:t>
            </w:r>
          </w:p>
        </w:tc>
        <w:tc>
          <w:tcPr>
            <w:tcW w:w="577" w:type="pct"/>
            <w:tcBorders>
              <w:top w:val="nil"/>
              <w:left w:val="nil"/>
              <w:bottom w:val="single" w:sz="8" w:space="0" w:color="auto"/>
              <w:right w:val="nil"/>
            </w:tcBorders>
            <w:shd w:val="clear" w:color="000000" w:fill="FFFFFF"/>
            <w:noWrap/>
            <w:vAlign w:val="center"/>
            <w:hideMark/>
          </w:tcPr>
          <w:p w:rsidR="00CA087B" w:rsidRPr="00C56C1D" w:rsidRDefault="003D09C4" w:rsidP="002F55BE">
            <w:pPr>
              <w:jc w:val="center"/>
              <w:rPr>
                <w:b/>
                <w:bCs/>
                <w:sz w:val="22"/>
                <w:szCs w:val="22"/>
              </w:rPr>
            </w:pPr>
            <w:r>
              <w:rPr>
                <w:b/>
                <w:bCs/>
                <w:sz w:val="22"/>
                <w:szCs w:val="22"/>
              </w:rPr>
              <w:t>Approved</w:t>
            </w:r>
          </w:p>
          <w:p w:rsidR="00CA087B" w:rsidRPr="00C56C1D" w:rsidRDefault="00CA087B" w:rsidP="002F55BE">
            <w:pPr>
              <w:jc w:val="center"/>
              <w:rPr>
                <w:b/>
                <w:bCs/>
                <w:sz w:val="22"/>
                <w:szCs w:val="22"/>
              </w:rPr>
            </w:pPr>
            <w:r w:rsidRPr="00C56C1D">
              <w:rPr>
                <w:b/>
                <w:bCs/>
                <w:sz w:val="22"/>
                <w:szCs w:val="22"/>
              </w:rPr>
              <w:t>Adjust-</w:t>
            </w:r>
          </w:p>
          <w:p w:rsidR="00CA087B" w:rsidRPr="00C56C1D" w:rsidRDefault="00CA087B" w:rsidP="002F55BE">
            <w:pPr>
              <w:jc w:val="center"/>
              <w:rPr>
                <w:b/>
                <w:bCs/>
                <w:sz w:val="22"/>
                <w:szCs w:val="22"/>
              </w:rPr>
            </w:pPr>
            <w:r w:rsidRPr="00C56C1D">
              <w:rPr>
                <w:b/>
                <w:bCs/>
                <w:sz w:val="22"/>
                <w:szCs w:val="22"/>
              </w:rPr>
              <w:t>ments</w:t>
            </w:r>
          </w:p>
        </w:tc>
        <w:tc>
          <w:tcPr>
            <w:tcW w:w="522" w:type="pct"/>
            <w:tcBorders>
              <w:top w:val="nil"/>
              <w:left w:val="nil"/>
              <w:bottom w:val="single" w:sz="8" w:space="0" w:color="auto"/>
              <w:right w:val="single" w:sz="8" w:space="0" w:color="auto"/>
            </w:tcBorders>
            <w:shd w:val="clear" w:color="000000" w:fill="FFFFFF"/>
            <w:noWrap/>
            <w:vAlign w:val="center"/>
            <w:hideMark/>
          </w:tcPr>
          <w:p w:rsidR="00CA087B" w:rsidRPr="00C56C1D" w:rsidRDefault="003D09C4" w:rsidP="002F55BE">
            <w:pPr>
              <w:jc w:val="center"/>
              <w:rPr>
                <w:b/>
                <w:bCs/>
                <w:sz w:val="22"/>
                <w:szCs w:val="22"/>
              </w:rPr>
            </w:pPr>
            <w:r>
              <w:rPr>
                <w:b/>
                <w:bCs/>
                <w:sz w:val="22"/>
                <w:szCs w:val="22"/>
              </w:rPr>
              <w:t>Approved</w:t>
            </w:r>
          </w:p>
          <w:p w:rsidR="00CA087B" w:rsidRPr="00C56C1D" w:rsidRDefault="00CA087B" w:rsidP="002F55BE">
            <w:pPr>
              <w:jc w:val="center"/>
              <w:rPr>
                <w:b/>
                <w:bCs/>
                <w:sz w:val="22"/>
                <w:szCs w:val="22"/>
              </w:rPr>
            </w:pPr>
            <w:r w:rsidRPr="00C56C1D">
              <w:rPr>
                <w:b/>
                <w:bCs/>
                <w:sz w:val="22"/>
                <w:szCs w:val="22"/>
              </w:rPr>
              <w:t>Adjusted</w:t>
            </w:r>
          </w:p>
          <w:p w:rsidR="00CA087B" w:rsidRPr="00C56C1D" w:rsidRDefault="00CA087B" w:rsidP="002F55BE">
            <w:pPr>
              <w:jc w:val="center"/>
              <w:rPr>
                <w:b/>
                <w:bCs/>
                <w:sz w:val="22"/>
                <w:szCs w:val="22"/>
              </w:rPr>
            </w:pPr>
            <w:r w:rsidRPr="00C56C1D">
              <w:rPr>
                <w:b/>
                <w:bCs/>
                <w:sz w:val="22"/>
                <w:szCs w:val="22"/>
              </w:rPr>
              <w:t>Test Year</w:t>
            </w:r>
          </w:p>
        </w:tc>
      </w:tr>
      <w:tr w:rsidR="00CA087B" w:rsidRPr="00C56C1D" w:rsidTr="002F55BE">
        <w:trPr>
          <w:trHeight w:val="300"/>
        </w:trPr>
        <w:tc>
          <w:tcPr>
            <w:tcW w:w="241" w:type="pct"/>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1943"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rPr>
                <w:color w:val="000000"/>
                <w:sz w:val="20"/>
                <w:szCs w:val="20"/>
              </w:rPr>
              <w:t> </w:t>
            </w:r>
          </w:p>
        </w:tc>
        <w:tc>
          <w:tcPr>
            <w:tcW w:w="617"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rPr>
                <w:color w:val="000000"/>
                <w:sz w:val="20"/>
                <w:szCs w:val="20"/>
              </w:rPr>
              <w:t> </w:t>
            </w:r>
          </w:p>
        </w:tc>
        <w:tc>
          <w:tcPr>
            <w:tcW w:w="550"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rPr>
                <w:color w:val="000000"/>
                <w:sz w:val="20"/>
                <w:szCs w:val="20"/>
              </w:rPr>
              <w:t> </w:t>
            </w:r>
          </w:p>
        </w:tc>
        <w:tc>
          <w:tcPr>
            <w:tcW w:w="550"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rPr>
                <w:color w:val="000000"/>
                <w:sz w:val="20"/>
                <w:szCs w:val="20"/>
              </w:rPr>
              <w:t> </w:t>
            </w:r>
          </w:p>
        </w:tc>
        <w:tc>
          <w:tcPr>
            <w:tcW w:w="577"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rPr>
                <w:color w:val="000000"/>
                <w:sz w:val="20"/>
                <w:szCs w:val="20"/>
              </w:rPr>
              <w:t> </w:t>
            </w:r>
          </w:p>
        </w:tc>
        <w:tc>
          <w:tcPr>
            <w:tcW w:w="522" w:type="pct"/>
            <w:tcBorders>
              <w:top w:val="single" w:sz="8" w:space="0" w:color="auto"/>
              <w:left w:val="nil"/>
              <w:bottom w:val="nil"/>
              <w:right w:val="single" w:sz="8" w:space="0" w:color="auto"/>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Plant in Service</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$11,925,704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$3,574,468</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$15,500,172 </w:t>
            </w:r>
          </w:p>
        </w:tc>
        <w:tc>
          <w:tcPr>
            <w:tcW w:w="57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($4,391,708)</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$11,108,464 </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7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2</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Land and Land Rights</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375,923</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375,923</w:t>
            </w:r>
          </w:p>
        </w:tc>
        <w:tc>
          <w:tcPr>
            <w:tcW w:w="57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(923)</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375,000</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7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3</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Non-used and Useful Components</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7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7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4</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Accumulated Depreciation</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(5,828,761)</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(200,666)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(6,029,427)</w:t>
            </w:r>
          </w:p>
        </w:tc>
        <w:tc>
          <w:tcPr>
            <w:tcW w:w="57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194,241 </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(5,835,186)</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7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5</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CIAC</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(9,946,997)</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(9,946,997)</w:t>
            </w:r>
          </w:p>
        </w:tc>
        <w:tc>
          <w:tcPr>
            <w:tcW w:w="57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297,120</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(9,649,877)</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7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6</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Amortization of CIAC</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3,096,094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3,096,094  </w:t>
            </w:r>
          </w:p>
        </w:tc>
        <w:tc>
          <w:tcPr>
            <w:tcW w:w="57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(81,153)</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3,014,941</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77" w:type="pct"/>
            <w:tcBorders>
              <w:top w:val="nil"/>
              <w:left w:val="nil"/>
              <w:bottom w:val="nil"/>
              <w:right w:val="nil"/>
            </w:tcBorders>
            <w:shd w:val="clear" w:color="auto" w:fill="auto"/>
            <w:noWrap/>
            <w:vAlign w:val="bottom"/>
            <w:hideMark/>
          </w:tcPr>
          <w:p w:rsidR="00CA087B" w:rsidRPr="00C56C1D" w:rsidRDefault="00CA087B" w:rsidP="002F55BE">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7</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Construction Work in Progress</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77" w:type="pct"/>
            <w:tcBorders>
              <w:top w:val="nil"/>
              <w:left w:val="nil"/>
              <w:bottom w:val="nil"/>
              <w:right w:val="nil"/>
            </w:tcBorders>
            <w:shd w:val="clear" w:color="auto" w:fill="auto"/>
            <w:noWrap/>
            <w:vAlign w:val="bottom"/>
            <w:hideMark/>
          </w:tcPr>
          <w:p w:rsidR="00CA087B" w:rsidRPr="00C56C1D" w:rsidRDefault="00CA087B" w:rsidP="002F55BE">
            <w:pPr>
              <w:jc w:val="right"/>
              <w:rPr>
                <w:sz w:val="22"/>
                <w:szCs w:val="22"/>
              </w:rPr>
            </w:pPr>
            <w:r w:rsidRPr="00C56C1D">
              <w:rPr>
                <w:sz w:val="22"/>
                <w:szCs w:val="22"/>
              </w:rPr>
              <w:t xml:space="preserve">303,099 </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303,099</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77" w:type="pct"/>
            <w:tcBorders>
              <w:top w:val="nil"/>
              <w:left w:val="nil"/>
              <w:bottom w:val="nil"/>
              <w:right w:val="nil"/>
            </w:tcBorders>
            <w:shd w:val="clear" w:color="auto" w:fill="auto"/>
            <w:noWrap/>
            <w:vAlign w:val="bottom"/>
            <w:hideMark/>
          </w:tcPr>
          <w:p w:rsidR="00CA087B" w:rsidRPr="00C56C1D" w:rsidRDefault="00CA087B" w:rsidP="002F55BE">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8</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Working Capital Allowance</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1,367,232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1,367,232 </w:t>
            </w:r>
          </w:p>
        </w:tc>
        <w:tc>
          <w:tcPr>
            <w:tcW w:w="577" w:type="pct"/>
            <w:tcBorders>
              <w:top w:val="nil"/>
              <w:left w:val="nil"/>
              <w:bottom w:val="nil"/>
              <w:right w:val="nil"/>
            </w:tcBorders>
            <w:shd w:val="clear" w:color="auto" w:fill="auto"/>
            <w:noWrap/>
            <w:vAlign w:val="bottom"/>
            <w:hideMark/>
          </w:tcPr>
          <w:p w:rsidR="00CA087B" w:rsidRPr="00C56C1D" w:rsidRDefault="00CA087B" w:rsidP="002F55BE">
            <w:pPr>
              <w:jc w:val="right"/>
              <w:rPr>
                <w:sz w:val="22"/>
                <w:szCs w:val="22"/>
                <w:u w:val="single"/>
              </w:rPr>
            </w:pPr>
            <w:r w:rsidRPr="00C56C1D">
              <w:rPr>
                <w:sz w:val="22"/>
                <w:szCs w:val="22"/>
                <w:u w:val="single"/>
              </w:rPr>
              <w:t>(645,964)</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721,268</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77" w:type="pct"/>
            <w:tcBorders>
              <w:top w:val="nil"/>
              <w:left w:val="nil"/>
              <w:bottom w:val="nil"/>
              <w:right w:val="nil"/>
            </w:tcBorders>
            <w:shd w:val="clear" w:color="auto" w:fill="auto"/>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24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9</w:t>
            </w:r>
          </w:p>
        </w:tc>
        <w:tc>
          <w:tcPr>
            <w:tcW w:w="1943"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Rate Base</w:t>
            </w:r>
          </w:p>
        </w:tc>
        <w:tc>
          <w:tcPr>
            <w:tcW w:w="6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($378,037) </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$4,741,034</w:t>
            </w:r>
          </w:p>
        </w:tc>
        <w:tc>
          <w:tcPr>
            <w:tcW w:w="55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$4,362,997</w:t>
            </w:r>
          </w:p>
        </w:tc>
        <w:tc>
          <w:tcPr>
            <w:tcW w:w="57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($4,325,287)</w:t>
            </w:r>
          </w:p>
        </w:tc>
        <w:tc>
          <w:tcPr>
            <w:tcW w:w="522"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$37,710</w:t>
            </w:r>
          </w:p>
        </w:tc>
      </w:tr>
      <w:tr w:rsidR="00CA087B" w:rsidRPr="00C56C1D" w:rsidTr="002F55BE">
        <w:trPr>
          <w:trHeight w:val="315"/>
        </w:trPr>
        <w:tc>
          <w:tcPr>
            <w:tcW w:w="241" w:type="pct"/>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1943"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617"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50"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50"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77"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22"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r>
    </w:tbl>
    <w:p w:rsidR="00CA087B" w:rsidRDefault="00CA087B" w:rsidP="00CA087B">
      <w:pPr>
        <w:pStyle w:val="OrderBody"/>
        <w:sectPr w:rsidR="00CA087B" w:rsidSect="00CA087B">
          <w:headerReference w:type="default" r:id="rId11"/>
          <w:headerReference w:type="first" r:id="rId12"/>
          <w:pgSz w:w="15840" w:h="12240" w:orient="landscape" w:code="1"/>
          <w:pgMar w:top="1440" w:right="1440" w:bottom="1440" w:left="1440" w:header="720" w:footer="720" w:gutter="0"/>
          <w:cols w:space="720"/>
          <w:docGrid w:linePitch="360"/>
        </w:sectPr>
      </w:pPr>
    </w:p>
    <w:tbl>
      <w:tblPr>
        <w:tblW w:w="9555" w:type="dxa"/>
        <w:tblInd w:w="93" w:type="dxa"/>
        <w:tblLook w:val="04A0" w:firstRow="1" w:lastRow="0" w:firstColumn="1" w:lastColumn="0" w:noHBand="0" w:noVBand="1"/>
      </w:tblPr>
      <w:tblGrid>
        <w:gridCol w:w="640"/>
        <w:gridCol w:w="5675"/>
        <w:gridCol w:w="630"/>
        <w:gridCol w:w="360"/>
        <w:gridCol w:w="2250"/>
      </w:tblGrid>
      <w:tr w:rsidR="00CA087B" w:rsidRPr="00C56C1D" w:rsidTr="002F55BE">
        <w:trPr>
          <w:trHeight w:val="288"/>
        </w:trPr>
        <w:tc>
          <w:tcPr>
            <w:tcW w:w="6315" w:type="dxa"/>
            <w:gridSpan w:val="2"/>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rPr>
              <w:lastRenderedPageBreak/>
              <w:t> </w:t>
            </w:r>
            <w:r w:rsidRPr="00C56C1D">
              <w:rPr>
                <w:rFonts w:ascii="Arial" w:hAnsi="Arial" w:cs="Arial"/>
                <w:b/>
                <w:bCs/>
                <w:sz w:val="22"/>
                <w:szCs w:val="22"/>
              </w:rPr>
              <w:t>K W Resort Utilities Corp.</w:t>
            </w:r>
          </w:p>
        </w:tc>
        <w:tc>
          <w:tcPr>
            <w:tcW w:w="3240" w:type="dxa"/>
            <w:gridSpan w:val="3"/>
            <w:tcBorders>
              <w:top w:val="single" w:sz="8" w:space="0" w:color="auto"/>
              <w:left w:val="nil"/>
              <w:bottom w:val="nil"/>
              <w:right w:val="single" w:sz="8" w:space="0" w:color="000000"/>
            </w:tcBorders>
            <w:shd w:val="clear" w:color="000000" w:fill="FFFFFF"/>
            <w:noWrap/>
            <w:vAlign w:val="bottom"/>
            <w:hideMark/>
          </w:tcPr>
          <w:p w:rsidR="00CA087B" w:rsidRPr="00C56C1D" w:rsidRDefault="00CA087B" w:rsidP="002F55BE">
            <w:pPr>
              <w:jc w:val="right"/>
              <w:rPr>
                <w:rFonts w:ascii="Arial" w:hAnsi="Arial" w:cs="Arial"/>
                <w:b/>
                <w:bCs/>
                <w:sz w:val="22"/>
                <w:szCs w:val="22"/>
              </w:rPr>
            </w:pPr>
            <w:r w:rsidRPr="00C56C1D">
              <w:rPr>
                <w:rFonts w:ascii="Arial" w:hAnsi="Arial" w:cs="Arial"/>
                <w:b/>
                <w:bCs/>
                <w:sz w:val="22"/>
                <w:szCs w:val="22"/>
              </w:rPr>
              <w:t>Schedule No. 1-B</w:t>
            </w:r>
            <w:r w:rsidR="002839CE" w:rsidRPr="00C56C1D">
              <w:rPr>
                <w:rFonts w:ascii="Arial" w:hAnsi="Arial" w:cs="Arial"/>
                <w:sz w:val="22"/>
                <w:szCs w:val="22"/>
              </w:rPr>
              <w:fldChar w:fldCharType="begin"/>
            </w:r>
            <w:r w:rsidRPr="00C56C1D">
              <w:rPr>
                <w:sz w:val="22"/>
                <w:szCs w:val="22"/>
              </w:rPr>
              <w:instrText xml:space="preserve"> TC "</w:instrText>
            </w:r>
            <w:bookmarkStart w:id="13" w:name="_Toc433269942"/>
            <w:bookmarkStart w:id="14" w:name="_Toc435607961"/>
            <w:bookmarkStart w:id="15" w:name="_Toc443569175"/>
            <w:r w:rsidRPr="00C56C1D">
              <w:rPr>
                <w:sz w:val="22"/>
                <w:szCs w:val="22"/>
              </w:rPr>
              <w:tab/>
              <w:instrText>Schedule No. 1-B Adjustments to Rate Base</w:instrText>
            </w:r>
            <w:bookmarkEnd w:id="13"/>
            <w:bookmarkEnd w:id="14"/>
            <w:r w:rsidRPr="00C56C1D">
              <w:rPr>
                <w:sz w:val="22"/>
                <w:szCs w:val="22"/>
              </w:rPr>
              <w:instrText xml:space="preserve"> – Phase I</w:instrText>
            </w:r>
            <w:bookmarkEnd w:id="15"/>
            <w:r w:rsidRPr="00C56C1D">
              <w:rPr>
                <w:sz w:val="22"/>
                <w:szCs w:val="22"/>
              </w:rPr>
              <w:instrText xml:space="preserve"> " \l 1 </w:instrText>
            </w:r>
            <w:r w:rsidR="002839CE" w:rsidRPr="00C56C1D">
              <w:rPr>
                <w:rFonts w:ascii="Arial" w:hAnsi="Arial" w:cs="Arial"/>
                <w:sz w:val="22"/>
                <w:szCs w:val="22"/>
              </w:rPr>
              <w:fldChar w:fldCharType="end"/>
            </w:r>
          </w:p>
        </w:tc>
      </w:tr>
      <w:tr w:rsidR="00CA087B" w:rsidRPr="00C56C1D" w:rsidTr="002F55BE">
        <w:trPr>
          <w:trHeight w:val="288"/>
        </w:trPr>
        <w:tc>
          <w:tcPr>
            <w:tcW w:w="6315" w:type="dxa"/>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rPr>
              <w:t> </w:t>
            </w:r>
            <w:r w:rsidRPr="00C56C1D">
              <w:rPr>
                <w:rFonts w:ascii="Arial" w:hAnsi="Arial" w:cs="Arial"/>
                <w:b/>
                <w:bCs/>
                <w:sz w:val="22"/>
                <w:szCs w:val="22"/>
              </w:rPr>
              <w:t>Adjustments to Rate Base</w:t>
            </w:r>
          </w:p>
        </w:tc>
        <w:tc>
          <w:tcPr>
            <w:tcW w:w="3240" w:type="dxa"/>
            <w:gridSpan w:val="3"/>
            <w:tcBorders>
              <w:top w:val="nil"/>
              <w:left w:val="nil"/>
              <w:bottom w:val="nil"/>
              <w:right w:val="single" w:sz="8" w:space="0" w:color="000000"/>
            </w:tcBorders>
            <w:shd w:val="clear" w:color="auto" w:fill="auto"/>
            <w:noWrap/>
            <w:vAlign w:val="bottom"/>
            <w:hideMark/>
          </w:tcPr>
          <w:p w:rsidR="00CA087B" w:rsidRPr="00C56C1D" w:rsidRDefault="00CA087B" w:rsidP="002F55BE">
            <w:pPr>
              <w:jc w:val="right"/>
              <w:rPr>
                <w:rFonts w:ascii="Arial" w:hAnsi="Arial" w:cs="Arial"/>
                <w:b/>
                <w:bCs/>
                <w:sz w:val="22"/>
                <w:szCs w:val="22"/>
              </w:rPr>
            </w:pPr>
            <w:r w:rsidRPr="00C56C1D">
              <w:rPr>
                <w:rFonts w:ascii="Arial" w:hAnsi="Arial" w:cs="Arial"/>
                <w:b/>
                <w:bCs/>
                <w:sz w:val="22"/>
                <w:szCs w:val="22"/>
              </w:rPr>
              <w:t>Docket No. 150071-SU</w:t>
            </w:r>
          </w:p>
        </w:tc>
      </w:tr>
      <w:tr w:rsidR="00CA087B" w:rsidRPr="00C56C1D" w:rsidTr="002F55BE">
        <w:trPr>
          <w:trHeight w:val="288"/>
        </w:trPr>
        <w:tc>
          <w:tcPr>
            <w:tcW w:w="6315" w:type="dxa"/>
            <w:gridSpan w:val="2"/>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b/>
                <w:bCs/>
                <w:sz w:val="22"/>
                <w:szCs w:val="22"/>
              </w:rPr>
              <w:t>Test Year Ended 12/31/14</w:t>
            </w:r>
          </w:p>
        </w:tc>
        <w:tc>
          <w:tcPr>
            <w:tcW w:w="990" w:type="dxa"/>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jc w:val="right"/>
              <w:rPr>
                <w:rFonts w:ascii="Arial" w:hAnsi="Arial" w:cs="Arial"/>
                <w:b/>
                <w:bCs/>
                <w:sz w:val="22"/>
                <w:szCs w:val="22"/>
              </w:rPr>
            </w:pPr>
            <w:r w:rsidRPr="00C56C1D">
              <w:rPr>
                <w:rFonts w:ascii="Arial" w:hAnsi="Arial" w:cs="Arial"/>
                <w:b/>
                <w:bCs/>
                <w:sz w:val="22"/>
                <w:szCs w:val="22"/>
              </w:rPr>
              <w:t> </w:t>
            </w:r>
          </w:p>
        </w:tc>
        <w:tc>
          <w:tcPr>
            <w:tcW w:w="2250" w:type="dxa"/>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jc w:val="right"/>
              <w:rPr>
                <w:rFonts w:ascii="Arial" w:hAnsi="Arial" w:cs="Arial"/>
                <w:b/>
                <w:bCs/>
                <w:sz w:val="22"/>
                <w:szCs w:val="22"/>
              </w:rPr>
            </w:pPr>
            <w:r w:rsidRPr="00C56C1D">
              <w:rPr>
                <w:rFonts w:ascii="Arial" w:hAnsi="Arial" w:cs="Arial"/>
                <w:b/>
                <w:bCs/>
                <w:sz w:val="22"/>
                <w:szCs w:val="22"/>
              </w:rPr>
              <w:t> Phase I</w:t>
            </w:r>
          </w:p>
        </w:tc>
      </w:tr>
      <w:tr w:rsidR="00CA087B" w:rsidRPr="00C56C1D" w:rsidTr="002F55BE">
        <w:trPr>
          <w:trHeight w:val="300"/>
        </w:trPr>
        <w:tc>
          <w:tcPr>
            <w:tcW w:w="6315" w:type="dxa"/>
            <w:gridSpan w:val="2"/>
            <w:vMerge w:val="restart"/>
            <w:tcBorders>
              <w:top w:val="nil"/>
              <w:left w:val="single" w:sz="8" w:space="0" w:color="auto"/>
              <w:right w:val="nil"/>
            </w:tcBorders>
            <w:shd w:val="clear" w:color="000000" w:fill="FFFFFF"/>
            <w:noWrap/>
            <w:vAlign w:val="center"/>
            <w:hideMark/>
          </w:tcPr>
          <w:p w:rsidR="00CA087B" w:rsidRPr="00C56C1D" w:rsidRDefault="00CA087B" w:rsidP="002F55BE">
            <w:pPr>
              <w:jc w:val="center"/>
              <w:rPr>
                <w:sz w:val="20"/>
                <w:szCs w:val="20"/>
              </w:rPr>
            </w:pPr>
            <w:r w:rsidRPr="00C56C1D">
              <w:rPr>
                <w:b/>
                <w:bCs/>
                <w:sz w:val="22"/>
                <w:szCs w:val="22"/>
              </w:rPr>
              <w:t>Explanation</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250" w:type="dxa"/>
            <w:vMerge w:val="restart"/>
            <w:tcBorders>
              <w:top w:val="nil"/>
              <w:left w:val="nil"/>
              <w:right w:val="single" w:sz="8" w:space="0" w:color="auto"/>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Wastewater</w:t>
            </w:r>
          </w:p>
        </w:tc>
      </w:tr>
      <w:tr w:rsidR="00CA087B" w:rsidRPr="00C56C1D" w:rsidTr="002F55BE">
        <w:trPr>
          <w:trHeight w:val="300"/>
        </w:trPr>
        <w:tc>
          <w:tcPr>
            <w:tcW w:w="6315" w:type="dxa"/>
            <w:gridSpan w:val="2"/>
            <w:vMerge/>
            <w:tcBorders>
              <w:left w:val="single" w:sz="8" w:space="0" w:color="auto"/>
              <w:right w:val="nil"/>
            </w:tcBorders>
            <w:shd w:val="clear" w:color="000000" w:fill="FFFFFF"/>
            <w:noWrap/>
            <w:vAlign w:val="bottom"/>
            <w:hideMark/>
          </w:tcPr>
          <w:p w:rsidR="00CA087B" w:rsidRPr="00C56C1D" w:rsidRDefault="00CA087B" w:rsidP="002F55BE">
            <w:pPr>
              <w:rPr>
                <w:b/>
                <w:bCs/>
                <w:sz w:val="20"/>
                <w:szCs w:val="20"/>
              </w:rPr>
            </w:pP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jc w:val="center"/>
              <w:rPr>
                <w:b/>
                <w:bCs/>
                <w:sz w:val="20"/>
                <w:szCs w:val="20"/>
              </w:rPr>
            </w:pPr>
            <w:r w:rsidRPr="00C56C1D">
              <w:rPr>
                <w:b/>
                <w:bCs/>
                <w:sz w:val="20"/>
                <w:szCs w:val="20"/>
              </w:rPr>
              <w:t> </w:t>
            </w:r>
          </w:p>
        </w:tc>
        <w:tc>
          <w:tcPr>
            <w:tcW w:w="2250" w:type="dxa"/>
            <w:vMerge/>
            <w:tcBorders>
              <w:left w:val="nil"/>
              <w:right w:val="single" w:sz="8" w:space="0" w:color="auto"/>
            </w:tcBorders>
            <w:shd w:val="clear" w:color="000000" w:fill="FFFFFF"/>
            <w:noWrap/>
            <w:vAlign w:val="bottom"/>
            <w:hideMark/>
          </w:tcPr>
          <w:p w:rsidR="00CA087B" w:rsidRPr="00C56C1D" w:rsidRDefault="00CA087B" w:rsidP="002F55BE">
            <w:pPr>
              <w:rPr>
                <w:b/>
                <w:bCs/>
                <w:sz w:val="20"/>
                <w:szCs w:val="20"/>
              </w:rPr>
            </w:pPr>
          </w:p>
        </w:tc>
      </w:tr>
      <w:tr w:rsidR="00CA087B" w:rsidRPr="00C56C1D" w:rsidTr="002F55BE">
        <w:trPr>
          <w:trHeight w:val="315"/>
        </w:trPr>
        <w:tc>
          <w:tcPr>
            <w:tcW w:w="6315" w:type="dxa"/>
            <w:gridSpan w:val="2"/>
            <w:vMerge/>
            <w:tcBorders>
              <w:left w:val="single" w:sz="8" w:space="0" w:color="auto"/>
              <w:bottom w:val="nil"/>
              <w:right w:val="nil"/>
            </w:tcBorders>
            <w:shd w:val="clear" w:color="000000" w:fill="FFFFFF"/>
            <w:noWrap/>
            <w:vAlign w:val="bottom"/>
            <w:hideMark/>
          </w:tcPr>
          <w:p w:rsidR="00CA087B" w:rsidRPr="00C56C1D" w:rsidRDefault="00CA087B" w:rsidP="002F55BE">
            <w:pPr>
              <w:rPr>
                <w:sz w:val="20"/>
                <w:szCs w:val="20"/>
              </w:rPr>
            </w:pP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2250" w:type="dxa"/>
            <w:vMerge/>
            <w:tcBorders>
              <w:left w:val="nil"/>
              <w:bottom w:val="nil"/>
              <w:right w:val="single" w:sz="8" w:space="0" w:color="auto"/>
            </w:tcBorders>
            <w:shd w:val="clear" w:color="000000" w:fill="FFFFFF"/>
            <w:noWrap/>
            <w:vAlign w:val="bottom"/>
            <w:hideMark/>
          </w:tcPr>
          <w:p w:rsidR="00CA087B" w:rsidRPr="00C56C1D" w:rsidRDefault="00CA087B" w:rsidP="002F55BE">
            <w:pPr>
              <w:rPr>
                <w:sz w:val="20"/>
                <w:szCs w:val="20"/>
              </w:rPr>
            </w:pPr>
          </w:p>
        </w:tc>
      </w:tr>
      <w:tr w:rsidR="00CA087B" w:rsidRPr="00C56C1D" w:rsidTr="002F55BE">
        <w:trPr>
          <w:trHeight w:val="300"/>
        </w:trPr>
        <w:tc>
          <w:tcPr>
            <w:tcW w:w="640" w:type="dxa"/>
            <w:tcBorders>
              <w:top w:val="single" w:sz="8" w:space="0" w:color="000000"/>
              <w:left w:val="single" w:sz="8" w:space="0" w:color="auto"/>
              <w:bottom w:val="nil"/>
              <w:right w:val="nil"/>
            </w:tcBorders>
            <w:shd w:val="clear" w:color="000000" w:fill="FFFFFF"/>
            <w:noWrap/>
            <w:vAlign w:val="bottom"/>
            <w:hideMark/>
          </w:tcPr>
          <w:p w:rsidR="00CA087B" w:rsidRPr="00C56C1D" w:rsidRDefault="00CA087B" w:rsidP="002F55BE">
            <w:pPr>
              <w:jc w:val="center"/>
              <w:rPr>
                <w:sz w:val="20"/>
                <w:szCs w:val="20"/>
              </w:rPr>
            </w:pPr>
            <w:r w:rsidRPr="00C56C1D">
              <w:rPr>
                <w:sz w:val="20"/>
                <w:szCs w:val="20"/>
              </w:rPr>
              <w:t> </w:t>
            </w:r>
          </w:p>
        </w:tc>
        <w:tc>
          <w:tcPr>
            <w:tcW w:w="5675" w:type="dxa"/>
            <w:tcBorders>
              <w:top w:val="single" w:sz="8" w:space="0" w:color="000000"/>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990" w:type="dxa"/>
            <w:gridSpan w:val="2"/>
            <w:tcBorders>
              <w:top w:val="single" w:sz="8" w:space="0" w:color="000000"/>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2250" w:type="dxa"/>
            <w:tcBorders>
              <w:top w:val="single" w:sz="8" w:space="0" w:color="000000"/>
              <w:left w:val="nil"/>
              <w:bottom w:val="nil"/>
              <w:right w:val="single" w:sz="8" w:space="0" w:color="auto"/>
            </w:tcBorders>
            <w:shd w:val="clear" w:color="000000" w:fill="FFFFFF"/>
            <w:noWrap/>
            <w:vAlign w:val="bottom"/>
            <w:hideMark/>
          </w:tcPr>
          <w:p w:rsidR="00CA087B" w:rsidRPr="00C56C1D" w:rsidRDefault="00CA087B" w:rsidP="002F55BE">
            <w:pPr>
              <w:jc w:val="right"/>
              <w:rPr>
                <w:sz w:val="20"/>
                <w:szCs w:val="20"/>
              </w:rPr>
            </w:pPr>
            <w:r w:rsidRPr="00C56C1D">
              <w:rPr>
                <w:sz w:val="20"/>
                <w:szCs w:val="20"/>
              </w:rPr>
              <w:t> </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Plant In Service</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Reflect agreed upon audit adjustments. (Issue</w:t>
            </w:r>
            <w:r w:rsidRPr="00C56C1D">
              <w:rPr>
                <w:sz w:val="22"/>
                <w:szCs w:val="22"/>
                <w:shd w:val="clear" w:color="auto" w:fill="FFFFFF" w:themeFill="background1"/>
              </w:rPr>
              <w:t xml:space="preserve"> 2)</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($817,240)</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2</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Remove pro forma plant. (Issue 3)</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u w:val="single"/>
              </w:rPr>
              <w:t>(3,574,468)</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Total</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($4,391,708)</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Land</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Reflect agreed upon audit adjustments. (Issue 2)</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($923) </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Accumulated Depreciation</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Reflect agreed upon audit adjustments. (Issue 2)</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($2,040) </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2</w:t>
            </w:r>
          </w:p>
        </w:tc>
        <w:tc>
          <w:tcPr>
            <w:tcW w:w="6665" w:type="dxa"/>
            <w:gridSpan w:val="3"/>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Remove pro forma plant accumulated depreciation. (Issue 3)</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196,281 </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Total</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$194,241 </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r>
      <w:tr w:rsidR="00CA087B" w:rsidRPr="00C56C1D" w:rsidTr="002F55BE">
        <w:trPr>
          <w:trHeight w:val="300"/>
        </w:trPr>
        <w:tc>
          <w:tcPr>
            <w:tcW w:w="640" w:type="dxa"/>
            <w:tcBorders>
              <w:top w:val="nil"/>
              <w:left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sz w:val="22"/>
                <w:szCs w:val="22"/>
              </w:rPr>
            </w:pPr>
            <w:r w:rsidRPr="00C56C1D">
              <w:rPr>
                <w:rFonts w:ascii="Arial" w:hAnsi="Arial" w:cs="Arial"/>
                <w:sz w:val="22"/>
                <w:szCs w:val="22"/>
              </w:rPr>
              <w:t> </w:t>
            </w:r>
          </w:p>
        </w:tc>
        <w:tc>
          <w:tcPr>
            <w:tcW w:w="5675" w:type="dxa"/>
            <w:tcBorders>
              <w:top w:val="nil"/>
              <w:left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CIAC</w:t>
            </w:r>
          </w:p>
        </w:tc>
        <w:tc>
          <w:tcPr>
            <w:tcW w:w="990" w:type="dxa"/>
            <w:gridSpan w:val="2"/>
            <w:tcBorders>
              <w:top w:val="nil"/>
              <w:left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2250" w:type="dxa"/>
            <w:tcBorders>
              <w:top w:val="nil"/>
              <w:left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Reflect agreed upon audit adjustments. (Issue 2)</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$297,120</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Accumulated Amortization of CIAC</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Reflect agreed upon audit adjustments. (Issue 2)</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($81,153) </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p>
        </w:tc>
        <w:tc>
          <w:tcPr>
            <w:tcW w:w="5675" w:type="dxa"/>
            <w:tcBorders>
              <w:top w:val="nil"/>
              <w:left w:val="nil"/>
              <w:bottom w:val="nil"/>
              <w:right w:val="nil"/>
            </w:tcBorders>
            <w:shd w:val="clear" w:color="000000" w:fill="FFFFFF"/>
            <w:noWrap/>
            <w:vAlign w:val="bottom"/>
          </w:tcPr>
          <w:p w:rsidR="00CA087B" w:rsidRPr="00C56C1D" w:rsidRDefault="00CA087B" w:rsidP="002F55BE">
            <w:pPr>
              <w:rPr>
                <w:b/>
                <w:sz w:val="22"/>
                <w:szCs w:val="22"/>
              </w:rPr>
            </w:pPr>
            <w:r w:rsidRPr="00C56C1D">
              <w:rPr>
                <w:b/>
                <w:sz w:val="22"/>
                <w:szCs w:val="22"/>
              </w:rPr>
              <w:t>CWIP</w:t>
            </w:r>
          </w:p>
        </w:tc>
        <w:tc>
          <w:tcPr>
            <w:tcW w:w="990" w:type="dxa"/>
            <w:gridSpan w:val="2"/>
            <w:tcBorders>
              <w:top w:val="nil"/>
              <w:left w:val="nil"/>
              <w:bottom w:val="nil"/>
              <w:right w:val="nil"/>
            </w:tcBorders>
            <w:shd w:val="clear" w:color="000000" w:fill="FFFFFF"/>
            <w:noWrap/>
            <w:vAlign w:val="bottom"/>
          </w:tcPr>
          <w:p w:rsidR="00CA087B" w:rsidRPr="00C56C1D" w:rsidRDefault="00CA087B" w:rsidP="002F55BE">
            <w:pPr>
              <w:jc w:val="right"/>
              <w:rPr>
                <w:sz w:val="22"/>
                <w:szCs w:val="22"/>
              </w:rPr>
            </w:pPr>
          </w:p>
        </w:tc>
        <w:tc>
          <w:tcPr>
            <w:tcW w:w="2250" w:type="dxa"/>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tcPr>
          <w:p w:rsidR="00CA087B" w:rsidRPr="00C56C1D" w:rsidRDefault="00CA087B" w:rsidP="002F55BE">
            <w:pPr>
              <w:rPr>
                <w:sz w:val="22"/>
                <w:szCs w:val="22"/>
              </w:rPr>
            </w:pPr>
          </w:p>
        </w:tc>
        <w:tc>
          <w:tcPr>
            <w:tcW w:w="5675" w:type="dxa"/>
            <w:tcBorders>
              <w:top w:val="nil"/>
              <w:left w:val="nil"/>
              <w:bottom w:val="nil"/>
              <w:right w:val="nil"/>
            </w:tcBorders>
            <w:shd w:val="clear" w:color="000000" w:fill="FFFFFF"/>
            <w:noWrap/>
            <w:vAlign w:val="bottom"/>
          </w:tcPr>
          <w:p w:rsidR="00CA087B" w:rsidRPr="00C56C1D" w:rsidRDefault="00CA087B" w:rsidP="002F55BE">
            <w:pPr>
              <w:rPr>
                <w:sz w:val="22"/>
                <w:szCs w:val="22"/>
              </w:rPr>
            </w:pPr>
            <w:r w:rsidRPr="00C56C1D">
              <w:rPr>
                <w:sz w:val="22"/>
                <w:szCs w:val="22"/>
              </w:rPr>
              <w:t>Reflect agreed upon audit adjustments. (Issue 2)</w:t>
            </w:r>
          </w:p>
        </w:tc>
        <w:tc>
          <w:tcPr>
            <w:tcW w:w="990" w:type="dxa"/>
            <w:gridSpan w:val="2"/>
            <w:tcBorders>
              <w:top w:val="nil"/>
              <w:left w:val="nil"/>
              <w:bottom w:val="nil"/>
              <w:right w:val="nil"/>
            </w:tcBorders>
            <w:shd w:val="clear" w:color="000000" w:fill="FFFFFF"/>
            <w:noWrap/>
            <w:vAlign w:val="bottom"/>
          </w:tcPr>
          <w:p w:rsidR="00CA087B" w:rsidRPr="00C56C1D" w:rsidRDefault="00CA087B" w:rsidP="002F55BE">
            <w:pPr>
              <w:jc w:val="right"/>
              <w:rPr>
                <w:sz w:val="22"/>
                <w:szCs w:val="22"/>
              </w:rPr>
            </w:pPr>
          </w:p>
        </w:tc>
        <w:tc>
          <w:tcPr>
            <w:tcW w:w="2250" w:type="dxa"/>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u w:val="double"/>
              </w:rPr>
            </w:pPr>
            <w:r w:rsidRPr="00C56C1D">
              <w:rPr>
                <w:sz w:val="22"/>
                <w:szCs w:val="22"/>
                <w:u w:val="double"/>
              </w:rPr>
              <w:t>$303,099</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p>
        </w:tc>
        <w:tc>
          <w:tcPr>
            <w:tcW w:w="5675" w:type="dxa"/>
            <w:tcBorders>
              <w:top w:val="nil"/>
              <w:left w:val="nil"/>
              <w:bottom w:val="nil"/>
              <w:right w:val="nil"/>
            </w:tcBorders>
            <w:shd w:val="clear" w:color="000000" w:fill="FFFFFF"/>
            <w:noWrap/>
            <w:vAlign w:val="bottom"/>
          </w:tcPr>
          <w:p w:rsidR="00CA087B" w:rsidRPr="00C56C1D" w:rsidRDefault="00CA087B" w:rsidP="002F55BE">
            <w:pPr>
              <w:rPr>
                <w:sz w:val="22"/>
                <w:szCs w:val="22"/>
              </w:rPr>
            </w:pPr>
          </w:p>
        </w:tc>
        <w:tc>
          <w:tcPr>
            <w:tcW w:w="990" w:type="dxa"/>
            <w:gridSpan w:val="2"/>
            <w:tcBorders>
              <w:top w:val="nil"/>
              <w:left w:val="nil"/>
              <w:bottom w:val="nil"/>
              <w:right w:val="nil"/>
            </w:tcBorders>
            <w:shd w:val="clear" w:color="000000" w:fill="FFFFFF"/>
            <w:noWrap/>
            <w:vAlign w:val="bottom"/>
          </w:tcPr>
          <w:p w:rsidR="00CA087B" w:rsidRPr="00C56C1D" w:rsidRDefault="00CA087B" w:rsidP="002F55BE">
            <w:pPr>
              <w:jc w:val="right"/>
              <w:rPr>
                <w:sz w:val="22"/>
                <w:szCs w:val="22"/>
              </w:rPr>
            </w:pPr>
          </w:p>
        </w:tc>
        <w:tc>
          <w:tcPr>
            <w:tcW w:w="2250" w:type="dxa"/>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Working Capital</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xml:space="preserve"> 1 </w:t>
            </w:r>
          </w:p>
        </w:tc>
        <w:tc>
          <w:tcPr>
            <w:tcW w:w="6665" w:type="dxa"/>
            <w:gridSpan w:val="3"/>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Reflect agreed upon audit adjustments. (Issue 2)</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$51,600</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r w:rsidRPr="00C56C1D">
              <w:rPr>
                <w:sz w:val="22"/>
                <w:szCs w:val="22"/>
              </w:rPr>
              <w:t>2</w:t>
            </w:r>
          </w:p>
        </w:tc>
        <w:tc>
          <w:tcPr>
            <w:tcW w:w="6665" w:type="dxa"/>
            <w:gridSpan w:val="3"/>
            <w:tcBorders>
              <w:top w:val="nil"/>
              <w:left w:val="nil"/>
              <w:bottom w:val="nil"/>
              <w:right w:val="nil"/>
            </w:tcBorders>
            <w:shd w:val="clear" w:color="000000" w:fill="FFFFFF"/>
            <w:noWrap/>
            <w:vAlign w:val="bottom"/>
          </w:tcPr>
          <w:p w:rsidR="00CA087B" w:rsidRPr="00C56C1D" w:rsidRDefault="00CA087B" w:rsidP="002F55BE">
            <w:pPr>
              <w:rPr>
                <w:sz w:val="22"/>
                <w:szCs w:val="22"/>
              </w:rPr>
            </w:pPr>
            <w:r w:rsidRPr="00C56C1D">
              <w:rPr>
                <w:sz w:val="22"/>
                <w:szCs w:val="22"/>
              </w:rPr>
              <w:t xml:space="preserve">Reflect appropriate cash balance to include in working capital. (Issue 5) </w:t>
            </w:r>
          </w:p>
        </w:tc>
        <w:tc>
          <w:tcPr>
            <w:tcW w:w="2250" w:type="dxa"/>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rPr>
            </w:pPr>
            <w:r w:rsidRPr="00C56C1D">
              <w:rPr>
                <w:sz w:val="22"/>
                <w:szCs w:val="22"/>
              </w:rPr>
              <w:t>(615,687)</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r w:rsidRPr="00C56C1D">
              <w:rPr>
                <w:sz w:val="22"/>
                <w:szCs w:val="22"/>
              </w:rPr>
              <w:t>3</w:t>
            </w:r>
          </w:p>
        </w:tc>
        <w:tc>
          <w:tcPr>
            <w:tcW w:w="6665" w:type="dxa"/>
            <w:gridSpan w:val="3"/>
            <w:tcBorders>
              <w:top w:val="nil"/>
              <w:left w:val="nil"/>
              <w:bottom w:val="nil"/>
              <w:right w:val="nil"/>
            </w:tcBorders>
            <w:shd w:val="clear" w:color="000000" w:fill="FFFFFF"/>
            <w:noWrap/>
            <w:vAlign w:val="bottom"/>
          </w:tcPr>
          <w:p w:rsidR="00CA087B" w:rsidRPr="00C56C1D" w:rsidRDefault="00CA087B" w:rsidP="002F55BE">
            <w:pPr>
              <w:rPr>
                <w:sz w:val="22"/>
                <w:szCs w:val="22"/>
              </w:rPr>
            </w:pPr>
            <w:r w:rsidRPr="00C56C1D">
              <w:rPr>
                <w:sz w:val="22"/>
                <w:szCs w:val="22"/>
              </w:rPr>
              <w:t>Reflect appropriate deferred rate case expense. (Issue 5).</w:t>
            </w:r>
          </w:p>
        </w:tc>
        <w:tc>
          <w:tcPr>
            <w:tcW w:w="2250" w:type="dxa"/>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rPr>
            </w:pPr>
            <w:r w:rsidRPr="00C56C1D">
              <w:rPr>
                <w:sz w:val="22"/>
                <w:szCs w:val="22"/>
              </w:rPr>
              <w:t>13,611</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r w:rsidRPr="00C56C1D">
              <w:rPr>
                <w:sz w:val="22"/>
                <w:szCs w:val="22"/>
              </w:rPr>
              <w:t>4</w:t>
            </w:r>
          </w:p>
        </w:tc>
        <w:tc>
          <w:tcPr>
            <w:tcW w:w="6665" w:type="dxa"/>
            <w:gridSpan w:val="3"/>
            <w:tcBorders>
              <w:top w:val="nil"/>
              <w:left w:val="nil"/>
              <w:bottom w:val="nil"/>
              <w:right w:val="nil"/>
            </w:tcBorders>
            <w:shd w:val="clear" w:color="000000" w:fill="FFFFFF"/>
            <w:noWrap/>
            <w:vAlign w:val="bottom"/>
          </w:tcPr>
          <w:p w:rsidR="00CA087B" w:rsidRPr="00C56C1D" w:rsidRDefault="00CA087B" w:rsidP="002F55BE">
            <w:pPr>
              <w:rPr>
                <w:sz w:val="22"/>
                <w:szCs w:val="22"/>
              </w:rPr>
            </w:pPr>
            <w:r w:rsidRPr="00C56C1D">
              <w:rPr>
                <w:sz w:val="22"/>
                <w:szCs w:val="22"/>
              </w:rPr>
              <w:t>Reflect a year of amortization for legal fees. (Issue 5)</w:t>
            </w:r>
          </w:p>
        </w:tc>
        <w:tc>
          <w:tcPr>
            <w:tcW w:w="2250" w:type="dxa"/>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u w:val="single"/>
              </w:rPr>
            </w:pPr>
            <w:r w:rsidRPr="00C56C1D">
              <w:rPr>
                <w:sz w:val="22"/>
                <w:szCs w:val="22"/>
                <w:u w:val="single"/>
              </w:rPr>
              <w:t>(95,487)</w:t>
            </w:r>
          </w:p>
        </w:tc>
      </w:tr>
      <w:tr w:rsidR="00CA087B" w:rsidRPr="00C56C1D" w:rsidTr="002F55BE">
        <w:trPr>
          <w:trHeight w:val="315"/>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sz w:val="22"/>
                <w:szCs w:val="22"/>
              </w:rPr>
              <w:t> </w:t>
            </w:r>
            <w:r w:rsidRPr="00C56C1D">
              <w:rPr>
                <w:b/>
                <w:sz w:val="22"/>
                <w:szCs w:val="22"/>
              </w:rPr>
              <w:t>Total</w:t>
            </w:r>
          </w:p>
        </w:tc>
        <w:tc>
          <w:tcPr>
            <w:tcW w:w="990"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($645,964) </w:t>
            </w:r>
          </w:p>
        </w:tc>
      </w:tr>
      <w:tr w:rsidR="00CA087B" w:rsidRPr="00C56C1D" w:rsidTr="002F55BE">
        <w:trPr>
          <w:trHeight w:val="315"/>
        </w:trPr>
        <w:tc>
          <w:tcPr>
            <w:tcW w:w="640" w:type="dxa"/>
            <w:tcBorders>
              <w:top w:val="nil"/>
              <w:left w:val="single" w:sz="8" w:space="0" w:color="auto"/>
              <w:bottom w:val="single" w:sz="8" w:space="0" w:color="auto"/>
              <w:right w:val="nil"/>
            </w:tcBorders>
            <w:shd w:val="clear" w:color="000000" w:fill="FFFFFF"/>
            <w:noWrap/>
            <w:vAlign w:val="bottom"/>
          </w:tcPr>
          <w:p w:rsidR="00CA087B" w:rsidRPr="00C56C1D" w:rsidRDefault="00CA087B" w:rsidP="002F55BE">
            <w:pPr>
              <w:jc w:val="center"/>
              <w:rPr>
                <w:sz w:val="20"/>
                <w:szCs w:val="20"/>
              </w:rPr>
            </w:pPr>
          </w:p>
        </w:tc>
        <w:tc>
          <w:tcPr>
            <w:tcW w:w="5675" w:type="dxa"/>
            <w:tcBorders>
              <w:top w:val="nil"/>
              <w:left w:val="nil"/>
              <w:bottom w:val="single" w:sz="8" w:space="0" w:color="auto"/>
              <w:right w:val="nil"/>
            </w:tcBorders>
            <w:shd w:val="clear" w:color="000000" w:fill="FFFFFF"/>
            <w:noWrap/>
            <w:vAlign w:val="bottom"/>
          </w:tcPr>
          <w:p w:rsidR="00CA087B" w:rsidRPr="00C56C1D" w:rsidRDefault="00CA087B" w:rsidP="002F55BE">
            <w:pPr>
              <w:rPr>
                <w:sz w:val="20"/>
                <w:szCs w:val="20"/>
              </w:rPr>
            </w:pPr>
          </w:p>
        </w:tc>
        <w:tc>
          <w:tcPr>
            <w:tcW w:w="630" w:type="dxa"/>
            <w:tcBorders>
              <w:top w:val="nil"/>
              <w:left w:val="nil"/>
              <w:bottom w:val="single" w:sz="8" w:space="0" w:color="auto"/>
              <w:right w:val="nil"/>
            </w:tcBorders>
            <w:shd w:val="clear" w:color="000000" w:fill="FFFFFF"/>
            <w:noWrap/>
            <w:vAlign w:val="bottom"/>
          </w:tcPr>
          <w:p w:rsidR="00CA087B" w:rsidRPr="00C56C1D" w:rsidRDefault="00CA087B" w:rsidP="002F55BE">
            <w:pPr>
              <w:rPr>
                <w:sz w:val="20"/>
                <w:szCs w:val="20"/>
              </w:rPr>
            </w:pPr>
          </w:p>
        </w:tc>
        <w:tc>
          <w:tcPr>
            <w:tcW w:w="2610" w:type="dxa"/>
            <w:gridSpan w:val="2"/>
            <w:tcBorders>
              <w:top w:val="nil"/>
              <w:left w:val="nil"/>
              <w:bottom w:val="single" w:sz="8" w:space="0" w:color="auto"/>
              <w:right w:val="single" w:sz="8" w:space="0" w:color="auto"/>
            </w:tcBorders>
            <w:shd w:val="clear" w:color="000000" w:fill="FFFFFF"/>
            <w:noWrap/>
            <w:vAlign w:val="bottom"/>
          </w:tcPr>
          <w:p w:rsidR="00CA087B" w:rsidRPr="00C56C1D" w:rsidRDefault="00CA087B" w:rsidP="002F55BE">
            <w:pPr>
              <w:jc w:val="right"/>
              <w:rPr>
                <w:sz w:val="20"/>
                <w:szCs w:val="20"/>
              </w:rPr>
            </w:pPr>
          </w:p>
        </w:tc>
      </w:tr>
    </w:tbl>
    <w:p w:rsidR="00CA087B" w:rsidRDefault="00CA087B" w:rsidP="00CA087B">
      <w:pPr>
        <w:pStyle w:val="OrderBody"/>
        <w:sectPr w:rsidR="00CA087B" w:rsidSect="00CA087B">
          <w:headerReference w:type="default" r:id="rId13"/>
          <w:pgSz w:w="12240" w:h="15840" w:code="1"/>
          <w:pgMar w:top="1440" w:right="1440" w:bottom="1440" w:left="1440" w:header="720" w:footer="720" w:gutter="0"/>
          <w:cols w:space="720"/>
          <w:docGrid w:linePitch="360"/>
        </w:sectPr>
      </w:pPr>
    </w:p>
    <w:tbl>
      <w:tblPr>
        <w:tblW w:w="5000" w:type="pct"/>
        <w:tblLayout w:type="fixed"/>
        <w:tblLook w:val="04A0" w:firstRow="1" w:lastRow="0" w:firstColumn="1" w:lastColumn="0" w:noHBand="0" w:noVBand="1"/>
      </w:tblPr>
      <w:tblGrid>
        <w:gridCol w:w="416"/>
        <w:gridCol w:w="124"/>
        <w:gridCol w:w="2324"/>
        <w:gridCol w:w="1291"/>
        <w:gridCol w:w="1307"/>
        <w:gridCol w:w="1307"/>
        <w:gridCol w:w="1439"/>
        <w:gridCol w:w="47"/>
        <w:gridCol w:w="1405"/>
        <w:gridCol w:w="1078"/>
        <w:gridCol w:w="69"/>
        <w:gridCol w:w="962"/>
        <w:gridCol w:w="1170"/>
        <w:gridCol w:w="237"/>
      </w:tblGrid>
      <w:tr w:rsidR="00CA087B" w:rsidRPr="00C56C1D" w:rsidTr="002F55BE">
        <w:trPr>
          <w:trHeight w:val="288"/>
        </w:trPr>
        <w:tc>
          <w:tcPr>
            <w:tcW w:w="1577" w:type="pct"/>
            <w:gridSpan w:val="4"/>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color w:val="000000"/>
                <w:sz w:val="18"/>
                <w:szCs w:val="18"/>
              </w:rPr>
            </w:pPr>
            <w:r w:rsidRPr="00C56C1D">
              <w:rPr>
                <w:rFonts w:ascii="Arial" w:hAnsi="Arial" w:cs="Arial"/>
                <w:b/>
                <w:bCs/>
                <w:sz w:val="22"/>
                <w:szCs w:val="22"/>
              </w:rPr>
              <w:lastRenderedPageBreak/>
              <w:t>K W Resort Utilities Corp.</w:t>
            </w:r>
          </w:p>
        </w:tc>
        <w:tc>
          <w:tcPr>
            <w:tcW w:w="496"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496"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546"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551" w:type="pct"/>
            <w:gridSpan w:val="2"/>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435" w:type="pct"/>
            <w:gridSpan w:val="2"/>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900" w:type="pct"/>
            <w:gridSpan w:val="3"/>
            <w:tcBorders>
              <w:top w:val="single" w:sz="8" w:space="0" w:color="auto"/>
              <w:left w:val="nil"/>
              <w:bottom w:val="nil"/>
              <w:right w:val="single" w:sz="8" w:space="0" w:color="auto"/>
            </w:tcBorders>
            <w:shd w:val="clear" w:color="000000" w:fill="FFFFFF"/>
            <w:noWrap/>
            <w:vAlign w:val="bottom"/>
            <w:hideMark/>
          </w:tcPr>
          <w:p w:rsidR="00CA087B" w:rsidRPr="00C56C1D" w:rsidRDefault="00CA087B" w:rsidP="002F55BE">
            <w:pPr>
              <w:jc w:val="right"/>
              <w:rPr>
                <w:rFonts w:ascii="Arial" w:hAnsi="Arial" w:cs="Arial"/>
                <w:b/>
                <w:bCs/>
                <w:sz w:val="22"/>
                <w:szCs w:val="22"/>
              </w:rPr>
            </w:pPr>
            <w:r w:rsidRPr="00C56C1D">
              <w:rPr>
                <w:rFonts w:ascii="Arial" w:hAnsi="Arial" w:cs="Arial"/>
                <w:b/>
                <w:bCs/>
                <w:sz w:val="22"/>
                <w:szCs w:val="22"/>
              </w:rPr>
              <w:t>Schedule No. 2</w:t>
            </w:r>
            <w:r w:rsidR="002839CE" w:rsidRPr="00C56C1D">
              <w:rPr>
                <w:rFonts w:ascii="Arial" w:hAnsi="Arial" w:cs="Arial"/>
                <w:sz w:val="22"/>
                <w:szCs w:val="22"/>
              </w:rPr>
              <w:fldChar w:fldCharType="begin"/>
            </w:r>
            <w:r w:rsidRPr="00C56C1D">
              <w:rPr>
                <w:sz w:val="22"/>
                <w:szCs w:val="22"/>
              </w:rPr>
              <w:instrText xml:space="preserve"> TC "</w:instrText>
            </w:r>
            <w:bookmarkStart w:id="16" w:name="_Toc433269943"/>
            <w:bookmarkStart w:id="17" w:name="_Toc435607962"/>
            <w:bookmarkStart w:id="18" w:name="_Toc443569176"/>
            <w:r w:rsidRPr="00C56C1D">
              <w:rPr>
                <w:sz w:val="22"/>
                <w:szCs w:val="22"/>
              </w:rPr>
              <w:tab/>
              <w:instrText>Schedule No. 2 Capital Structure</w:instrText>
            </w:r>
            <w:bookmarkEnd w:id="16"/>
            <w:bookmarkEnd w:id="17"/>
            <w:r w:rsidRPr="00C56C1D">
              <w:rPr>
                <w:sz w:val="22"/>
                <w:szCs w:val="22"/>
              </w:rPr>
              <w:instrText xml:space="preserve"> – Phase I</w:instrText>
            </w:r>
            <w:bookmarkEnd w:id="18"/>
            <w:r w:rsidRPr="00C56C1D">
              <w:rPr>
                <w:sz w:val="22"/>
                <w:szCs w:val="22"/>
              </w:rPr>
              <w:instrText xml:space="preserve"> " \l 1 </w:instrText>
            </w:r>
            <w:r w:rsidR="002839CE" w:rsidRPr="00C56C1D">
              <w:rPr>
                <w:rFonts w:ascii="Arial" w:hAnsi="Arial" w:cs="Arial"/>
                <w:sz w:val="22"/>
                <w:szCs w:val="22"/>
              </w:rPr>
              <w:fldChar w:fldCharType="end"/>
            </w:r>
          </w:p>
        </w:tc>
      </w:tr>
      <w:tr w:rsidR="00CA087B" w:rsidRPr="00C56C1D" w:rsidTr="002F55BE">
        <w:trPr>
          <w:trHeight w:val="288"/>
        </w:trPr>
        <w:tc>
          <w:tcPr>
            <w:tcW w:w="2073" w:type="pct"/>
            <w:gridSpan w:val="5"/>
            <w:tcBorders>
              <w:top w:val="nil"/>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color w:val="000000"/>
                <w:sz w:val="18"/>
                <w:szCs w:val="18"/>
              </w:rPr>
            </w:pPr>
            <w:r w:rsidRPr="00C56C1D">
              <w:rPr>
                <w:rFonts w:ascii="Arial" w:hAnsi="Arial" w:cs="Arial"/>
                <w:b/>
                <w:bCs/>
                <w:sz w:val="22"/>
                <w:szCs w:val="22"/>
              </w:rPr>
              <w:t>Capital Structure-13-Month Average</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1335" w:type="pct"/>
            <w:gridSpan w:val="5"/>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rFonts w:ascii="Arial" w:hAnsi="Arial" w:cs="Arial"/>
                <w:b/>
                <w:bCs/>
                <w:sz w:val="22"/>
                <w:szCs w:val="22"/>
              </w:rPr>
            </w:pPr>
            <w:r w:rsidRPr="00C56C1D">
              <w:rPr>
                <w:rFonts w:ascii="Arial" w:hAnsi="Arial" w:cs="Arial"/>
                <w:b/>
                <w:bCs/>
                <w:sz w:val="22"/>
                <w:szCs w:val="22"/>
              </w:rPr>
              <w:t>Docket No. 150071-SU</w:t>
            </w:r>
          </w:p>
        </w:tc>
      </w:tr>
      <w:tr w:rsidR="00CA087B" w:rsidRPr="00C56C1D" w:rsidTr="002F55BE">
        <w:trPr>
          <w:trHeight w:val="288"/>
        </w:trPr>
        <w:tc>
          <w:tcPr>
            <w:tcW w:w="1577" w:type="pct"/>
            <w:gridSpan w:val="4"/>
            <w:tcBorders>
              <w:top w:val="nil"/>
              <w:left w:val="single" w:sz="8" w:space="0" w:color="auto"/>
              <w:bottom w:val="single" w:sz="8" w:space="0" w:color="auto"/>
              <w:right w:val="nil"/>
            </w:tcBorders>
            <w:shd w:val="clear" w:color="auto" w:fill="auto"/>
            <w:noWrap/>
            <w:vAlign w:val="bottom"/>
            <w:hideMark/>
          </w:tcPr>
          <w:p w:rsidR="00CA087B" w:rsidRPr="00C56C1D" w:rsidRDefault="00CA087B" w:rsidP="002F55BE">
            <w:pPr>
              <w:rPr>
                <w:rFonts w:ascii="Arial" w:hAnsi="Arial" w:cs="Arial"/>
                <w:color w:val="000000"/>
                <w:sz w:val="18"/>
                <w:szCs w:val="18"/>
              </w:rPr>
            </w:pPr>
            <w:r w:rsidRPr="00C56C1D">
              <w:rPr>
                <w:rFonts w:ascii="Arial" w:hAnsi="Arial" w:cs="Arial"/>
                <w:b/>
                <w:bCs/>
                <w:sz w:val="22"/>
                <w:szCs w:val="22"/>
              </w:rPr>
              <w:t>Test Year Ended 12/31/14</w:t>
            </w:r>
          </w:p>
        </w:tc>
        <w:tc>
          <w:tcPr>
            <w:tcW w:w="496"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496"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546"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551"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409"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391"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535" w:type="pct"/>
            <w:gridSpan w:val="2"/>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jc w:val="right"/>
              <w:rPr>
                <w:rFonts w:ascii="Arial" w:hAnsi="Arial" w:cs="Arial"/>
                <w:b/>
                <w:sz w:val="22"/>
                <w:szCs w:val="22"/>
              </w:rPr>
            </w:pPr>
            <w:r w:rsidRPr="00C56C1D">
              <w:rPr>
                <w:rFonts w:ascii="Arial" w:hAnsi="Arial" w:cs="Arial"/>
                <w:sz w:val="22"/>
                <w:szCs w:val="22"/>
              </w:rPr>
              <w:t> </w:t>
            </w:r>
            <w:r w:rsidRPr="00C56C1D">
              <w:rPr>
                <w:rFonts w:ascii="Arial" w:hAnsi="Arial" w:cs="Arial"/>
                <w:b/>
                <w:sz w:val="22"/>
                <w:szCs w:val="22"/>
              </w:rPr>
              <w:t>Phase I</w:t>
            </w:r>
          </w:p>
        </w:tc>
      </w:tr>
      <w:tr w:rsidR="00CA087B" w:rsidRPr="00C56C1D" w:rsidTr="002F55BE">
        <w:trPr>
          <w:trHeight w:val="300"/>
        </w:trPr>
        <w:tc>
          <w:tcPr>
            <w:tcW w:w="1087" w:type="pct"/>
            <w:gridSpan w:val="3"/>
            <w:vMerge w:val="restart"/>
            <w:tcBorders>
              <w:top w:val="nil"/>
              <w:left w:val="single" w:sz="8" w:space="0" w:color="auto"/>
              <w:right w:val="nil"/>
            </w:tcBorders>
            <w:shd w:val="clear" w:color="000000" w:fill="FFFFFF"/>
            <w:noWrap/>
            <w:vAlign w:val="center"/>
            <w:hideMark/>
          </w:tcPr>
          <w:p w:rsidR="00CA087B" w:rsidRPr="00C56C1D" w:rsidRDefault="00CA087B" w:rsidP="002F55BE">
            <w:pPr>
              <w:jc w:val="center"/>
              <w:rPr>
                <w:rFonts w:ascii="Arial" w:hAnsi="Arial" w:cs="Arial"/>
                <w:b/>
                <w:bCs/>
                <w:sz w:val="18"/>
                <w:szCs w:val="18"/>
              </w:rPr>
            </w:pPr>
            <w:r w:rsidRPr="00C56C1D">
              <w:rPr>
                <w:b/>
                <w:bCs/>
                <w:sz w:val="22"/>
                <w:szCs w:val="22"/>
              </w:rPr>
              <w:t>Description</w:t>
            </w:r>
          </w:p>
        </w:tc>
        <w:tc>
          <w:tcPr>
            <w:tcW w:w="490" w:type="pct"/>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Total Capital</w:t>
            </w:r>
          </w:p>
        </w:tc>
        <w:tc>
          <w:tcPr>
            <w:tcW w:w="496" w:type="pct"/>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Specific</w:t>
            </w:r>
          </w:p>
          <w:p w:rsidR="00CA087B" w:rsidRPr="00C56C1D" w:rsidRDefault="00CA087B" w:rsidP="002F55BE">
            <w:pPr>
              <w:jc w:val="center"/>
              <w:rPr>
                <w:b/>
                <w:bCs/>
                <w:sz w:val="22"/>
                <w:szCs w:val="22"/>
              </w:rPr>
            </w:pPr>
            <w:r w:rsidRPr="00C56C1D">
              <w:rPr>
                <w:b/>
                <w:bCs/>
                <w:sz w:val="22"/>
                <w:szCs w:val="22"/>
              </w:rPr>
              <w:t>Adjust-</w:t>
            </w:r>
          </w:p>
          <w:p w:rsidR="00CA087B" w:rsidRPr="00C56C1D" w:rsidRDefault="00CA087B" w:rsidP="002F55BE">
            <w:pPr>
              <w:jc w:val="center"/>
              <w:rPr>
                <w:b/>
                <w:bCs/>
                <w:sz w:val="22"/>
                <w:szCs w:val="22"/>
              </w:rPr>
            </w:pPr>
            <w:r w:rsidRPr="00C56C1D">
              <w:rPr>
                <w:b/>
                <w:bCs/>
                <w:sz w:val="22"/>
                <w:szCs w:val="22"/>
              </w:rPr>
              <w:t>ments</w:t>
            </w:r>
          </w:p>
        </w:tc>
        <w:tc>
          <w:tcPr>
            <w:tcW w:w="496" w:type="pct"/>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Subtotal</w:t>
            </w:r>
          </w:p>
          <w:p w:rsidR="00CA087B" w:rsidRPr="00C56C1D" w:rsidRDefault="00CA087B" w:rsidP="002F55BE">
            <w:pPr>
              <w:jc w:val="center"/>
              <w:rPr>
                <w:b/>
                <w:bCs/>
                <w:sz w:val="22"/>
                <w:szCs w:val="22"/>
              </w:rPr>
            </w:pPr>
            <w:r w:rsidRPr="00C56C1D">
              <w:rPr>
                <w:b/>
                <w:bCs/>
                <w:sz w:val="22"/>
                <w:szCs w:val="22"/>
              </w:rPr>
              <w:t>Adjusted</w:t>
            </w:r>
          </w:p>
          <w:p w:rsidR="00CA087B" w:rsidRPr="00C56C1D" w:rsidRDefault="00CA087B" w:rsidP="002F55BE">
            <w:pPr>
              <w:jc w:val="center"/>
              <w:rPr>
                <w:b/>
                <w:bCs/>
                <w:sz w:val="22"/>
                <w:szCs w:val="22"/>
              </w:rPr>
            </w:pPr>
            <w:r w:rsidRPr="00C56C1D">
              <w:rPr>
                <w:b/>
                <w:bCs/>
                <w:sz w:val="22"/>
                <w:szCs w:val="22"/>
              </w:rPr>
              <w:t>Capital</w:t>
            </w:r>
          </w:p>
        </w:tc>
        <w:tc>
          <w:tcPr>
            <w:tcW w:w="546" w:type="pct"/>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Prorata</w:t>
            </w:r>
          </w:p>
          <w:p w:rsidR="00CA087B" w:rsidRPr="00C56C1D" w:rsidRDefault="00CA087B" w:rsidP="002F55BE">
            <w:pPr>
              <w:jc w:val="center"/>
              <w:rPr>
                <w:b/>
                <w:bCs/>
                <w:sz w:val="22"/>
                <w:szCs w:val="22"/>
              </w:rPr>
            </w:pPr>
            <w:r w:rsidRPr="00C56C1D">
              <w:rPr>
                <w:b/>
                <w:bCs/>
                <w:sz w:val="22"/>
                <w:szCs w:val="22"/>
              </w:rPr>
              <w:t>Adjust-</w:t>
            </w:r>
          </w:p>
          <w:p w:rsidR="00CA087B" w:rsidRPr="00C56C1D" w:rsidRDefault="00CA087B" w:rsidP="002F55BE">
            <w:pPr>
              <w:jc w:val="center"/>
              <w:rPr>
                <w:b/>
                <w:bCs/>
                <w:sz w:val="22"/>
                <w:szCs w:val="22"/>
              </w:rPr>
            </w:pPr>
            <w:r w:rsidRPr="00C56C1D">
              <w:rPr>
                <w:b/>
                <w:bCs/>
                <w:sz w:val="22"/>
                <w:szCs w:val="22"/>
              </w:rPr>
              <w:t>ments</w:t>
            </w:r>
          </w:p>
        </w:tc>
        <w:tc>
          <w:tcPr>
            <w:tcW w:w="551" w:type="pct"/>
            <w:gridSpan w:val="2"/>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Capital</w:t>
            </w:r>
          </w:p>
          <w:p w:rsidR="00CA087B" w:rsidRPr="00C56C1D" w:rsidRDefault="00CA087B" w:rsidP="002F55BE">
            <w:pPr>
              <w:jc w:val="center"/>
              <w:rPr>
                <w:b/>
                <w:bCs/>
                <w:sz w:val="22"/>
                <w:szCs w:val="22"/>
              </w:rPr>
            </w:pPr>
            <w:r w:rsidRPr="00C56C1D">
              <w:rPr>
                <w:b/>
                <w:bCs/>
                <w:sz w:val="22"/>
                <w:szCs w:val="22"/>
              </w:rPr>
              <w:t>Reconciled</w:t>
            </w:r>
          </w:p>
          <w:p w:rsidR="00CA087B" w:rsidRPr="00C56C1D" w:rsidRDefault="00CA087B" w:rsidP="002F55BE">
            <w:pPr>
              <w:jc w:val="center"/>
              <w:rPr>
                <w:b/>
                <w:bCs/>
                <w:sz w:val="22"/>
                <w:szCs w:val="22"/>
              </w:rPr>
            </w:pPr>
            <w:r w:rsidRPr="00C56C1D">
              <w:rPr>
                <w:b/>
                <w:bCs/>
                <w:sz w:val="22"/>
                <w:szCs w:val="22"/>
              </w:rPr>
              <w:t>to Rate Base</w:t>
            </w:r>
          </w:p>
        </w:tc>
        <w:tc>
          <w:tcPr>
            <w:tcW w:w="409" w:type="pct"/>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Ratio</w:t>
            </w:r>
          </w:p>
        </w:tc>
        <w:tc>
          <w:tcPr>
            <w:tcW w:w="391" w:type="pct"/>
            <w:gridSpan w:val="2"/>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Cost</w:t>
            </w:r>
          </w:p>
          <w:p w:rsidR="00CA087B" w:rsidRPr="00C56C1D" w:rsidRDefault="00CA087B" w:rsidP="002F55BE">
            <w:pPr>
              <w:jc w:val="center"/>
              <w:rPr>
                <w:b/>
                <w:bCs/>
                <w:sz w:val="22"/>
                <w:szCs w:val="22"/>
              </w:rPr>
            </w:pPr>
            <w:r w:rsidRPr="00C56C1D">
              <w:rPr>
                <w:b/>
                <w:bCs/>
                <w:sz w:val="22"/>
                <w:szCs w:val="22"/>
              </w:rPr>
              <w:t>Rate</w:t>
            </w:r>
          </w:p>
        </w:tc>
        <w:tc>
          <w:tcPr>
            <w:tcW w:w="444" w:type="pct"/>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Weighted</w:t>
            </w:r>
          </w:p>
          <w:p w:rsidR="00CA087B" w:rsidRPr="00C56C1D" w:rsidRDefault="00CA087B" w:rsidP="002F55BE">
            <w:pPr>
              <w:jc w:val="center"/>
              <w:rPr>
                <w:b/>
                <w:bCs/>
                <w:sz w:val="22"/>
                <w:szCs w:val="22"/>
              </w:rPr>
            </w:pPr>
            <w:r w:rsidRPr="00C56C1D">
              <w:rPr>
                <w:b/>
                <w:bCs/>
                <w:sz w:val="22"/>
                <w:szCs w:val="22"/>
              </w:rPr>
              <w:t>Cost</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b/>
                <w:bCs/>
                <w:sz w:val="18"/>
                <w:szCs w:val="18"/>
              </w:rPr>
            </w:pPr>
            <w:r w:rsidRPr="00C56C1D">
              <w:rPr>
                <w:rFonts w:ascii="Arial" w:hAnsi="Arial" w:cs="Arial"/>
                <w:b/>
                <w:bCs/>
                <w:sz w:val="18"/>
                <w:szCs w:val="18"/>
              </w:rPr>
              <w:t> </w:t>
            </w:r>
          </w:p>
        </w:tc>
      </w:tr>
      <w:tr w:rsidR="00CA087B" w:rsidRPr="00C56C1D" w:rsidTr="002F55BE">
        <w:trPr>
          <w:trHeight w:val="300"/>
        </w:trPr>
        <w:tc>
          <w:tcPr>
            <w:tcW w:w="1087" w:type="pct"/>
            <w:gridSpan w:val="3"/>
            <w:vMerge/>
            <w:tcBorders>
              <w:left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90" w:type="pct"/>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96" w:type="pct"/>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96" w:type="pct"/>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546" w:type="pct"/>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551" w:type="pct"/>
            <w:gridSpan w:val="2"/>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09" w:type="pct"/>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391" w:type="pct"/>
            <w:gridSpan w:val="2"/>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44" w:type="pct"/>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b/>
                <w:bCs/>
                <w:sz w:val="18"/>
                <w:szCs w:val="18"/>
              </w:rPr>
            </w:pPr>
            <w:r w:rsidRPr="00C56C1D">
              <w:rPr>
                <w:rFonts w:ascii="Arial" w:hAnsi="Arial" w:cs="Arial"/>
                <w:b/>
                <w:bCs/>
                <w:sz w:val="18"/>
                <w:szCs w:val="18"/>
              </w:rPr>
              <w:t> </w:t>
            </w:r>
          </w:p>
        </w:tc>
      </w:tr>
      <w:tr w:rsidR="00CA087B" w:rsidRPr="00C56C1D" w:rsidTr="002F55BE">
        <w:trPr>
          <w:trHeight w:val="300"/>
        </w:trPr>
        <w:tc>
          <w:tcPr>
            <w:tcW w:w="1087" w:type="pct"/>
            <w:gridSpan w:val="3"/>
            <w:vMerge/>
            <w:tcBorders>
              <w:left w:val="single" w:sz="8" w:space="0" w:color="auto"/>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90" w:type="pct"/>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96" w:type="pct"/>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96" w:type="pct"/>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546" w:type="pct"/>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551" w:type="pct"/>
            <w:gridSpan w:val="2"/>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09" w:type="pct"/>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391" w:type="pct"/>
            <w:gridSpan w:val="2"/>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44" w:type="pct"/>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91"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jc w:val="center"/>
              <w:rPr>
                <w:rFonts w:ascii="Arial" w:hAnsi="Arial" w:cs="Arial"/>
                <w:b/>
                <w:bCs/>
                <w:sz w:val="18"/>
                <w:szCs w:val="18"/>
              </w:rPr>
            </w:pPr>
            <w:r w:rsidRPr="00C56C1D">
              <w:rPr>
                <w:rFonts w:ascii="Arial" w:hAnsi="Arial" w:cs="Arial"/>
                <w:b/>
                <w:bCs/>
                <w:sz w:val="18"/>
                <w:szCs w:val="18"/>
              </w:rPr>
              <w:t> </w:t>
            </w:r>
          </w:p>
        </w:tc>
      </w:tr>
      <w:tr w:rsidR="00CA087B" w:rsidRPr="00C56C1D" w:rsidTr="002F55BE">
        <w:trPr>
          <w:trHeight w:val="300"/>
        </w:trPr>
        <w:tc>
          <w:tcPr>
            <w:tcW w:w="1087" w:type="pct"/>
            <w:gridSpan w:val="3"/>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Per Utility</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15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w:t>
            </w:r>
          </w:p>
        </w:tc>
        <w:tc>
          <w:tcPr>
            <w:tcW w:w="929"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Long-term Debt</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$1,248,337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$1,248,337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($75,868)</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$1,172,469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26.87%</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5.37%</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1.44%</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15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2</w:t>
            </w:r>
          </w:p>
        </w:tc>
        <w:tc>
          <w:tcPr>
            <w:tcW w:w="929"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Short-term Debt</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15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3</w:t>
            </w:r>
          </w:p>
        </w:tc>
        <w:tc>
          <w:tcPr>
            <w:tcW w:w="929"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Preferred Stock</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15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4</w:t>
            </w:r>
          </w:p>
        </w:tc>
        <w:tc>
          <w:tcPr>
            <w:tcW w:w="929"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Common Equity</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(276,537)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3,500,000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3,223,463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(195,907)</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3,027,556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69.39%</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9.36%</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6.50%</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15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5</w:t>
            </w:r>
          </w:p>
        </w:tc>
        <w:tc>
          <w:tcPr>
            <w:tcW w:w="929"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Customer Deposits</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162,972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162,972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162,972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3.74%</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2.00%</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0.07%</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15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6</w:t>
            </w:r>
          </w:p>
        </w:tc>
        <w:tc>
          <w:tcPr>
            <w:tcW w:w="929"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Deferred Income Taxes</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0.00%</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0.00%</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0.00%</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15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7</w:t>
            </w:r>
          </w:p>
        </w:tc>
        <w:tc>
          <w:tcPr>
            <w:tcW w:w="929" w:type="pct"/>
            <w:gridSpan w:val="2"/>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Total Capital</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$1,134,772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$3,500,000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$4,634,772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($271,775)</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$4,362,997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100.00%</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u w:val="double"/>
              </w:rPr>
            </w:pP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8.01%</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158" w:type="pct"/>
            <w:tcBorders>
              <w:top w:val="nil"/>
              <w:left w:val="single" w:sz="8" w:space="0" w:color="auto"/>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29"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1087" w:type="pct"/>
            <w:gridSpan w:val="3"/>
            <w:tcBorders>
              <w:top w:val="nil"/>
              <w:left w:val="single" w:sz="8" w:space="0" w:color="auto"/>
              <w:bottom w:val="nil"/>
              <w:right w:val="nil"/>
            </w:tcBorders>
            <w:shd w:val="clear" w:color="000000" w:fill="FFFFFF"/>
            <w:noWrap/>
            <w:vAlign w:val="bottom"/>
            <w:hideMark/>
          </w:tcPr>
          <w:p w:rsidR="00CA087B" w:rsidRPr="00C56C1D" w:rsidRDefault="00CA087B" w:rsidP="003D09C4">
            <w:pPr>
              <w:rPr>
                <w:b/>
                <w:bCs/>
                <w:sz w:val="22"/>
                <w:szCs w:val="22"/>
              </w:rPr>
            </w:pPr>
            <w:r w:rsidRPr="00C56C1D">
              <w:rPr>
                <w:b/>
                <w:bCs/>
                <w:sz w:val="22"/>
                <w:szCs w:val="22"/>
              </w:rPr>
              <w:t xml:space="preserve">Per </w:t>
            </w:r>
            <w:r w:rsidR="003D09C4">
              <w:rPr>
                <w:b/>
                <w:bCs/>
                <w:sz w:val="22"/>
                <w:szCs w:val="22"/>
              </w:rPr>
              <w:t>Commission</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205"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8</w:t>
            </w:r>
          </w:p>
        </w:tc>
        <w:tc>
          <w:tcPr>
            <w:tcW w:w="88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Long-term Debt</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$1,248,337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$1,248,337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($1,214,982)</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$33,355</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88.45%</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5.37%</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4.75%</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205"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9</w:t>
            </w:r>
          </w:p>
        </w:tc>
        <w:tc>
          <w:tcPr>
            <w:tcW w:w="88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Short-term Debt</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205"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10</w:t>
            </w:r>
          </w:p>
        </w:tc>
        <w:tc>
          <w:tcPr>
            <w:tcW w:w="88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Preferred Stock</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205"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11</w:t>
            </w:r>
          </w:p>
        </w:tc>
        <w:tc>
          <w:tcPr>
            <w:tcW w:w="88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Common Equity</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(276,537)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276,537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11.16%</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205"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12</w:t>
            </w:r>
          </w:p>
        </w:tc>
        <w:tc>
          <w:tcPr>
            <w:tcW w:w="88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Customer Deposits</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162,972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162,972</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(158,617) </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4,355</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11.55%</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2.00%</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0.23%</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205"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13</w:t>
            </w:r>
          </w:p>
        </w:tc>
        <w:tc>
          <w:tcPr>
            <w:tcW w:w="88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Deferred Income Taxes</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0.00%</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0.00%</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0.00%</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205"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14</w:t>
            </w:r>
          </w:p>
        </w:tc>
        <w:tc>
          <w:tcPr>
            <w:tcW w:w="882"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Total Capital</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$1,134,772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$276,537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$1,411,309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($1,373,599)</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$37,710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100.00%</w:t>
            </w:r>
          </w:p>
        </w:tc>
        <w:tc>
          <w:tcPr>
            <w:tcW w:w="391" w:type="pct"/>
            <w:gridSpan w:val="2"/>
            <w:tcBorders>
              <w:top w:val="nil"/>
              <w:left w:val="nil"/>
              <w:bottom w:val="nil"/>
              <w:right w:val="nil"/>
            </w:tcBorders>
            <w:shd w:val="clear" w:color="000000" w:fill="FFFFFF"/>
            <w:noWrap/>
            <w:vAlign w:val="bottom"/>
          </w:tcPr>
          <w:p w:rsidR="00CA087B" w:rsidRPr="00C56C1D" w:rsidRDefault="00CA087B" w:rsidP="002F55BE">
            <w:pPr>
              <w:rPr>
                <w:sz w:val="22"/>
                <w:szCs w:val="22"/>
                <w:u w:val="double"/>
              </w:rPr>
            </w:pP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4.98%</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205"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882"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205"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882"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4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551"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center"/>
              <w:rPr>
                <w:b/>
                <w:bCs/>
                <w:sz w:val="22"/>
                <w:szCs w:val="22"/>
                <w:u w:val="single"/>
              </w:rPr>
            </w:pPr>
            <w:r w:rsidRPr="00C56C1D">
              <w:rPr>
                <w:b/>
                <w:bCs/>
                <w:sz w:val="22"/>
                <w:szCs w:val="22"/>
                <w:u w:val="single"/>
              </w:rPr>
              <w:t>LOW</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center"/>
              <w:rPr>
                <w:b/>
                <w:bCs/>
                <w:sz w:val="22"/>
                <w:szCs w:val="22"/>
                <w:u w:val="single"/>
              </w:rPr>
            </w:pPr>
            <w:r w:rsidRPr="00C56C1D">
              <w:rPr>
                <w:b/>
                <w:bCs/>
                <w:sz w:val="22"/>
                <w:szCs w:val="22"/>
                <w:u w:val="single"/>
              </w:rPr>
              <w:t>HIGH</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205"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882"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1096" w:type="pct"/>
            <w:gridSpan w:val="3"/>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   RETURN ON EQUITY</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10.16%</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12.16%</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trPr>
        <w:tc>
          <w:tcPr>
            <w:tcW w:w="205"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882"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90"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1592" w:type="pct"/>
            <w:gridSpan w:val="4"/>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OVERALL RATE OF RETURN</w:t>
            </w:r>
          </w:p>
        </w:tc>
        <w:tc>
          <w:tcPr>
            <w:tcW w:w="40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4.98%</w:t>
            </w:r>
          </w:p>
        </w:tc>
        <w:tc>
          <w:tcPr>
            <w:tcW w:w="391"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4.98%</w:t>
            </w:r>
          </w:p>
        </w:tc>
        <w:tc>
          <w:tcPr>
            <w:tcW w:w="444"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1"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15"/>
        </w:trPr>
        <w:tc>
          <w:tcPr>
            <w:tcW w:w="205" w:type="pct"/>
            <w:gridSpan w:val="2"/>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882"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490"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496"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496"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564"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532"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409"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391"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444"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1"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bl>
    <w:p w:rsidR="00CA087B" w:rsidRDefault="00CA087B" w:rsidP="00CA087B">
      <w:pPr>
        <w:pStyle w:val="OrderBody"/>
      </w:pPr>
    </w:p>
    <w:p w:rsidR="00CA087B" w:rsidRDefault="00CA087B" w:rsidP="00CA087B">
      <w:pPr>
        <w:pStyle w:val="OrderBody"/>
        <w:sectPr w:rsidR="00CA087B" w:rsidSect="00CA087B">
          <w:headerReference w:type="default" r:id="rId14"/>
          <w:pgSz w:w="15840" w:h="12240" w:orient="landscape" w:code="1"/>
          <w:pgMar w:top="1440" w:right="1440" w:bottom="1440" w:left="1440" w:header="720" w:footer="720" w:gutter="0"/>
          <w:cols w:space="720"/>
          <w:docGrid w:linePitch="360"/>
        </w:sectPr>
      </w:pPr>
    </w:p>
    <w:tbl>
      <w:tblPr>
        <w:tblW w:w="5130" w:type="pct"/>
        <w:jc w:val="center"/>
        <w:tblLayout w:type="fixed"/>
        <w:tblLook w:val="04A0" w:firstRow="1" w:lastRow="0" w:firstColumn="1" w:lastColumn="0" w:noHBand="0" w:noVBand="1"/>
      </w:tblPr>
      <w:tblGrid>
        <w:gridCol w:w="555"/>
        <w:gridCol w:w="3550"/>
        <w:gridCol w:w="1273"/>
        <w:gridCol w:w="1276"/>
        <w:gridCol w:w="1368"/>
        <w:gridCol w:w="1455"/>
        <w:gridCol w:w="1360"/>
        <w:gridCol w:w="1214"/>
        <w:gridCol w:w="1468"/>
      </w:tblGrid>
      <w:tr w:rsidR="00CA087B" w:rsidRPr="00C56C1D" w:rsidTr="002F55BE">
        <w:trPr>
          <w:trHeight w:val="288"/>
          <w:jc w:val="center"/>
        </w:trPr>
        <w:tc>
          <w:tcPr>
            <w:tcW w:w="1518" w:type="pct"/>
            <w:gridSpan w:val="2"/>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lastRenderedPageBreak/>
              <w:br w:type="page"/>
            </w:r>
            <w:r w:rsidRPr="00C56C1D">
              <w:rPr>
                <w:color w:val="000000"/>
                <w:sz w:val="20"/>
                <w:szCs w:val="20"/>
              </w:rPr>
              <w:t> </w:t>
            </w:r>
            <w:r w:rsidRPr="00C56C1D">
              <w:rPr>
                <w:rFonts w:ascii="Arial" w:hAnsi="Arial" w:cs="Arial"/>
                <w:b/>
                <w:bCs/>
                <w:sz w:val="22"/>
                <w:szCs w:val="22"/>
              </w:rPr>
              <w:t>K W Resort Utilities Corp.</w:t>
            </w:r>
          </w:p>
        </w:tc>
        <w:tc>
          <w:tcPr>
            <w:tcW w:w="471"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472"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506"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538"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503"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92" w:type="pct"/>
            <w:gridSpan w:val="2"/>
            <w:tcBorders>
              <w:top w:val="single" w:sz="8" w:space="0" w:color="auto"/>
              <w:left w:val="nil"/>
              <w:bottom w:val="nil"/>
              <w:right w:val="single" w:sz="8" w:space="0" w:color="000000"/>
            </w:tcBorders>
            <w:shd w:val="clear" w:color="000000" w:fill="FFFFFF"/>
            <w:noWrap/>
            <w:vAlign w:val="bottom"/>
            <w:hideMark/>
          </w:tcPr>
          <w:p w:rsidR="00CA087B" w:rsidRPr="00C56C1D" w:rsidRDefault="00CA087B" w:rsidP="002F55BE">
            <w:pPr>
              <w:jc w:val="right"/>
              <w:rPr>
                <w:rFonts w:ascii="Arial" w:hAnsi="Arial" w:cs="Arial"/>
                <w:b/>
                <w:bCs/>
                <w:sz w:val="22"/>
                <w:szCs w:val="22"/>
              </w:rPr>
            </w:pPr>
            <w:r w:rsidRPr="00C56C1D">
              <w:rPr>
                <w:rFonts w:ascii="Arial" w:hAnsi="Arial" w:cs="Arial"/>
                <w:b/>
                <w:bCs/>
                <w:sz w:val="22"/>
                <w:szCs w:val="22"/>
              </w:rPr>
              <w:t>Schedule No. 3-A</w:t>
            </w:r>
            <w:r w:rsidR="002839CE" w:rsidRPr="00C56C1D">
              <w:rPr>
                <w:sz w:val="22"/>
                <w:szCs w:val="22"/>
              </w:rPr>
              <w:fldChar w:fldCharType="begin"/>
            </w:r>
            <w:r w:rsidRPr="00C56C1D">
              <w:rPr>
                <w:sz w:val="22"/>
                <w:szCs w:val="22"/>
              </w:rPr>
              <w:instrText xml:space="preserve"> TC "</w:instrText>
            </w:r>
            <w:bookmarkStart w:id="19" w:name="_Toc435607963"/>
            <w:bookmarkStart w:id="20" w:name="_Toc443569177"/>
            <w:r w:rsidRPr="00C56C1D">
              <w:rPr>
                <w:sz w:val="22"/>
                <w:szCs w:val="22"/>
              </w:rPr>
              <w:tab/>
              <w:instrText>Schedule No. 3-A Wastewater NOI</w:instrText>
            </w:r>
            <w:bookmarkEnd w:id="19"/>
            <w:r w:rsidRPr="00C56C1D">
              <w:rPr>
                <w:sz w:val="22"/>
                <w:szCs w:val="22"/>
              </w:rPr>
              <w:instrText xml:space="preserve"> – Phase I</w:instrText>
            </w:r>
            <w:bookmarkEnd w:id="20"/>
            <w:r w:rsidRPr="00C56C1D">
              <w:rPr>
                <w:sz w:val="22"/>
                <w:szCs w:val="22"/>
              </w:rPr>
              <w:instrText xml:space="preserve"> " \l 1 </w:instrText>
            </w:r>
            <w:r w:rsidR="002839CE" w:rsidRPr="00C56C1D">
              <w:rPr>
                <w:sz w:val="22"/>
                <w:szCs w:val="22"/>
              </w:rPr>
              <w:fldChar w:fldCharType="end"/>
            </w:r>
          </w:p>
        </w:tc>
      </w:tr>
      <w:tr w:rsidR="00CA087B" w:rsidRPr="00C56C1D" w:rsidTr="002F55BE">
        <w:trPr>
          <w:trHeight w:val="288"/>
          <w:jc w:val="center"/>
        </w:trPr>
        <w:tc>
          <w:tcPr>
            <w:tcW w:w="1989" w:type="pct"/>
            <w:gridSpan w:val="3"/>
            <w:tcBorders>
              <w:top w:val="nil"/>
              <w:left w:val="single" w:sz="8" w:space="0" w:color="auto"/>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rPr>
                <w:color w:val="000000"/>
                <w:sz w:val="20"/>
                <w:szCs w:val="20"/>
              </w:rPr>
              <w:t> </w:t>
            </w:r>
            <w:r w:rsidRPr="00C56C1D">
              <w:rPr>
                <w:rFonts w:ascii="Arial" w:hAnsi="Arial" w:cs="Arial"/>
                <w:b/>
                <w:bCs/>
                <w:sz w:val="22"/>
                <w:szCs w:val="22"/>
              </w:rPr>
              <w:t>Statement of Wastewater Operations</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1495" w:type="pct"/>
            <w:gridSpan w:val="3"/>
            <w:tcBorders>
              <w:top w:val="nil"/>
              <w:left w:val="nil"/>
              <w:bottom w:val="nil"/>
              <w:right w:val="single" w:sz="8" w:space="0" w:color="000000"/>
            </w:tcBorders>
            <w:shd w:val="clear" w:color="000000" w:fill="FFFFFF"/>
            <w:noWrap/>
            <w:vAlign w:val="bottom"/>
            <w:hideMark/>
          </w:tcPr>
          <w:p w:rsidR="00CA087B" w:rsidRPr="00C56C1D" w:rsidRDefault="00CA087B" w:rsidP="002F55BE">
            <w:pPr>
              <w:jc w:val="right"/>
              <w:rPr>
                <w:rFonts w:ascii="Arial" w:hAnsi="Arial" w:cs="Arial"/>
                <w:sz w:val="22"/>
                <w:szCs w:val="22"/>
              </w:rPr>
            </w:pPr>
            <w:r w:rsidRPr="00C56C1D">
              <w:rPr>
                <w:rFonts w:ascii="Arial" w:hAnsi="Arial" w:cs="Arial"/>
                <w:sz w:val="22"/>
                <w:szCs w:val="22"/>
              </w:rPr>
              <w:t> </w:t>
            </w:r>
            <w:r w:rsidRPr="00C56C1D">
              <w:rPr>
                <w:rFonts w:ascii="Arial" w:hAnsi="Arial" w:cs="Arial"/>
                <w:b/>
                <w:bCs/>
                <w:sz w:val="22"/>
                <w:szCs w:val="22"/>
              </w:rPr>
              <w:t>Docket No. 150071-SU</w:t>
            </w:r>
          </w:p>
        </w:tc>
      </w:tr>
      <w:tr w:rsidR="00CA087B" w:rsidRPr="00C56C1D" w:rsidTr="002F55BE">
        <w:trPr>
          <w:trHeight w:val="288"/>
          <w:jc w:val="center"/>
        </w:trPr>
        <w:tc>
          <w:tcPr>
            <w:tcW w:w="1518" w:type="pct"/>
            <w:gridSpan w:val="2"/>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rPr>
                <w:color w:val="000000"/>
                <w:sz w:val="20"/>
                <w:szCs w:val="20"/>
              </w:rPr>
            </w:pPr>
            <w:r w:rsidRPr="00C56C1D">
              <w:rPr>
                <w:color w:val="000000"/>
                <w:sz w:val="20"/>
                <w:szCs w:val="20"/>
              </w:rPr>
              <w:t> </w:t>
            </w:r>
            <w:r w:rsidRPr="00C56C1D">
              <w:rPr>
                <w:rFonts w:ascii="Arial" w:hAnsi="Arial" w:cs="Arial"/>
                <w:b/>
                <w:bCs/>
                <w:sz w:val="22"/>
                <w:szCs w:val="22"/>
              </w:rPr>
              <w:t>Test Year Ended 12/31/14</w:t>
            </w:r>
          </w:p>
        </w:tc>
        <w:tc>
          <w:tcPr>
            <w:tcW w:w="471"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472"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506"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538"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503"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449"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543"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jc w:val="right"/>
              <w:rPr>
                <w:rFonts w:ascii="Arial" w:hAnsi="Arial" w:cs="Arial"/>
                <w:b/>
                <w:bCs/>
                <w:sz w:val="22"/>
                <w:szCs w:val="22"/>
              </w:rPr>
            </w:pPr>
            <w:r w:rsidRPr="00C56C1D">
              <w:rPr>
                <w:rFonts w:ascii="Arial" w:hAnsi="Arial" w:cs="Arial"/>
                <w:b/>
                <w:bCs/>
                <w:sz w:val="22"/>
                <w:szCs w:val="22"/>
              </w:rPr>
              <w:t> Phase I</w:t>
            </w:r>
          </w:p>
        </w:tc>
      </w:tr>
      <w:tr w:rsidR="00CA087B" w:rsidRPr="00C56C1D" w:rsidTr="002F55BE">
        <w:trPr>
          <w:trHeight w:val="915"/>
          <w:jc w:val="center"/>
        </w:trPr>
        <w:tc>
          <w:tcPr>
            <w:tcW w:w="1518" w:type="pct"/>
            <w:gridSpan w:val="2"/>
            <w:tcBorders>
              <w:top w:val="nil"/>
              <w:left w:val="single" w:sz="8" w:space="0" w:color="auto"/>
              <w:right w:val="nil"/>
            </w:tcBorders>
            <w:shd w:val="clear" w:color="000000" w:fill="FFFFFF"/>
            <w:noWrap/>
            <w:vAlign w:val="center"/>
            <w:hideMark/>
          </w:tcPr>
          <w:p w:rsidR="00CA087B" w:rsidRPr="00C56C1D" w:rsidRDefault="00CA087B" w:rsidP="002F55BE">
            <w:pPr>
              <w:jc w:val="center"/>
              <w:rPr>
                <w:sz w:val="20"/>
                <w:szCs w:val="20"/>
              </w:rPr>
            </w:pPr>
            <w:r w:rsidRPr="00C56C1D">
              <w:rPr>
                <w:b/>
                <w:bCs/>
                <w:sz w:val="22"/>
                <w:szCs w:val="22"/>
              </w:rPr>
              <w:t>Description</w:t>
            </w:r>
          </w:p>
        </w:tc>
        <w:tc>
          <w:tcPr>
            <w:tcW w:w="471" w:type="pc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Test Year</w:t>
            </w:r>
          </w:p>
          <w:p w:rsidR="00CA087B" w:rsidRPr="00C56C1D" w:rsidRDefault="00CA087B" w:rsidP="002F55BE">
            <w:pPr>
              <w:jc w:val="center"/>
              <w:rPr>
                <w:b/>
                <w:bCs/>
                <w:sz w:val="22"/>
                <w:szCs w:val="22"/>
              </w:rPr>
            </w:pPr>
            <w:r w:rsidRPr="00C56C1D">
              <w:rPr>
                <w:b/>
                <w:bCs/>
                <w:sz w:val="22"/>
                <w:szCs w:val="22"/>
              </w:rPr>
              <w:t>Per</w:t>
            </w:r>
          </w:p>
          <w:p w:rsidR="00CA087B" w:rsidRPr="00C56C1D" w:rsidRDefault="00CA087B" w:rsidP="002F55BE">
            <w:pPr>
              <w:jc w:val="center"/>
              <w:rPr>
                <w:b/>
                <w:bCs/>
                <w:sz w:val="22"/>
                <w:szCs w:val="22"/>
              </w:rPr>
            </w:pPr>
            <w:r w:rsidRPr="00C56C1D">
              <w:rPr>
                <w:b/>
                <w:bCs/>
                <w:sz w:val="22"/>
                <w:szCs w:val="22"/>
              </w:rPr>
              <w:t>Utility</w:t>
            </w:r>
          </w:p>
        </w:tc>
        <w:tc>
          <w:tcPr>
            <w:tcW w:w="472" w:type="pc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Utility</w:t>
            </w:r>
          </w:p>
          <w:p w:rsidR="00CA087B" w:rsidRPr="00C56C1D" w:rsidRDefault="00CA087B" w:rsidP="002F55BE">
            <w:pPr>
              <w:jc w:val="center"/>
              <w:rPr>
                <w:b/>
                <w:bCs/>
                <w:sz w:val="22"/>
                <w:szCs w:val="22"/>
              </w:rPr>
            </w:pPr>
            <w:r w:rsidRPr="00C56C1D">
              <w:rPr>
                <w:b/>
                <w:bCs/>
                <w:sz w:val="22"/>
                <w:szCs w:val="22"/>
              </w:rPr>
              <w:t>Adjust-</w:t>
            </w:r>
          </w:p>
          <w:p w:rsidR="00CA087B" w:rsidRPr="00C56C1D" w:rsidRDefault="00CA087B" w:rsidP="002F55BE">
            <w:pPr>
              <w:jc w:val="center"/>
              <w:rPr>
                <w:b/>
                <w:bCs/>
                <w:sz w:val="22"/>
                <w:szCs w:val="22"/>
              </w:rPr>
            </w:pPr>
            <w:r w:rsidRPr="00C56C1D">
              <w:rPr>
                <w:b/>
                <w:bCs/>
                <w:sz w:val="22"/>
                <w:szCs w:val="22"/>
              </w:rPr>
              <w:t>ments</w:t>
            </w:r>
          </w:p>
        </w:tc>
        <w:tc>
          <w:tcPr>
            <w:tcW w:w="506" w:type="pc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Adjusted</w:t>
            </w:r>
          </w:p>
          <w:p w:rsidR="00CA087B" w:rsidRPr="00C56C1D" w:rsidRDefault="00CA087B" w:rsidP="002F55BE">
            <w:pPr>
              <w:jc w:val="center"/>
              <w:rPr>
                <w:b/>
                <w:bCs/>
                <w:sz w:val="22"/>
                <w:szCs w:val="22"/>
              </w:rPr>
            </w:pPr>
            <w:r w:rsidRPr="00C56C1D">
              <w:rPr>
                <w:b/>
                <w:bCs/>
                <w:sz w:val="22"/>
                <w:szCs w:val="22"/>
              </w:rPr>
              <w:t>Test Year</w:t>
            </w:r>
          </w:p>
          <w:p w:rsidR="00CA087B" w:rsidRPr="00C56C1D" w:rsidRDefault="00CA087B" w:rsidP="002F55BE">
            <w:pPr>
              <w:jc w:val="center"/>
              <w:rPr>
                <w:b/>
                <w:bCs/>
                <w:sz w:val="22"/>
                <w:szCs w:val="22"/>
              </w:rPr>
            </w:pPr>
            <w:r w:rsidRPr="00C56C1D">
              <w:rPr>
                <w:b/>
                <w:bCs/>
                <w:sz w:val="22"/>
                <w:szCs w:val="22"/>
              </w:rPr>
              <w:t>Per Utility</w:t>
            </w:r>
          </w:p>
        </w:tc>
        <w:tc>
          <w:tcPr>
            <w:tcW w:w="538" w:type="pct"/>
            <w:tcBorders>
              <w:top w:val="nil"/>
              <w:left w:val="nil"/>
              <w:right w:val="nil"/>
            </w:tcBorders>
            <w:shd w:val="clear" w:color="000000" w:fill="FFFFFF"/>
            <w:noWrap/>
            <w:vAlign w:val="center"/>
            <w:hideMark/>
          </w:tcPr>
          <w:p w:rsidR="00CA087B" w:rsidRPr="00C56C1D" w:rsidRDefault="003D09C4" w:rsidP="002F55BE">
            <w:pPr>
              <w:jc w:val="center"/>
              <w:rPr>
                <w:b/>
                <w:bCs/>
                <w:sz w:val="22"/>
                <w:szCs w:val="22"/>
              </w:rPr>
            </w:pPr>
            <w:r>
              <w:rPr>
                <w:b/>
                <w:bCs/>
                <w:sz w:val="22"/>
                <w:szCs w:val="22"/>
              </w:rPr>
              <w:t>Approved</w:t>
            </w:r>
          </w:p>
          <w:p w:rsidR="00CA087B" w:rsidRPr="00C56C1D" w:rsidRDefault="00CA087B" w:rsidP="002F55BE">
            <w:pPr>
              <w:jc w:val="center"/>
              <w:rPr>
                <w:b/>
                <w:bCs/>
                <w:sz w:val="22"/>
                <w:szCs w:val="22"/>
              </w:rPr>
            </w:pPr>
            <w:r w:rsidRPr="00C56C1D">
              <w:rPr>
                <w:b/>
                <w:bCs/>
                <w:sz w:val="22"/>
                <w:szCs w:val="22"/>
              </w:rPr>
              <w:t>Adjust-</w:t>
            </w:r>
          </w:p>
          <w:p w:rsidR="00CA087B" w:rsidRPr="00C56C1D" w:rsidRDefault="00CA087B" w:rsidP="002F55BE">
            <w:pPr>
              <w:jc w:val="center"/>
              <w:rPr>
                <w:b/>
                <w:bCs/>
                <w:sz w:val="22"/>
                <w:szCs w:val="22"/>
              </w:rPr>
            </w:pPr>
            <w:r w:rsidRPr="00C56C1D">
              <w:rPr>
                <w:b/>
                <w:bCs/>
                <w:sz w:val="22"/>
                <w:szCs w:val="22"/>
              </w:rPr>
              <w:t>ments</w:t>
            </w:r>
          </w:p>
        </w:tc>
        <w:tc>
          <w:tcPr>
            <w:tcW w:w="503" w:type="pct"/>
            <w:tcBorders>
              <w:top w:val="nil"/>
              <w:left w:val="nil"/>
              <w:right w:val="nil"/>
            </w:tcBorders>
            <w:shd w:val="clear" w:color="000000" w:fill="FFFFFF"/>
            <w:noWrap/>
            <w:vAlign w:val="center"/>
            <w:hideMark/>
          </w:tcPr>
          <w:p w:rsidR="00CA087B" w:rsidRPr="00C56C1D" w:rsidRDefault="003D09C4" w:rsidP="002F55BE">
            <w:pPr>
              <w:jc w:val="center"/>
              <w:rPr>
                <w:b/>
                <w:bCs/>
                <w:sz w:val="22"/>
                <w:szCs w:val="22"/>
              </w:rPr>
            </w:pPr>
            <w:r>
              <w:rPr>
                <w:b/>
                <w:bCs/>
                <w:sz w:val="22"/>
                <w:szCs w:val="22"/>
              </w:rPr>
              <w:t>Approved</w:t>
            </w:r>
          </w:p>
          <w:p w:rsidR="00CA087B" w:rsidRPr="00C56C1D" w:rsidRDefault="00CA087B" w:rsidP="002F55BE">
            <w:pPr>
              <w:jc w:val="center"/>
              <w:rPr>
                <w:b/>
                <w:bCs/>
                <w:sz w:val="22"/>
                <w:szCs w:val="22"/>
              </w:rPr>
            </w:pPr>
            <w:r w:rsidRPr="00C56C1D">
              <w:rPr>
                <w:b/>
                <w:bCs/>
                <w:sz w:val="22"/>
                <w:szCs w:val="22"/>
              </w:rPr>
              <w:t>Adjusted</w:t>
            </w:r>
          </w:p>
          <w:p w:rsidR="00CA087B" w:rsidRPr="00C56C1D" w:rsidRDefault="00CA087B" w:rsidP="002F55BE">
            <w:pPr>
              <w:jc w:val="center"/>
              <w:rPr>
                <w:b/>
                <w:bCs/>
                <w:sz w:val="22"/>
                <w:szCs w:val="22"/>
              </w:rPr>
            </w:pPr>
            <w:r w:rsidRPr="00C56C1D">
              <w:rPr>
                <w:b/>
                <w:bCs/>
                <w:sz w:val="22"/>
                <w:szCs w:val="22"/>
              </w:rPr>
              <w:t>Test Year</w:t>
            </w:r>
          </w:p>
        </w:tc>
        <w:tc>
          <w:tcPr>
            <w:tcW w:w="449" w:type="pc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Revenue</w:t>
            </w:r>
          </w:p>
          <w:p w:rsidR="00CA087B" w:rsidRPr="00C56C1D" w:rsidRDefault="00CA087B" w:rsidP="002F55BE">
            <w:pPr>
              <w:jc w:val="center"/>
              <w:rPr>
                <w:b/>
                <w:bCs/>
                <w:sz w:val="22"/>
                <w:szCs w:val="22"/>
              </w:rPr>
            </w:pPr>
            <w:r w:rsidRPr="00C56C1D">
              <w:rPr>
                <w:b/>
                <w:bCs/>
                <w:sz w:val="22"/>
                <w:szCs w:val="22"/>
              </w:rPr>
              <w:t>Increase</w:t>
            </w:r>
          </w:p>
        </w:tc>
        <w:tc>
          <w:tcPr>
            <w:tcW w:w="543" w:type="pct"/>
            <w:tcBorders>
              <w:top w:val="nil"/>
              <w:left w:val="nil"/>
              <w:right w:val="single" w:sz="8" w:space="0" w:color="auto"/>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Revenue Requirement</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Operating Revenues:</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$1,479,307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$1,452,452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$2,931,759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($1,376,898)</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$1,554,861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$683,185</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$2,238,046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43.94%</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Operating Expenses</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2</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    Operation &amp; Maintenance</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$1,199,672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$840,042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$2,039,714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($93,310)</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$1,946,404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$1,946,404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3</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    Depreciation</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95,996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200,666</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296,662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(187,767)</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108,895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108,895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4</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    Amortization</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5</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    Taxes Other Than Income</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132,607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113,300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245,907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(95,781)</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150,126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30,743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180,869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6</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    Income Taxes</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7</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Total Operating Expense</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1,428,275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1,154,008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2,582,283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(376,859)</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2,205,424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30,743</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2,236,168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8</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Operating Income</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$51,032</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$298,444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$349,476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($1,000,039)</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($650,563)</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$652,442</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$1,878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9</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Rate Base</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($378,037)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$4,362,997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$37,710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$37,710</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jc w:val="center"/>
        </w:trPr>
        <w:tc>
          <w:tcPr>
            <w:tcW w:w="205"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10</w:t>
            </w:r>
          </w:p>
        </w:tc>
        <w:tc>
          <w:tcPr>
            <w:tcW w:w="1313"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Rate of Return</w:t>
            </w:r>
          </w:p>
        </w:tc>
        <w:tc>
          <w:tcPr>
            <w:tcW w:w="47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(13.50%)</w:t>
            </w:r>
          </w:p>
        </w:tc>
        <w:tc>
          <w:tcPr>
            <w:tcW w:w="47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506"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8.01%</w:t>
            </w:r>
          </w:p>
        </w:tc>
        <w:tc>
          <w:tcPr>
            <w:tcW w:w="538"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503"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(1,725.19%)</w:t>
            </w:r>
          </w:p>
        </w:tc>
        <w:tc>
          <w:tcPr>
            <w:tcW w:w="44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543"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4.98%</w:t>
            </w:r>
          </w:p>
        </w:tc>
      </w:tr>
      <w:tr w:rsidR="00CA087B" w:rsidRPr="00C56C1D" w:rsidTr="002F55BE">
        <w:trPr>
          <w:trHeight w:val="315"/>
          <w:jc w:val="center"/>
        </w:trPr>
        <w:tc>
          <w:tcPr>
            <w:tcW w:w="205" w:type="pct"/>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1313"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471"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472"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06"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38"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03"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449"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43"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r>
    </w:tbl>
    <w:p w:rsidR="00CA087B" w:rsidRDefault="00CA087B" w:rsidP="00CA087B">
      <w:pPr>
        <w:pStyle w:val="OrderBody"/>
      </w:pPr>
    </w:p>
    <w:p w:rsidR="00CA087B" w:rsidRDefault="00CA087B" w:rsidP="00CA087B">
      <w:pPr>
        <w:pStyle w:val="OrderBody"/>
        <w:sectPr w:rsidR="00CA087B" w:rsidSect="00CA087B">
          <w:headerReference w:type="default" r:id="rId15"/>
          <w:pgSz w:w="15840" w:h="12240" w:orient="landscape" w:code="1"/>
          <w:pgMar w:top="1440" w:right="1440" w:bottom="1440" w:left="1440" w:header="720" w:footer="720" w:gutter="0"/>
          <w:cols w:space="720"/>
          <w:docGrid w:linePitch="360"/>
        </w:sectPr>
      </w:pPr>
    </w:p>
    <w:tbl>
      <w:tblPr>
        <w:tblW w:w="6355" w:type="pct"/>
        <w:tblLook w:val="04A0" w:firstRow="1" w:lastRow="0" w:firstColumn="1" w:lastColumn="0" w:noHBand="0" w:noVBand="1"/>
      </w:tblPr>
      <w:tblGrid>
        <w:gridCol w:w="530"/>
        <w:gridCol w:w="6166"/>
        <w:gridCol w:w="285"/>
        <w:gridCol w:w="2595"/>
        <w:gridCol w:w="2595"/>
      </w:tblGrid>
      <w:tr w:rsidR="00CA087B" w:rsidRPr="00C56C1D" w:rsidTr="002F55BE">
        <w:trPr>
          <w:gridAfter w:val="1"/>
          <w:wAfter w:w="1066" w:type="pct"/>
          <w:trHeight w:val="288"/>
        </w:trPr>
        <w:tc>
          <w:tcPr>
            <w:tcW w:w="2751" w:type="pct"/>
            <w:gridSpan w:val="2"/>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sz w:val="20"/>
                <w:szCs w:val="20"/>
              </w:rPr>
            </w:pPr>
            <w:r w:rsidRPr="00C56C1D">
              <w:rPr>
                <w:rFonts w:ascii="Arial" w:hAnsi="Arial" w:cs="Arial"/>
                <w:b/>
                <w:bCs/>
                <w:sz w:val="22"/>
                <w:szCs w:val="22"/>
              </w:rPr>
              <w:lastRenderedPageBreak/>
              <w:t>K W Resort Utilities Corp.</w:t>
            </w:r>
          </w:p>
        </w:tc>
        <w:tc>
          <w:tcPr>
            <w:tcW w:w="1183" w:type="pct"/>
            <w:gridSpan w:val="2"/>
            <w:tcBorders>
              <w:top w:val="single" w:sz="8" w:space="0" w:color="auto"/>
              <w:left w:val="nil"/>
              <w:bottom w:val="nil"/>
              <w:right w:val="single" w:sz="8" w:space="0" w:color="000000"/>
            </w:tcBorders>
            <w:shd w:val="clear" w:color="000000" w:fill="FFFFFF"/>
            <w:noWrap/>
            <w:vAlign w:val="bottom"/>
            <w:hideMark/>
          </w:tcPr>
          <w:p w:rsidR="00CA087B" w:rsidRPr="00C56C1D" w:rsidRDefault="00CA087B" w:rsidP="002F55BE">
            <w:pPr>
              <w:jc w:val="right"/>
              <w:rPr>
                <w:rFonts w:ascii="Arial" w:hAnsi="Arial" w:cs="Arial"/>
                <w:b/>
                <w:bCs/>
                <w:sz w:val="22"/>
                <w:szCs w:val="22"/>
              </w:rPr>
            </w:pPr>
            <w:r w:rsidRPr="00C56C1D">
              <w:rPr>
                <w:rFonts w:ascii="Arial" w:hAnsi="Arial" w:cs="Arial"/>
                <w:b/>
                <w:bCs/>
                <w:sz w:val="22"/>
                <w:szCs w:val="22"/>
              </w:rPr>
              <w:t>Schedule No. 3-B</w:t>
            </w:r>
            <w:r w:rsidR="002839CE" w:rsidRPr="00C56C1D">
              <w:rPr>
                <w:sz w:val="22"/>
                <w:szCs w:val="22"/>
              </w:rPr>
              <w:fldChar w:fldCharType="begin"/>
            </w:r>
            <w:r w:rsidRPr="00C56C1D">
              <w:rPr>
                <w:sz w:val="22"/>
                <w:szCs w:val="22"/>
              </w:rPr>
              <w:instrText xml:space="preserve"> TC "</w:instrText>
            </w:r>
            <w:bookmarkStart w:id="21" w:name="_Toc435607964"/>
            <w:bookmarkStart w:id="22" w:name="_Toc443569178"/>
            <w:r w:rsidRPr="00C56C1D">
              <w:rPr>
                <w:sz w:val="22"/>
                <w:szCs w:val="22"/>
              </w:rPr>
              <w:tab/>
              <w:instrText>Schedule No. 3-B Adjustments to NOI</w:instrText>
            </w:r>
            <w:bookmarkEnd w:id="21"/>
            <w:r w:rsidRPr="00C56C1D">
              <w:rPr>
                <w:sz w:val="22"/>
                <w:szCs w:val="22"/>
              </w:rPr>
              <w:instrText xml:space="preserve"> – Phase I</w:instrText>
            </w:r>
            <w:bookmarkEnd w:id="22"/>
            <w:r w:rsidRPr="00C56C1D">
              <w:rPr>
                <w:sz w:val="22"/>
                <w:szCs w:val="22"/>
              </w:rPr>
              <w:instrText xml:space="preserve"> " \l 1 </w:instrText>
            </w:r>
            <w:r w:rsidR="002839CE" w:rsidRPr="00C56C1D">
              <w:rPr>
                <w:sz w:val="22"/>
                <w:szCs w:val="22"/>
              </w:rPr>
              <w:fldChar w:fldCharType="end"/>
            </w:r>
          </w:p>
        </w:tc>
      </w:tr>
      <w:tr w:rsidR="00CA087B" w:rsidRPr="00C56C1D" w:rsidTr="002F55BE">
        <w:trPr>
          <w:gridAfter w:val="1"/>
          <w:wAfter w:w="1066" w:type="pct"/>
          <w:trHeight w:val="288"/>
        </w:trPr>
        <w:tc>
          <w:tcPr>
            <w:tcW w:w="2751"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rPr>
                <w:sz w:val="20"/>
                <w:szCs w:val="20"/>
              </w:rPr>
            </w:pPr>
            <w:r w:rsidRPr="00C56C1D">
              <w:rPr>
                <w:rFonts w:ascii="Arial" w:hAnsi="Arial" w:cs="Arial"/>
                <w:b/>
                <w:bCs/>
                <w:sz w:val="22"/>
                <w:szCs w:val="22"/>
              </w:rPr>
              <w:t>Adjustment to Operating Income</w:t>
            </w:r>
          </w:p>
        </w:tc>
        <w:tc>
          <w:tcPr>
            <w:tcW w:w="1183" w:type="pct"/>
            <w:gridSpan w:val="2"/>
            <w:tcBorders>
              <w:top w:val="nil"/>
              <w:left w:val="nil"/>
              <w:bottom w:val="nil"/>
              <w:right w:val="single" w:sz="8" w:space="0" w:color="000000"/>
            </w:tcBorders>
            <w:shd w:val="clear" w:color="auto" w:fill="auto"/>
            <w:noWrap/>
            <w:vAlign w:val="bottom"/>
            <w:hideMark/>
          </w:tcPr>
          <w:p w:rsidR="00CA087B" w:rsidRPr="00C56C1D" w:rsidRDefault="00CA087B" w:rsidP="002F55BE">
            <w:pPr>
              <w:jc w:val="right"/>
              <w:rPr>
                <w:rFonts w:ascii="Arial" w:hAnsi="Arial" w:cs="Arial"/>
                <w:b/>
                <w:bCs/>
                <w:sz w:val="22"/>
                <w:szCs w:val="22"/>
              </w:rPr>
            </w:pPr>
            <w:r w:rsidRPr="00C56C1D">
              <w:rPr>
                <w:rFonts w:ascii="Arial" w:hAnsi="Arial" w:cs="Arial"/>
                <w:b/>
                <w:bCs/>
                <w:sz w:val="22"/>
                <w:szCs w:val="22"/>
              </w:rPr>
              <w:t>Docket No. 150071-SU</w:t>
            </w:r>
          </w:p>
        </w:tc>
      </w:tr>
      <w:tr w:rsidR="00CA087B" w:rsidRPr="00C56C1D" w:rsidTr="002F55BE">
        <w:trPr>
          <w:gridAfter w:val="1"/>
          <w:wAfter w:w="1066" w:type="pct"/>
          <w:trHeight w:val="288"/>
        </w:trPr>
        <w:tc>
          <w:tcPr>
            <w:tcW w:w="2751" w:type="pct"/>
            <w:gridSpan w:val="2"/>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r w:rsidRPr="00C56C1D">
              <w:rPr>
                <w:rFonts w:ascii="Arial" w:hAnsi="Arial" w:cs="Arial"/>
                <w:b/>
                <w:bCs/>
                <w:sz w:val="22"/>
                <w:szCs w:val="22"/>
              </w:rPr>
              <w:t>Test Year Ended 12/31/14</w:t>
            </w:r>
          </w:p>
        </w:tc>
        <w:tc>
          <w:tcPr>
            <w:tcW w:w="117" w:type="pct"/>
            <w:tcBorders>
              <w:top w:val="nil"/>
              <w:left w:val="nil"/>
              <w:bottom w:val="single" w:sz="8" w:space="0" w:color="auto"/>
              <w:right w:val="nil"/>
            </w:tcBorders>
            <w:shd w:val="clear" w:color="000000" w:fill="FFFFFF"/>
            <w:noWrap/>
            <w:vAlign w:val="bottom"/>
            <w:hideMark/>
          </w:tcPr>
          <w:p w:rsidR="00CA087B" w:rsidRPr="00C56C1D" w:rsidRDefault="00CA087B" w:rsidP="002F55BE">
            <w:pPr>
              <w:jc w:val="right"/>
              <w:rPr>
                <w:rFonts w:ascii="Arial" w:hAnsi="Arial" w:cs="Arial"/>
                <w:b/>
                <w:bCs/>
                <w:sz w:val="22"/>
                <w:szCs w:val="22"/>
              </w:rPr>
            </w:pPr>
            <w:r w:rsidRPr="00C56C1D">
              <w:rPr>
                <w:rFonts w:ascii="Arial" w:hAnsi="Arial" w:cs="Arial"/>
                <w:b/>
                <w:bCs/>
                <w:sz w:val="22"/>
                <w:szCs w:val="22"/>
              </w:rPr>
              <w:t> </w:t>
            </w:r>
          </w:p>
        </w:tc>
        <w:tc>
          <w:tcPr>
            <w:tcW w:w="1066"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jc w:val="right"/>
              <w:rPr>
                <w:rFonts w:ascii="Arial" w:hAnsi="Arial" w:cs="Arial"/>
                <w:b/>
                <w:bCs/>
                <w:sz w:val="22"/>
                <w:szCs w:val="22"/>
              </w:rPr>
            </w:pPr>
            <w:r w:rsidRPr="00C56C1D">
              <w:rPr>
                <w:rFonts w:ascii="Arial" w:hAnsi="Arial" w:cs="Arial"/>
                <w:b/>
                <w:bCs/>
                <w:sz w:val="22"/>
                <w:szCs w:val="22"/>
              </w:rPr>
              <w:t> Phase I</w:t>
            </w:r>
          </w:p>
        </w:tc>
      </w:tr>
      <w:tr w:rsidR="00CA087B" w:rsidRPr="00C56C1D" w:rsidTr="002F55BE">
        <w:trPr>
          <w:gridAfter w:val="1"/>
          <w:wAfter w:w="1066" w:type="pct"/>
          <w:trHeight w:val="300"/>
        </w:trPr>
        <w:tc>
          <w:tcPr>
            <w:tcW w:w="2751" w:type="pct"/>
            <w:gridSpan w:val="2"/>
            <w:vMerge w:val="restart"/>
            <w:tcBorders>
              <w:top w:val="nil"/>
              <w:left w:val="single" w:sz="8" w:space="0" w:color="auto"/>
              <w:right w:val="nil"/>
            </w:tcBorders>
            <w:shd w:val="clear" w:color="000000" w:fill="FFFFFF"/>
            <w:noWrap/>
            <w:vAlign w:val="center"/>
            <w:hideMark/>
          </w:tcPr>
          <w:p w:rsidR="00CA087B" w:rsidRPr="00C56C1D" w:rsidRDefault="00CA087B" w:rsidP="002F55BE">
            <w:pPr>
              <w:jc w:val="center"/>
              <w:rPr>
                <w:sz w:val="20"/>
                <w:szCs w:val="20"/>
              </w:rPr>
            </w:pPr>
            <w:r w:rsidRPr="00C56C1D">
              <w:rPr>
                <w:b/>
                <w:bCs/>
                <w:sz w:val="22"/>
                <w:szCs w:val="22"/>
              </w:rPr>
              <w:t>Explanation</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1066" w:type="pct"/>
            <w:vMerge w:val="restart"/>
            <w:tcBorders>
              <w:top w:val="nil"/>
              <w:left w:val="nil"/>
              <w:right w:val="single" w:sz="8" w:space="0" w:color="auto"/>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Wastewater</w:t>
            </w:r>
          </w:p>
        </w:tc>
      </w:tr>
      <w:tr w:rsidR="00CA087B" w:rsidRPr="00C56C1D" w:rsidTr="002F55BE">
        <w:trPr>
          <w:gridAfter w:val="1"/>
          <w:wAfter w:w="1066" w:type="pct"/>
          <w:trHeight w:val="300"/>
        </w:trPr>
        <w:tc>
          <w:tcPr>
            <w:tcW w:w="2751" w:type="pct"/>
            <w:gridSpan w:val="2"/>
            <w:vMerge/>
            <w:tcBorders>
              <w:left w:val="single" w:sz="8" w:space="0" w:color="auto"/>
              <w:right w:val="nil"/>
            </w:tcBorders>
            <w:shd w:val="clear" w:color="000000" w:fill="FFFFFF"/>
            <w:noWrap/>
            <w:vAlign w:val="bottom"/>
            <w:hideMark/>
          </w:tcPr>
          <w:p w:rsidR="00CA087B" w:rsidRPr="00C56C1D" w:rsidRDefault="00CA087B" w:rsidP="002F55BE">
            <w:pPr>
              <w:rPr>
                <w:b/>
                <w:bCs/>
                <w:sz w:val="20"/>
                <w:szCs w:val="20"/>
              </w:rPr>
            </w:pP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center"/>
              <w:rPr>
                <w:b/>
                <w:bCs/>
                <w:sz w:val="20"/>
                <w:szCs w:val="20"/>
              </w:rPr>
            </w:pPr>
            <w:r w:rsidRPr="00C56C1D">
              <w:rPr>
                <w:b/>
                <w:bCs/>
                <w:sz w:val="20"/>
                <w:szCs w:val="20"/>
              </w:rPr>
              <w:t> </w:t>
            </w:r>
          </w:p>
        </w:tc>
        <w:tc>
          <w:tcPr>
            <w:tcW w:w="1066" w:type="pct"/>
            <w:vMerge/>
            <w:tcBorders>
              <w:left w:val="nil"/>
              <w:right w:val="single" w:sz="8" w:space="0" w:color="auto"/>
            </w:tcBorders>
            <w:shd w:val="clear" w:color="000000" w:fill="FFFFFF"/>
            <w:noWrap/>
            <w:vAlign w:val="bottom"/>
            <w:hideMark/>
          </w:tcPr>
          <w:p w:rsidR="00CA087B" w:rsidRPr="00C56C1D" w:rsidRDefault="00CA087B" w:rsidP="002F55BE">
            <w:pPr>
              <w:rPr>
                <w:b/>
                <w:bCs/>
                <w:sz w:val="20"/>
                <w:szCs w:val="20"/>
              </w:rPr>
            </w:pPr>
          </w:p>
        </w:tc>
      </w:tr>
      <w:tr w:rsidR="00CA087B" w:rsidRPr="00C56C1D" w:rsidTr="002F55BE">
        <w:trPr>
          <w:gridAfter w:val="1"/>
          <w:wAfter w:w="1066" w:type="pct"/>
          <w:trHeight w:val="315"/>
        </w:trPr>
        <w:tc>
          <w:tcPr>
            <w:tcW w:w="2751" w:type="pct"/>
            <w:gridSpan w:val="2"/>
            <w:vMerge/>
            <w:tcBorders>
              <w:left w:val="single" w:sz="8" w:space="0" w:color="auto"/>
              <w:bottom w:val="nil"/>
              <w:right w:val="nil"/>
            </w:tcBorders>
            <w:shd w:val="clear" w:color="000000" w:fill="FFFFFF"/>
            <w:noWrap/>
            <w:vAlign w:val="bottom"/>
            <w:hideMark/>
          </w:tcPr>
          <w:p w:rsidR="00CA087B" w:rsidRPr="00C56C1D" w:rsidRDefault="00CA087B" w:rsidP="002F55BE">
            <w:pPr>
              <w:rPr>
                <w:sz w:val="20"/>
                <w:szCs w:val="20"/>
              </w:rPr>
            </w:pP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1066" w:type="pct"/>
            <w:vMerge/>
            <w:tcBorders>
              <w:left w:val="nil"/>
              <w:bottom w:val="nil"/>
              <w:right w:val="single" w:sz="8" w:space="0" w:color="auto"/>
            </w:tcBorders>
            <w:shd w:val="clear" w:color="000000" w:fill="FFFFFF"/>
            <w:noWrap/>
            <w:vAlign w:val="bottom"/>
            <w:hideMark/>
          </w:tcPr>
          <w:p w:rsidR="00CA087B" w:rsidRPr="00C56C1D" w:rsidRDefault="00CA087B" w:rsidP="002F55BE">
            <w:pPr>
              <w:rPr>
                <w:sz w:val="20"/>
                <w:szCs w:val="20"/>
              </w:rPr>
            </w:pPr>
          </w:p>
        </w:tc>
      </w:tr>
      <w:tr w:rsidR="00CA087B" w:rsidRPr="00C56C1D" w:rsidTr="002F55BE">
        <w:trPr>
          <w:gridAfter w:val="1"/>
          <w:wAfter w:w="1066" w:type="pct"/>
          <w:trHeight w:val="300"/>
        </w:trPr>
        <w:tc>
          <w:tcPr>
            <w:tcW w:w="218" w:type="pct"/>
            <w:tcBorders>
              <w:top w:val="single" w:sz="8" w:space="0" w:color="000000"/>
              <w:left w:val="single" w:sz="8" w:space="0" w:color="auto"/>
              <w:bottom w:val="nil"/>
              <w:right w:val="nil"/>
            </w:tcBorders>
            <w:shd w:val="clear" w:color="000000" w:fill="FFFFFF"/>
            <w:noWrap/>
            <w:vAlign w:val="bottom"/>
            <w:hideMark/>
          </w:tcPr>
          <w:p w:rsidR="00CA087B" w:rsidRPr="00C56C1D" w:rsidRDefault="00CA087B" w:rsidP="002F55BE">
            <w:pPr>
              <w:jc w:val="center"/>
              <w:rPr>
                <w:sz w:val="20"/>
                <w:szCs w:val="20"/>
              </w:rPr>
            </w:pPr>
            <w:r w:rsidRPr="00C56C1D">
              <w:rPr>
                <w:sz w:val="20"/>
                <w:szCs w:val="20"/>
              </w:rPr>
              <w:t> </w:t>
            </w:r>
          </w:p>
        </w:tc>
        <w:tc>
          <w:tcPr>
            <w:tcW w:w="2533" w:type="pct"/>
            <w:tcBorders>
              <w:top w:val="single" w:sz="8" w:space="0" w:color="000000"/>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117" w:type="pct"/>
            <w:tcBorders>
              <w:top w:val="single" w:sz="8" w:space="0" w:color="000000"/>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1066" w:type="pct"/>
            <w:tcBorders>
              <w:top w:val="single" w:sz="8" w:space="0" w:color="000000"/>
              <w:left w:val="nil"/>
              <w:bottom w:val="nil"/>
              <w:right w:val="single" w:sz="8" w:space="0" w:color="auto"/>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Operating Revenues</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Remove requested final revenue increase. </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($1,438,382)</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2</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To reflect the appropriate amount of test year revenues. (Issue 9)</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61,484 </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Total</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($1,376,898)</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Operation and Maintenance Expense</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r w:rsidRPr="00C56C1D">
              <w:rPr>
                <w:sz w:val="22"/>
                <w:szCs w:val="22"/>
              </w:rPr>
              <w:t>1</w:t>
            </w:r>
          </w:p>
        </w:tc>
        <w:tc>
          <w:tcPr>
            <w:tcW w:w="2650" w:type="pct"/>
            <w:gridSpan w:val="2"/>
            <w:tcBorders>
              <w:top w:val="nil"/>
              <w:left w:val="nil"/>
              <w:bottom w:val="nil"/>
              <w:right w:val="nil"/>
            </w:tcBorders>
            <w:shd w:val="clear" w:color="000000" w:fill="FFFFFF"/>
            <w:noWrap/>
            <w:vAlign w:val="bottom"/>
          </w:tcPr>
          <w:p w:rsidR="00CA087B" w:rsidRPr="00C56C1D" w:rsidRDefault="00CA087B" w:rsidP="002F55BE">
            <w:pPr>
              <w:rPr>
                <w:sz w:val="22"/>
                <w:szCs w:val="22"/>
              </w:rPr>
            </w:pPr>
            <w:r w:rsidRPr="00C56C1D">
              <w:rPr>
                <w:sz w:val="22"/>
                <w:szCs w:val="22"/>
              </w:rPr>
              <w:t>Reflect agreed upon audit adjustments. (Issue 2)</w:t>
            </w:r>
          </w:p>
        </w:tc>
        <w:tc>
          <w:tcPr>
            <w:tcW w:w="1066" w:type="pct"/>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rPr>
            </w:pPr>
            <w:r w:rsidRPr="00C56C1D">
              <w:rPr>
                <w:sz w:val="22"/>
                <w:szCs w:val="22"/>
              </w:rPr>
              <w:t>($17,085)</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r w:rsidRPr="00C56C1D">
              <w:rPr>
                <w:sz w:val="22"/>
                <w:szCs w:val="22"/>
              </w:rPr>
              <w:t>2</w:t>
            </w:r>
          </w:p>
        </w:tc>
        <w:tc>
          <w:tcPr>
            <w:tcW w:w="2650" w:type="pct"/>
            <w:gridSpan w:val="2"/>
            <w:tcBorders>
              <w:top w:val="nil"/>
              <w:left w:val="nil"/>
              <w:bottom w:val="nil"/>
              <w:right w:val="nil"/>
            </w:tcBorders>
            <w:shd w:val="clear" w:color="000000" w:fill="FFFFFF"/>
            <w:noWrap/>
            <w:vAlign w:val="bottom"/>
          </w:tcPr>
          <w:p w:rsidR="00CA087B" w:rsidRPr="00C56C1D" w:rsidRDefault="00CA087B" w:rsidP="002F55BE">
            <w:pPr>
              <w:rPr>
                <w:sz w:val="22"/>
                <w:szCs w:val="22"/>
              </w:rPr>
            </w:pPr>
            <w:r w:rsidRPr="00C56C1D">
              <w:rPr>
                <w:sz w:val="22"/>
                <w:szCs w:val="22"/>
              </w:rPr>
              <w:t>Reflect appropriate pro forma expense. (Issue 11)</w:t>
            </w:r>
          </w:p>
        </w:tc>
        <w:tc>
          <w:tcPr>
            <w:tcW w:w="1066" w:type="pct"/>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rPr>
            </w:pPr>
            <w:r w:rsidRPr="00C56C1D">
              <w:rPr>
                <w:sz w:val="22"/>
                <w:szCs w:val="22"/>
              </w:rPr>
              <w:t>(10,028)</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r w:rsidRPr="00C56C1D">
              <w:rPr>
                <w:sz w:val="22"/>
                <w:szCs w:val="22"/>
              </w:rPr>
              <w:t>3</w:t>
            </w:r>
          </w:p>
        </w:tc>
        <w:tc>
          <w:tcPr>
            <w:tcW w:w="2650" w:type="pct"/>
            <w:gridSpan w:val="2"/>
            <w:tcBorders>
              <w:top w:val="nil"/>
              <w:left w:val="nil"/>
              <w:bottom w:val="nil"/>
              <w:right w:val="nil"/>
            </w:tcBorders>
            <w:shd w:val="clear" w:color="000000" w:fill="FFFFFF"/>
            <w:noWrap/>
            <w:vAlign w:val="bottom"/>
          </w:tcPr>
          <w:p w:rsidR="00CA087B" w:rsidRPr="00C56C1D" w:rsidRDefault="00CA087B" w:rsidP="002F55BE">
            <w:pPr>
              <w:rPr>
                <w:sz w:val="22"/>
                <w:szCs w:val="22"/>
              </w:rPr>
            </w:pPr>
            <w:r w:rsidRPr="00C56C1D">
              <w:rPr>
                <w:sz w:val="22"/>
                <w:szCs w:val="22"/>
              </w:rPr>
              <w:t>Remove management fees. (Issue 12)</w:t>
            </w:r>
          </w:p>
        </w:tc>
        <w:tc>
          <w:tcPr>
            <w:tcW w:w="1066" w:type="pct"/>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u w:val="single"/>
              </w:rPr>
            </w:pPr>
            <w:r w:rsidRPr="00C56C1D">
              <w:rPr>
                <w:sz w:val="22"/>
                <w:szCs w:val="22"/>
              </w:rPr>
              <w:t>(60,000</w:t>
            </w:r>
            <w:r w:rsidRPr="00C56C1D">
              <w:rPr>
                <w:sz w:val="22"/>
                <w:szCs w:val="22"/>
                <w:u w:val="single"/>
              </w:rPr>
              <w:t>)</w:t>
            </w:r>
          </w:p>
        </w:tc>
      </w:tr>
      <w:tr w:rsidR="00CA087B" w:rsidRPr="00C56C1D" w:rsidTr="002F55BE">
        <w:trPr>
          <w:trHeight w:val="300"/>
        </w:trPr>
        <w:tc>
          <w:tcPr>
            <w:tcW w:w="218" w:type="pct"/>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r w:rsidRPr="00C56C1D">
              <w:rPr>
                <w:sz w:val="22"/>
                <w:szCs w:val="22"/>
              </w:rPr>
              <w:t>4</w:t>
            </w:r>
          </w:p>
        </w:tc>
        <w:tc>
          <w:tcPr>
            <w:tcW w:w="2650" w:type="pct"/>
            <w:gridSpan w:val="2"/>
            <w:tcBorders>
              <w:top w:val="nil"/>
              <w:left w:val="nil"/>
              <w:bottom w:val="nil"/>
              <w:right w:val="nil"/>
            </w:tcBorders>
            <w:shd w:val="clear" w:color="000000" w:fill="FFFFFF"/>
            <w:noWrap/>
            <w:vAlign w:val="bottom"/>
          </w:tcPr>
          <w:p w:rsidR="00CA087B" w:rsidRPr="00C56C1D" w:rsidRDefault="00CA087B" w:rsidP="002F55BE">
            <w:pPr>
              <w:rPr>
                <w:sz w:val="22"/>
                <w:szCs w:val="22"/>
              </w:rPr>
            </w:pPr>
            <w:r w:rsidRPr="00C56C1D">
              <w:rPr>
                <w:sz w:val="22"/>
                <w:szCs w:val="22"/>
              </w:rPr>
              <w:t>Reflect further adjustments to O&amp;M expense (Issue 13)</w:t>
            </w:r>
          </w:p>
        </w:tc>
        <w:tc>
          <w:tcPr>
            <w:tcW w:w="1066" w:type="pct"/>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rPr>
            </w:pPr>
            <w:r w:rsidRPr="00C56C1D">
              <w:rPr>
                <w:sz w:val="22"/>
                <w:szCs w:val="22"/>
              </w:rPr>
              <w:t>(13,003)</w:t>
            </w:r>
          </w:p>
        </w:tc>
        <w:tc>
          <w:tcPr>
            <w:tcW w:w="1066" w:type="pct"/>
            <w:vAlign w:val="bottom"/>
          </w:tcPr>
          <w:p w:rsidR="00CA087B" w:rsidRPr="00C56C1D" w:rsidRDefault="00CA087B" w:rsidP="002F55BE">
            <w:pPr>
              <w:jc w:val="right"/>
              <w:rPr>
                <w:sz w:val="20"/>
                <w:szCs w:val="20"/>
              </w:rPr>
            </w:pPr>
            <w:r w:rsidRPr="00C56C1D">
              <w:rPr>
                <w:sz w:val="20"/>
                <w:szCs w:val="20"/>
              </w:rPr>
              <w:t xml:space="preserve">22,447 </w:t>
            </w:r>
          </w:p>
        </w:tc>
      </w:tr>
      <w:tr w:rsidR="00CA087B" w:rsidRPr="00C56C1D" w:rsidTr="002F55BE">
        <w:trPr>
          <w:trHeight w:val="300"/>
        </w:trPr>
        <w:tc>
          <w:tcPr>
            <w:tcW w:w="218" w:type="pct"/>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r w:rsidRPr="00C56C1D">
              <w:rPr>
                <w:sz w:val="22"/>
                <w:szCs w:val="22"/>
              </w:rPr>
              <w:t>5</w:t>
            </w:r>
          </w:p>
        </w:tc>
        <w:tc>
          <w:tcPr>
            <w:tcW w:w="2650" w:type="pct"/>
            <w:gridSpan w:val="2"/>
            <w:tcBorders>
              <w:top w:val="nil"/>
              <w:left w:val="nil"/>
              <w:bottom w:val="nil"/>
              <w:right w:val="nil"/>
            </w:tcBorders>
            <w:shd w:val="clear" w:color="000000" w:fill="FFFFFF"/>
            <w:noWrap/>
            <w:vAlign w:val="bottom"/>
          </w:tcPr>
          <w:p w:rsidR="00CA087B" w:rsidRPr="00C56C1D" w:rsidRDefault="00CA087B" w:rsidP="002F55BE">
            <w:pPr>
              <w:rPr>
                <w:sz w:val="22"/>
                <w:szCs w:val="22"/>
              </w:rPr>
            </w:pPr>
            <w:r w:rsidRPr="00C56C1D">
              <w:rPr>
                <w:sz w:val="22"/>
                <w:szCs w:val="22"/>
              </w:rPr>
              <w:t>Reflect appropriate rate case expense amortization. (Issue 14)</w:t>
            </w:r>
          </w:p>
        </w:tc>
        <w:tc>
          <w:tcPr>
            <w:tcW w:w="1066" w:type="pct"/>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u w:val="single"/>
              </w:rPr>
            </w:pPr>
            <w:r w:rsidRPr="00C56C1D">
              <w:rPr>
                <w:sz w:val="22"/>
                <w:szCs w:val="22"/>
                <w:u w:val="single"/>
              </w:rPr>
              <w:t>6,805</w:t>
            </w:r>
          </w:p>
        </w:tc>
        <w:tc>
          <w:tcPr>
            <w:tcW w:w="1066" w:type="pct"/>
            <w:vAlign w:val="bottom"/>
          </w:tcPr>
          <w:p w:rsidR="00CA087B" w:rsidRPr="00C56C1D" w:rsidRDefault="00CA087B" w:rsidP="002F55BE">
            <w:pPr>
              <w:jc w:val="right"/>
              <w:rPr>
                <w:sz w:val="20"/>
                <w:szCs w:val="20"/>
              </w:rPr>
            </w:pP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Total</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($93,310)</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Depreciation Expense - Net</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Reflect agreed upon audit adjustments. (Issue 2)</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$8,514 </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r w:rsidRPr="00C56C1D">
              <w:rPr>
                <w:sz w:val="22"/>
                <w:szCs w:val="22"/>
              </w:rPr>
              <w:t>2</w:t>
            </w:r>
          </w:p>
        </w:tc>
        <w:tc>
          <w:tcPr>
            <w:tcW w:w="2533" w:type="pct"/>
            <w:tcBorders>
              <w:top w:val="nil"/>
              <w:left w:val="nil"/>
              <w:bottom w:val="nil"/>
              <w:right w:val="nil"/>
            </w:tcBorders>
            <w:shd w:val="clear" w:color="000000" w:fill="FFFFFF"/>
            <w:noWrap/>
            <w:vAlign w:val="bottom"/>
          </w:tcPr>
          <w:p w:rsidR="00CA087B" w:rsidRPr="00C56C1D" w:rsidRDefault="00CA087B" w:rsidP="002F55BE">
            <w:pPr>
              <w:rPr>
                <w:sz w:val="22"/>
                <w:szCs w:val="22"/>
              </w:rPr>
            </w:pPr>
            <w:r w:rsidRPr="00C56C1D">
              <w:rPr>
                <w:sz w:val="22"/>
                <w:szCs w:val="22"/>
              </w:rPr>
              <w:t>Remove pro forma depreciation expense. (Issue 3)</w:t>
            </w:r>
          </w:p>
        </w:tc>
        <w:tc>
          <w:tcPr>
            <w:tcW w:w="117" w:type="pct"/>
            <w:tcBorders>
              <w:top w:val="nil"/>
              <w:left w:val="nil"/>
              <w:bottom w:val="nil"/>
              <w:right w:val="nil"/>
            </w:tcBorders>
            <w:shd w:val="clear" w:color="000000" w:fill="FFFFFF"/>
            <w:noWrap/>
            <w:vAlign w:val="bottom"/>
          </w:tcPr>
          <w:p w:rsidR="00CA087B" w:rsidRPr="00C56C1D" w:rsidRDefault="00CA087B" w:rsidP="002F55BE">
            <w:pPr>
              <w:jc w:val="right"/>
              <w:rPr>
                <w:sz w:val="22"/>
                <w:szCs w:val="22"/>
                <w:u w:val="double"/>
              </w:rPr>
            </w:pPr>
          </w:p>
        </w:tc>
        <w:tc>
          <w:tcPr>
            <w:tcW w:w="1066" w:type="pct"/>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u w:val="single"/>
              </w:rPr>
            </w:pPr>
            <w:r w:rsidRPr="00C56C1D">
              <w:rPr>
                <w:sz w:val="22"/>
                <w:szCs w:val="22"/>
                <w:u w:val="single"/>
              </w:rPr>
              <w:t>(196,281)</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Total</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($187,767)</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Taxes Other Than Income</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To remove RAFs on adjustments above. </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($63,169)</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2</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Remove pro forma property taxes. (Issue 3)</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(35,696)</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3</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Reflect appropriate pro forma payroll taxes.  (Issue 11)</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1,875</w:t>
            </w:r>
          </w:p>
        </w:tc>
      </w:tr>
      <w:tr w:rsidR="00CA087B" w:rsidRPr="00C56C1D" w:rsidTr="002F55BE">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Total</w:t>
            </w:r>
          </w:p>
        </w:tc>
        <w:tc>
          <w:tcPr>
            <w:tcW w:w="11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($95,781)</w:t>
            </w:r>
          </w:p>
        </w:tc>
      </w:tr>
      <w:tr w:rsidR="00CA087B" w:rsidRPr="00C56C1D" w:rsidTr="002F55BE">
        <w:trPr>
          <w:gridAfter w:val="1"/>
          <w:wAfter w:w="1066" w:type="pct"/>
          <w:trHeight w:val="80"/>
        </w:trPr>
        <w:tc>
          <w:tcPr>
            <w:tcW w:w="218" w:type="pct"/>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3"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117"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1066"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bl>
    <w:p w:rsidR="00CA087B" w:rsidRDefault="00CA087B" w:rsidP="00CA087B">
      <w:pPr>
        <w:pStyle w:val="OrderBody"/>
        <w:sectPr w:rsidR="00CA087B" w:rsidSect="00CA087B">
          <w:headerReference w:type="default" r:id="rId16"/>
          <w:pgSz w:w="12240" w:h="15840" w:code="1"/>
          <w:pgMar w:top="1440" w:right="1440" w:bottom="1440" w:left="1440" w:header="720" w:footer="720" w:gutter="0"/>
          <w:cols w:space="720"/>
          <w:docGrid w:linePitch="360"/>
        </w:sectPr>
      </w:pPr>
    </w:p>
    <w:tbl>
      <w:tblPr>
        <w:tblpPr w:leftFromText="180" w:rightFromText="180" w:vertAnchor="page" w:horzAnchor="margin" w:tblpXSpec="center" w:tblpY="1569"/>
        <w:tblW w:w="11595" w:type="dxa"/>
        <w:tblLook w:val="04A0" w:firstRow="1" w:lastRow="0" w:firstColumn="1" w:lastColumn="0" w:noHBand="0" w:noVBand="1"/>
      </w:tblPr>
      <w:tblGrid>
        <w:gridCol w:w="5000"/>
        <w:gridCol w:w="1205"/>
        <w:gridCol w:w="1795"/>
        <w:gridCol w:w="1872"/>
        <w:gridCol w:w="1723"/>
      </w:tblGrid>
      <w:tr w:rsidR="0002594B" w:rsidRPr="00336EDD" w:rsidTr="0002594B">
        <w:trPr>
          <w:trHeight w:val="211"/>
        </w:trPr>
        <w:tc>
          <w:tcPr>
            <w:tcW w:w="5000" w:type="dxa"/>
            <w:tcBorders>
              <w:top w:val="single" w:sz="8" w:space="0" w:color="000000"/>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b/>
                <w:bCs/>
                <w:color w:val="000000"/>
                <w:sz w:val="20"/>
                <w:szCs w:val="20"/>
              </w:rPr>
            </w:pPr>
            <w:r w:rsidRPr="00336EDD">
              <w:rPr>
                <w:rFonts w:ascii="SWISS" w:hAnsi="SWISS" w:cs="Arial"/>
                <w:b/>
                <w:bCs/>
                <w:color w:val="000000"/>
                <w:sz w:val="20"/>
                <w:szCs w:val="20"/>
              </w:rPr>
              <w:lastRenderedPageBreak/>
              <w:t>KW RESORT UTILITES CORP.</w:t>
            </w:r>
          </w:p>
        </w:tc>
        <w:tc>
          <w:tcPr>
            <w:tcW w:w="1205" w:type="dxa"/>
            <w:tcBorders>
              <w:top w:val="single" w:sz="8" w:space="0" w:color="000000"/>
              <w:left w:val="nil"/>
              <w:bottom w:val="nil"/>
              <w:right w:val="nil"/>
            </w:tcBorders>
            <w:shd w:val="clear" w:color="auto" w:fill="auto"/>
            <w:noWrap/>
            <w:vAlign w:val="bottom"/>
            <w:hideMark/>
          </w:tcPr>
          <w:p w:rsidR="0002594B" w:rsidRPr="00336EDD" w:rsidRDefault="0002594B" w:rsidP="0002594B">
            <w:pPr>
              <w:rPr>
                <w:rFonts w:ascii="Arial" w:hAnsi="Arial" w:cs="Arial"/>
              </w:rPr>
            </w:pPr>
            <w:r w:rsidRPr="00336EDD">
              <w:rPr>
                <w:rFonts w:ascii="Arial" w:hAnsi="Arial" w:cs="Arial"/>
              </w:rPr>
              <w:t> </w:t>
            </w:r>
          </w:p>
        </w:tc>
        <w:tc>
          <w:tcPr>
            <w:tcW w:w="1795" w:type="dxa"/>
            <w:tcBorders>
              <w:top w:val="single" w:sz="8" w:space="0" w:color="000000"/>
              <w:left w:val="nil"/>
              <w:bottom w:val="nil"/>
              <w:right w:val="nil"/>
            </w:tcBorders>
            <w:shd w:val="clear" w:color="auto" w:fill="auto"/>
            <w:noWrap/>
            <w:vAlign w:val="bottom"/>
            <w:hideMark/>
          </w:tcPr>
          <w:p w:rsidR="0002594B" w:rsidRPr="00336EDD" w:rsidRDefault="0002594B" w:rsidP="0002594B">
            <w:pPr>
              <w:rPr>
                <w:rFonts w:ascii="Arial" w:hAnsi="Arial" w:cs="Arial"/>
              </w:rPr>
            </w:pPr>
            <w:r w:rsidRPr="00336EDD">
              <w:rPr>
                <w:rFonts w:ascii="Arial" w:hAnsi="Arial" w:cs="Arial"/>
              </w:rPr>
              <w:t> </w:t>
            </w:r>
          </w:p>
        </w:tc>
        <w:tc>
          <w:tcPr>
            <w:tcW w:w="1872" w:type="dxa"/>
            <w:tcBorders>
              <w:top w:val="single" w:sz="8" w:space="0" w:color="000000"/>
              <w:left w:val="nil"/>
              <w:bottom w:val="nil"/>
              <w:right w:val="nil"/>
            </w:tcBorders>
            <w:shd w:val="clear" w:color="auto" w:fill="auto"/>
            <w:noWrap/>
            <w:vAlign w:val="bottom"/>
            <w:hideMark/>
          </w:tcPr>
          <w:p w:rsidR="0002594B" w:rsidRPr="00336EDD" w:rsidRDefault="0002594B" w:rsidP="0002594B">
            <w:pPr>
              <w:rPr>
                <w:rFonts w:ascii="Arial" w:hAnsi="Arial" w:cs="Arial"/>
              </w:rPr>
            </w:pPr>
            <w:r w:rsidRPr="00336EDD">
              <w:rPr>
                <w:rFonts w:ascii="Arial" w:hAnsi="Arial" w:cs="Arial"/>
              </w:rPr>
              <w:t> </w:t>
            </w:r>
          </w:p>
        </w:tc>
        <w:tc>
          <w:tcPr>
            <w:tcW w:w="1723" w:type="dxa"/>
            <w:tcBorders>
              <w:top w:val="single" w:sz="8" w:space="0" w:color="000000"/>
              <w:left w:val="nil"/>
              <w:bottom w:val="nil"/>
              <w:right w:val="single" w:sz="8" w:space="0" w:color="auto"/>
            </w:tcBorders>
            <w:shd w:val="clear" w:color="auto" w:fill="auto"/>
            <w:noWrap/>
            <w:vAlign w:val="bottom"/>
            <w:hideMark/>
          </w:tcPr>
          <w:p w:rsidR="0002594B" w:rsidRPr="00336EDD" w:rsidRDefault="0002594B" w:rsidP="0002594B">
            <w:pPr>
              <w:rPr>
                <w:rFonts w:ascii="Arial" w:hAnsi="Arial" w:cs="Arial"/>
              </w:rPr>
            </w:pPr>
            <w:r w:rsidRPr="00336EDD">
              <w:rPr>
                <w:rFonts w:ascii="Arial" w:hAnsi="Arial" w:cs="Arial"/>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b/>
                <w:bCs/>
                <w:color w:val="000000"/>
                <w:sz w:val="20"/>
                <w:szCs w:val="20"/>
              </w:rPr>
            </w:pPr>
            <w:r w:rsidRPr="00336EDD">
              <w:rPr>
                <w:rFonts w:ascii="SWISS" w:hAnsi="SWISS" w:cs="Arial"/>
                <w:b/>
                <w:bCs/>
                <w:color w:val="000000"/>
                <w:sz w:val="20"/>
                <w:szCs w:val="20"/>
              </w:rPr>
              <w:t>TEST YEAR ENDED DECEMBER 31, 2014</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b/>
                <w:bCs/>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b/>
                <w:bCs/>
                <w:color w:val="000000"/>
                <w:sz w:val="20"/>
                <w:szCs w:val="20"/>
              </w:rPr>
            </w:pPr>
          </w:p>
        </w:tc>
        <w:tc>
          <w:tcPr>
            <w:tcW w:w="3595" w:type="dxa"/>
            <w:gridSpan w:val="2"/>
            <w:tcBorders>
              <w:top w:val="nil"/>
              <w:left w:val="nil"/>
              <w:bottom w:val="nil"/>
              <w:right w:val="single" w:sz="8" w:space="0" w:color="000000"/>
            </w:tcBorders>
            <w:shd w:val="clear" w:color="auto" w:fill="auto"/>
            <w:noWrap/>
            <w:vAlign w:val="bottom"/>
            <w:hideMark/>
          </w:tcPr>
          <w:p w:rsidR="0002594B" w:rsidRPr="00336EDD" w:rsidRDefault="0002594B" w:rsidP="0002594B">
            <w:pPr>
              <w:jc w:val="right"/>
              <w:rPr>
                <w:rFonts w:ascii="SWISS" w:hAnsi="SWISS" w:cs="Arial"/>
                <w:b/>
                <w:bCs/>
                <w:color w:val="000000"/>
                <w:sz w:val="20"/>
                <w:szCs w:val="20"/>
              </w:rPr>
            </w:pPr>
            <w:r w:rsidRPr="00336EDD">
              <w:rPr>
                <w:rFonts w:ascii="SWISS" w:hAnsi="SWISS" w:cs="Arial"/>
                <w:b/>
                <w:bCs/>
                <w:color w:val="000000"/>
                <w:sz w:val="20"/>
                <w:szCs w:val="20"/>
              </w:rPr>
              <w:t>SCHEDULE NO. 4</w:t>
            </w:r>
          </w:p>
        </w:tc>
      </w:tr>
      <w:tr w:rsidR="0002594B" w:rsidRPr="00336EDD" w:rsidTr="0002594B">
        <w:trPr>
          <w:trHeight w:val="221"/>
        </w:trPr>
        <w:tc>
          <w:tcPr>
            <w:tcW w:w="5000" w:type="dxa"/>
            <w:tcBorders>
              <w:top w:val="nil"/>
              <w:left w:val="single" w:sz="8" w:space="0" w:color="000000"/>
              <w:bottom w:val="single" w:sz="8" w:space="0" w:color="000000"/>
              <w:right w:val="nil"/>
            </w:tcBorders>
            <w:shd w:val="clear" w:color="auto" w:fill="auto"/>
            <w:noWrap/>
            <w:vAlign w:val="bottom"/>
            <w:hideMark/>
          </w:tcPr>
          <w:p w:rsidR="0002594B" w:rsidRPr="00336EDD" w:rsidRDefault="0002594B" w:rsidP="0002594B">
            <w:pPr>
              <w:rPr>
                <w:rFonts w:ascii="SWISS" w:hAnsi="SWISS" w:cs="Arial"/>
                <w:b/>
                <w:bCs/>
                <w:color w:val="000000"/>
                <w:sz w:val="20"/>
                <w:szCs w:val="20"/>
              </w:rPr>
            </w:pPr>
            <w:r w:rsidRPr="00336EDD">
              <w:rPr>
                <w:rFonts w:ascii="SWISS" w:hAnsi="SWISS" w:cs="Arial"/>
                <w:b/>
                <w:bCs/>
                <w:color w:val="000000"/>
                <w:sz w:val="20"/>
                <w:szCs w:val="20"/>
              </w:rPr>
              <w:t>MONTHLY WASTEWATER RATES</w:t>
            </w:r>
          </w:p>
        </w:tc>
        <w:tc>
          <w:tcPr>
            <w:tcW w:w="1205" w:type="dxa"/>
            <w:tcBorders>
              <w:top w:val="nil"/>
              <w:left w:val="nil"/>
              <w:bottom w:val="single" w:sz="8" w:space="0" w:color="000000"/>
              <w:right w:val="nil"/>
            </w:tcBorders>
            <w:shd w:val="clear" w:color="auto" w:fill="auto"/>
            <w:noWrap/>
            <w:vAlign w:val="bottom"/>
            <w:hideMark/>
          </w:tcPr>
          <w:p w:rsidR="0002594B" w:rsidRPr="00336EDD" w:rsidRDefault="0002594B" w:rsidP="0002594B">
            <w:pPr>
              <w:jc w:val="right"/>
              <w:rPr>
                <w:rFonts w:ascii="SWISS" w:hAnsi="SWISS" w:cs="Arial"/>
                <w:b/>
                <w:bCs/>
                <w:color w:val="000000"/>
                <w:sz w:val="20"/>
                <w:szCs w:val="20"/>
              </w:rPr>
            </w:pPr>
          </w:p>
        </w:tc>
        <w:tc>
          <w:tcPr>
            <w:tcW w:w="1795" w:type="dxa"/>
            <w:tcBorders>
              <w:top w:val="nil"/>
              <w:left w:val="nil"/>
              <w:bottom w:val="single" w:sz="8" w:space="0" w:color="000000"/>
              <w:right w:val="nil"/>
            </w:tcBorders>
            <w:shd w:val="clear" w:color="auto" w:fill="auto"/>
            <w:noWrap/>
            <w:vAlign w:val="bottom"/>
            <w:hideMark/>
          </w:tcPr>
          <w:p w:rsidR="0002594B" w:rsidRPr="00336EDD" w:rsidRDefault="0002594B" w:rsidP="0002594B">
            <w:pPr>
              <w:jc w:val="right"/>
              <w:rPr>
                <w:rFonts w:ascii="SWISS" w:hAnsi="SWISS" w:cs="Arial"/>
                <w:b/>
                <w:bCs/>
                <w:color w:val="000000"/>
                <w:sz w:val="20"/>
                <w:szCs w:val="20"/>
              </w:rPr>
            </w:pPr>
          </w:p>
        </w:tc>
        <w:tc>
          <w:tcPr>
            <w:tcW w:w="3595" w:type="dxa"/>
            <w:gridSpan w:val="2"/>
            <w:tcBorders>
              <w:top w:val="nil"/>
              <w:left w:val="nil"/>
              <w:bottom w:val="single" w:sz="8" w:space="0" w:color="000000"/>
              <w:right w:val="single" w:sz="8" w:space="0" w:color="000000"/>
            </w:tcBorders>
            <w:shd w:val="clear" w:color="auto" w:fill="auto"/>
            <w:noWrap/>
            <w:vAlign w:val="bottom"/>
            <w:hideMark/>
          </w:tcPr>
          <w:p w:rsidR="0002594B" w:rsidRPr="00336EDD" w:rsidRDefault="0002594B" w:rsidP="0002594B">
            <w:pPr>
              <w:jc w:val="right"/>
              <w:rPr>
                <w:rFonts w:ascii="SWISS" w:hAnsi="SWISS" w:cs="Arial"/>
                <w:b/>
                <w:bCs/>
                <w:color w:val="000000"/>
                <w:sz w:val="20"/>
                <w:szCs w:val="20"/>
              </w:rPr>
            </w:pPr>
            <w:r w:rsidRPr="00336EDD">
              <w:rPr>
                <w:rFonts w:ascii="SWISS" w:hAnsi="SWISS" w:cs="Arial"/>
                <w:b/>
                <w:bCs/>
                <w:color w:val="000000"/>
                <w:sz w:val="20"/>
                <w:szCs w:val="20"/>
              </w:rPr>
              <w:t>DOCKET NO. 150071-SU</w:t>
            </w:r>
          </w:p>
        </w:tc>
      </w:tr>
      <w:tr w:rsidR="0002594B" w:rsidRPr="00336EDD" w:rsidTr="0002594B">
        <w:trPr>
          <w:trHeight w:val="211"/>
        </w:trPr>
        <w:tc>
          <w:tcPr>
            <w:tcW w:w="5000" w:type="dxa"/>
            <w:tcBorders>
              <w:top w:val="single" w:sz="8" w:space="0" w:color="000000"/>
              <w:left w:val="single" w:sz="8" w:space="0" w:color="000000"/>
              <w:bottom w:val="nil"/>
              <w:right w:val="nil"/>
            </w:tcBorders>
            <w:shd w:val="clear" w:color="000000" w:fill="FFFFFF" w:themeFill="background1"/>
            <w:noWrap/>
            <w:vAlign w:val="bottom"/>
            <w:hideMark/>
          </w:tcPr>
          <w:p w:rsidR="0002594B" w:rsidRPr="00336EDD" w:rsidRDefault="0002594B" w:rsidP="0002594B">
            <w:pPr>
              <w:rPr>
                <w:rFonts w:ascii="SWISS" w:hAnsi="SWISS" w:cs="Arial"/>
                <w:b/>
                <w:bCs/>
                <w:sz w:val="20"/>
                <w:szCs w:val="20"/>
              </w:rPr>
            </w:pPr>
            <w:r w:rsidRPr="00336EDD">
              <w:rPr>
                <w:rFonts w:ascii="SWISS" w:hAnsi="SWISS" w:cs="Arial"/>
                <w:b/>
                <w:bCs/>
                <w:sz w:val="20"/>
                <w:szCs w:val="20"/>
              </w:rPr>
              <w:t> </w:t>
            </w:r>
          </w:p>
        </w:tc>
        <w:tc>
          <w:tcPr>
            <w:tcW w:w="1205" w:type="dxa"/>
            <w:tcBorders>
              <w:top w:val="single" w:sz="8" w:space="0" w:color="000000"/>
              <w:left w:val="nil"/>
              <w:bottom w:val="nil"/>
              <w:right w:val="nil"/>
            </w:tcBorders>
            <w:shd w:val="clear" w:color="000000" w:fill="FFFFFF" w:themeFill="background1"/>
            <w:noWrap/>
            <w:vAlign w:val="bottom"/>
            <w:hideMark/>
          </w:tcPr>
          <w:p w:rsidR="0002594B" w:rsidRPr="00336EDD" w:rsidRDefault="0002594B" w:rsidP="0002594B">
            <w:pPr>
              <w:jc w:val="center"/>
              <w:rPr>
                <w:rFonts w:ascii="SWISS" w:hAnsi="SWISS" w:cs="Arial"/>
                <w:b/>
                <w:bCs/>
                <w:color w:val="000000"/>
                <w:sz w:val="20"/>
                <w:szCs w:val="20"/>
              </w:rPr>
            </w:pPr>
            <w:r w:rsidRPr="00336EDD">
              <w:rPr>
                <w:rFonts w:ascii="SWISS" w:hAnsi="SWISS" w:cs="Arial"/>
                <w:b/>
                <w:bCs/>
                <w:color w:val="000000"/>
                <w:sz w:val="20"/>
                <w:szCs w:val="20"/>
              </w:rPr>
              <w:t>UTILITY</w:t>
            </w:r>
          </w:p>
        </w:tc>
        <w:tc>
          <w:tcPr>
            <w:tcW w:w="1795" w:type="dxa"/>
            <w:tcBorders>
              <w:top w:val="single" w:sz="8" w:space="0" w:color="000000"/>
              <w:left w:val="nil"/>
              <w:bottom w:val="nil"/>
              <w:right w:val="nil"/>
            </w:tcBorders>
            <w:shd w:val="clear" w:color="000000" w:fill="FFFFFF" w:themeFill="background1"/>
            <w:noWrap/>
            <w:vAlign w:val="bottom"/>
            <w:hideMark/>
          </w:tcPr>
          <w:p w:rsidR="0002594B" w:rsidRPr="00336EDD" w:rsidRDefault="0002594B" w:rsidP="0002594B">
            <w:pPr>
              <w:jc w:val="center"/>
              <w:rPr>
                <w:rFonts w:ascii="SWISS" w:hAnsi="SWISS" w:cs="Arial"/>
                <w:b/>
                <w:bCs/>
                <w:color w:val="000000"/>
                <w:sz w:val="20"/>
                <w:szCs w:val="20"/>
              </w:rPr>
            </w:pPr>
            <w:r w:rsidRPr="00336EDD">
              <w:rPr>
                <w:rFonts w:ascii="SWISS" w:hAnsi="SWISS" w:cs="Arial"/>
                <w:b/>
                <w:bCs/>
                <w:color w:val="000000"/>
                <w:sz w:val="20"/>
                <w:szCs w:val="20"/>
              </w:rPr>
              <w:t>UTILITY</w:t>
            </w:r>
          </w:p>
        </w:tc>
        <w:tc>
          <w:tcPr>
            <w:tcW w:w="1872" w:type="dxa"/>
            <w:tcBorders>
              <w:top w:val="single" w:sz="8" w:space="0" w:color="000000"/>
              <w:left w:val="nil"/>
              <w:bottom w:val="nil"/>
              <w:right w:val="nil"/>
            </w:tcBorders>
            <w:shd w:val="clear" w:color="000000" w:fill="FFFFFF" w:themeFill="background1"/>
            <w:noWrap/>
            <w:vAlign w:val="bottom"/>
            <w:hideMark/>
          </w:tcPr>
          <w:p w:rsidR="0002594B" w:rsidRPr="00336EDD" w:rsidRDefault="00B2326C" w:rsidP="0002594B">
            <w:pPr>
              <w:jc w:val="center"/>
              <w:rPr>
                <w:rFonts w:ascii="SWISS" w:hAnsi="SWISS" w:cs="Arial"/>
                <w:b/>
                <w:bCs/>
                <w:sz w:val="20"/>
                <w:szCs w:val="20"/>
              </w:rPr>
            </w:pPr>
            <w:r>
              <w:rPr>
                <w:rFonts w:ascii="SWISS" w:hAnsi="SWISS" w:cs="Arial"/>
                <w:b/>
                <w:bCs/>
                <w:sz w:val="20"/>
                <w:szCs w:val="20"/>
              </w:rPr>
              <w:t>COMMISSION</w:t>
            </w:r>
          </w:p>
        </w:tc>
        <w:tc>
          <w:tcPr>
            <w:tcW w:w="1723" w:type="dxa"/>
            <w:tcBorders>
              <w:top w:val="single" w:sz="8" w:space="0" w:color="000000"/>
              <w:left w:val="nil"/>
              <w:bottom w:val="nil"/>
              <w:right w:val="single" w:sz="8" w:space="0" w:color="auto"/>
            </w:tcBorders>
            <w:shd w:val="clear" w:color="000000" w:fill="FFFFFF" w:themeFill="background1"/>
            <w:noWrap/>
            <w:vAlign w:val="bottom"/>
            <w:hideMark/>
          </w:tcPr>
          <w:p w:rsidR="0002594B" w:rsidRPr="00336EDD" w:rsidRDefault="0002594B" w:rsidP="0002594B">
            <w:pPr>
              <w:jc w:val="center"/>
              <w:rPr>
                <w:rFonts w:ascii="SWISS" w:hAnsi="SWISS" w:cs="Arial"/>
                <w:b/>
                <w:bCs/>
                <w:sz w:val="20"/>
                <w:szCs w:val="20"/>
              </w:rPr>
            </w:pPr>
            <w:r w:rsidRPr="00336EDD">
              <w:rPr>
                <w:rFonts w:ascii="SWISS" w:hAnsi="SWISS" w:cs="Arial"/>
                <w:b/>
                <w:bCs/>
                <w:sz w:val="20"/>
                <w:szCs w:val="20"/>
              </w:rPr>
              <w:t>4 YEAR</w:t>
            </w:r>
          </w:p>
        </w:tc>
      </w:tr>
      <w:tr w:rsidR="0002594B" w:rsidRPr="00336EDD" w:rsidTr="0002594B">
        <w:trPr>
          <w:trHeight w:val="211"/>
        </w:trPr>
        <w:tc>
          <w:tcPr>
            <w:tcW w:w="5000" w:type="dxa"/>
            <w:tcBorders>
              <w:top w:val="nil"/>
              <w:left w:val="single" w:sz="8" w:space="0" w:color="000000"/>
              <w:bottom w:val="nil"/>
              <w:right w:val="nil"/>
            </w:tcBorders>
            <w:shd w:val="clear" w:color="000000" w:fill="FFFFFF" w:themeFill="background1"/>
            <w:noWrap/>
            <w:vAlign w:val="bottom"/>
            <w:hideMark/>
          </w:tcPr>
          <w:p w:rsidR="0002594B" w:rsidRPr="00336EDD" w:rsidRDefault="0002594B" w:rsidP="0002594B">
            <w:pPr>
              <w:rPr>
                <w:rFonts w:ascii="SWISS" w:hAnsi="SWISS" w:cs="Arial"/>
                <w:b/>
                <w:bCs/>
                <w:sz w:val="20"/>
                <w:szCs w:val="20"/>
                <w:u w:val="single"/>
              </w:rPr>
            </w:pPr>
          </w:p>
        </w:tc>
        <w:tc>
          <w:tcPr>
            <w:tcW w:w="1205" w:type="dxa"/>
            <w:tcBorders>
              <w:top w:val="nil"/>
              <w:left w:val="nil"/>
              <w:bottom w:val="nil"/>
              <w:right w:val="nil"/>
            </w:tcBorders>
            <w:shd w:val="clear" w:color="000000" w:fill="FFFFFF" w:themeFill="background1"/>
            <w:noWrap/>
            <w:vAlign w:val="bottom"/>
            <w:hideMark/>
          </w:tcPr>
          <w:p w:rsidR="0002594B" w:rsidRPr="00336EDD" w:rsidRDefault="0002594B" w:rsidP="0002594B">
            <w:pPr>
              <w:jc w:val="center"/>
              <w:rPr>
                <w:rFonts w:ascii="SWISS" w:hAnsi="SWISS" w:cs="Arial"/>
                <w:b/>
                <w:bCs/>
                <w:color w:val="000000"/>
                <w:sz w:val="20"/>
                <w:szCs w:val="20"/>
              </w:rPr>
            </w:pPr>
            <w:r w:rsidRPr="00336EDD">
              <w:rPr>
                <w:rFonts w:ascii="SWISS" w:hAnsi="SWISS" w:cs="Arial"/>
                <w:b/>
                <w:bCs/>
                <w:color w:val="000000"/>
                <w:sz w:val="20"/>
                <w:szCs w:val="20"/>
              </w:rPr>
              <w:t>CURRENT</w:t>
            </w:r>
          </w:p>
        </w:tc>
        <w:tc>
          <w:tcPr>
            <w:tcW w:w="1795" w:type="dxa"/>
            <w:tcBorders>
              <w:top w:val="nil"/>
              <w:left w:val="nil"/>
              <w:bottom w:val="nil"/>
              <w:right w:val="nil"/>
            </w:tcBorders>
            <w:shd w:val="clear" w:color="000000" w:fill="FFFFFF" w:themeFill="background1"/>
            <w:noWrap/>
            <w:vAlign w:val="bottom"/>
            <w:hideMark/>
          </w:tcPr>
          <w:p w:rsidR="0002594B" w:rsidRPr="00336EDD" w:rsidRDefault="0002594B" w:rsidP="0002594B">
            <w:pPr>
              <w:jc w:val="center"/>
              <w:rPr>
                <w:rFonts w:ascii="SWISS" w:hAnsi="SWISS" w:cs="Arial"/>
                <w:b/>
                <w:bCs/>
                <w:color w:val="000000"/>
                <w:sz w:val="20"/>
                <w:szCs w:val="20"/>
              </w:rPr>
            </w:pPr>
            <w:r w:rsidRPr="00336EDD">
              <w:rPr>
                <w:rFonts w:ascii="SWISS" w:hAnsi="SWISS" w:cs="Arial"/>
                <w:b/>
                <w:bCs/>
                <w:color w:val="000000"/>
                <w:sz w:val="20"/>
                <w:szCs w:val="20"/>
              </w:rPr>
              <w:t>REQUESTED</w:t>
            </w:r>
          </w:p>
        </w:tc>
        <w:tc>
          <w:tcPr>
            <w:tcW w:w="1872" w:type="dxa"/>
            <w:tcBorders>
              <w:top w:val="nil"/>
              <w:left w:val="nil"/>
              <w:bottom w:val="nil"/>
              <w:right w:val="nil"/>
            </w:tcBorders>
            <w:shd w:val="clear" w:color="000000" w:fill="FFFFFF" w:themeFill="background1"/>
            <w:noWrap/>
            <w:vAlign w:val="bottom"/>
            <w:hideMark/>
          </w:tcPr>
          <w:p w:rsidR="0002594B" w:rsidRPr="00336EDD" w:rsidRDefault="00B2326C" w:rsidP="0002594B">
            <w:pPr>
              <w:jc w:val="center"/>
              <w:rPr>
                <w:rFonts w:ascii="SWISS" w:hAnsi="SWISS" w:cs="Arial"/>
                <w:b/>
                <w:bCs/>
                <w:sz w:val="20"/>
                <w:szCs w:val="20"/>
              </w:rPr>
            </w:pPr>
            <w:r>
              <w:rPr>
                <w:rFonts w:ascii="SWISS" w:hAnsi="SWISS" w:cs="Arial"/>
                <w:b/>
                <w:bCs/>
                <w:sz w:val="20"/>
                <w:szCs w:val="20"/>
              </w:rPr>
              <w:t>APPROVED</w:t>
            </w:r>
          </w:p>
        </w:tc>
        <w:tc>
          <w:tcPr>
            <w:tcW w:w="1723" w:type="dxa"/>
            <w:tcBorders>
              <w:top w:val="nil"/>
              <w:left w:val="nil"/>
              <w:bottom w:val="nil"/>
              <w:right w:val="single" w:sz="8" w:space="0" w:color="auto"/>
            </w:tcBorders>
            <w:shd w:val="clear" w:color="000000" w:fill="FFFFFF" w:themeFill="background1"/>
            <w:noWrap/>
            <w:vAlign w:val="bottom"/>
            <w:hideMark/>
          </w:tcPr>
          <w:p w:rsidR="0002594B" w:rsidRPr="00336EDD" w:rsidRDefault="0002594B" w:rsidP="0002594B">
            <w:pPr>
              <w:jc w:val="center"/>
              <w:rPr>
                <w:rFonts w:ascii="SWISS" w:hAnsi="SWISS" w:cs="Arial"/>
                <w:b/>
                <w:bCs/>
                <w:sz w:val="20"/>
                <w:szCs w:val="20"/>
              </w:rPr>
            </w:pPr>
            <w:r w:rsidRPr="00336EDD">
              <w:rPr>
                <w:rFonts w:ascii="SWISS" w:hAnsi="SWISS" w:cs="Arial"/>
                <w:b/>
                <w:bCs/>
                <w:sz w:val="20"/>
                <w:szCs w:val="20"/>
              </w:rPr>
              <w:t>RATE</w:t>
            </w:r>
          </w:p>
        </w:tc>
      </w:tr>
      <w:tr w:rsidR="0002594B" w:rsidRPr="00336EDD" w:rsidTr="0002594B">
        <w:trPr>
          <w:trHeight w:val="221"/>
        </w:trPr>
        <w:tc>
          <w:tcPr>
            <w:tcW w:w="5000" w:type="dxa"/>
            <w:tcBorders>
              <w:top w:val="nil"/>
              <w:left w:val="single" w:sz="8" w:space="0" w:color="000000"/>
              <w:bottom w:val="single" w:sz="8" w:space="0" w:color="000000"/>
              <w:right w:val="nil"/>
            </w:tcBorders>
            <w:shd w:val="clear" w:color="000000" w:fill="FFFFFF" w:themeFill="background1"/>
            <w:noWrap/>
            <w:vAlign w:val="bottom"/>
            <w:hideMark/>
          </w:tcPr>
          <w:p w:rsidR="0002594B" w:rsidRPr="00336EDD" w:rsidRDefault="0002594B" w:rsidP="0002594B">
            <w:pPr>
              <w:rPr>
                <w:rFonts w:ascii="SWISS" w:hAnsi="SWISS" w:cs="Arial"/>
                <w:b/>
                <w:bCs/>
                <w:sz w:val="20"/>
                <w:szCs w:val="20"/>
                <w:u w:val="single"/>
              </w:rPr>
            </w:pPr>
          </w:p>
        </w:tc>
        <w:tc>
          <w:tcPr>
            <w:tcW w:w="1205" w:type="dxa"/>
            <w:tcBorders>
              <w:top w:val="nil"/>
              <w:left w:val="nil"/>
              <w:bottom w:val="single" w:sz="8" w:space="0" w:color="000000"/>
              <w:right w:val="nil"/>
            </w:tcBorders>
            <w:shd w:val="clear" w:color="000000" w:fill="FFFFFF" w:themeFill="background1"/>
            <w:noWrap/>
            <w:vAlign w:val="bottom"/>
            <w:hideMark/>
          </w:tcPr>
          <w:p w:rsidR="0002594B" w:rsidRPr="00336EDD" w:rsidRDefault="0002594B" w:rsidP="0002594B">
            <w:pPr>
              <w:jc w:val="center"/>
              <w:rPr>
                <w:rFonts w:ascii="SWISS" w:hAnsi="SWISS" w:cs="Arial"/>
                <w:b/>
                <w:bCs/>
                <w:color w:val="000000"/>
                <w:sz w:val="20"/>
                <w:szCs w:val="20"/>
              </w:rPr>
            </w:pPr>
            <w:r w:rsidRPr="00336EDD">
              <w:rPr>
                <w:rFonts w:ascii="SWISS" w:hAnsi="SWISS" w:cs="Arial"/>
                <w:b/>
                <w:bCs/>
                <w:color w:val="000000"/>
                <w:sz w:val="20"/>
                <w:szCs w:val="20"/>
              </w:rPr>
              <w:t>RATES</w:t>
            </w:r>
          </w:p>
        </w:tc>
        <w:tc>
          <w:tcPr>
            <w:tcW w:w="1795" w:type="dxa"/>
            <w:tcBorders>
              <w:top w:val="nil"/>
              <w:left w:val="nil"/>
              <w:bottom w:val="single" w:sz="8" w:space="0" w:color="auto"/>
              <w:right w:val="nil"/>
            </w:tcBorders>
            <w:shd w:val="clear" w:color="000000" w:fill="FFFFFF" w:themeFill="background1"/>
            <w:noWrap/>
            <w:vAlign w:val="bottom"/>
            <w:hideMark/>
          </w:tcPr>
          <w:p w:rsidR="0002594B" w:rsidRPr="00336EDD" w:rsidRDefault="0002594B" w:rsidP="0002594B">
            <w:pPr>
              <w:jc w:val="center"/>
              <w:rPr>
                <w:rFonts w:ascii="SWISS" w:hAnsi="SWISS" w:cs="Arial"/>
                <w:b/>
                <w:bCs/>
                <w:color w:val="000000"/>
                <w:sz w:val="20"/>
                <w:szCs w:val="20"/>
              </w:rPr>
            </w:pPr>
            <w:r w:rsidRPr="00336EDD">
              <w:rPr>
                <w:rFonts w:ascii="SWISS" w:hAnsi="SWISS" w:cs="Arial"/>
                <w:b/>
                <w:bCs/>
                <w:color w:val="000000"/>
                <w:sz w:val="20"/>
                <w:szCs w:val="20"/>
              </w:rPr>
              <w:t>RATES</w:t>
            </w:r>
          </w:p>
        </w:tc>
        <w:tc>
          <w:tcPr>
            <w:tcW w:w="1872" w:type="dxa"/>
            <w:tcBorders>
              <w:top w:val="nil"/>
              <w:left w:val="nil"/>
              <w:bottom w:val="single" w:sz="8" w:space="0" w:color="auto"/>
              <w:right w:val="nil"/>
            </w:tcBorders>
            <w:shd w:val="clear" w:color="000000" w:fill="FFFFFF" w:themeFill="background1"/>
            <w:noWrap/>
            <w:vAlign w:val="bottom"/>
            <w:hideMark/>
          </w:tcPr>
          <w:p w:rsidR="0002594B" w:rsidRPr="00336EDD" w:rsidRDefault="0002594B" w:rsidP="0002594B">
            <w:pPr>
              <w:jc w:val="center"/>
              <w:rPr>
                <w:rFonts w:ascii="SWISS" w:hAnsi="SWISS" w:cs="Arial"/>
                <w:b/>
                <w:bCs/>
                <w:sz w:val="20"/>
                <w:szCs w:val="20"/>
              </w:rPr>
            </w:pPr>
            <w:r w:rsidRPr="00336EDD">
              <w:rPr>
                <w:rFonts w:ascii="SWISS" w:hAnsi="SWISS" w:cs="Arial"/>
                <w:b/>
                <w:bCs/>
                <w:sz w:val="20"/>
                <w:szCs w:val="20"/>
              </w:rPr>
              <w:t>PHASE I RATES</w:t>
            </w:r>
          </w:p>
        </w:tc>
        <w:tc>
          <w:tcPr>
            <w:tcW w:w="1723" w:type="dxa"/>
            <w:tcBorders>
              <w:top w:val="nil"/>
              <w:left w:val="nil"/>
              <w:bottom w:val="single" w:sz="8" w:space="0" w:color="auto"/>
              <w:right w:val="single" w:sz="8" w:space="0" w:color="auto"/>
            </w:tcBorders>
            <w:shd w:val="clear" w:color="000000" w:fill="FFFFFF" w:themeFill="background1"/>
            <w:noWrap/>
            <w:vAlign w:val="bottom"/>
            <w:hideMark/>
          </w:tcPr>
          <w:p w:rsidR="0002594B" w:rsidRPr="00336EDD" w:rsidRDefault="0002594B" w:rsidP="0002594B">
            <w:pPr>
              <w:jc w:val="center"/>
              <w:rPr>
                <w:rFonts w:ascii="SWISS" w:hAnsi="SWISS" w:cs="Arial"/>
                <w:b/>
                <w:bCs/>
                <w:sz w:val="20"/>
                <w:szCs w:val="20"/>
              </w:rPr>
            </w:pPr>
            <w:r w:rsidRPr="00336EDD">
              <w:rPr>
                <w:rFonts w:ascii="SWISS" w:hAnsi="SWISS" w:cs="Arial"/>
                <w:b/>
                <w:bCs/>
                <w:sz w:val="20"/>
                <w:szCs w:val="20"/>
              </w:rPr>
              <w:t>REDUCTION</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b/>
                <w:bCs/>
                <w:color w:val="000000"/>
                <w:sz w:val="20"/>
                <w:szCs w:val="20"/>
                <w:u w:val="single"/>
              </w:rPr>
            </w:pPr>
            <w:r w:rsidRPr="00336EDD">
              <w:rPr>
                <w:rFonts w:ascii="SWISS" w:hAnsi="SWISS" w:cs="Arial"/>
                <w:b/>
                <w:bCs/>
                <w:color w:val="000000"/>
                <w:sz w:val="20"/>
                <w:szCs w:val="20"/>
                <w:u w:val="single"/>
              </w:rPr>
              <w:t>Residential Service</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center"/>
              <w:rPr>
                <w:rFonts w:ascii="SWISS" w:hAnsi="SWISS" w:cs="Arial"/>
                <w:b/>
                <w:bCs/>
                <w:color w:val="000000"/>
                <w:sz w:val="20"/>
                <w:szCs w:val="20"/>
              </w:rPr>
            </w:pPr>
            <w:r w:rsidRPr="00336EDD">
              <w:rPr>
                <w:rFonts w:ascii="SWISS" w:hAnsi="SWISS" w:cs="Arial"/>
                <w:b/>
                <w:bCs/>
                <w:color w:val="000000"/>
                <w:sz w:val="20"/>
                <w:szCs w:val="20"/>
              </w:rPr>
              <w:t> </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center"/>
              <w:rPr>
                <w:rFonts w:ascii="SWISS" w:hAnsi="SWISS" w:cs="Arial"/>
                <w:b/>
                <w:bCs/>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rPr>
                <w:rFonts w:ascii="SWISS" w:hAnsi="SWISS" w:cs="Arial"/>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rPr>
                <w:rFonts w:ascii="SWISS" w:hAnsi="SWISS" w:cs="Arial"/>
              </w:rPr>
            </w:pPr>
            <w:r w:rsidRPr="00336EDD">
              <w:rPr>
                <w:rFonts w:ascii="SWISS" w:hAnsi="SWISS" w:cs="Arial"/>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All Meter Sizes</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$17.81</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$35.09</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$31.66</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$0.64</w:t>
            </w:r>
          </w:p>
        </w:tc>
      </w:tr>
      <w:tr w:rsidR="0002594B" w:rsidRPr="00336EDD" w:rsidTr="0002594B">
        <w:trPr>
          <w:trHeight w:val="137"/>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 </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Charge per 1,000 gallons - Residential</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$3.87</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$7.62</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$5.25</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$0.11</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10,000 gallon cap</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rPr>
                <w:rFonts w:ascii="Arial" w:hAnsi="Arial" w:cs="Arial"/>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rPr>
                <w:rFonts w:ascii="Arial" w:hAnsi="Arial" w:cs="Arial"/>
              </w:rPr>
            </w:pPr>
            <w:r w:rsidRPr="00336EDD">
              <w:rPr>
                <w:rFonts w:ascii="Arial" w:hAnsi="Arial" w:cs="Arial"/>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b/>
                <w:bCs/>
                <w:color w:val="000000"/>
                <w:sz w:val="20"/>
                <w:szCs w:val="20"/>
                <w:u w:val="single"/>
              </w:rPr>
            </w:pPr>
            <w:r w:rsidRPr="00336EDD">
              <w:rPr>
                <w:rFonts w:ascii="SWISS" w:hAnsi="SWISS" w:cs="Arial"/>
                <w:b/>
                <w:bCs/>
                <w:color w:val="000000"/>
                <w:sz w:val="20"/>
                <w:szCs w:val="20"/>
                <w:u w:val="single"/>
              </w:rPr>
              <w:t>General Service</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Base Facility Charge by Meter Size</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5/8" x 3/4"</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$17.81</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$35.09</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$31.66</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$0.64</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1"</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$44.53</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$87.72</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$79.15</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$1.60</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1-1/2"</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$89.05</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$175.43</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$158.30</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$3.20</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2"</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$142.47</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$280.67</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$253.28</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$5.12</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3"</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$284.95</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$561.35</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$506.56</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$10.24</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4"</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$445.24</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$877.12</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$791.50</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$16.00</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6"</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$890.49</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$1,754.27</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$1,583.00</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$31.99</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8"</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$1,602.86</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$3,157.63</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$2,532.80</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$51.19</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8" Turbo</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$2,048.10</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$4,034.76</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$2,849.40</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$57.58</w:t>
            </w:r>
          </w:p>
        </w:tc>
      </w:tr>
      <w:tr w:rsidR="0002594B" w:rsidRPr="00336EDD" w:rsidTr="0002594B">
        <w:trPr>
          <w:trHeight w:val="137"/>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 </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Charge per 1,000 gallons - General Service</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$4.64</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$9.14</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$6.30</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$0.13</w:t>
            </w:r>
          </w:p>
        </w:tc>
      </w:tr>
      <w:tr w:rsidR="0002594B" w:rsidRPr="00336EDD" w:rsidTr="0002594B">
        <w:trPr>
          <w:trHeight w:val="137"/>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b/>
                <w:bCs/>
                <w:sz w:val="20"/>
                <w:szCs w:val="20"/>
                <w:u w:val="single"/>
              </w:rPr>
            </w:pPr>
            <w:r w:rsidRPr="00336EDD">
              <w:rPr>
                <w:rFonts w:ascii="SWISS" w:hAnsi="SWISS" w:cs="Arial"/>
                <w:b/>
                <w:bCs/>
                <w:sz w:val="20"/>
                <w:szCs w:val="20"/>
                <w:u w:val="single"/>
              </w:rPr>
              <w:t>Reuse Service</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Per 1,000 gallons</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$0.68</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$1.34</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$0.93</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$0.02</w:t>
            </w:r>
          </w:p>
        </w:tc>
      </w:tr>
      <w:tr w:rsidR="0002594B" w:rsidRPr="00336EDD" w:rsidTr="0002594B">
        <w:trPr>
          <w:trHeight w:val="137"/>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b/>
                <w:bCs/>
                <w:sz w:val="20"/>
                <w:szCs w:val="20"/>
                <w:u w:val="single"/>
              </w:rPr>
            </w:pPr>
            <w:r w:rsidRPr="00336EDD">
              <w:rPr>
                <w:rFonts w:ascii="SWISS" w:hAnsi="SWISS" w:cs="Arial"/>
                <w:b/>
                <w:bCs/>
                <w:sz w:val="20"/>
                <w:szCs w:val="20"/>
                <w:u w:val="single"/>
              </w:rPr>
              <w:t>Private Lift Station Owners</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5/8" x 3/4"</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$17.81</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$35.09</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$25.33</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$0.51</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1"</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$44.53</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$87.72</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$63.32</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$1.28</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1-1/2"</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N/A</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$126.64</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$2.56</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2"</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$142.47</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$280.67</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$202.62</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$4.09</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3"</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N/A</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$405.25</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$8.19</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4"</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N/A</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$633.20</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$12.80</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6"</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N/A</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$1,266.40</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$25.59</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8"</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N/A</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$2,026.24</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$40.95</w:t>
            </w:r>
          </w:p>
        </w:tc>
      </w:tr>
      <w:tr w:rsidR="0002594B" w:rsidRPr="00336EDD" w:rsidTr="0002594B">
        <w:trPr>
          <w:trHeight w:val="137"/>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Charge per 1,000 gallons - General Service</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$4.64</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$9.14</w:t>
            </w:r>
          </w:p>
        </w:tc>
        <w:tc>
          <w:tcPr>
            <w:tcW w:w="1872" w:type="dxa"/>
            <w:tcBorders>
              <w:top w:val="nil"/>
              <w:left w:val="nil"/>
              <w:bottom w:val="nil"/>
              <w:right w:val="nil"/>
            </w:tcBorders>
            <w:shd w:val="clear" w:color="auto" w:fill="auto"/>
            <w:noWrap/>
            <w:vAlign w:val="bottom"/>
            <w:hideMark/>
          </w:tcPr>
          <w:p w:rsidR="0002594B" w:rsidRPr="00336EDD" w:rsidRDefault="0002594B" w:rsidP="00936D7D">
            <w:pPr>
              <w:jc w:val="right"/>
              <w:rPr>
                <w:rFonts w:ascii="SWISS" w:hAnsi="SWISS" w:cs="Arial"/>
                <w:sz w:val="20"/>
                <w:szCs w:val="20"/>
              </w:rPr>
            </w:pPr>
            <w:r w:rsidRPr="00336EDD">
              <w:rPr>
                <w:rFonts w:ascii="SWISS" w:hAnsi="SWISS" w:cs="Arial"/>
                <w:sz w:val="20"/>
                <w:szCs w:val="20"/>
              </w:rPr>
              <w:t>$</w:t>
            </w:r>
            <w:r>
              <w:rPr>
                <w:rFonts w:ascii="SWISS" w:hAnsi="SWISS" w:cs="Arial"/>
                <w:sz w:val="20"/>
                <w:szCs w:val="20"/>
              </w:rPr>
              <w:t>6.</w:t>
            </w:r>
            <w:r w:rsidR="00936D7D">
              <w:rPr>
                <w:rFonts w:ascii="SWISS" w:hAnsi="SWISS" w:cs="Arial"/>
                <w:sz w:val="20"/>
                <w:szCs w:val="20"/>
              </w:rPr>
              <w:t>30</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$0.1</w:t>
            </w:r>
            <w:r>
              <w:rPr>
                <w:rFonts w:ascii="SWISS" w:hAnsi="SWISS" w:cs="Arial"/>
                <w:sz w:val="20"/>
                <w:szCs w:val="20"/>
              </w:rPr>
              <w:t>3</w:t>
            </w:r>
          </w:p>
        </w:tc>
      </w:tr>
      <w:tr w:rsidR="0002594B" w:rsidRPr="00336EDD" w:rsidTr="0002594B">
        <w:trPr>
          <w:trHeight w:val="137"/>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b/>
                <w:bCs/>
                <w:sz w:val="20"/>
                <w:szCs w:val="20"/>
                <w:u w:val="single"/>
              </w:rPr>
            </w:pPr>
            <w:r w:rsidRPr="00336EDD">
              <w:rPr>
                <w:rFonts w:ascii="SWISS" w:hAnsi="SWISS" w:cs="Arial"/>
                <w:b/>
                <w:bCs/>
                <w:sz w:val="20"/>
                <w:szCs w:val="20"/>
                <w:u w:val="single"/>
              </w:rPr>
              <w:t>Bulk Wastewater Rate</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Safe Harbor Marina</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$917.11</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$3,280.11</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N/A</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N/A</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South Stock Island Marinas</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$244.43</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$481.53</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N/A</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N/A</w:t>
            </w:r>
          </w:p>
        </w:tc>
      </w:tr>
      <w:tr w:rsidR="0002594B" w:rsidRPr="00336EDD" w:rsidTr="0002594B">
        <w:trPr>
          <w:trHeight w:val="137"/>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Charge per 1,000 gallons - Bulk Wastewater</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$4.64</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$9.14</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N/A</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N/A</w:t>
            </w:r>
          </w:p>
        </w:tc>
      </w:tr>
      <w:tr w:rsidR="0002594B" w:rsidRPr="00336EDD" w:rsidTr="0002594B">
        <w:trPr>
          <w:trHeight w:val="137"/>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b/>
                <w:bCs/>
                <w:sz w:val="20"/>
                <w:szCs w:val="20"/>
                <w:u w:val="single"/>
              </w:rPr>
            </w:pPr>
            <w:r w:rsidRPr="00336EDD">
              <w:rPr>
                <w:rFonts w:ascii="SWISS" w:hAnsi="SWISS" w:cs="Arial"/>
                <w:b/>
                <w:bCs/>
                <w:sz w:val="20"/>
                <w:szCs w:val="20"/>
                <w:u w:val="single"/>
              </w:rPr>
              <w:t>Swimming Pools</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Large</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$105.75</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$207.54</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N/A</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N/A</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Small</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$31.31</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$61.68</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N/A</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sz w:val="20"/>
                <w:szCs w:val="20"/>
              </w:rPr>
            </w:pPr>
            <w:r w:rsidRPr="00336EDD">
              <w:rPr>
                <w:rFonts w:ascii="SWISS" w:hAnsi="SWISS" w:cs="Arial"/>
                <w:sz w:val="20"/>
                <w:szCs w:val="20"/>
              </w:rPr>
              <w:t>N/A</w:t>
            </w:r>
          </w:p>
        </w:tc>
      </w:tr>
      <w:tr w:rsidR="0002594B" w:rsidRPr="00336EDD" w:rsidTr="0002594B">
        <w:trPr>
          <w:trHeight w:val="137"/>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Arial" w:hAnsi="Arial" w:cs="Arial"/>
              </w:rPr>
            </w:pPr>
            <w:r w:rsidRPr="00336EDD">
              <w:rPr>
                <w:rFonts w:ascii="Arial" w:hAnsi="Arial" w:cs="Arial"/>
              </w:rPr>
              <w:t> </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rPr>
                <w:rFonts w:ascii="Arial" w:hAnsi="Arial" w:cs="Arial"/>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rPr>
                <w:rFonts w:ascii="Arial" w:hAnsi="Arial" w:cs="Arial"/>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rPr>
                <w:rFonts w:ascii="Arial" w:hAnsi="Arial" w:cs="Arial"/>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rPr>
                <w:rFonts w:ascii="Arial" w:hAnsi="Arial" w:cs="Arial"/>
              </w:rPr>
            </w:pPr>
            <w:r w:rsidRPr="00336EDD">
              <w:rPr>
                <w:rFonts w:ascii="Arial" w:hAnsi="Arial" w:cs="Arial"/>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b/>
                <w:bCs/>
                <w:color w:val="000000"/>
                <w:sz w:val="20"/>
                <w:szCs w:val="20"/>
                <w:u w:val="single"/>
              </w:rPr>
            </w:pPr>
            <w:r w:rsidRPr="00336EDD">
              <w:rPr>
                <w:rFonts w:ascii="SWISS" w:hAnsi="SWISS" w:cs="Arial"/>
                <w:b/>
                <w:bCs/>
                <w:color w:val="000000"/>
                <w:sz w:val="20"/>
                <w:szCs w:val="20"/>
                <w:u w:val="single"/>
              </w:rPr>
              <w:t>Typical Residential 5/8" x 3/4" Meter Bill Comparison</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02594B" w:rsidRPr="00336EDD" w:rsidRDefault="0002594B" w:rsidP="0002594B">
            <w:pPr>
              <w:rPr>
                <w:rFonts w:ascii="SWISS" w:hAnsi="SWISS" w:cs="Arial"/>
                <w:sz w:val="20"/>
                <w:szCs w:val="20"/>
              </w:rPr>
            </w:pP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rPr>
                <w:rFonts w:ascii="SWISS" w:hAnsi="SWISS" w:cs="Arial"/>
                <w:sz w:val="20"/>
                <w:szCs w:val="20"/>
              </w:rPr>
            </w:pPr>
            <w:r w:rsidRPr="00336EDD">
              <w:rPr>
                <w:rFonts w:ascii="SWISS" w:hAnsi="SWISS" w:cs="Arial"/>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4,000 Gallons</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xml:space="preserve">$33.29 </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xml:space="preserve">$65.57 </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xml:space="preserve">$52.66 </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w:t>
            </w:r>
          </w:p>
        </w:tc>
      </w:tr>
      <w:tr w:rsidR="0002594B" w:rsidRPr="00336EDD" w:rsidTr="0002594B">
        <w:trPr>
          <w:trHeight w:val="211"/>
        </w:trPr>
        <w:tc>
          <w:tcPr>
            <w:tcW w:w="5000" w:type="dxa"/>
            <w:tcBorders>
              <w:top w:val="nil"/>
              <w:left w:val="single" w:sz="8" w:space="0" w:color="000000"/>
              <w:bottom w:val="nil"/>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6,000 Gallons</w:t>
            </w:r>
          </w:p>
        </w:tc>
        <w:tc>
          <w:tcPr>
            <w:tcW w:w="120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xml:space="preserve">$41.03 </w:t>
            </w:r>
          </w:p>
        </w:tc>
        <w:tc>
          <w:tcPr>
            <w:tcW w:w="1795"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xml:space="preserve">$80.81 </w:t>
            </w:r>
          </w:p>
        </w:tc>
        <w:tc>
          <w:tcPr>
            <w:tcW w:w="1872" w:type="dxa"/>
            <w:tcBorders>
              <w:top w:val="nil"/>
              <w:left w:val="nil"/>
              <w:bottom w:val="nil"/>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xml:space="preserve">$63.16 </w:t>
            </w:r>
          </w:p>
        </w:tc>
        <w:tc>
          <w:tcPr>
            <w:tcW w:w="1723" w:type="dxa"/>
            <w:tcBorders>
              <w:top w:val="nil"/>
              <w:left w:val="nil"/>
              <w:bottom w:val="nil"/>
              <w:right w:val="single" w:sz="8" w:space="0" w:color="auto"/>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w:t>
            </w:r>
          </w:p>
        </w:tc>
      </w:tr>
      <w:tr w:rsidR="0002594B" w:rsidRPr="00336EDD" w:rsidTr="0002594B">
        <w:trPr>
          <w:trHeight w:val="221"/>
        </w:trPr>
        <w:tc>
          <w:tcPr>
            <w:tcW w:w="5000" w:type="dxa"/>
            <w:tcBorders>
              <w:top w:val="nil"/>
              <w:left w:val="single" w:sz="8" w:space="0" w:color="000000"/>
              <w:bottom w:val="single" w:sz="8" w:space="0" w:color="000000"/>
              <w:right w:val="nil"/>
            </w:tcBorders>
            <w:shd w:val="clear" w:color="auto" w:fill="auto"/>
            <w:noWrap/>
            <w:vAlign w:val="bottom"/>
            <w:hideMark/>
          </w:tcPr>
          <w:p w:rsidR="0002594B" w:rsidRPr="00336EDD" w:rsidRDefault="0002594B" w:rsidP="0002594B">
            <w:pPr>
              <w:rPr>
                <w:rFonts w:ascii="SWISS" w:hAnsi="SWISS" w:cs="Arial"/>
                <w:color w:val="000000"/>
                <w:sz w:val="20"/>
                <w:szCs w:val="20"/>
              </w:rPr>
            </w:pPr>
            <w:r w:rsidRPr="00336EDD">
              <w:rPr>
                <w:rFonts w:ascii="SWISS" w:hAnsi="SWISS" w:cs="Arial"/>
                <w:color w:val="000000"/>
                <w:sz w:val="20"/>
                <w:szCs w:val="20"/>
              </w:rPr>
              <w:t>10,000 Gallons</w:t>
            </w:r>
          </w:p>
        </w:tc>
        <w:tc>
          <w:tcPr>
            <w:tcW w:w="1205" w:type="dxa"/>
            <w:tcBorders>
              <w:top w:val="nil"/>
              <w:left w:val="nil"/>
              <w:bottom w:val="single" w:sz="8" w:space="0" w:color="000000"/>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xml:space="preserve">$56.51 </w:t>
            </w:r>
          </w:p>
        </w:tc>
        <w:tc>
          <w:tcPr>
            <w:tcW w:w="1795" w:type="dxa"/>
            <w:tcBorders>
              <w:top w:val="nil"/>
              <w:left w:val="nil"/>
              <w:bottom w:val="single" w:sz="8" w:space="0" w:color="000000"/>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xml:space="preserve">$111.29 </w:t>
            </w:r>
          </w:p>
        </w:tc>
        <w:tc>
          <w:tcPr>
            <w:tcW w:w="1872" w:type="dxa"/>
            <w:tcBorders>
              <w:top w:val="nil"/>
              <w:left w:val="nil"/>
              <w:bottom w:val="single" w:sz="8" w:space="0" w:color="000000"/>
              <w:right w:val="nil"/>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xml:space="preserve">$84.16 </w:t>
            </w:r>
          </w:p>
        </w:tc>
        <w:tc>
          <w:tcPr>
            <w:tcW w:w="1723" w:type="dxa"/>
            <w:tcBorders>
              <w:top w:val="nil"/>
              <w:left w:val="nil"/>
              <w:bottom w:val="single" w:sz="8" w:space="0" w:color="000000"/>
              <w:right w:val="single" w:sz="8" w:space="0" w:color="auto"/>
            </w:tcBorders>
            <w:shd w:val="clear" w:color="auto" w:fill="auto"/>
            <w:noWrap/>
            <w:vAlign w:val="bottom"/>
            <w:hideMark/>
          </w:tcPr>
          <w:p w:rsidR="0002594B" w:rsidRPr="00336EDD" w:rsidRDefault="0002594B" w:rsidP="0002594B">
            <w:pPr>
              <w:jc w:val="right"/>
              <w:rPr>
                <w:rFonts w:ascii="SWISS" w:hAnsi="SWISS" w:cs="Arial"/>
                <w:color w:val="000000"/>
                <w:sz w:val="20"/>
                <w:szCs w:val="20"/>
              </w:rPr>
            </w:pPr>
            <w:r w:rsidRPr="00336EDD">
              <w:rPr>
                <w:rFonts w:ascii="SWISS" w:hAnsi="SWISS" w:cs="Arial"/>
                <w:color w:val="000000"/>
                <w:sz w:val="20"/>
                <w:szCs w:val="20"/>
              </w:rPr>
              <w:t> </w:t>
            </w:r>
          </w:p>
        </w:tc>
      </w:tr>
    </w:tbl>
    <w:p w:rsidR="00CA087B" w:rsidRDefault="00CA087B" w:rsidP="00CA087B">
      <w:pPr>
        <w:pStyle w:val="OrderBody"/>
      </w:pPr>
    </w:p>
    <w:p w:rsidR="003947F4" w:rsidRDefault="003947F4">
      <w:r>
        <w:br w:type="page"/>
      </w:r>
    </w:p>
    <w:p w:rsidR="003947F4" w:rsidRDefault="003947F4" w:rsidP="00CA087B">
      <w:pPr>
        <w:pStyle w:val="OrderBody"/>
        <w:sectPr w:rsidR="003947F4" w:rsidSect="00CA087B">
          <w:headerReference w:type="default" r:id="rId17"/>
          <w:pgSz w:w="12240" w:h="15840" w:code="1"/>
          <w:pgMar w:top="720" w:right="720" w:bottom="720" w:left="720" w:header="720" w:footer="720" w:gutter="0"/>
          <w:cols w:space="720"/>
          <w:docGrid w:linePitch="360"/>
        </w:sectPr>
      </w:pPr>
    </w:p>
    <w:tbl>
      <w:tblPr>
        <w:tblpPr w:leftFromText="180" w:rightFromText="180" w:vertAnchor="text" w:horzAnchor="margin" w:tblpY="383"/>
        <w:tblW w:w="5000" w:type="pct"/>
        <w:tblLook w:val="04A0" w:firstRow="1" w:lastRow="0" w:firstColumn="1" w:lastColumn="0" w:noHBand="0" w:noVBand="1"/>
      </w:tblPr>
      <w:tblGrid>
        <w:gridCol w:w="594"/>
        <w:gridCol w:w="4845"/>
        <w:gridCol w:w="1367"/>
        <w:gridCol w:w="1454"/>
        <w:gridCol w:w="1316"/>
      </w:tblGrid>
      <w:tr w:rsidR="00CA087B" w:rsidRPr="00C56C1D" w:rsidTr="002F55BE">
        <w:trPr>
          <w:trHeight w:val="288"/>
        </w:trPr>
        <w:tc>
          <w:tcPr>
            <w:tcW w:w="2840" w:type="pct"/>
            <w:gridSpan w:val="2"/>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rPr>
                <w:rFonts w:ascii="Arial" w:hAnsi="Arial" w:cs="Arial"/>
                <w:b/>
                <w:bCs/>
              </w:rPr>
              <w:lastRenderedPageBreak/>
              <w:t>K W Resort Utilities Corp.</w:t>
            </w:r>
          </w:p>
        </w:tc>
        <w:tc>
          <w:tcPr>
            <w:tcW w:w="714"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rPr>
            </w:pPr>
            <w:r w:rsidRPr="00C56C1D">
              <w:rPr>
                <w:rFonts w:ascii="Arial" w:hAnsi="Arial" w:cs="Arial"/>
                <w:color w:val="000000"/>
              </w:rPr>
              <w:t> </w:t>
            </w:r>
          </w:p>
        </w:tc>
        <w:tc>
          <w:tcPr>
            <w:tcW w:w="1446" w:type="pct"/>
            <w:gridSpan w:val="2"/>
            <w:tcBorders>
              <w:top w:val="single" w:sz="8" w:space="0" w:color="auto"/>
              <w:left w:val="nil"/>
              <w:bottom w:val="nil"/>
              <w:right w:val="single" w:sz="8" w:space="0" w:color="000000"/>
            </w:tcBorders>
            <w:shd w:val="clear" w:color="000000" w:fill="FFFFFF"/>
            <w:noWrap/>
            <w:vAlign w:val="bottom"/>
            <w:hideMark/>
          </w:tcPr>
          <w:p w:rsidR="00CA087B" w:rsidRPr="00C56C1D" w:rsidRDefault="00CA087B" w:rsidP="002F55BE">
            <w:pPr>
              <w:jc w:val="right"/>
            </w:pPr>
            <w:r w:rsidRPr="00C56C1D">
              <w:rPr>
                <w:rFonts w:ascii="Arial" w:hAnsi="Arial" w:cs="Arial"/>
                <w:b/>
                <w:bCs/>
              </w:rPr>
              <w:t>Schedule No. 5-A</w:t>
            </w:r>
            <w:r w:rsidR="002839CE" w:rsidRPr="00C56C1D">
              <w:fldChar w:fldCharType="begin"/>
            </w:r>
            <w:r w:rsidRPr="00C56C1D">
              <w:instrText xml:space="preserve"> TC "</w:instrText>
            </w:r>
            <w:bookmarkStart w:id="23" w:name="_Toc443569180"/>
            <w:r w:rsidRPr="00C56C1D">
              <w:tab/>
              <w:instrText>Schedule No. 5-A Wastewater Rate Base – Phase II</w:instrText>
            </w:r>
            <w:bookmarkEnd w:id="23"/>
            <w:r w:rsidRPr="00C56C1D">
              <w:instrText xml:space="preserve">" \l 1 </w:instrText>
            </w:r>
            <w:r w:rsidR="002839CE" w:rsidRPr="00C56C1D">
              <w:fldChar w:fldCharType="end"/>
            </w:r>
          </w:p>
        </w:tc>
      </w:tr>
      <w:tr w:rsidR="00CA087B" w:rsidRPr="00C56C1D" w:rsidTr="002F55BE">
        <w:trPr>
          <w:trHeight w:val="288"/>
        </w:trPr>
        <w:tc>
          <w:tcPr>
            <w:tcW w:w="2840"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rPr>
                <w:rFonts w:ascii="Arial" w:hAnsi="Arial" w:cs="Arial"/>
                <w:b/>
                <w:bCs/>
              </w:rPr>
              <w:t>Schedule of Wastewater Rate Base</w:t>
            </w:r>
          </w:p>
        </w:tc>
        <w:tc>
          <w:tcPr>
            <w:tcW w:w="714"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rPr>
            </w:pPr>
            <w:r w:rsidRPr="00C56C1D">
              <w:rPr>
                <w:rFonts w:ascii="Arial" w:hAnsi="Arial" w:cs="Arial"/>
                <w:color w:val="000000"/>
              </w:rPr>
              <w:t> </w:t>
            </w:r>
          </w:p>
        </w:tc>
        <w:tc>
          <w:tcPr>
            <w:tcW w:w="1446" w:type="pct"/>
            <w:gridSpan w:val="2"/>
            <w:tcBorders>
              <w:top w:val="nil"/>
              <w:left w:val="nil"/>
              <w:bottom w:val="nil"/>
              <w:right w:val="single" w:sz="8" w:space="0" w:color="000000"/>
            </w:tcBorders>
            <w:shd w:val="clear" w:color="000000" w:fill="FFFFFF"/>
            <w:noWrap/>
            <w:vAlign w:val="bottom"/>
            <w:hideMark/>
          </w:tcPr>
          <w:p w:rsidR="00CA087B" w:rsidRPr="00C56C1D" w:rsidRDefault="00CA087B" w:rsidP="002F55BE">
            <w:pPr>
              <w:jc w:val="right"/>
              <w:rPr>
                <w:rFonts w:ascii="Arial" w:hAnsi="Arial" w:cs="Arial"/>
                <w:b/>
                <w:bCs/>
              </w:rPr>
            </w:pPr>
            <w:r w:rsidRPr="00C56C1D">
              <w:rPr>
                <w:rFonts w:ascii="Arial" w:hAnsi="Arial" w:cs="Arial"/>
                <w:b/>
                <w:bCs/>
              </w:rPr>
              <w:t>Docket No. 150071-SU</w:t>
            </w:r>
          </w:p>
        </w:tc>
      </w:tr>
      <w:tr w:rsidR="00CA087B" w:rsidRPr="00C56C1D" w:rsidTr="002F55BE">
        <w:trPr>
          <w:trHeight w:val="288"/>
        </w:trPr>
        <w:tc>
          <w:tcPr>
            <w:tcW w:w="2840" w:type="pct"/>
            <w:gridSpan w:val="2"/>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rPr>
                <w:color w:val="000000"/>
                <w:sz w:val="20"/>
                <w:szCs w:val="20"/>
              </w:rPr>
            </w:pPr>
            <w:r w:rsidRPr="00C56C1D">
              <w:rPr>
                <w:rFonts w:ascii="Arial" w:hAnsi="Arial" w:cs="Arial"/>
                <w:b/>
                <w:bCs/>
              </w:rPr>
              <w:t>Test Year Ended 12/31/14</w:t>
            </w:r>
          </w:p>
        </w:tc>
        <w:tc>
          <w:tcPr>
            <w:tcW w:w="714"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color w:val="000000"/>
              </w:rPr>
            </w:pPr>
            <w:r w:rsidRPr="00C56C1D">
              <w:rPr>
                <w:rFonts w:ascii="Arial" w:hAnsi="Arial" w:cs="Arial"/>
                <w:color w:val="000000"/>
              </w:rPr>
              <w:t> </w:t>
            </w:r>
          </w:p>
        </w:tc>
        <w:tc>
          <w:tcPr>
            <w:tcW w:w="759" w:type="pct"/>
            <w:tcBorders>
              <w:top w:val="nil"/>
              <w:left w:val="nil"/>
              <w:bottom w:val="single" w:sz="8" w:space="0" w:color="auto"/>
              <w:right w:val="nil"/>
            </w:tcBorders>
            <w:shd w:val="clear" w:color="000000" w:fill="FFFFFF"/>
            <w:noWrap/>
            <w:vAlign w:val="bottom"/>
            <w:hideMark/>
          </w:tcPr>
          <w:p w:rsidR="00CA087B" w:rsidRPr="00C56C1D" w:rsidRDefault="00CA087B" w:rsidP="002F55BE">
            <w:pPr>
              <w:jc w:val="right"/>
              <w:rPr>
                <w:rFonts w:ascii="Arial" w:hAnsi="Arial" w:cs="Arial"/>
                <w:b/>
                <w:color w:val="000000"/>
              </w:rPr>
            </w:pPr>
            <w:r w:rsidRPr="00C56C1D">
              <w:rPr>
                <w:rFonts w:ascii="Arial" w:hAnsi="Arial" w:cs="Arial"/>
                <w:color w:val="000000"/>
              </w:rPr>
              <w:t> </w:t>
            </w:r>
          </w:p>
        </w:tc>
        <w:tc>
          <w:tcPr>
            <w:tcW w:w="687"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jc w:val="right"/>
              <w:rPr>
                <w:rFonts w:ascii="Arial" w:hAnsi="Arial" w:cs="Arial"/>
              </w:rPr>
            </w:pPr>
            <w:r w:rsidRPr="00C56C1D">
              <w:rPr>
                <w:rFonts w:ascii="Arial" w:hAnsi="Arial" w:cs="Arial"/>
              </w:rPr>
              <w:t> </w:t>
            </w:r>
            <w:r w:rsidRPr="00C56C1D">
              <w:rPr>
                <w:rFonts w:ascii="Arial" w:hAnsi="Arial" w:cs="Arial"/>
                <w:b/>
                <w:color w:val="000000"/>
              </w:rPr>
              <w:t>Phase II</w:t>
            </w:r>
          </w:p>
        </w:tc>
      </w:tr>
      <w:tr w:rsidR="00CA087B" w:rsidRPr="00C56C1D" w:rsidTr="002F55BE">
        <w:trPr>
          <w:trHeight w:val="915"/>
        </w:trPr>
        <w:tc>
          <w:tcPr>
            <w:tcW w:w="2840" w:type="pct"/>
            <w:gridSpan w:val="2"/>
            <w:tcBorders>
              <w:top w:val="single" w:sz="8" w:space="0" w:color="auto"/>
              <w:left w:val="single" w:sz="8" w:space="0" w:color="auto"/>
              <w:bottom w:val="single" w:sz="8" w:space="0" w:color="auto"/>
              <w:right w:val="nil"/>
            </w:tcBorders>
            <w:shd w:val="clear" w:color="000000" w:fill="FFFFFF"/>
            <w:noWrap/>
            <w:vAlign w:val="center"/>
            <w:hideMark/>
          </w:tcPr>
          <w:p w:rsidR="00CA087B" w:rsidRPr="00C56C1D" w:rsidRDefault="00CA087B" w:rsidP="002F55BE">
            <w:pPr>
              <w:jc w:val="center"/>
              <w:rPr>
                <w:sz w:val="20"/>
                <w:szCs w:val="20"/>
              </w:rPr>
            </w:pPr>
            <w:r w:rsidRPr="00C56C1D">
              <w:rPr>
                <w:b/>
                <w:bCs/>
                <w:sz w:val="22"/>
                <w:szCs w:val="22"/>
              </w:rPr>
              <w:t>Description</w:t>
            </w:r>
          </w:p>
        </w:tc>
        <w:tc>
          <w:tcPr>
            <w:tcW w:w="714" w:type="pct"/>
            <w:tcBorders>
              <w:top w:val="single" w:sz="8" w:space="0" w:color="auto"/>
              <w:left w:val="nil"/>
              <w:bottom w:val="single" w:sz="8" w:space="0" w:color="auto"/>
              <w:right w:val="nil"/>
            </w:tcBorders>
            <w:shd w:val="clear" w:color="000000" w:fill="FFFFFF"/>
            <w:noWrap/>
            <w:vAlign w:val="center"/>
          </w:tcPr>
          <w:p w:rsidR="00CA087B" w:rsidRPr="00C56C1D" w:rsidRDefault="00CA087B" w:rsidP="002F55BE">
            <w:pPr>
              <w:jc w:val="center"/>
              <w:rPr>
                <w:b/>
                <w:bCs/>
                <w:sz w:val="22"/>
                <w:szCs w:val="22"/>
              </w:rPr>
            </w:pPr>
            <w:r w:rsidRPr="00C56C1D">
              <w:rPr>
                <w:b/>
                <w:bCs/>
                <w:sz w:val="22"/>
                <w:szCs w:val="22"/>
              </w:rPr>
              <w:t>Phase I</w:t>
            </w:r>
          </w:p>
          <w:p w:rsidR="00CA087B" w:rsidRPr="00C56C1D" w:rsidRDefault="00CA087B" w:rsidP="002F55BE">
            <w:pPr>
              <w:jc w:val="center"/>
              <w:rPr>
                <w:b/>
                <w:bCs/>
                <w:sz w:val="22"/>
                <w:szCs w:val="22"/>
              </w:rPr>
            </w:pPr>
            <w:r w:rsidRPr="00C56C1D">
              <w:rPr>
                <w:b/>
                <w:bCs/>
                <w:sz w:val="22"/>
                <w:szCs w:val="22"/>
              </w:rPr>
              <w:t>Amounts</w:t>
            </w:r>
          </w:p>
        </w:tc>
        <w:tc>
          <w:tcPr>
            <w:tcW w:w="759" w:type="pct"/>
            <w:tcBorders>
              <w:top w:val="single" w:sz="8" w:space="0" w:color="auto"/>
              <w:left w:val="nil"/>
              <w:bottom w:val="single" w:sz="8" w:space="0" w:color="auto"/>
              <w:right w:val="nil"/>
            </w:tcBorders>
            <w:shd w:val="clear" w:color="000000" w:fill="FFFFFF"/>
            <w:noWrap/>
            <w:vAlign w:val="center"/>
            <w:hideMark/>
          </w:tcPr>
          <w:p w:rsidR="00CA087B" w:rsidRPr="00C56C1D" w:rsidRDefault="003D09C4" w:rsidP="002F55BE">
            <w:pPr>
              <w:jc w:val="center"/>
              <w:rPr>
                <w:b/>
                <w:bCs/>
                <w:sz w:val="22"/>
                <w:szCs w:val="22"/>
              </w:rPr>
            </w:pPr>
            <w:r>
              <w:rPr>
                <w:b/>
                <w:bCs/>
                <w:sz w:val="22"/>
                <w:szCs w:val="22"/>
              </w:rPr>
              <w:t>Commission</w:t>
            </w:r>
          </w:p>
          <w:p w:rsidR="00CA087B" w:rsidRPr="00C56C1D" w:rsidRDefault="00CA087B" w:rsidP="002F55BE">
            <w:pPr>
              <w:jc w:val="center"/>
              <w:rPr>
                <w:b/>
                <w:bCs/>
                <w:sz w:val="22"/>
                <w:szCs w:val="22"/>
              </w:rPr>
            </w:pPr>
            <w:r w:rsidRPr="00C56C1D">
              <w:rPr>
                <w:b/>
                <w:bCs/>
                <w:sz w:val="22"/>
                <w:szCs w:val="22"/>
              </w:rPr>
              <w:t>Adjust-</w:t>
            </w:r>
          </w:p>
          <w:p w:rsidR="00CA087B" w:rsidRPr="00C56C1D" w:rsidRDefault="00CA087B" w:rsidP="002F55BE">
            <w:pPr>
              <w:jc w:val="center"/>
              <w:rPr>
                <w:b/>
                <w:bCs/>
                <w:sz w:val="22"/>
                <w:szCs w:val="22"/>
              </w:rPr>
            </w:pPr>
            <w:r w:rsidRPr="00C56C1D">
              <w:rPr>
                <w:b/>
                <w:bCs/>
                <w:sz w:val="22"/>
                <w:szCs w:val="22"/>
              </w:rPr>
              <w:t>ments</w:t>
            </w:r>
          </w:p>
        </w:tc>
        <w:tc>
          <w:tcPr>
            <w:tcW w:w="687" w:type="pct"/>
            <w:tcBorders>
              <w:top w:val="single" w:sz="8" w:space="0" w:color="auto"/>
              <w:left w:val="nil"/>
              <w:bottom w:val="single" w:sz="8" w:space="0" w:color="auto"/>
              <w:right w:val="single" w:sz="8" w:space="0" w:color="auto"/>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Phase II</w:t>
            </w:r>
          </w:p>
          <w:p w:rsidR="00CA087B" w:rsidRPr="00C56C1D" w:rsidRDefault="00CA087B" w:rsidP="002F55BE">
            <w:pPr>
              <w:jc w:val="center"/>
              <w:rPr>
                <w:b/>
                <w:bCs/>
                <w:sz w:val="22"/>
                <w:szCs w:val="22"/>
              </w:rPr>
            </w:pPr>
            <w:r w:rsidRPr="00C56C1D">
              <w:rPr>
                <w:b/>
                <w:bCs/>
                <w:sz w:val="22"/>
                <w:szCs w:val="22"/>
              </w:rPr>
              <w:t>Adjusted</w:t>
            </w:r>
          </w:p>
          <w:p w:rsidR="00CA087B" w:rsidRPr="00C56C1D" w:rsidRDefault="00CA087B" w:rsidP="002F55BE">
            <w:pPr>
              <w:jc w:val="center"/>
              <w:rPr>
                <w:b/>
                <w:bCs/>
                <w:sz w:val="22"/>
                <w:szCs w:val="22"/>
              </w:rPr>
            </w:pPr>
            <w:r w:rsidRPr="00C56C1D">
              <w:rPr>
                <w:b/>
                <w:bCs/>
                <w:sz w:val="22"/>
                <w:szCs w:val="22"/>
              </w:rPr>
              <w:t>Test Year</w:t>
            </w:r>
          </w:p>
        </w:tc>
      </w:tr>
      <w:tr w:rsidR="00CA087B" w:rsidRPr="00C56C1D" w:rsidTr="002F55BE">
        <w:trPr>
          <w:trHeight w:val="300"/>
        </w:trPr>
        <w:tc>
          <w:tcPr>
            <w:tcW w:w="310" w:type="pct"/>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2530"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rPr>
                <w:color w:val="000000"/>
                <w:sz w:val="20"/>
                <w:szCs w:val="20"/>
              </w:rPr>
              <w:t> </w:t>
            </w:r>
          </w:p>
        </w:tc>
        <w:tc>
          <w:tcPr>
            <w:tcW w:w="714" w:type="pct"/>
            <w:tcBorders>
              <w:top w:val="single" w:sz="8" w:space="0" w:color="auto"/>
              <w:left w:val="nil"/>
              <w:right w:val="nil"/>
            </w:tcBorders>
            <w:shd w:val="clear" w:color="000000" w:fill="FFFFFF"/>
            <w:noWrap/>
            <w:vAlign w:val="bottom"/>
            <w:hideMark/>
          </w:tcPr>
          <w:p w:rsidR="00CA087B" w:rsidRPr="00C56C1D" w:rsidRDefault="00CA087B" w:rsidP="002F55BE">
            <w:pPr>
              <w:rPr>
                <w:color w:val="000000"/>
                <w:sz w:val="20"/>
                <w:szCs w:val="20"/>
              </w:rPr>
            </w:pPr>
            <w:r w:rsidRPr="00C56C1D">
              <w:rPr>
                <w:color w:val="000000"/>
                <w:sz w:val="20"/>
                <w:szCs w:val="20"/>
              </w:rPr>
              <w:t> </w:t>
            </w:r>
          </w:p>
        </w:tc>
        <w:tc>
          <w:tcPr>
            <w:tcW w:w="759"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rPr>
                <w:color w:val="000000"/>
                <w:sz w:val="20"/>
                <w:szCs w:val="20"/>
              </w:rPr>
              <w:t> </w:t>
            </w:r>
          </w:p>
        </w:tc>
        <w:tc>
          <w:tcPr>
            <w:tcW w:w="687" w:type="pct"/>
            <w:tcBorders>
              <w:top w:val="single" w:sz="8" w:space="0" w:color="auto"/>
              <w:left w:val="nil"/>
              <w:bottom w:val="nil"/>
              <w:right w:val="single" w:sz="8" w:space="0" w:color="auto"/>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Plant in Service</w:t>
            </w:r>
          </w:p>
        </w:tc>
        <w:tc>
          <w:tcPr>
            <w:tcW w:w="714" w:type="pct"/>
            <w:tcBorders>
              <w:top w:val="nil"/>
              <w:left w:val="nil"/>
              <w:bottom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$11,108,464 </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$3,481,973</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$14,590,437 </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714" w:type="pct"/>
            <w:tcBorders>
              <w:top w:val="nil"/>
              <w:left w:val="nil"/>
              <w:bottom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2</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Land and Land Rights</w:t>
            </w:r>
          </w:p>
        </w:tc>
        <w:tc>
          <w:tcPr>
            <w:tcW w:w="714" w:type="pct"/>
            <w:tcBorders>
              <w:top w:val="nil"/>
              <w:left w:val="nil"/>
              <w:bottom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375,000</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375,000</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714" w:type="pct"/>
            <w:tcBorders>
              <w:top w:val="nil"/>
              <w:left w:val="nil"/>
              <w:bottom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3</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Non-used and Useful Components</w:t>
            </w:r>
          </w:p>
        </w:tc>
        <w:tc>
          <w:tcPr>
            <w:tcW w:w="714" w:type="pct"/>
            <w:tcBorders>
              <w:top w:val="nil"/>
              <w:left w:val="nil"/>
              <w:bottom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(1,244,082)</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(1,244,082)</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714" w:type="pct"/>
            <w:tcBorders>
              <w:top w:val="nil"/>
              <w:left w:val="nil"/>
              <w:bottom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4</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Accumulated Depreciation</w:t>
            </w:r>
          </w:p>
        </w:tc>
        <w:tc>
          <w:tcPr>
            <w:tcW w:w="714" w:type="pct"/>
            <w:tcBorders>
              <w:top w:val="nil"/>
              <w:left w:val="nil"/>
              <w:bottom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(5,835,186)</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(191,289) </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(6,026,475)</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714" w:type="pct"/>
            <w:tcBorders>
              <w:top w:val="nil"/>
              <w:left w:val="nil"/>
              <w:bottom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5</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CIAC</w:t>
            </w:r>
          </w:p>
        </w:tc>
        <w:tc>
          <w:tcPr>
            <w:tcW w:w="714" w:type="pct"/>
            <w:tcBorders>
              <w:top w:val="nil"/>
              <w:left w:val="nil"/>
              <w:bottom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(9,649,877)</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(9,649,877)</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714" w:type="pct"/>
            <w:tcBorders>
              <w:top w:val="nil"/>
              <w:left w:val="nil"/>
              <w:bottom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6</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Amortization of CIAC</w:t>
            </w:r>
          </w:p>
        </w:tc>
        <w:tc>
          <w:tcPr>
            <w:tcW w:w="714" w:type="pct"/>
            <w:tcBorders>
              <w:top w:val="nil"/>
              <w:left w:val="nil"/>
              <w:bottom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3,014,941 </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3,014,941 </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714" w:type="pct"/>
            <w:tcBorders>
              <w:top w:val="nil"/>
              <w:left w:val="nil"/>
              <w:bottom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7</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Construction Work in Progress</w:t>
            </w:r>
          </w:p>
        </w:tc>
        <w:tc>
          <w:tcPr>
            <w:tcW w:w="714" w:type="pct"/>
            <w:tcBorders>
              <w:top w:val="nil"/>
              <w:left w:val="nil"/>
              <w:bottom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303,099</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(303,099) </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714" w:type="pct"/>
            <w:tcBorders>
              <w:top w:val="nil"/>
              <w:left w:val="nil"/>
              <w:bottom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8</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Working Capital Allowance</w:t>
            </w:r>
          </w:p>
        </w:tc>
        <w:tc>
          <w:tcPr>
            <w:tcW w:w="714" w:type="pct"/>
            <w:tcBorders>
              <w:top w:val="nil"/>
              <w:left w:val="nil"/>
              <w:bottom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721,268 </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(95,487)</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625,781 </w:t>
            </w: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p>
        </w:tc>
        <w:tc>
          <w:tcPr>
            <w:tcW w:w="2530" w:type="pct"/>
            <w:tcBorders>
              <w:top w:val="nil"/>
              <w:left w:val="nil"/>
              <w:bottom w:val="nil"/>
              <w:right w:val="nil"/>
            </w:tcBorders>
            <w:shd w:val="clear" w:color="000000" w:fill="FFFFFF"/>
            <w:noWrap/>
            <w:vAlign w:val="bottom"/>
          </w:tcPr>
          <w:p w:rsidR="00CA087B" w:rsidRPr="00C56C1D" w:rsidRDefault="00CA087B" w:rsidP="002F55BE">
            <w:pPr>
              <w:rPr>
                <w:b/>
                <w:bCs/>
                <w:sz w:val="22"/>
                <w:szCs w:val="22"/>
              </w:rPr>
            </w:pPr>
          </w:p>
        </w:tc>
        <w:tc>
          <w:tcPr>
            <w:tcW w:w="714" w:type="pct"/>
            <w:tcBorders>
              <w:top w:val="nil"/>
              <w:left w:val="nil"/>
              <w:bottom w:val="nil"/>
            </w:tcBorders>
            <w:shd w:val="clear" w:color="000000" w:fill="FFFFFF"/>
            <w:noWrap/>
            <w:vAlign w:val="bottom"/>
          </w:tcPr>
          <w:p w:rsidR="00CA087B" w:rsidRPr="00C56C1D" w:rsidRDefault="00CA087B" w:rsidP="002F55BE">
            <w:pPr>
              <w:jc w:val="right"/>
              <w:rPr>
                <w:sz w:val="22"/>
                <w:szCs w:val="22"/>
                <w:u w:val="double"/>
              </w:rPr>
            </w:pPr>
          </w:p>
        </w:tc>
        <w:tc>
          <w:tcPr>
            <w:tcW w:w="759" w:type="pct"/>
            <w:tcBorders>
              <w:top w:val="nil"/>
              <w:left w:val="nil"/>
              <w:bottom w:val="nil"/>
              <w:right w:val="nil"/>
            </w:tcBorders>
            <w:shd w:val="clear" w:color="000000" w:fill="FFFFFF"/>
            <w:noWrap/>
            <w:vAlign w:val="bottom"/>
          </w:tcPr>
          <w:p w:rsidR="00CA087B" w:rsidRPr="00C56C1D" w:rsidRDefault="00CA087B" w:rsidP="002F55BE">
            <w:pPr>
              <w:jc w:val="right"/>
              <w:rPr>
                <w:sz w:val="22"/>
                <w:szCs w:val="22"/>
                <w:u w:val="double"/>
              </w:rPr>
            </w:pPr>
          </w:p>
        </w:tc>
        <w:tc>
          <w:tcPr>
            <w:tcW w:w="687" w:type="pct"/>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u w:val="double"/>
              </w:rPr>
            </w:pPr>
          </w:p>
        </w:tc>
      </w:tr>
      <w:tr w:rsidR="00CA087B" w:rsidRPr="00C56C1D" w:rsidTr="002F55BE">
        <w:trPr>
          <w:trHeight w:val="300"/>
        </w:trPr>
        <w:tc>
          <w:tcPr>
            <w:tcW w:w="31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9</w:t>
            </w:r>
          </w:p>
        </w:tc>
        <w:tc>
          <w:tcPr>
            <w:tcW w:w="2530"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Rate Base</w:t>
            </w:r>
          </w:p>
        </w:tc>
        <w:tc>
          <w:tcPr>
            <w:tcW w:w="714" w:type="pct"/>
            <w:tcBorders>
              <w:top w:val="nil"/>
              <w:left w:val="nil"/>
              <w:bottom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$37,710 </w:t>
            </w:r>
          </w:p>
        </w:tc>
        <w:tc>
          <w:tcPr>
            <w:tcW w:w="759"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$1,648,015</w:t>
            </w:r>
          </w:p>
        </w:tc>
        <w:tc>
          <w:tcPr>
            <w:tcW w:w="687"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$1,685,725</w:t>
            </w:r>
          </w:p>
        </w:tc>
      </w:tr>
      <w:tr w:rsidR="00CA087B" w:rsidRPr="00C56C1D" w:rsidTr="002F55BE">
        <w:trPr>
          <w:trHeight w:val="315"/>
        </w:trPr>
        <w:tc>
          <w:tcPr>
            <w:tcW w:w="310" w:type="pct"/>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2530"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714"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759"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687"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r>
    </w:tbl>
    <w:p w:rsidR="00CA087B" w:rsidRDefault="00CA087B" w:rsidP="00CA087B">
      <w:pPr>
        <w:pStyle w:val="OrderBody"/>
      </w:pPr>
    </w:p>
    <w:p w:rsidR="00CA087B" w:rsidRDefault="00CA087B" w:rsidP="00CA087B">
      <w:pPr>
        <w:pStyle w:val="OrderBody"/>
      </w:pPr>
    </w:p>
    <w:p w:rsidR="00CA087B" w:rsidRDefault="00CA087B" w:rsidP="00CA087B">
      <w:pPr>
        <w:pStyle w:val="OrderBody"/>
        <w:sectPr w:rsidR="00CA087B" w:rsidSect="00CA087B">
          <w:headerReference w:type="default" r:id="rId18"/>
          <w:pgSz w:w="12240" w:h="15840" w:code="1"/>
          <w:pgMar w:top="1440" w:right="1440" w:bottom="1440" w:left="1440" w:header="720" w:footer="720" w:gutter="0"/>
          <w:cols w:space="720"/>
          <w:docGrid w:linePitch="360"/>
        </w:sectPr>
      </w:pPr>
    </w:p>
    <w:tbl>
      <w:tblPr>
        <w:tblW w:w="9555" w:type="dxa"/>
        <w:tblInd w:w="93" w:type="dxa"/>
        <w:tblLook w:val="04A0" w:firstRow="1" w:lastRow="0" w:firstColumn="1" w:lastColumn="0" w:noHBand="0" w:noVBand="1"/>
      </w:tblPr>
      <w:tblGrid>
        <w:gridCol w:w="640"/>
        <w:gridCol w:w="5675"/>
        <w:gridCol w:w="630"/>
        <w:gridCol w:w="2610"/>
      </w:tblGrid>
      <w:tr w:rsidR="00CA087B" w:rsidRPr="00C56C1D" w:rsidTr="002F55BE">
        <w:trPr>
          <w:trHeight w:val="288"/>
        </w:trPr>
        <w:tc>
          <w:tcPr>
            <w:tcW w:w="6315" w:type="dxa"/>
            <w:gridSpan w:val="2"/>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b/>
                <w:bCs/>
              </w:rPr>
              <w:lastRenderedPageBreak/>
              <w:t>K W Resort Utilities Corp.</w:t>
            </w:r>
          </w:p>
        </w:tc>
        <w:tc>
          <w:tcPr>
            <w:tcW w:w="3240" w:type="dxa"/>
            <w:gridSpan w:val="2"/>
            <w:tcBorders>
              <w:top w:val="single" w:sz="8" w:space="0" w:color="auto"/>
              <w:left w:val="nil"/>
              <w:bottom w:val="nil"/>
              <w:right w:val="single" w:sz="8" w:space="0" w:color="000000"/>
            </w:tcBorders>
            <w:shd w:val="clear" w:color="000000" w:fill="FFFFFF"/>
            <w:noWrap/>
            <w:vAlign w:val="bottom"/>
            <w:hideMark/>
          </w:tcPr>
          <w:p w:rsidR="00CA087B" w:rsidRPr="00C56C1D" w:rsidRDefault="00CA087B" w:rsidP="002F55BE">
            <w:pPr>
              <w:jc w:val="right"/>
              <w:rPr>
                <w:rFonts w:ascii="Arial" w:hAnsi="Arial" w:cs="Arial"/>
                <w:b/>
                <w:bCs/>
              </w:rPr>
            </w:pPr>
            <w:r w:rsidRPr="00C56C1D">
              <w:rPr>
                <w:rFonts w:ascii="Arial" w:hAnsi="Arial" w:cs="Arial"/>
                <w:b/>
                <w:bCs/>
              </w:rPr>
              <w:t>Schedule No. 5-B</w:t>
            </w:r>
            <w:r w:rsidR="002839CE" w:rsidRPr="00C56C1D">
              <w:fldChar w:fldCharType="begin"/>
            </w:r>
            <w:r w:rsidRPr="00C56C1D">
              <w:instrText xml:space="preserve"> TC "</w:instrText>
            </w:r>
            <w:bookmarkStart w:id="24" w:name="_Toc443569181"/>
            <w:r w:rsidRPr="00C56C1D">
              <w:tab/>
              <w:instrText>Schedule No. 5-B Adjustments to Rate Base – Phase II</w:instrText>
            </w:r>
            <w:bookmarkEnd w:id="24"/>
            <w:r w:rsidRPr="00C56C1D">
              <w:instrText xml:space="preserve">" \l 1 </w:instrText>
            </w:r>
            <w:r w:rsidR="002839CE" w:rsidRPr="00C56C1D">
              <w:fldChar w:fldCharType="end"/>
            </w:r>
          </w:p>
        </w:tc>
      </w:tr>
      <w:tr w:rsidR="00CA087B" w:rsidRPr="00C56C1D" w:rsidTr="002F55BE">
        <w:trPr>
          <w:trHeight w:val="288"/>
        </w:trPr>
        <w:tc>
          <w:tcPr>
            <w:tcW w:w="6315" w:type="dxa"/>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b/>
                <w:bCs/>
              </w:rPr>
              <w:t>Adjustments to Rate Base</w:t>
            </w:r>
          </w:p>
        </w:tc>
        <w:tc>
          <w:tcPr>
            <w:tcW w:w="3240" w:type="dxa"/>
            <w:gridSpan w:val="2"/>
            <w:tcBorders>
              <w:top w:val="nil"/>
              <w:left w:val="nil"/>
              <w:bottom w:val="nil"/>
              <w:right w:val="single" w:sz="8" w:space="0" w:color="000000"/>
            </w:tcBorders>
            <w:shd w:val="clear" w:color="auto" w:fill="auto"/>
            <w:noWrap/>
            <w:vAlign w:val="bottom"/>
            <w:hideMark/>
          </w:tcPr>
          <w:p w:rsidR="00CA087B" w:rsidRPr="00C56C1D" w:rsidRDefault="00CA087B" w:rsidP="002F55BE">
            <w:pPr>
              <w:jc w:val="right"/>
              <w:rPr>
                <w:rFonts w:ascii="Arial" w:hAnsi="Arial" w:cs="Arial"/>
                <w:b/>
                <w:bCs/>
              </w:rPr>
            </w:pPr>
            <w:r w:rsidRPr="00C56C1D">
              <w:rPr>
                <w:rFonts w:ascii="Arial" w:hAnsi="Arial" w:cs="Arial"/>
                <w:b/>
                <w:bCs/>
              </w:rPr>
              <w:t>Docket No. 150071-SU</w:t>
            </w:r>
          </w:p>
        </w:tc>
      </w:tr>
      <w:tr w:rsidR="00CA087B" w:rsidRPr="00C56C1D" w:rsidTr="002F55BE">
        <w:trPr>
          <w:trHeight w:val="288"/>
        </w:trPr>
        <w:tc>
          <w:tcPr>
            <w:tcW w:w="6315" w:type="dxa"/>
            <w:gridSpan w:val="2"/>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b/>
                <w:bCs/>
              </w:rPr>
              <w:t>Test Year Ended 12/31/14</w:t>
            </w:r>
          </w:p>
        </w:tc>
        <w:tc>
          <w:tcPr>
            <w:tcW w:w="630" w:type="dxa"/>
            <w:tcBorders>
              <w:top w:val="nil"/>
              <w:left w:val="nil"/>
              <w:bottom w:val="single" w:sz="8" w:space="0" w:color="auto"/>
              <w:right w:val="nil"/>
            </w:tcBorders>
            <w:shd w:val="clear" w:color="000000" w:fill="FFFFFF"/>
            <w:noWrap/>
            <w:vAlign w:val="bottom"/>
            <w:hideMark/>
          </w:tcPr>
          <w:p w:rsidR="00CA087B" w:rsidRPr="00C56C1D" w:rsidRDefault="00CA087B" w:rsidP="002F55BE">
            <w:pPr>
              <w:jc w:val="right"/>
              <w:rPr>
                <w:rFonts w:ascii="Arial" w:hAnsi="Arial" w:cs="Arial"/>
                <w:b/>
                <w:bCs/>
              </w:rPr>
            </w:pPr>
            <w:r w:rsidRPr="00C56C1D">
              <w:rPr>
                <w:rFonts w:ascii="Arial" w:hAnsi="Arial" w:cs="Arial"/>
                <w:b/>
                <w:bCs/>
              </w:rPr>
              <w:t> </w:t>
            </w:r>
          </w:p>
        </w:tc>
        <w:tc>
          <w:tcPr>
            <w:tcW w:w="2610" w:type="dxa"/>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jc w:val="right"/>
              <w:rPr>
                <w:rFonts w:ascii="Arial" w:hAnsi="Arial" w:cs="Arial"/>
                <w:b/>
                <w:bCs/>
              </w:rPr>
            </w:pPr>
            <w:r w:rsidRPr="00C56C1D">
              <w:rPr>
                <w:rFonts w:ascii="Arial" w:hAnsi="Arial" w:cs="Arial"/>
                <w:b/>
                <w:bCs/>
              </w:rPr>
              <w:t> Phase II</w:t>
            </w:r>
          </w:p>
        </w:tc>
      </w:tr>
      <w:tr w:rsidR="00CA087B" w:rsidRPr="00C56C1D" w:rsidTr="002F55BE">
        <w:trPr>
          <w:trHeight w:val="300"/>
        </w:trPr>
        <w:tc>
          <w:tcPr>
            <w:tcW w:w="6315" w:type="dxa"/>
            <w:gridSpan w:val="2"/>
            <w:vMerge w:val="restart"/>
            <w:tcBorders>
              <w:top w:val="nil"/>
              <w:left w:val="single" w:sz="8" w:space="0" w:color="auto"/>
              <w:right w:val="nil"/>
            </w:tcBorders>
            <w:shd w:val="clear" w:color="000000" w:fill="FFFFFF"/>
            <w:noWrap/>
            <w:vAlign w:val="center"/>
            <w:hideMark/>
          </w:tcPr>
          <w:p w:rsidR="00CA087B" w:rsidRPr="00C56C1D" w:rsidRDefault="00CA087B" w:rsidP="002F55BE">
            <w:pPr>
              <w:jc w:val="center"/>
              <w:rPr>
                <w:sz w:val="20"/>
                <w:szCs w:val="20"/>
              </w:rPr>
            </w:pPr>
            <w:r w:rsidRPr="00C56C1D">
              <w:rPr>
                <w:b/>
                <w:bCs/>
                <w:sz w:val="22"/>
                <w:szCs w:val="22"/>
              </w:rPr>
              <w:t>Explanation</w:t>
            </w:r>
          </w:p>
        </w:tc>
        <w:tc>
          <w:tcPr>
            <w:tcW w:w="630" w:type="dxa"/>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2610" w:type="dxa"/>
            <w:vMerge w:val="restart"/>
            <w:tcBorders>
              <w:top w:val="nil"/>
              <w:left w:val="nil"/>
              <w:right w:val="single" w:sz="8" w:space="0" w:color="auto"/>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Wastewater</w:t>
            </w:r>
          </w:p>
        </w:tc>
      </w:tr>
      <w:tr w:rsidR="00CA087B" w:rsidRPr="00C56C1D" w:rsidTr="002F55BE">
        <w:trPr>
          <w:trHeight w:val="300"/>
        </w:trPr>
        <w:tc>
          <w:tcPr>
            <w:tcW w:w="6315" w:type="dxa"/>
            <w:gridSpan w:val="2"/>
            <w:vMerge/>
            <w:tcBorders>
              <w:left w:val="single" w:sz="8" w:space="0" w:color="auto"/>
              <w:right w:val="nil"/>
            </w:tcBorders>
            <w:shd w:val="clear" w:color="000000" w:fill="FFFFFF"/>
            <w:noWrap/>
            <w:vAlign w:val="bottom"/>
            <w:hideMark/>
          </w:tcPr>
          <w:p w:rsidR="00CA087B" w:rsidRPr="00C56C1D" w:rsidRDefault="00CA087B" w:rsidP="002F55BE">
            <w:pPr>
              <w:rPr>
                <w:b/>
                <w:bCs/>
                <w:sz w:val="20"/>
                <w:szCs w:val="20"/>
              </w:rPr>
            </w:pPr>
          </w:p>
        </w:tc>
        <w:tc>
          <w:tcPr>
            <w:tcW w:w="630" w:type="dxa"/>
            <w:tcBorders>
              <w:top w:val="nil"/>
              <w:left w:val="nil"/>
              <w:bottom w:val="nil"/>
              <w:right w:val="nil"/>
            </w:tcBorders>
            <w:shd w:val="clear" w:color="000000" w:fill="FFFFFF"/>
            <w:noWrap/>
            <w:vAlign w:val="bottom"/>
            <w:hideMark/>
          </w:tcPr>
          <w:p w:rsidR="00CA087B" w:rsidRPr="00C56C1D" w:rsidRDefault="00CA087B" w:rsidP="002F55BE">
            <w:pPr>
              <w:jc w:val="center"/>
              <w:rPr>
                <w:b/>
                <w:bCs/>
                <w:sz w:val="20"/>
                <w:szCs w:val="20"/>
              </w:rPr>
            </w:pPr>
            <w:r w:rsidRPr="00C56C1D">
              <w:rPr>
                <w:b/>
                <w:bCs/>
                <w:sz w:val="20"/>
                <w:szCs w:val="20"/>
              </w:rPr>
              <w:t> </w:t>
            </w:r>
          </w:p>
        </w:tc>
        <w:tc>
          <w:tcPr>
            <w:tcW w:w="2610" w:type="dxa"/>
            <w:vMerge/>
            <w:tcBorders>
              <w:left w:val="nil"/>
              <w:right w:val="single" w:sz="8" w:space="0" w:color="auto"/>
            </w:tcBorders>
            <w:shd w:val="clear" w:color="000000" w:fill="FFFFFF"/>
            <w:noWrap/>
            <w:vAlign w:val="bottom"/>
            <w:hideMark/>
          </w:tcPr>
          <w:p w:rsidR="00CA087B" w:rsidRPr="00C56C1D" w:rsidRDefault="00CA087B" w:rsidP="002F55BE">
            <w:pPr>
              <w:rPr>
                <w:b/>
                <w:bCs/>
                <w:sz w:val="20"/>
                <w:szCs w:val="20"/>
              </w:rPr>
            </w:pPr>
          </w:p>
        </w:tc>
      </w:tr>
      <w:tr w:rsidR="00CA087B" w:rsidRPr="00C56C1D" w:rsidTr="002F55BE">
        <w:trPr>
          <w:trHeight w:val="315"/>
        </w:trPr>
        <w:tc>
          <w:tcPr>
            <w:tcW w:w="6315" w:type="dxa"/>
            <w:gridSpan w:val="2"/>
            <w:vMerge/>
            <w:tcBorders>
              <w:left w:val="single" w:sz="8" w:space="0" w:color="auto"/>
              <w:bottom w:val="nil"/>
              <w:right w:val="nil"/>
            </w:tcBorders>
            <w:shd w:val="clear" w:color="000000" w:fill="FFFFFF"/>
            <w:noWrap/>
            <w:vAlign w:val="bottom"/>
            <w:hideMark/>
          </w:tcPr>
          <w:p w:rsidR="00CA087B" w:rsidRPr="00C56C1D" w:rsidRDefault="00CA087B" w:rsidP="002F55BE">
            <w:pPr>
              <w:rPr>
                <w:sz w:val="20"/>
                <w:szCs w:val="20"/>
              </w:rPr>
            </w:pPr>
          </w:p>
        </w:tc>
        <w:tc>
          <w:tcPr>
            <w:tcW w:w="630" w:type="dxa"/>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2610" w:type="dxa"/>
            <w:vMerge/>
            <w:tcBorders>
              <w:left w:val="nil"/>
              <w:bottom w:val="nil"/>
              <w:right w:val="single" w:sz="8" w:space="0" w:color="auto"/>
            </w:tcBorders>
            <w:shd w:val="clear" w:color="000000" w:fill="FFFFFF"/>
            <w:noWrap/>
            <w:vAlign w:val="bottom"/>
            <w:hideMark/>
          </w:tcPr>
          <w:p w:rsidR="00CA087B" w:rsidRPr="00C56C1D" w:rsidRDefault="00CA087B" w:rsidP="002F55BE">
            <w:pPr>
              <w:rPr>
                <w:sz w:val="20"/>
                <w:szCs w:val="20"/>
              </w:rPr>
            </w:pPr>
          </w:p>
        </w:tc>
      </w:tr>
      <w:tr w:rsidR="00CA087B" w:rsidRPr="00C56C1D" w:rsidTr="002F55BE">
        <w:trPr>
          <w:trHeight w:val="300"/>
        </w:trPr>
        <w:tc>
          <w:tcPr>
            <w:tcW w:w="640" w:type="dxa"/>
            <w:tcBorders>
              <w:top w:val="single" w:sz="8" w:space="0" w:color="000000"/>
              <w:left w:val="single" w:sz="8" w:space="0" w:color="auto"/>
              <w:bottom w:val="nil"/>
              <w:right w:val="nil"/>
            </w:tcBorders>
            <w:shd w:val="clear" w:color="000000" w:fill="FFFFFF"/>
            <w:noWrap/>
            <w:vAlign w:val="bottom"/>
            <w:hideMark/>
          </w:tcPr>
          <w:p w:rsidR="00CA087B" w:rsidRPr="00C56C1D" w:rsidRDefault="00CA087B" w:rsidP="002F55BE">
            <w:pPr>
              <w:jc w:val="center"/>
              <w:rPr>
                <w:sz w:val="20"/>
                <w:szCs w:val="20"/>
              </w:rPr>
            </w:pPr>
            <w:r w:rsidRPr="00C56C1D">
              <w:rPr>
                <w:sz w:val="20"/>
                <w:szCs w:val="20"/>
              </w:rPr>
              <w:t> </w:t>
            </w:r>
          </w:p>
        </w:tc>
        <w:tc>
          <w:tcPr>
            <w:tcW w:w="5675" w:type="dxa"/>
            <w:tcBorders>
              <w:top w:val="single" w:sz="8" w:space="0" w:color="000000"/>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630" w:type="dxa"/>
            <w:tcBorders>
              <w:top w:val="single" w:sz="8" w:space="0" w:color="000000"/>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2610" w:type="dxa"/>
            <w:tcBorders>
              <w:top w:val="single" w:sz="8" w:space="0" w:color="000000"/>
              <w:left w:val="nil"/>
              <w:bottom w:val="nil"/>
              <w:right w:val="single" w:sz="8" w:space="0" w:color="auto"/>
            </w:tcBorders>
            <w:shd w:val="clear" w:color="000000" w:fill="FFFFFF"/>
            <w:noWrap/>
            <w:vAlign w:val="bottom"/>
            <w:hideMark/>
          </w:tcPr>
          <w:p w:rsidR="00CA087B" w:rsidRPr="00C56C1D" w:rsidRDefault="00CA087B" w:rsidP="002F55BE">
            <w:pPr>
              <w:jc w:val="right"/>
              <w:rPr>
                <w:sz w:val="20"/>
                <w:szCs w:val="20"/>
              </w:rPr>
            </w:pPr>
            <w:r w:rsidRPr="00C56C1D">
              <w:rPr>
                <w:sz w:val="20"/>
                <w:szCs w:val="20"/>
              </w:rPr>
              <w:t> </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Plant In Service</w:t>
            </w:r>
          </w:p>
        </w:tc>
        <w:tc>
          <w:tcPr>
            <w:tcW w:w="630"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61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Reflect appropriate pro forma plant. (Issue 16)</w:t>
            </w:r>
          </w:p>
        </w:tc>
        <w:tc>
          <w:tcPr>
            <w:tcW w:w="630"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61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$3,481,973</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30"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61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b/>
                <w:sz w:val="22"/>
                <w:szCs w:val="22"/>
                <w:u w:val="single"/>
              </w:rPr>
            </w:pPr>
            <w:r w:rsidRPr="00C56C1D">
              <w:rPr>
                <w:b/>
                <w:sz w:val="22"/>
                <w:szCs w:val="22"/>
              </w:rPr>
              <w:t>Non-used and Useful</w:t>
            </w:r>
          </w:p>
        </w:tc>
        <w:tc>
          <w:tcPr>
            <w:tcW w:w="630" w:type="dxa"/>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p>
        </w:tc>
        <w:tc>
          <w:tcPr>
            <w:tcW w:w="261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p>
        </w:tc>
        <w:tc>
          <w:tcPr>
            <w:tcW w:w="6305"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Reflect non-used and useful component. (Issue 16)</w:t>
            </w:r>
          </w:p>
        </w:tc>
        <w:tc>
          <w:tcPr>
            <w:tcW w:w="261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($1,244,082)</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p>
        </w:tc>
        <w:tc>
          <w:tcPr>
            <w:tcW w:w="5675" w:type="dxa"/>
            <w:tcBorders>
              <w:top w:val="nil"/>
              <w:left w:val="nil"/>
              <w:bottom w:val="nil"/>
              <w:right w:val="nil"/>
            </w:tcBorders>
            <w:shd w:val="clear" w:color="000000" w:fill="FFFFFF"/>
            <w:noWrap/>
            <w:vAlign w:val="bottom"/>
          </w:tcPr>
          <w:p w:rsidR="00CA087B" w:rsidRPr="00C56C1D" w:rsidRDefault="00CA087B" w:rsidP="002F55BE">
            <w:pPr>
              <w:rPr>
                <w:sz w:val="22"/>
                <w:szCs w:val="22"/>
              </w:rPr>
            </w:pPr>
          </w:p>
        </w:tc>
        <w:tc>
          <w:tcPr>
            <w:tcW w:w="630" w:type="dxa"/>
            <w:tcBorders>
              <w:top w:val="nil"/>
              <w:left w:val="nil"/>
              <w:bottom w:val="nil"/>
              <w:right w:val="nil"/>
            </w:tcBorders>
            <w:shd w:val="clear" w:color="000000" w:fill="FFFFFF"/>
            <w:noWrap/>
            <w:vAlign w:val="bottom"/>
          </w:tcPr>
          <w:p w:rsidR="00CA087B" w:rsidRPr="00C56C1D" w:rsidRDefault="00CA087B" w:rsidP="002F55BE">
            <w:pPr>
              <w:jc w:val="right"/>
              <w:rPr>
                <w:sz w:val="22"/>
                <w:szCs w:val="22"/>
                <w:u w:val="double"/>
              </w:rPr>
            </w:pPr>
          </w:p>
        </w:tc>
        <w:tc>
          <w:tcPr>
            <w:tcW w:w="2610" w:type="dxa"/>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p>
        </w:tc>
        <w:tc>
          <w:tcPr>
            <w:tcW w:w="5675" w:type="dxa"/>
            <w:tcBorders>
              <w:top w:val="nil"/>
              <w:left w:val="nil"/>
              <w:bottom w:val="nil"/>
              <w:right w:val="nil"/>
            </w:tcBorders>
            <w:shd w:val="clear" w:color="000000" w:fill="FFFFFF"/>
            <w:noWrap/>
            <w:vAlign w:val="bottom"/>
          </w:tcPr>
          <w:p w:rsidR="00CA087B" w:rsidRPr="00C56C1D" w:rsidRDefault="00CA087B" w:rsidP="002F55BE">
            <w:pPr>
              <w:rPr>
                <w:b/>
                <w:sz w:val="22"/>
                <w:szCs w:val="22"/>
              </w:rPr>
            </w:pPr>
            <w:r w:rsidRPr="00C56C1D">
              <w:rPr>
                <w:b/>
                <w:sz w:val="22"/>
                <w:szCs w:val="22"/>
              </w:rPr>
              <w:t xml:space="preserve">Accumulated Depreciation </w:t>
            </w:r>
          </w:p>
        </w:tc>
        <w:tc>
          <w:tcPr>
            <w:tcW w:w="630" w:type="dxa"/>
            <w:tcBorders>
              <w:top w:val="nil"/>
              <w:left w:val="nil"/>
              <w:bottom w:val="nil"/>
              <w:right w:val="nil"/>
            </w:tcBorders>
            <w:shd w:val="clear" w:color="000000" w:fill="FFFFFF"/>
            <w:noWrap/>
            <w:vAlign w:val="bottom"/>
          </w:tcPr>
          <w:p w:rsidR="00CA087B" w:rsidRPr="00C56C1D" w:rsidRDefault="00CA087B" w:rsidP="002F55BE">
            <w:pPr>
              <w:jc w:val="right"/>
              <w:rPr>
                <w:sz w:val="22"/>
                <w:szCs w:val="22"/>
                <w:u w:val="double"/>
              </w:rPr>
            </w:pPr>
          </w:p>
        </w:tc>
        <w:tc>
          <w:tcPr>
            <w:tcW w:w="2610" w:type="dxa"/>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tcPr>
          <w:p w:rsidR="00CA087B" w:rsidRPr="00C56C1D" w:rsidRDefault="00CA087B" w:rsidP="002F55BE">
            <w:pPr>
              <w:jc w:val="center"/>
              <w:rPr>
                <w:sz w:val="22"/>
                <w:szCs w:val="22"/>
              </w:rPr>
            </w:pPr>
          </w:p>
        </w:tc>
        <w:tc>
          <w:tcPr>
            <w:tcW w:w="5675" w:type="dxa"/>
            <w:tcBorders>
              <w:top w:val="nil"/>
              <w:left w:val="nil"/>
              <w:bottom w:val="nil"/>
              <w:right w:val="nil"/>
            </w:tcBorders>
            <w:shd w:val="clear" w:color="000000" w:fill="FFFFFF"/>
            <w:noWrap/>
            <w:vAlign w:val="bottom"/>
          </w:tcPr>
          <w:p w:rsidR="00CA087B" w:rsidRPr="00C56C1D" w:rsidRDefault="00CA087B" w:rsidP="002F55BE">
            <w:pPr>
              <w:rPr>
                <w:sz w:val="22"/>
                <w:szCs w:val="22"/>
              </w:rPr>
            </w:pPr>
            <w:r w:rsidRPr="00C56C1D">
              <w:rPr>
                <w:sz w:val="22"/>
                <w:szCs w:val="22"/>
              </w:rPr>
              <w:t xml:space="preserve">To reflect pro forma accumulated depreciation. (Issue 16) </w:t>
            </w:r>
          </w:p>
        </w:tc>
        <w:tc>
          <w:tcPr>
            <w:tcW w:w="630" w:type="dxa"/>
            <w:tcBorders>
              <w:top w:val="nil"/>
              <w:left w:val="nil"/>
              <w:bottom w:val="nil"/>
              <w:right w:val="nil"/>
            </w:tcBorders>
            <w:shd w:val="clear" w:color="000000" w:fill="FFFFFF"/>
            <w:noWrap/>
            <w:vAlign w:val="bottom"/>
          </w:tcPr>
          <w:p w:rsidR="00CA087B" w:rsidRPr="00C56C1D" w:rsidRDefault="00CA087B" w:rsidP="002F55BE">
            <w:pPr>
              <w:jc w:val="right"/>
              <w:rPr>
                <w:sz w:val="22"/>
                <w:szCs w:val="22"/>
                <w:u w:val="double"/>
              </w:rPr>
            </w:pPr>
          </w:p>
        </w:tc>
        <w:tc>
          <w:tcPr>
            <w:tcW w:w="2610" w:type="dxa"/>
            <w:tcBorders>
              <w:top w:val="nil"/>
              <w:left w:val="nil"/>
              <w:bottom w:val="nil"/>
              <w:right w:val="single" w:sz="8" w:space="0" w:color="auto"/>
            </w:tcBorders>
            <w:shd w:val="clear" w:color="000000" w:fill="FFFFFF"/>
            <w:noWrap/>
            <w:vAlign w:val="bottom"/>
          </w:tcPr>
          <w:p w:rsidR="00CA087B" w:rsidRPr="00C56C1D" w:rsidRDefault="00CA087B" w:rsidP="002F55BE">
            <w:pPr>
              <w:jc w:val="right"/>
              <w:rPr>
                <w:sz w:val="22"/>
                <w:szCs w:val="22"/>
                <w:u w:val="double"/>
              </w:rPr>
            </w:pPr>
            <w:r w:rsidRPr="00C56C1D">
              <w:rPr>
                <w:sz w:val="22"/>
                <w:szCs w:val="22"/>
                <w:u w:val="double"/>
              </w:rPr>
              <w:t>($191,289)</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30" w:type="dxa"/>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261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CWIP</w:t>
            </w:r>
          </w:p>
        </w:tc>
        <w:tc>
          <w:tcPr>
            <w:tcW w:w="630"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61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Reflect plant project placed in service. (Issue 16)</w:t>
            </w:r>
          </w:p>
        </w:tc>
        <w:tc>
          <w:tcPr>
            <w:tcW w:w="630"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261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($303,099)</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30" w:type="dxa"/>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261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Working Capital</w:t>
            </w:r>
          </w:p>
        </w:tc>
        <w:tc>
          <w:tcPr>
            <w:tcW w:w="630" w:type="dxa"/>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261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trPr>
        <w:tc>
          <w:tcPr>
            <w:tcW w:w="640" w:type="dxa"/>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p>
        </w:tc>
        <w:tc>
          <w:tcPr>
            <w:tcW w:w="6305" w:type="dxa"/>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To reflect an additional year of amortization of legal fees. (Issue 16)</w:t>
            </w:r>
          </w:p>
        </w:tc>
        <w:tc>
          <w:tcPr>
            <w:tcW w:w="2610" w:type="dxa"/>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($95,487)</w:t>
            </w:r>
          </w:p>
        </w:tc>
      </w:tr>
      <w:tr w:rsidR="00CA087B" w:rsidRPr="00C56C1D" w:rsidTr="002F55BE">
        <w:trPr>
          <w:trHeight w:val="315"/>
        </w:trPr>
        <w:tc>
          <w:tcPr>
            <w:tcW w:w="640" w:type="dxa"/>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jc w:val="center"/>
              <w:rPr>
                <w:sz w:val="20"/>
                <w:szCs w:val="20"/>
              </w:rPr>
            </w:pPr>
            <w:r w:rsidRPr="00C56C1D">
              <w:rPr>
                <w:sz w:val="20"/>
                <w:szCs w:val="20"/>
              </w:rPr>
              <w:t> </w:t>
            </w:r>
          </w:p>
        </w:tc>
        <w:tc>
          <w:tcPr>
            <w:tcW w:w="5675" w:type="dxa"/>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630" w:type="dxa"/>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2610" w:type="dxa"/>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jc w:val="right"/>
              <w:rPr>
                <w:sz w:val="20"/>
                <w:szCs w:val="20"/>
              </w:rPr>
            </w:pPr>
            <w:r w:rsidRPr="00C56C1D">
              <w:rPr>
                <w:sz w:val="20"/>
                <w:szCs w:val="20"/>
              </w:rPr>
              <w:t> </w:t>
            </w:r>
          </w:p>
        </w:tc>
      </w:tr>
    </w:tbl>
    <w:p w:rsidR="00CA087B" w:rsidRDefault="00CA087B" w:rsidP="00CA087B">
      <w:pPr>
        <w:pStyle w:val="OrderBody"/>
        <w:sectPr w:rsidR="00CA087B" w:rsidSect="00CA087B">
          <w:headerReference w:type="default" r:id="rId19"/>
          <w:pgSz w:w="12240" w:h="15840" w:code="1"/>
          <w:pgMar w:top="1440" w:right="1440" w:bottom="1440" w:left="1440" w:header="720" w:footer="720" w:gutter="0"/>
          <w:cols w:space="720"/>
          <w:docGrid w:linePitch="360"/>
        </w:sectPr>
      </w:pPr>
    </w:p>
    <w:tbl>
      <w:tblPr>
        <w:tblW w:w="5000" w:type="pct"/>
        <w:jc w:val="center"/>
        <w:tblLayout w:type="fixed"/>
        <w:tblLook w:val="04A0" w:firstRow="1" w:lastRow="0" w:firstColumn="1" w:lastColumn="0" w:noHBand="0" w:noVBand="1"/>
      </w:tblPr>
      <w:tblGrid>
        <w:gridCol w:w="473"/>
        <w:gridCol w:w="2466"/>
        <w:gridCol w:w="1278"/>
        <w:gridCol w:w="1275"/>
        <w:gridCol w:w="1268"/>
        <w:gridCol w:w="353"/>
        <w:gridCol w:w="1094"/>
        <w:gridCol w:w="253"/>
        <w:gridCol w:w="1202"/>
        <w:gridCol w:w="1094"/>
        <w:gridCol w:w="87"/>
        <w:gridCol w:w="912"/>
        <w:gridCol w:w="1165"/>
        <w:gridCol w:w="256"/>
      </w:tblGrid>
      <w:tr w:rsidR="00CA087B" w:rsidRPr="00C56C1D" w:rsidTr="002F55BE">
        <w:trPr>
          <w:trHeight w:val="288"/>
          <w:jc w:val="center"/>
        </w:trPr>
        <w:tc>
          <w:tcPr>
            <w:tcW w:w="1601" w:type="pct"/>
            <w:gridSpan w:val="3"/>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color w:val="000000"/>
                <w:sz w:val="18"/>
                <w:szCs w:val="18"/>
              </w:rPr>
            </w:pPr>
            <w:r w:rsidRPr="00C56C1D">
              <w:rPr>
                <w:rFonts w:ascii="Arial" w:hAnsi="Arial" w:cs="Arial"/>
                <w:b/>
                <w:bCs/>
              </w:rPr>
              <w:lastRenderedPageBreak/>
              <w:t>K W Resort Utilities Corp.</w:t>
            </w:r>
          </w:p>
        </w:tc>
        <w:tc>
          <w:tcPr>
            <w:tcW w:w="484"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b/>
                <w:bCs/>
              </w:rPr>
            </w:pPr>
            <w:r w:rsidRPr="00C56C1D">
              <w:rPr>
                <w:rFonts w:ascii="Arial" w:hAnsi="Arial" w:cs="Arial"/>
                <w:b/>
                <w:bCs/>
              </w:rPr>
              <w:t> </w:t>
            </w:r>
          </w:p>
        </w:tc>
        <w:tc>
          <w:tcPr>
            <w:tcW w:w="481" w:type="pct"/>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b/>
                <w:bCs/>
              </w:rPr>
            </w:pPr>
            <w:r w:rsidRPr="00C56C1D">
              <w:rPr>
                <w:rFonts w:ascii="Arial" w:hAnsi="Arial" w:cs="Arial"/>
                <w:b/>
                <w:bCs/>
              </w:rPr>
              <w:t> </w:t>
            </w:r>
          </w:p>
        </w:tc>
        <w:tc>
          <w:tcPr>
            <w:tcW w:w="549" w:type="pct"/>
            <w:gridSpan w:val="2"/>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b/>
                <w:bCs/>
              </w:rPr>
            </w:pPr>
            <w:r w:rsidRPr="00C56C1D">
              <w:rPr>
                <w:rFonts w:ascii="Arial" w:hAnsi="Arial" w:cs="Arial"/>
                <w:b/>
                <w:bCs/>
              </w:rPr>
              <w:t> </w:t>
            </w:r>
          </w:p>
        </w:tc>
        <w:tc>
          <w:tcPr>
            <w:tcW w:w="552" w:type="pct"/>
            <w:gridSpan w:val="2"/>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b/>
                <w:bCs/>
              </w:rPr>
            </w:pPr>
            <w:r w:rsidRPr="00C56C1D">
              <w:rPr>
                <w:rFonts w:ascii="Arial" w:hAnsi="Arial" w:cs="Arial"/>
                <w:b/>
                <w:bCs/>
              </w:rPr>
              <w:t> </w:t>
            </w:r>
          </w:p>
        </w:tc>
        <w:tc>
          <w:tcPr>
            <w:tcW w:w="448" w:type="pct"/>
            <w:gridSpan w:val="2"/>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Courier New" w:hAnsi="Courier New" w:cs="Courier New"/>
                <w:color w:val="000000"/>
              </w:rPr>
            </w:pPr>
            <w:r w:rsidRPr="00C56C1D">
              <w:rPr>
                <w:rFonts w:ascii="Courier New" w:hAnsi="Courier New" w:cs="Courier New"/>
                <w:color w:val="000000"/>
              </w:rPr>
              <w:t> </w:t>
            </w:r>
          </w:p>
        </w:tc>
        <w:tc>
          <w:tcPr>
            <w:tcW w:w="885" w:type="pct"/>
            <w:gridSpan w:val="3"/>
            <w:tcBorders>
              <w:top w:val="single" w:sz="8" w:space="0" w:color="auto"/>
              <w:left w:val="nil"/>
              <w:bottom w:val="nil"/>
              <w:right w:val="single" w:sz="8" w:space="0" w:color="auto"/>
            </w:tcBorders>
            <w:shd w:val="clear" w:color="000000" w:fill="FFFFFF"/>
            <w:noWrap/>
            <w:vAlign w:val="bottom"/>
            <w:hideMark/>
          </w:tcPr>
          <w:p w:rsidR="00CA087B" w:rsidRPr="00C56C1D" w:rsidRDefault="00CA087B" w:rsidP="002F55BE">
            <w:pPr>
              <w:jc w:val="right"/>
              <w:rPr>
                <w:rFonts w:ascii="Arial" w:hAnsi="Arial" w:cs="Arial"/>
                <w:b/>
                <w:bCs/>
              </w:rPr>
            </w:pPr>
            <w:r w:rsidRPr="00C56C1D">
              <w:rPr>
                <w:rFonts w:ascii="Arial" w:hAnsi="Arial" w:cs="Arial"/>
                <w:b/>
                <w:bCs/>
              </w:rPr>
              <w:t>Schedule No. 6</w:t>
            </w:r>
            <w:r w:rsidR="002839CE" w:rsidRPr="00C56C1D">
              <w:fldChar w:fldCharType="begin"/>
            </w:r>
            <w:r w:rsidRPr="00C56C1D">
              <w:instrText xml:space="preserve"> TC "</w:instrText>
            </w:r>
            <w:bookmarkStart w:id="25" w:name="_Toc443569182"/>
            <w:r w:rsidRPr="00C56C1D">
              <w:tab/>
              <w:instrText>Schedule No. 6 Capital Structure – Phase II</w:instrText>
            </w:r>
            <w:bookmarkEnd w:id="25"/>
            <w:r w:rsidRPr="00C56C1D">
              <w:instrText xml:space="preserve"> " \l 1 </w:instrText>
            </w:r>
            <w:r w:rsidR="002839CE" w:rsidRPr="00C56C1D">
              <w:fldChar w:fldCharType="end"/>
            </w:r>
          </w:p>
        </w:tc>
      </w:tr>
      <w:tr w:rsidR="00CA087B" w:rsidRPr="00C56C1D" w:rsidTr="002F55BE">
        <w:trPr>
          <w:trHeight w:val="288"/>
          <w:jc w:val="center"/>
        </w:trPr>
        <w:tc>
          <w:tcPr>
            <w:tcW w:w="2085" w:type="pct"/>
            <w:gridSpan w:val="4"/>
            <w:tcBorders>
              <w:top w:val="nil"/>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color w:val="000000"/>
                <w:sz w:val="18"/>
                <w:szCs w:val="18"/>
              </w:rPr>
            </w:pPr>
            <w:r w:rsidRPr="00C56C1D">
              <w:rPr>
                <w:rFonts w:ascii="Arial" w:hAnsi="Arial" w:cs="Arial"/>
                <w:b/>
                <w:bCs/>
              </w:rPr>
              <w:t>Capital Structure-13 Month Average</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b/>
                <w:bCs/>
              </w:rPr>
            </w:pPr>
            <w:r w:rsidRPr="00C56C1D">
              <w:rPr>
                <w:rFonts w:ascii="Arial" w:hAnsi="Arial" w:cs="Arial"/>
                <w:b/>
                <w:bCs/>
              </w:rPr>
              <w:t>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b/>
                <w:bCs/>
              </w:rPr>
            </w:pPr>
            <w:r w:rsidRPr="00C56C1D">
              <w:rPr>
                <w:rFonts w:ascii="Arial" w:hAnsi="Arial" w:cs="Arial"/>
                <w:b/>
                <w:bCs/>
              </w:rPr>
              <w:t> </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b/>
                <w:bCs/>
              </w:rPr>
            </w:pPr>
            <w:r w:rsidRPr="00C56C1D">
              <w:rPr>
                <w:rFonts w:ascii="Arial" w:hAnsi="Arial" w:cs="Arial"/>
                <w:b/>
                <w:bCs/>
              </w:rPr>
              <w:t> </w:t>
            </w:r>
          </w:p>
        </w:tc>
        <w:tc>
          <w:tcPr>
            <w:tcW w:w="1333" w:type="pct"/>
            <w:gridSpan w:val="5"/>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rFonts w:ascii="Arial" w:hAnsi="Arial" w:cs="Arial"/>
                <w:b/>
                <w:bCs/>
              </w:rPr>
            </w:pPr>
            <w:r w:rsidRPr="00C56C1D">
              <w:rPr>
                <w:rFonts w:ascii="Arial" w:hAnsi="Arial" w:cs="Arial"/>
                <w:b/>
                <w:bCs/>
              </w:rPr>
              <w:t>Docket No. 150071-SU</w:t>
            </w:r>
          </w:p>
        </w:tc>
      </w:tr>
      <w:tr w:rsidR="00CA087B" w:rsidRPr="00C56C1D" w:rsidTr="002F55BE">
        <w:trPr>
          <w:trHeight w:val="288"/>
          <w:jc w:val="center"/>
        </w:trPr>
        <w:tc>
          <w:tcPr>
            <w:tcW w:w="1601" w:type="pct"/>
            <w:gridSpan w:val="3"/>
            <w:tcBorders>
              <w:top w:val="nil"/>
              <w:left w:val="single" w:sz="8" w:space="0" w:color="auto"/>
              <w:bottom w:val="single" w:sz="8" w:space="0" w:color="auto"/>
              <w:right w:val="nil"/>
            </w:tcBorders>
            <w:shd w:val="clear" w:color="auto" w:fill="auto"/>
            <w:noWrap/>
            <w:vAlign w:val="bottom"/>
            <w:hideMark/>
          </w:tcPr>
          <w:p w:rsidR="00CA087B" w:rsidRPr="00C56C1D" w:rsidRDefault="00CA087B" w:rsidP="002F55BE">
            <w:pPr>
              <w:rPr>
                <w:rFonts w:ascii="Arial" w:hAnsi="Arial" w:cs="Arial"/>
                <w:color w:val="000000"/>
                <w:sz w:val="18"/>
                <w:szCs w:val="18"/>
              </w:rPr>
            </w:pPr>
            <w:r w:rsidRPr="00C56C1D">
              <w:rPr>
                <w:rFonts w:ascii="Arial" w:hAnsi="Arial" w:cs="Arial"/>
                <w:b/>
                <w:bCs/>
              </w:rPr>
              <w:t>Test Year Ended 12/31/14</w:t>
            </w:r>
          </w:p>
        </w:tc>
        <w:tc>
          <w:tcPr>
            <w:tcW w:w="484"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b/>
                <w:bCs/>
              </w:rPr>
            </w:pPr>
            <w:r w:rsidRPr="00C56C1D">
              <w:rPr>
                <w:rFonts w:ascii="Arial" w:hAnsi="Arial" w:cs="Arial"/>
                <w:b/>
                <w:bCs/>
              </w:rPr>
              <w:t> </w:t>
            </w:r>
          </w:p>
        </w:tc>
        <w:tc>
          <w:tcPr>
            <w:tcW w:w="481"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b/>
                <w:bCs/>
              </w:rPr>
            </w:pPr>
            <w:r w:rsidRPr="00C56C1D">
              <w:rPr>
                <w:rFonts w:ascii="Arial" w:hAnsi="Arial" w:cs="Arial"/>
                <w:b/>
                <w:bCs/>
              </w:rPr>
              <w:t> </w:t>
            </w:r>
          </w:p>
        </w:tc>
        <w:tc>
          <w:tcPr>
            <w:tcW w:w="549"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b/>
                <w:bCs/>
              </w:rPr>
            </w:pPr>
            <w:r w:rsidRPr="00C56C1D">
              <w:rPr>
                <w:rFonts w:ascii="Arial" w:hAnsi="Arial" w:cs="Arial"/>
                <w:b/>
                <w:bCs/>
              </w:rPr>
              <w:t> </w:t>
            </w:r>
          </w:p>
        </w:tc>
        <w:tc>
          <w:tcPr>
            <w:tcW w:w="552"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b/>
                <w:bCs/>
              </w:rPr>
            </w:pPr>
            <w:r w:rsidRPr="00C56C1D">
              <w:rPr>
                <w:rFonts w:ascii="Arial" w:hAnsi="Arial" w:cs="Arial"/>
                <w:b/>
                <w:bCs/>
              </w:rPr>
              <w:t> </w:t>
            </w:r>
          </w:p>
        </w:tc>
        <w:tc>
          <w:tcPr>
            <w:tcW w:w="415"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b/>
                <w:bCs/>
              </w:rPr>
            </w:pPr>
            <w:r w:rsidRPr="00C56C1D">
              <w:rPr>
                <w:rFonts w:ascii="Arial" w:hAnsi="Arial" w:cs="Arial"/>
                <w:b/>
                <w:bCs/>
              </w:rPr>
              <w:t> </w:t>
            </w:r>
          </w:p>
        </w:tc>
        <w:tc>
          <w:tcPr>
            <w:tcW w:w="918" w:type="pct"/>
            <w:gridSpan w:val="4"/>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jc w:val="right"/>
              <w:rPr>
                <w:rFonts w:ascii="Arial" w:hAnsi="Arial" w:cs="Arial"/>
                <w:b/>
                <w:bCs/>
              </w:rPr>
            </w:pPr>
            <w:r w:rsidRPr="00C56C1D">
              <w:rPr>
                <w:rFonts w:ascii="Arial" w:hAnsi="Arial" w:cs="Arial"/>
                <w:b/>
                <w:bCs/>
              </w:rPr>
              <w:t> </w:t>
            </w:r>
            <w:r w:rsidRPr="00C56C1D">
              <w:rPr>
                <w:rFonts w:ascii="Arial" w:hAnsi="Arial" w:cs="Arial"/>
              </w:rPr>
              <w:t> </w:t>
            </w:r>
            <w:r w:rsidRPr="00C56C1D">
              <w:rPr>
                <w:rFonts w:ascii="Arial" w:hAnsi="Arial" w:cs="Arial"/>
                <w:b/>
                <w:bCs/>
              </w:rPr>
              <w:t>Phase II</w:t>
            </w:r>
          </w:p>
        </w:tc>
      </w:tr>
      <w:tr w:rsidR="00CA087B" w:rsidRPr="00C56C1D" w:rsidTr="002F55BE">
        <w:trPr>
          <w:trHeight w:val="300"/>
          <w:jc w:val="center"/>
        </w:trPr>
        <w:tc>
          <w:tcPr>
            <w:tcW w:w="1116" w:type="pct"/>
            <w:gridSpan w:val="2"/>
            <w:vMerge w:val="restart"/>
            <w:tcBorders>
              <w:top w:val="nil"/>
              <w:left w:val="single" w:sz="8" w:space="0" w:color="auto"/>
              <w:right w:val="nil"/>
            </w:tcBorders>
            <w:shd w:val="clear" w:color="000000" w:fill="FFFFFF"/>
            <w:noWrap/>
            <w:vAlign w:val="center"/>
            <w:hideMark/>
          </w:tcPr>
          <w:p w:rsidR="00CA087B" w:rsidRPr="00C56C1D" w:rsidRDefault="00CA087B" w:rsidP="002F55BE">
            <w:pPr>
              <w:jc w:val="center"/>
              <w:rPr>
                <w:rFonts w:ascii="Arial" w:hAnsi="Arial" w:cs="Arial"/>
                <w:b/>
                <w:bCs/>
                <w:sz w:val="18"/>
                <w:szCs w:val="18"/>
              </w:rPr>
            </w:pPr>
            <w:r w:rsidRPr="00C56C1D">
              <w:rPr>
                <w:b/>
                <w:bCs/>
                <w:sz w:val="22"/>
                <w:szCs w:val="22"/>
              </w:rPr>
              <w:t>Description</w:t>
            </w:r>
          </w:p>
        </w:tc>
        <w:tc>
          <w:tcPr>
            <w:tcW w:w="485" w:type="pct"/>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Total Capital</w:t>
            </w:r>
          </w:p>
        </w:tc>
        <w:tc>
          <w:tcPr>
            <w:tcW w:w="484" w:type="pct"/>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Specific</w:t>
            </w:r>
          </w:p>
          <w:p w:rsidR="00CA087B" w:rsidRPr="00C56C1D" w:rsidRDefault="00CA087B" w:rsidP="002F55BE">
            <w:pPr>
              <w:jc w:val="center"/>
              <w:rPr>
                <w:b/>
                <w:bCs/>
                <w:sz w:val="22"/>
                <w:szCs w:val="22"/>
              </w:rPr>
            </w:pPr>
            <w:r w:rsidRPr="00C56C1D">
              <w:rPr>
                <w:b/>
                <w:bCs/>
                <w:sz w:val="22"/>
                <w:szCs w:val="22"/>
              </w:rPr>
              <w:t>Adjust-</w:t>
            </w:r>
          </w:p>
          <w:p w:rsidR="00CA087B" w:rsidRPr="00C56C1D" w:rsidRDefault="00CA087B" w:rsidP="002F55BE">
            <w:pPr>
              <w:jc w:val="center"/>
              <w:rPr>
                <w:b/>
                <w:bCs/>
                <w:sz w:val="22"/>
                <w:szCs w:val="22"/>
              </w:rPr>
            </w:pPr>
            <w:r w:rsidRPr="00C56C1D">
              <w:rPr>
                <w:b/>
                <w:bCs/>
                <w:sz w:val="22"/>
                <w:szCs w:val="22"/>
              </w:rPr>
              <w:t>ments</w:t>
            </w:r>
          </w:p>
        </w:tc>
        <w:tc>
          <w:tcPr>
            <w:tcW w:w="481" w:type="pct"/>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Subtotal</w:t>
            </w:r>
          </w:p>
          <w:p w:rsidR="00CA087B" w:rsidRPr="00C56C1D" w:rsidRDefault="00CA087B" w:rsidP="002F55BE">
            <w:pPr>
              <w:jc w:val="center"/>
              <w:rPr>
                <w:b/>
                <w:bCs/>
                <w:sz w:val="22"/>
                <w:szCs w:val="22"/>
              </w:rPr>
            </w:pPr>
            <w:r w:rsidRPr="00C56C1D">
              <w:rPr>
                <w:b/>
                <w:bCs/>
                <w:sz w:val="22"/>
                <w:szCs w:val="22"/>
              </w:rPr>
              <w:t>Adjusted</w:t>
            </w:r>
          </w:p>
          <w:p w:rsidR="00CA087B" w:rsidRPr="00C56C1D" w:rsidRDefault="00CA087B" w:rsidP="002F55BE">
            <w:pPr>
              <w:jc w:val="center"/>
              <w:rPr>
                <w:b/>
                <w:bCs/>
                <w:sz w:val="22"/>
                <w:szCs w:val="22"/>
              </w:rPr>
            </w:pPr>
            <w:r w:rsidRPr="00C56C1D">
              <w:rPr>
                <w:b/>
                <w:bCs/>
                <w:sz w:val="22"/>
                <w:szCs w:val="22"/>
              </w:rPr>
              <w:t>Capital</w:t>
            </w:r>
          </w:p>
        </w:tc>
        <w:tc>
          <w:tcPr>
            <w:tcW w:w="549" w:type="pct"/>
            <w:gridSpan w:val="2"/>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Prorata</w:t>
            </w:r>
          </w:p>
          <w:p w:rsidR="00CA087B" w:rsidRPr="00C56C1D" w:rsidRDefault="00CA087B" w:rsidP="002F55BE">
            <w:pPr>
              <w:jc w:val="center"/>
              <w:rPr>
                <w:b/>
                <w:bCs/>
                <w:sz w:val="22"/>
                <w:szCs w:val="22"/>
              </w:rPr>
            </w:pPr>
            <w:r w:rsidRPr="00C56C1D">
              <w:rPr>
                <w:b/>
                <w:bCs/>
                <w:sz w:val="22"/>
                <w:szCs w:val="22"/>
              </w:rPr>
              <w:t>Adjust-</w:t>
            </w:r>
          </w:p>
          <w:p w:rsidR="00CA087B" w:rsidRPr="00C56C1D" w:rsidRDefault="00CA087B" w:rsidP="002F55BE">
            <w:pPr>
              <w:jc w:val="center"/>
              <w:rPr>
                <w:b/>
                <w:bCs/>
                <w:sz w:val="22"/>
                <w:szCs w:val="22"/>
              </w:rPr>
            </w:pPr>
            <w:r w:rsidRPr="00C56C1D">
              <w:rPr>
                <w:b/>
                <w:bCs/>
                <w:sz w:val="22"/>
                <w:szCs w:val="22"/>
              </w:rPr>
              <w:t>ments</w:t>
            </w:r>
          </w:p>
        </w:tc>
        <w:tc>
          <w:tcPr>
            <w:tcW w:w="552" w:type="pct"/>
            <w:gridSpan w:val="2"/>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Capital</w:t>
            </w:r>
          </w:p>
          <w:p w:rsidR="00CA087B" w:rsidRPr="00C56C1D" w:rsidRDefault="00CA087B" w:rsidP="002F55BE">
            <w:pPr>
              <w:jc w:val="center"/>
              <w:rPr>
                <w:b/>
                <w:bCs/>
                <w:sz w:val="22"/>
                <w:szCs w:val="22"/>
              </w:rPr>
            </w:pPr>
            <w:r w:rsidRPr="00C56C1D">
              <w:rPr>
                <w:b/>
                <w:bCs/>
                <w:sz w:val="22"/>
                <w:szCs w:val="22"/>
              </w:rPr>
              <w:t>Reconciled</w:t>
            </w:r>
          </w:p>
          <w:p w:rsidR="00CA087B" w:rsidRPr="00C56C1D" w:rsidRDefault="00CA087B" w:rsidP="002F55BE">
            <w:pPr>
              <w:jc w:val="center"/>
              <w:rPr>
                <w:b/>
                <w:bCs/>
                <w:sz w:val="22"/>
                <w:szCs w:val="22"/>
              </w:rPr>
            </w:pPr>
            <w:r w:rsidRPr="00C56C1D">
              <w:rPr>
                <w:b/>
                <w:bCs/>
                <w:sz w:val="22"/>
                <w:szCs w:val="22"/>
              </w:rPr>
              <w:t>to Rate Base</w:t>
            </w:r>
          </w:p>
        </w:tc>
        <w:tc>
          <w:tcPr>
            <w:tcW w:w="415" w:type="pct"/>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Ratio</w:t>
            </w:r>
          </w:p>
        </w:tc>
        <w:tc>
          <w:tcPr>
            <w:tcW w:w="379" w:type="pct"/>
            <w:gridSpan w:val="2"/>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Cost</w:t>
            </w:r>
          </w:p>
          <w:p w:rsidR="00CA087B" w:rsidRPr="00C56C1D" w:rsidRDefault="00CA087B" w:rsidP="002F55BE">
            <w:pPr>
              <w:jc w:val="center"/>
              <w:rPr>
                <w:b/>
                <w:bCs/>
                <w:sz w:val="22"/>
                <w:szCs w:val="22"/>
              </w:rPr>
            </w:pPr>
            <w:r w:rsidRPr="00C56C1D">
              <w:rPr>
                <w:b/>
                <w:bCs/>
                <w:sz w:val="22"/>
                <w:szCs w:val="22"/>
              </w:rPr>
              <w:t>Rate</w:t>
            </w:r>
          </w:p>
        </w:tc>
        <w:tc>
          <w:tcPr>
            <w:tcW w:w="442" w:type="pct"/>
            <w:vMerge w:val="restar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Weighted</w:t>
            </w:r>
          </w:p>
          <w:p w:rsidR="00CA087B" w:rsidRPr="00C56C1D" w:rsidRDefault="00CA087B" w:rsidP="002F55BE">
            <w:pPr>
              <w:jc w:val="center"/>
              <w:rPr>
                <w:b/>
                <w:bCs/>
                <w:sz w:val="22"/>
                <w:szCs w:val="22"/>
              </w:rPr>
            </w:pPr>
            <w:r w:rsidRPr="00C56C1D">
              <w:rPr>
                <w:b/>
                <w:bCs/>
                <w:sz w:val="22"/>
                <w:szCs w:val="22"/>
              </w:rPr>
              <w:t>Cost</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b/>
                <w:bCs/>
                <w:sz w:val="18"/>
                <w:szCs w:val="18"/>
              </w:rPr>
            </w:pPr>
            <w:r w:rsidRPr="00C56C1D">
              <w:rPr>
                <w:rFonts w:ascii="Arial" w:hAnsi="Arial" w:cs="Arial"/>
                <w:b/>
                <w:bCs/>
                <w:sz w:val="18"/>
                <w:szCs w:val="18"/>
              </w:rPr>
              <w:t> </w:t>
            </w:r>
          </w:p>
        </w:tc>
      </w:tr>
      <w:tr w:rsidR="00CA087B" w:rsidRPr="00C56C1D" w:rsidTr="002F55BE">
        <w:trPr>
          <w:trHeight w:val="300"/>
          <w:jc w:val="center"/>
        </w:trPr>
        <w:tc>
          <w:tcPr>
            <w:tcW w:w="1116" w:type="pct"/>
            <w:gridSpan w:val="2"/>
            <w:vMerge/>
            <w:tcBorders>
              <w:left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85" w:type="pct"/>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84" w:type="pct"/>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81" w:type="pct"/>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549" w:type="pct"/>
            <w:gridSpan w:val="2"/>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552" w:type="pct"/>
            <w:gridSpan w:val="2"/>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15" w:type="pct"/>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379" w:type="pct"/>
            <w:gridSpan w:val="2"/>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42" w:type="pct"/>
            <w:vMerge/>
            <w:tcBorders>
              <w:left w:val="nil"/>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b/>
                <w:bCs/>
                <w:sz w:val="18"/>
                <w:szCs w:val="18"/>
              </w:rPr>
            </w:pPr>
            <w:r w:rsidRPr="00C56C1D">
              <w:rPr>
                <w:rFonts w:ascii="Arial" w:hAnsi="Arial" w:cs="Arial"/>
                <w:b/>
                <w:bCs/>
                <w:sz w:val="18"/>
                <w:szCs w:val="18"/>
              </w:rPr>
              <w:t> </w:t>
            </w:r>
          </w:p>
        </w:tc>
      </w:tr>
      <w:tr w:rsidR="00CA087B" w:rsidRPr="00C56C1D" w:rsidTr="002F55BE">
        <w:trPr>
          <w:trHeight w:val="300"/>
          <w:jc w:val="center"/>
        </w:trPr>
        <w:tc>
          <w:tcPr>
            <w:tcW w:w="1116" w:type="pct"/>
            <w:gridSpan w:val="2"/>
            <w:vMerge/>
            <w:tcBorders>
              <w:left w:val="single" w:sz="8" w:space="0" w:color="auto"/>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85" w:type="pct"/>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84" w:type="pct"/>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81" w:type="pct"/>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549" w:type="pct"/>
            <w:gridSpan w:val="2"/>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552" w:type="pct"/>
            <w:gridSpan w:val="2"/>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15" w:type="pct"/>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379" w:type="pct"/>
            <w:gridSpan w:val="2"/>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442" w:type="pct"/>
            <w:vMerge/>
            <w:tcBorders>
              <w:left w:val="nil"/>
              <w:bottom w:val="single" w:sz="8" w:space="0" w:color="auto"/>
              <w:right w:val="nil"/>
            </w:tcBorders>
            <w:shd w:val="clear" w:color="000000" w:fill="FFFFFF"/>
            <w:noWrap/>
            <w:vAlign w:val="bottom"/>
            <w:hideMark/>
          </w:tcPr>
          <w:p w:rsidR="00CA087B" w:rsidRPr="00C56C1D" w:rsidRDefault="00CA087B" w:rsidP="002F55BE">
            <w:pPr>
              <w:jc w:val="center"/>
              <w:rPr>
                <w:rFonts w:ascii="Arial" w:hAnsi="Arial" w:cs="Arial"/>
                <w:b/>
                <w:bCs/>
                <w:sz w:val="18"/>
                <w:szCs w:val="18"/>
              </w:rPr>
            </w:pPr>
          </w:p>
        </w:tc>
        <w:tc>
          <w:tcPr>
            <w:tcW w:w="97"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jc w:val="center"/>
              <w:rPr>
                <w:rFonts w:ascii="Arial" w:hAnsi="Arial" w:cs="Arial"/>
                <w:b/>
                <w:bCs/>
                <w:sz w:val="18"/>
                <w:szCs w:val="18"/>
              </w:rPr>
            </w:pPr>
            <w:r w:rsidRPr="00C56C1D">
              <w:rPr>
                <w:rFonts w:ascii="Arial" w:hAnsi="Arial" w:cs="Arial"/>
                <w:b/>
                <w:bCs/>
                <w:sz w:val="18"/>
                <w:szCs w:val="18"/>
              </w:rPr>
              <w:t> </w:t>
            </w:r>
          </w:p>
        </w:tc>
      </w:tr>
      <w:tr w:rsidR="00CA087B" w:rsidRPr="00C56C1D" w:rsidTr="002F55BE">
        <w:trPr>
          <w:trHeight w:val="300"/>
          <w:jc w:val="center"/>
        </w:trPr>
        <w:tc>
          <w:tcPr>
            <w:tcW w:w="1116" w:type="pct"/>
            <w:gridSpan w:val="2"/>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Per Utility</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Long-term Debt</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$1,248,337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$1,248,337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($75,868)</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$1,172,469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26.87%</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5.37%</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1.44%</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2</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Short-term Debt</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3</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Preferred Stock</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4</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Common Equity</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(276,537)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3,500,000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3,223,463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(195,907)</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3,027,556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69.39%</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9.36%</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6.50%</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5</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Customer Deposits</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162,972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162,972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162,972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3.74%</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2.00%</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0.07%</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6</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Deferred Income Taxes</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0.00%</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0.00%</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0.00%</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7</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Total Capital</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$1,134,772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$3,500,000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$4,634,772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($271,775)</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$4,362,997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100.00%</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u w:val="double"/>
              </w:rPr>
            </w:pP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8.01%</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116"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Per</w:t>
            </w:r>
            <w:r w:rsidR="003D09C4">
              <w:rPr>
                <w:b/>
                <w:bCs/>
                <w:sz w:val="22"/>
                <w:szCs w:val="22"/>
              </w:rPr>
              <w:t xml:space="preserve"> Commission</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rPr>
                <w:color w:val="000000"/>
                <w:sz w:val="22"/>
                <w:szCs w:val="22"/>
              </w:rPr>
            </w:pPr>
            <w:r w:rsidRPr="00C56C1D">
              <w:rPr>
                <w:color w:val="000000"/>
                <w:sz w:val="22"/>
                <w:szCs w:val="22"/>
              </w:rPr>
              <w:t> </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8</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Long-term Debt</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$1,248,337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$1,248,337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($823,249)</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$425,088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25.22%</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5.37%</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1.35%</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9</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Short-term Debt</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10</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Preferred Stock</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0.00%</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11</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Common Equity</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(276,537)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3,500,000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3,223,463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(2,125,798)</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1,097,665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65.12%</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9.36%</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6.10%</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12</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Customer Deposits</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162,972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162,972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162,972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9.67%</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2.00%</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0.19%</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13</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Deferred Income Taxes</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0.00%</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0.00%</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0.00%</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14</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Total Capital</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$1,134,772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$3,500,000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$4,634,772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($2,949,047)</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$1,685,725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100.00%</w:t>
            </w:r>
          </w:p>
        </w:tc>
        <w:tc>
          <w:tcPr>
            <w:tcW w:w="379" w:type="pct"/>
            <w:gridSpan w:val="2"/>
            <w:tcBorders>
              <w:top w:val="nil"/>
              <w:left w:val="nil"/>
              <w:bottom w:val="nil"/>
              <w:right w:val="nil"/>
            </w:tcBorders>
            <w:shd w:val="clear" w:color="000000" w:fill="FFFFFF"/>
            <w:noWrap/>
            <w:vAlign w:val="bottom"/>
          </w:tcPr>
          <w:p w:rsidR="00CA087B" w:rsidRPr="00C56C1D" w:rsidRDefault="00CA087B" w:rsidP="002F55BE">
            <w:pPr>
              <w:rPr>
                <w:sz w:val="22"/>
                <w:szCs w:val="22"/>
                <w:u w:val="double"/>
              </w:rPr>
            </w:pP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7.64%</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81"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549"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552"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b/>
                <w:bCs/>
                <w:sz w:val="22"/>
                <w:szCs w:val="22"/>
              </w:rPr>
            </w:pPr>
            <w:r w:rsidRPr="00C56C1D">
              <w:rPr>
                <w:rFonts w:ascii="Arial" w:hAnsi="Arial" w:cs="Arial"/>
                <w:b/>
                <w:bCs/>
                <w:sz w:val="22"/>
                <w:szCs w:val="22"/>
              </w:rPr>
              <w:t> </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center"/>
              <w:rPr>
                <w:b/>
                <w:bCs/>
                <w:sz w:val="22"/>
                <w:szCs w:val="22"/>
                <w:u w:val="single"/>
              </w:rPr>
            </w:pPr>
            <w:r w:rsidRPr="00C56C1D">
              <w:rPr>
                <w:b/>
                <w:bCs/>
                <w:sz w:val="22"/>
                <w:szCs w:val="22"/>
                <w:u w:val="single"/>
              </w:rPr>
              <w:t>LOW</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center"/>
              <w:rPr>
                <w:b/>
                <w:bCs/>
                <w:sz w:val="22"/>
                <w:szCs w:val="22"/>
                <w:u w:val="single"/>
              </w:rPr>
            </w:pPr>
            <w:r w:rsidRPr="00C56C1D">
              <w:rPr>
                <w:b/>
                <w:bCs/>
                <w:sz w:val="22"/>
                <w:szCs w:val="22"/>
                <w:u w:val="single"/>
              </w:rPr>
              <w:t>HIGH</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1582" w:type="pct"/>
            <w:gridSpan w:val="5"/>
            <w:tcBorders>
              <w:top w:val="nil"/>
              <w:left w:val="nil"/>
              <w:bottom w:val="nil"/>
              <w:right w:val="nil"/>
            </w:tcBorders>
            <w:shd w:val="clear" w:color="000000" w:fill="FFFFFF"/>
            <w:noWrap/>
            <w:vAlign w:val="bottom"/>
            <w:hideMark/>
          </w:tcPr>
          <w:p w:rsidR="00CA087B" w:rsidRPr="00C56C1D" w:rsidRDefault="00CA087B" w:rsidP="002F55BE">
            <w:pPr>
              <w:jc w:val="right"/>
              <w:rPr>
                <w:rFonts w:ascii="Arial" w:hAnsi="Arial" w:cs="Arial"/>
                <w:sz w:val="22"/>
                <w:szCs w:val="22"/>
              </w:rPr>
            </w:pPr>
            <w:r w:rsidRPr="00C56C1D">
              <w:rPr>
                <w:sz w:val="22"/>
                <w:szCs w:val="22"/>
              </w:rPr>
              <w:t xml:space="preserve"> RETURN ON EQUITY</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8.36%</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10.36%</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00"/>
          <w:jc w:val="center"/>
        </w:trPr>
        <w:tc>
          <w:tcPr>
            <w:tcW w:w="180" w:type="pct"/>
            <w:tcBorders>
              <w:top w:val="nil"/>
              <w:left w:val="single" w:sz="8" w:space="0" w:color="auto"/>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36"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85"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color w:val="000000"/>
                <w:sz w:val="22"/>
                <w:szCs w:val="22"/>
              </w:rPr>
            </w:pPr>
            <w:r w:rsidRPr="00C56C1D">
              <w:rPr>
                <w:rFonts w:ascii="Arial" w:hAnsi="Arial" w:cs="Arial"/>
                <w:color w:val="000000"/>
                <w:sz w:val="22"/>
                <w:szCs w:val="22"/>
              </w:rPr>
              <w:t> </w:t>
            </w:r>
          </w:p>
        </w:tc>
        <w:tc>
          <w:tcPr>
            <w:tcW w:w="484"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1582" w:type="pct"/>
            <w:gridSpan w:val="5"/>
            <w:tcBorders>
              <w:top w:val="nil"/>
              <w:left w:val="nil"/>
              <w:bottom w:val="nil"/>
              <w:right w:val="nil"/>
            </w:tcBorders>
            <w:shd w:val="clear" w:color="000000" w:fill="FFFFFF"/>
            <w:noWrap/>
            <w:vAlign w:val="bottom"/>
            <w:hideMark/>
          </w:tcPr>
          <w:p w:rsidR="00CA087B" w:rsidRPr="00C56C1D" w:rsidRDefault="00CA087B" w:rsidP="002F55BE">
            <w:pPr>
              <w:jc w:val="right"/>
              <w:rPr>
                <w:rFonts w:ascii="Arial" w:hAnsi="Arial" w:cs="Arial"/>
                <w:sz w:val="22"/>
                <w:szCs w:val="22"/>
              </w:rPr>
            </w:pPr>
            <w:r w:rsidRPr="00C56C1D">
              <w:rPr>
                <w:sz w:val="22"/>
                <w:szCs w:val="22"/>
              </w:rPr>
              <w:t xml:space="preserve"> OVERALL RATE OF RETURN</w:t>
            </w:r>
          </w:p>
        </w:tc>
        <w:tc>
          <w:tcPr>
            <w:tcW w:w="415"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6.99%</w:t>
            </w:r>
          </w:p>
        </w:tc>
        <w:tc>
          <w:tcPr>
            <w:tcW w:w="379"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8.30%</w:t>
            </w:r>
          </w:p>
        </w:tc>
        <w:tc>
          <w:tcPr>
            <w:tcW w:w="442" w:type="pct"/>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sz w:val="22"/>
                <w:szCs w:val="22"/>
              </w:rPr>
            </w:pPr>
            <w:r w:rsidRPr="00C56C1D">
              <w:rPr>
                <w:rFonts w:ascii="Arial" w:hAnsi="Arial" w:cs="Arial"/>
                <w:sz w:val="22"/>
                <w:szCs w:val="22"/>
              </w:rPr>
              <w:t> </w:t>
            </w:r>
          </w:p>
        </w:tc>
        <w:tc>
          <w:tcPr>
            <w:tcW w:w="97"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r w:rsidR="00CA087B" w:rsidRPr="00C56C1D" w:rsidTr="002F55BE">
        <w:trPr>
          <w:trHeight w:val="315"/>
          <w:jc w:val="center"/>
        </w:trPr>
        <w:tc>
          <w:tcPr>
            <w:tcW w:w="180" w:type="pct"/>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c>
          <w:tcPr>
            <w:tcW w:w="936"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c>
          <w:tcPr>
            <w:tcW w:w="485"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c>
          <w:tcPr>
            <w:tcW w:w="484"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c>
          <w:tcPr>
            <w:tcW w:w="615"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c>
          <w:tcPr>
            <w:tcW w:w="511"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c>
          <w:tcPr>
            <w:tcW w:w="456"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c>
          <w:tcPr>
            <w:tcW w:w="415"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c>
          <w:tcPr>
            <w:tcW w:w="379"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c>
          <w:tcPr>
            <w:tcW w:w="442"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c>
          <w:tcPr>
            <w:tcW w:w="97"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rPr>
                <w:rFonts w:ascii="Arial" w:hAnsi="Arial" w:cs="Arial"/>
                <w:sz w:val="18"/>
                <w:szCs w:val="18"/>
              </w:rPr>
            </w:pPr>
            <w:r w:rsidRPr="00C56C1D">
              <w:rPr>
                <w:rFonts w:ascii="Arial" w:hAnsi="Arial" w:cs="Arial"/>
                <w:sz w:val="18"/>
                <w:szCs w:val="18"/>
              </w:rPr>
              <w:t> </w:t>
            </w:r>
          </w:p>
        </w:tc>
      </w:tr>
    </w:tbl>
    <w:p w:rsidR="00CA087B" w:rsidRDefault="00CA087B" w:rsidP="00CA087B">
      <w:pPr>
        <w:pStyle w:val="OrderBody"/>
        <w:sectPr w:rsidR="00CA087B" w:rsidSect="00CA087B">
          <w:headerReference w:type="default" r:id="rId20"/>
          <w:pgSz w:w="15840" w:h="12240" w:orient="landscape" w:code="1"/>
          <w:pgMar w:top="1440" w:right="1440" w:bottom="1440" w:left="1440" w:header="720" w:footer="720" w:gutter="0"/>
          <w:cols w:space="720"/>
          <w:docGrid w:linePitch="360"/>
        </w:sectPr>
      </w:pPr>
    </w:p>
    <w:tbl>
      <w:tblPr>
        <w:tblW w:w="4296" w:type="pct"/>
        <w:jc w:val="center"/>
        <w:tblLayout w:type="fixed"/>
        <w:tblLook w:val="04A0" w:firstRow="1" w:lastRow="0" w:firstColumn="1" w:lastColumn="0" w:noHBand="0" w:noVBand="1"/>
      </w:tblPr>
      <w:tblGrid>
        <w:gridCol w:w="455"/>
        <w:gridCol w:w="4130"/>
        <w:gridCol w:w="1252"/>
        <w:gridCol w:w="93"/>
        <w:gridCol w:w="1184"/>
        <w:gridCol w:w="93"/>
        <w:gridCol w:w="1184"/>
        <w:gridCol w:w="93"/>
        <w:gridCol w:w="1254"/>
        <w:gridCol w:w="1583"/>
      </w:tblGrid>
      <w:tr w:rsidR="00CA087B" w:rsidRPr="00C56C1D" w:rsidTr="002F55BE">
        <w:trPr>
          <w:trHeight w:val="288"/>
          <w:jc w:val="center"/>
        </w:trPr>
        <w:tc>
          <w:tcPr>
            <w:tcW w:w="2025" w:type="pct"/>
            <w:gridSpan w:val="2"/>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lastRenderedPageBreak/>
              <w:br w:type="page"/>
            </w:r>
            <w:r w:rsidRPr="00C56C1D">
              <w:rPr>
                <w:rFonts w:ascii="Arial" w:hAnsi="Arial" w:cs="Arial"/>
                <w:b/>
                <w:bCs/>
              </w:rPr>
              <w:t>K W Resort Utilities Corp.</w:t>
            </w:r>
          </w:p>
        </w:tc>
        <w:tc>
          <w:tcPr>
            <w:tcW w:w="594" w:type="pct"/>
            <w:gridSpan w:val="2"/>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rPr>
              <w:t> </w:t>
            </w:r>
          </w:p>
        </w:tc>
        <w:tc>
          <w:tcPr>
            <w:tcW w:w="564" w:type="pct"/>
            <w:gridSpan w:val="2"/>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rPr>
              <w:t> </w:t>
            </w:r>
          </w:p>
        </w:tc>
        <w:tc>
          <w:tcPr>
            <w:tcW w:w="564" w:type="pct"/>
            <w:gridSpan w:val="2"/>
            <w:tcBorders>
              <w:top w:val="single" w:sz="8" w:space="0" w:color="auto"/>
              <w:left w:val="nil"/>
              <w:bottom w:val="nil"/>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rPr>
              <w:t> </w:t>
            </w:r>
          </w:p>
        </w:tc>
        <w:tc>
          <w:tcPr>
            <w:tcW w:w="1253" w:type="pct"/>
            <w:gridSpan w:val="2"/>
            <w:tcBorders>
              <w:top w:val="single" w:sz="8" w:space="0" w:color="auto"/>
              <w:left w:val="nil"/>
              <w:bottom w:val="nil"/>
              <w:right w:val="single" w:sz="8" w:space="0" w:color="000000"/>
            </w:tcBorders>
            <w:shd w:val="clear" w:color="000000" w:fill="FFFFFF"/>
            <w:noWrap/>
            <w:vAlign w:val="bottom"/>
            <w:hideMark/>
          </w:tcPr>
          <w:p w:rsidR="00CA087B" w:rsidRPr="00C56C1D" w:rsidRDefault="00CA087B" w:rsidP="002F55BE">
            <w:pPr>
              <w:jc w:val="right"/>
            </w:pPr>
            <w:r w:rsidRPr="00C56C1D">
              <w:rPr>
                <w:rFonts w:ascii="Arial" w:hAnsi="Arial" w:cs="Arial"/>
                <w:b/>
                <w:bCs/>
              </w:rPr>
              <w:t>Schedule No. 7-A</w:t>
            </w:r>
            <w:r w:rsidR="002839CE" w:rsidRPr="00C56C1D">
              <w:fldChar w:fldCharType="begin"/>
            </w:r>
            <w:r w:rsidRPr="00C56C1D">
              <w:instrText xml:space="preserve"> TC "</w:instrText>
            </w:r>
            <w:bookmarkStart w:id="26" w:name="_Toc442779512"/>
            <w:bookmarkStart w:id="27" w:name="_Toc443569183"/>
            <w:r w:rsidRPr="00C56C1D">
              <w:tab/>
              <w:instrText xml:space="preserve">Schedule No. 7-A Wastewater </w:instrText>
            </w:r>
            <w:bookmarkEnd w:id="26"/>
            <w:r w:rsidRPr="00C56C1D">
              <w:instrText>NOI – Phase II</w:instrText>
            </w:r>
            <w:bookmarkEnd w:id="27"/>
            <w:r w:rsidRPr="00C56C1D">
              <w:instrText xml:space="preserve">" \l 1 </w:instrText>
            </w:r>
            <w:r w:rsidR="002839CE" w:rsidRPr="00C56C1D">
              <w:fldChar w:fldCharType="end"/>
            </w:r>
          </w:p>
        </w:tc>
      </w:tr>
      <w:tr w:rsidR="00CA087B" w:rsidRPr="00C56C1D" w:rsidTr="002F55BE">
        <w:trPr>
          <w:trHeight w:val="288"/>
          <w:jc w:val="center"/>
        </w:trPr>
        <w:tc>
          <w:tcPr>
            <w:tcW w:w="2578" w:type="pct"/>
            <w:gridSpan w:val="3"/>
            <w:tcBorders>
              <w:top w:val="nil"/>
              <w:left w:val="single" w:sz="8" w:space="0" w:color="auto"/>
              <w:bottom w:val="nil"/>
              <w:right w:val="nil"/>
            </w:tcBorders>
            <w:shd w:val="clear" w:color="000000" w:fill="FFFFFF"/>
            <w:noWrap/>
            <w:vAlign w:val="bottom"/>
            <w:hideMark/>
          </w:tcPr>
          <w:p w:rsidR="00CA087B" w:rsidRPr="00C56C1D" w:rsidRDefault="00CA087B" w:rsidP="002F55BE">
            <w:pPr>
              <w:rPr>
                <w:color w:val="000000"/>
                <w:sz w:val="20"/>
                <w:szCs w:val="20"/>
              </w:rPr>
            </w:pPr>
            <w:r w:rsidRPr="00C56C1D">
              <w:rPr>
                <w:rFonts w:ascii="Arial" w:hAnsi="Arial" w:cs="Arial"/>
                <w:b/>
                <w:bCs/>
              </w:rPr>
              <w:t xml:space="preserve">Statement of Wastewater Operations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rPr>
              <w:t> </w:t>
            </w:r>
          </w:p>
        </w:tc>
        <w:tc>
          <w:tcPr>
            <w:tcW w:w="1294" w:type="pct"/>
            <w:gridSpan w:val="3"/>
            <w:tcBorders>
              <w:top w:val="nil"/>
              <w:left w:val="nil"/>
              <w:bottom w:val="nil"/>
              <w:right w:val="single" w:sz="8" w:space="0" w:color="000000"/>
            </w:tcBorders>
            <w:shd w:val="clear" w:color="000000" w:fill="FFFFFF"/>
            <w:noWrap/>
            <w:vAlign w:val="bottom"/>
            <w:hideMark/>
          </w:tcPr>
          <w:p w:rsidR="00CA087B" w:rsidRPr="00C56C1D" w:rsidRDefault="00CA087B" w:rsidP="002F55BE">
            <w:pPr>
              <w:jc w:val="right"/>
              <w:rPr>
                <w:rFonts w:ascii="Arial" w:hAnsi="Arial" w:cs="Arial"/>
                <w:b/>
                <w:bCs/>
              </w:rPr>
            </w:pPr>
            <w:r w:rsidRPr="00C56C1D">
              <w:rPr>
                <w:rFonts w:ascii="Arial" w:hAnsi="Arial" w:cs="Arial"/>
                <w:b/>
                <w:bCs/>
              </w:rPr>
              <w:t xml:space="preserve">Docket No. 150071-SU    </w:t>
            </w:r>
          </w:p>
        </w:tc>
      </w:tr>
      <w:tr w:rsidR="00CA087B" w:rsidRPr="00C56C1D" w:rsidTr="002F55BE">
        <w:trPr>
          <w:trHeight w:val="288"/>
          <w:jc w:val="center"/>
        </w:trPr>
        <w:tc>
          <w:tcPr>
            <w:tcW w:w="2025" w:type="pct"/>
            <w:gridSpan w:val="2"/>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rPr>
                <w:color w:val="000000"/>
                <w:sz w:val="20"/>
                <w:szCs w:val="20"/>
              </w:rPr>
            </w:pPr>
            <w:r w:rsidRPr="00C56C1D">
              <w:rPr>
                <w:rFonts w:ascii="Arial" w:hAnsi="Arial" w:cs="Arial"/>
                <w:b/>
                <w:bCs/>
              </w:rPr>
              <w:t>Test Year Ended 12/31/14</w:t>
            </w:r>
          </w:p>
        </w:tc>
        <w:tc>
          <w:tcPr>
            <w:tcW w:w="594"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rPr>
              <w:t> </w:t>
            </w:r>
          </w:p>
        </w:tc>
        <w:tc>
          <w:tcPr>
            <w:tcW w:w="564"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rPr>
              <w:t> </w:t>
            </w:r>
          </w:p>
        </w:tc>
        <w:tc>
          <w:tcPr>
            <w:tcW w:w="564"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rPr>
            </w:pPr>
            <w:r w:rsidRPr="00C56C1D">
              <w:rPr>
                <w:rFonts w:ascii="Arial" w:hAnsi="Arial" w:cs="Arial"/>
              </w:rPr>
              <w:t> </w:t>
            </w:r>
          </w:p>
        </w:tc>
        <w:tc>
          <w:tcPr>
            <w:tcW w:w="554"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rFonts w:ascii="Arial" w:hAnsi="Arial" w:cs="Arial"/>
                <w:b/>
                <w:bCs/>
              </w:rPr>
            </w:pPr>
            <w:r w:rsidRPr="00C56C1D">
              <w:rPr>
                <w:rFonts w:ascii="Arial" w:hAnsi="Arial" w:cs="Arial"/>
                <w:b/>
                <w:bCs/>
              </w:rPr>
              <w:t> </w:t>
            </w:r>
          </w:p>
        </w:tc>
        <w:tc>
          <w:tcPr>
            <w:tcW w:w="699"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jc w:val="right"/>
              <w:rPr>
                <w:rFonts w:ascii="Arial" w:hAnsi="Arial" w:cs="Arial"/>
                <w:b/>
                <w:bCs/>
              </w:rPr>
            </w:pPr>
            <w:r w:rsidRPr="00C56C1D">
              <w:rPr>
                <w:rFonts w:ascii="Arial" w:hAnsi="Arial" w:cs="Arial"/>
                <w:b/>
                <w:bCs/>
              </w:rPr>
              <w:t> Phase II</w:t>
            </w:r>
          </w:p>
        </w:tc>
      </w:tr>
      <w:tr w:rsidR="00CA087B" w:rsidRPr="00C56C1D" w:rsidTr="002F55BE">
        <w:trPr>
          <w:trHeight w:val="915"/>
          <w:jc w:val="center"/>
        </w:trPr>
        <w:tc>
          <w:tcPr>
            <w:tcW w:w="2025" w:type="pct"/>
            <w:gridSpan w:val="2"/>
            <w:tcBorders>
              <w:top w:val="nil"/>
              <w:left w:val="single" w:sz="8" w:space="0" w:color="auto"/>
              <w:right w:val="nil"/>
            </w:tcBorders>
            <w:shd w:val="clear" w:color="000000" w:fill="FFFFFF"/>
            <w:noWrap/>
            <w:vAlign w:val="center"/>
            <w:hideMark/>
          </w:tcPr>
          <w:p w:rsidR="00CA087B" w:rsidRPr="00C56C1D" w:rsidRDefault="00CA087B" w:rsidP="002F55BE">
            <w:pPr>
              <w:jc w:val="center"/>
              <w:rPr>
                <w:sz w:val="20"/>
                <w:szCs w:val="20"/>
              </w:rPr>
            </w:pPr>
            <w:r w:rsidRPr="00C56C1D">
              <w:rPr>
                <w:b/>
                <w:bCs/>
                <w:sz w:val="22"/>
                <w:szCs w:val="22"/>
              </w:rPr>
              <w:t>Description</w:t>
            </w:r>
          </w:p>
        </w:tc>
        <w:tc>
          <w:tcPr>
            <w:tcW w:w="594" w:type="pct"/>
            <w:gridSpan w:val="2"/>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Phase I</w:t>
            </w:r>
          </w:p>
          <w:p w:rsidR="00CA087B" w:rsidRPr="00C56C1D" w:rsidRDefault="00CA087B" w:rsidP="002F55BE">
            <w:pPr>
              <w:jc w:val="center"/>
              <w:rPr>
                <w:b/>
                <w:bCs/>
                <w:sz w:val="22"/>
                <w:szCs w:val="22"/>
              </w:rPr>
            </w:pPr>
            <w:r w:rsidRPr="00C56C1D">
              <w:rPr>
                <w:b/>
                <w:bCs/>
                <w:sz w:val="22"/>
                <w:szCs w:val="22"/>
              </w:rPr>
              <w:t>Amounts</w:t>
            </w:r>
          </w:p>
        </w:tc>
        <w:tc>
          <w:tcPr>
            <w:tcW w:w="564" w:type="pct"/>
            <w:gridSpan w:val="2"/>
            <w:tcBorders>
              <w:top w:val="nil"/>
              <w:left w:val="nil"/>
              <w:right w:val="nil"/>
            </w:tcBorders>
            <w:shd w:val="clear" w:color="000000" w:fill="FFFFFF"/>
            <w:noWrap/>
            <w:vAlign w:val="center"/>
            <w:hideMark/>
          </w:tcPr>
          <w:p w:rsidR="00CA087B" w:rsidRPr="00C56C1D" w:rsidRDefault="003D09C4" w:rsidP="003D09C4">
            <w:pPr>
              <w:rPr>
                <w:b/>
                <w:bCs/>
                <w:sz w:val="22"/>
                <w:szCs w:val="22"/>
              </w:rPr>
            </w:pPr>
            <w:r>
              <w:rPr>
                <w:b/>
                <w:bCs/>
                <w:sz w:val="22"/>
                <w:szCs w:val="22"/>
              </w:rPr>
              <w:t>Approved</w:t>
            </w:r>
          </w:p>
          <w:p w:rsidR="00CA087B" w:rsidRPr="00C56C1D" w:rsidRDefault="00CA087B" w:rsidP="002F55BE">
            <w:pPr>
              <w:jc w:val="center"/>
              <w:rPr>
                <w:b/>
                <w:bCs/>
                <w:sz w:val="22"/>
                <w:szCs w:val="22"/>
              </w:rPr>
            </w:pPr>
            <w:r w:rsidRPr="00C56C1D">
              <w:rPr>
                <w:b/>
                <w:bCs/>
                <w:sz w:val="22"/>
                <w:szCs w:val="22"/>
              </w:rPr>
              <w:t>Adjust-</w:t>
            </w:r>
          </w:p>
          <w:p w:rsidR="00CA087B" w:rsidRPr="00C56C1D" w:rsidRDefault="00CA087B" w:rsidP="002F55BE">
            <w:pPr>
              <w:jc w:val="center"/>
              <w:rPr>
                <w:b/>
                <w:bCs/>
                <w:sz w:val="22"/>
                <w:szCs w:val="22"/>
              </w:rPr>
            </w:pPr>
            <w:r w:rsidRPr="00C56C1D">
              <w:rPr>
                <w:b/>
                <w:bCs/>
                <w:sz w:val="22"/>
                <w:szCs w:val="22"/>
              </w:rPr>
              <w:t>ments</w:t>
            </w:r>
          </w:p>
        </w:tc>
        <w:tc>
          <w:tcPr>
            <w:tcW w:w="564" w:type="pct"/>
            <w:gridSpan w:val="2"/>
            <w:tcBorders>
              <w:top w:val="nil"/>
              <w:left w:val="nil"/>
              <w:right w:val="nil"/>
            </w:tcBorders>
            <w:shd w:val="clear" w:color="000000" w:fill="FFFFFF"/>
            <w:noWrap/>
            <w:vAlign w:val="center"/>
            <w:hideMark/>
          </w:tcPr>
          <w:p w:rsidR="00CA087B" w:rsidRPr="00C56C1D" w:rsidRDefault="003D09C4" w:rsidP="002F55BE">
            <w:pPr>
              <w:jc w:val="center"/>
              <w:rPr>
                <w:b/>
                <w:bCs/>
                <w:sz w:val="22"/>
                <w:szCs w:val="22"/>
              </w:rPr>
            </w:pPr>
            <w:r>
              <w:rPr>
                <w:b/>
                <w:bCs/>
                <w:sz w:val="22"/>
                <w:szCs w:val="22"/>
              </w:rPr>
              <w:t>Approved</w:t>
            </w:r>
          </w:p>
          <w:p w:rsidR="00CA087B" w:rsidRPr="00C56C1D" w:rsidRDefault="00CA087B" w:rsidP="002F55BE">
            <w:pPr>
              <w:jc w:val="center"/>
              <w:rPr>
                <w:b/>
                <w:bCs/>
                <w:sz w:val="22"/>
                <w:szCs w:val="22"/>
              </w:rPr>
            </w:pPr>
            <w:r w:rsidRPr="00C56C1D">
              <w:rPr>
                <w:b/>
                <w:bCs/>
                <w:sz w:val="22"/>
                <w:szCs w:val="22"/>
              </w:rPr>
              <w:t>Adjusted</w:t>
            </w:r>
          </w:p>
          <w:p w:rsidR="00CA087B" w:rsidRPr="00C56C1D" w:rsidRDefault="00CA087B" w:rsidP="002F55BE">
            <w:pPr>
              <w:jc w:val="center"/>
              <w:rPr>
                <w:b/>
                <w:bCs/>
                <w:sz w:val="22"/>
                <w:szCs w:val="22"/>
              </w:rPr>
            </w:pPr>
            <w:r w:rsidRPr="00C56C1D">
              <w:rPr>
                <w:b/>
                <w:bCs/>
                <w:sz w:val="22"/>
                <w:szCs w:val="22"/>
              </w:rPr>
              <w:t>Test Year</w:t>
            </w:r>
          </w:p>
        </w:tc>
        <w:tc>
          <w:tcPr>
            <w:tcW w:w="554" w:type="pct"/>
            <w:tcBorders>
              <w:top w:val="nil"/>
              <w:left w:val="nil"/>
              <w:right w:val="nil"/>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Revenue</w:t>
            </w:r>
          </w:p>
          <w:p w:rsidR="00CA087B" w:rsidRPr="00C56C1D" w:rsidRDefault="00CA087B" w:rsidP="002F55BE">
            <w:pPr>
              <w:jc w:val="center"/>
              <w:rPr>
                <w:b/>
                <w:bCs/>
                <w:sz w:val="22"/>
                <w:szCs w:val="22"/>
              </w:rPr>
            </w:pPr>
            <w:r w:rsidRPr="00C56C1D">
              <w:rPr>
                <w:b/>
                <w:bCs/>
                <w:sz w:val="22"/>
                <w:szCs w:val="22"/>
              </w:rPr>
              <w:t>Increase</w:t>
            </w:r>
          </w:p>
        </w:tc>
        <w:tc>
          <w:tcPr>
            <w:tcW w:w="699" w:type="pct"/>
            <w:tcBorders>
              <w:top w:val="nil"/>
              <w:left w:val="nil"/>
              <w:right w:val="single" w:sz="8" w:space="0" w:color="auto"/>
            </w:tcBorders>
            <w:shd w:val="clear" w:color="000000" w:fill="FFFFFF"/>
            <w:noWrap/>
            <w:vAlign w:val="center"/>
            <w:hideMark/>
          </w:tcPr>
          <w:p w:rsidR="00CA087B" w:rsidRPr="00C56C1D" w:rsidRDefault="00CA087B" w:rsidP="002F55BE">
            <w:pPr>
              <w:jc w:val="center"/>
              <w:rPr>
                <w:b/>
                <w:bCs/>
                <w:sz w:val="22"/>
                <w:szCs w:val="22"/>
              </w:rPr>
            </w:pPr>
            <w:r w:rsidRPr="00C56C1D">
              <w:rPr>
                <w:b/>
                <w:bCs/>
                <w:sz w:val="22"/>
                <w:szCs w:val="22"/>
              </w:rPr>
              <w:t>Phase II</w:t>
            </w:r>
          </w:p>
          <w:p w:rsidR="00CA087B" w:rsidRPr="00C56C1D" w:rsidRDefault="00CA087B" w:rsidP="002F55BE">
            <w:pPr>
              <w:jc w:val="center"/>
              <w:rPr>
                <w:b/>
                <w:bCs/>
                <w:sz w:val="22"/>
                <w:szCs w:val="22"/>
              </w:rPr>
            </w:pPr>
            <w:r w:rsidRPr="00C56C1D">
              <w:rPr>
                <w:b/>
                <w:bCs/>
                <w:sz w:val="22"/>
                <w:szCs w:val="22"/>
              </w:rPr>
              <w:t>Revenue</w:t>
            </w:r>
          </w:p>
          <w:p w:rsidR="00CA087B" w:rsidRPr="00C56C1D" w:rsidRDefault="00CA087B" w:rsidP="002F55BE">
            <w:pPr>
              <w:jc w:val="center"/>
              <w:rPr>
                <w:b/>
                <w:bCs/>
                <w:sz w:val="22"/>
                <w:szCs w:val="22"/>
              </w:rPr>
            </w:pPr>
            <w:r w:rsidRPr="00C56C1D">
              <w:rPr>
                <w:b/>
                <w:bCs/>
                <w:sz w:val="22"/>
                <w:szCs w:val="22"/>
              </w:rPr>
              <w:t>Requirement</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Operating Revenues:</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$2,238,046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$2,238,032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$247,858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$2,485,904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11.07%</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Operating Expenses</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2</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    Operation &amp; Maintenance</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$1,946,404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$1,946,404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$1,946,404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3</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    Depreciation</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108,895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85,179</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194,074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194,074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4</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    Amortization</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0</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0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5</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    Taxes Other Than Income</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180,869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24,537</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205,406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11,154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216,560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6</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    Income Taxes</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0</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0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7</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Total Operating Expense</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2,236,168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109,717</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2,345,884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11,154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2,357,038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8</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Operating Income</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$1,878</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($107,838)</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$128,866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9</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Rate Base</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$37,710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 xml:space="preserve">$1,685,725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$1,685,725</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jc w:val="center"/>
        </w:trPr>
        <w:tc>
          <w:tcPr>
            <w:tcW w:w="201"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10</w:t>
            </w:r>
          </w:p>
        </w:tc>
        <w:tc>
          <w:tcPr>
            <w:tcW w:w="1824" w:type="pct"/>
            <w:tcBorders>
              <w:top w:val="nil"/>
              <w:left w:val="nil"/>
              <w:bottom w:val="nil"/>
              <w:right w:val="nil"/>
            </w:tcBorders>
            <w:shd w:val="clear" w:color="000000" w:fill="FFFFFF"/>
            <w:noWrap/>
            <w:vAlign w:val="bottom"/>
            <w:hideMark/>
          </w:tcPr>
          <w:p w:rsidR="00CA087B" w:rsidRPr="00C56C1D" w:rsidRDefault="00CA087B" w:rsidP="002F55BE">
            <w:pPr>
              <w:rPr>
                <w:b/>
                <w:bCs/>
                <w:sz w:val="22"/>
                <w:szCs w:val="22"/>
              </w:rPr>
            </w:pPr>
            <w:r w:rsidRPr="00C56C1D">
              <w:rPr>
                <w:b/>
                <w:bCs/>
                <w:sz w:val="22"/>
                <w:szCs w:val="22"/>
              </w:rPr>
              <w:t>Rate of Return</w:t>
            </w:r>
          </w:p>
        </w:tc>
        <w:tc>
          <w:tcPr>
            <w:tcW w:w="59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4.98%</w:t>
            </w: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564" w:type="pct"/>
            <w:gridSpan w:val="2"/>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(6.40%)</w:t>
            </w:r>
          </w:p>
        </w:tc>
        <w:tc>
          <w:tcPr>
            <w:tcW w:w="554"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699"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7.64%</w:t>
            </w:r>
          </w:p>
        </w:tc>
      </w:tr>
      <w:tr w:rsidR="00CA087B" w:rsidRPr="00C56C1D" w:rsidTr="002F55BE">
        <w:trPr>
          <w:trHeight w:val="315"/>
          <w:jc w:val="center"/>
        </w:trPr>
        <w:tc>
          <w:tcPr>
            <w:tcW w:w="201" w:type="pct"/>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1824"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94"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64"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64"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554"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699"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r>
    </w:tbl>
    <w:p w:rsidR="00CA087B" w:rsidRDefault="00CA087B" w:rsidP="00CA087B">
      <w:pPr>
        <w:pStyle w:val="OrderBody"/>
        <w:sectPr w:rsidR="00CA087B" w:rsidSect="00CA087B">
          <w:headerReference w:type="default" r:id="rId21"/>
          <w:pgSz w:w="15840" w:h="12240" w:orient="landscape" w:code="1"/>
          <w:pgMar w:top="1440" w:right="1440" w:bottom="1440" w:left="1440" w:header="720" w:footer="720" w:gutter="0"/>
          <w:cols w:space="720"/>
          <w:docGrid w:linePitch="360"/>
        </w:sectPr>
      </w:pPr>
    </w:p>
    <w:tbl>
      <w:tblPr>
        <w:tblW w:w="5132" w:type="pct"/>
        <w:jc w:val="center"/>
        <w:tblLayout w:type="fixed"/>
        <w:tblLook w:val="04A0" w:firstRow="1" w:lastRow="0" w:firstColumn="1" w:lastColumn="0" w:noHBand="0" w:noVBand="1"/>
      </w:tblPr>
      <w:tblGrid>
        <w:gridCol w:w="321"/>
        <w:gridCol w:w="4757"/>
        <w:gridCol w:w="2540"/>
        <w:gridCol w:w="269"/>
        <w:gridCol w:w="1942"/>
      </w:tblGrid>
      <w:tr w:rsidR="00CA087B" w:rsidRPr="00C56C1D" w:rsidTr="002F55BE">
        <w:trPr>
          <w:trHeight w:val="288"/>
          <w:jc w:val="center"/>
        </w:trPr>
        <w:tc>
          <w:tcPr>
            <w:tcW w:w="3875" w:type="pct"/>
            <w:gridSpan w:val="3"/>
            <w:tcBorders>
              <w:top w:val="single" w:sz="8" w:space="0" w:color="auto"/>
              <w:left w:val="single" w:sz="8" w:space="0" w:color="auto"/>
              <w:bottom w:val="nil"/>
              <w:right w:val="nil"/>
            </w:tcBorders>
            <w:shd w:val="clear" w:color="000000" w:fill="FFFFFF"/>
            <w:noWrap/>
            <w:vAlign w:val="bottom"/>
            <w:hideMark/>
          </w:tcPr>
          <w:p w:rsidR="00CA087B" w:rsidRPr="00C56C1D" w:rsidRDefault="00CA087B" w:rsidP="002F55BE">
            <w:pPr>
              <w:rPr>
                <w:sz w:val="20"/>
                <w:szCs w:val="20"/>
              </w:rPr>
            </w:pPr>
            <w:r w:rsidRPr="00C56C1D">
              <w:rPr>
                <w:rFonts w:ascii="Arial" w:hAnsi="Arial" w:cs="Arial"/>
                <w:b/>
                <w:bCs/>
              </w:rPr>
              <w:lastRenderedPageBreak/>
              <w:t>K W Resort Utilities Corp.</w:t>
            </w:r>
          </w:p>
        </w:tc>
        <w:tc>
          <w:tcPr>
            <w:tcW w:w="1125" w:type="pct"/>
            <w:gridSpan w:val="2"/>
            <w:tcBorders>
              <w:top w:val="single" w:sz="8" w:space="0" w:color="auto"/>
              <w:left w:val="nil"/>
              <w:bottom w:val="nil"/>
              <w:right w:val="single" w:sz="8" w:space="0" w:color="000000"/>
            </w:tcBorders>
            <w:shd w:val="clear" w:color="000000" w:fill="FFFFFF"/>
            <w:noWrap/>
            <w:vAlign w:val="bottom"/>
            <w:hideMark/>
          </w:tcPr>
          <w:p w:rsidR="00CA087B" w:rsidRPr="00C56C1D" w:rsidRDefault="00CA087B" w:rsidP="002F55BE">
            <w:pPr>
              <w:jc w:val="right"/>
              <w:rPr>
                <w:rFonts w:ascii="Arial" w:hAnsi="Arial" w:cs="Arial"/>
                <w:b/>
                <w:bCs/>
              </w:rPr>
            </w:pPr>
            <w:r w:rsidRPr="00C56C1D">
              <w:rPr>
                <w:rFonts w:ascii="Arial" w:hAnsi="Arial" w:cs="Arial"/>
                <w:b/>
                <w:bCs/>
              </w:rPr>
              <w:t>Schedule No.7-B</w:t>
            </w:r>
            <w:r w:rsidR="002839CE" w:rsidRPr="00C56C1D">
              <w:fldChar w:fldCharType="begin"/>
            </w:r>
            <w:r w:rsidRPr="00C56C1D">
              <w:instrText xml:space="preserve"> TC "</w:instrText>
            </w:r>
            <w:bookmarkStart w:id="28" w:name="_Toc443569184"/>
            <w:r w:rsidRPr="00C56C1D">
              <w:tab/>
              <w:instrText>Schedule No. 7-B Adjustments to NOI – Phase II</w:instrText>
            </w:r>
            <w:bookmarkEnd w:id="28"/>
            <w:r w:rsidRPr="00C56C1D">
              <w:instrText xml:space="preserve">" \l 1 </w:instrText>
            </w:r>
            <w:r w:rsidR="002839CE" w:rsidRPr="00C56C1D">
              <w:fldChar w:fldCharType="end"/>
            </w:r>
          </w:p>
        </w:tc>
      </w:tr>
      <w:tr w:rsidR="00CA087B" w:rsidRPr="00C56C1D" w:rsidTr="002F55BE">
        <w:trPr>
          <w:trHeight w:val="288"/>
          <w:jc w:val="center"/>
        </w:trPr>
        <w:tc>
          <w:tcPr>
            <w:tcW w:w="2583" w:type="pct"/>
            <w:gridSpan w:val="2"/>
            <w:tcBorders>
              <w:top w:val="nil"/>
              <w:left w:val="single" w:sz="8" w:space="0" w:color="auto"/>
              <w:bottom w:val="nil"/>
              <w:right w:val="nil"/>
            </w:tcBorders>
            <w:shd w:val="clear" w:color="000000" w:fill="FFFFFF"/>
            <w:noWrap/>
            <w:vAlign w:val="bottom"/>
            <w:hideMark/>
          </w:tcPr>
          <w:p w:rsidR="00CA087B" w:rsidRPr="00C56C1D" w:rsidRDefault="00CA087B" w:rsidP="002F55BE">
            <w:pPr>
              <w:rPr>
                <w:sz w:val="20"/>
                <w:szCs w:val="20"/>
              </w:rPr>
            </w:pPr>
            <w:r w:rsidRPr="00C56C1D">
              <w:rPr>
                <w:rFonts w:ascii="Arial" w:hAnsi="Arial" w:cs="Arial"/>
                <w:b/>
                <w:bCs/>
              </w:rPr>
              <w:t>Adjustment to Operating Income</w:t>
            </w:r>
          </w:p>
        </w:tc>
        <w:tc>
          <w:tcPr>
            <w:tcW w:w="2417" w:type="pct"/>
            <w:gridSpan w:val="3"/>
            <w:tcBorders>
              <w:top w:val="nil"/>
              <w:left w:val="single" w:sz="8" w:space="0" w:color="auto"/>
              <w:bottom w:val="nil"/>
              <w:right w:val="single" w:sz="8" w:space="0" w:color="000000"/>
            </w:tcBorders>
            <w:shd w:val="clear" w:color="000000" w:fill="FFFFFF"/>
            <w:vAlign w:val="bottom"/>
          </w:tcPr>
          <w:p w:rsidR="00CA087B" w:rsidRPr="00C56C1D" w:rsidRDefault="00CA087B" w:rsidP="002F55BE">
            <w:pPr>
              <w:jc w:val="right"/>
              <w:rPr>
                <w:rFonts w:ascii="Arial" w:hAnsi="Arial" w:cs="Arial"/>
                <w:b/>
                <w:bCs/>
              </w:rPr>
            </w:pPr>
            <w:r w:rsidRPr="00C56C1D">
              <w:rPr>
                <w:rFonts w:ascii="Arial" w:hAnsi="Arial" w:cs="Arial"/>
                <w:b/>
                <w:bCs/>
              </w:rPr>
              <w:t>Docket No. 150071-SU</w:t>
            </w:r>
          </w:p>
        </w:tc>
      </w:tr>
      <w:tr w:rsidR="00CA087B" w:rsidRPr="00C56C1D" w:rsidTr="002F55BE">
        <w:trPr>
          <w:trHeight w:val="288"/>
          <w:jc w:val="center"/>
        </w:trPr>
        <w:tc>
          <w:tcPr>
            <w:tcW w:w="3875" w:type="pct"/>
            <w:gridSpan w:val="3"/>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rFonts w:ascii="Arial" w:hAnsi="Arial" w:cs="Arial"/>
                <w:b/>
                <w:bCs/>
              </w:rPr>
              <w:t>Test Year Ended 12/31/14</w:t>
            </w:r>
          </w:p>
        </w:tc>
        <w:tc>
          <w:tcPr>
            <w:tcW w:w="137" w:type="pct"/>
            <w:tcBorders>
              <w:top w:val="nil"/>
              <w:left w:val="nil"/>
              <w:bottom w:val="single" w:sz="8" w:space="0" w:color="auto"/>
              <w:right w:val="nil"/>
            </w:tcBorders>
            <w:shd w:val="clear" w:color="000000" w:fill="FFFFFF"/>
            <w:noWrap/>
            <w:vAlign w:val="bottom"/>
            <w:hideMark/>
          </w:tcPr>
          <w:p w:rsidR="00CA087B" w:rsidRPr="00C56C1D" w:rsidRDefault="00CA087B" w:rsidP="002F55BE">
            <w:pPr>
              <w:jc w:val="right"/>
              <w:rPr>
                <w:rFonts w:ascii="Arial" w:hAnsi="Arial" w:cs="Arial"/>
                <w:b/>
                <w:bCs/>
              </w:rPr>
            </w:pPr>
            <w:r w:rsidRPr="00C56C1D">
              <w:rPr>
                <w:rFonts w:ascii="Arial" w:hAnsi="Arial" w:cs="Arial"/>
                <w:b/>
                <w:bCs/>
              </w:rPr>
              <w:t> </w:t>
            </w:r>
          </w:p>
        </w:tc>
        <w:tc>
          <w:tcPr>
            <w:tcW w:w="988"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jc w:val="right"/>
              <w:rPr>
                <w:rFonts w:ascii="Arial" w:hAnsi="Arial" w:cs="Arial"/>
                <w:b/>
                <w:bCs/>
              </w:rPr>
            </w:pPr>
            <w:r w:rsidRPr="00C56C1D">
              <w:rPr>
                <w:rFonts w:ascii="Arial" w:hAnsi="Arial" w:cs="Arial"/>
                <w:b/>
                <w:bCs/>
              </w:rPr>
              <w:t> Phase II</w:t>
            </w:r>
          </w:p>
        </w:tc>
      </w:tr>
      <w:tr w:rsidR="00CA087B" w:rsidRPr="00C56C1D" w:rsidTr="002F55BE">
        <w:trPr>
          <w:trHeight w:val="300"/>
          <w:jc w:val="center"/>
        </w:trPr>
        <w:tc>
          <w:tcPr>
            <w:tcW w:w="3875" w:type="pct"/>
            <w:gridSpan w:val="3"/>
            <w:vMerge w:val="restart"/>
            <w:tcBorders>
              <w:top w:val="nil"/>
              <w:left w:val="single" w:sz="8" w:space="0" w:color="auto"/>
              <w:right w:val="nil"/>
            </w:tcBorders>
            <w:shd w:val="clear" w:color="000000" w:fill="FFFFFF"/>
            <w:noWrap/>
            <w:vAlign w:val="center"/>
            <w:hideMark/>
          </w:tcPr>
          <w:p w:rsidR="00CA087B" w:rsidRPr="00C56C1D" w:rsidRDefault="00CA087B" w:rsidP="002F55BE">
            <w:pPr>
              <w:jc w:val="center"/>
              <w:rPr>
                <w:sz w:val="20"/>
                <w:szCs w:val="20"/>
              </w:rPr>
            </w:pPr>
            <w:r w:rsidRPr="00C56C1D">
              <w:rPr>
                <w:b/>
                <w:bCs/>
                <w:sz w:val="22"/>
                <w:szCs w:val="22"/>
              </w:rPr>
              <w:t>Explanation</w:t>
            </w:r>
          </w:p>
        </w:tc>
        <w:tc>
          <w:tcPr>
            <w:tcW w:w="137" w:type="pct"/>
            <w:tcBorders>
              <w:top w:val="nil"/>
              <w:left w:val="nil"/>
              <w:bottom w:val="nil"/>
              <w:right w:val="nil"/>
            </w:tcBorders>
            <w:shd w:val="clear" w:color="000000" w:fill="FFFFFF"/>
            <w:noWrap/>
            <w:vAlign w:val="center"/>
            <w:hideMark/>
          </w:tcPr>
          <w:p w:rsidR="00CA087B" w:rsidRPr="00C56C1D" w:rsidRDefault="00CA087B" w:rsidP="002F55BE">
            <w:pPr>
              <w:jc w:val="center"/>
              <w:rPr>
                <w:sz w:val="22"/>
                <w:szCs w:val="22"/>
              </w:rPr>
            </w:pPr>
          </w:p>
        </w:tc>
        <w:tc>
          <w:tcPr>
            <w:tcW w:w="988" w:type="pct"/>
            <w:vMerge w:val="restart"/>
            <w:tcBorders>
              <w:top w:val="nil"/>
              <w:left w:val="nil"/>
              <w:right w:val="single" w:sz="8" w:space="0" w:color="auto"/>
            </w:tcBorders>
            <w:shd w:val="clear" w:color="000000" w:fill="FFFFFF"/>
            <w:noWrap/>
            <w:vAlign w:val="center"/>
            <w:hideMark/>
          </w:tcPr>
          <w:p w:rsidR="00CA087B" w:rsidRPr="00C56C1D" w:rsidRDefault="00CA087B" w:rsidP="002F55BE">
            <w:pPr>
              <w:jc w:val="center"/>
              <w:rPr>
                <w:sz w:val="22"/>
                <w:szCs w:val="22"/>
              </w:rPr>
            </w:pPr>
            <w:r w:rsidRPr="00C56C1D">
              <w:rPr>
                <w:b/>
                <w:bCs/>
                <w:sz w:val="22"/>
                <w:szCs w:val="22"/>
              </w:rPr>
              <w:t>Wastewater</w:t>
            </w:r>
          </w:p>
        </w:tc>
      </w:tr>
      <w:tr w:rsidR="00CA087B" w:rsidRPr="00C56C1D" w:rsidTr="002F55BE">
        <w:trPr>
          <w:trHeight w:val="300"/>
          <w:jc w:val="center"/>
        </w:trPr>
        <w:tc>
          <w:tcPr>
            <w:tcW w:w="3875" w:type="pct"/>
            <w:gridSpan w:val="3"/>
            <w:vMerge/>
            <w:tcBorders>
              <w:left w:val="single" w:sz="8" w:space="0" w:color="auto"/>
              <w:right w:val="nil"/>
            </w:tcBorders>
            <w:shd w:val="clear" w:color="000000" w:fill="FFFFFF"/>
            <w:noWrap/>
            <w:vAlign w:val="bottom"/>
            <w:hideMark/>
          </w:tcPr>
          <w:p w:rsidR="00CA087B" w:rsidRPr="00C56C1D" w:rsidRDefault="00CA087B" w:rsidP="002F55BE">
            <w:pPr>
              <w:rPr>
                <w:b/>
                <w:bCs/>
                <w:sz w:val="20"/>
                <w:szCs w:val="20"/>
              </w:rPr>
            </w:pPr>
          </w:p>
        </w:tc>
        <w:tc>
          <w:tcPr>
            <w:tcW w:w="137" w:type="pct"/>
            <w:tcBorders>
              <w:top w:val="nil"/>
              <w:left w:val="nil"/>
              <w:bottom w:val="nil"/>
              <w:right w:val="nil"/>
            </w:tcBorders>
            <w:shd w:val="clear" w:color="000000" w:fill="FFFFFF"/>
            <w:noWrap/>
            <w:vAlign w:val="bottom"/>
            <w:hideMark/>
          </w:tcPr>
          <w:p w:rsidR="00CA087B" w:rsidRPr="00C56C1D" w:rsidRDefault="00CA087B" w:rsidP="002F55BE">
            <w:pPr>
              <w:jc w:val="center"/>
              <w:rPr>
                <w:b/>
                <w:bCs/>
                <w:sz w:val="20"/>
                <w:szCs w:val="20"/>
              </w:rPr>
            </w:pPr>
            <w:r w:rsidRPr="00C56C1D">
              <w:rPr>
                <w:b/>
                <w:bCs/>
                <w:sz w:val="20"/>
                <w:szCs w:val="20"/>
              </w:rPr>
              <w:t> </w:t>
            </w:r>
          </w:p>
        </w:tc>
        <w:tc>
          <w:tcPr>
            <w:tcW w:w="988" w:type="pct"/>
            <w:vMerge/>
            <w:tcBorders>
              <w:left w:val="nil"/>
              <w:right w:val="single" w:sz="8" w:space="0" w:color="auto"/>
            </w:tcBorders>
            <w:shd w:val="clear" w:color="000000" w:fill="FFFFFF"/>
            <w:noWrap/>
            <w:vAlign w:val="bottom"/>
            <w:hideMark/>
          </w:tcPr>
          <w:p w:rsidR="00CA087B" w:rsidRPr="00C56C1D" w:rsidRDefault="00CA087B" w:rsidP="002F55BE">
            <w:pPr>
              <w:rPr>
                <w:b/>
                <w:bCs/>
                <w:sz w:val="20"/>
                <w:szCs w:val="20"/>
              </w:rPr>
            </w:pPr>
          </w:p>
        </w:tc>
      </w:tr>
      <w:tr w:rsidR="00CA087B" w:rsidRPr="00C56C1D" w:rsidTr="002F55BE">
        <w:trPr>
          <w:trHeight w:val="315"/>
          <w:jc w:val="center"/>
        </w:trPr>
        <w:tc>
          <w:tcPr>
            <w:tcW w:w="3875" w:type="pct"/>
            <w:gridSpan w:val="3"/>
            <w:vMerge/>
            <w:tcBorders>
              <w:left w:val="single" w:sz="8" w:space="0" w:color="auto"/>
              <w:bottom w:val="nil"/>
              <w:right w:val="nil"/>
            </w:tcBorders>
            <w:shd w:val="clear" w:color="000000" w:fill="FFFFFF"/>
            <w:noWrap/>
            <w:vAlign w:val="bottom"/>
            <w:hideMark/>
          </w:tcPr>
          <w:p w:rsidR="00CA087B" w:rsidRPr="00C56C1D" w:rsidRDefault="00CA087B" w:rsidP="002F55BE">
            <w:pPr>
              <w:rPr>
                <w:sz w:val="20"/>
                <w:szCs w:val="20"/>
              </w:rPr>
            </w:pPr>
          </w:p>
        </w:tc>
        <w:tc>
          <w:tcPr>
            <w:tcW w:w="137" w:type="pct"/>
            <w:tcBorders>
              <w:top w:val="nil"/>
              <w:left w:val="nil"/>
              <w:bottom w:val="nil"/>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988" w:type="pct"/>
            <w:vMerge/>
            <w:tcBorders>
              <w:left w:val="nil"/>
              <w:bottom w:val="nil"/>
              <w:right w:val="single" w:sz="8" w:space="0" w:color="auto"/>
            </w:tcBorders>
            <w:shd w:val="clear" w:color="000000" w:fill="FFFFFF"/>
            <w:noWrap/>
            <w:vAlign w:val="bottom"/>
            <w:hideMark/>
          </w:tcPr>
          <w:p w:rsidR="00CA087B" w:rsidRPr="00C56C1D" w:rsidRDefault="00CA087B" w:rsidP="002F55BE">
            <w:pPr>
              <w:rPr>
                <w:sz w:val="20"/>
                <w:szCs w:val="20"/>
              </w:rPr>
            </w:pPr>
          </w:p>
        </w:tc>
      </w:tr>
      <w:tr w:rsidR="00CA087B" w:rsidRPr="00C56C1D" w:rsidTr="002F55BE">
        <w:trPr>
          <w:trHeight w:val="300"/>
          <w:jc w:val="center"/>
        </w:trPr>
        <w:tc>
          <w:tcPr>
            <w:tcW w:w="163" w:type="pct"/>
            <w:tcBorders>
              <w:top w:val="single" w:sz="8" w:space="0" w:color="000000"/>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3712" w:type="pct"/>
            <w:gridSpan w:val="2"/>
            <w:tcBorders>
              <w:top w:val="single" w:sz="8" w:space="0" w:color="000000"/>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137" w:type="pct"/>
            <w:tcBorders>
              <w:top w:val="single" w:sz="8" w:space="0" w:color="000000"/>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88" w:type="pct"/>
            <w:tcBorders>
              <w:top w:val="single" w:sz="8" w:space="0" w:color="000000"/>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jc w:val="center"/>
        </w:trPr>
        <w:tc>
          <w:tcPr>
            <w:tcW w:w="163"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3712" w:type="pct"/>
            <w:gridSpan w:val="2"/>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Depreciation Expense - Net</w:t>
            </w:r>
          </w:p>
        </w:tc>
        <w:tc>
          <w:tcPr>
            <w:tcW w:w="13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988"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jc w:val="center"/>
        </w:trPr>
        <w:tc>
          <w:tcPr>
            <w:tcW w:w="163"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w:t>
            </w:r>
          </w:p>
        </w:tc>
        <w:tc>
          <w:tcPr>
            <w:tcW w:w="3712"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Remove net depreciation on non-U&amp;U adjustment. (Issue 16)</w:t>
            </w:r>
          </w:p>
        </w:tc>
        <w:tc>
          <w:tcPr>
            <w:tcW w:w="13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988"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xml:space="preserve">($106,110) </w:t>
            </w:r>
          </w:p>
        </w:tc>
      </w:tr>
      <w:tr w:rsidR="00CA087B" w:rsidRPr="00C56C1D" w:rsidTr="002F55BE">
        <w:trPr>
          <w:trHeight w:val="300"/>
          <w:jc w:val="center"/>
        </w:trPr>
        <w:tc>
          <w:tcPr>
            <w:tcW w:w="163"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2</w:t>
            </w:r>
          </w:p>
        </w:tc>
        <w:tc>
          <w:tcPr>
            <w:tcW w:w="3712"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Reflect depreciation expense on pro forma plant adjustment. (Issue 16)</w:t>
            </w:r>
          </w:p>
        </w:tc>
        <w:tc>
          <w:tcPr>
            <w:tcW w:w="13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988"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 xml:space="preserve">$191,289 </w:t>
            </w:r>
          </w:p>
        </w:tc>
      </w:tr>
      <w:tr w:rsidR="00CA087B" w:rsidRPr="00C56C1D" w:rsidTr="002F55BE">
        <w:trPr>
          <w:trHeight w:val="300"/>
          <w:jc w:val="center"/>
        </w:trPr>
        <w:tc>
          <w:tcPr>
            <w:tcW w:w="163"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3712" w:type="pct"/>
            <w:gridSpan w:val="2"/>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Total</w:t>
            </w:r>
          </w:p>
        </w:tc>
        <w:tc>
          <w:tcPr>
            <w:tcW w:w="13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988"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$85,179</w:t>
            </w:r>
          </w:p>
        </w:tc>
      </w:tr>
      <w:tr w:rsidR="00CA087B" w:rsidRPr="00C56C1D" w:rsidTr="002F55BE">
        <w:trPr>
          <w:trHeight w:val="279"/>
          <w:jc w:val="center"/>
        </w:trPr>
        <w:tc>
          <w:tcPr>
            <w:tcW w:w="163"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3712"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13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u w:val="double"/>
              </w:rPr>
            </w:pPr>
          </w:p>
        </w:tc>
        <w:tc>
          <w:tcPr>
            <w:tcW w:w="988"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p>
        </w:tc>
      </w:tr>
      <w:tr w:rsidR="00CA087B" w:rsidRPr="00C56C1D" w:rsidTr="002F55BE">
        <w:trPr>
          <w:trHeight w:val="300"/>
          <w:jc w:val="center"/>
        </w:trPr>
        <w:tc>
          <w:tcPr>
            <w:tcW w:w="163"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3712" w:type="pct"/>
            <w:gridSpan w:val="2"/>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Taxes Other Than Income</w:t>
            </w:r>
          </w:p>
        </w:tc>
        <w:tc>
          <w:tcPr>
            <w:tcW w:w="137" w:type="pct"/>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c>
          <w:tcPr>
            <w:tcW w:w="988" w:type="pct"/>
            <w:tcBorders>
              <w:top w:val="nil"/>
              <w:left w:val="nil"/>
              <w:bottom w:val="nil"/>
              <w:right w:val="single" w:sz="8" w:space="0" w:color="auto"/>
            </w:tcBorders>
            <w:shd w:val="clear" w:color="000000" w:fill="FFFFFF"/>
            <w:noWrap/>
            <w:vAlign w:val="bottom"/>
            <w:hideMark/>
          </w:tcPr>
          <w:p w:rsidR="00CA087B" w:rsidRPr="00C56C1D" w:rsidRDefault="00CA087B" w:rsidP="002F55BE">
            <w:pPr>
              <w:rPr>
                <w:sz w:val="22"/>
                <w:szCs w:val="22"/>
              </w:rPr>
            </w:pPr>
            <w:r w:rsidRPr="00C56C1D">
              <w:rPr>
                <w:sz w:val="22"/>
                <w:szCs w:val="22"/>
              </w:rPr>
              <w:t> </w:t>
            </w:r>
          </w:p>
        </w:tc>
      </w:tr>
      <w:tr w:rsidR="00CA087B" w:rsidRPr="00C56C1D" w:rsidTr="002F55BE">
        <w:trPr>
          <w:trHeight w:val="300"/>
          <w:jc w:val="center"/>
        </w:trPr>
        <w:tc>
          <w:tcPr>
            <w:tcW w:w="163"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1</w:t>
            </w:r>
          </w:p>
        </w:tc>
        <w:tc>
          <w:tcPr>
            <w:tcW w:w="3712"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 xml:space="preserve">Reflect appropriate property taxes related to U&amp;U adjustment. (Issue 16) </w:t>
            </w:r>
          </w:p>
        </w:tc>
        <w:tc>
          <w:tcPr>
            <w:tcW w:w="13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988"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($7,338)</w:t>
            </w:r>
          </w:p>
        </w:tc>
      </w:tr>
      <w:tr w:rsidR="00CA087B" w:rsidRPr="00C56C1D" w:rsidTr="002F55BE">
        <w:trPr>
          <w:trHeight w:val="300"/>
          <w:jc w:val="center"/>
        </w:trPr>
        <w:tc>
          <w:tcPr>
            <w:tcW w:w="163"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2</w:t>
            </w:r>
          </w:p>
        </w:tc>
        <w:tc>
          <w:tcPr>
            <w:tcW w:w="3712" w:type="pct"/>
            <w:gridSpan w:val="2"/>
            <w:tcBorders>
              <w:top w:val="nil"/>
              <w:left w:val="nil"/>
              <w:bottom w:val="nil"/>
              <w:right w:val="nil"/>
            </w:tcBorders>
            <w:shd w:val="clear" w:color="000000" w:fill="FFFFFF"/>
            <w:noWrap/>
            <w:vAlign w:val="bottom"/>
            <w:hideMark/>
          </w:tcPr>
          <w:p w:rsidR="00CA087B" w:rsidRPr="00C56C1D" w:rsidRDefault="00CA087B" w:rsidP="002F55BE">
            <w:pPr>
              <w:rPr>
                <w:sz w:val="22"/>
                <w:szCs w:val="22"/>
              </w:rPr>
            </w:pPr>
            <w:r w:rsidRPr="00C56C1D">
              <w:rPr>
                <w:sz w:val="22"/>
                <w:szCs w:val="22"/>
              </w:rPr>
              <w:t>Reflect appropriate property taxes related to pro forma adjustments. (Issue 16)</w:t>
            </w:r>
          </w:p>
        </w:tc>
        <w:tc>
          <w:tcPr>
            <w:tcW w:w="13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988"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single"/>
              </w:rPr>
            </w:pPr>
            <w:r w:rsidRPr="00C56C1D">
              <w:rPr>
                <w:sz w:val="22"/>
                <w:szCs w:val="22"/>
                <w:u w:val="single"/>
              </w:rPr>
              <w:t>$31,875</w:t>
            </w:r>
          </w:p>
        </w:tc>
      </w:tr>
      <w:tr w:rsidR="00CA087B" w:rsidRPr="00C56C1D" w:rsidTr="002F55BE">
        <w:trPr>
          <w:trHeight w:val="300"/>
          <w:jc w:val="center"/>
        </w:trPr>
        <w:tc>
          <w:tcPr>
            <w:tcW w:w="163" w:type="pct"/>
            <w:tcBorders>
              <w:top w:val="nil"/>
              <w:left w:val="single" w:sz="8" w:space="0" w:color="auto"/>
              <w:bottom w:val="nil"/>
              <w:right w:val="nil"/>
            </w:tcBorders>
            <w:shd w:val="clear" w:color="000000" w:fill="FFFFFF"/>
            <w:noWrap/>
            <w:vAlign w:val="bottom"/>
            <w:hideMark/>
          </w:tcPr>
          <w:p w:rsidR="00CA087B" w:rsidRPr="00C56C1D" w:rsidRDefault="00CA087B" w:rsidP="002F55BE">
            <w:pPr>
              <w:jc w:val="center"/>
              <w:rPr>
                <w:sz w:val="22"/>
                <w:szCs w:val="22"/>
              </w:rPr>
            </w:pPr>
            <w:r w:rsidRPr="00C56C1D">
              <w:rPr>
                <w:sz w:val="22"/>
                <w:szCs w:val="22"/>
              </w:rPr>
              <w:t> </w:t>
            </w:r>
          </w:p>
        </w:tc>
        <w:tc>
          <w:tcPr>
            <w:tcW w:w="3712" w:type="pct"/>
            <w:gridSpan w:val="2"/>
            <w:tcBorders>
              <w:top w:val="nil"/>
              <w:left w:val="nil"/>
              <w:bottom w:val="nil"/>
              <w:right w:val="nil"/>
            </w:tcBorders>
            <w:shd w:val="clear" w:color="000000" w:fill="FFFFFF"/>
            <w:noWrap/>
            <w:vAlign w:val="bottom"/>
            <w:hideMark/>
          </w:tcPr>
          <w:p w:rsidR="00CA087B" w:rsidRPr="00C56C1D" w:rsidRDefault="00CA087B" w:rsidP="002F55BE">
            <w:pPr>
              <w:rPr>
                <w:b/>
                <w:sz w:val="22"/>
                <w:szCs w:val="22"/>
              </w:rPr>
            </w:pPr>
            <w:r w:rsidRPr="00C56C1D">
              <w:rPr>
                <w:b/>
                <w:sz w:val="22"/>
                <w:szCs w:val="22"/>
              </w:rPr>
              <w:t>Total</w:t>
            </w:r>
          </w:p>
        </w:tc>
        <w:tc>
          <w:tcPr>
            <w:tcW w:w="137" w:type="pct"/>
            <w:tcBorders>
              <w:top w:val="nil"/>
              <w:left w:val="nil"/>
              <w:bottom w:val="nil"/>
              <w:right w:val="nil"/>
            </w:tcBorders>
            <w:shd w:val="clear" w:color="000000" w:fill="FFFFFF"/>
            <w:noWrap/>
            <w:vAlign w:val="bottom"/>
            <w:hideMark/>
          </w:tcPr>
          <w:p w:rsidR="00CA087B" w:rsidRPr="00C56C1D" w:rsidRDefault="00CA087B" w:rsidP="002F55BE">
            <w:pPr>
              <w:jc w:val="right"/>
              <w:rPr>
                <w:sz w:val="22"/>
                <w:szCs w:val="22"/>
              </w:rPr>
            </w:pPr>
            <w:r w:rsidRPr="00C56C1D">
              <w:rPr>
                <w:sz w:val="22"/>
                <w:szCs w:val="22"/>
              </w:rPr>
              <w:t> </w:t>
            </w:r>
          </w:p>
        </w:tc>
        <w:tc>
          <w:tcPr>
            <w:tcW w:w="988" w:type="pct"/>
            <w:tcBorders>
              <w:top w:val="nil"/>
              <w:left w:val="nil"/>
              <w:bottom w:val="nil"/>
              <w:right w:val="single" w:sz="8" w:space="0" w:color="auto"/>
            </w:tcBorders>
            <w:shd w:val="clear" w:color="000000" w:fill="FFFFFF"/>
            <w:noWrap/>
            <w:vAlign w:val="bottom"/>
            <w:hideMark/>
          </w:tcPr>
          <w:p w:rsidR="00CA087B" w:rsidRPr="00C56C1D" w:rsidRDefault="00CA087B" w:rsidP="002F55BE">
            <w:pPr>
              <w:jc w:val="right"/>
              <w:rPr>
                <w:sz w:val="22"/>
                <w:szCs w:val="22"/>
                <w:u w:val="double"/>
              </w:rPr>
            </w:pPr>
            <w:r w:rsidRPr="00C56C1D">
              <w:rPr>
                <w:sz w:val="22"/>
                <w:szCs w:val="22"/>
                <w:u w:val="double"/>
              </w:rPr>
              <w:t>$24,537</w:t>
            </w:r>
          </w:p>
        </w:tc>
      </w:tr>
      <w:tr w:rsidR="00CA087B" w:rsidRPr="00C56C1D" w:rsidTr="002F55BE">
        <w:trPr>
          <w:trHeight w:val="80"/>
          <w:jc w:val="center"/>
        </w:trPr>
        <w:tc>
          <w:tcPr>
            <w:tcW w:w="163" w:type="pct"/>
            <w:tcBorders>
              <w:top w:val="nil"/>
              <w:left w:val="single" w:sz="8" w:space="0" w:color="auto"/>
              <w:bottom w:val="single" w:sz="8" w:space="0" w:color="auto"/>
              <w:right w:val="nil"/>
            </w:tcBorders>
            <w:shd w:val="clear" w:color="000000" w:fill="FFFFFF"/>
            <w:noWrap/>
            <w:vAlign w:val="bottom"/>
            <w:hideMark/>
          </w:tcPr>
          <w:p w:rsidR="00CA087B" w:rsidRPr="00C56C1D" w:rsidRDefault="00CA087B" w:rsidP="002F55BE">
            <w:pPr>
              <w:jc w:val="center"/>
              <w:rPr>
                <w:sz w:val="20"/>
                <w:szCs w:val="20"/>
              </w:rPr>
            </w:pPr>
            <w:r w:rsidRPr="00C56C1D">
              <w:rPr>
                <w:sz w:val="20"/>
                <w:szCs w:val="20"/>
              </w:rPr>
              <w:t> </w:t>
            </w:r>
          </w:p>
        </w:tc>
        <w:tc>
          <w:tcPr>
            <w:tcW w:w="3712" w:type="pct"/>
            <w:gridSpan w:val="2"/>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137" w:type="pct"/>
            <w:tcBorders>
              <w:top w:val="nil"/>
              <w:left w:val="nil"/>
              <w:bottom w:val="single" w:sz="8" w:space="0" w:color="auto"/>
              <w:right w:val="nil"/>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c>
          <w:tcPr>
            <w:tcW w:w="988" w:type="pct"/>
            <w:tcBorders>
              <w:top w:val="nil"/>
              <w:left w:val="nil"/>
              <w:bottom w:val="single" w:sz="8" w:space="0" w:color="auto"/>
              <w:right w:val="single" w:sz="8" w:space="0" w:color="auto"/>
            </w:tcBorders>
            <w:shd w:val="clear" w:color="000000" w:fill="FFFFFF"/>
            <w:noWrap/>
            <w:vAlign w:val="bottom"/>
            <w:hideMark/>
          </w:tcPr>
          <w:p w:rsidR="00CA087B" w:rsidRPr="00C56C1D" w:rsidRDefault="00CA087B" w:rsidP="002F55BE">
            <w:pPr>
              <w:rPr>
                <w:sz w:val="20"/>
                <w:szCs w:val="20"/>
              </w:rPr>
            </w:pPr>
            <w:r w:rsidRPr="00C56C1D">
              <w:rPr>
                <w:sz w:val="20"/>
                <w:szCs w:val="20"/>
              </w:rPr>
              <w:t> </w:t>
            </w:r>
          </w:p>
        </w:tc>
      </w:tr>
    </w:tbl>
    <w:p w:rsidR="00CA087B" w:rsidRDefault="00CA087B" w:rsidP="00CA087B">
      <w:pPr>
        <w:pStyle w:val="OrderBody"/>
      </w:pPr>
    </w:p>
    <w:p w:rsidR="0027369B" w:rsidRDefault="0027369B" w:rsidP="00CA087B">
      <w:pPr>
        <w:pStyle w:val="OrderBody"/>
        <w:sectPr w:rsidR="0027369B" w:rsidSect="00CA087B">
          <w:headerReference w:type="default" r:id="rId22"/>
          <w:pgSz w:w="12240" w:h="15840" w:code="1"/>
          <w:pgMar w:top="1440" w:right="1440" w:bottom="1440" w:left="1440" w:header="720" w:footer="720" w:gutter="0"/>
          <w:cols w:space="720"/>
          <w:docGrid w:linePitch="360"/>
        </w:sectPr>
      </w:pPr>
    </w:p>
    <w:tbl>
      <w:tblPr>
        <w:tblpPr w:leftFromText="180" w:rightFromText="180" w:vertAnchor="page" w:horzAnchor="margin" w:tblpXSpec="center" w:tblpY="1801"/>
        <w:tblW w:w="9252" w:type="dxa"/>
        <w:tblLook w:val="04A0" w:firstRow="1" w:lastRow="0" w:firstColumn="1" w:lastColumn="0" w:noHBand="0" w:noVBand="1"/>
      </w:tblPr>
      <w:tblGrid>
        <w:gridCol w:w="4905"/>
        <w:gridCol w:w="1872"/>
        <w:gridCol w:w="2475"/>
      </w:tblGrid>
      <w:tr w:rsidR="003A694F" w:rsidRPr="00336EDD" w:rsidTr="003A694F">
        <w:trPr>
          <w:trHeight w:val="239"/>
        </w:trPr>
        <w:tc>
          <w:tcPr>
            <w:tcW w:w="4905" w:type="dxa"/>
            <w:tcBorders>
              <w:top w:val="single" w:sz="8" w:space="0" w:color="000000"/>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b/>
                <w:bCs/>
                <w:color w:val="000000"/>
                <w:sz w:val="20"/>
                <w:szCs w:val="20"/>
              </w:rPr>
            </w:pPr>
            <w:bookmarkStart w:id="29" w:name="RANGE!A1:C56"/>
            <w:r w:rsidRPr="00336EDD">
              <w:rPr>
                <w:rFonts w:ascii="SWISS" w:hAnsi="SWISS" w:cs="Arial"/>
                <w:b/>
                <w:bCs/>
                <w:color w:val="000000"/>
                <w:sz w:val="20"/>
                <w:szCs w:val="20"/>
              </w:rPr>
              <w:lastRenderedPageBreak/>
              <w:t>KW RESORT UTILITES CORP.</w:t>
            </w:r>
            <w:bookmarkEnd w:id="29"/>
          </w:p>
        </w:tc>
        <w:tc>
          <w:tcPr>
            <w:tcW w:w="1872" w:type="dxa"/>
            <w:tcBorders>
              <w:top w:val="single" w:sz="8" w:space="0" w:color="000000"/>
              <w:left w:val="nil"/>
              <w:bottom w:val="nil"/>
              <w:right w:val="nil"/>
            </w:tcBorders>
            <w:shd w:val="clear" w:color="auto" w:fill="auto"/>
            <w:noWrap/>
            <w:vAlign w:val="bottom"/>
            <w:hideMark/>
          </w:tcPr>
          <w:p w:rsidR="003A694F" w:rsidRPr="00336EDD" w:rsidRDefault="003A694F" w:rsidP="003A694F">
            <w:pPr>
              <w:rPr>
                <w:rFonts w:ascii="Arial" w:hAnsi="Arial" w:cs="Arial"/>
              </w:rPr>
            </w:pPr>
            <w:r w:rsidRPr="00336EDD">
              <w:rPr>
                <w:rFonts w:ascii="Arial" w:hAnsi="Arial" w:cs="Arial"/>
              </w:rPr>
              <w:t> </w:t>
            </w:r>
          </w:p>
        </w:tc>
        <w:tc>
          <w:tcPr>
            <w:tcW w:w="2475" w:type="dxa"/>
            <w:tcBorders>
              <w:top w:val="single" w:sz="8" w:space="0" w:color="000000"/>
              <w:left w:val="nil"/>
              <w:bottom w:val="nil"/>
              <w:right w:val="single" w:sz="8" w:space="0" w:color="000000"/>
            </w:tcBorders>
            <w:shd w:val="clear" w:color="auto" w:fill="auto"/>
            <w:noWrap/>
            <w:vAlign w:val="bottom"/>
            <w:hideMark/>
          </w:tcPr>
          <w:p w:rsidR="003A694F" w:rsidRPr="00336EDD" w:rsidRDefault="003A694F" w:rsidP="003A694F">
            <w:pPr>
              <w:rPr>
                <w:rFonts w:ascii="Arial" w:hAnsi="Arial" w:cs="Arial"/>
              </w:rPr>
            </w:pPr>
            <w:r w:rsidRPr="00336EDD">
              <w:rPr>
                <w:rFonts w:ascii="Arial" w:hAnsi="Arial" w:cs="Arial"/>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b/>
                <w:bCs/>
                <w:color w:val="000000"/>
                <w:sz w:val="20"/>
                <w:szCs w:val="20"/>
              </w:rPr>
            </w:pPr>
            <w:r w:rsidRPr="00336EDD">
              <w:rPr>
                <w:rFonts w:ascii="SWISS" w:hAnsi="SWISS" w:cs="Arial"/>
                <w:b/>
                <w:bCs/>
                <w:color w:val="000000"/>
                <w:sz w:val="20"/>
                <w:szCs w:val="20"/>
              </w:rPr>
              <w:t>TEST YEAR ENDED DECEMBER 31, 2014</w:t>
            </w:r>
          </w:p>
        </w:tc>
        <w:tc>
          <w:tcPr>
            <w:tcW w:w="4347" w:type="dxa"/>
            <w:gridSpan w:val="2"/>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b/>
                <w:bCs/>
                <w:color w:val="000000"/>
                <w:sz w:val="20"/>
                <w:szCs w:val="20"/>
              </w:rPr>
            </w:pPr>
            <w:r w:rsidRPr="00336EDD">
              <w:rPr>
                <w:rFonts w:ascii="SWISS" w:hAnsi="SWISS" w:cs="Arial"/>
                <w:b/>
                <w:bCs/>
                <w:color w:val="000000"/>
                <w:sz w:val="20"/>
                <w:szCs w:val="20"/>
              </w:rPr>
              <w:t>SCHEDULE NO. 8</w:t>
            </w:r>
          </w:p>
        </w:tc>
      </w:tr>
      <w:tr w:rsidR="003A694F" w:rsidRPr="00336EDD" w:rsidTr="003A694F">
        <w:trPr>
          <w:trHeight w:val="251"/>
        </w:trPr>
        <w:tc>
          <w:tcPr>
            <w:tcW w:w="4905" w:type="dxa"/>
            <w:tcBorders>
              <w:top w:val="nil"/>
              <w:left w:val="single" w:sz="8" w:space="0" w:color="000000"/>
              <w:bottom w:val="single" w:sz="8" w:space="0" w:color="000000"/>
              <w:right w:val="nil"/>
            </w:tcBorders>
            <w:shd w:val="clear" w:color="auto" w:fill="auto"/>
            <w:noWrap/>
            <w:vAlign w:val="bottom"/>
            <w:hideMark/>
          </w:tcPr>
          <w:p w:rsidR="003A694F" w:rsidRPr="00336EDD" w:rsidRDefault="003A694F" w:rsidP="003A694F">
            <w:pPr>
              <w:rPr>
                <w:rFonts w:ascii="SWISS" w:hAnsi="SWISS" w:cs="Arial"/>
                <w:b/>
                <w:bCs/>
                <w:color w:val="000000"/>
                <w:sz w:val="20"/>
                <w:szCs w:val="20"/>
              </w:rPr>
            </w:pPr>
            <w:r w:rsidRPr="00336EDD">
              <w:rPr>
                <w:rFonts w:ascii="SWISS" w:hAnsi="SWISS" w:cs="Arial"/>
                <w:b/>
                <w:bCs/>
                <w:color w:val="000000"/>
                <w:sz w:val="20"/>
                <w:szCs w:val="20"/>
              </w:rPr>
              <w:t>MONTHLY WASTEWATER RATES</w:t>
            </w:r>
          </w:p>
        </w:tc>
        <w:tc>
          <w:tcPr>
            <w:tcW w:w="4347" w:type="dxa"/>
            <w:gridSpan w:val="2"/>
            <w:tcBorders>
              <w:top w:val="nil"/>
              <w:left w:val="nil"/>
              <w:bottom w:val="single" w:sz="8" w:space="0" w:color="000000"/>
              <w:right w:val="single" w:sz="8" w:space="0" w:color="000000"/>
            </w:tcBorders>
            <w:shd w:val="clear" w:color="auto" w:fill="auto"/>
            <w:noWrap/>
            <w:vAlign w:val="bottom"/>
            <w:hideMark/>
          </w:tcPr>
          <w:p w:rsidR="003A694F" w:rsidRPr="00336EDD" w:rsidRDefault="003A694F" w:rsidP="003A694F">
            <w:pPr>
              <w:jc w:val="right"/>
              <w:rPr>
                <w:rFonts w:ascii="SWISS" w:hAnsi="SWISS" w:cs="Arial"/>
                <w:b/>
                <w:bCs/>
                <w:color w:val="000000"/>
                <w:sz w:val="20"/>
                <w:szCs w:val="20"/>
              </w:rPr>
            </w:pPr>
            <w:r w:rsidRPr="00336EDD">
              <w:rPr>
                <w:rFonts w:ascii="SWISS" w:hAnsi="SWISS" w:cs="Arial"/>
                <w:b/>
                <w:bCs/>
                <w:color w:val="000000"/>
                <w:sz w:val="20"/>
                <w:szCs w:val="20"/>
              </w:rPr>
              <w:t>DOCKET NO. 150071-SU</w:t>
            </w:r>
          </w:p>
        </w:tc>
      </w:tr>
      <w:tr w:rsidR="004B199C" w:rsidRPr="00336EDD" w:rsidTr="003A694F">
        <w:trPr>
          <w:trHeight w:val="239"/>
        </w:trPr>
        <w:tc>
          <w:tcPr>
            <w:tcW w:w="4905" w:type="dxa"/>
            <w:tcBorders>
              <w:top w:val="nil"/>
              <w:left w:val="single" w:sz="8" w:space="0" w:color="000000"/>
              <w:bottom w:val="nil"/>
              <w:right w:val="nil"/>
            </w:tcBorders>
            <w:shd w:val="clear" w:color="auto" w:fill="auto"/>
            <w:noWrap/>
            <w:vAlign w:val="bottom"/>
          </w:tcPr>
          <w:p w:rsidR="004B199C" w:rsidRPr="00336EDD" w:rsidRDefault="004B199C" w:rsidP="003A694F">
            <w:pPr>
              <w:rPr>
                <w:rFonts w:ascii="SWISS" w:hAnsi="SWISS" w:cs="Arial"/>
                <w:b/>
                <w:bCs/>
                <w:color w:val="000000"/>
                <w:sz w:val="20"/>
                <w:szCs w:val="20"/>
                <w:u w:val="single"/>
              </w:rPr>
            </w:pPr>
          </w:p>
        </w:tc>
        <w:tc>
          <w:tcPr>
            <w:tcW w:w="1872" w:type="dxa"/>
            <w:tcBorders>
              <w:top w:val="nil"/>
              <w:left w:val="nil"/>
              <w:bottom w:val="nil"/>
              <w:right w:val="nil"/>
            </w:tcBorders>
            <w:shd w:val="clear" w:color="auto" w:fill="auto"/>
            <w:noWrap/>
            <w:vAlign w:val="bottom"/>
          </w:tcPr>
          <w:p w:rsidR="004B199C" w:rsidRPr="004B199C" w:rsidRDefault="004B199C" w:rsidP="004B199C">
            <w:pPr>
              <w:jc w:val="center"/>
              <w:rPr>
                <w:rFonts w:ascii="SWISS" w:hAnsi="SWISS" w:cs="Arial"/>
                <w:b/>
                <w:sz w:val="20"/>
                <w:szCs w:val="20"/>
              </w:rPr>
            </w:pPr>
            <w:r w:rsidRPr="004B199C">
              <w:rPr>
                <w:rFonts w:ascii="SWISS" w:hAnsi="SWISS" w:cs="Arial"/>
                <w:b/>
                <w:sz w:val="20"/>
                <w:szCs w:val="20"/>
              </w:rPr>
              <w:t xml:space="preserve">COMMISSION </w:t>
            </w:r>
          </w:p>
        </w:tc>
        <w:tc>
          <w:tcPr>
            <w:tcW w:w="2475" w:type="dxa"/>
            <w:tcBorders>
              <w:top w:val="nil"/>
              <w:left w:val="nil"/>
              <w:bottom w:val="nil"/>
              <w:right w:val="single" w:sz="8" w:space="0" w:color="000000"/>
            </w:tcBorders>
            <w:shd w:val="clear" w:color="auto" w:fill="auto"/>
            <w:noWrap/>
            <w:vAlign w:val="bottom"/>
          </w:tcPr>
          <w:p w:rsidR="004B199C" w:rsidRPr="004B199C" w:rsidRDefault="004B199C" w:rsidP="004B199C">
            <w:pPr>
              <w:rPr>
                <w:rFonts w:ascii="SWISS" w:hAnsi="SWISS" w:cs="Arial"/>
                <w:b/>
                <w:sz w:val="20"/>
                <w:szCs w:val="20"/>
              </w:rPr>
            </w:pPr>
            <w:r w:rsidRPr="004B199C">
              <w:rPr>
                <w:rFonts w:ascii="SWISS" w:hAnsi="SWISS" w:cs="Arial"/>
                <w:b/>
                <w:sz w:val="20"/>
                <w:szCs w:val="20"/>
              </w:rPr>
              <w:t>COMMISSION</w:t>
            </w:r>
          </w:p>
        </w:tc>
      </w:tr>
      <w:tr w:rsidR="004B199C" w:rsidRPr="00336EDD" w:rsidTr="003A694F">
        <w:trPr>
          <w:trHeight w:val="239"/>
        </w:trPr>
        <w:tc>
          <w:tcPr>
            <w:tcW w:w="4905" w:type="dxa"/>
            <w:tcBorders>
              <w:top w:val="nil"/>
              <w:left w:val="single" w:sz="8" w:space="0" w:color="000000"/>
              <w:bottom w:val="nil"/>
              <w:right w:val="nil"/>
            </w:tcBorders>
            <w:shd w:val="clear" w:color="auto" w:fill="auto"/>
            <w:noWrap/>
            <w:vAlign w:val="bottom"/>
          </w:tcPr>
          <w:p w:rsidR="004B199C" w:rsidRPr="00336EDD" w:rsidRDefault="004B199C" w:rsidP="003A694F">
            <w:pPr>
              <w:rPr>
                <w:rFonts w:ascii="SWISS" w:hAnsi="SWISS" w:cs="Arial"/>
                <w:b/>
                <w:bCs/>
                <w:color w:val="000000"/>
                <w:sz w:val="20"/>
                <w:szCs w:val="20"/>
                <w:u w:val="single"/>
              </w:rPr>
            </w:pPr>
          </w:p>
        </w:tc>
        <w:tc>
          <w:tcPr>
            <w:tcW w:w="1872" w:type="dxa"/>
            <w:tcBorders>
              <w:top w:val="nil"/>
              <w:left w:val="nil"/>
              <w:bottom w:val="nil"/>
              <w:right w:val="nil"/>
            </w:tcBorders>
            <w:shd w:val="clear" w:color="auto" w:fill="auto"/>
            <w:noWrap/>
            <w:vAlign w:val="bottom"/>
          </w:tcPr>
          <w:p w:rsidR="004B199C" w:rsidRPr="004B199C" w:rsidRDefault="004B199C" w:rsidP="004B199C">
            <w:pPr>
              <w:jc w:val="center"/>
              <w:rPr>
                <w:rFonts w:ascii="SWISS" w:hAnsi="SWISS" w:cs="Arial"/>
                <w:b/>
                <w:sz w:val="20"/>
                <w:szCs w:val="20"/>
              </w:rPr>
            </w:pPr>
            <w:r>
              <w:rPr>
                <w:rFonts w:ascii="SWISS" w:hAnsi="SWISS" w:cs="Arial"/>
                <w:b/>
                <w:sz w:val="20"/>
                <w:szCs w:val="20"/>
              </w:rPr>
              <w:t>APPROVED</w:t>
            </w:r>
          </w:p>
        </w:tc>
        <w:tc>
          <w:tcPr>
            <w:tcW w:w="2475" w:type="dxa"/>
            <w:tcBorders>
              <w:top w:val="nil"/>
              <w:left w:val="nil"/>
              <w:bottom w:val="nil"/>
              <w:right w:val="single" w:sz="8" w:space="0" w:color="000000"/>
            </w:tcBorders>
            <w:shd w:val="clear" w:color="auto" w:fill="auto"/>
            <w:noWrap/>
            <w:vAlign w:val="bottom"/>
          </w:tcPr>
          <w:p w:rsidR="004B199C" w:rsidRPr="004B199C" w:rsidRDefault="004B199C" w:rsidP="004B199C">
            <w:pPr>
              <w:rPr>
                <w:rFonts w:ascii="SWISS" w:hAnsi="SWISS" w:cs="Arial"/>
                <w:b/>
                <w:sz w:val="20"/>
                <w:szCs w:val="20"/>
              </w:rPr>
            </w:pPr>
            <w:r>
              <w:rPr>
                <w:rFonts w:ascii="SWISS" w:hAnsi="SWISS" w:cs="Arial"/>
                <w:b/>
                <w:sz w:val="20"/>
                <w:szCs w:val="20"/>
              </w:rPr>
              <w:t>APPROVED</w:t>
            </w:r>
          </w:p>
        </w:tc>
      </w:tr>
      <w:tr w:rsidR="004B199C" w:rsidRPr="00336EDD" w:rsidTr="003A694F">
        <w:trPr>
          <w:trHeight w:val="239"/>
        </w:trPr>
        <w:tc>
          <w:tcPr>
            <w:tcW w:w="4905" w:type="dxa"/>
            <w:tcBorders>
              <w:top w:val="nil"/>
              <w:left w:val="single" w:sz="8" w:space="0" w:color="000000"/>
              <w:bottom w:val="nil"/>
              <w:right w:val="nil"/>
            </w:tcBorders>
            <w:shd w:val="clear" w:color="auto" w:fill="auto"/>
            <w:noWrap/>
            <w:vAlign w:val="bottom"/>
          </w:tcPr>
          <w:p w:rsidR="004B199C" w:rsidRPr="00336EDD" w:rsidRDefault="004B199C" w:rsidP="003A694F">
            <w:pPr>
              <w:rPr>
                <w:rFonts w:ascii="SWISS" w:hAnsi="SWISS" w:cs="Arial"/>
                <w:b/>
                <w:bCs/>
                <w:color w:val="000000"/>
                <w:sz w:val="20"/>
                <w:szCs w:val="20"/>
                <w:u w:val="single"/>
              </w:rPr>
            </w:pPr>
          </w:p>
        </w:tc>
        <w:tc>
          <w:tcPr>
            <w:tcW w:w="1872" w:type="dxa"/>
            <w:tcBorders>
              <w:top w:val="nil"/>
              <w:left w:val="nil"/>
              <w:bottom w:val="nil"/>
              <w:right w:val="nil"/>
            </w:tcBorders>
            <w:shd w:val="clear" w:color="auto" w:fill="auto"/>
            <w:noWrap/>
            <w:vAlign w:val="bottom"/>
          </w:tcPr>
          <w:p w:rsidR="004B199C" w:rsidRDefault="004B199C" w:rsidP="004B199C">
            <w:pPr>
              <w:jc w:val="center"/>
              <w:rPr>
                <w:rFonts w:ascii="SWISS" w:hAnsi="SWISS" w:cs="Arial"/>
                <w:b/>
                <w:sz w:val="20"/>
                <w:szCs w:val="20"/>
              </w:rPr>
            </w:pPr>
            <w:r>
              <w:rPr>
                <w:rFonts w:ascii="SWISS" w:hAnsi="SWISS" w:cs="Arial"/>
                <w:b/>
                <w:sz w:val="20"/>
                <w:szCs w:val="20"/>
              </w:rPr>
              <w:t>PHASE I RATES</w:t>
            </w:r>
          </w:p>
        </w:tc>
        <w:tc>
          <w:tcPr>
            <w:tcW w:w="2475" w:type="dxa"/>
            <w:tcBorders>
              <w:top w:val="nil"/>
              <w:left w:val="nil"/>
              <w:bottom w:val="nil"/>
              <w:right w:val="single" w:sz="8" w:space="0" w:color="000000"/>
            </w:tcBorders>
            <w:shd w:val="clear" w:color="auto" w:fill="auto"/>
            <w:noWrap/>
            <w:vAlign w:val="bottom"/>
          </w:tcPr>
          <w:p w:rsidR="004B199C" w:rsidRDefault="004B199C" w:rsidP="004B199C">
            <w:pPr>
              <w:rPr>
                <w:rFonts w:ascii="SWISS" w:hAnsi="SWISS" w:cs="Arial"/>
                <w:b/>
                <w:sz w:val="20"/>
                <w:szCs w:val="20"/>
              </w:rPr>
            </w:pPr>
            <w:r>
              <w:rPr>
                <w:rFonts w:ascii="SWISS" w:hAnsi="SWISS" w:cs="Arial"/>
                <w:b/>
                <w:sz w:val="20"/>
                <w:szCs w:val="20"/>
              </w:rPr>
              <w:t>PHASE II RATES</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b/>
                <w:bCs/>
                <w:color w:val="000000"/>
                <w:sz w:val="20"/>
                <w:szCs w:val="20"/>
                <w:u w:val="single"/>
              </w:rPr>
            </w:pPr>
            <w:r w:rsidRPr="00336EDD">
              <w:rPr>
                <w:rFonts w:ascii="SWISS" w:hAnsi="SWISS" w:cs="Arial"/>
                <w:b/>
                <w:bCs/>
                <w:color w:val="000000"/>
                <w:sz w:val="20"/>
                <w:szCs w:val="20"/>
                <w:u w:val="single"/>
              </w:rPr>
              <w:t>Residential Service</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rPr>
                <w:rFonts w:ascii="SWISS" w:hAnsi="SWISS" w:cs="Arial"/>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SWISS" w:hAnsi="SWISS" w:cs="Arial"/>
              </w:rPr>
            </w:pPr>
            <w:r w:rsidRPr="00336EDD">
              <w:rPr>
                <w:rFonts w:ascii="SWISS" w:hAnsi="SWISS" w:cs="Arial"/>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All Meter Sizes</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$31.66</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$35.37</w:t>
            </w:r>
          </w:p>
        </w:tc>
      </w:tr>
      <w:tr w:rsidR="003A694F" w:rsidRPr="00336EDD" w:rsidTr="003A694F">
        <w:trPr>
          <w:trHeight w:val="155"/>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 </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Charge per 1,000 gallons - Residential</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$5.25</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$5.86</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10,000 gallon cap</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rPr>
                <w:rFonts w:ascii="Arial" w:hAnsi="Arial" w:cs="Arial"/>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Arial" w:hAnsi="Arial" w:cs="Arial"/>
              </w:rPr>
            </w:pPr>
            <w:r w:rsidRPr="00336EDD">
              <w:rPr>
                <w:rFonts w:ascii="Arial" w:hAnsi="Arial" w:cs="Arial"/>
              </w:rPr>
              <w:t> </w:t>
            </w:r>
          </w:p>
        </w:tc>
      </w:tr>
      <w:tr w:rsidR="003A694F" w:rsidRPr="00336EDD" w:rsidTr="003A694F">
        <w:trPr>
          <w:trHeight w:val="155"/>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 </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b/>
                <w:bCs/>
                <w:color w:val="000000"/>
                <w:sz w:val="20"/>
                <w:szCs w:val="20"/>
                <w:u w:val="single"/>
              </w:rPr>
            </w:pPr>
            <w:r w:rsidRPr="00336EDD">
              <w:rPr>
                <w:rFonts w:ascii="SWISS" w:hAnsi="SWISS" w:cs="Arial"/>
                <w:b/>
                <w:bCs/>
                <w:color w:val="000000"/>
                <w:sz w:val="20"/>
                <w:szCs w:val="20"/>
                <w:u w:val="single"/>
              </w:rPr>
              <w:t>General Service</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Base Facility Charge by Meter Size</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5/8" x 3/4"</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$31.66</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$35.37</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1"</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$79.15</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$88.43</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1-1/2"</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$158.30</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$176.85</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2"</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$253.28</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$282.96</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3"</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$506.56</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$565.92</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4"</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$791.50</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$884.25</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6"</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$1,583.00</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$1,768.50</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8"</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$2,532.80</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$2,829.60</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8" Turbo</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$2,849.40</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$3,183.30</w:t>
            </w:r>
          </w:p>
        </w:tc>
      </w:tr>
      <w:tr w:rsidR="003A694F" w:rsidRPr="00336EDD" w:rsidTr="003A694F">
        <w:trPr>
          <w:trHeight w:val="155"/>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 </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Charge per 1,000 gallons - General Service</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$6.30</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$7.04</w:t>
            </w:r>
          </w:p>
        </w:tc>
      </w:tr>
      <w:tr w:rsidR="003A694F" w:rsidRPr="00336EDD" w:rsidTr="003A694F">
        <w:trPr>
          <w:trHeight w:val="155"/>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b/>
                <w:bCs/>
                <w:sz w:val="20"/>
                <w:szCs w:val="20"/>
                <w:u w:val="single"/>
              </w:rPr>
            </w:pPr>
            <w:r w:rsidRPr="00336EDD">
              <w:rPr>
                <w:rFonts w:ascii="SWISS" w:hAnsi="SWISS" w:cs="Arial"/>
                <w:b/>
                <w:bCs/>
                <w:sz w:val="20"/>
                <w:szCs w:val="20"/>
                <w:u w:val="single"/>
              </w:rPr>
              <w:t>Reuse Service</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Per 1,000 gallons</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$0.93</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$0.93</w:t>
            </w:r>
          </w:p>
        </w:tc>
      </w:tr>
      <w:tr w:rsidR="003A694F" w:rsidRPr="00336EDD" w:rsidTr="003A694F">
        <w:trPr>
          <w:trHeight w:val="155"/>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b/>
                <w:bCs/>
                <w:sz w:val="20"/>
                <w:szCs w:val="20"/>
                <w:u w:val="single"/>
              </w:rPr>
            </w:pPr>
            <w:r w:rsidRPr="00336EDD">
              <w:rPr>
                <w:rFonts w:ascii="SWISS" w:hAnsi="SWISS" w:cs="Arial"/>
                <w:b/>
                <w:bCs/>
                <w:sz w:val="20"/>
                <w:szCs w:val="20"/>
                <w:u w:val="single"/>
              </w:rPr>
              <w:t>Private Lift Station Owners</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5/8" x 3/4"</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$25.33</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$28.30</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1"</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$63.32</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$70.74</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1-1/2"</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$126.64</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$141.48</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2"</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$202.62</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$226.37</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3"</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$405.25</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$452.74</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4"</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$633.20</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$707.40</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6"</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$1,266.40</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$1,414.80</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8"</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$2,026.24</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$2,263.68</w:t>
            </w:r>
          </w:p>
        </w:tc>
      </w:tr>
      <w:tr w:rsidR="003A694F" w:rsidRPr="00336EDD" w:rsidTr="003A694F">
        <w:trPr>
          <w:trHeight w:val="155"/>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Charge per 1,000 gallons - General Service</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$6.30</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$7.04</w:t>
            </w:r>
          </w:p>
        </w:tc>
      </w:tr>
      <w:tr w:rsidR="003A694F" w:rsidRPr="00336EDD" w:rsidTr="003A694F">
        <w:trPr>
          <w:trHeight w:val="155"/>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b/>
                <w:bCs/>
                <w:sz w:val="20"/>
                <w:szCs w:val="20"/>
                <w:u w:val="single"/>
              </w:rPr>
            </w:pPr>
            <w:r w:rsidRPr="00336EDD">
              <w:rPr>
                <w:rFonts w:ascii="SWISS" w:hAnsi="SWISS" w:cs="Arial"/>
                <w:b/>
                <w:bCs/>
                <w:sz w:val="20"/>
                <w:szCs w:val="20"/>
                <w:u w:val="single"/>
              </w:rPr>
              <w:t>Bulk Wastewater Rate</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Safe Harbor Marina</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N/A</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N/A</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South Stock Island Marinas</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N/A</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N/A</w:t>
            </w:r>
          </w:p>
        </w:tc>
      </w:tr>
      <w:tr w:rsidR="003A694F" w:rsidRPr="00336EDD" w:rsidTr="003A694F">
        <w:trPr>
          <w:trHeight w:val="155"/>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Charge per 1,000 gallons - Bulk Wastewater</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N/A</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N/A</w:t>
            </w:r>
          </w:p>
        </w:tc>
      </w:tr>
      <w:tr w:rsidR="003A694F" w:rsidRPr="00336EDD" w:rsidTr="003A694F">
        <w:trPr>
          <w:trHeight w:val="155"/>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b/>
                <w:bCs/>
                <w:sz w:val="20"/>
                <w:szCs w:val="20"/>
                <w:u w:val="single"/>
              </w:rPr>
            </w:pPr>
            <w:r w:rsidRPr="00336EDD">
              <w:rPr>
                <w:rFonts w:ascii="SWISS" w:hAnsi="SWISS" w:cs="Arial"/>
                <w:b/>
                <w:bCs/>
                <w:sz w:val="20"/>
                <w:szCs w:val="20"/>
                <w:u w:val="single"/>
              </w:rPr>
              <w:t>Swimming Pools</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Large</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N/A</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N/A</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Small</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N/A</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sz w:val="20"/>
                <w:szCs w:val="20"/>
              </w:rPr>
            </w:pPr>
            <w:r w:rsidRPr="00336EDD">
              <w:rPr>
                <w:rFonts w:ascii="SWISS" w:hAnsi="SWISS" w:cs="Arial"/>
                <w:sz w:val="20"/>
                <w:szCs w:val="20"/>
              </w:rPr>
              <w:t>N/A</w:t>
            </w:r>
          </w:p>
        </w:tc>
      </w:tr>
      <w:tr w:rsidR="003A694F" w:rsidRPr="00336EDD" w:rsidTr="003A694F">
        <w:trPr>
          <w:trHeight w:val="155"/>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Arial" w:hAnsi="Arial" w:cs="Arial"/>
              </w:rPr>
            </w:pPr>
            <w:r w:rsidRPr="00336EDD">
              <w:rPr>
                <w:rFonts w:ascii="Arial" w:hAnsi="Arial" w:cs="Arial"/>
              </w:rPr>
              <w:t> </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rPr>
                <w:rFonts w:ascii="Arial" w:hAnsi="Arial" w:cs="Arial"/>
              </w:rPr>
            </w:pP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Arial" w:hAnsi="Arial" w:cs="Arial"/>
              </w:rPr>
            </w:pPr>
            <w:r w:rsidRPr="00336EDD">
              <w:rPr>
                <w:rFonts w:ascii="Arial" w:hAnsi="Arial" w:cs="Arial"/>
              </w:rPr>
              <w:t> </w:t>
            </w:r>
          </w:p>
        </w:tc>
      </w:tr>
      <w:tr w:rsidR="003A694F" w:rsidRPr="00336EDD" w:rsidTr="003A694F">
        <w:trPr>
          <w:trHeight w:val="239"/>
        </w:trPr>
        <w:tc>
          <w:tcPr>
            <w:tcW w:w="6777" w:type="dxa"/>
            <w:gridSpan w:val="2"/>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b/>
                <w:bCs/>
                <w:color w:val="000000"/>
                <w:sz w:val="20"/>
                <w:szCs w:val="20"/>
                <w:u w:val="single"/>
              </w:rPr>
              <w:t>Typical Residential 5/8" x 3/4" Meter Bill Comparison</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rPr>
                <w:rFonts w:ascii="SWISS" w:hAnsi="SWISS" w:cs="Arial"/>
                <w:sz w:val="20"/>
                <w:szCs w:val="20"/>
              </w:rPr>
            </w:pPr>
            <w:r w:rsidRPr="00336EDD">
              <w:rPr>
                <w:rFonts w:ascii="SWISS" w:hAnsi="SWISS" w:cs="Arial"/>
                <w:sz w:val="20"/>
                <w:szCs w:val="20"/>
              </w:rPr>
              <w:t>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4,000 Gallons</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 xml:space="preserve">$52.66 </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 xml:space="preserve">$58.81 </w:t>
            </w:r>
          </w:p>
        </w:tc>
      </w:tr>
      <w:tr w:rsidR="003A694F" w:rsidRPr="00336EDD" w:rsidTr="003A694F">
        <w:trPr>
          <w:trHeight w:val="239"/>
        </w:trPr>
        <w:tc>
          <w:tcPr>
            <w:tcW w:w="4905" w:type="dxa"/>
            <w:tcBorders>
              <w:top w:val="nil"/>
              <w:left w:val="single" w:sz="8" w:space="0" w:color="000000"/>
              <w:bottom w:val="nil"/>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6,000 Gallons</w:t>
            </w:r>
          </w:p>
        </w:tc>
        <w:tc>
          <w:tcPr>
            <w:tcW w:w="1872" w:type="dxa"/>
            <w:tcBorders>
              <w:top w:val="nil"/>
              <w:left w:val="nil"/>
              <w:bottom w:val="nil"/>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 xml:space="preserve">$63.16 </w:t>
            </w:r>
          </w:p>
        </w:tc>
        <w:tc>
          <w:tcPr>
            <w:tcW w:w="2475" w:type="dxa"/>
            <w:tcBorders>
              <w:top w:val="nil"/>
              <w:left w:val="nil"/>
              <w:bottom w:val="nil"/>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 xml:space="preserve">$70.53 </w:t>
            </w:r>
          </w:p>
        </w:tc>
      </w:tr>
      <w:tr w:rsidR="003A694F" w:rsidRPr="00336EDD" w:rsidTr="003A694F">
        <w:trPr>
          <w:trHeight w:val="251"/>
        </w:trPr>
        <w:tc>
          <w:tcPr>
            <w:tcW w:w="4905" w:type="dxa"/>
            <w:tcBorders>
              <w:top w:val="nil"/>
              <w:left w:val="single" w:sz="8" w:space="0" w:color="000000"/>
              <w:bottom w:val="single" w:sz="8" w:space="0" w:color="000000"/>
              <w:right w:val="nil"/>
            </w:tcBorders>
            <w:shd w:val="clear" w:color="auto" w:fill="auto"/>
            <w:noWrap/>
            <w:vAlign w:val="bottom"/>
            <w:hideMark/>
          </w:tcPr>
          <w:p w:rsidR="003A694F" w:rsidRPr="00336EDD" w:rsidRDefault="003A694F" w:rsidP="003A694F">
            <w:pPr>
              <w:rPr>
                <w:rFonts w:ascii="SWISS" w:hAnsi="SWISS" w:cs="Arial"/>
                <w:color w:val="000000"/>
                <w:sz w:val="20"/>
                <w:szCs w:val="20"/>
              </w:rPr>
            </w:pPr>
            <w:r w:rsidRPr="00336EDD">
              <w:rPr>
                <w:rFonts w:ascii="SWISS" w:hAnsi="SWISS" w:cs="Arial"/>
                <w:color w:val="000000"/>
                <w:sz w:val="20"/>
                <w:szCs w:val="20"/>
              </w:rPr>
              <w:t>10,000 Gallons</w:t>
            </w:r>
          </w:p>
        </w:tc>
        <w:tc>
          <w:tcPr>
            <w:tcW w:w="1872" w:type="dxa"/>
            <w:tcBorders>
              <w:top w:val="nil"/>
              <w:left w:val="nil"/>
              <w:bottom w:val="single" w:sz="8" w:space="0" w:color="000000"/>
              <w:right w:val="nil"/>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 xml:space="preserve">$84.16 </w:t>
            </w:r>
          </w:p>
        </w:tc>
        <w:tc>
          <w:tcPr>
            <w:tcW w:w="2475" w:type="dxa"/>
            <w:tcBorders>
              <w:top w:val="nil"/>
              <w:left w:val="nil"/>
              <w:bottom w:val="single" w:sz="8" w:space="0" w:color="000000"/>
              <w:right w:val="single" w:sz="8" w:space="0" w:color="000000"/>
            </w:tcBorders>
            <w:shd w:val="clear" w:color="auto" w:fill="auto"/>
            <w:noWrap/>
            <w:vAlign w:val="bottom"/>
            <w:hideMark/>
          </w:tcPr>
          <w:p w:rsidR="003A694F" w:rsidRPr="00336EDD" w:rsidRDefault="003A694F" w:rsidP="003A694F">
            <w:pPr>
              <w:jc w:val="right"/>
              <w:rPr>
                <w:rFonts w:ascii="SWISS" w:hAnsi="SWISS" w:cs="Arial"/>
                <w:color w:val="000000"/>
                <w:sz w:val="20"/>
                <w:szCs w:val="20"/>
              </w:rPr>
            </w:pPr>
            <w:r w:rsidRPr="00336EDD">
              <w:rPr>
                <w:rFonts w:ascii="SWISS" w:hAnsi="SWISS" w:cs="Arial"/>
                <w:color w:val="000000"/>
                <w:sz w:val="20"/>
                <w:szCs w:val="20"/>
              </w:rPr>
              <w:t xml:space="preserve">$93.97 </w:t>
            </w:r>
          </w:p>
        </w:tc>
      </w:tr>
    </w:tbl>
    <w:p w:rsidR="00CA087B" w:rsidRDefault="00CA087B" w:rsidP="0027369B">
      <w:pPr>
        <w:pStyle w:val="OrderBody"/>
      </w:pPr>
    </w:p>
    <w:sectPr w:rsidR="00CA087B" w:rsidSect="0027369B">
      <w:headerReference w:type="default" r:id="rId2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A63" w:rsidRDefault="00161A63">
      <w:r>
        <w:separator/>
      </w:r>
    </w:p>
  </w:endnote>
  <w:endnote w:type="continuationSeparator" w:id="0">
    <w:p w:rsidR="00161A63" w:rsidRDefault="0016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Footer"/>
    </w:pPr>
  </w:p>
  <w:p w:rsidR="00161A63" w:rsidRDefault="00161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A63" w:rsidRDefault="00161A63">
      <w:r>
        <w:separator/>
      </w:r>
    </w:p>
  </w:footnote>
  <w:footnote w:type="continuationSeparator" w:id="0">
    <w:p w:rsidR="00161A63" w:rsidRDefault="00161A63">
      <w:r>
        <w:continuationSeparator/>
      </w:r>
    </w:p>
  </w:footnote>
  <w:footnote w:id="1">
    <w:p w:rsidR="00161A63" w:rsidRDefault="00161A63" w:rsidP="007E53D0">
      <w:pPr>
        <w:pStyle w:val="FootnoteText"/>
        <w:rPr>
          <w:color w:val="000000"/>
        </w:rPr>
      </w:pPr>
      <w:r>
        <w:rPr>
          <w:rStyle w:val="FootnoteReference"/>
        </w:rPr>
        <w:footnoteRef/>
      </w:r>
      <w:r>
        <w:t xml:space="preserve"> Order No. PSC-09-0057-FOF-SU, issued January 27, 2009, in Docket No. 070293-SU, </w:t>
      </w:r>
      <w:r w:rsidRPr="007E53D0">
        <w:rPr>
          <w:u w:val="single"/>
        </w:rPr>
        <w:t>In re: Application for increase in wastewater rates in Monroe County by K W Resort Utilities Corp.</w:t>
      </w:r>
      <w:r>
        <w:rPr>
          <w:color w:val="000000"/>
        </w:rPr>
        <w:t xml:space="preserve"> </w:t>
      </w:r>
    </w:p>
  </w:footnote>
  <w:footnote w:id="2">
    <w:p w:rsidR="00161A63" w:rsidRDefault="00161A63" w:rsidP="007E53D0">
      <w:pPr>
        <w:pStyle w:val="FootnoteText"/>
      </w:pPr>
      <w:r>
        <w:rPr>
          <w:rStyle w:val="FootnoteReference"/>
        </w:rPr>
        <w:footnoteRef/>
      </w:r>
      <w:r>
        <w:t xml:space="preserve"> DOAH Docket No. 14-5302</w:t>
      </w:r>
    </w:p>
  </w:footnote>
  <w:footnote w:id="3">
    <w:p w:rsidR="00161A63" w:rsidRPr="000266F0" w:rsidRDefault="00161A63" w:rsidP="007E53D0">
      <w:pPr>
        <w:pStyle w:val="FootnoteText"/>
        <w:rPr>
          <w:i/>
        </w:rPr>
      </w:pPr>
      <w:r>
        <w:rPr>
          <w:rStyle w:val="FootnoteReference"/>
        </w:rPr>
        <w:footnoteRef/>
      </w:r>
      <w:r>
        <w:t xml:space="preserve"> </w:t>
      </w:r>
      <w:r w:rsidRPr="000266F0">
        <w:t>Order No. PSC-09-0057-FOF-SU,</w:t>
      </w:r>
      <w:r>
        <w:t xml:space="preserve"> page 3,</w:t>
      </w:r>
      <w:r w:rsidRPr="000266F0">
        <w:t xml:space="preserve"> issued January 27, 2009, in Docket No. 070293-SU, </w:t>
      </w:r>
      <w:r w:rsidRPr="007E53D0">
        <w:rPr>
          <w:u w:val="single"/>
        </w:rPr>
        <w:t>In re: Application for increase in wastewater rates in Monroe County by K W Resort Utilities Corp.</w:t>
      </w:r>
    </w:p>
  </w:footnote>
  <w:footnote w:id="4">
    <w:p w:rsidR="00161A63" w:rsidRPr="00293B1C" w:rsidRDefault="00161A63" w:rsidP="007E53D0">
      <w:pPr>
        <w:autoSpaceDE w:val="0"/>
        <w:autoSpaceDN w:val="0"/>
        <w:adjustRightInd w:val="0"/>
        <w:jc w:val="both"/>
        <w:rPr>
          <w:u w:val="single"/>
        </w:rPr>
      </w:pPr>
      <w:r w:rsidRPr="00C5481F">
        <w:rPr>
          <w:rStyle w:val="FootnoteReference"/>
          <w:sz w:val="20"/>
          <w:szCs w:val="20"/>
        </w:rPr>
        <w:footnoteRef/>
      </w:r>
      <w:r w:rsidRPr="00C5481F">
        <w:rPr>
          <w:sz w:val="20"/>
          <w:szCs w:val="20"/>
        </w:rPr>
        <w:t xml:space="preserve"> </w:t>
      </w:r>
      <w:r w:rsidRPr="006249E8">
        <w:rPr>
          <w:rFonts w:cs="Calibri"/>
          <w:sz w:val="20"/>
          <w:szCs w:val="20"/>
        </w:rPr>
        <w:t>Order Nos. PSC-09-0057-FOF-SU, issued January 27, 2009, in Docket No. 070293-SU,</w:t>
      </w:r>
      <w:r w:rsidRPr="00622A49">
        <w:rPr>
          <w:rFonts w:cs="Calibri"/>
          <w:sz w:val="20"/>
          <w:szCs w:val="20"/>
        </w:rPr>
        <w:t xml:space="preserve"> </w:t>
      </w:r>
      <w:r w:rsidRPr="00622A49">
        <w:rPr>
          <w:rFonts w:cs="Calibri"/>
          <w:sz w:val="20"/>
          <w:szCs w:val="20"/>
          <w:u w:val="single"/>
        </w:rPr>
        <w:t xml:space="preserve">In </w:t>
      </w:r>
      <w:r w:rsidRPr="00167DD3">
        <w:rPr>
          <w:rFonts w:cs="Calibri"/>
          <w:sz w:val="20"/>
          <w:szCs w:val="20"/>
          <w:u w:val="single"/>
        </w:rPr>
        <w:t xml:space="preserve">re: Application for increase in </w:t>
      </w:r>
      <w:r w:rsidRPr="00167DD3">
        <w:rPr>
          <w:rFonts w:eastAsia="HiddenHorzOCR" w:cs="Calibri"/>
          <w:sz w:val="20"/>
          <w:szCs w:val="20"/>
          <w:u w:val="single"/>
        </w:rPr>
        <w:t xml:space="preserve">wastewater </w:t>
      </w:r>
      <w:r w:rsidRPr="00167DD3">
        <w:rPr>
          <w:rFonts w:cs="Calibri"/>
          <w:sz w:val="20"/>
          <w:szCs w:val="20"/>
          <w:u w:val="single"/>
        </w:rPr>
        <w:t>rates in Monroe County by K W Resort Utilities Corp.</w:t>
      </w:r>
      <w:r w:rsidRPr="006249E8">
        <w:rPr>
          <w:rFonts w:cs="Calibri"/>
          <w:sz w:val="20"/>
          <w:szCs w:val="20"/>
        </w:rPr>
        <w:t xml:space="preserve">; PSC-04-0369-AS-EI, issued April 6, 2004, in Docket No. 030438-EI, </w:t>
      </w:r>
      <w:r w:rsidRPr="00167DD3">
        <w:rPr>
          <w:rFonts w:cs="Calibri"/>
          <w:sz w:val="20"/>
          <w:szCs w:val="20"/>
          <w:u w:val="single"/>
        </w:rPr>
        <w:t>In re: Petition for rate increase by Florida Public Utilities Company</w:t>
      </w:r>
      <w:r w:rsidRPr="006249E8">
        <w:rPr>
          <w:rFonts w:cs="Calibri"/>
          <w:sz w:val="20"/>
          <w:szCs w:val="20"/>
        </w:rPr>
        <w:t>; and PSC-010326-FOF-SU, issued February 6,</w:t>
      </w:r>
      <w:r>
        <w:rPr>
          <w:rFonts w:cs="Calibri"/>
          <w:sz w:val="20"/>
          <w:szCs w:val="20"/>
        </w:rPr>
        <w:t xml:space="preserve"> </w:t>
      </w:r>
      <w:r w:rsidRPr="006249E8">
        <w:rPr>
          <w:rFonts w:cs="Calibri"/>
          <w:sz w:val="20"/>
          <w:szCs w:val="20"/>
        </w:rPr>
        <w:t xml:space="preserve">2001, in Docket No. 991643-SU, </w:t>
      </w:r>
      <w:r w:rsidRPr="00167DD3">
        <w:rPr>
          <w:rFonts w:cs="Calibri"/>
          <w:sz w:val="20"/>
          <w:szCs w:val="20"/>
          <w:u w:val="single"/>
        </w:rPr>
        <w:t>In re: Application for increase in wastewater rates in Seven Springs System in Pasco County by Aloha Utilities, Inc.</w:t>
      </w:r>
    </w:p>
  </w:footnote>
  <w:footnote w:id="5">
    <w:p w:rsidR="00161A63" w:rsidRPr="005A2B74" w:rsidRDefault="00161A63" w:rsidP="00167DD3">
      <w:pPr>
        <w:pStyle w:val="FootnoteText"/>
      </w:pPr>
      <w:r w:rsidRPr="0075612C">
        <w:rPr>
          <w:rStyle w:val="FootnoteReference"/>
        </w:rPr>
        <w:footnoteRef/>
      </w:r>
      <w:r w:rsidRPr="0075612C">
        <w:t xml:space="preserve"> Order No. PSC-08-0652-PAA-WS, issued October 6, 2008, in Docket No. 070722-WS,</w:t>
      </w:r>
      <w:r w:rsidRPr="005A2B74">
        <w:t xml:space="preserve"> </w:t>
      </w:r>
      <w:r w:rsidRPr="003418C6">
        <w:rPr>
          <w:u w:val="single"/>
        </w:rPr>
        <w:t>In re: Application for staff-assisted rate case in Palm Beach County by W.P. Utilities, Inc.</w:t>
      </w:r>
    </w:p>
  </w:footnote>
  <w:footnote w:id="6">
    <w:p w:rsidR="00161A63" w:rsidRPr="005A2B74" w:rsidRDefault="00161A63" w:rsidP="00167DD3">
      <w:pPr>
        <w:pStyle w:val="FootnoteText"/>
      </w:pPr>
      <w:r w:rsidRPr="005A2B74">
        <w:rPr>
          <w:rStyle w:val="FootnoteReference"/>
        </w:rPr>
        <w:footnoteRef/>
      </w:r>
      <w:r w:rsidRPr="005A2B74">
        <w:t xml:space="preserve"> Order No. PSC-15-0259-PAA-WS, issued July 2, 2015, in Docket No. 150006-WS, </w:t>
      </w:r>
      <w:r w:rsidRPr="003418C6">
        <w:rPr>
          <w:u w:val="single"/>
        </w:rPr>
        <w:t>In re: Water and Wastewater Industry Annual Reestablishment of Authorized Range of Return on Common Equity for Water and Wastewater Utilities Pursuant to Section 367.081(4) (f), Florida Statutes.</w:t>
      </w:r>
    </w:p>
  </w:footnote>
  <w:footnote w:id="7">
    <w:p w:rsidR="00161A63" w:rsidRDefault="00161A63" w:rsidP="0028025C">
      <w:pPr>
        <w:pStyle w:val="FootnoteText"/>
      </w:pPr>
      <w:r>
        <w:rPr>
          <w:rStyle w:val="FootnoteReference"/>
        </w:rPr>
        <w:footnoteRef/>
      </w:r>
      <w:r>
        <w:t xml:space="preserve"> We applied an index factor of 1.06 percent, calculated using Commission-approved indices from 2012-2016, to the 2012 AWWA salaries for comparison purposes.</w:t>
      </w:r>
    </w:p>
  </w:footnote>
  <w:footnote w:id="8">
    <w:p w:rsidR="00161A63" w:rsidRDefault="00161A63" w:rsidP="0028025C">
      <w:pPr>
        <w:pStyle w:val="FootnoteText"/>
      </w:pPr>
      <w:r>
        <w:rPr>
          <w:rStyle w:val="FootnoteReference"/>
        </w:rPr>
        <w:footnoteRef/>
      </w:r>
      <w:r>
        <w:t xml:space="preserve"> This reflects an annualized salary due to turnover in the test year.</w:t>
      </w:r>
    </w:p>
  </w:footnote>
  <w:footnote w:id="9">
    <w:p w:rsidR="00161A63" w:rsidRDefault="00161A63" w:rsidP="0028025C">
      <w:pPr>
        <w:pStyle w:val="FootnoteText"/>
      </w:pPr>
      <w:r>
        <w:rPr>
          <w:rStyle w:val="FootnoteReference"/>
        </w:rPr>
        <w:footnoteRef/>
      </w:r>
      <w:r>
        <w:t xml:space="preserve"> We applied an index factor of 1.06 percent, calculated using our approved indices from 2012-2016, to the 2012 AWWA salaries for comparison purposes.</w:t>
      </w:r>
    </w:p>
  </w:footnote>
  <w:footnote w:id="10">
    <w:p w:rsidR="00161A63" w:rsidRDefault="00161A63" w:rsidP="0028025C">
      <w:pPr>
        <w:pStyle w:val="FootnoteText"/>
      </w:pPr>
      <w:r>
        <w:rPr>
          <w:rStyle w:val="FootnoteReference"/>
        </w:rPr>
        <w:footnoteRef/>
      </w:r>
      <w:r>
        <w:t xml:space="preserve"> Order Nos. PSC-05-0624-PAA-WS, issued June 7, 2005, in Docket No. 040450-WS, </w:t>
      </w:r>
      <w:r w:rsidRPr="006E04D6">
        <w:rPr>
          <w:u w:val="single"/>
        </w:rPr>
        <w:t>In re:  Application for rate increase in Martin County by Indiantown Company, Inc.</w:t>
      </w:r>
      <w:r w:rsidRPr="006E04D6">
        <w:t xml:space="preserve">; </w:t>
      </w:r>
      <w:r>
        <w:t xml:space="preserve">and PSC-01-0326-FOF-SU, issued February 6, 2001, in Docket No. 991643-SU, </w:t>
      </w:r>
      <w:r w:rsidRPr="006E04D6">
        <w:rPr>
          <w:u w:val="single"/>
        </w:rPr>
        <w:t>In re: Application for increase in wastewater rates in Seven Springs System in Pasco County by Aloha Utilities, Inc.</w:t>
      </w:r>
    </w:p>
  </w:footnote>
  <w:footnote w:id="11">
    <w:p w:rsidR="00161A63" w:rsidRPr="001948FF" w:rsidRDefault="00161A63" w:rsidP="0028025C">
      <w:pPr>
        <w:pStyle w:val="FootnoteText"/>
        <w:rPr>
          <w:i/>
        </w:rPr>
      </w:pPr>
      <w:r>
        <w:rPr>
          <w:rStyle w:val="FootnoteReference"/>
        </w:rPr>
        <w:footnoteRef/>
      </w:r>
      <w:r>
        <w:t xml:space="preserve"> Order No. PSC-14-0025-PAA-WS issued January 10, 2014, in Docket No. 120209-WS, </w:t>
      </w:r>
      <w:r w:rsidRPr="006E04D6">
        <w:rPr>
          <w:u w:val="single"/>
        </w:rPr>
        <w:t>In re: Application for increase in water and wastewater rates in Marion, Orange, Pasco, Pinellas, and Seminole Counties by Utilities, Inc. of Florida.</w:t>
      </w:r>
    </w:p>
  </w:footnote>
  <w:footnote w:id="12">
    <w:p w:rsidR="00161A63" w:rsidRPr="005A2B74" w:rsidRDefault="00161A63" w:rsidP="0028025C">
      <w:pPr>
        <w:pStyle w:val="FootnoteText"/>
      </w:pPr>
      <w:r w:rsidRPr="005A2B74">
        <w:rPr>
          <w:rStyle w:val="FootnoteReference"/>
        </w:rPr>
        <w:footnoteRef/>
      </w:r>
      <w:r w:rsidRPr="005A2B74">
        <w:t xml:space="preserve"> Order No. PSC-15-0259-PAA-WS, issued July 2, 2015, in Docket No. 150006-WS, </w:t>
      </w:r>
      <w:r w:rsidRPr="006E04D6">
        <w:rPr>
          <w:u w:val="single"/>
        </w:rPr>
        <w:t>In re: Water and Wastewater Industry Annual Reestablishment of Authorized Range of Return on Common Equity for Water and Wastewater Utilities Pursuant to Section 367.081(4) (f), Florida Statutes.</w:t>
      </w:r>
    </w:p>
  </w:footnote>
  <w:footnote w:id="13">
    <w:p w:rsidR="00161A63" w:rsidRDefault="00161A63" w:rsidP="0028025C">
      <w:pPr>
        <w:pStyle w:val="FootnoteText"/>
      </w:pPr>
      <w:r>
        <w:rPr>
          <w:rStyle w:val="FootnoteReference"/>
        </w:rPr>
        <w:footnoteRef/>
      </w:r>
      <w:r>
        <w:t xml:space="preserve">Order No. PSC-02-1165-PAA-SU, issued August 26, 2002, in Docket No. 020520-SU, </w:t>
      </w:r>
      <w:r w:rsidRPr="006E04D6">
        <w:rPr>
          <w:u w:val="single"/>
        </w:rPr>
        <w:t>In re: Complaint by Safe Harbor Marina against K W Resort Utilities Corp. and request for new class of service for bulk wastewater rate in Monroe County.</w:t>
      </w:r>
    </w:p>
  </w:footnote>
  <w:footnote w:id="14">
    <w:p w:rsidR="00161A63" w:rsidRPr="004210E2" w:rsidRDefault="00161A63" w:rsidP="0028025C">
      <w:pPr>
        <w:pStyle w:val="FootnoteText"/>
      </w:pPr>
      <w:r>
        <w:rPr>
          <w:rStyle w:val="FootnoteReference"/>
        </w:rPr>
        <w:footnoteRef/>
      </w:r>
      <w:r>
        <w:t>Order Nos. PSC-95-0335-FOF-SU, issued March 10, 1995, in Docket No. 941323-SU,</w:t>
      </w:r>
      <w:r w:rsidRPr="00AF3E57">
        <w:t xml:space="preserve"> </w:t>
      </w:r>
      <w:r w:rsidRPr="00AF3E57">
        <w:rPr>
          <w:u w:val="single"/>
        </w:rPr>
        <w:t>I</w:t>
      </w:r>
      <w:r w:rsidRPr="006E04D6">
        <w:rPr>
          <w:u w:val="single"/>
        </w:rPr>
        <w:t>n re: Request for approval of a new class of service in Monroe County by K W Resort Utilities Corporation</w:t>
      </w:r>
      <w:r w:rsidRPr="006E04D6">
        <w:t>;</w:t>
      </w:r>
      <w:r>
        <w:rPr>
          <w:i/>
        </w:rPr>
        <w:t xml:space="preserve"> </w:t>
      </w:r>
      <w:r>
        <w:t xml:space="preserve">PSC-99-0489-FOF-SU, issued March 8, 1999, in Docket No. 970229-SU, </w:t>
      </w:r>
      <w:r w:rsidRPr="006E04D6">
        <w:rPr>
          <w:u w:val="single"/>
        </w:rPr>
        <w:t>In re: Application for limited proceeding increase in reuse water rates in Monroe County by K W Resort Utilities Corp.</w:t>
      </w:r>
      <w:r>
        <w:t xml:space="preserve">;. PSC-02-1711-TRF-SU, issued December 9, 2002, in Docket No. 021008-SU, </w:t>
      </w:r>
      <w:r w:rsidRPr="006E04D6">
        <w:rPr>
          <w:u w:val="single"/>
        </w:rPr>
        <w:t>In re: Request for approval of two new classes of bulk wastewater rates in Monroe County by K W Resort Utilities Corp.</w:t>
      </w:r>
      <w:r>
        <w:t xml:space="preserve">; and PSC-05-0955-TRF-SU, issued October 7, 2005, in Docket No. 050474-SU, </w:t>
      </w:r>
      <w:r w:rsidRPr="006E04D6">
        <w:rPr>
          <w:u w:val="single"/>
        </w:rPr>
        <w:t>In re: Request for approval of new class of bulk wastewater rates in Monroe County by K W Resort Utilities Corp.</w:t>
      </w:r>
    </w:p>
  </w:footnote>
  <w:footnote w:id="15">
    <w:p w:rsidR="00161A63" w:rsidRPr="003C7267" w:rsidRDefault="00161A63" w:rsidP="0028025C">
      <w:pPr>
        <w:pStyle w:val="FootnoteText"/>
        <w:rPr>
          <w:i/>
        </w:rPr>
      </w:pPr>
      <w:r>
        <w:rPr>
          <w:rStyle w:val="FootnoteReference"/>
        </w:rPr>
        <w:footnoteRef/>
      </w:r>
      <w:r>
        <w:t xml:space="preserve">Order No. PSC-09-0057-FOF-SU, issued January 27, 2009, in Docket No. 070293-SU, </w:t>
      </w:r>
      <w:r w:rsidRPr="006E04D6">
        <w:rPr>
          <w:u w:val="single"/>
        </w:rPr>
        <w:t>In re: Application for increase in wastewater rates in Monroe County by K W Resort Utilities Corp.</w:t>
      </w:r>
    </w:p>
  </w:footnote>
  <w:footnote w:id="16">
    <w:p w:rsidR="00161A63" w:rsidRDefault="00161A63" w:rsidP="0028025C">
      <w:pPr>
        <w:pStyle w:val="FootnoteText"/>
      </w:pPr>
      <w:r>
        <w:rPr>
          <w:rStyle w:val="FootnoteReference"/>
        </w:rPr>
        <w:footnoteRef/>
      </w:r>
      <w:r>
        <w:t xml:space="preserve"> Order No. PSC-09-0057-FOF-SU</w:t>
      </w:r>
    </w:p>
  </w:footnote>
  <w:footnote w:id="17">
    <w:p w:rsidR="00161A63" w:rsidRDefault="00161A63" w:rsidP="0028025C">
      <w:pPr>
        <w:pStyle w:val="FootnoteText"/>
      </w:pPr>
      <w:r>
        <w:rPr>
          <w:rStyle w:val="FootnoteReference"/>
        </w:rPr>
        <w:footnoteRef/>
      </w:r>
      <w:r>
        <w:t xml:space="preserve">Order No. PSC-02-1165-PAA-SU, issued August 26, 2002, in Docket No. 020520-SU, </w:t>
      </w:r>
      <w:r w:rsidRPr="006E04D6">
        <w:rPr>
          <w:u w:val="single"/>
        </w:rPr>
        <w:t>In re: Complaint by Safe Harbor Marina against K W Resort Utilities Corp. and request for new class of service for bulk wastewater rate in Monroe County.</w:t>
      </w:r>
    </w:p>
  </w:footnote>
  <w:footnote w:id="18">
    <w:p w:rsidR="00161A63" w:rsidRDefault="00161A63" w:rsidP="0028025C">
      <w:pPr>
        <w:pStyle w:val="FootnoteText"/>
      </w:pPr>
      <w:r>
        <w:rPr>
          <w:rStyle w:val="FootnoteReference"/>
        </w:rPr>
        <w:footnoteRef/>
      </w:r>
      <w:r>
        <w:t xml:space="preserve">Order No. PSC-05-0955-TRF-SU, issued October 7, 2005, in Docket No. 050474-SU, </w:t>
      </w:r>
      <w:r w:rsidRPr="006E04D6">
        <w:rPr>
          <w:u w:val="single"/>
        </w:rPr>
        <w:t>In re: Request for approval of new class of bulk wastewater rates in Monroe County by K W Resort Utilities Corp.</w:t>
      </w:r>
    </w:p>
  </w:footnote>
  <w:footnote w:id="19">
    <w:p w:rsidR="00161A63" w:rsidRPr="005530F9" w:rsidRDefault="00161A63" w:rsidP="00CA087B">
      <w:pPr>
        <w:pStyle w:val="FootnoteText"/>
        <w:rPr>
          <w:u w:val="single"/>
        </w:rPr>
      </w:pPr>
      <w:r>
        <w:rPr>
          <w:rStyle w:val="FootnoteReference"/>
        </w:rPr>
        <w:footnoteRef/>
      </w:r>
      <w:r>
        <w:t xml:space="preserve">Order Nos. PSC-03-1119-PAA-SU, issued October 7, 2003, in Docket No. 030106-SU, </w:t>
      </w:r>
      <w:r w:rsidRPr="006E04D6">
        <w:rPr>
          <w:u w:val="single"/>
        </w:rPr>
        <w:t>In re: Application for staff-assisted rate case in Lee County by Environmental Protection Systems of Pine Island, Inc.</w:t>
      </w:r>
      <w:r w:rsidRPr="005530F9">
        <w:t>;</w:t>
      </w:r>
      <w:r>
        <w:t xml:space="preserve"> and PSC-96-1409-FOF-WU, issued November 20, 1996, in Docket No. 960716-WU, </w:t>
      </w:r>
      <w:r w:rsidRPr="00B91971">
        <w:rPr>
          <w:i/>
        </w:rPr>
        <w:t>I</w:t>
      </w:r>
      <w:r w:rsidRPr="006E04D6">
        <w:rPr>
          <w:u w:val="single"/>
        </w:rPr>
        <w:t>n re: Application for transfer of Certificate No. 123-W in Lake County from Theodore S. Jansen d/b/a Ravenswood Water System to Crystal River Utilities, Inc.</w:t>
      </w:r>
    </w:p>
  </w:footnote>
  <w:footnote w:id="20">
    <w:p w:rsidR="00161A63" w:rsidRDefault="00161A63" w:rsidP="00CA087B">
      <w:pPr>
        <w:pStyle w:val="FootnoteText"/>
      </w:pPr>
      <w:r>
        <w:rPr>
          <w:rStyle w:val="FootnoteReference"/>
        </w:rPr>
        <w:footnoteRef/>
      </w:r>
      <w:r>
        <w:t xml:space="preserve">Order Nos. PSC-14-0198-TRF-SU, issued May 2, 2014, in Docket No. 140030-SU, </w:t>
      </w:r>
      <w:r w:rsidRPr="006E04D6">
        <w:rPr>
          <w:u w:val="single"/>
        </w:rPr>
        <w:t>In re: Request for approval to amend Miscellaneous Service charges to include all NSF charges by Environmental Protection Systems of Pine Island, Inc.</w:t>
      </w:r>
      <w:r w:rsidRPr="006E04D6">
        <w:t xml:space="preserve">; </w:t>
      </w:r>
      <w:r>
        <w:t xml:space="preserve">and PSC-13-0646-PAA-WU, issued December 5, 2013, in Docket No. 130025-WU, </w:t>
      </w:r>
      <w:r w:rsidRPr="006E04D6">
        <w:rPr>
          <w:u w:val="single"/>
        </w:rPr>
        <w:t>In re: Application for increase in water rates in Highlands County by Placid Lakes Utilities, Inc.</w:t>
      </w:r>
    </w:p>
  </w:footnote>
  <w:footnote w:id="21">
    <w:p w:rsidR="00161A63" w:rsidRPr="005C2663" w:rsidRDefault="00161A63" w:rsidP="00CA087B">
      <w:pPr>
        <w:pStyle w:val="FootnoteText"/>
        <w:rPr>
          <w:i/>
        </w:rPr>
      </w:pPr>
      <w:r>
        <w:rPr>
          <w:rStyle w:val="FootnoteReference"/>
        </w:rPr>
        <w:footnoteRef/>
      </w:r>
      <w:r>
        <w:t xml:space="preserve">Order No. PSC-11-0204-TRF-SU, </w:t>
      </w:r>
      <w:r w:rsidR="007B6287">
        <w:t xml:space="preserve">issued April 25, 2011, </w:t>
      </w:r>
      <w:r>
        <w:t xml:space="preserve">in Docket No. 100413-SU, </w:t>
      </w:r>
      <w:r w:rsidRPr="006E04D6">
        <w:rPr>
          <w:u w:val="single"/>
        </w:rPr>
        <w:t>In re:  Request for approval of tariff amendment to include a late fee of $14.00 in Polk County by West Lakeland Wastewater.</w:t>
      </w:r>
      <w:r w:rsidRPr="00B8341B">
        <w:t>;</w:t>
      </w:r>
      <w:r>
        <w:t xml:space="preserve"> Order No. PSC-08-0255-PAA-WS, </w:t>
      </w:r>
      <w:r w:rsidR="007B6287">
        <w:t xml:space="preserve">issued April 24, 2008, </w:t>
      </w:r>
      <w:r>
        <w:t xml:space="preserve">in Docket No. 070391-WS, </w:t>
      </w:r>
      <w:r w:rsidRPr="006E04D6">
        <w:rPr>
          <w:u w:val="single"/>
        </w:rPr>
        <w:t>In re:  Application for certificates to provide water and wastewater service in Sumter County by Orange Blossom Utilities, Inc.</w:t>
      </w:r>
      <w:r w:rsidRPr="006E04D6">
        <w:t>;</w:t>
      </w:r>
      <w:r>
        <w:t xml:space="preserve"> Order No. PSC-01-2101-TRF-WS, </w:t>
      </w:r>
      <w:r w:rsidR="007B6287">
        <w:t xml:space="preserve">issued October 22, 2001, </w:t>
      </w:r>
      <w:r>
        <w:t xml:space="preserve">in Docket No. 011122-WS, </w:t>
      </w:r>
      <w:r w:rsidRPr="006E04D6">
        <w:rPr>
          <w:u w:val="single"/>
        </w:rPr>
        <w:t>In re: Tariff filing to establish a late payment charge in Highlands County by Damon Utilities, Inc.</w:t>
      </w:r>
    </w:p>
  </w:footnote>
  <w:footnote w:id="22">
    <w:p w:rsidR="00161A63" w:rsidRPr="009603EF" w:rsidRDefault="00161A63" w:rsidP="00CA087B">
      <w:pPr>
        <w:pStyle w:val="FootnoteText"/>
        <w:rPr>
          <w:i/>
        </w:rPr>
      </w:pPr>
      <w:r>
        <w:rPr>
          <w:rStyle w:val="FootnoteReference"/>
        </w:rPr>
        <w:footnoteRef/>
      </w:r>
      <w:r>
        <w:t>Order Nos. PSC-01-2101-TRF-WS; Order No. PSC-08-0255-PAA-WS; Order No. PSC-09-0752-PAA-WU, issued November 16, 2009,</w:t>
      </w:r>
      <w:r w:rsidR="007B6287">
        <w:t xml:space="preserve"> in Docket No. 090185-WU,</w:t>
      </w:r>
      <w:r>
        <w:t xml:space="preserve"> </w:t>
      </w:r>
      <w:r w:rsidRPr="006E04D6">
        <w:rPr>
          <w:u w:val="single"/>
        </w:rPr>
        <w:t>In re: Application for grandfather certificate to operate water utility in St. Johns County by Camachee Island Company, Inc. d/b/a Camachee Cove Yacht Harbor Utility.</w:t>
      </w:r>
      <w:r>
        <w:t xml:space="preserve">; and PSC-10-0257-TRF-WU, </w:t>
      </w:r>
      <w:r w:rsidR="009C50F3">
        <w:t xml:space="preserve">issued April 26, 2010, </w:t>
      </w:r>
      <w:r>
        <w:t xml:space="preserve">in Docket No. 090429-WU, </w:t>
      </w:r>
      <w:r w:rsidRPr="006E04D6">
        <w:rPr>
          <w:u w:val="single"/>
        </w:rPr>
        <w:t>In re: Request for approval of imposition of miscellaneous service charges, delinquent payment charge and meter tampering charge in Lake County, by Pine Harbour Water Utilities, LLC.</w:t>
      </w:r>
      <w:r>
        <w:t>; and. PSC-11-0204-TRF-SU</w:t>
      </w:r>
      <w:r>
        <w:rPr>
          <w:i/>
        </w:rPr>
        <w:t xml:space="preserve">; </w:t>
      </w:r>
      <w:r w:rsidRPr="00031E23">
        <w:t>Order No. P</w:t>
      </w:r>
      <w:r>
        <w:t>SC-14-0105-TRF-WS,</w:t>
      </w:r>
      <w:r w:rsidR="009C50F3" w:rsidRPr="009C50F3">
        <w:t xml:space="preserve"> </w:t>
      </w:r>
      <w:r w:rsidR="009C50F3">
        <w:t xml:space="preserve"> issued February 20, 2014,</w:t>
      </w:r>
      <w:r>
        <w:t xml:space="preserve"> in Docket No. 130288-WS, </w:t>
      </w:r>
      <w:r w:rsidRPr="006E04D6">
        <w:rPr>
          <w:u w:val="single"/>
        </w:rPr>
        <w:t>In re: Request for approval of late payment charge in Brevard County by Aquarina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OrderHeader"/>
    </w:pPr>
    <w:r>
      <w:t xml:space="preserve">ORDER NO. </w:t>
    </w:r>
    <w:fldSimple w:instr=" REF OrderNo0123 ">
      <w:r w:rsidR="00A82D3C">
        <w:t>PSC-16-0123-PAA-SU</w:t>
      </w:r>
    </w:fldSimple>
  </w:p>
  <w:p w:rsidR="00161A63" w:rsidRDefault="00161A63">
    <w:pPr>
      <w:pStyle w:val="OrderHeader"/>
    </w:pPr>
    <w:bookmarkStart w:id="9" w:name="HeaderDocketNo"/>
    <w:bookmarkEnd w:id="9"/>
    <w:r>
      <w:t>DOCKET NO. 150071-SU</w:t>
    </w:r>
  </w:p>
  <w:p w:rsidR="00161A63" w:rsidRDefault="00161A6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D3C">
      <w:rPr>
        <w:rStyle w:val="PageNumber"/>
        <w:noProof/>
      </w:rPr>
      <w:t>2</w:t>
    </w:r>
    <w:r>
      <w:rPr>
        <w:rStyle w:val="PageNumber"/>
      </w:rPr>
      <w:fldChar w:fldCharType="end"/>
    </w:r>
  </w:p>
  <w:p w:rsidR="00161A63" w:rsidRDefault="00161A63">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OrderHeader"/>
    </w:pPr>
    <w:r>
      <w:t>ORDER NO.</w:t>
    </w:r>
    <w:r w:rsidR="00A82D3C" w:rsidRPr="00A82D3C">
      <w:t xml:space="preserve"> </w:t>
    </w:r>
    <w:r w:rsidR="00A82D3C">
      <w:fldChar w:fldCharType="begin"/>
    </w:r>
    <w:r w:rsidR="00A82D3C">
      <w:instrText xml:space="preserve"> REF OrderNo0123 </w:instrText>
    </w:r>
    <w:r w:rsidR="00A82D3C">
      <w:fldChar w:fldCharType="separate"/>
    </w:r>
    <w:r w:rsidR="00A82D3C">
      <w:t>PSC-16-0123-PAA-SU</w:t>
    </w:r>
    <w:r w:rsidR="00A82D3C">
      <w:fldChar w:fldCharType="end"/>
    </w:r>
    <w:r>
      <w:t xml:space="preserve"> </w:t>
    </w:r>
  </w:p>
  <w:p w:rsidR="00161A63" w:rsidRDefault="00161A63">
    <w:pPr>
      <w:pStyle w:val="OrderHeader"/>
    </w:pPr>
    <w:r>
      <w:t>DOCKET NO. 150071-SU</w:t>
    </w:r>
  </w:p>
  <w:p w:rsidR="00161A63" w:rsidRDefault="00161A6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D3C">
      <w:rPr>
        <w:rStyle w:val="PageNumber"/>
        <w:noProof/>
      </w:rPr>
      <w:t>53</w:t>
    </w:r>
    <w:r>
      <w:rPr>
        <w:rStyle w:val="PageNumber"/>
      </w:rPr>
      <w:fldChar w:fldCharType="end"/>
    </w:r>
  </w:p>
  <w:p w:rsidR="00161A63" w:rsidRDefault="00161A63">
    <w:pPr>
      <w:pStyle w:val="OrderHeader"/>
      <w:rPr>
        <w:rStyle w:val="PageNumbe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OrderHeader"/>
    </w:pPr>
    <w:r>
      <w:t xml:space="preserve">ORDER NO. </w:t>
    </w:r>
    <w:r w:rsidR="00A82D3C">
      <w:fldChar w:fldCharType="begin"/>
    </w:r>
    <w:r w:rsidR="00A82D3C">
      <w:instrText xml:space="preserve"> REF OrderNo0123 </w:instrText>
    </w:r>
    <w:r w:rsidR="00A82D3C">
      <w:fldChar w:fldCharType="separate"/>
    </w:r>
    <w:r w:rsidR="00A82D3C">
      <w:t>PSC-16-0123-PAA-SU</w:t>
    </w:r>
    <w:r w:rsidR="00A82D3C">
      <w:fldChar w:fldCharType="end"/>
    </w:r>
  </w:p>
  <w:p w:rsidR="00161A63" w:rsidRDefault="00161A63">
    <w:pPr>
      <w:pStyle w:val="OrderHeader"/>
    </w:pPr>
    <w:r>
      <w:t>DOCKET NO. 150071-SU</w:t>
    </w:r>
  </w:p>
  <w:p w:rsidR="00161A63" w:rsidRDefault="00161A6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D3C">
      <w:rPr>
        <w:rStyle w:val="PageNumber"/>
        <w:noProof/>
      </w:rPr>
      <w:t>54</w:t>
    </w:r>
    <w:r>
      <w:rPr>
        <w:rStyle w:val="PageNumber"/>
      </w:rPr>
      <w:fldChar w:fldCharType="end"/>
    </w:r>
  </w:p>
  <w:p w:rsidR="00161A63" w:rsidRDefault="00161A63">
    <w:pPr>
      <w:pStyle w:val="OrderHeader"/>
      <w:rPr>
        <w:rStyle w:val="PageNumbe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OrderHeader"/>
    </w:pPr>
    <w:r>
      <w:t xml:space="preserve">ORDER NO. </w:t>
    </w:r>
    <w:r w:rsidR="00A82D3C">
      <w:fldChar w:fldCharType="begin"/>
    </w:r>
    <w:r w:rsidR="00A82D3C">
      <w:instrText xml:space="preserve"> REF OrderNo0123 </w:instrText>
    </w:r>
    <w:r w:rsidR="00A82D3C">
      <w:fldChar w:fldCharType="separate"/>
    </w:r>
    <w:r w:rsidR="00A82D3C">
      <w:t>PSC-16-0123-PAA-SU</w:t>
    </w:r>
    <w:r w:rsidR="00A82D3C">
      <w:fldChar w:fldCharType="end"/>
    </w:r>
  </w:p>
  <w:p w:rsidR="00161A63" w:rsidRDefault="00161A63">
    <w:pPr>
      <w:pStyle w:val="OrderHeader"/>
    </w:pPr>
    <w:r>
      <w:t>DOCKET NO. 150071-SU</w:t>
    </w:r>
  </w:p>
  <w:p w:rsidR="00161A63" w:rsidRDefault="00161A6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D3C">
      <w:rPr>
        <w:rStyle w:val="PageNumber"/>
        <w:noProof/>
      </w:rPr>
      <w:t>55</w:t>
    </w:r>
    <w:r>
      <w:rPr>
        <w:rStyle w:val="PageNumber"/>
      </w:rPr>
      <w:fldChar w:fldCharType="end"/>
    </w:r>
  </w:p>
  <w:p w:rsidR="00161A63" w:rsidRDefault="00161A63">
    <w:pPr>
      <w:pStyle w:val="OrderHeader"/>
      <w:rPr>
        <w:rStyle w:val="PageNumbe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OrderHeader"/>
    </w:pPr>
    <w:r>
      <w:t xml:space="preserve">ORDER NO. </w:t>
    </w:r>
    <w:r w:rsidR="00A82D3C">
      <w:fldChar w:fldCharType="begin"/>
    </w:r>
    <w:r w:rsidR="00A82D3C">
      <w:instrText xml:space="preserve"> REF OrderNo0123 </w:instrText>
    </w:r>
    <w:r w:rsidR="00A82D3C">
      <w:fldChar w:fldCharType="separate"/>
    </w:r>
    <w:r w:rsidR="00A82D3C">
      <w:t>PSC-16-0123-PAA-SU</w:t>
    </w:r>
    <w:r w:rsidR="00A82D3C">
      <w:fldChar w:fldCharType="end"/>
    </w:r>
  </w:p>
  <w:p w:rsidR="00161A63" w:rsidRDefault="00161A63">
    <w:pPr>
      <w:pStyle w:val="OrderHeader"/>
    </w:pPr>
    <w:r>
      <w:t>DOCKET NO. 150071-SU</w:t>
    </w:r>
  </w:p>
  <w:p w:rsidR="00161A63" w:rsidRDefault="00161A6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D3C">
      <w:rPr>
        <w:rStyle w:val="PageNumber"/>
        <w:noProof/>
      </w:rPr>
      <w:t>56</w:t>
    </w:r>
    <w:r>
      <w:rPr>
        <w:rStyle w:val="PageNumber"/>
      </w:rPr>
      <w:fldChar w:fldCharType="end"/>
    </w:r>
  </w:p>
  <w:p w:rsidR="00161A63" w:rsidRDefault="00161A63">
    <w:pPr>
      <w:pStyle w:val="OrderHeader"/>
      <w:rPr>
        <w:rStyle w:val="PageNumbe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OrderHeader"/>
    </w:pPr>
    <w:r>
      <w:t xml:space="preserve">ORDER NO. </w:t>
    </w:r>
    <w:r w:rsidR="00A82D3C">
      <w:fldChar w:fldCharType="begin"/>
    </w:r>
    <w:r w:rsidR="00A82D3C">
      <w:instrText xml:space="preserve"> REF OrderNo0123 </w:instrText>
    </w:r>
    <w:r w:rsidR="00A82D3C">
      <w:fldChar w:fldCharType="separate"/>
    </w:r>
    <w:r w:rsidR="00A82D3C">
      <w:t>PSC-16-0123-PAA-SU</w:t>
    </w:r>
    <w:r w:rsidR="00A82D3C">
      <w:fldChar w:fldCharType="end"/>
    </w:r>
  </w:p>
  <w:p w:rsidR="00161A63" w:rsidRDefault="00161A63">
    <w:pPr>
      <w:pStyle w:val="OrderHeader"/>
    </w:pPr>
    <w:r>
      <w:t>DOCKET NO. 150071-SU</w:t>
    </w:r>
  </w:p>
  <w:p w:rsidR="00161A63" w:rsidRDefault="00161A6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D3C">
      <w:rPr>
        <w:rStyle w:val="PageNumber"/>
        <w:noProof/>
      </w:rPr>
      <w:t>57</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OrderHeader"/>
    </w:pPr>
    <w:r>
      <w:t xml:space="preserve">ORDER NO. </w:t>
    </w:r>
    <w:r w:rsidR="00A82D3C">
      <w:fldChar w:fldCharType="begin"/>
    </w:r>
    <w:r w:rsidR="00A82D3C">
      <w:instrText xml:space="preserve"> REF OrderNo0123 </w:instrText>
    </w:r>
    <w:r w:rsidR="00A82D3C">
      <w:fldChar w:fldCharType="separate"/>
    </w:r>
    <w:r w:rsidR="00A82D3C">
      <w:t>PSC-16-0123-PAA-SU</w:t>
    </w:r>
    <w:r w:rsidR="00A82D3C">
      <w:fldChar w:fldCharType="end"/>
    </w:r>
  </w:p>
  <w:p w:rsidR="00161A63" w:rsidRDefault="00161A63">
    <w:pPr>
      <w:pStyle w:val="OrderHeader"/>
    </w:pPr>
    <w:r>
      <w:t>DOCKET NO. 150071-SU</w:t>
    </w:r>
  </w:p>
  <w:p w:rsidR="00161A63" w:rsidRDefault="00161A6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D3C">
      <w:rPr>
        <w:rStyle w:val="PageNumber"/>
        <w:noProof/>
      </w:rPr>
      <w:t>46</w:t>
    </w:r>
    <w:r>
      <w:rPr>
        <w:rStyle w:val="PageNumber"/>
      </w:rPr>
      <w:fldChar w:fldCharType="end"/>
    </w:r>
  </w:p>
  <w:p w:rsidR="00161A63" w:rsidRDefault="00161A63">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OrderHeader"/>
    </w:pPr>
    <w:r>
      <w:t>ORDER NO.</w:t>
    </w:r>
    <w:r w:rsidR="00A82D3C" w:rsidRPr="00A82D3C">
      <w:t xml:space="preserve"> </w:t>
    </w:r>
    <w:r w:rsidR="00A82D3C">
      <w:fldChar w:fldCharType="begin"/>
    </w:r>
    <w:r w:rsidR="00A82D3C">
      <w:instrText xml:space="preserve"> REF OrderNo0123 </w:instrText>
    </w:r>
    <w:r w:rsidR="00A82D3C">
      <w:fldChar w:fldCharType="separate"/>
    </w:r>
    <w:r w:rsidR="00A82D3C">
      <w:t>PSC-16-0123-PAA-SU</w:t>
    </w:r>
    <w:r w:rsidR="00A82D3C">
      <w:fldChar w:fldCharType="end"/>
    </w:r>
    <w:r>
      <w:t xml:space="preserve"> </w:t>
    </w:r>
  </w:p>
  <w:p w:rsidR="00161A63" w:rsidRDefault="00161A63">
    <w:pPr>
      <w:pStyle w:val="OrderHeader"/>
    </w:pPr>
    <w:r>
      <w:t>DOCKET NO. 150071-SU</w:t>
    </w:r>
  </w:p>
  <w:p w:rsidR="00161A63" w:rsidRDefault="00161A6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D3C">
      <w:rPr>
        <w:rStyle w:val="PageNumber"/>
        <w:noProof/>
      </w:rPr>
      <w:t>47</w:t>
    </w:r>
    <w:r>
      <w:rPr>
        <w:rStyle w:val="PageNumber"/>
      </w:rPr>
      <w:fldChar w:fldCharType="end"/>
    </w:r>
  </w:p>
  <w:p w:rsidR="00161A63" w:rsidRDefault="00161A63">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OrderHeader"/>
    </w:pPr>
    <w:r>
      <w:t xml:space="preserve">ORDER NO. </w:t>
    </w:r>
    <w:r w:rsidR="00A82D3C">
      <w:fldChar w:fldCharType="begin"/>
    </w:r>
    <w:r w:rsidR="00A82D3C">
      <w:instrText xml:space="preserve"> REF OrderNo0123 </w:instrText>
    </w:r>
    <w:r w:rsidR="00A82D3C">
      <w:fldChar w:fldCharType="separate"/>
    </w:r>
    <w:r w:rsidR="00A82D3C">
      <w:t>PSC-16-0123-PAA-SU</w:t>
    </w:r>
    <w:r w:rsidR="00A82D3C">
      <w:fldChar w:fldCharType="end"/>
    </w:r>
  </w:p>
  <w:p w:rsidR="00161A63" w:rsidRDefault="00161A63">
    <w:pPr>
      <w:pStyle w:val="OrderHeader"/>
    </w:pPr>
    <w:r>
      <w:t>DOCKET NO. 150071-SU</w:t>
    </w:r>
  </w:p>
  <w:p w:rsidR="00161A63" w:rsidRDefault="00161A6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D3C">
      <w:rPr>
        <w:rStyle w:val="PageNumber"/>
        <w:noProof/>
      </w:rPr>
      <w:t>48</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OrderHeader"/>
    </w:pPr>
    <w:r>
      <w:t xml:space="preserve">ORDER NO. </w:t>
    </w:r>
    <w:r w:rsidR="00A82D3C">
      <w:fldChar w:fldCharType="begin"/>
    </w:r>
    <w:r w:rsidR="00A82D3C">
      <w:instrText xml:space="preserve"> REF OrderNo0123 </w:instrText>
    </w:r>
    <w:r w:rsidR="00A82D3C">
      <w:fldChar w:fldCharType="separate"/>
    </w:r>
    <w:r w:rsidR="00A82D3C">
      <w:t>PSC-16-0123-PAA-SU</w:t>
    </w:r>
    <w:r w:rsidR="00A82D3C">
      <w:fldChar w:fldCharType="end"/>
    </w:r>
  </w:p>
  <w:p w:rsidR="00161A63" w:rsidRDefault="00161A63">
    <w:pPr>
      <w:pStyle w:val="OrderHeader"/>
    </w:pPr>
    <w:r>
      <w:t>DOCKET NO. 150071-SU</w:t>
    </w:r>
  </w:p>
  <w:p w:rsidR="00161A63" w:rsidRDefault="00161A6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D3C">
      <w:rPr>
        <w:rStyle w:val="PageNumber"/>
        <w:noProof/>
      </w:rPr>
      <w:t>49</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OrderHeader"/>
    </w:pPr>
    <w:r>
      <w:t xml:space="preserve">ORDER NO. </w:t>
    </w:r>
    <w:r w:rsidR="00A82D3C">
      <w:fldChar w:fldCharType="begin"/>
    </w:r>
    <w:r w:rsidR="00A82D3C">
      <w:instrText xml:space="preserve"> REF OrderNo0123 </w:instrText>
    </w:r>
    <w:r w:rsidR="00A82D3C">
      <w:fldChar w:fldCharType="separate"/>
    </w:r>
    <w:r w:rsidR="00A82D3C">
      <w:t>PSC-16-0123-PAA-SU</w:t>
    </w:r>
    <w:r w:rsidR="00A82D3C">
      <w:fldChar w:fldCharType="end"/>
    </w:r>
  </w:p>
  <w:p w:rsidR="00161A63" w:rsidRDefault="00161A63">
    <w:pPr>
      <w:pStyle w:val="OrderHeader"/>
    </w:pPr>
    <w:r>
      <w:t>DOCKET NO. 150071-SU</w:t>
    </w:r>
  </w:p>
  <w:p w:rsidR="00161A63" w:rsidRDefault="00161A6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D3C">
      <w:rPr>
        <w:rStyle w:val="PageNumber"/>
        <w:noProof/>
      </w:rPr>
      <w:t>50</w:t>
    </w:r>
    <w:r>
      <w:rPr>
        <w:rStyle w:val="PageNumber"/>
      </w:rPr>
      <w:fldChar w:fldCharType="end"/>
    </w:r>
  </w:p>
  <w:p w:rsidR="00161A63" w:rsidRDefault="00161A63">
    <w:pPr>
      <w:pStyle w:val="OrderHeader"/>
      <w:rPr>
        <w:rStyle w:val="PageNumbe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OrderHeader"/>
    </w:pPr>
    <w:r>
      <w:t xml:space="preserve">ORDER NO. </w:t>
    </w:r>
    <w:r w:rsidR="00A82D3C">
      <w:fldChar w:fldCharType="begin"/>
    </w:r>
    <w:r w:rsidR="00A82D3C">
      <w:instrText xml:space="preserve"> REF OrderNo0123 </w:instrText>
    </w:r>
    <w:r w:rsidR="00A82D3C">
      <w:fldChar w:fldCharType="separate"/>
    </w:r>
    <w:r w:rsidR="00A82D3C">
      <w:t>PSC-16-0123-PAA-SU</w:t>
    </w:r>
    <w:r w:rsidR="00A82D3C">
      <w:fldChar w:fldCharType="end"/>
    </w:r>
  </w:p>
  <w:p w:rsidR="00161A63" w:rsidRDefault="00161A63">
    <w:pPr>
      <w:pStyle w:val="OrderHeader"/>
    </w:pPr>
    <w:r>
      <w:t>DOCKET NO. 150071-SU</w:t>
    </w:r>
  </w:p>
  <w:p w:rsidR="00161A63" w:rsidRDefault="00161A63" w:rsidP="0002594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D3C">
      <w:rPr>
        <w:rStyle w:val="PageNumber"/>
        <w:noProof/>
      </w:rPr>
      <w:t>51</w:t>
    </w:r>
    <w:r>
      <w:rPr>
        <w:rStyle w:val="PageNumber"/>
      </w:rPr>
      <w:fldChar w:fldCharType="end"/>
    </w:r>
  </w:p>
  <w:p w:rsidR="00161A63" w:rsidRDefault="00161A63" w:rsidP="0002594B">
    <w:pPr>
      <w:pStyle w:val="OrderHeader"/>
      <w:rPr>
        <w:rStyle w:val="PageNumber"/>
      </w:rPr>
    </w:pPr>
  </w:p>
  <w:p w:rsidR="00161A63" w:rsidRDefault="00161A63" w:rsidP="0002594B">
    <w:pPr>
      <w:pStyle w:val="OrderHeader"/>
      <w:rPr>
        <w:rStyle w:val="PageNumber"/>
      </w:rPr>
    </w:pPr>
  </w:p>
  <w:p w:rsidR="00161A63" w:rsidRDefault="00161A63" w:rsidP="0002594B">
    <w:pPr>
      <w:pStyle w:val="Order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63" w:rsidRDefault="00161A63">
    <w:pPr>
      <w:pStyle w:val="OrderHeader"/>
    </w:pPr>
    <w:r>
      <w:t>ORDER NO.</w:t>
    </w:r>
    <w:r w:rsidR="00A82D3C" w:rsidRPr="00A82D3C">
      <w:t xml:space="preserve"> </w:t>
    </w:r>
    <w:r w:rsidR="00A82D3C">
      <w:fldChar w:fldCharType="begin"/>
    </w:r>
    <w:r w:rsidR="00A82D3C">
      <w:instrText xml:space="preserve"> REF OrderNo0123 </w:instrText>
    </w:r>
    <w:r w:rsidR="00A82D3C">
      <w:fldChar w:fldCharType="separate"/>
    </w:r>
    <w:r w:rsidR="00A82D3C">
      <w:t>PSC-16-0123-PAA-SU</w:t>
    </w:r>
    <w:r w:rsidR="00A82D3C">
      <w:fldChar w:fldCharType="end"/>
    </w:r>
    <w:r>
      <w:t xml:space="preserve"> </w:t>
    </w:r>
  </w:p>
  <w:p w:rsidR="00161A63" w:rsidRDefault="00161A63">
    <w:pPr>
      <w:pStyle w:val="OrderHeader"/>
    </w:pPr>
    <w:r>
      <w:t>DOCKET NO. 150071-SU</w:t>
    </w:r>
  </w:p>
  <w:p w:rsidR="00161A63" w:rsidRDefault="00161A6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D3C">
      <w:rPr>
        <w:rStyle w:val="PageNumber"/>
        <w:noProof/>
      </w:rPr>
      <w:t>52</w:t>
    </w:r>
    <w:r>
      <w:rPr>
        <w:rStyle w:val="PageNumber"/>
      </w:rPr>
      <w:fldChar w:fldCharType="end"/>
    </w:r>
  </w:p>
  <w:p w:rsidR="00161A63" w:rsidRDefault="00161A63">
    <w:pPr>
      <w:pStyle w:val="Order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76FCC"/>
    <w:multiLevelType w:val="hybridMultilevel"/>
    <w:tmpl w:val="755C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71-SU"/>
  </w:docVars>
  <w:rsids>
    <w:rsidRoot w:val="007E53D0"/>
    <w:rsid w:val="000022B8"/>
    <w:rsid w:val="0002594B"/>
    <w:rsid w:val="00053AB9"/>
    <w:rsid w:val="00056229"/>
    <w:rsid w:val="00065FC2"/>
    <w:rsid w:val="0007246A"/>
    <w:rsid w:val="00090AFC"/>
    <w:rsid w:val="000D06E8"/>
    <w:rsid w:val="000E344D"/>
    <w:rsid w:val="000F3B2C"/>
    <w:rsid w:val="000F7BE3"/>
    <w:rsid w:val="00116AD3"/>
    <w:rsid w:val="00126593"/>
    <w:rsid w:val="00142A96"/>
    <w:rsid w:val="00160373"/>
    <w:rsid w:val="00161A63"/>
    <w:rsid w:val="00162493"/>
    <w:rsid w:val="00166F34"/>
    <w:rsid w:val="00167DD3"/>
    <w:rsid w:val="00172688"/>
    <w:rsid w:val="00187E32"/>
    <w:rsid w:val="00194E81"/>
    <w:rsid w:val="001A33C9"/>
    <w:rsid w:val="001B1964"/>
    <w:rsid w:val="001C3785"/>
    <w:rsid w:val="001D008A"/>
    <w:rsid w:val="002002ED"/>
    <w:rsid w:val="002179AF"/>
    <w:rsid w:val="0022721A"/>
    <w:rsid w:val="00230BB9"/>
    <w:rsid w:val="00241CEF"/>
    <w:rsid w:val="00252B30"/>
    <w:rsid w:val="00256575"/>
    <w:rsid w:val="0027369B"/>
    <w:rsid w:val="0028025C"/>
    <w:rsid w:val="002810BB"/>
    <w:rsid w:val="002839CE"/>
    <w:rsid w:val="002A11AC"/>
    <w:rsid w:val="002A6F30"/>
    <w:rsid w:val="002D7D15"/>
    <w:rsid w:val="002E27EB"/>
    <w:rsid w:val="002F55BE"/>
    <w:rsid w:val="00303FDE"/>
    <w:rsid w:val="003140E8"/>
    <w:rsid w:val="003231C7"/>
    <w:rsid w:val="00331ED0"/>
    <w:rsid w:val="003418C6"/>
    <w:rsid w:val="00345664"/>
    <w:rsid w:val="0035495B"/>
    <w:rsid w:val="003744F5"/>
    <w:rsid w:val="00390DD8"/>
    <w:rsid w:val="003947F4"/>
    <w:rsid w:val="00394DC6"/>
    <w:rsid w:val="00397C3E"/>
    <w:rsid w:val="003A2866"/>
    <w:rsid w:val="003A694F"/>
    <w:rsid w:val="003D09C4"/>
    <w:rsid w:val="003D4CCA"/>
    <w:rsid w:val="003D6416"/>
    <w:rsid w:val="003E1D48"/>
    <w:rsid w:val="003F35A0"/>
    <w:rsid w:val="00404ACE"/>
    <w:rsid w:val="0042527B"/>
    <w:rsid w:val="0044265B"/>
    <w:rsid w:val="00457847"/>
    <w:rsid w:val="00457DC7"/>
    <w:rsid w:val="00472BCC"/>
    <w:rsid w:val="00490718"/>
    <w:rsid w:val="00495102"/>
    <w:rsid w:val="004A25CD"/>
    <w:rsid w:val="004A26CC"/>
    <w:rsid w:val="004B199C"/>
    <w:rsid w:val="004B2108"/>
    <w:rsid w:val="004B3A2B"/>
    <w:rsid w:val="004D2D1B"/>
    <w:rsid w:val="004F2DDE"/>
    <w:rsid w:val="004F53C4"/>
    <w:rsid w:val="0050097F"/>
    <w:rsid w:val="00510B6E"/>
    <w:rsid w:val="0051188D"/>
    <w:rsid w:val="00514B1F"/>
    <w:rsid w:val="00536DC5"/>
    <w:rsid w:val="00556A10"/>
    <w:rsid w:val="0056510C"/>
    <w:rsid w:val="00591E7D"/>
    <w:rsid w:val="00592DAE"/>
    <w:rsid w:val="005963C2"/>
    <w:rsid w:val="005A1BA3"/>
    <w:rsid w:val="005B45F7"/>
    <w:rsid w:val="005B63EA"/>
    <w:rsid w:val="005E3601"/>
    <w:rsid w:val="00622A49"/>
    <w:rsid w:val="006262F7"/>
    <w:rsid w:val="00660774"/>
    <w:rsid w:val="00665CC7"/>
    <w:rsid w:val="00694713"/>
    <w:rsid w:val="006A0BF3"/>
    <w:rsid w:val="006B0DA6"/>
    <w:rsid w:val="006C547E"/>
    <w:rsid w:val="006D02DF"/>
    <w:rsid w:val="006E04D6"/>
    <w:rsid w:val="006F300E"/>
    <w:rsid w:val="00704C5D"/>
    <w:rsid w:val="00715275"/>
    <w:rsid w:val="00720C5A"/>
    <w:rsid w:val="0073116E"/>
    <w:rsid w:val="00733B6B"/>
    <w:rsid w:val="007577F4"/>
    <w:rsid w:val="00760ADD"/>
    <w:rsid w:val="0076170F"/>
    <w:rsid w:val="0076669C"/>
    <w:rsid w:val="007865E9"/>
    <w:rsid w:val="00792383"/>
    <w:rsid w:val="00796A7F"/>
    <w:rsid w:val="007A060F"/>
    <w:rsid w:val="007B6287"/>
    <w:rsid w:val="007C3861"/>
    <w:rsid w:val="007D3D20"/>
    <w:rsid w:val="007E3AFD"/>
    <w:rsid w:val="007E53D0"/>
    <w:rsid w:val="007F172C"/>
    <w:rsid w:val="00803189"/>
    <w:rsid w:val="00804E7A"/>
    <w:rsid w:val="00805FBB"/>
    <w:rsid w:val="008169A4"/>
    <w:rsid w:val="008278FE"/>
    <w:rsid w:val="00832598"/>
    <w:rsid w:val="0083397E"/>
    <w:rsid w:val="0083534B"/>
    <w:rsid w:val="00855184"/>
    <w:rsid w:val="00863A66"/>
    <w:rsid w:val="008666FE"/>
    <w:rsid w:val="008672CA"/>
    <w:rsid w:val="00874429"/>
    <w:rsid w:val="00883D9A"/>
    <w:rsid w:val="008860E9"/>
    <w:rsid w:val="008919EF"/>
    <w:rsid w:val="00893CC1"/>
    <w:rsid w:val="00894D68"/>
    <w:rsid w:val="008C6A5B"/>
    <w:rsid w:val="008E26A5"/>
    <w:rsid w:val="008E42D2"/>
    <w:rsid w:val="00903022"/>
    <w:rsid w:val="0090353D"/>
    <w:rsid w:val="009040EE"/>
    <w:rsid w:val="009057FD"/>
    <w:rsid w:val="00922A7F"/>
    <w:rsid w:val="00923A5E"/>
    <w:rsid w:val="00936D7D"/>
    <w:rsid w:val="00937B1F"/>
    <w:rsid w:val="00940AF8"/>
    <w:rsid w:val="009435C5"/>
    <w:rsid w:val="009627E3"/>
    <w:rsid w:val="009924CF"/>
    <w:rsid w:val="00994100"/>
    <w:rsid w:val="009C50F3"/>
    <w:rsid w:val="009D4C29"/>
    <w:rsid w:val="009D6DB9"/>
    <w:rsid w:val="00A07637"/>
    <w:rsid w:val="00A33D63"/>
    <w:rsid w:val="00A4515E"/>
    <w:rsid w:val="00A56EE2"/>
    <w:rsid w:val="00A576A7"/>
    <w:rsid w:val="00A62DAB"/>
    <w:rsid w:val="00A726A6"/>
    <w:rsid w:val="00A82D3C"/>
    <w:rsid w:val="00A97535"/>
    <w:rsid w:val="00AA496A"/>
    <w:rsid w:val="00AA73F1"/>
    <w:rsid w:val="00AB08FD"/>
    <w:rsid w:val="00AB0E1A"/>
    <w:rsid w:val="00AB1A30"/>
    <w:rsid w:val="00AC062E"/>
    <w:rsid w:val="00AD1ED3"/>
    <w:rsid w:val="00AF0B38"/>
    <w:rsid w:val="00AF3E57"/>
    <w:rsid w:val="00B0777D"/>
    <w:rsid w:val="00B2326C"/>
    <w:rsid w:val="00B4057A"/>
    <w:rsid w:val="00B40894"/>
    <w:rsid w:val="00B45E75"/>
    <w:rsid w:val="00B50876"/>
    <w:rsid w:val="00B554EE"/>
    <w:rsid w:val="00B55EE5"/>
    <w:rsid w:val="00B73DE6"/>
    <w:rsid w:val="00B86EF0"/>
    <w:rsid w:val="00B97900"/>
    <w:rsid w:val="00BA44A8"/>
    <w:rsid w:val="00BF6691"/>
    <w:rsid w:val="00C028FC"/>
    <w:rsid w:val="00C02DD7"/>
    <w:rsid w:val="00C26125"/>
    <w:rsid w:val="00C50C03"/>
    <w:rsid w:val="00C66692"/>
    <w:rsid w:val="00C90417"/>
    <w:rsid w:val="00C91123"/>
    <w:rsid w:val="00CA087B"/>
    <w:rsid w:val="00CA71FF"/>
    <w:rsid w:val="00CB5276"/>
    <w:rsid w:val="00CB68D7"/>
    <w:rsid w:val="00CC7E68"/>
    <w:rsid w:val="00CD7132"/>
    <w:rsid w:val="00CE0E6F"/>
    <w:rsid w:val="00D30B48"/>
    <w:rsid w:val="00D46FAA"/>
    <w:rsid w:val="00D57BB2"/>
    <w:rsid w:val="00D6580B"/>
    <w:rsid w:val="00D72D59"/>
    <w:rsid w:val="00D8560E"/>
    <w:rsid w:val="00D8758F"/>
    <w:rsid w:val="00DA38B2"/>
    <w:rsid w:val="00DC1D94"/>
    <w:rsid w:val="00DE057F"/>
    <w:rsid w:val="00DE2082"/>
    <w:rsid w:val="00DE2289"/>
    <w:rsid w:val="00E01C26"/>
    <w:rsid w:val="00E04410"/>
    <w:rsid w:val="00E11351"/>
    <w:rsid w:val="00E46CAA"/>
    <w:rsid w:val="00E55535"/>
    <w:rsid w:val="00E61E8C"/>
    <w:rsid w:val="00E72F06"/>
    <w:rsid w:val="00E95785"/>
    <w:rsid w:val="00EA172C"/>
    <w:rsid w:val="00EA259B"/>
    <w:rsid w:val="00EA35A3"/>
    <w:rsid w:val="00EA3E6A"/>
    <w:rsid w:val="00EB18EF"/>
    <w:rsid w:val="00ED291A"/>
    <w:rsid w:val="00EE17DF"/>
    <w:rsid w:val="00EE4229"/>
    <w:rsid w:val="00EF4621"/>
    <w:rsid w:val="00F277B6"/>
    <w:rsid w:val="00F54380"/>
    <w:rsid w:val="00F54B47"/>
    <w:rsid w:val="00F6488F"/>
    <w:rsid w:val="00F656C3"/>
    <w:rsid w:val="00F70E84"/>
    <w:rsid w:val="00FA395C"/>
    <w:rsid w:val="00FA4085"/>
    <w:rsid w:val="00FA6EFD"/>
    <w:rsid w:val="00FB278B"/>
    <w:rsid w:val="00FB74EA"/>
    <w:rsid w:val="00FD2C9E"/>
    <w:rsid w:val="00FD4786"/>
    <w:rsid w:val="00FD616C"/>
    <w:rsid w:val="00FE53F2"/>
    <w:rsid w:val="00FF0A00"/>
    <w:rsid w:val="00FF24D5"/>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7E53D0"/>
    <w:pPr>
      <w:spacing w:before="480" w:after="0"/>
      <w:jc w:val="center"/>
    </w:pPr>
    <w:rPr>
      <w:rFonts w:ascii="Arial" w:hAnsi="Arial"/>
      <w:b/>
    </w:rPr>
  </w:style>
  <w:style w:type="paragraph" w:customStyle="1" w:styleId="TableTitle">
    <w:name w:val="Table Title"/>
    <w:basedOn w:val="BodyText"/>
    <w:next w:val="BodyText"/>
    <w:qFormat/>
    <w:rsid w:val="007E53D0"/>
    <w:pPr>
      <w:spacing w:after="0"/>
      <w:jc w:val="center"/>
    </w:pPr>
    <w:rPr>
      <w:rFonts w:ascii="Arial" w:hAnsi="Arial"/>
      <w:b/>
    </w:rPr>
  </w:style>
  <w:style w:type="paragraph" w:customStyle="1" w:styleId="TableSource">
    <w:name w:val="Table Source"/>
    <w:basedOn w:val="BodyText"/>
    <w:next w:val="BodyText"/>
    <w:qFormat/>
    <w:rsid w:val="007E53D0"/>
    <w:pPr>
      <w:spacing w:after="480"/>
      <w:jc w:val="both"/>
    </w:pPr>
  </w:style>
  <w:style w:type="table" w:customStyle="1" w:styleId="TableGrid2">
    <w:name w:val="Table Grid2"/>
    <w:basedOn w:val="TableNormal"/>
    <w:next w:val="TableGrid"/>
    <w:rsid w:val="007E53D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8025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47F4"/>
    <w:rPr>
      <w:rFonts w:ascii="Tahoma" w:hAnsi="Tahoma" w:cs="Tahoma"/>
      <w:sz w:val="16"/>
      <w:szCs w:val="16"/>
    </w:rPr>
  </w:style>
  <w:style w:type="character" w:customStyle="1" w:styleId="BalloonTextChar">
    <w:name w:val="Balloon Text Char"/>
    <w:basedOn w:val="DefaultParagraphFont"/>
    <w:link w:val="BalloonText"/>
    <w:rsid w:val="00394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7E53D0"/>
    <w:pPr>
      <w:spacing w:before="480" w:after="0"/>
      <w:jc w:val="center"/>
    </w:pPr>
    <w:rPr>
      <w:rFonts w:ascii="Arial" w:hAnsi="Arial"/>
      <w:b/>
    </w:rPr>
  </w:style>
  <w:style w:type="paragraph" w:customStyle="1" w:styleId="TableTitle">
    <w:name w:val="Table Title"/>
    <w:basedOn w:val="BodyText"/>
    <w:next w:val="BodyText"/>
    <w:qFormat/>
    <w:rsid w:val="007E53D0"/>
    <w:pPr>
      <w:spacing w:after="0"/>
      <w:jc w:val="center"/>
    </w:pPr>
    <w:rPr>
      <w:rFonts w:ascii="Arial" w:hAnsi="Arial"/>
      <w:b/>
    </w:rPr>
  </w:style>
  <w:style w:type="paragraph" w:customStyle="1" w:styleId="TableSource">
    <w:name w:val="Table Source"/>
    <w:basedOn w:val="BodyText"/>
    <w:next w:val="BodyText"/>
    <w:qFormat/>
    <w:rsid w:val="007E53D0"/>
    <w:pPr>
      <w:spacing w:after="480"/>
      <w:jc w:val="both"/>
    </w:pPr>
  </w:style>
  <w:style w:type="table" w:customStyle="1" w:styleId="TableGrid2">
    <w:name w:val="Table Grid2"/>
    <w:basedOn w:val="TableNormal"/>
    <w:next w:val="TableGrid"/>
    <w:rsid w:val="007E53D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8025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47F4"/>
    <w:rPr>
      <w:rFonts w:ascii="Tahoma" w:hAnsi="Tahoma" w:cs="Tahoma"/>
      <w:sz w:val="16"/>
      <w:szCs w:val="16"/>
    </w:rPr>
  </w:style>
  <w:style w:type="character" w:customStyle="1" w:styleId="BalloonTextChar">
    <w:name w:val="Balloon Text Char"/>
    <w:basedOn w:val="DefaultParagraphFont"/>
    <w:link w:val="BalloonText"/>
    <w:rsid w:val="00394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DE7A0-1FC2-43F8-88A4-6A358DC3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57</Pages>
  <Words>20539</Words>
  <Characters>112555</Characters>
  <Application>Microsoft Office Word</Application>
  <DocSecurity>0</DocSecurity>
  <Lines>937</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2016-03-23T16:40:00Z</dcterms:created>
  <dcterms:modified xsi:type="dcterms:W3CDTF">2016-03-23T16:58:00Z</dcterms:modified>
</cp:coreProperties>
</file>