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E498F" w:rsidP="009E498F">
      <w:pPr>
        <w:pStyle w:val="OrderHeading"/>
      </w:pPr>
      <w:r>
        <w:t>BEFORE THE FLORIDA PUBLIC SERVICE COMMISSION</w:t>
      </w:r>
    </w:p>
    <w:p w:rsidR="009E498F" w:rsidRDefault="009E498F" w:rsidP="009E498F">
      <w:pPr>
        <w:pStyle w:val="OrderHeading"/>
      </w:pPr>
    </w:p>
    <w:p w:rsidR="009E498F" w:rsidRDefault="009E498F" w:rsidP="009E49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498F" w:rsidRPr="00C63FCF" w:rsidTr="00C63FCF">
        <w:trPr>
          <w:trHeight w:val="828"/>
        </w:trPr>
        <w:tc>
          <w:tcPr>
            <w:tcW w:w="4788" w:type="dxa"/>
            <w:tcBorders>
              <w:bottom w:val="single" w:sz="8" w:space="0" w:color="auto"/>
              <w:right w:val="double" w:sz="6" w:space="0" w:color="auto"/>
            </w:tcBorders>
            <w:shd w:val="clear" w:color="auto" w:fill="auto"/>
          </w:tcPr>
          <w:p w:rsidR="009E498F" w:rsidRDefault="009E498F" w:rsidP="00C63FCF">
            <w:pPr>
              <w:pStyle w:val="OrderBody"/>
              <w:tabs>
                <w:tab w:val="center" w:pos="4320"/>
                <w:tab w:val="right" w:pos="8640"/>
              </w:tabs>
              <w:jc w:val="left"/>
            </w:pPr>
            <w:r>
              <w:t xml:space="preserve">In re: </w:t>
            </w:r>
            <w:bookmarkStart w:id="0" w:name="SSInRe"/>
            <w:bookmarkEnd w:id="0"/>
            <w:r>
              <w:t>Petition for designation as eligible telecommunications carrier (ETC) by Phone Club Corporation.</w:t>
            </w:r>
          </w:p>
        </w:tc>
        <w:tc>
          <w:tcPr>
            <w:tcW w:w="4788" w:type="dxa"/>
            <w:tcBorders>
              <w:left w:val="double" w:sz="6" w:space="0" w:color="auto"/>
            </w:tcBorders>
            <w:shd w:val="clear" w:color="auto" w:fill="auto"/>
          </w:tcPr>
          <w:p w:rsidR="009E498F" w:rsidRDefault="009E498F" w:rsidP="009E498F">
            <w:pPr>
              <w:pStyle w:val="OrderBody"/>
            </w:pPr>
            <w:r>
              <w:t xml:space="preserve">DOCKET NO. </w:t>
            </w:r>
            <w:bookmarkStart w:id="1" w:name="SSDocketNo"/>
            <w:bookmarkEnd w:id="1"/>
            <w:r>
              <w:t>160150-TX</w:t>
            </w:r>
          </w:p>
          <w:p w:rsidR="009E498F" w:rsidRDefault="009E498F" w:rsidP="00C63FCF">
            <w:pPr>
              <w:pStyle w:val="OrderBody"/>
              <w:tabs>
                <w:tab w:val="center" w:pos="4320"/>
                <w:tab w:val="right" w:pos="8640"/>
              </w:tabs>
              <w:jc w:val="left"/>
            </w:pPr>
            <w:r>
              <w:t xml:space="preserve">ORDER NO. </w:t>
            </w:r>
            <w:bookmarkStart w:id="2" w:name="OrderNo0411"/>
            <w:r w:rsidR="00AE4CA6">
              <w:t>PSC-16-0411-PAA-TX</w:t>
            </w:r>
            <w:bookmarkEnd w:id="2"/>
          </w:p>
          <w:p w:rsidR="009E498F" w:rsidRDefault="009E498F" w:rsidP="00C63FCF">
            <w:pPr>
              <w:pStyle w:val="OrderBody"/>
              <w:tabs>
                <w:tab w:val="center" w:pos="4320"/>
                <w:tab w:val="right" w:pos="8640"/>
              </w:tabs>
              <w:jc w:val="left"/>
            </w:pPr>
            <w:r>
              <w:t xml:space="preserve">ISSUED: </w:t>
            </w:r>
            <w:r w:rsidR="00AE4CA6">
              <w:t>September 23, 2016</w:t>
            </w:r>
          </w:p>
        </w:tc>
      </w:tr>
    </w:tbl>
    <w:p w:rsidR="009E498F" w:rsidRDefault="009E498F" w:rsidP="009E498F"/>
    <w:p w:rsidR="009E498F" w:rsidRDefault="009E498F" w:rsidP="009E498F"/>
    <w:p w:rsidR="009E498F" w:rsidRPr="00E46E1F" w:rsidRDefault="009E498F">
      <w:pPr>
        <w:ind w:firstLine="720"/>
        <w:jc w:val="both"/>
      </w:pPr>
      <w:bookmarkStart w:id="3" w:name="Commissioners"/>
      <w:bookmarkEnd w:id="3"/>
      <w:r w:rsidRPr="00E46E1F">
        <w:t>The following Commissioners participated in the disposition of this matter:</w:t>
      </w:r>
    </w:p>
    <w:p w:rsidR="009E498F" w:rsidRPr="00E46E1F" w:rsidRDefault="009E498F"/>
    <w:p w:rsidR="009E498F" w:rsidRDefault="009E498F">
      <w:pPr>
        <w:jc w:val="center"/>
      </w:pPr>
      <w:r>
        <w:t>JULIE I. BROWN</w:t>
      </w:r>
      <w:r w:rsidRPr="00E46E1F">
        <w:t>, Chairman</w:t>
      </w:r>
    </w:p>
    <w:p w:rsidR="009E498F" w:rsidRPr="00E46E1F" w:rsidRDefault="009E498F">
      <w:pPr>
        <w:jc w:val="center"/>
      </w:pPr>
      <w:r w:rsidRPr="00E46E1F">
        <w:t>LISA POLAK EDGAR</w:t>
      </w:r>
    </w:p>
    <w:p w:rsidR="009E498F" w:rsidRDefault="009E498F">
      <w:pPr>
        <w:jc w:val="center"/>
      </w:pPr>
      <w:r>
        <w:t>ART GRAHAM</w:t>
      </w:r>
    </w:p>
    <w:p w:rsidR="009E498F" w:rsidRDefault="009E498F">
      <w:pPr>
        <w:jc w:val="center"/>
      </w:pPr>
      <w:r>
        <w:t>RONALD A. BRISÉ</w:t>
      </w:r>
    </w:p>
    <w:p w:rsidR="009E498F" w:rsidRDefault="009E498F">
      <w:pPr>
        <w:jc w:val="center"/>
      </w:pPr>
      <w:r>
        <w:t>JIMMY PATRONIS</w:t>
      </w:r>
    </w:p>
    <w:p w:rsidR="00CB5276" w:rsidRDefault="00CB5276">
      <w:pPr>
        <w:pStyle w:val="OrderBody"/>
      </w:pPr>
    </w:p>
    <w:p w:rsidR="009E498F" w:rsidRDefault="009E498F" w:rsidP="009E498F">
      <w:pPr>
        <w:pStyle w:val="OrderBody"/>
      </w:pPr>
    </w:p>
    <w:bookmarkStart w:id="4" w:name="OrderText"/>
    <w:bookmarkEnd w:id="4"/>
    <w:p w:rsidR="009E498F" w:rsidRPr="003E4B2D" w:rsidRDefault="009E498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73A06" w:rsidRDefault="009E498F">
      <w:pPr>
        <w:pStyle w:val="OrderBody"/>
        <w:jc w:val="center"/>
        <w:rPr>
          <w:u w:val="single"/>
        </w:rPr>
      </w:pPr>
      <w:r w:rsidRPr="003E4B2D">
        <w:rPr>
          <w:u w:val="single"/>
        </w:rPr>
        <w:t>ORDER</w:t>
      </w:r>
      <w:bookmarkStart w:id="5" w:name="OrderTitle"/>
      <w:r>
        <w:rPr>
          <w:u w:val="single"/>
        </w:rPr>
        <w:t xml:space="preserve"> </w:t>
      </w:r>
      <w:r w:rsidR="00E73A06">
        <w:rPr>
          <w:u w:val="single"/>
        </w:rPr>
        <w:t xml:space="preserve">APPROVING PHONE CLUB CORPORATION’S </w:t>
      </w:r>
    </w:p>
    <w:p w:rsidR="00E73A06" w:rsidRDefault="00E73A06">
      <w:pPr>
        <w:pStyle w:val="OrderBody"/>
        <w:jc w:val="center"/>
        <w:rPr>
          <w:u w:val="single"/>
        </w:rPr>
      </w:pPr>
      <w:r>
        <w:rPr>
          <w:u w:val="single"/>
        </w:rPr>
        <w:t xml:space="preserve">PETITION FOR DESIGNATION AS </w:t>
      </w:r>
    </w:p>
    <w:p w:rsidR="009E498F" w:rsidRPr="003E4B2D" w:rsidRDefault="00E73A06">
      <w:pPr>
        <w:pStyle w:val="OrderBody"/>
        <w:jc w:val="center"/>
        <w:rPr>
          <w:u w:val="single"/>
        </w:rPr>
      </w:pPr>
      <w:r>
        <w:rPr>
          <w:u w:val="single"/>
        </w:rPr>
        <w:t>ELIGIBLE TELECOMMUNICATIONS CARRIER</w:t>
      </w:r>
      <w:bookmarkEnd w:id="5"/>
    </w:p>
    <w:p w:rsidR="009E498F" w:rsidRPr="003E4B2D" w:rsidRDefault="009E498F">
      <w:pPr>
        <w:pStyle w:val="OrderBody"/>
      </w:pPr>
    </w:p>
    <w:p w:rsidR="009E498F" w:rsidRPr="003E4B2D" w:rsidRDefault="009E498F">
      <w:pPr>
        <w:pStyle w:val="OrderBody"/>
      </w:pPr>
    </w:p>
    <w:p w:rsidR="009E498F" w:rsidRPr="003E4B2D" w:rsidRDefault="009E498F">
      <w:pPr>
        <w:pStyle w:val="OrderBody"/>
      </w:pPr>
      <w:r w:rsidRPr="003E4B2D">
        <w:t>BY THE COMMISSION:</w:t>
      </w:r>
    </w:p>
    <w:p w:rsidR="009E498F" w:rsidRPr="003E4B2D" w:rsidRDefault="009E498F">
      <w:pPr>
        <w:pStyle w:val="OrderBody"/>
      </w:pPr>
    </w:p>
    <w:p w:rsidR="009E498F" w:rsidRDefault="009E498F">
      <w:pPr>
        <w:pStyle w:val="OrderBody"/>
      </w:pPr>
      <w:r w:rsidRPr="003E4B2D">
        <w:tab/>
        <w:t>NOTICE is hereby given by the Florida Public Service Commission</w:t>
      </w:r>
      <w:r w:rsidR="003B03A7">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9E498F" w:rsidRDefault="009E498F">
      <w:pPr>
        <w:pStyle w:val="OrderBody"/>
      </w:pPr>
    </w:p>
    <w:p w:rsidR="009E498F" w:rsidRPr="003B03A7" w:rsidRDefault="009E498F" w:rsidP="009E498F">
      <w:pPr>
        <w:pStyle w:val="RecommendationMajorSectionHeading"/>
        <w:rPr>
          <w:rFonts w:ascii="Times New Roman" w:hAnsi="Times New Roman" w:cs="Times New Roman"/>
          <w:b w:val="0"/>
          <w:u w:val="single"/>
        </w:rPr>
      </w:pPr>
      <w:r>
        <w:t xml:space="preserve"> </w:t>
      </w:r>
      <w:bookmarkStart w:id="6" w:name="CaseBackground"/>
      <w:r w:rsidR="003B03A7" w:rsidRPr="003B03A7">
        <w:rPr>
          <w:rFonts w:ascii="Times New Roman" w:hAnsi="Times New Roman" w:cs="Times New Roman"/>
          <w:b w:val="0"/>
          <w:u w:val="single"/>
        </w:rPr>
        <w:t>BACKGROUND</w:t>
      </w:r>
      <w:r w:rsidRPr="003B03A7">
        <w:rPr>
          <w:rFonts w:ascii="Times New Roman" w:hAnsi="Times New Roman" w:cs="Times New Roman"/>
          <w:b w:val="0"/>
          <w:u w:val="single"/>
        </w:rPr>
        <w:fldChar w:fldCharType="begin"/>
      </w:r>
      <w:r w:rsidRPr="003B03A7">
        <w:rPr>
          <w:rFonts w:ascii="Times New Roman" w:hAnsi="Times New Roman" w:cs="Times New Roman"/>
          <w:b w:val="0"/>
          <w:u w:val="single"/>
        </w:rPr>
        <w:instrText xml:space="preserve"> TC  "</w:instrText>
      </w:r>
      <w:r w:rsidRPr="003B03A7">
        <w:rPr>
          <w:rFonts w:ascii="Times New Roman" w:hAnsi="Times New Roman" w:cs="Times New Roman"/>
          <w:b w:val="0"/>
          <w:u w:val="single"/>
        </w:rPr>
        <w:tab/>
      </w:r>
      <w:bookmarkStart w:id="7" w:name="_Toc94516455"/>
      <w:r w:rsidRPr="003B03A7">
        <w:rPr>
          <w:rFonts w:ascii="Times New Roman" w:hAnsi="Times New Roman" w:cs="Times New Roman"/>
          <w:b w:val="0"/>
          <w:u w:val="single"/>
        </w:rPr>
        <w:instrText>Case Background</w:instrText>
      </w:r>
      <w:bookmarkEnd w:id="7"/>
      <w:r w:rsidRPr="003B03A7">
        <w:rPr>
          <w:rFonts w:ascii="Times New Roman" w:hAnsi="Times New Roman" w:cs="Times New Roman"/>
          <w:b w:val="0"/>
          <w:u w:val="single"/>
        </w:rPr>
        <w:instrText xml:space="preserve">" \l 1 </w:instrText>
      </w:r>
      <w:r w:rsidRPr="003B03A7">
        <w:rPr>
          <w:rFonts w:ascii="Times New Roman" w:hAnsi="Times New Roman" w:cs="Times New Roman"/>
          <w:b w:val="0"/>
          <w:u w:val="single"/>
        </w:rPr>
        <w:fldChar w:fldCharType="end"/>
      </w:r>
    </w:p>
    <w:p w:rsidR="009E498F" w:rsidRDefault="009E498F" w:rsidP="008418D7">
      <w:pPr>
        <w:ind w:firstLine="720"/>
        <w:jc w:val="both"/>
      </w:pPr>
      <w:r>
        <w:t xml:space="preserve">Phone Club Corporation (Phone Club) is a Florida corporation organized on May 30, 2002, with its current headquarters in Palm Coast, Florida. </w:t>
      </w:r>
      <w:r w:rsidR="003B03A7">
        <w:t xml:space="preserve">Phone Club was granted certification by </w:t>
      </w:r>
      <w:r w:rsidR="00623F8B">
        <w:t>us</w:t>
      </w:r>
      <w:r>
        <w:t xml:space="preserve"> to operate as a Competitive Local Exchange Company (CLEC) in Florida in Docket No. 020536-TX, by Order No. PSC-02-1086-PAA-TX.</w:t>
      </w:r>
    </w:p>
    <w:p w:rsidR="009E498F" w:rsidRDefault="009E498F" w:rsidP="008418D7">
      <w:pPr>
        <w:ind w:firstLine="720"/>
        <w:jc w:val="both"/>
      </w:pPr>
    </w:p>
    <w:p w:rsidR="003B03A7" w:rsidRDefault="009E498F" w:rsidP="008418D7">
      <w:pPr>
        <w:ind w:firstLine="720"/>
        <w:jc w:val="both"/>
      </w:pPr>
      <w:r>
        <w:t>On May 17,</w:t>
      </w:r>
      <w:r w:rsidR="003B03A7">
        <w:t xml:space="preserve"> 2016, Phone Club petitioned </w:t>
      </w:r>
      <w:r w:rsidR="00ED24A4">
        <w:t>us</w:t>
      </w:r>
      <w:r>
        <w:t xml:space="preserve"> for landline eligible telecommunications carrier (ETC) designation in the State of Florida. In its petition, Phone Club requested that it be granted ETC status in all of the non-rural BellSouth/AT&amp;T (AT&amp;T) service areas in the State of Florida for purposes of receiving federal universal service support. Phone Club also asserts that it is only seeking low-income support, and will not be requesting high-cost support from the federal Universal Service Fund (USF).</w:t>
      </w:r>
    </w:p>
    <w:p w:rsidR="009E498F" w:rsidRDefault="009E498F" w:rsidP="008418D7">
      <w:pPr>
        <w:ind w:firstLine="720"/>
        <w:jc w:val="both"/>
      </w:pPr>
      <w:r>
        <w:t xml:space="preserve">  </w:t>
      </w:r>
    </w:p>
    <w:p w:rsidR="009E498F" w:rsidRDefault="009E498F" w:rsidP="008418D7">
      <w:pPr>
        <w:ind w:firstLine="720"/>
        <w:jc w:val="both"/>
      </w:pPr>
      <w:r>
        <w:t xml:space="preserve">Phone Club provides </w:t>
      </w:r>
      <w:r w:rsidRPr="003A3443">
        <w:t xml:space="preserve">local exchange </w:t>
      </w:r>
      <w:r>
        <w:t xml:space="preserve">service using </w:t>
      </w:r>
      <w:r w:rsidRPr="003A3443">
        <w:t>resale obtained through</w:t>
      </w:r>
      <w:r>
        <w:t xml:space="preserve"> a</w:t>
      </w:r>
      <w:r w:rsidRPr="003A3443">
        <w:t xml:space="preserve"> </w:t>
      </w:r>
      <w:r>
        <w:t xml:space="preserve">Resale Agreement with AT&amp;T. Phone Club signed an applicant certification attesting that it will follow all Florida Statutes (F.S.), Florida Administrative Code (F.A.C.) Rules, </w:t>
      </w:r>
      <w:r w:rsidR="00772FF8">
        <w:t>this Commission’s</w:t>
      </w:r>
      <w:r>
        <w:t xml:space="preserve"> </w:t>
      </w:r>
      <w:r>
        <w:lastRenderedPageBreak/>
        <w:t>Orders, Federal Communications Commission (FCC) Rules, FCC Orders, and regulations contained in the Telecommunications Act of 1996 (the Act) regarding Universal Service, ETCs, and Lifeline. (Attachment A</w:t>
      </w:r>
      <w:r w:rsidRPr="00DF7295">
        <w:t>)</w:t>
      </w:r>
    </w:p>
    <w:p w:rsidR="009E498F" w:rsidRDefault="009E498F" w:rsidP="008418D7">
      <w:pPr>
        <w:ind w:firstLine="720"/>
        <w:jc w:val="both"/>
      </w:pPr>
    </w:p>
    <w:p w:rsidR="009E498F" w:rsidRDefault="009E498F" w:rsidP="008418D7">
      <w:pPr>
        <w:ind w:firstLine="720"/>
        <w:jc w:val="both"/>
      </w:pPr>
      <w:r>
        <w:t xml:space="preserve">In accordance with 47 C.F.R. § </w:t>
      </w:r>
      <w:r w:rsidRPr="00A36404">
        <w:t>54.201(d)(1), a company must offer the services that are supported by the federal universal support mechanisms either using its own facilities or a combination of its own facilities and resal</w:t>
      </w:r>
      <w:r>
        <w:t xml:space="preserve">e of another carrier’s services to obtain ETC designation and receive Lifeline reimbursement through the USF. However, non-ETC pure resellers were eligible to receive Lifeline reimbursement as a flow-through from its wholesale service provider.  </w:t>
      </w:r>
    </w:p>
    <w:p w:rsidR="009E498F" w:rsidRDefault="009E498F" w:rsidP="008418D7">
      <w:pPr>
        <w:ind w:firstLine="720"/>
        <w:jc w:val="both"/>
      </w:pPr>
    </w:p>
    <w:p w:rsidR="009E498F" w:rsidRDefault="009E498F" w:rsidP="008418D7">
      <w:pPr>
        <w:ind w:firstLine="720"/>
        <w:jc w:val="both"/>
      </w:pPr>
      <w:r>
        <w:t>In the 2015 Lifeline Second Further Notice of Proposed Rulemaking and Order, the FCC amended the Lifeline rules to eliminate Lifeline reimbursement for non-ETC resellers provisioning service through Resale Agreements.</w:t>
      </w:r>
      <w:r>
        <w:rPr>
          <w:rStyle w:val="FootnoteReference"/>
        </w:rPr>
        <w:footnoteReference w:id="1"/>
      </w:r>
      <w:r>
        <w:t xml:space="preserve"> Subsequently, effective August 15, 2016, non-ETC resellers, such as Phone Club, became ineligible to receive discounts for Lifeline service from its underlying resale carrier. Absent an approved Lifeline Compliance Plan by the FCC and state ETC designation, these non-ETC reseller companies would no longer provide Lifeline service with support. </w:t>
      </w:r>
      <w:r w:rsidR="00772FF8">
        <w:t>We</w:t>
      </w:r>
      <w:r>
        <w:t xml:space="preserve"> informed Phone Club of this requirement, and communicated that Phone Club would need to submit an approved FCC Compliance Plan with </w:t>
      </w:r>
      <w:r w:rsidR="00772FF8">
        <w:t>this Commission</w:t>
      </w:r>
      <w:r>
        <w:t xml:space="preserve"> before </w:t>
      </w:r>
      <w:r w:rsidR="00772FF8">
        <w:t>we</w:t>
      </w:r>
      <w:r>
        <w:t xml:space="preserve"> could proceed with </w:t>
      </w:r>
      <w:r w:rsidR="00772FF8">
        <w:t>an</w:t>
      </w:r>
      <w:r>
        <w:t xml:space="preserve"> analysis of Phone Club’s ETC petition.</w:t>
      </w:r>
    </w:p>
    <w:p w:rsidR="009E498F" w:rsidRDefault="009E498F" w:rsidP="008418D7">
      <w:pPr>
        <w:jc w:val="both"/>
      </w:pPr>
    </w:p>
    <w:p w:rsidR="009E498F" w:rsidRDefault="009E498F" w:rsidP="008418D7">
      <w:pPr>
        <w:ind w:firstLine="720"/>
        <w:jc w:val="both"/>
      </w:pPr>
      <w:r>
        <w:t>On July 26, 2016, Phone Club filed its proposed wireline Compliance Plan with the FCC to obtain forbearance from the facilities requirement of the Act, for the provision of Lifeline service.</w:t>
      </w:r>
      <w:r>
        <w:rPr>
          <w:rStyle w:val="FootnoteReference"/>
        </w:rPr>
        <w:footnoteReference w:id="2"/>
      </w:r>
      <w:r>
        <w:t xml:space="preserve"> The FCC approved Phone Club’s proposed Lifeline Compliance Plan on August 10, 2016.</w:t>
      </w:r>
      <w:r>
        <w:rPr>
          <w:rStyle w:val="FootnoteReference"/>
        </w:rPr>
        <w:footnoteReference w:id="3"/>
      </w:r>
      <w:r>
        <w:t xml:space="preserve"> </w:t>
      </w:r>
    </w:p>
    <w:p w:rsidR="009E498F" w:rsidRDefault="009E498F" w:rsidP="008418D7">
      <w:pPr>
        <w:ind w:firstLine="720"/>
        <w:jc w:val="both"/>
      </w:pPr>
    </w:p>
    <w:p w:rsidR="009E498F" w:rsidRDefault="009E498F" w:rsidP="008418D7">
      <w:pPr>
        <w:pStyle w:val="BodyText"/>
        <w:spacing w:after="0"/>
        <w:ind w:firstLine="720"/>
        <w:jc w:val="both"/>
      </w:pPr>
      <w:r>
        <w:t xml:space="preserve">As of August 18, 2016, Phone Club asserts that it serves 150 residential customers in Florida. </w:t>
      </w:r>
      <w:r w:rsidR="006A4EE2">
        <w:t>We</w:t>
      </w:r>
      <w:r>
        <w:t xml:space="preserve"> ha</w:t>
      </w:r>
      <w:r w:rsidR="006A4EE2">
        <w:t>ve</w:t>
      </w:r>
      <w:r>
        <w:t xml:space="preserve"> jurisdiction pursuant to Section 364.10(2), F.S., to rule on a petition by a CLEC seeking designation as an ETC pursuant to 47 C.F.R. § 54.201.</w:t>
      </w:r>
    </w:p>
    <w:p w:rsidR="00976864" w:rsidRDefault="00976864" w:rsidP="00976864">
      <w:pPr>
        <w:pStyle w:val="BodyText"/>
        <w:spacing w:after="0"/>
        <w:ind w:firstLine="720"/>
      </w:pPr>
    </w:p>
    <w:p w:rsidR="009E498F" w:rsidRPr="006A4EE2" w:rsidRDefault="006A4EE2" w:rsidP="006A4EE2">
      <w:pPr>
        <w:pStyle w:val="RecommendationMajorSectionHeading"/>
        <w:spacing w:after="0"/>
        <w:rPr>
          <w:rFonts w:ascii="Times New Roman" w:hAnsi="Times New Roman" w:cs="Times New Roman"/>
          <w:b w:val="0"/>
          <w:u w:val="single"/>
        </w:rPr>
      </w:pPr>
      <w:bookmarkStart w:id="8" w:name="DiscussionOfIssues"/>
      <w:bookmarkEnd w:id="6"/>
      <w:r w:rsidRPr="006A4EE2">
        <w:rPr>
          <w:rFonts w:ascii="Times New Roman" w:hAnsi="Times New Roman" w:cs="Times New Roman"/>
          <w:b w:val="0"/>
          <w:u w:val="single"/>
        </w:rPr>
        <w:t>DECISION</w:t>
      </w:r>
    </w:p>
    <w:bookmarkEnd w:id="8"/>
    <w:p w:rsidR="006A4EE2" w:rsidRDefault="006A4EE2" w:rsidP="006A4EE2">
      <w:pPr>
        <w:pStyle w:val="BodyText"/>
        <w:spacing w:after="0"/>
        <w:rPr>
          <w:u w:val="single"/>
        </w:rPr>
      </w:pPr>
    </w:p>
    <w:p w:rsidR="006A4EE2" w:rsidRPr="006A4EE2" w:rsidRDefault="006A4EE2" w:rsidP="006A4EE2">
      <w:pPr>
        <w:pStyle w:val="BodyText"/>
        <w:spacing w:after="0"/>
        <w:rPr>
          <w:u w:val="single"/>
          <w:specVanish/>
        </w:rPr>
      </w:pPr>
      <w:r>
        <w:rPr>
          <w:u w:val="single"/>
        </w:rPr>
        <w:t xml:space="preserve">ETC Designation </w:t>
      </w:r>
    </w:p>
    <w:p w:rsidR="006A4EE2" w:rsidRDefault="006A4EE2" w:rsidP="006A4EE2">
      <w:pPr>
        <w:ind w:firstLine="720"/>
        <w:jc w:val="both"/>
      </w:pPr>
    </w:p>
    <w:p w:rsidR="009E498F" w:rsidRDefault="009E498F" w:rsidP="006A4EE2">
      <w:pPr>
        <w:ind w:firstLine="720"/>
        <w:jc w:val="both"/>
        <w:rPr>
          <w:rFonts w:ascii="TimesNewRoman" w:hAnsi="TimesNewRoman" w:cs="TimesNewRoman"/>
          <w:sz w:val="20"/>
          <w:szCs w:val="20"/>
        </w:rPr>
      </w:pPr>
      <w:r>
        <w:t>Pursuant to Federal Statute, state commissions have the primary responsibility to designate providers as ETCs.</w:t>
      </w:r>
      <w:r>
        <w:rPr>
          <w:rStyle w:val="FootnoteReference"/>
        </w:rPr>
        <w:footnoteReference w:id="4"/>
      </w:r>
      <w:r>
        <w:t xml:space="preserve"> Designation as an ETC is required in order for a provider to be eligible to receive monies from the USF. Section 254(e) of the Act provides that “only an eligible telecommunications carrier designated under Section 214(e) of this title shall be eligible </w:t>
      </w:r>
      <w:r>
        <w:lastRenderedPageBreak/>
        <w:t>to receive specific federal universal service support.”</w:t>
      </w:r>
      <w:r>
        <w:rPr>
          <w:rStyle w:val="FootnoteReference"/>
        </w:rPr>
        <w:footnoteReference w:id="5"/>
      </w:r>
      <w:r>
        <w:t xml:space="preserve"> According to Section 214(e)(1), a common carrier designated as an ETC must offer and advertise the services supported by the federal Universal Service mechanisms throughout its designated service areas. Further, 47 C.F.R. § 54.405(b) specifies that ETCs must publicize the availability of Lifeline service in a manner reasonably designed to reach those likely to qualify for the service.  </w:t>
      </w:r>
    </w:p>
    <w:p w:rsidR="009E498F" w:rsidRDefault="009E498F" w:rsidP="009E498F">
      <w:pPr>
        <w:autoSpaceDE w:val="0"/>
        <w:autoSpaceDN w:val="0"/>
        <w:adjustRightInd w:val="0"/>
        <w:rPr>
          <w:rFonts w:ascii="TimesNewRoman" w:hAnsi="TimesNewRoman" w:cs="TimesNewRoman"/>
          <w:sz w:val="20"/>
          <w:szCs w:val="20"/>
        </w:rPr>
      </w:pPr>
    </w:p>
    <w:p w:rsidR="009E498F" w:rsidRPr="001E7E92" w:rsidRDefault="009E498F" w:rsidP="008A39C7">
      <w:pPr>
        <w:ind w:firstLine="720"/>
        <w:rPr>
          <w:i/>
        </w:rPr>
      </w:pPr>
      <w:r w:rsidRPr="001E7E92">
        <w:rPr>
          <w:i/>
        </w:rPr>
        <w:t>ETC Certification Requirements</w:t>
      </w:r>
    </w:p>
    <w:p w:rsidR="000F7A7C" w:rsidRDefault="000F7A7C" w:rsidP="001E7E92">
      <w:pPr>
        <w:ind w:firstLine="720"/>
        <w:jc w:val="both"/>
      </w:pPr>
    </w:p>
    <w:p w:rsidR="009E498F" w:rsidRDefault="009E498F" w:rsidP="001E7E92">
      <w:pPr>
        <w:ind w:firstLine="720"/>
        <w:jc w:val="both"/>
        <w:rPr>
          <w:b/>
          <w:i/>
        </w:rPr>
      </w:pPr>
      <w:r>
        <w:t xml:space="preserve">A state commission’s responsibilities related to an ETC designation is provided in 47 C.F.R. § 54.201(c), where:  </w:t>
      </w:r>
      <w:r>
        <w:rPr>
          <w:b/>
          <w:i/>
        </w:rPr>
        <w:t xml:space="preserve"> </w:t>
      </w:r>
    </w:p>
    <w:p w:rsidR="009E498F" w:rsidRDefault="009E498F" w:rsidP="009E498F">
      <w:pPr>
        <w:jc w:val="both"/>
      </w:pPr>
    </w:p>
    <w:p w:rsidR="009E498F" w:rsidRDefault="009E498F" w:rsidP="009E498F">
      <w:pPr>
        <w:autoSpaceDE w:val="0"/>
        <w:autoSpaceDN w:val="0"/>
        <w:adjustRightInd w:val="0"/>
        <w:spacing w:after="240"/>
        <w:ind w:left="720" w:right="720"/>
        <w:jc w:val="both"/>
      </w:pPr>
      <w:r w:rsidRPr="00771D46">
        <w:t>Upon request and consistent with</w:t>
      </w:r>
      <w:r>
        <w:t xml:space="preserve"> </w:t>
      </w:r>
      <w:r w:rsidRPr="00771D46">
        <w:t>the public interest, convenience, and</w:t>
      </w:r>
      <w:r>
        <w:t xml:space="preserve"> </w:t>
      </w:r>
      <w:r w:rsidRPr="00771D46">
        <w:t>necessity, the state commission may,</w:t>
      </w:r>
      <w:r>
        <w:t xml:space="preserve"> </w:t>
      </w:r>
      <w:r w:rsidRPr="00771D46">
        <w:t>in the case of an area served by a rural</w:t>
      </w:r>
      <w:r>
        <w:t xml:space="preserve"> </w:t>
      </w:r>
      <w:r w:rsidRPr="00771D46">
        <w:t>telephone company, and shall, in the</w:t>
      </w:r>
      <w:r>
        <w:t xml:space="preserve"> </w:t>
      </w:r>
      <w:r w:rsidRPr="00771D46">
        <w:t>case of all other areas, designate more</w:t>
      </w:r>
      <w:r>
        <w:t xml:space="preserve"> </w:t>
      </w:r>
      <w:r w:rsidRPr="00771D46">
        <w:t>than one common carrier as an eligible</w:t>
      </w:r>
      <w:r>
        <w:t xml:space="preserve"> </w:t>
      </w:r>
      <w:r w:rsidRPr="00771D46">
        <w:t>telecommunications carrier for a service</w:t>
      </w:r>
      <w:r>
        <w:t xml:space="preserve"> </w:t>
      </w:r>
      <w:r w:rsidRPr="00771D46">
        <w:t>area designated by the state commission,</w:t>
      </w:r>
      <w:r>
        <w:t xml:space="preserve"> </w:t>
      </w:r>
      <w:r w:rsidRPr="00771D46">
        <w:t>so long as each additional requesting</w:t>
      </w:r>
      <w:r>
        <w:t xml:space="preserve"> </w:t>
      </w:r>
      <w:r w:rsidRPr="00771D46">
        <w:t>carrier meets the requirements</w:t>
      </w:r>
      <w:r>
        <w:t xml:space="preserve"> </w:t>
      </w:r>
      <w:r w:rsidRPr="00771D46">
        <w:t>of paragraph (d) of this section.</w:t>
      </w:r>
      <w:r>
        <w:t xml:space="preserve">  </w:t>
      </w:r>
      <w:r w:rsidRPr="00771D46">
        <w:t>Before designating an additional eligible</w:t>
      </w:r>
      <w:r>
        <w:t xml:space="preserve"> </w:t>
      </w:r>
      <w:r w:rsidRPr="00771D46">
        <w:t>telecommunications carrier for an</w:t>
      </w:r>
      <w:r>
        <w:t xml:space="preserve"> </w:t>
      </w:r>
      <w:r w:rsidRPr="00771D46">
        <w:t>area served by a rural telephone company,</w:t>
      </w:r>
      <w:r>
        <w:t xml:space="preserve"> </w:t>
      </w:r>
      <w:r w:rsidRPr="00771D46">
        <w:t>the state commission shall find</w:t>
      </w:r>
      <w:r>
        <w:t xml:space="preserve"> </w:t>
      </w:r>
      <w:r w:rsidRPr="00771D46">
        <w:t>that the designation is in the public interest.</w:t>
      </w:r>
    </w:p>
    <w:p w:rsidR="009E498F" w:rsidRDefault="009E498F" w:rsidP="009E498F">
      <w:pPr>
        <w:pStyle w:val="BodyText"/>
      </w:pPr>
      <w:r>
        <w:t>To qualify as an ETC for voice telephony services, a carrier must provide four services identified in 47 C.F.R. § 54.101(a)(1). The services are:</w:t>
      </w:r>
    </w:p>
    <w:p w:rsidR="009E498F" w:rsidRDefault="009E498F" w:rsidP="009E498F">
      <w:pPr>
        <w:numPr>
          <w:ilvl w:val="0"/>
          <w:numId w:val="1"/>
        </w:numPr>
        <w:jc w:val="both"/>
      </w:pPr>
      <w:r w:rsidRPr="00225919">
        <w:rPr>
          <w:u w:val="single"/>
        </w:rPr>
        <w:t>Voice grade access to the public switched network</w:t>
      </w:r>
      <w:r w:rsidRPr="00D71572">
        <w:t>:</w:t>
      </w:r>
      <w:r>
        <w:t xml:space="preserve"> Voice grade access is defined as a functionality that enables a user of telecommunications services to transmit voice communications, including signaling the network that the caller wishes to place a call, and to receive voice communications, including receiving a signal indicating there is an incoming call.</w:t>
      </w:r>
    </w:p>
    <w:p w:rsidR="009E498F" w:rsidRPr="00225919" w:rsidRDefault="009E498F" w:rsidP="009E498F">
      <w:pPr>
        <w:ind w:left="720"/>
        <w:jc w:val="both"/>
      </w:pPr>
    </w:p>
    <w:p w:rsidR="009E498F" w:rsidRDefault="009E498F" w:rsidP="009E498F">
      <w:pPr>
        <w:numPr>
          <w:ilvl w:val="0"/>
          <w:numId w:val="1"/>
        </w:numPr>
        <w:jc w:val="both"/>
      </w:pPr>
      <w:r w:rsidRPr="00225919">
        <w:rPr>
          <w:u w:val="single"/>
        </w:rPr>
        <w:t>Local Usage</w:t>
      </w:r>
      <w:r>
        <w:t>: Local usage indicates the amount of minutes of use of exchange service, provided free of additional charge to end users.</w:t>
      </w:r>
    </w:p>
    <w:p w:rsidR="009E498F" w:rsidRDefault="009E498F" w:rsidP="009E498F">
      <w:pPr>
        <w:jc w:val="both"/>
      </w:pPr>
    </w:p>
    <w:p w:rsidR="009E498F" w:rsidRDefault="009E498F" w:rsidP="009E498F">
      <w:pPr>
        <w:ind w:left="720" w:hanging="360"/>
        <w:jc w:val="both"/>
      </w:pPr>
      <w:r>
        <w:t>3)</w:t>
      </w:r>
      <w:r>
        <w:tab/>
      </w:r>
      <w:r w:rsidRPr="00225919">
        <w:rPr>
          <w:u w:val="single"/>
        </w:rPr>
        <w:t>Access to emergency services</w:t>
      </w:r>
      <w:r w:rsidRPr="003A365D">
        <w:t>:</w:t>
      </w:r>
      <w:r>
        <w:t xml:space="preserve"> Access to emergency services includes access to services, such as 911 and enhanced 911, provided by local governments or other public safety organizations.</w:t>
      </w:r>
    </w:p>
    <w:p w:rsidR="009E498F" w:rsidRDefault="009E498F" w:rsidP="009E498F">
      <w:pPr>
        <w:jc w:val="both"/>
      </w:pPr>
    </w:p>
    <w:p w:rsidR="009E498F" w:rsidRDefault="009E498F" w:rsidP="009E498F">
      <w:pPr>
        <w:ind w:left="720" w:hanging="360"/>
        <w:jc w:val="both"/>
      </w:pPr>
      <w:r>
        <w:t>4)</w:t>
      </w:r>
      <w:r>
        <w:tab/>
      </w:r>
      <w:r w:rsidRPr="007A67A2">
        <w:rPr>
          <w:u w:val="single"/>
        </w:rPr>
        <w:t>Toll limitation for qualifying low-income consumers</w:t>
      </w:r>
      <w:r w:rsidRPr="003A365D">
        <w:t>:</w:t>
      </w:r>
      <w:r>
        <w:t xml:space="preserve"> Toll limitation or blocking restricts all direct-dial toll access. </w:t>
      </w:r>
    </w:p>
    <w:p w:rsidR="009E498F" w:rsidRDefault="009E498F" w:rsidP="009E498F">
      <w:pPr>
        <w:jc w:val="both"/>
      </w:pPr>
    </w:p>
    <w:p w:rsidR="009E498F" w:rsidRDefault="009E498F" w:rsidP="009E498F">
      <w:pPr>
        <w:jc w:val="both"/>
        <w:rPr>
          <w:rFonts w:ascii="TimesNewRoman" w:hAnsi="TimesNewRoman" w:cs="TimesNewRoman"/>
          <w:sz w:val="20"/>
          <w:szCs w:val="20"/>
        </w:rPr>
      </w:pPr>
      <w:r>
        <w:t xml:space="preserve">Also, 47 C.F.R. § 54.405(b) specifies that ETCs must publicize the availability of Lifeline service in a manner reasonably designed to reach those likely to qualify for the service.  </w:t>
      </w:r>
    </w:p>
    <w:p w:rsidR="00BA670F" w:rsidRDefault="00BA670F" w:rsidP="000F7A7C">
      <w:pPr>
        <w:ind w:firstLine="720"/>
        <w:rPr>
          <w:i/>
        </w:rPr>
      </w:pPr>
    </w:p>
    <w:p w:rsidR="00BA670F" w:rsidRDefault="00BA670F" w:rsidP="000F7A7C">
      <w:pPr>
        <w:ind w:firstLine="720"/>
        <w:rPr>
          <w:i/>
        </w:rPr>
      </w:pPr>
    </w:p>
    <w:p w:rsidR="009E498F" w:rsidRPr="000F7A7C" w:rsidRDefault="009E498F" w:rsidP="000F7A7C">
      <w:pPr>
        <w:ind w:firstLine="720"/>
        <w:rPr>
          <w:i/>
        </w:rPr>
      </w:pPr>
      <w:r w:rsidRPr="000F7A7C">
        <w:rPr>
          <w:i/>
        </w:rPr>
        <w:lastRenderedPageBreak/>
        <w:t>Additional ETC Certification Requirements</w:t>
      </w:r>
    </w:p>
    <w:p w:rsidR="000F7A7C" w:rsidRDefault="000F7A7C" w:rsidP="000F7A7C">
      <w:pPr>
        <w:autoSpaceDE w:val="0"/>
        <w:autoSpaceDN w:val="0"/>
        <w:adjustRightInd w:val="0"/>
        <w:jc w:val="both"/>
      </w:pPr>
    </w:p>
    <w:p w:rsidR="009E498F" w:rsidRDefault="000F7A7C" w:rsidP="000F7A7C">
      <w:pPr>
        <w:autoSpaceDE w:val="0"/>
        <w:autoSpaceDN w:val="0"/>
        <w:adjustRightInd w:val="0"/>
        <w:jc w:val="both"/>
      </w:pPr>
      <w:r>
        <w:tab/>
      </w:r>
      <w:r w:rsidR="009E498F">
        <w:t>In addition to requiring the above services, the FCC, on March 17, 2005, issued a Report and Order that established additional criteria that all ETC applicants must satisfy in order to be granted ETC status by the FCC.</w:t>
      </w:r>
      <w:r w:rsidR="009E498F">
        <w:rPr>
          <w:rStyle w:val="FootnoteReference"/>
        </w:rPr>
        <w:footnoteReference w:id="6"/>
      </w:r>
      <w:r w:rsidR="000D7A33">
        <w:t xml:space="preserve"> In that</w:t>
      </w:r>
      <w:r w:rsidR="009E498F">
        <w:t xml:space="preserve"> Order, the FCC determined that an ETC applicant must also demonstrate:</w:t>
      </w:r>
    </w:p>
    <w:p w:rsidR="009E498F" w:rsidRDefault="009E498F" w:rsidP="009E498F">
      <w:pPr>
        <w:autoSpaceDE w:val="0"/>
        <w:autoSpaceDN w:val="0"/>
        <w:adjustRightInd w:val="0"/>
        <w:jc w:val="both"/>
      </w:pPr>
    </w:p>
    <w:p w:rsidR="009E498F" w:rsidRDefault="000D7A33" w:rsidP="009E498F">
      <w:pPr>
        <w:numPr>
          <w:ilvl w:val="0"/>
          <w:numId w:val="2"/>
        </w:numPr>
        <w:autoSpaceDE w:val="0"/>
        <w:autoSpaceDN w:val="0"/>
        <w:adjustRightInd w:val="0"/>
        <w:jc w:val="both"/>
      </w:pPr>
      <w:r>
        <w:t>A c</w:t>
      </w:r>
      <w:r w:rsidR="009E498F">
        <w:t>ommitment and ability to provide the supported services throughout the designated area</w:t>
      </w:r>
      <w:r>
        <w:t>,</w:t>
      </w:r>
    </w:p>
    <w:p w:rsidR="009E498F" w:rsidRDefault="009E498F" w:rsidP="009E498F">
      <w:pPr>
        <w:autoSpaceDE w:val="0"/>
        <w:autoSpaceDN w:val="0"/>
        <w:adjustRightInd w:val="0"/>
        <w:ind w:left="360"/>
        <w:jc w:val="both"/>
      </w:pPr>
    </w:p>
    <w:p w:rsidR="009E498F" w:rsidRDefault="009E498F" w:rsidP="009E498F">
      <w:pPr>
        <w:numPr>
          <w:ilvl w:val="0"/>
          <w:numId w:val="2"/>
        </w:numPr>
        <w:autoSpaceDE w:val="0"/>
        <w:autoSpaceDN w:val="0"/>
        <w:adjustRightInd w:val="0"/>
      </w:pPr>
      <w:r>
        <w:t>A</w:t>
      </w:r>
      <w:r w:rsidR="000D7A33">
        <w:t>n a</w:t>
      </w:r>
      <w:r>
        <w:t>bility to remain functional in emergency situations</w:t>
      </w:r>
      <w:r w:rsidR="000D7A33">
        <w:t>,</w:t>
      </w:r>
    </w:p>
    <w:p w:rsidR="009E498F" w:rsidRDefault="009E498F" w:rsidP="009E498F">
      <w:pPr>
        <w:autoSpaceDE w:val="0"/>
        <w:autoSpaceDN w:val="0"/>
        <w:adjustRightInd w:val="0"/>
      </w:pPr>
    </w:p>
    <w:p w:rsidR="009E498F" w:rsidRDefault="000D7A33" w:rsidP="009E498F">
      <w:pPr>
        <w:numPr>
          <w:ilvl w:val="0"/>
          <w:numId w:val="2"/>
        </w:numPr>
        <w:autoSpaceDE w:val="0"/>
        <w:autoSpaceDN w:val="0"/>
        <w:adjustRightInd w:val="0"/>
      </w:pPr>
      <w:r>
        <w:t>An a</w:t>
      </w:r>
      <w:r w:rsidR="009E498F">
        <w:t>bility to satisfy consumer protection and service quality standards</w:t>
      </w:r>
      <w:r>
        <w:t>, and</w:t>
      </w:r>
    </w:p>
    <w:p w:rsidR="009E498F" w:rsidRDefault="009E498F" w:rsidP="009E498F">
      <w:pPr>
        <w:autoSpaceDE w:val="0"/>
        <w:autoSpaceDN w:val="0"/>
        <w:adjustRightInd w:val="0"/>
      </w:pPr>
    </w:p>
    <w:p w:rsidR="009E498F" w:rsidRDefault="000D7A33" w:rsidP="009E498F">
      <w:pPr>
        <w:numPr>
          <w:ilvl w:val="0"/>
          <w:numId w:val="2"/>
        </w:numPr>
        <w:autoSpaceDE w:val="0"/>
        <w:autoSpaceDN w:val="0"/>
        <w:adjustRightInd w:val="0"/>
      </w:pPr>
      <w:r>
        <w:t>A p</w:t>
      </w:r>
      <w:r w:rsidR="009E498F">
        <w:t>rovision of local usage comparable to that offered by the incumbent local exchange companies (ILEC)</w:t>
      </w:r>
      <w:r>
        <w:t>.</w:t>
      </w:r>
    </w:p>
    <w:p w:rsidR="009E498F" w:rsidRPr="009E498F" w:rsidRDefault="009E498F" w:rsidP="009E498F">
      <w:pPr>
        <w:autoSpaceDE w:val="0"/>
        <w:autoSpaceDN w:val="0"/>
        <w:adjustRightInd w:val="0"/>
        <w:jc w:val="both"/>
        <w:rPr>
          <w:rFonts w:ascii="Calibri" w:eastAsia="Calibri" w:hAnsi="Calibri"/>
          <w:sz w:val="22"/>
          <w:szCs w:val="22"/>
        </w:rPr>
      </w:pPr>
    </w:p>
    <w:p w:rsidR="009E498F" w:rsidRPr="00AD2C88" w:rsidRDefault="009E498F" w:rsidP="009E498F">
      <w:pPr>
        <w:autoSpaceDE w:val="0"/>
        <w:autoSpaceDN w:val="0"/>
        <w:adjustRightInd w:val="0"/>
        <w:jc w:val="both"/>
      </w:pPr>
      <w:r w:rsidRPr="009E498F">
        <w:rPr>
          <w:rFonts w:eastAsia="Calibri"/>
        </w:rPr>
        <w:t>The FCC approved these items in Phone Club’s Compliance Plan.</w:t>
      </w:r>
    </w:p>
    <w:p w:rsidR="009E498F" w:rsidRDefault="009E498F" w:rsidP="009E498F">
      <w:pPr>
        <w:autoSpaceDE w:val="0"/>
        <w:autoSpaceDN w:val="0"/>
        <w:adjustRightInd w:val="0"/>
        <w:jc w:val="both"/>
      </w:pPr>
    </w:p>
    <w:p w:rsidR="009E498F" w:rsidRPr="000D7A33" w:rsidRDefault="009E498F" w:rsidP="000D7A33">
      <w:pPr>
        <w:autoSpaceDE w:val="0"/>
        <w:autoSpaceDN w:val="0"/>
        <w:adjustRightInd w:val="0"/>
        <w:ind w:firstLine="720"/>
        <w:rPr>
          <w:i/>
        </w:rPr>
      </w:pPr>
      <w:r w:rsidRPr="000D7A33">
        <w:rPr>
          <w:i/>
        </w:rPr>
        <w:t>Public Interest Determinations</w:t>
      </w:r>
    </w:p>
    <w:p w:rsidR="000D7A33" w:rsidRDefault="000D7A33" w:rsidP="009E498F">
      <w:pPr>
        <w:autoSpaceDE w:val="0"/>
        <w:autoSpaceDN w:val="0"/>
        <w:adjustRightInd w:val="0"/>
        <w:jc w:val="both"/>
      </w:pPr>
    </w:p>
    <w:p w:rsidR="009E498F" w:rsidRDefault="009E498F" w:rsidP="000D7A33">
      <w:pPr>
        <w:autoSpaceDE w:val="0"/>
        <w:autoSpaceDN w:val="0"/>
        <w:adjustRightInd w:val="0"/>
        <w:ind w:firstLine="720"/>
        <w:jc w:val="both"/>
      </w:pPr>
      <w:r>
        <w:t>Pursuant to</w:t>
      </w:r>
      <w:r w:rsidRPr="00E80BA1">
        <w:t xml:space="preserve"> </w:t>
      </w:r>
      <w:r>
        <w:t xml:space="preserve">Section 214 of the </w:t>
      </w:r>
      <w:r w:rsidRPr="00E80BA1">
        <w:t xml:space="preserve">Act, the </w:t>
      </w:r>
      <w:r>
        <w:t>FCC</w:t>
      </w:r>
      <w:r w:rsidRPr="00E80BA1">
        <w:t xml:space="preserve"> and state commissions must determine that</w:t>
      </w:r>
      <w:r>
        <w:t xml:space="preserve"> </w:t>
      </w:r>
      <w:r w:rsidRPr="00E80BA1">
        <w:t>an ETC designation is consistent with the public interest, convenience and necessity</w:t>
      </w:r>
      <w:r>
        <w:t xml:space="preserve"> for rural areas</w:t>
      </w:r>
      <w:r w:rsidRPr="00E80BA1">
        <w:t>.</w:t>
      </w:r>
      <w:r>
        <w:t xml:space="preserve"> They </w:t>
      </w:r>
      <w:r w:rsidRPr="00E80BA1">
        <w:t>also must consider whether an ETC designation serves the public interest consistent with</w:t>
      </w:r>
      <w:r>
        <w:t xml:space="preserve"> </w:t>
      </w:r>
      <w:r w:rsidRPr="00E80BA1">
        <w:t>Section 254 of the Act.</w:t>
      </w:r>
      <w:r>
        <w:t xml:space="preserve"> </w:t>
      </w:r>
      <w:r w:rsidRPr="00E80BA1">
        <w:t>Congress did not establish specific criteria to be applied under the public</w:t>
      </w:r>
      <w:r>
        <w:t xml:space="preserve"> interest tests in S</w:t>
      </w:r>
      <w:r w:rsidRPr="00E80BA1">
        <w:t>ection</w:t>
      </w:r>
      <w:r>
        <w:t>s</w:t>
      </w:r>
      <w:r w:rsidRPr="00E80BA1">
        <w:t xml:space="preserve"> 214 or</w:t>
      </w:r>
      <w:r>
        <w:t xml:space="preserve"> </w:t>
      </w:r>
      <w:r w:rsidRPr="00E80BA1">
        <w:t>254.</w:t>
      </w:r>
      <w:r>
        <w:t xml:space="preserve"> </w:t>
      </w:r>
      <w:r w:rsidRPr="00E80BA1">
        <w:t>The public interest benefits of a particular ETC</w:t>
      </w:r>
      <w:r>
        <w:t xml:space="preserve"> </w:t>
      </w:r>
      <w:r w:rsidRPr="00E80BA1">
        <w:t>designation must be analyzed in a manner that is consistent with the purposes of the Act itself,</w:t>
      </w:r>
      <w:r>
        <w:t xml:space="preserve"> </w:t>
      </w:r>
      <w:r w:rsidRPr="00E80BA1">
        <w:t>including the fundamental goals of preserving and advancing universal service;</w:t>
      </w:r>
      <w:r>
        <w:t xml:space="preserve"> </w:t>
      </w:r>
      <w:r w:rsidRPr="00E80BA1">
        <w:t>ensuring the</w:t>
      </w:r>
      <w:r>
        <w:t xml:space="preserve"> </w:t>
      </w:r>
      <w:r w:rsidRPr="00E80BA1">
        <w:t>availability of quality telecommunications services at just, reasonable, and affordable rates; and</w:t>
      </w:r>
      <w:r>
        <w:t xml:space="preserve"> </w:t>
      </w:r>
      <w:r w:rsidRPr="00E80BA1">
        <w:t>promoting the deployment of advanced telecommunications and information services to all regions of</w:t>
      </w:r>
      <w:r>
        <w:t xml:space="preserve"> </w:t>
      </w:r>
      <w:r w:rsidRPr="00E80BA1">
        <w:t>the nation, including rural and high-cost areas.</w:t>
      </w:r>
      <w:r>
        <w:rPr>
          <w:rStyle w:val="FootnoteReference"/>
        </w:rPr>
        <w:footnoteReference w:id="7"/>
      </w:r>
      <w:r>
        <w:t xml:space="preserve"> T</w:t>
      </w:r>
      <w:r w:rsidRPr="00846EDB">
        <w:t>h</w:t>
      </w:r>
      <w:r w:rsidR="00C44A6E">
        <w:t>is Commission</w:t>
      </w:r>
      <w:r w:rsidRPr="00846EDB">
        <w:t xml:space="preserve"> has determined that before designating a carrier as an ETC, </w:t>
      </w:r>
      <w:r w:rsidR="00C44A6E">
        <w:t xml:space="preserve">we </w:t>
      </w:r>
      <w:r w:rsidR="00997E83">
        <w:t>shall</w:t>
      </w:r>
      <w:r w:rsidRPr="00846EDB">
        <w:t xml:space="preserve"> make an affirmative determination that such designation is in the public interest, regardless of whether the applicant seeks designation in an area served by a rural or non-rural carrier.</w:t>
      </w:r>
      <w:r w:rsidRPr="00846EDB">
        <w:rPr>
          <w:rStyle w:val="FootnoteReference"/>
        </w:rPr>
        <w:footnoteReference w:id="8"/>
      </w:r>
    </w:p>
    <w:p w:rsidR="009E498F" w:rsidRDefault="009E498F" w:rsidP="009E498F">
      <w:pPr>
        <w:autoSpaceDE w:val="0"/>
        <w:autoSpaceDN w:val="0"/>
        <w:adjustRightInd w:val="0"/>
        <w:jc w:val="both"/>
      </w:pPr>
    </w:p>
    <w:p w:rsidR="009E498F" w:rsidRPr="00177FA0" w:rsidRDefault="009E498F" w:rsidP="00C44A6E">
      <w:pPr>
        <w:autoSpaceDE w:val="0"/>
        <w:autoSpaceDN w:val="0"/>
        <w:adjustRightInd w:val="0"/>
        <w:ind w:firstLine="720"/>
        <w:jc w:val="both"/>
      </w:pPr>
      <w:r w:rsidRPr="00177FA0">
        <w:lastRenderedPageBreak/>
        <w:t>Beyond the principles detailed in the Act, the FCC and state commissions have used additional factors to analyze whether the designation of an ETC is in the public interest.</w:t>
      </w:r>
      <w:r>
        <w:t xml:space="preserve"> </w:t>
      </w:r>
      <w:r w:rsidRPr="00177FA0">
        <w:t>A rigorous ETC designation process ensures that only fully qualified applicants receive designation as ETCs and that all ETC designees are prepared to serve all customers within the designated service area.</w:t>
      </w:r>
      <w:r>
        <w:t xml:space="preserve">  </w:t>
      </w:r>
    </w:p>
    <w:p w:rsidR="009E498F" w:rsidRDefault="009E498F" w:rsidP="009E498F">
      <w:pPr>
        <w:autoSpaceDE w:val="0"/>
        <w:autoSpaceDN w:val="0"/>
        <w:adjustRightInd w:val="0"/>
        <w:jc w:val="both"/>
      </w:pPr>
    </w:p>
    <w:p w:rsidR="009E498F" w:rsidRDefault="00A249B5" w:rsidP="00C44A6E">
      <w:pPr>
        <w:autoSpaceDE w:val="0"/>
        <w:autoSpaceDN w:val="0"/>
        <w:adjustRightInd w:val="0"/>
        <w:ind w:firstLine="720"/>
        <w:jc w:val="both"/>
      </w:pPr>
      <w:r>
        <w:t>I</w:t>
      </w:r>
      <w:r w:rsidR="009E498F">
        <w:t>f there is a future change of company ownership, the new owners sh</w:t>
      </w:r>
      <w:r w:rsidR="00C44A6E">
        <w:t>all</w:t>
      </w:r>
      <w:r w:rsidR="009E498F">
        <w:t xml:space="preserve"> be required to file a petition with th</w:t>
      </w:r>
      <w:r w:rsidR="00C44A6E">
        <w:t>is Commission</w:t>
      </w:r>
      <w:r w:rsidR="009E498F">
        <w:t xml:space="preserve"> and make a showing of public interest to maintain the company’s ETC designation. This will ensure that only</w:t>
      </w:r>
      <w:r w:rsidR="009E498F" w:rsidRPr="00177FA0">
        <w:t xml:space="preserve"> carriers that are financially viable, likely to remain in the market, willing and able to provide the supported services throughout the designated service area, and able to provide consumers an evolving level of universal service</w:t>
      </w:r>
      <w:r w:rsidR="009E498F">
        <w:t xml:space="preserve"> are designated as ETCs</w:t>
      </w:r>
      <w:r w:rsidR="009E498F" w:rsidRPr="00177FA0">
        <w:t>.</w:t>
      </w:r>
      <w:r w:rsidR="009E498F">
        <w:t xml:space="preserve">  </w:t>
      </w:r>
    </w:p>
    <w:p w:rsidR="009E498F" w:rsidRDefault="009E498F" w:rsidP="00C44A6E">
      <w:pPr>
        <w:autoSpaceDE w:val="0"/>
        <w:autoSpaceDN w:val="0"/>
        <w:adjustRightInd w:val="0"/>
        <w:jc w:val="both"/>
      </w:pPr>
    </w:p>
    <w:p w:rsidR="009E498F" w:rsidRPr="00C44A6E" w:rsidRDefault="009E498F" w:rsidP="00C44A6E">
      <w:pPr>
        <w:ind w:firstLine="720"/>
        <w:jc w:val="both"/>
        <w:rPr>
          <w:i/>
        </w:rPr>
      </w:pPr>
      <w:r w:rsidRPr="00C44A6E">
        <w:rPr>
          <w:i/>
        </w:rPr>
        <w:t>Additional ETC Requirements</w:t>
      </w:r>
    </w:p>
    <w:p w:rsidR="00C44A6E" w:rsidRDefault="00C44A6E" w:rsidP="00C44A6E">
      <w:pPr>
        <w:pStyle w:val="BodyText"/>
        <w:spacing w:after="0"/>
        <w:ind w:firstLine="720"/>
        <w:rPr>
          <w:rFonts w:ascii="Arial" w:hAnsi="Arial" w:cs="Arial"/>
          <w:b/>
          <w:i/>
        </w:rPr>
      </w:pPr>
    </w:p>
    <w:p w:rsidR="009E498F" w:rsidRPr="00C44A6E" w:rsidRDefault="009E498F" w:rsidP="00C44A6E">
      <w:pPr>
        <w:pStyle w:val="BodyText"/>
        <w:spacing w:after="0"/>
        <w:ind w:left="720" w:firstLine="720"/>
      </w:pPr>
      <w:r w:rsidRPr="00C44A6E">
        <w:t xml:space="preserve">Transitional Lifeline </w:t>
      </w:r>
    </w:p>
    <w:p w:rsidR="00C44A6E" w:rsidRDefault="00C44A6E" w:rsidP="00C44A6E">
      <w:pPr>
        <w:pStyle w:val="BodyText"/>
        <w:spacing w:after="0"/>
      </w:pPr>
    </w:p>
    <w:p w:rsidR="009E498F" w:rsidRDefault="009E498F" w:rsidP="008418D7">
      <w:pPr>
        <w:pStyle w:val="BodyText"/>
        <w:spacing w:after="0"/>
        <w:ind w:firstLine="720"/>
        <w:jc w:val="both"/>
      </w:pPr>
      <w:r>
        <w:t xml:space="preserve">In accordance with Section 364.105, F.S., Transitional Lifeline requires that ETCs offer discounted residential basic local telecommunications service at 70 percent of the residential local telecommunications service rate for any Lifeline subscriber who no longer qualifies for Lifeline. A Lifeline subscriber who requests such service receives the discounted price for a period of one year after the date the subscriber ceases to be qualified for Lifeline. </w:t>
      </w:r>
    </w:p>
    <w:p w:rsidR="00C44A6E" w:rsidRDefault="00C44A6E" w:rsidP="008418D7">
      <w:pPr>
        <w:pStyle w:val="BodyText"/>
        <w:spacing w:after="0"/>
        <w:ind w:firstLine="720"/>
        <w:jc w:val="both"/>
      </w:pPr>
    </w:p>
    <w:p w:rsidR="009E498F" w:rsidRPr="00C44A6E" w:rsidRDefault="00C44A6E" w:rsidP="00C44A6E">
      <w:r>
        <w:tab/>
      </w:r>
      <w:r w:rsidR="009E498F">
        <w:tab/>
      </w:r>
      <w:r w:rsidR="009E498F" w:rsidRPr="00C44A6E">
        <w:t xml:space="preserve">Lifeline Advertising </w:t>
      </w:r>
    </w:p>
    <w:p w:rsidR="00C44A6E" w:rsidRPr="006C0694" w:rsidRDefault="00C44A6E" w:rsidP="00C44A6E">
      <w:pPr>
        <w:rPr>
          <w:rFonts w:ascii="Arial" w:hAnsi="Arial" w:cs="Arial"/>
          <w:b/>
          <w:i/>
        </w:rPr>
      </w:pPr>
    </w:p>
    <w:p w:rsidR="009E498F" w:rsidRDefault="009E498F" w:rsidP="008418D7">
      <w:pPr>
        <w:pStyle w:val="BodyText"/>
        <w:spacing w:after="0"/>
        <w:ind w:firstLine="720"/>
        <w:jc w:val="both"/>
      </w:pPr>
      <w:r>
        <w:t xml:space="preserve">Phone Club asserts that it </w:t>
      </w:r>
      <w:r w:rsidRPr="00BB300E">
        <w:t xml:space="preserve">will advertise the availability </w:t>
      </w:r>
      <w:r>
        <w:t xml:space="preserve">of Lifeline in newspapers, TV, and direct mail as required by 47 U.S.C. § </w:t>
      </w:r>
      <w:r w:rsidRPr="00BB300E">
        <w:t>214(e)(1)(B)</w:t>
      </w:r>
      <w:r>
        <w:t>. Phone Club</w:t>
      </w:r>
      <w:r w:rsidRPr="00BB300E">
        <w:t xml:space="preserve"> </w:t>
      </w:r>
      <w:r>
        <w:t xml:space="preserve">also asserts that it </w:t>
      </w:r>
      <w:r w:rsidRPr="00BB300E">
        <w:t xml:space="preserve">will </w:t>
      </w:r>
      <w:r>
        <w:t xml:space="preserve">provide information about Lifeline availability through community partnerships and work with social service groups that interface with Lifeline-eligible customers.  In response to </w:t>
      </w:r>
      <w:r w:rsidR="008A39C7">
        <w:t>our</w:t>
      </w:r>
      <w:r>
        <w:t xml:space="preserve"> data request, Phone Club asserted that it currently advertises its Lifeline service in small community and church newspapers, and through direct mail. Phone Club also provided an example of a Lifeline advertisement which included eligibility requirements.  </w:t>
      </w:r>
    </w:p>
    <w:p w:rsidR="008A39C7" w:rsidRDefault="008A39C7" w:rsidP="00C44A6E">
      <w:pPr>
        <w:pStyle w:val="BodyText"/>
        <w:spacing w:after="0"/>
      </w:pPr>
    </w:p>
    <w:p w:rsidR="009E498F" w:rsidRDefault="009E498F" w:rsidP="009E498F">
      <w:pPr>
        <w:autoSpaceDE w:val="0"/>
        <w:autoSpaceDN w:val="0"/>
        <w:adjustRightInd w:val="0"/>
        <w:jc w:val="both"/>
      </w:pPr>
      <w:r w:rsidRPr="008A39C7">
        <w:tab/>
      </w:r>
      <w:r w:rsidR="008A39C7">
        <w:tab/>
      </w:r>
      <w:r w:rsidRPr="008A39C7">
        <w:t>Facilities Requirement</w:t>
      </w:r>
    </w:p>
    <w:p w:rsidR="008A39C7" w:rsidRPr="008A39C7" w:rsidRDefault="008A39C7" w:rsidP="009E498F">
      <w:pPr>
        <w:autoSpaceDE w:val="0"/>
        <w:autoSpaceDN w:val="0"/>
        <w:adjustRightInd w:val="0"/>
        <w:jc w:val="both"/>
      </w:pPr>
    </w:p>
    <w:p w:rsidR="00A249B5" w:rsidRDefault="009E498F" w:rsidP="00362216">
      <w:pPr>
        <w:ind w:firstLine="720"/>
        <w:jc w:val="both"/>
      </w:pPr>
      <w:r w:rsidRPr="00A36404">
        <w:t xml:space="preserve">In accordance with 47 C.F.R. </w:t>
      </w:r>
      <w:r>
        <w:t xml:space="preserve">§ </w:t>
      </w:r>
      <w:r w:rsidRPr="00A36404">
        <w:t>54.201(d)(1), a company must offer the services that are supported by the federal universal support mechanisms either using its own facilities or a combination of its own facilities and resale of another carrier’s services.</w:t>
      </w:r>
      <w:r>
        <w:t xml:space="preserve"> Phone Club plans to </w:t>
      </w:r>
      <w:r w:rsidRPr="00A36404">
        <w:t>offer</w:t>
      </w:r>
      <w:r>
        <w:t xml:space="preserve"> </w:t>
      </w:r>
      <w:r w:rsidRPr="00A36404">
        <w:t xml:space="preserve">all of the supported services enumerated </w:t>
      </w:r>
      <w:r>
        <w:t xml:space="preserve">under Section 254(c) of the Act through its resale agreement with AT&amp;T. On August 10, 2016, the FCC approved Phone Club’s wireline Compliance Plan as a condition of obtaining forbearance from the facilities requirement for the provision of Lifeline service. </w:t>
      </w:r>
    </w:p>
    <w:p w:rsidR="00A249B5" w:rsidRDefault="00A249B5" w:rsidP="008A39C7">
      <w:pPr>
        <w:ind w:firstLine="720"/>
        <w:jc w:val="both"/>
      </w:pPr>
    </w:p>
    <w:p w:rsidR="00BA670F" w:rsidRDefault="00BA670F" w:rsidP="009E498F">
      <w:pPr>
        <w:autoSpaceDE w:val="0"/>
        <w:autoSpaceDN w:val="0"/>
        <w:adjustRightInd w:val="0"/>
        <w:jc w:val="both"/>
        <w:rPr>
          <w:u w:val="single"/>
        </w:rPr>
      </w:pPr>
    </w:p>
    <w:p w:rsidR="00BA670F" w:rsidRDefault="00BA670F" w:rsidP="009E498F">
      <w:pPr>
        <w:autoSpaceDE w:val="0"/>
        <w:autoSpaceDN w:val="0"/>
        <w:adjustRightInd w:val="0"/>
        <w:jc w:val="both"/>
        <w:rPr>
          <w:u w:val="single"/>
        </w:rPr>
      </w:pPr>
    </w:p>
    <w:p w:rsidR="009E498F" w:rsidRDefault="009E498F" w:rsidP="009E498F">
      <w:pPr>
        <w:autoSpaceDE w:val="0"/>
        <w:autoSpaceDN w:val="0"/>
        <w:adjustRightInd w:val="0"/>
        <w:jc w:val="both"/>
        <w:rPr>
          <w:u w:val="single"/>
        </w:rPr>
      </w:pPr>
      <w:r w:rsidRPr="008A39C7">
        <w:rPr>
          <w:u w:val="single"/>
        </w:rPr>
        <w:lastRenderedPageBreak/>
        <w:t>Phone Club’s Petition</w:t>
      </w:r>
    </w:p>
    <w:p w:rsidR="008A39C7" w:rsidRPr="008A39C7" w:rsidRDefault="008A39C7" w:rsidP="009E498F">
      <w:pPr>
        <w:autoSpaceDE w:val="0"/>
        <w:autoSpaceDN w:val="0"/>
        <w:adjustRightInd w:val="0"/>
        <w:jc w:val="both"/>
        <w:rPr>
          <w:u w:val="single"/>
        </w:rPr>
      </w:pPr>
    </w:p>
    <w:p w:rsidR="009E498F" w:rsidRDefault="009E498F" w:rsidP="008A39C7">
      <w:pPr>
        <w:ind w:firstLine="720"/>
        <w:jc w:val="both"/>
      </w:pPr>
      <w:r>
        <w:t xml:space="preserve">Phone Club is requesting that it be granted landline ETC status throughout the non-rural wire centers of AT&amp;T (Attachment B) for the purpose of receiving federal universal service support. Phone Club maintains that it is only seeking low-income support, and it is not requesting high-cost support from the USF. Phone Club’s purpose in requesting ETC status in Florida is to provide Lifeline services over landline access lines. Phone Club </w:t>
      </w:r>
      <w:r w:rsidRPr="00245C68">
        <w:t>has acknowledged the requirements of the Florida Lifeline program</w:t>
      </w:r>
      <w:r>
        <w:t>,</w:t>
      </w:r>
      <w:r w:rsidRPr="00245C68">
        <w:t xml:space="preserve"> and</w:t>
      </w:r>
      <w:r>
        <w:t xml:space="preserve"> </w:t>
      </w:r>
      <w:r w:rsidRPr="00245C68">
        <w:t>has agreed to adhere to the program which provides qualified custo</w:t>
      </w:r>
      <w:r>
        <w:t xml:space="preserve">mers a </w:t>
      </w:r>
      <w:r w:rsidRPr="00245C68">
        <w:t>$</w:t>
      </w:r>
      <w:r>
        <w:t>9.25</w:t>
      </w:r>
      <w:r w:rsidRPr="00245C68">
        <w:t xml:space="preserve"> credit</w:t>
      </w:r>
      <w:r>
        <w:t xml:space="preserve">. </w:t>
      </w:r>
    </w:p>
    <w:p w:rsidR="009E498F" w:rsidRDefault="009E498F" w:rsidP="009E498F">
      <w:pPr>
        <w:jc w:val="both"/>
      </w:pPr>
    </w:p>
    <w:p w:rsidR="009E498F" w:rsidRDefault="0039748F" w:rsidP="0039748F">
      <w:pPr>
        <w:ind w:firstLine="720"/>
        <w:jc w:val="both"/>
      </w:pPr>
      <w:r>
        <w:t>We</w:t>
      </w:r>
      <w:r w:rsidR="009E498F">
        <w:t xml:space="preserve"> reviewed Phone Club’s payment history of regulatory assessment fees, consumer complaint incidents and the timely resolution of those complaints, financial statements, and Phone Club’s status with the Florida Department of State Division of Corporations, among other sources.  Phone Club appears to be in good standing with th</w:t>
      </w:r>
      <w:r>
        <w:t>is</w:t>
      </w:r>
      <w:r w:rsidR="009E498F">
        <w:t xml:space="preserve"> Commission.</w:t>
      </w:r>
    </w:p>
    <w:p w:rsidR="009E498F" w:rsidRDefault="009E498F" w:rsidP="009E498F">
      <w:pPr>
        <w:jc w:val="both"/>
        <w:rPr>
          <w:u w:val="single"/>
        </w:rPr>
      </w:pPr>
      <w:r>
        <w:tab/>
      </w:r>
    </w:p>
    <w:p w:rsidR="009E498F" w:rsidRDefault="009E498F" w:rsidP="009E498F">
      <w:pPr>
        <w:jc w:val="both"/>
        <w:rPr>
          <w:u w:val="single"/>
        </w:rPr>
      </w:pPr>
      <w:r w:rsidRPr="0039748F">
        <w:rPr>
          <w:u w:val="single"/>
        </w:rPr>
        <w:t>Conclusion</w:t>
      </w:r>
    </w:p>
    <w:p w:rsidR="0039748F" w:rsidRPr="0039748F" w:rsidRDefault="0039748F" w:rsidP="00A249B5">
      <w:pPr>
        <w:jc w:val="both"/>
        <w:rPr>
          <w:u w:val="single"/>
        </w:rPr>
      </w:pPr>
    </w:p>
    <w:p w:rsidR="009E498F" w:rsidRDefault="009E498F" w:rsidP="008418D7">
      <w:pPr>
        <w:pStyle w:val="BodyText"/>
        <w:spacing w:after="0"/>
        <w:ind w:firstLine="720"/>
        <w:jc w:val="both"/>
      </w:pPr>
      <w:r>
        <w:t xml:space="preserve">Based on </w:t>
      </w:r>
      <w:r w:rsidR="0039748F">
        <w:t>our</w:t>
      </w:r>
      <w:r>
        <w:t xml:space="preserve"> review, </w:t>
      </w:r>
      <w:r w:rsidR="0039748F">
        <w:t xml:space="preserve">we find </w:t>
      </w:r>
      <w:r>
        <w:t>that Phone Club’s petition for landline ETC designation is in the public interest and sh</w:t>
      </w:r>
      <w:r w:rsidR="0039748F">
        <w:t xml:space="preserve">all </w:t>
      </w:r>
      <w:r>
        <w:t xml:space="preserve">be approved. If Phone Club should decide in the future to seek High Cost universal service funds, ETC status in rural areas, or ETC designation as a wireless or </w:t>
      </w:r>
      <w:r w:rsidR="00A249B5">
        <w:t>broadband ETC, Phone Club shall</w:t>
      </w:r>
      <w:r>
        <w:t xml:space="preserve"> be required to file a petition with the appropriate agency and make a showing that it would be in the public interest to grant such a request. </w:t>
      </w:r>
    </w:p>
    <w:p w:rsidR="00A249B5" w:rsidRDefault="00A249B5" w:rsidP="008418D7">
      <w:pPr>
        <w:pStyle w:val="BodyText"/>
        <w:spacing w:after="0"/>
        <w:jc w:val="both"/>
      </w:pPr>
    </w:p>
    <w:p w:rsidR="009E498F" w:rsidRDefault="009E498F" w:rsidP="008418D7">
      <w:pPr>
        <w:pStyle w:val="BodyText"/>
        <w:spacing w:after="0"/>
        <w:ind w:firstLine="720"/>
        <w:jc w:val="both"/>
      </w:pPr>
      <w:r>
        <w:t>T</w:t>
      </w:r>
      <w:r w:rsidRPr="007018EF">
        <w:t xml:space="preserve">herefore, </w:t>
      </w:r>
      <w:r w:rsidR="0039748F">
        <w:t xml:space="preserve">we hereby grant </w:t>
      </w:r>
      <w:r>
        <w:t xml:space="preserve">Phone Club landline </w:t>
      </w:r>
      <w:r w:rsidRPr="000C3105">
        <w:t>ETC</w:t>
      </w:r>
      <w:r>
        <w:t xml:space="preserve"> designation </w:t>
      </w:r>
      <w:r w:rsidRPr="000C3105">
        <w:t xml:space="preserve">status in </w:t>
      </w:r>
      <w:r>
        <w:t>all non-rural AT&amp;T wire centers listed in Attachment B. If there is a future change of company ownership, the new owners sh</w:t>
      </w:r>
      <w:r w:rsidR="0039748F">
        <w:t>all</w:t>
      </w:r>
      <w:r>
        <w:t xml:space="preserve"> be required to file a petitio</w:t>
      </w:r>
      <w:r w:rsidR="00A249B5">
        <w:t>n with this Commission</w:t>
      </w:r>
      <w:r>
        <w:t xml:space="preserve"> and make a showing of public interest to maintain the company’s ETC designation. </w:t>
      </w:r>
    </w:p>
    <w:p w:rsidR="006B3BFC" w:rsidRDefault="006B3BFC" w:rsidP="006B3BFC">
      <w:pPr>
        <w:pStyle w:val="IssueHeading"/>
        <w:rPr>
          <w:b w:val="0"/>
          <w:i w:val="0"/>
        </w:rPr>
      </w:pPr>
    </w:p>
    <w:p w:rsidR="009E498F" w:rsidRPr="006B3BFC" w:rsidRDefault="009E498F" w:rsidP="00A249B5">
      <w:pPr>
        <w:pStyle w:val="IssueHeading"/>
        <w:spacing w:after="0"/>
        <w:ind w:firstLine="720"/>
        <w:rPr>
          <w:rFonts w:ascii="Times New Roman" w:hAnsi="Times New Roman" w:cs="Times New Roman"/>
          <w:b w:val="0"/>
          <w:i w:val="0"/>
        </w:rPr>
      </w:pPr>
      <w:r w:rsidRPr="006B3BFC">
        <w:rPr>
          <w:rFonts w:ascii="Times New Roman" w:hAnsi="Times New Roman" w:cs="Times New Roman"/>
          <w:b w:val="0"/>
          <w:i w:val="0"/>
        </w:rPr>
        <w:t>Based on the foregoing, it is</w:t>
      </w:r>
    </w:p>
    <w:p w:rsidR="009E498F" w:rsidRDefault="009E498F" w:rsidP="009E498F">
      <w:pPr>
        <w:pStyle w:val="OrderBody"/>
      </w:pPr>
    </w:p>
    <w:p w:rsidR="009E498F" w:rsidRDefault="009E498F" w:rsidP="009E498F">
      <w:pPr>
        <w:pStyle w:val="OrderBody"/>
      </w:pPr>
      <w:r>
        <w:tab/>
        <w:t>ORDERED by the Florida Public Service Commission that</w:t>
      </w:r>
      <w:r w:rsidR="006B3BFC">
        <w:t xml:space="preserve"> Phone Club Corporation is hereby granted landline eligible telecommunications carrier (ETC) designation status in all non-rural AT&amp;T wire centers listed in Attachment B. It is further</w:t>
      </w:r>
    </w:p>
    <w:p w:rsidR="006B3BFC" w:rsidRDefault="006B3BFC" w:rsidP="009E498F">
      <w:pPr>
        <w:pStyle w:val="OrderBody"/>
      </w:pPr>
    </w:p>
    <w:p w:rsidR="006B3BFC" w:rsidRDefault="006B3BFC" w:rsidP="009E498F">
      <w:pPr>
        <w:pStyle w:val="OrderBody"/>
      </w:pPr>
      <w:r>
        <w:tab/>
        <w:t xml:space="preserve">ORDERED that if there is a future change of company ownership of Phone Club Corporation, the new owners shall be required to file a petition with this Commission and make a showing of public interest to maintain the company’s ETC designation. </w:t>
      </w:r>
      <w:r w:rsidR="00E20C32">
        <w:t>It is further</w:t>
      </w:r>
    </w:p>
    <w:p w:rsidR="009E498F" w:rsidRDefault="009E498F" w:rsidP="009E498F">
      <w:pPr>
        <w:pStyle w:val="OrderBody"/>
      </w:pPr>
    </w:p>
    <w:p w:rsidR="009E498F" w:rsidRDefault="009E498F" w:rsidP="009E498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E498F" w:rsidRDefault="009E498F" w:rsidP="009E498F">
      <w:pPr>
        <w:pStyle w:val="OrderBody"/>
      </w:pPr>
      <w:r>
        <w:lastRenderedPageBreak/>
        <w:tab/>
        <w:t>ORDERED that in the event this Order becomes final, this docket shall be closed.</w:t>
      </w:r>
    </w:p>
    <w:p w:rsidR="009E498F" w:rsidRDefault="009E498F" w:rsidP="009E498F">
      <w:pPr>
        <w:pStyle w:val="OrderBody"/>
      </w:pPr>
    </w:p>
    <w:p w:rsidR="009E498F" w:rsidRDefault="009E498F" w:rsidP="009E498F">
      <w:pPr>
        <w:pStyle w:val="OrderBody"/>
        <w:keepNext/>
        <w:keepLines/>
      </w:pPr>
      <w:r>
        <w:tab/>
        <w:t xml:space="preserve">By ORDER of the Florida Public Service Commission this </w:t>
      </w:r>
      <w:bookmarkStart w:id="9" w:name="replaceDate"/>
      <w:bookmarkEnd w:id="9"/>
      <w:r w:rsidR="00AE4CA6">
        <w:rPr>
          <w:u w:val="single"/>
        </w:rPr>
        <w:t>23rd</w:t>
      </w:r>
      <w:r w:rsidR="00AE4CA6">
        <w:t xml:space="preserve"> day of </w:t>
      </w:r>
      <w:r w:rsidR="00AE4CA6">
        <w:rPr>
          <w:u w:val="single"/>
        </w:rPr>
        <w:t>September</w:t>
      </w:r>
      <w:r w:rsidR="00AE4CA6">
        <w:t xml:space="preserve">, </w:t>
      </w:r>
      <w:r w:rsidR="00AE4CA6">
        <w:rPr>
          <w:u w:val="single"/>
        </w:rPr>
        <w:t>2016</w:t>
      </w:r>
      <w:r w:rsidR="00AE4CA6">
        <w:t>.</w:t>
      </w:r>
    </w:p>
    <w:p w:rsidR="00AE4CA6" w:rsidRPr="00AE4CA6" w:rsidRDefault="00AE4CA6" w:rsidP="009E498F">
      <w:pPr>
        <w:pStyle w:val="OrderBody"/>
        <w:keepNext/>
        <w:keepLines/>
      </w:pPr>
    </w:p>
    <w:p w:rsidR="009E498F" w:rsidRDefault="009E498F" w:rsidP="009E498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E498F" w:rsidTr="009E498F">
        <w:tc>
          <w:tcPr>
            <w:tcW w:w="720" w:type="dxa"/>
            <w:shd w:val="clear" w:color="auto" w:fill="auto"/>
          </w:tcPr>
          <w:p w:rsidR="009E498F" w:rsidRDefault="009E498F" w:rsidP="009E498F">
            <w:pPr>
              <w:pStyle w:val="OrderBody"/>
              <w:keepNext/>
              <w:keepLines/>
            </w:pPr>
            <w:bookmarkStart w:id="10" w:name="bkmrkSignature" w:colFirst="0" w:colLast="0"/>
          </w:p>
        </w:tc>
        <w:tc>
          <w:tcPr>
            <w:tcW w:w="4320" w:type="dxa"/>
            <w:tcBorders>
              <w:bottom w:val="single" w:sz="4" w:space="0" w:color="auto"/>
            </w:tcBorders>
            <w:shd w:val="clear" w:color="auto" w:fill="auto"/>
          </w:tcPr>
          <w:p w:rsidR="009E498F" w:rsidRDefault="00AE4CA6" w:rsidP="009E498F">
            <w:pPr>
              <w:pStyle w:val="OrderBody"/>
              <w:keepNext/>
              <w:keepLines/>
            </w:pPr>
            <w:r>
              <w:t>/s/ Carlotta S. Stauffer</w:t>
            </w:r>
            <w:bookmarkStart w:id="11" w:name="_GoBack"/>
            <w:bookmarkEnd w:id="11"/>
          </w:p>
        </w:tc>
      </w:tr>
      <w:bookmarkEnd w:id="10"/>
      <w:tr w:rsidR="009E498F" w:rsidTr="009E498F">
        <w:tc>
          <w:tcPr>
            <w:tcW w:w="720" w:type="dxa"/>
            <w:shd w:val="clear" w:color="auto" w:fill="auto"/>
          </w:tcPr>
          <w:p w:rsidR="009E498F" w:rsidRDefault="009E498F" w:rsidP="009E498F">
            <w:pPr>
              <w:pStyle w:val="OrderBody"/>
              <w:keepNext/>
              <w:keepLines/>
            </w:pPr>
          </w:p>
        </w:tc>
        <w:tc>
          <w:tcPr>
            <w:tcW w:w="4320" w:type="dxa"/>
            <w:tcBorders>
              <w:top w:val="single" w:sz="4" w:space="0" w:color="auto"/>
            </w:tcBorders>
            <w:shd w:val="clear" w:color="auto" w:fill="auto"/>
          </w:tcPr>
          <w:p w:rsidR="009E498F" w:rsidRDefault="009E498F" w:rsidP="009E498F">
            <w:pPr>
              <w:pStyle w:val="OrderBody"/>
              <w:keepNext/>
              <w:keepLines/>
            </w:pPr>
            <w:r>
              <w:t>CARLOTTA S. STAUFFER</w:t>
            </w:r>
          </w:p>
          <w:p w:rsidR="009E498F" w:rsidRDefault="009E498F" w:rsidP="009E498F">
            <w:pPr>
              <w:pStyle w:val="OrderBody"/>
              <w:keepNext/>
              <w:keepLines/>
            </w:pPr>
            <w:r>
              <w:t>Commission Clerk</w:t>
            </w:r>
          </w:p>
        </w:tc>
      </w:tr>
    </w:tbl>
    <w:p w:rsidR="009E498F" w:rsidRDefault="009E498F" w:rsidP="009E498F">
      <w:pPr>
        <w:pStyle w:val="OrderSigInfo"/>
        <w:keepNext/>
        <w:keepLines/>
      </w:pPr>
      <w:r>
        <w:t>Florida Public Service Commission</w:t>
      </w:r>
    </w:p>
    <w:p w:rsidR="009E498F" w:rsidRDefault="009E498F" w:rsidP="009E498F">
      <w:pPr>
        <w:pStyle w:val="OrderSigInfo"/>
        <w:keepNext/>
        <w:keepLines/>
      </w:pPr>
      <w:r>
        <w:t>2540 Shumard Oak Boulevard</w:t>
      </w:r>
    </w:p>
    <w:p w:rsidR="009E498F" w:rsidRDefault="009E498F" w:rsidP="009E498F">
      <w:pPr>
        <w:pStyle w:val="OrderSigInfo"/>
        <w:keepNext/>
        <w:keepLines/>
      </w:pPr>
      <w:r>
        <w:t>Tallahassee, Florida  32399</w:t>
      </w:r>
    </w:p>
    <w:p w:rsidR="009E498F" w:rsidRDefault="009E498F" w:rsidP="009E498F">
      <w:pPr>
        <w:pStyle w:val="OrderSigInfo"/>
        <w:keepNext/>
        <w:keepLines/>
      </w:pPr>
      <w:r>
        <w:t>(850) 413</w:t>
      </w:r>
      <w:r>
        <w:noBreakHyphen/>
        <w:t>6770</w:t>
      </w:r>
    </w:p>
    <w:p w:rsidR="009E498F" w:rsidRDefault="009E498F" w:rsidP="009E498F">
      <w:pPr>
        <w:pStyle w:val="OrderSigInfo"/>
        <w:keepNext/>
        <w:keepLines/>
      </w:pPr>
      <w:r>
        <w:t>www.floridapsc.com</w:t>
      </w:r>
    </w:p>
    <w:p w:rsidR="009E498F" w:rsidRDefault="009E498F" w:rsidP="009E498F">
      <w:pPr>
        <w:pStyle w:val="OrderSigInfo"/>
        <w:keepNext/>
        <w:keepLines/>
      </w:pPr>
    </w:p>
    <w:p w:rsidR="009E498F" w:rsidRDefault="009E498F" w:rsidP="009E498F">
      <w:pPr>
        <w:pStyle w:val="OrderSigInfo"/>
        <w:keepNext/>
        <w:keepLines/>
      </w:pPr>
      <w:r>
        <w:t>Copies furnished:  A copy of this document is provided to the parties of record at the time of issuance and, if applicable, interested persons.</w:t>
      </w:r>
    </w:p>
    <w:p w:rsidR="009E498F" w:rsidRDefault="009E498F" w:rsidP="009E498F">
      <w:pPr>
        <w:pStyle w:val="OrderBody"/>
        <w:keepNext/>
        <w:keepLines/>
      </w:pPr>
    </w:p>
    <w:p w:rsidR="009E498F" w:rsidRDefault="009E498F" w:rsidP="009E498F">
      <w:pPr>
        <w:pStyle w:val="OrderBody"/>
        <w:keepNext/>
        <w:keepLines/>
      </w:pPr>
    </w:p>
    <w:p w:rsidR="009E498F" w:rsidRDefault="00E20C32" w:rsidP="009E498F">
      <w:pPr>
        <w:pStyle w:val="OrderBody"/>
        <w:keepNext/>
        <w:keepLines/>
      </w:pPr>
      <w:r>
        <w:t>BYL</w:t>
      </w: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AE4CA6" w:rsidRDefault="00AE4CA6" w:rsidP="009E498F">
      <w:pPr>
        <w:pStyle w:val="OrderBody"/>
        <w:keepNext/>
        <w:keepLines/>
      </w:pPr>
    </w:p>
    <w:p w:rsidR="00AE4CA6" w:rsidRDefault="00AE4CA6" w:rsidP="009E498F">
      <w:pPr>
        <w:pStyle w:val="OrderBody"/>
        <w:keepNext/>
        <w:keepLines/>
      </w:pPr>
    </w:p>
    <w:p w:rsidR="00BA670F" w:rsidRDefault="00BA670F" w:rsidP="009E498F">
      <w:pPr>
        <w:pStyle w:val="OrderBody"/>
        <w:keepNext/>
        <w:keepLines/>
      </w:pPr>
    </w:p>
    <w:p w:rsidR="00BA670F" w:rsidRDefault="00BA670F" w:rsidP="009E498F">
      <w:pPr>
        <w:pStyle w:val="OrderBody"/>
        <w:keepNext/>
        <w:keepLines/>
      </w:pPr>
    </w:p>
    <w:p w:rsidR="000D134A" w:rsidRDefault="000D134A" w:rsidP="009E498F">
      <w:pPr>
        <w:pStyle w:val="OrderBody"/>
      </w:pPr>
    </w:p>
    <w:p w:rsidR="00E13DD1" w:rsidRDefault="00E13DD1" w:rsidP="00E13DD1">
      <w:pPr>
        <w:pStyle w:val="CenterUnderline"/>
      </w:pPr>
      <w:r>
        <w:lastRenderedPageBreak/>
        <w:t>NOTICE OF FURTHER PROCEEDINGS OR JUDICIAL REVIEW</w:t>
      </w:r>
    </w:p>
    <w:p w:rsidR="009E498F" w:rsidRDefault="009E498F" w:rsidP="00E13DD1">
      <w:pPr>
        <w:pStyle w:val="CenterUnderline"/>
      </w:pPr>
    </w:p>
    <w:p w:rsidR="00E13DD1" w:rsidRDefault="00E13DD1" w:rsidP="00E13DD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13DD1" w:rsidRDefault="00E13DD1" w:rsidP="00E13DD1">
      <w:pPr>
        <w:pStyle w:val="OrderBody"/>
      </w:pPr>
    </w:p>
    <w:p w:rsidR="00E13DD1" w:rsidRDefault="00E13DD1" w:rsidP="00E13DD1">
      <w:pPr>
        <w:pStyle w:val="OrderBody"/>
      </w:pPr>
      <w:r>
        <w:tab/>
        <w:t>Mediation may be available on a case-by-case basis.  If mediation is conducted, it does not affect a substantially interested person's right to a hearing.</w:t>
      </w:r>
    </w:p>
    <w:p w:rsidR="00E13DD1" w:rsidRDefault="00E13DD1" w:rsidP="00E13DD1">
      <w:pPr>
        <w:pStyle w:val="OrderBody"/>
      </w:pPr>
    </w:p>
    <w:p w:rsidR="00E13DD1" w:rsidRDefault="00E13DD1" w:rsidP="00E13DD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E4CA6">
        <w:rPr>
          <w:u w:val="single"/>
        </w:rPr>
        <w:t>October 14, 2016</w:t>
      </w:r>
      <w:r>
        <w:t>.</w:t>
      </w:r>
    </w:p>
    <w:p w:rsidR="00E13DD1" w:rsidRDefault="00E13DD1" w:rsidP="00E13DD1">
      <w:pPr>
        <w:pStyle w:val="OrderBody"/>
      </w:pPr>
    </w:p>
    <w:p w:rsidR="00E13DD1" w:rsidRDefault="00E13DD1" w:rsidP="00E13DD1">
      <w:pPr>
        <w:pStyle w:val="OrderBody"/>
      </w:pPr>
      <w:r>
        <w:tab/>
        <w:t>In the absence of such a petition, this order shall become final and effective upon the issuance of a Consummating Order.</w:t>
      </w:r>
    </w:p>
    <w:p w:rsidR="00E13DD1" w:rsidRDefault="00E13DD1" w:rsidP="00E13DD1">
      <w:pPr>
        <w:pStyle w:val="OrderBody"/>
      </w:pPr>
    </w:p>
    <w:p w:rsidR="00E13DD1" w:rsidRDefault="00E13DD1" w:rsidP="00E13DD1">
      <w:pPr>
        <w:pStyle w:val="OrderBody"/>
      </w:pPr>
      <w:r>
        <w:tab/>
        <w:t>Any objection or protest filed in this/these docket(s) before the issuance date of this order is considered abandoned unless it satisfies the foregoing conditions and is renewed within the specified protest period.</w:t>
      </w:r>
    </w:p>
    <w:p w:rsidR="00CB5276" w:rsidRDefault="00CB5276" w:rsidP="009E498F"/>
    <w:p w:rsidR="00F30A9A" w:rsidRDefault="00F30A9A">
      <w:pPr>
        <w:sectPr w:rsidR="00F30A9A" w:rsidSect="00362216">
          <w:headerReference w:type="default" r:id="rId9"/>
          <w:footerReference w:type="first" r:id="rId10"/>
          <w:pgSz w:w="12240" w:h="15840" w:code="1"/>
          <w:pgMar w:top="1440" w:right="1440" w:bottom="1440" w:left="1440" w:header="720" w:footer="720" w:gutter="0"/>
          <w:cols w:space="720"/>
          <w:titlePg/>
          <w:docGrid w:linePitch="360"/>
        </w:sectPr>
      </w:pPr>
    </w:p>
    <w:p w:rsidR="00F30A9A" w:rsidRDefault="00FD09B3">
      <w:pPr>
        <w:rPr>
          <w:noProof/>
        </w:rPr>
        <w:sectPr w:rsidR="00F30A9A">
          <w:headerReference w:type="first" r:id="rId11"/>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7772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772400"/>
                    </a:xfrm>
                    <a:prstGeom prst="rect">
                      <a:avLst/>
                    </a:prstGeom>
                    <a:noFill/>
                    <a:ln>
                      <a:noFill/>
                    </a:ln>
                  </pic:spPr>
                </pic:pic>
              </a:graphicData>
            </a:graphic>
          </wp:inline>
        </w:drawing>
      </w:r>
    </w:p>
    <w:p w:rsidR="00770A05" w:rsidRDefault="00FD09B3" w:rsidP="00770A05">
      <w:pPr>
        <w:rPr>
          <w:noProof/>
        </w:rPr>
        <w:sectPr w:rsidR="00770A05">
          <w:footerReference w:type="first" r:id="rId13"/>
          <w:pgSz w:w="12240" w:h="15840" w:code="1"/>
          <w:pgMar w:top="1440" w:right="1440" w:bottom="1440" w:left="1440" w:header="720" w:footer="720" w:gutter="0"/>
          <w:cols w:space="720"/>
          <w:titlePg/>
          <w:docGrid w:linePitch="360"/>
        </w:sectPr>
      </w:pPr>
      <w:r>
        <w:rPr>
          <w:noProof/>
        </w:rPr>
        <w:lastRenderedPageBreak/>
        <w:drawing>
          <wp:inline distT="0" distB="0" distL="0" distR="0">
            <wp:extent cx="5953125" cy="79343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7934325"/>
                    </a:xfrm>
                    <a:prstGeom prst="rect">
                      <a:avLst/>
                    </a:prstGeom>
                    <a:noFill/>
                    <a:ln>
                      <a:noFill/>
                    </a:ln>
                  </pic:spPr>
                </pic:pic>
              </a:graphicData>
            </a:graphic>
          </wp:inline>
        </w:drawing>
      </w:r>
    </w:p>
    <w:p w:rsidR="00CB5276" w:rsidRDefault="00FD09B3" w:rsidP="00770A05">
      <w:r>
        <w:rPr>
          <w:noProof/>
        </w:rPr>
        <w:lastRenderedPageBreak/>
        <w:drawing>
          <wp:inline distT="0" distB="0" distL="0" distR="0">
            <wp:extent cx="5943600" cy="73723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372350"/>
                    </a:xfrm>
                    <a:prstGeom prst="rect">
                      <a:avLst/>
                    </a:prstGeom>
                    <a:noFill/>
                    <a:ln>
                      <a:noFill/>
                    </a:ln>
                  </pic:spPr>
                </pic:pic>
              </a:graphicData>
            </a:graphic>
          </wp:inline>
        </w:drawing>
      </w:r>
    </w:p>
    <w:sectPr w:rsidR="00CB5276">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8F" w:rsidRDefault="009E498F">
      <w:r>
        <w:separator/>
      </w:r>
    </w:p>
  </w:endnote>
  <w:endnote w:type="continuationSeparator" w:id="0">
    <w:p w:rsidR="009E498F" w:rsidRDefault="009E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05" w:rsidRDefault="00770A05">
    <w:pPr>
      <w:pStyle w:val="Footer"/>
    </w:pPr>
  </w:p>
  <w:p w:rsidR="00770A05" w:rsidRDefault="00770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8F" w:rsidRDefault="009E498F">
      <w:r>
        <w:separator/>
      </w:r>
    </w:p>
  </w:footnote>
  <w:footnote w:type="continuationSeparator" w:id="0">
    <w:p w:rsidR="009E498F" w:rsidRDefault="009E498F">
      <w:r>
        <w:continuationSeparator/>
      </w:r>
    </w:p>
  </w:footnote>
  <w:footnote w:id="1">
    <w:p w:rsidR="009E498F" w:rsidRDefault="009E498F" w:rsidP="009E498F">
      <w:pPr>
        <w:pStyle w:val="FootnoteText"/>
      </w:pPr>
      <w:r>
        <w:rPr>
          <w:rStyle w:val="FootnoteReference"/>
        </w:rPr>
        <w:footnoteRef/>
      </w:r>
      <w:r>
        <w:t xml:space="preserve"> In the Matter of  Lifeline and Link-Up Reform and Modernization – WC Docket No. 11-42, Telecommunications Carriers Eligible for Universal Service Support – WC Docket No. 09-197, and Connect America Fund – WC Docket No. 10-90, Order FCC 15-71, Adopted: June 18, 2015, Released: June 22, 2015.</w:t>
      </w:r>
    </w:p>
  </w:footnote>
  <w:footnote w:id="2">
    <w:p w:rsidR="009E498F" w:rsidRDefault="009E498F" w:rsidP="009E498F">
      <w:pPr>
        <w:pStyle w:val="FootnoteText"/>
      </w:pPr>
      <w:r>
        <w:rPr>
          <w:rStyle w:val="FootnoteReference"/>
        </w:rPr>
        <w:footnoteRef/>
      </w:r>
      <w:r>
        <w:t xml:space="preserve"> Phone Club Compliance Plan - </w:t>
      </w:r>
      <w:r w:rsidRPr="00370A41">
        <w:t>https://www.fcc.gov/ecfs/filing/10725243429438/document/1072524342943875c5</w:t>
      </w:r>
      <w:r>
        <w:t>.</w:t>
      </w:r>
    </w:p>
  </w:footnote>
  <w:footnote w:id="3">
    <w:p w:rsidR="009E498F" w:rsidRDefault="009E498F" w:rsidP="009E498F">
      <w:pPr>
        <w:pStyle w:val="FootnoteText"/>
      </w:pPr>
      <w:r>
        <w:rPr>
          <w:rStyle w:val="FootnoteReference"/>
        </w:rPr>
        <w:footnoteRef/>
      </w:r>
      <w:r>
        <w:t xml:space="preserve"> FCC Public Notice, WC Docket No. 09-197 and WC Docket No. 11-42, DA 16-905, Released August 10, 2016.</w:t>
      </w:r>
    </w:p>
  </w:footnote>
  <w:footnote w:id="4">
    <w:p w:rsidR="009E498F" w:rsidRDefault="009E498F" w:rsidP="009E498F">
      <w:pPr>
        <w:pStyle w:val="FootnoteText"/>
      </w:pPr>
      <w:r>
        <w:rPr>
          <w:rStyle w:val="FootnoteReference"/>
        </w:rPr>
        <w:footnoteRef/>
      </w:r>
      <w:r>
        <w:t xml:space="preserve"> 47 U.S.C. § 214(e)(2), 47 C.F.R. § 54.201(b).</w:t>
      </w:r>
    </w:p>
  </w:footnote>
  <w:footnote w:id="5">
    <w:p w:rsidR="009E498F" w:rsidRDefault="009E498F" w:rsidP="009E498F">
      <w:pPr>
        <w:pStyle w:val="FootnoteText"/>
      </w:pPr>
      <w:r>
        <w:rPr>
          <w:rStyle w:val="FootnoteReference"/>
        </w:rPr>
        <w:footnoteRef/>
      </w:r>
      <w:r>
        <w:t xml:space="preserve"> 47 U.S.C. § 254(e).</w:t>
      </w:r>
    </w:p>
  </w:footnote>
  <w:footnote w:id="6">
    <w:p w:rsidR="009E498F" w:rsidRDefault="009E498F" w:rsidP="009E498F">
      <w:pPr>
        <w:pStyle w:val="FootnoteText"/>
      </w:pPr>
      <w:r>
        <w:rPr>
          <w:rStyle w:val="FootnoteReference"/>
        </w:rPr>
        <w:footnoteRef/>
      </w:r>
      <w:r>
        <w:rPr>
          <w:rStyle w:val="FootnoteTextChar"/>
        </w:rPr>
        <w:t xml:space="preserve"> </w:t>
      </w:r>
      <w:r w:rsidRPr="008A7A99">
        <w:rPr>
          <w:rStyle w:val="FootnoteTextChar"/>
        </w:rPr>
        <w:t>In the Matter of Federal-State Joint Board on Universal Service, CC Docket No. 96-45, Order FCC 05-46, Adopted: February 25, 2005</w:t>
      </w:r>
      <w:r>
        <w:rPr>
          <w:rStyle w:val="FootnoteTextChar"/>
        </w:rPr>
        <w:t>,</w:t>
      </w:r>
      <w:r w:rsidRPr="008A7A99">
        <w:rPr>
          <w:rStyle w:val="FootnoteTextChar"/>
        </w:rPr>
        <w:t xml:space="preserve"> Released: March 17, 2005.</w:t>
      </w:r>
    </w:p>
  </w:footnote>
  <w:footnote w:id="7">
    <w:p w:rsidR="009E498F" w:rsidRPr="008A7A99" w:rsidRDefault="009E498F" w:rsidP="009E498F">
      <w:pPr>
        <w:pStyle w:val="FootnoteText"/>
        <w:rPr>
          <w:rStyle w:val="FootnoteTextChar"/>
        </w:rPr>
      </w:pPr>
      <w:r>
        <w:rPr>
          <w:rStyle w:val="FootnoteReference"/>
        </w:rPr>
        <w:footnoteRef/>
      </w:r>
      <w:r>
        <w:t xml:space="preserve"> </w:t>
      </w:r>
      <w:r w:rsidRPr="008A7A99">
        <w:rPr>
          <w:rStyle w:val="FootnoteTextChar"/>
        </w:rPr>
        <w:t xml:space="preserve">In the Matter of Federal-State Joint Board on Universal Service, CC Docket No. 96-45, Order FCC 05-46 </w:t>
      </w:r>
      <w:r w:rsidR="00623F8B">
        <w:rPr>
          <w:rStyle w:val="FootnoteTextChar"/>
        </w:rPr>
        <w:t xml:space="preserve">(para. </w:t>
      </w:r>
      <w:r w:rsidRPr="008A7A99">
        <w:rPr>
          <w:rStyle w:val="FootnoteTextChar"/>
        </w:rPr>
        <w:t>40</w:t>
      </w:r>
      <w:r>
        <w:rPr>
          <w:rStyle w:val="FootnoteTextChar"/>
        </w:rPr>
        <w:t>)</w:t>
      </w:r>
      <w:r w:rsidRPr="008A7A99">
        <w:rPr>
          <w:rStyle w:val="FootnoteTextChar"/>
        </w:rPr>
        <w:t>, Adopted: February 25, 2005</w:t>
      </w:r>
      <w:r>
        <w:rPr>
          <w:rStyle w:val="FootnoteTextChar"/>
        </w:rPr>
        <w:t xml:space="preserve">, </w:t>
      </w:r>
      <w:r w:rsidRPr="008A7A99">
        <w:rPr>
          <w:rStyle w:val="FootnoteTextChar"/>
        </w:rPr>
        <w:t>Released: March 17, 2005.</w:t>
      </w:r>
    </w:p>
  </w:footnote>
  <w:footnote w:id="8">
    <w:p w:rsidR="009E498F" w:rsidRPr="00A50752" w:rsidRDefault="009E498F" w:rsidP="009E498F">
      <w:pPr>
        <w:pStyle w:val="FootnoteText"/>
      </w:pPr>
      <w:r>
        <w:rPr>
          <w:rStyle w:val="FootnoteReference"/>
        </w:rPr>
        <w:footnoteRef/>
      </w:r>
      <w:r>
        <w:t xml:space="preserve"> See Docket No. 090245-TP, </w:t>
      </w:r>
      <w:r w:rsidRPr="00A531B5">
        <w:rPr>
          <w:u w:val="single"/>
        </w:rPr>
        <w:t>In re: Petition for limited designation as eligible telecommunications carrier (ETC) by Virgin Mobile USA, L.P.</w:t>
      </w:r>
      <w:r w:rsidRPr="00A50752">
        <w:t xml:space="preserve">, </w:t>
      </w:r>
      <w:r>
        <w:t xml:space="preserve">Order No. </w:t>
      </w:r>
      <w:r w:rsidRPr="00A50752">
        <w:t xml:space="preserve">PSC-10-0323-PAA-TP, issued May 19, 2010, p. 8; </w:t>
      </w:r>
      <w:r>
        <w:t xml:space="preserve">See Docket No. 090337TX, </w:t>
      </w:r>
      <w:r w:rsidRPr="00A531B5">
        <w:rPr>
          <w:u w:val="single"/>
        </w:rPr>
        <w:t>In re: Petition for designation as eligible telecommunications carrier (ETC) by Easy Telephone, Inc.</w:t>
      </w:r>
      <w:r w:rsidRPr="00A50752">
        <w:t xml:space="preserve">, </w:t>
      </w:r>
      <w:r>
        <w:t xml:space="preserve">Order No. </w:t>
      </w:r>
      <w:r w:rsidRPr="00A50752">
        <w:t>PSC-10-0125-PAA-TX, issued March 2, 2010, p.</w:t>
      </w:r>
      <w:r>
        <w:t xml:space="preserve"> 4; See Docket No. 080169-TX,</w:t>
      </w:r>
      <w:r w:rsidRPr="00A50752">
        <w:t xml:space="preserve"> </w:t>
      </w:r>
      <w:r w:rsidRPr="00D71572">
        <w:rPr>
          <w:u w:val="single"/>
        </w:rPr>
        <w:t>In re: Application for designation as eligible telecommunications carrier (ETC) by Express Phone Service, Inc.</w:t>
      </w:r>
      <w:r w:rsidRPr="00A50752">
        <w:t xml:space="preserve">, </w:t>
      </w:r>
      <w:r>
        <w:t xml:space="preserve">Order No. </w:t>
      </w:r>
      <w:r w:rsidRPr="00A50752">
        <w:t>PSC-08-0836-PAA-TX, issued December 24, 2008, p.</w:t>
      </w:r>
      <w:r>
        <w:t xml:space="preserve"> </w:t>
      </w:r>
      <w:r w:rsidRPr="00A50752">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1 ">
      <w:r w:rsidR="00AE4CA6">
        <w:t>PSC-16-0411-PAA-TX</w:t>
      </w:r>
    </w:fldSimple>
  </w:p>
  <w:p w:rsidR="00FA6EFD" w:rsidRDefault="009E498F">
    <w:pPr>
      <w:pStyle w:val="OrderHeader"/>
    </w:pPr>
    <w:bookmarkStart w:id="12" w:name="HeaderDocketNo"/>
    <w:bookmarkEnd w:id="12"/>
    <w:r>
      <w:t>DOCKET NO. 160150-TX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CA6">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05" w:rsidRDefault="00770A05" w:rsidP="00AE4CA6">
    <w:pPr>
      <w:pStyle w:val="OrderHeader"/>
    </w:pPr>
    <w:r>
      <w:t xml:space="preserve">ORDER NO. </w:t>
    </w:r>
    <w:r w:rsidR="00AE4CA6">
      <w:fldChar w:fldCharType="begin"/>
    </w:r>
    <w:r w:rsidR="00AE4CA6">
      <w:instrText xml:space="preserve"> REF OrderNo0411 </w:instrText>
    </w:r>
    <w:r w:rsidR="00AE4CA6">
      <w:fldChar w:fldCharType="separate"/>
    </w:r>
    <w:r w:rsidR="00AE4CA6">
      <w:t>PSC-16-0411-PAA-TX</w:t>
    </w:r>
    <w:r w:rsidR="00AE4CA6">
      <w:fldChar w:fldCharType="end"/>
    </w:r>
    <w:r w:rsidR="00AE4CA6">
      <w:t xml:space="preserve">                                                                </w:t>
    </w:r>
    <w:r>
      <w:t>Attachment A</w:t>
    </w:r>
  </w:p>
  <w:p w:rsidR="00770A05" w:rsidRDefault="00770A05" w:rsidP="00770A05">
    <w:pPr>
      <w:pStyle w:val="OrderHeader"/>
    </w:pPr>
    <w:r>
      <w:t>DOCKET NO. 160150-TX</w:t>
    </w:r>
  </w:p>
  <w:p w:rsidR="00770A05" w:rsidRDefault="00770A05" w:rsidP="00770A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CA6">
      <w:rPr>
        <w:rStyle w:val="PageNumber"/>
        <w:noProof/>
      </w:rPr>
      <w:t>10</w:t>
    </w:r>
    <w:r>
      <w:rPr>
        <w:rStyle w:val="PageNumber"/>
      </w:rPr>
      <w:fldChar w:fldCharType="end"/>
    </w:r>
  </w:p>
  <w:p w:rsidR="00F30A9A" w:rsidRPr="00770A05" w:rsidRDefault="00F30A9A" w:rsidP="00770A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05" w:rsidRDefault="00770A05" w:rsidP="00AE4CA6">
    <w:pPr>
      <w:pStyle w:val="OrderHeader"/>
    </w:pPr>
    <w:r>
      <w:t xml:space="preserve">ORDER NO. </w:t>
    </w:r>
    <w:r w:rsidR="00AE4CA6">
      <w:fldChar w:fldCharType="begin"/>
    </w:r>
    <w:r w:rsidR="00AE4CA6">
      <w:instrText xml:space="preserve"> REF OrderNo0411 </w:instrText>
    </w:r>
    <w:r w:rsidR="00AE4CA6">
      <w:fldChar w:fldCharType="separate"/>
    </w:r>
    <w:r w:rsidR="00AE4CA6">
      <w:t>PSC-16-0411-PAA-TX</w:t>
    </w:r>
    <w:r w:rsidR="00AE4CA6">
      <w:fldChar w:fldCharType="end"/>
    </w:r>
    <w:r w:rsidR="00AE4CA6">
      <w:t xml:space="preserve">                        </w:t>
    </w:r>
    <w:r>
      <w:tab/>
      <w:t>Attachment B</w:t>
    </w:r>
  </w:p>
  <w:p w:rsidR="00770A05" w:rsidRDefault="00770A05" w:rsidP="00770A05">
    <w:pPr>
      <w:pStyle w:val="OrderHeader"/>
    </w:pPr>
    <w:r>
      <w:t>DOCKET NO. 160150-TX</w:t>
    </w:r>
  </w:p>
  <w:p w:rsidR="00770A05" w:rsidRDefault="00770A05" w:rsidP="00770A0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4CA6">
      <w:rPr>
        <w:rStyle w:val="PageNumber"/>
        <w:noProof/>
      </w:rPr>
      <w:t>11</w:t>
    </w:r>
    <w:r>
      <w:rPr>
        <w:rStyle w:val="PageNumber"/>
      </w:rPr>
      <w:fldChar w:fldCharType="end"/>
    </w:r>
  </w:p>
  <w:p w:rsidR="00770A05" w:rsidRPr="00770A05" w:rsidRDefault="00770A05" w:rsidP="00770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325F"/>
    <w:multiLevelType w:val="hybridMultilevel"/>
    <w:tmpl w:val="2720399E"/>
    <w:lvl w:ilvl="0" w:tplc="E558F6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726032"/>
    <w:multiLevelType w:val="hybridMultilevel"/>
    <w:tmpl w:val="4B4067E4"/>
    <w:lvl w:ilvl="0" w:tplc="040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0-TX"/>
  </w:docVars>
  <w:rsids>
    <w:rsidRoot w:val="009E498F"/>
    <w:rsid w:val="000022B8"/>
    <w:rsid w:val="00053AB9"/>
    <w:rsid w:val="00056229"/>
    <w:rsid w:val="00065FC2"/>
    <w:rsid w:val="00090AFC"/>
    <w:rsid w:val="000D06E8"/>
    <w:rsid w:val="000D134A"/>
    <w:rsid w:val="000D7A33"/>
    <w:rsid w:val="000E344D"/>
    <w:rsid w:val="000F3B2C"/>
    <w:rsid w:val="000F7A7C"/>
    <w:rsid w:val="000F7BE3"/>
    <w:rsid w:val="00116AD3"/>
    <w:rsid w:val="00126593"/>
    <w:rsid w:val="00142A96"/>
    <w:rsid w:val="00187E32"/>
    <w:rsid w:val="00194E81"/>
    <w:rsid w:val="001A33C9"/>
    <w:rsid w:val="001D008A"/>
    <w:rsid w:val="001E7E92"/>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2216"/>
    <w:rsid w:val="003744F5"/>
    <w:rsid w:val="00390DD8"/>
    <w:rsid w:val="00394DC6"/>
    <w:rsid w:val="0039748F"/>
    <w:rsid w:val="00397C3E"/>
    <w:rsid w:val="003B03A7"/>
    <w:rsid w:val="003D4CCA"/>
    <w:rsid w:val="003D6416"/>
    <w:rsid w:val="003E1D48"/>
    <w:rsid w:val="0040632D"/>
    <w:rsid w:val="0042527B"/>
    <w:rsid w:val="00457DC7"/>
    <w:rsid w:val="00470783"/>
    <w:rsid w:val="00472BCC"/>
    <w:rsid w:val="004A25CD"/>
    <w:rsid w:val="004A26CC"/>
    <w:rsid w:val="004B2108"/>
    <w:rsid w:val="004B3A2B"/>
    <w:rsid w:val="004D2D1B"/>
    <w:rsid w:val="004F2DDE"/>
    <w:rsid w:val="0050097F"/>
    <w:rsid w:val="00514B1F"/>
    <w:rsid w:val="00556A10"/>
    <w:rsid w:val="005963C2"/>
    <w:rsid w:val="005B45F7"/>
    <w:rsid w:val="005B63EA"/>
    <w:rsid w:val="00623F8B"/>
    <w:rsid w:val="00660774"/>
    <w:rsid w:val="00665CC7"/>
    <w:rsid w:val="0069795F"/>
    <w:rsid w:val="006A0BF3"/>
    <w:rsid w:val="006A4EE2"/>
    <w:rsid w:val="006B0DA6"/>
    <w:rsid w:val="006B3BFC"/>
    <w:rsid w:val="006C547E"/>
    <w:rsid w:val="00704C5D"/>
    <w:rsid w:val="00715275"/>
    <w:rsid w:val="00733B6B"/>
    <w:rsid w:val="0076170F"/>
    <w:rsid w:val="0076669C"/>
    <w:rsid w:val="00770A05"/>
    <w:rsid w:val="00772FF8"/>
    <w:rsid w:val="007865E9"/>
    <w:rsid w:val="00792383"/>
    <w:rsid w:val="007A060F"/>
    <w:rsid w:val="007D3D20"/>
    <w:rsid w:val="007E3AFD"/>
    <w:rsid w:val="00803189"/>
    <w:rsid w:val="00804E7A"/>
    <w:rsid w:val="00805FBB"/>
    <w:rsid w:val="008169A4"/>
    <w:rsid w:val="008278FE"/>
    <w:rsid w:val="00832598"/>
    <w:rsid w:val="0083397E"/>
    <w:rsid w:val="0083534B"/>
    <w:rsid w:val="008418D7"/>
    <w:rsid w:val="00845B44"/>
    <w:rsid w:val="00863A66"/>
    <w:rsid w:val="00874429"/>
    <w:rsid w:val="00883D9A"/>
    <w:rsid w:val="008919EF"/>
    <w:rsid w:val="008A39C7"/>
    <w:rsid w:val="008C6A5B"/>
    <w:rsid w:val="008E26A5"/>
    <w:rsid w:val="008E42D2"/>
    <w:rsid w:val="009040EE"/>
    <w:rsid w:val="009057FD"/>
    <w:rsid w:val="00922A7F"/>
    <w:rsid w:val="00923A5E"/>
    <w:rsid w:val="00926980"/>
    <w:rsid w:val="00976864"/>
    <w:rsid w:val="009924CF"/>
    <w:rsid w:val="00994100"/>
    <w:rsid w:val="00997E83"/>
    <w:rsid w:val="009D4C29"/>
    <w:rsid w:val="009E498F"/>
    <w:rsid w:val="00A249B5"/>
    <w:rsid w:val="00A62DAB"/>
    <w:rsid w:val="00A726A6"/>
    <w:rsid w:val="00A97535"/>
    <w:rsid w:val="00AA73F1"/>
    <w:rsid w:val="00AB0E1A"/>
    <w:rsid w:val="00AB1A30"/>
    <w:rsid w:val="00AD1ED3"/>
    <w:rsid w:val="00AE4CA6"/>
    <w:rsid w:val="00B0777D"/>
    <w:rsid w:val="00B4057A"/>
    <w:rsid w:val="00B40894"/>
    <w:rsid w:val="00B45E75"/>
    <w:rsid w:val="00B50876"/>
    <w:rsid w:val="00B55EE5"/>
    <w:rsid w:val="00B73DE6"/>
    <w:rsid w:val="00B86EF0"/>
    <w:rsid w:val="00B97900"/>
    <w:rsid w:val="00BA44A8"/>
    <w:rsid w:val="00BA670F"/>
    <w:rsid w:val="00BF6691"/>
    <w:rsid w:val="00C028FC"/>
    <w:rsid w:val="00C44A6E"/>
    <w:rsid w:val="00C66692"/>
    <w:rsid w:val="00C91123"/>
    <w:rsid w:val="00CA71FF"/>
    <w:rsid w:val="00CB5276"/>
    <w:rsid w:val="00CB5312"/>
    <w:rsid w:val="00CB68D7"/>
    <w:rsid w:val="00CC7E68"/>
    <w:rsid w:val="00CD7132"/>
    <w:rsid w:val="00CE0E6F"/>
    <w:rsid w:val="00D30B48"/>
    <w:rsid w:val="00D46FAA"/>
    <w:rsid w:val="00D57BB2"/>
    <w:rsid w:val="00D8560E"/>
    <w:rsid w:val="00D8758F"/>
    <w:rsid w:val="00DC1D94"/>
    <w:rsid w:val="00DE057F"/>
    <w:rsid w:val="00DE2082"/>
    <w:rsid w:val="00DE2289"/>
    <w:rsid w:val="00DF7295"/>
    <w:rsid w:val="00E04410"/>
    <w:rsid w:val="00E11351"/>
    <w:rsid w:val="00E13DD1"/>
    <w:rsid w:val="00E20C32"/>
    <w:rsid w:val="00E73A06"/>
    <w:rsid w:val="00EA172C"/>
    <w:rsid w:val="00EA259B"/>
    <w:rsid w:val="00EA35A3"/>
    <w:rsid w:val="00EA3E6A"/>
    <w:rsid w:val="00EB18EF"/>
    <w:rsid w:val="00ED24A4"/>
    <w:rsid w:val="00EE17DF"/>
    <w:rsid w:val="00EF4621"/>
    <w:rsid w:val="00F277B6"/>
    <w:rsid w:val="00F30A9A"/>
    <w:rsid w:val="00F44271"/>
    <w:rsid w:val="00F54380"/>
    <w:rsid w:val="00F54B47"/>
    <w:rsid w:val="00F70E84"/>
    <w:rsid w:val="00FA6EFD"/>
    <w:rsid w:val="00FB74EA"/>
    <w:rsid w:val="00FD09B3"/>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E498F"/>
    <w:pPr>
      <w:keepNext w:val="0"/>
    </w:pPr>
    <w:rPr>
      <w:rFonts w:ascii="Arial" w:hAnsi="Arial"/>
      <w:b/>
      <w:i/>
    </w:rPr>
  </w:style>
  <w:style w:type="character" w:customStyle="1" w:styleId="IssueHeadingChar">
    <w:name w:val="Issue Heading Char"/>
    <w:link w:val="IssueHeading"/>
    <w:rsid w:val="009E498F"/>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E498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E498F"/>
    <w:pPr>
      <w:keepNext w:val="0"/>
    </w:pPr>
    <w:rPr>
      <w:rFonts w:ascii="Arial" w:hAnsi="Arial"/>
      <w:b/>
      <w:i/>
    </w:rPr>
  </w:style>
  <w:style w:type="character" w:customStyle="1" w:styleId="IssueSubsectionHeadingChar">
    <w:name w:val="Issue Subsection Heading Char"/>
    <w:link w:val="IssueSubsectionHeading"/>
    <w:rsid w:val="009E498F"/>
    <w:rPr>
      <w:rFonts w:ascii="Arial" w:hAnsi="Arial" w:cs="Arial"/>
      <w:b/>
      <w:bCs/>
      <w:i/>
      <w:iCs/>
      <w:sz w:val="24"/>
      <w:szCs w:val="28"/>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9E498F"/>
  </w:style>
  <w:style w:type="paragraph" w:styleId="BalloonText">
    <w:name w:val="Balloon Text"/>
    <w:basedOn w:val="Normal"/>
    <w:link w:val="BalloonTextChar"/>
    <w:rsid w:val="00E13DD1"/>
    <w:rPr>
      <w:rFonts w:ascii="Tahoma" w:hAnsi="Tahoma" w:cs="Tahoma"/>
      <w:sz w:val="16"/>
      <w:szCs w:val="16"/>
    </w:rPr>
  </w:style>
  <w:style w:type="character" w:customStyle="1" w:styleId="BalloonTextChar">
    <w:name w:val="Balloon Text Char"/>
    <w:basedOn w:val="DefaultParagraphFont"/>
    <w:link w:val="BalloonText"/>
    <w:rsid w:val="00E13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aliases w:val="ALTS FOOTNOTE,fn,Footnote Text Char1,ALTS FOOTNOTE Char1,fn Char1,Footnote Text Char Char,ALTS FOOTNOTE Char Char,fn Char Char,Footnote Text Char1 Char Char,Footnote Text Char Char Char Char,ALTS FOOTNOTE Char Char Char Char,fn Char"/>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E498F"/>
    <w:pPr>
      <w:keepNext w:val="0"/>
    </w:pPr>
    <w:rPr>
      <w:rFonts w:ascii="Arial" w:hAnsi="Arial"/>
      <w:b/>
      <w:i/>
    </w:rPr>
  </w:style>
  <w:style w:type="character" w:customStyle="1" w:styleId="IssueHeadingChar">
    <w:name w:val="Issue Heading Char"/>
    <w:link w:val="IssueHeading"/>
    <w:rsid w:val="009E498F"/>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9E498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E498F"/>
    <w:pPr>
      <w:keepNext w:val="0"/>
    </w:pPr>
    <w:rPr>
      <w:rFonts w:ascii="Arial" w:hAnsi="Arial"/>
      <w:b/>
      <w:i/>
    </w:rPr>
  </w:style>
  <w:style w:type="character" w:customStyle="1" w:styleId="IssueSubsectionHeadingChar">
    <w:name w:val="Issue Subsection Heading Char"/>
    <w:link w:val="IssueSubsectionHeading"/>
    <w:rsid w:val="009E498F"/>
    <w:rPr>
      <w:rFonts w:ascii="Arial" w:hAnsi="Arial" w:cs="Arial"/>
      <w:b/>
      <w:bCs/>
      <w:i/>
      <w:iCs/>
      <w:sz w:val="24"/>
      <w:szCs w:val="28"/>
    </w:rPr>
  </w:style>
  <w:style w:type="character" w:customStyle="1" w:styleId="FootnoteTextChar">
    <w:name w:val="Footnote Text Char"/>
    <w:aliases w:val="ALTS FOOTNOTE Char,fn Char2,Footnote Text Char1 Char,ALTS FOOTNOTE Char1 Char,fn Char1 Char,Footnote Text Char Char Char,ALTS FOOTNOTE Char Char Char,fn Char Char Char,Footnote Text Char1 Char Char Char,fn Char Char1"/>
    <w:link w:val="FootnoteText"/>
    <w:rsid w:val="009E498F"/>
  </w:style>
  <w:style w:type="paragraph" w:styleId="BalloonText">
    <w:name w:val="Balloon Text"/>
    <w:basedOn w:val="Normal"/>
    <w:link w:val="BalloonTextChar"/>
    <w:rsid w:val="00E13DD1"/>
    <w:rPr>
      <w:rFonts w:ascii="Tahoma" w:hAnsi="Tahoma" w:cs="Tahoma"/>
      <w:sz w:val="16"/>
      <w:szCs w:val="16"/>
    </w:rPr>
  </w:style>
  <w:style w:type="character" w:customStyle="1" w:styleId="BalloonTextChar">
    <w:name w:val="Balloon Text Char"/>
    <w:basedOn w:val="DefaultParagraphFont"/>
    <w:link w:val="BalloonText"/>
    <w:rsid w:val="00E13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2AC7-2838-40B6-AD5F-C6CD108F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2426</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2016-09-23T14:43:00Z</dcterms:created>
  <dcterms:modified xsi:type="dcterms:W3CDTF">2016-09-23T15:18:00Z</dcterms:modified>
</cp:coreProperties>
</file>