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12621" w:rsidP="00512621">
      <w:pPr>
        <w:pStyle w:val="OrderHeading"/>
      </w:pPr>
      <w:r>
        <w:t>BEFORE THE FLORIDA PUBLIC SERVICE COMMISSION</w:t>
      </w:r>
    </w:p>
    <w:p w:rsidR="00512621" w:rsidRDefault="00512621" w:rsidP="00512621">
      <w:pPr>
        <w:pStyle w:val="OrderBody"/>
      </w:pPr>
    </w:p>
    <w:p w:rsidR="00512621" w:rsidRDefault="00512621" w:rsidP="0051262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12621" w:rsidRPr="00C63FCF" w:rsidTr="00C63FCF">
        <w:trPr>
          <w:trHeight w:val="828"/>
        </w:trPr>
        <w:tc>
          <w:tcPr>
            <w:tcW w:w="4788" w:type="dxa"/>
            <w:tcBorders>
              <w:bottom w:val="single" w:sz="8" w:space="0" w:color="auto"/>
              <w:right w:val="double" w:sz="6" w:space="0" w:color="auto"/>
            </w:tcBorders>
            <w:shd w:val="clear" w:color="auto" w:fill="auto"/>
          </w:tcPr>
          <w:p w:rsidR="00512621" w:rsidRDefault="00512621" w:rsidP="00C63FCF">
            <w:pPr>
              <w:pStyle w:val="OrderBody"/>
              <w:tabs>
                <w:tab w:val="center" w:pos="4320"/>
                <w:tab w:val="right" w:pos="8640"/>
              </w:tabs>
              <w:jc w:val="left"/>
            </w:pPr>
            <w:r>
              <w:t xml:space="preserve">In re: </w:t>
            </w:r>
            <w:bookmarkStart w:id="0" w:name="SSInRe"/>
            <w:bookmarkEnd w:id="0"/>
            <w:r>
              <w:t>Petition for declaratory statement regarding leasing of residential solar equipment, by IGS Solar, LLC.</w:t>
            </w:r>
          </w:p>
        </w:tc>
        <w:tc>
          <w:tcPr>
            <w:tcW w:w="4788" w:type="dxa"/>
            <w:tcBorders>
              <w:left w:val="double" w:sz="6" w:space="0" w:color="auto"/>
            </w:tcBorders>
            <w:shd w:val="clear" w:color="auto" w:fill="auto"/>
          </w:tcPr>
          <w:p w:rsidR="00512621" w:rsidRDefault="00512621" w:rsidP="00512621">
            <w:pPr>
              <w:pStyle w:val="OrderBody"/>
            </w:pPr>
            <w:r>
              <w:t xml:space="preserve">DOCKET NO. </w:t>
            </w:r>
            <w:bookmarkStart w:id="1" w:name="SSDocketNo"/>
            <w:bookmarkEnd w:id="1"/>
            <w:r>
              <w:t>20190040-EQ</w:t>
            </w:r>
          </w:p>
          <w:p w:rsidR="00512621" w:rsidRDefault="00512621" w:rsidP="00C63FCF">
            <w:pPr>
              <w:pStyle w:val="OrderBody"/>
              <w:tabs>
                <w:tab w:val="center" w:pos="4320"/>
                <w:tab w:val="right" w:pos="8640"/>
              </w:tabs>
              <w:jc w:val="left"/>
            </w:pPr>
            <w:r>
              <w:t xml:space="preserve">ORDER NO. </w:t>
            </w:r>
            <w:bookmarkStart w:id="2" w:name="OrderNo0144"/>
            <w:r w:rsidR="00C52BEC">
              <w:t>PSC-2019-0144-DS-EQ</w:t>
            </w:r>
            <w:bookmarkEnd w:id="2"/>
          </w:p>
          <w:p w:rsidR="00512621" w:rsidRDefault="00512621" w:rsidP="00C63FCF">
            <w:pPr>
              <w:pStyle w:val="OrderBody"/>
              <w:tabs>
                <w:tab w:val="center" w:pos="4320"/>
                <w:tab w:val="right" w:pos="8640"/>
              </w:tabs>
              <w:jc w:val="left"/>
            </w:pPr>
            <w:r>
              <w:t xml:space="preserve">ISSUED: </w:t>
            </w:r>
            <w:r w:rsidR="00C52BEC">
              <w:t>April 23, 2019</w:t>
            </w:r>
          </w:p>
        </w:tc>
      </w:tr>
    </w:tbl>
    <w:p w:rsidR="00512621" w:rsidRDefault="00512621" w:rsidP="00512621"/>
    <w:p w:rsidR="00512621" w:rsidRDefault="00512621" w:rsidP="00512621"/>
    <w:p w:rsidR="00512621" w:rsidRDefault="00512621">
      <w:pPr>
        <w:ind w:firstLine="720"/>
        <w:jc w:val="both"/>
      </w:pPr>
      <w:bookmarkStart w:id="3" w:name="Commissioners"/>
      <w:bookmarkEnd w:id="3"/>
      <w:r>
        <w:t>The following Commissioners participated in the disposition of this matter:</w:t>
      </w:r>
    </w:p>
    <w:p w:rsidR="00512621" w:rsidRDefault="00512621"/>
    <w:p w:rsidR="00512621" w:rsidRDefault="00512621">
      <w:pPr>
        <w:jc w:val="center"/>
      </w:pPr>
      <w:r>
        <w:t>ART GRAHAM, Chairman</w:t>
      </w:r>
    </w:p>
    <w:p w:rsidR="00512621" w:rsidRDefault="00512621">
      <w:pPr>
        <w:jc w:val="center"/>
      </w:pPr>
      <w:r>
        <w:t xml:space="preserve">JULIE I. BROWN </w:t>
      </w:r>
    </w:p>
    <w:p w:rsidR="00512621" w:rsidRDefault="00512621">
      <w:pPr>
        <w:jc w:val="center"/>
      </w:pPr>
      <w:r>
        <w:t>DONALD J. POLMANN</w:t>
      </w:r>
    </w:p>
    <w:p w:rsidR="00512621" w:rsidRDefault="00512621">
      <w:pPr>
        <w:jc w:val="center"/>
      </w:pPr>
      <w:r>
        <w:t>GARY F. CLARK</w:t>
      </w:r>
    </w:p>
    <w:p w:rsidR="00512621" w:rsidRDefault="00512621">
      <w:pPr>
        <w:jc w:val="center"/>
      </w:pPr>
      <w:r>
        <w:t>ANDREW GILES FAY</w:t>
      </w:r>
    </w:p>
    <w:p w:rsidR="00512621" w:rsidRDefault="00512621"/>
    <w:p w:rsidR="00512621" w:rsidRDefault="00512621"/>
    <w:p w:rsidR="00CB5276" w:rsidRDefault="00CB5276">
      <w:pPr>
        <w:pStyle w:val="OrderBody"/>
      </w:pPr>
    </w:p>
    <w:p w:rsidR="00512621" w:rsidRDefault="00512621" w:rsidP="00512621">
      <w:pPr>
        <w:pStyle w:val="CenterUnderline"/>
      </w:pPr>
      <w:bookmarkStart w:id="4" w:name="OrderTitle"/>
      <w:r>
        <w:t xml:space="preserve">DECLARATORY STATEMENT </w:t>
      </w:r>
      <w:bookmarkEnd w:id="4"/>
    </w:p>
    <w:p w:rsidR="00512621" w:rsidRDefault="00512621" w:rsidP="00512621">
      <w:pPr>
        <w:pStyle w:val="CenterUnderline"/>
      </w:pPr>
    </w:p>
    <w:p w:rsidR="00512621" w:rsidRDefault="00512621" w:rsidP="00512621">
      <w:pPr>
        <w:pStyle w:val="OrderBody"/>
      </w:pPr>
      <w:r>
        <w:t>BY THE COMMISSION:</w:t>
      </w:r>
    </w:p>
    <w:p w:rsidR="00512621" w:rsidRDefault="00512621" w:rsidP="00512621">
      <w:pPr>
        <w:pStyle w:val="OrderBody"/>
      </w:pPr>
    </w:p>
    <w:p w:rsidR="00594CAD" w:rsidRDefault="00594CAD" w:rsidP="00594CAD">
      <w:pPr>
        <w:pStyle w:val="BodyText"/>
        <w:numPr>
          <w:ilvl w:val="0"/>
          <w:numId w:val="2"/>
        </w:numPr>
        <w:spacing w:after="0"/>
        <w:ind w:left="1440"/>
        <w:rPr>
          <w:u w:val="single"/>
        </w:rPr>
      </w:pPr>
      <w:bookmarkStart w:id="5" w:name="OrderText"/>
      <w:bookmarkEnd w:id="5"/>
      <w:r w:rsidRPr="00A765FA">
        <w:rPr>
          <w:u w:val="single"/>
        </w:rPr>
        <w:t>BACKGROUND</w:t>
      </w:r>
    </w:p>
    <w:p w:rsidR="00594CAD" w:rsidRPr="00A765FA" w:rsidRDefault="00594CAD" w:rsidP="00594CAD">
      <w:pPr>
        <w:pStyle w:val="BodyText"/>
        <w:spacing w:after="0"/>
        <w:ind w:left="1440"/>
        <w:rPr>
          <w:u w:val="single"/>
        </w:rPr>
      </w:pPr>
    </w:p>
    <w:p w:rsidR="009A10FA" w:rsidRDefault="009A10FA" w:rsidP="00294D79">
      <w:pPr>
        <w:pStyle w:val="BodyText"/>
        <w:spacing w:after="0"/>
        <w:ind w:firstLine="720"/>
        <w:jc w:val="both"/>
      </w:pPr>
      <w:r>
        <w:t xml:space="preserve">On February 8, 2019, </w:t>
      </w:r>
      <w:r w:rsidRPr="008E64F3">
        <w:t xml:space="preserve">IGS Solar, LLC (IGS Solar), filed a petition for a declaratory statement (Petition). </w:t>
      </w:r>
      <w:r>
        <w:t>IGS Solar asks us</w:t>
      </w:r>
      <w:r w:rsidRPr="008E64F3">
        <w:t xml:space="preserve"> to declare that based on the facts presented by </w:t>
      </w:r>
      <w:r>
        <w:t>IGS Solar</w:t>
      </w:r>
      <w:r w:rsidRPr="008E64F3">
        <w:t>:</w:t>
      </w:r>
    </w:p>
    <w:p w:rsidR="003D18A6" w:rsidRPr="008E64F3" w:rsidRDefault="003D18A6" w:rsidP="00810AC8">
      <w:pPr>
        <w:pStyle w:val="BodyText"/>
        <w:spacing w:after="0"/>
        <w:ind w:firstLine="360"/>
        <w:jc w:val="both"/>
      </w:pPr>
    </w:p>
    <w:p w:rsidR="009A10FA" w:rsidRPr="008E64F3" w:rsidRDefault="009A10FA" w:rsidP="009A10FA">
      <w:pPr>
        <w:pStyle w:val="BodyText"/>
        <w:numPr>
          <w:ilvl w:val="0"/>
          <w:numId w:val="1"/>
        </w:numPr>
        <w:spacing w:after="240"/>
        <w:ind w:right="720"/>
        <w:jc w:val="both"/>
      </w:pPr>
      <w:r w:rsidRPr="008E64F3">
        <w:t>IGS Solar’s proposed residential solar equipment lease</w:t>
      </w:r>
      <w:r>
        <w:t>,</w:t>
      </w:r>
      <w:r w:rsidRPr="008E64F3">
        <w:t xml:space="preserve"> as described </w:t>
      </w:r>
      <w:r>
        <w:t xml:space="preserve">by </w:t>
      </w:r>
      <w:r w:rsidRPr="008E64F3">
        <w:t xml:space="preserve">the </w:t>
      </w:r>
      <w:r>
        <w:t>P</w:t>
      </w:r>
      <w:r w:rsidRPr="008E64F3">
        <w:t>etition, will not be deemed to constitute the sale of electricity;</w:t>
      </w:r>
    </w:p>
    <w:p w:rsidR="009A10FA" w:rsidRPr="008E64F3" w:rsidRDefault="009A10FA" w:rsidP="009A10FA">
      <w:pPr>
        <w:pStyle w:val="BodyText"/>
        <w:numPr>
          <w:ilvl w:val="0"/>
          <w:numId w:val="1"/>
        </w:numPr>
        <w:spacing w:after="240"/>
        <w:ind w:right="720"/>
        <w:jc w:val="both"/>
      </w:pPr>
      <w:r w:rsidRPr="008E64F3">
        <w:t>IGS Solar will not be deemed a public utility under Florida law by virtue of leasing its residential solar equipment to residential consumer-lessees in Florida;</w:t>
      </w:r>
    </w:p>
    <w:p w:rsidR="009A10FA" w:rsidRPr="008E64F3" w:rsidRDefault="009A10FA" w:rsidP="009A10FA">
      <w:pPr>
        <w:pStyle w:val="BodyText"/>
        <w:numPr>
          <w:ilvl w:val="0"/>
          <w:numId w:val="1"/>
        </w:numPr>
        <w:spacing w:after="240"/>
        <w:ind w:right="720"/>
        <w:jc w:val="both"/>
      </w:pPr>
      <w:r w:rsidRPr="008E64F3">
        <w:t>Florida customer-lessees who enter into IGS Solar’s proposed residential solar lease equi</w:t>
      </w:r>
      <w:r w:rsidRPr="00474C56">
        <w:t>pmen</w:t>
      </w:r>
      <w:r w:rsidR="00474C56" w:rsidRPr="00474C56">
        <w:t xml:space="preserve">t </w:t>
      </w:r>
      <w:r w:rsidRPr="00474C56">
        <w:t>will</w:t>
      </w:r>
      <w:r w:rsidRPr="008E64F3">
        <w:t xml:space="preserve"> not be subject to the jurisdiction of, or regulation by</w:t>
      </w:r>
      <w:r>
        <w:t>,</w:t>
      </w:r>
      <w:r w:rsidRPr="008E64F3">
        <w:t xml:space="preserve"> the Comm</w:t>
      </w:r>
      <w:r w:rsidRPr="00474C56">
        <w:t>ission; and</w:t>
      </w:r>
    </w:p>
    <w:p w:rsidR="009A10FA" w:rsidRPr="008E64F3" w:rsidRDefault="009A10FA" w:rsidP="009A10FA">
      <w:pPr>
        <w:pStyle w:val="BodyText"/>
        <w:numPr>
          <w:ilvl w:val="0"/>
          <w:numId w:val="1"/>
        </w:numPr>
        <w:spacing w:after="240"/>
        <w:ind w:right="720"/>
        <w:jc w:val="both"/>
      </w:pPr>
      <w:r>
        <w:t>IGS Solar’s customer-</w:t>
      </w:r>
      <w:r w:rsidRPr="008E64F3">
        <w:t>lessees who enter into the proposed lease will be entitled to electrically interconnect with electric utilities and be deemed net metering customer</w:t>
      </w:r>
      <w:r>
        <w:t>s,</w:t>
      </w:r>
      <w:r w:rsidRPr="008E64F3">
        <w:t xml:space="preserve"> under Rule 25-6.065, F.A.C.</w:t>
      </w:r>
      <w:r>
        <w:rPr>
          <w:rStyle w:val="FootnoteReference"/>
        </w:rPr>
        <w:footnoteReference w:id="1"/>
      </w:r>
    </w:p>
    <w:p w:rsidR="009A10FA" w:rsidRDefault="009A10FA" w:rsidP="00294D79">
      <w:pPr>
        <w:pStyle w:val="BodyText"/>
        <w:spacing w:after="0"/>
        <w:ind w:firstLine="720"/>
        <w:jc w:val="both"/>
      </w:pPr>
      <w:r>
        <w:lastRenderedPageBreak/>
        <w:t xml:space="preserve">Our recent decisions in Order No. PSC-2018-0251-DS-EQ, issued May 17, 2018, in Docket No. 20170273-EQ, </w:t>
      </w:r>
      <w:r w:rsidRPr="00C14845">
        <w:rPr>
          <w:i/>
        </w:rPr>
        <w:t xml:space="preserve">In re: Petition of </w:t>
      </w:r>
      <w:proofErr w:type="spellStart"/>
      <w:r w:rsidRPr="00C14845">
        <w:rPr>
          <w:i/>
        </w:rPr>
        <w:t>Sunrun</w:t>
      </w:r>
      <w:proofErr w:type="spellEnd"/>
      <w:r w:rsidRPr="00C14845">
        <w:rPr>
          <w:i/>
        </w:rPr>
        <w:t xml:space="preserve"> Inc. for a declaratory statement concerning the leasing of solar equipment</w:t>
      </w:r>
      <w:r w:rsidRPr="00C14845">
        <w:t xml:space="preserve"> (</w:t>
      </w:r>
      <w:proofErr w:type="spellStart"/>
      <w:r w:rsidRPr="00C14845">
        <w:rPr>
          <w:i/>
        </w:rPr>
        <w:t>Sunrun</w:t>
      </w:r>
      <w:proofErr w:type="spellEnd"/>
      <w:r w:rsidRPr="00C14845">
        <w:t>)</w:t>
      </w:r>
      <w:r>
        <w:t>;</w:t>
      </w:r>
      <w:r w:rsidRPr="00C14845">
        <w:t xml:space="preserve"> Order No. PSC-2018-0413-DS-EQ, issued August 21, 2018, in Docket No. 20180124-EQ, </w:t>
      </w:r>
      <w:r w:rsidRPr="00C14845">
        <w:rPr>
          <w:i/>
        </w:rPr>
        <w:t xml:space="preserve">In re: Petition of </w:t>
      </w:r>
      <w:proofErr w:type="spellStart"/>
      <w:r w:rsidRPr="00C14845">
        <w:rPr>
          <w:i/>
        </w:rPr>
        <w:t>Vivint</w:t>
      </w:r>
      <w:proofErr w:type="spellEnd"/>
      <w:r w:rsidRPr="00C14845">
        <w:rPr>
          <w:i/>
        </w:rPr>
        <w:t xml:space="preserve"> Solar Developer, LLC. for a declaratory statement concerning the leasing of solar equipment</w:t>
      </w:r>
      <w:r w:rsidRPr="00C14845">
        <w:t xml:space="preserve"> (</w:t>
      </w:r>
      <w:proofErr w:type="spellStart"/>
      <w:r w:rsidRPr="00C14845">
        <w:rPr>
          <w:i/>
        </w:rPr>
        <w:t>Viv</w:t>
      </w:r>
      <w:r>
        <w:rPr>
          <w:i/>
        </w:rPr>
        <w:t>i</w:t>
      </w:r>
      <w:r w:rsidRPr="00C14845">
        <w:rPr>
          <w:i/>
        </w:rPr>
        <w:t>nt</w:t>
      </w:r>
      <w:proofErr w:type="spellEnd"/>
      <w:r w:rsidRPr="00C14845">
        <w:t>)</w:t>
      </w:r>
      <w:r>
        <w:t xml:space="preserve">; and in Order No. PSC-2018-0065-DS-EQ, issued February 21, 2019, in Docket No. 20180221-EQ, </w:t>
      </w:r>
      <w:r>
        <w:rPr>
          <w:i/>
        </w:rPr>
        <w:t>Petition by Tesla Inc.,</w:t>
      </w:r>
      <w:r w:rsidRPr="00C14845">
        <w:rPr>
          <w:i/>
        </w:rPr>
        <w:t xml:space="preserve"> for a declaratory statement concerning the leasing of solar equipment</w:t>
      </w:r>
      <w:r w:rsidRPr="00C14845">
        <w:t xml:space="preserve"> (</w:t>
      </w:r>
      <w:r w:rsidRPr="00332D95">
        <w:rPr>
          <w:i/>
        </w:rPr>
        <w:t>Tesla</w:t>
      </w:r>
      <w:r>
        <w:t>), state that we do not have jurisdiction over an</w:t>
      </w:r>
      <w:r w:rsidRPr="00471628">
        <w:t xml:space="preserve"> individual company </w:t>
      </w:r>
      <w:r>
        <w:t>that</w:t>
      </w:r>
      <w:r w:rsidRPr="00471628">
        <w:rPr>
          <w:rFonts w:eastAsia="SimSun"/>
        </w:rPr>
        <w:t xml:space="preserve"> offers residential lease</w:t>
      </w:r>
      <w:r>
        <w:rPr>
          <w:rFonts w:eastAsia="SimSun"/>
        </w:rPr>
        <w:t>s</w:t>
      </w:r>
      <w:r w:rsidRPr="00471628">
        <w:rPr>
          <w:rFonts w:eastAsia="SimSun"/>
        </w:rPr>
        <w:t xml:space="preserve"> </w:t>
      </w:r>
      <w:r>
        <w:rPr>
          <w:rFonts w:eastAsia="SimSun"/>
        </w:rPr>
        <w:t>for solar equipment when the lease payments</w:t>
      </w:r>
      <w:r w:rsidRPr="00471628">
        <w:rPr>
          <w:rFonts w:eastAsia="SimSun"/>
        </w:rPr>
        <w:t xml:space="preserve"> </w:t>
      </w:r>
      <w:r>
        <w:rPr>
          <w:rFonts w:eastAsia="SimSun"/>
        </w:rPr>
        <w:t>do</w:t>
      </w:r>
      <w:r w:rsidRPr="00471628">
        <w:rPr>
          <w:rFonts w:eastAsia="SimSun"/>
        </w:rPr>
        <w:t xml:space="preserve"> not vary based on generation.</w:t>
      </w:r>
    </w:p>
    <w:p w:rsidR="009A10FA" w:rsidRDefault="009A10FA" w:rsidP="009A10FA">
      <w:pPr>
        <w:pStyle w:val="BodyText"/>
        <w:spacing w:after="0"/>
        <w:jc w:val="both"/>
      </w:pPr>
    </w:p>
    <w:p w:rsidR="009A10FA" w:rsidRDefault="009A10FA" w:rsidP="00294D79">
      <w:pPr>
        <w:pStyle w:val="BodyText"/>
        <w:spacing w:after="0"/>
        <w:ind w:firstLine="720"/>
        <w:jc w:val="both"/>
      </w:pPr>
      <w:r>
        <w:t>Pursuant to Rule 28-105.0024, Florida Administrative Code (F.A.C.), a Notice of Declaratory Statement was published in the February 11, 201</w:t>
      </w:r>
      <w:r w:rsidRPr="00DE4052">
        <w:t>9</w:t>
      </w:r>
      <w:r w:rsidR="00DC3A1B">
        <w:t xml:space="preserve"> </w:t>
      </w:r>
      <w:r>
        <w:t>edition of the Florida Administrative Register, informing interested persons of the Petition. There were no requests to intervene filed. We have jurisdiction pursuant to Section 120.565, F.S., and Chapter 366, F.S.</w:t>
      </w:r>
    </w:p>
    <w:p w:rsidR="00CB5276" w:rsidRDefault="00CB5276" w:rsidP="009A10FA">
      <w:pPr>
        <w:pStyle w:val="OrderBody"/>
      </w:pPr>
    </w:p>
    <w:p w:rsidR="00594CAD" w:rsidRDefault="00594CAD" w:rsidP="00594CAD">
      <w:pPr>
        <w:pStyle w:val="BodyText"/>
        <w:numPr>
          <w:ilvl w:val="0"/>
          <w:numId w:val="2"/>
        </w:numPr>
        <w:spacing w:after="0"/>
        <w:jc w:val="both"/>
        <w:rPr>
          <w:u w:val="single"/>
        </w:rPr>
      </w:pPr>
      <w:r w:rsidRPr="00A765FA">
        <w:rPr>
          <w:u w:val="single"/>
        </w:rPr>
        <w:t>ANALYSIS</w:t>
      </w:r>
    </w:p>
    <w:p w:rsidR="00594CAD" w:rsidRDefault="00594CAD" w:rsidP="009A10FA">
      <w:pPr>
        <w:pStyle w:val="OrderBody"/>
      </w:pPr>
    </w:p>
    <w:p w:rsidR="009A10FA" w:rsidRDefault="009A10FA" w:rsidP="00294D79">
      <w:pPr>
        <w:pStyle w:val="BodyText"/>
        <w:spacing w:after="0"/>
        <w:ind w:firstLine="720"/>
        <w:jc w:val="both"/>
      </w:pPr>
      <w:r>
        <w:t xml:space="preserve">Questions (1)-(3) of IGS Solar’s Petition ask us to declare that IGS Solar’s solar leasing program as described in its Petition will not make IGS Solar or its customer-lessees public utilities subject to our jurisdiction under Section 366.02(1), F.S.  We did not review any part of </w:t>
      </w:r>
      <w:r w:rsidRPr="00994C39">
        <w:t>the</w:t>
      </w:r>
      <w:r>
        <w:t xml:space="preserve"> proposed draft lease, which starts on page 14 of the Petition, because a</w:t>
      </w:r>
      <w:r w:rsidRPr="00101FFD">
        <w:t xml:space="preserve">s </w:t>
      </w:r>
      <w:r>
        <w:t xml:space="preserve">we </w:t>
      </w:r>
      <w:r w:rsidRPr="00101FFD">
        <w:t xml:space="preserve">stated previously in the </w:t>
      </w:r>
      <w:proofErr w:type="spellStart"/>
      <w:r w:rsidRPr="00101FFD">
        <w:rPr>
          <w:i/>
        </w:rPr>
        <w:t>Sunrun</w:t>
      </w:r>
      <w:proofErr w:type="spellEnd"/>
      <w:r w:rsidRPr="00101FFD">
        <w:rPr>
          <w:i/>
        </w:rPr>
        <w:t xml:space="preserve">, </w:t>
      </w:r>
      <w:proofErr w:type="spellStart"/>
      <w:r w:rsidRPr="00101FFD">
        <w:rPr>
          <w:i/>
        </w:rPr>
        <w:t>Vivint</w:t>
      </w:r>
      <w:proofErr w:type="spellEnd"/>
      <w:r>
        <w:rPr>
          <w:i/>
        </w:rPr>
        <w:t>,</w:t>
      </w:r>
      <w:r w:rsidRPr="00101FFD">
        <w:t xml:space="preserve"> and </w:t>
      </w:r>
      <w:r w:rsidRPr="00101FFD">
        <w:rPr>
          <w:i/>
        </w:rPr>
        <w:t>Tesla</w:t>
      </w:r>
      <w:r w:rsidRPr="00101FFD">
        <w:t xml:space="preserve"> orders, approving IGS Solar’s dr</w:t>
      </w:r>
      <w:r>
        <w:t>aft lease does not fall within our</w:t>
      </w:r>
      <w:r w:rsidRPr="00101FFD">
        <w:t xml:space="preserve"> jurisdiction</w:t>
      </w:r>
      <w:r>
        <w:t>. Thus,</w:t>
      </w:r>
      <w:r w:rsidRPr="00101FFD">
        <w:t xml:space="preserve"> review of the lease is not necessary for</w:t>
      </w:r>
      <w:r>
        <w:t xml:space="preserve"> our</w:t>
      </w:r>
      <w:r w:rsidR="00A8546E">
        <w:t xml:space="preserve"> determination of the Petition.</w:t>
      </w:r>
      <w:r w:rsidRPr="000D494F">
        <w:rPr>
          <w:sz w:val="20"/>
          <w:szCs w:val="20"/>
        </w:rPr>
        <w:t xml:space="preserve"> </w:t>
      </w:r>
      <w:r>
        <w:rPr>
          <w:rStyle w:val="FootnoteReference"/>
        </w:rPr>
        <w:footnoteReference w:id="2"/>
      </w:r>
    </w:p>
    <w:p w:rsidR="009A10FA" w:rsidRDefault="00594CAD" w:rsidP="009A10FA">
      <w:pPr>
        <w:pStyle w:val="BodyText"/>
        <w:spacing w:after="0"/>
        <w:jc w:val="both"/>
      </w:pPr>
      <w:r>
        <w:tab/>
      </w:r>
    </w:p>
    <w:p w:rsidR="009A10FA" w:rsidRPr="00BD6712" w:rsidRDefault="009A10FA" w:rsidP="00294D79">
      <w:pPr>
        <w:pStyle w:val="BodyText"/>
        <w:spacing w:after="0"/>
        <w:ind w:firstLine="720"/>
        <w:jc w:val="both"/>
        <w:rPr>
          <w:rFonts w:eastAsia="SimSun"/>
        </w:rPr>
      </w:pPr>
      <w:r w:rsidRPr="00BD6712">
        <w:t xml:space="preserve">Rule 28-105.001, F.A.C., Purpose and Use of Declaratory Statement, provides that </w:t>
      </w:r>
      <w:r>
        <w:t xml:space="preserve">a </w:t>
      </w:r>
      <w:r w:rsidRPr="00BD6712">
        <w:t>declaratory statement is a means for resolving a controversy or answering questions or doubts concerning the applicability of statutory provisions, rules, or orders over whic</w:t>
      </w:r>
      <w:r>
        <w:t>h the agency has authority. As we</w:t>
      </w:r>
      <w:r w:rsidRPr="00BD6712">
        <w:t xml:space="preserve"> declared in</w:t>
      </w:r>
      <w:r w:rsidRPr="00BD6712">
        <w:rPr>
          <w:i/>
        </w:rPr>
        <w:t xml:space="preserve"> </w:t>
      </w:r>
      <w:proofErr w:type="spellStart"/>
      <w:r w:rsidRPr="00BD6712">
        <w:rPr>
          <w:i/>
        </w:rPr>
        <w:t>Sunrun</w:t>
      </w:r>
      <w:proofErr w:type="spellEnd"/>
      <w:r w:rsidRPr="00BD6712">
        <w:t xml:space="preserve">, </w:t>
      </w:r>
      <w:proofErr w:type="spellStart"/>
      <w:r w:rsidRPr="00BD6712">
        <w:rPr>
          <w:i/>
        </w:rPr>
        <w:t>Vivint</w:t>
      </w:r>
      <w:proofErr w:type="spellEnd"/>
      <w:r w:rsidRPr="00BD6712">
        <w:rPr>
          <w:i/>
        </w:rPr>
        <w:t>,</w:t>
      </w:r>
      <w:r w:rsidRPr="00BD6712">
        <w:t xml:space="preserve"> and </w:t>
      </w:r>
      <w:r w:rsidRPr="00BD6712">
        <w:rPr>
          <w:i/>
        </w:rPr>
        <w:t>Tesla,</w:t>
      </w:r>
      <w:r w:rsidRPr="00BD6712">
        <w:t xml:space="preserve"> Rule 25-6.065, F.A.C., </w:t>
      </w:r>
      <w:r w:rsidRPr="00BD6712">
        <w:rPr>
          <w:rFonts w:eastAsia="SimSun"/>
        </w:rPr>
        <w:t xml:space="preserve">allows leases for solar equipment without triggering </w:t>
      </w:r>
      <w:r>
        <w:rPr>
          <w:rFonts w:eastAsia="SimSun"/>
        </w:rPr>
        <w:t xml:space="preserve">our </w:t>
      </w:r>
      <w:r w:rsidRPr="00BD6712">
        <w:rPr>
          <w:rFonts w:eastAsia="SimSun"/>
        </w:rPr>
        <w:t>jurisdiction, so long as the lease payments do not depend on electric generation.</w:t>
      </w:r>
      <w:r w:rsidRPr="00BD6712">
        <w:t xml:space="preserve"> </w:t>
      </w:r>
      <w:r w:rsidRPr="0034604D">
        <w:t>Q</w:t>
      </w:r>
      <w:r w:rsidRPr="00BD6712">
        <w:t>uestions (1)-(3</w:t>
      </w:r>
      <w:r>
        <w:t xml:space="preserve">) of </w:t>
      </w:r>
      <w:r w:rsidRPr="00BD6712">
        <w:t>IGS Solar’s Petition are virtually identical to the</w:t>
      </w:r>
      <w:r w:rsidR="009D5E36">
        <w:t xml:space="preserve"> questions and</w:t>
      </w:r>
      <w:r w:rsidRPr="00BD6712">
        <w:t xml:space="preserve"> facts set forth in </w:t>
      </w:r>
      <w:proofErr w:type="spellStart"/>
      <w:r w:rsidRPr="00474C56">
        <w:rPr>
          <w:i/>
        </w:rPr>
        <w:t>Sunrun’s</w:t>
      </w:r>
      <w:proofErr w:type="spellEnd"/>
      <w:r w:rsidRPr="00474C56">
        <w:rPr>
          <w:i/>
        </w:rPr>
        <w:t xml:space="preserve">, </w:t>
      </w:r>
      <w:proofErr w:type="spellStart"/>
      <w:r w:rsidRPr="00474C56">
        <w:rPr>
          <w:i/>
        </w:rPr>
        <w:t>Vivint’s</w:t>
      </w:r>
      <w:proofErr w:type="spellEnd"/>
      <w:r w:rsidRPr="00474C56">
        <w:t xml:space="preserve">, and </w:t>
      </w:r>
      <w:r w:rsidRPr="00474C56">
        <w:rPr>
          <w:i/>
        </w:rPr>
        <w:t>Tesla’s</w:t>
      </w:r>
      <w:r w:rsidRPr="00BD6712">
        <w:t xml:space="preserve"> Petitions. For this reason, IGS Solar’s Petition as to questions (1)-(3) </w:t>
      </w:r>
      <w:r w:rsidR="00A8546E">
        <w:t>is</w:t>
      </w:r>
      <w:r w:rsidRPr="00BD6712">
        <w:t xml:space="preserve"> granted. </w:t>
      </w:r>
    </w:p>
    <w:p w:rsidR="009A10FA" w:rsidRDefault="009A10FA" w:rsidP="009A10FA">
      <w:pPr>
        <w:pStyle w:val="BodyText"/>
        <w:spacing w:after="0"/>
        <w:jc w:val="both"/>
      </w:pPr>
    </w:p>
    <w:p w:rsidR="009A10FA" w:rsidRDefault="009A10FA" w:rsidP="00294D79">
      <w:pPr>
        <w:pStyle w:val="BodyText"/>
        <w:spacing w:after="0"/>
        <w:ind w:firstLine="720"/>
        <w:jc w:val="both"/>
      </w:pPr>
      <w:r>
        <w:t>Question (4) of IGS Solar’s Petition is unclear. I</w:t>
      </w:r>
      <w:r w:rsidRPr="008E64F3">
        <w:t>GS Solar</w:t>
      </w:r>
      <w:r>
        <w:t xml:space="preserve"> seems to ask us to state that</w:t>
      </w:r>
      <w:r w:rsidRPr="008E64F3">
        <w:t xml:space="preserve"> customer</w:t>
      </w:r>
      <w:r>
        <w:t>-</w:t>
      </w:r>
      <w:r w:rsidRPr="008E64F3">
        <w:t>lessees</w:t>
      </w:r>
      <w:r>
        <w:t xml:space="preserve">, </w:t>
      </w:r>
      <w:r w:rsidRPr="008E64F3">
        <w:t>by</w:t>
      </w:r>
      <w:r>
        <w:t xml:space="preserve"> virtue of entering</w:t>
      </w:r>
      <w:r w:rsidRPr="008E64F3">
        <w:t xml:space="preserve"> into </w:t>
      </w:r>
      <w:r>
        <w:t>a</w:t>
      </w:r>
      <w:r w:rsidRPr="008E64F3">
        <w:t xml:space="preserve"> proposed lease </w:t>
      </w:r>
      <w:r>
        <w:t>with IGS Solar</w:t>
      </w:r>
      <w:r w:rsidR="00A8546E">
        <w:t>,</w:t>
      </w:r>
      <w:r w:rsidRPr="008E64F3">
        <w:t xml:space="preserve"> will</w:t>
      </w:r>
      <w:r>
        <w:t xml:space="preserve"> automatically be</w:t>
      </w:r>
      <w:r w:rsidRPr="008E64F3">
        <w:t xml:space="preserve"> entitled to electrically interconnect with electric utilities and be deemed net metering customer</w:t>
      </w:r>
      <w:r>
        <w:t>s</w:t>
      </w:r>
      <w:r w:rsidRPr="008E64F3">
        <w:t xml:space="preserve"> under Rule 25-6.065, F.A.C</w:t>
      </w:r>
      <w:r>
        <w:t xml:space="preserve">. If that is the question asked by IGS Solar, then Question (4) of the declaratory statement </w:t>
      </w:r>
      <w:r w:rsidR="009D5E36">
        <w:t>is</w:t>
      </w:r>
      <w:r>
        <w:t xml:space="preserve"> denied because a solar lease by itself does not entitle a </w:t>
      </w:r>
      <w:r>
        <w:lastRenderedPageBreak/>
        <w:t>customer to</w:t>
      </w:r>
      <w:r w:rsidRPr="00F51097">
        <w:t xml:space="preserve"> </w:t>
      </w:r>
      <w:r w:rsidRPr="008E64F3">
        <w:t>electrically interconnect with electric utilities</w:t>
      </w:r>
      <w:r>
        <w:t xml:space="preserve"> and net meter. Instead, c</w:t>
      </w:r>
      <w:r w:rsidRPr="008E64F3">
        <w:t>ustomer</w:t>
      </w:r>
      <w:r>
        <w:t>-</w:t>
      </w:r>
      <w:r w:rsidRPr="008E64F3">
        <w:t>lessees</w:t>
      </w:r>
      <w:r>
        <w:t xml:space="preserve"> </w:t>
      </w:r>
      <w:r w:rsidR="009D5E36">
        <w:t>are</w:t>
      </w:r>
      <w:r w:rsidRPr="008E64F3">
        <w:t xml:space="preserve"> </w:t>
      </w:r>
      <w:r>
        <w:t>allowed to become</w:t>
      </w:r>
      <w:r w:rsidRPr="008E64F3">
        <w:t xml:space="preserve"> net metering customer</w:t>
      </w:r>
      <w:r>
        <w:t>s if the customer-lessees meet all of the requirements of</w:t>
      </w:r>
      <w:r w:rsidRPr="008E64F3">
        <w:t xml:space="preserve"> Rule 25-6.065, F.A.C</w:t>
      </w:r>
      <w:r>
        <w:t>.</w:t>
      </w:r>
    </w:p>
    <w:p w:rsidR="009A10FA" w:rsidRDefault="009A10FA" w:rsidP="009A10FA">
      <w:pPr>
        <w:pStyle w:val="BodyText"/>
        <w:spacing w:after="0"/>
        <w:rPr>
          <w:rFonts w:ascii="Arial" w:hAnsi="Arial" w:cs="Arial"/>
          <w:b/>
        </w:rPr>
      </w:pPr>
    </w:p>
    <w:p w:rsidR="00594CAD" w:rsidRDefault="00594CAD" w:rsidP="00594CAD">
      <w:pPr>
        <w:pStyle w:val="BodyText"/>
        <w:numPr>
          <w:ilvl w:val="0"/>
          <w:numId w:val="2"/>
        </w:numPr>
        <w:spacing w:after="0"/>
        <w:jc w:val="both"/>
        <w:rPr>
          <w:u w:val="single"/>
        </w:rPr>
      </w:pPr>
      <w:r>
        <w:rPr>
          <w:u w:val="single"/>
        </w:rPr>
        <w:t>CONCLUSION</w:t>
      </w:r>
    </w:p>
    <w:p w:rsidR="00594CAD" w:rsidRDefault="00594CAD" w:rsidP="00594CAD">
      <w:pPr>
        <w:pStyle w:val="BodyText"/>
        <w:spacing w:after="0"/>
        <w:ind w:left="1080"/>
        <w:jc w:val="both"/>
        <w:rPr>
          <w:u w:val="single"/>
        </w:rPr>
      </w:pPr>
    </w:p>
    <w:p w:rsidR="00372FE2" w:rsidRDefault="009A10FA" w:rsidP="00294D79">
      <w:pPr>
        <w:pStyle w:val="BodyText"/>
        <w:spacing w:after="0"/>
        <w:ind w:firstLine="720"/>
        <w:jc w:val="both"/>
      </w:pPr>
      <w:r w:rsidRPr="009A10FA">
        <w:t xml:space="preserve">For the reasons set forth above, </w:t>
      </w:r>
      <w:r>
        <w:t>we</w:t>
      </w:r>
      <w:r w:rsidRPr="009A10FA">
        <w:t xml:space="preserve"> grant IGS Solar’s Petition for Declaratory Statement and declar</w:t>
      </w:r>
      <w:r w:rsidRPr="00994C39">
        <w:t>e:</w:t>
      </w:r>
      <w:r w:rsidRPr="009A10FA">
        <w:t xml:space="preserve"> (1) IGS Solar’s proposed residential solar equipment lea</w:t>
      </w:r>
      <w:r w:rsidRPr="00474C56">
        <w:t>s</w:t>
      </w:r>
      <w:r w:rsidR="00994C39" w:rsidRPr="00474C56">
        <w:t>ing arrang</w:t>
      </w:r>
      <w:r w:rsidR="00C00743" w:rsidRPr="00474C56">
        <w:t>e</w:t>
      </w:r>
      <w:r w:rsidR="00994C39" w:rsidRPr="00474C56">
        <w:t>ment</w:t>
      </w:r>
      <w:r w:rsidRPr="009A10FA">
        <w:t>, as described in its Petition, will not be deemed to constitute the sale of electricity; (2) IGS Solar will not be deemed a public utility under Florida law by virtue of leasing its residential solar equipment to residential consumer-lessees in Florida as described in its Petition; (3) Florida customer-lessees who enter into IGS Solar’s proposed residential solar equipment le</w:t>
      </w:r>
      <w:r w:rsidRPr="00474C56">
        <w:t>as</w:t>
      </w:r>
      <w:r w:rsidR="00994C39" w:rsidRPr="00474C56">
        <w:t>ing arrang</w:t>
      </w:r>
      <w:r w:rsidR="00C00743" w:rsidRPr="00474C56">
        <w:t>e</w:t>
      </w:r>
      <w:r w:rsidR="00994C39" w:rsidRPr="00474C56">
        <w:t>ment</w:t>
      </w:r>
      <w:r w:rsidRPr="00474C56">
        <w:t>,</w:t>
      </w:r>
      <w:r w:rsidRPr="009A10FA">
        <w:t xml:space="preserve"> as described in its Petition, will not be subject to the jurisdiction of, or regulation by, the Commission; and (4) Customer lessees will be allowed to become net metering customers if the customer-lessees meet the requirements of Rule 25-6.065, F.A.C. </w:t>
      </w:r>
    </w:p>
    <w:p w:rsidR="00372FE2" w:rsidRDefault="00372FE2" w:rsidP="00594CAD">
      <w:pPr>
        <w:pStyle w:val="BodyText"/>
        <w:spacing w:after="0"/>
        <w:ind w:firstLine="360"/>
        <w:jc w:val="both"/>
      </w:pPr>
    </w:p>
    <w:p w:rsidR="009A10FA" w:rsidRPr="009A10FA" w:rsidRDefault="009A10FA" w:rsidP="00294D79">
      <w:pPr>
        <w:pStyle w:val="BodyText"/>
        <w:spacing w:after="0"/>
        <w:ind w:firstLine="720"/>
        <w:jc w:val="both"/>
      </w:pPr>
      <w:r w:rsidRPr="009A10FA">
        <w:t>IGS Solar’s draft lease invol</w:t>
      </w:r>
      <w:r w:rsidR="00A8546E">
        <w:t xml:space="preserve">ves statutes and rules outside our </w:t>
      </w:r>
      <w:r w:rsidRPr="009A10FA">
        <w:t>jurisdiction and the</w:t>
      </w:r>
      <w:r w:rsidR="00372FE2">
        <w:t>re</w:t>
      </w:r>
      <w:r w:rsidRPr="009A10FA">
        <w:t xml:space="preserve">fore the lease was not reviewed </w:t>
      </w:r>
      <w:r w:rsidR="009D5E36">
        <w:t>or</w:t>
      </w:r>
      <w:r w:rsidRPr="009A10FA">
        <w:t xml:space="preserve"> considered by </w:t>
      </w:r>
      <w:r w:rsidR="00A8546E">
        <w:t>us</w:t>
      </w:r>
      <w:r w:rsidRPr="009A10FA">
        <w:t xml:space="preserve">. This declaration is limited to the facts described in IGS Solar’s Petition and would not apply to different, alternative facts. However, for those with an identical fact pattern to </w:t>
      </w:r>
      <w:proofErr w:type="spellStart"/>
      <w:r w:rsidRPr="009A10FA">
        <w:rPr>
          <w:i/>
        </w:rPr>
        <w:t>Sunrun’s</w:t>
      </w:r>
      <w:proofErr w:type="spellEnd"/>
      <w:r w:rsidRPr="009A10FA">
        <w:rPr>
          <w:i/>
        </w:rPr>
        <w:t xml:space="preserve">, </w:t>
      </w:r>
      <w:proofErr w:type="spellStart"/>
      <w:r w:rsidRPr="009A10FA">
        <w:rPr>
          <w:i/>
        </w:rPr>
        <w:t>Vivint’s</w:t>
      </w:r>
      <w:proofErr w:type="spellEnd"/>
      <w:r w:rsidRPr="009A10FA">
        <w:rPr>
          <w:i/>
        </w:rPr>
        <w:t>, Tesla's</w:t>
      </w:r>
      <w:r w:rsidRPr="009A10FA">
        <w:t xml:space="preserve"> or IGS Solar’s Petitions, these declarations have precedential significance and individual declaratory statements are not necessary.</w:t>
      </w:r>
    </w:p>
    <w:p w:rsidR="009A10FA" w:rsidRDefault="009A10FA">
      <w:pPr>
        <w:pStyle w:val="OrderBody"/>
      </w:pPr>
    </w:p>
    <w:p w:rsidR="00AF2445" w:rsidRDefault="00AF2445" w:rsidP="00AF2445">
      <w:pPr>
        <w:pStyle w:val="BodyText"/>
        <w:spacing w:after="0"/>
        <w:ind w:firstLine="720"/>
      </w:pPr>
      <w:r>
        <w:t>It is therefore,</w:t>
      </w:r>
    </w:p>
    <w:p w:rsidR="00AF2445" w:rsidRDefault="00AF2445" w:rsidP="00AF2445">
      <w:pPr>
        <w:pStyle w:val="BodyText"/>
        <w:spacing w:after="0"/>
        <w:ind w:firstLine="720"/>
      </w:pPr>
    </w:p>
    <w:p w:rsidR="00AF2445" w:rsidRDefault="005D6619" w:rsidP="00AF2445">
      <w:pPr>
        <w:pStyle w:val="BodyText"/>
        <w:ind w:firstLine="720"/>
        <w:jc w:val="both"/>
      </w:pPr>
      <w:r>
        <w:t>ORDERED that IGS Solar</w:t>
      </w:r>
      <w:r w:rsidR="00AF2445">
        <w:t>’s Petition for Declaratory Statement is granted as set forth in the body of this order</w:t>
      </w:r>
      <w:r w:rsidR="00AD0C78">
        <w:t>;</w:t>
      </w:r>
      <w:r w:rsidR="00AF2445">
        <w:t xml:space="preserve"> It is further</w:t>
      </w:r>
    </w:p>
    <w:p w:rsidR="00294D79" w:rsidRDefault="00294D79" w:rsidP="00294D79">
      <w:pPr>
        <w:pStyle w:val="BodyText"/>
        <w:ind w:firstLine="720"/>
        <w:jc w:val="both"/>
      </w:pPr>
      <w:r>
        <w:t xml:space="preserve">ORDERED by the Florida Public Service Commission that </w:t>
      </w:r>
      <w:r w:rsidRPr="009A10FA">
        <w:t>IGS Solar’s draft lease involves statutes and rules outside the Commission’s jurisdiction and the</w:t>
      </w:r>
      <w:r>
        <w:t>re</w:t>
      </w:r>
      <w:r w:rsidRPr="009A10FA">
        <w:t xml:space="preserve">fore the lease was not reviewed </w:t>
      </w:r>
      <w:r w:rsidR="00A8546E">
        <w:t>or</w:t>
      </w:r>
      <w:r w:rsidRPr="009A10FA">
        <w:t xml:space="preserve"> considered by</w:t>
      </w:r>
      <w:r w:rsidR="00A8546E">
        <w:t xml:space="preserve"> this</w:t>
      </w:r>
      <w:r w:rsidRPr="009A10FA">
        <w:t xml:space="preserve"> Commission</w:t>
      </w:r>
      <w:r>
        <w:t>; It is further</w:t>
      </w:r>
    </w:p>
    <w:p w:rsidR="00AF2445" w:rsidRDefault="00AF2445" w:rsidP="00AF2445">
      <w:pPr>
        <w:pStyle w:val="BodyText"/>
        <w:ind w:firstLine="720"/>
      </w:pPr>
      <w:r>
        <w:t>ORDERED that this docket shall be closed.</w:t>
      </w:r>
    </w:p>
    <w:p w:rsidR="00D57E57" w:rsidRDefault="00D57E57" w:rsidP="00D57E57"/>
    <w:p w:rsidR="00512621" w:rsidRDefault="00512621" w:rsidP="00512621">
      <w:pPr>
        <w:keepNext/>
        <w:keepLines/>
        <w:jc w:val="both"/>
      </w:pPr>
      <w:r>
        <w:lastRenderedPageBreak/>
        <w:tab/>
        <w:t xml:space="preserve">By ORDER of the Florida Public Service Commission this </w:t>
      </w:r>
      <w:bookmarkStart w:id="6" w:name="replaceDate"/>
      <w:bookmarkEnd w:id="6"/>
      <w:r w:rsidR="00C52BEC">
        <w:rPr>
          <w:u w:val="single"/>
        </w:rPr>
        <w:t>23rd</w:t>
      </w:r>
      <w:r w:rsidR="00C52BEC">
        <w:t xml:space="preserve"> day of </w:t>
      </w:r>
      <w:r w:rsidR="00C52BEC">
        <w:rPr>
          <w:u w:val="single"/>
        </w:rPr>
        <w:t>April</w:t>
      </w:r>
      <w:r w:rsidR="00C52BEC">
        <w:t xml:space="preserve">, </w:t>
      </w:r>
      <w:r w:rsidR="00C52BEC">
        <w:rPr>
          <w:u w:val="single"/>
        </w:rPr>
        <w:t>2019</w:t>
      </w:r>
      <w:r w:rsidR="00C52BEC">
        <w:t>.</w:t>
      </w:r>
    </w:p>
    <w:p w:rsidR="00C52BEC" w:rsidRPr="00C52BEC" w:rsidRDefault="00C52BEC" w:rsidP="00512621">
      <w:pPr>
        <w:keepNext/>
        <w:keepLines/>
        <w:jc w:val="both"/>
      </w:pPr>
    </w:p>
    <w:p w:rsidR="00512621" w:rsidRDefault="00512621" w:rsidP="00512621">
      <w:pPr>
        <w:keepNext/>
        <w:keepLines/>
        <w:jc w:val="both"/>
      </w:pPr>
    </w:p>
    <w:p w:rsidR="00512621" w:rsidRDefault="00512621" w:rsidP="0051262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12621" w:rsidTr="00512621">
        <w:tc>
          <w:tcPr>
            <w:tcW w:w="720" w:type="dxa"/>
            <w:shd w:val="clear" w:color="auto" w:fill="auto"/>
          </w:tcPr>
          <w:p w:rsidR="00512621" w:rsidRDefault="00512621" w:rsidP="00512621">
            <w:pPr>
              <w:keepNext/>
              <w:keepLines/>
              <w:jc w:val="both"/>
            </w:pPr>
            <w:bookmarkStart w:id="7" w:name="bkmrkSignature" w:colFirst="0" w:colLast="0"/>
          </w:p>
        </w:tc>
        <w:tc>
          <w:tcPr>
            <w:tcW w:w="4320" w:type="dxa"/>
            <w:tcBorders>
              <w:bottom w:val="single" w:sz="4" w:space="0" w:color="auto"/>
            </w:tcBorders>
            <w:shd w:val="clear" w:color="auto" w:fill="auto"/>
          </w:tcPr>
          <w:p w:rsidR="00512621" w:rsidRDefault="00C52BEC" w:rsidP="00512621">
            <w:pPr>
              <w:keepNext/>
              <w:keepLines/>
              <w:jc w:val="both"/>
            </w:pPr>
            <w:r>
              <w:t>/s/ Adam J. Teitzman</w:t>
            </w:r>
            <w:bookmarkStart w:id="8" w:name="_GoBack"/>
            <w:bookmarkEnd w:id="8"/>
          </w:p>
        </w:tc>
      </w:tr>
      <w:bookmarkEnd w:id="7"/>
      <w:tr w:rsidR="00512621" w:rsidTr="00512621">
        <w:tc>
          <w:tcPr>
            <w:tcW w:w="720" w:type="dxa"/>
            <w:shd w:val="clear" w:color="auto" w:fill="auto"/>
          </w:tcPr>
          <w:p w:rsidR="00512621" w:rsidRDefault="00512621" w:rsidP="00512621">
            <w:pPr>
              <w:keepNext/>
              <w:keepLines/>
              <w:jc w:val="both"/>
            </w:pPr>
          </w:p>
        </w:tc>
        <w:tc>
          <w:tcPr>
            <w:tcW w:w="4320" w:type="dxa"/>
            <w:tcBorders>
              <w:top w:val="single" w:sz="4" w:space="0" w:color="auto"/>
            </w:tcBorders>
            <w:shd w:val="clear" w:color="auto" w:fill="auto"/>
          </w:tcPr>
          <w:p w:rsidR="00512621" w:rsidRDefault="00512621" w:rsidP="00512621">
            <w:pPr>
              <w:keepNext/>
              <w:keepLines/>
              <w:jc w:val="both"/>
            </w:pPr>
            <w:r>
              <w:t>ADAM J. TEITZMAN</w:t>
            </w:r>
          </w:p>
          <w:p w:rsidR="00512621" w:rsidRDefault="00512621" w:rsidP="00512621">
            <w:pPr>
              <w:keepNext/>
              <w:keepLines/>
              <w:jc w:val="both"/>
            </w:pPr>
            <w:r>
              <w:t>Commission Clerk</w:t>
            </w:r>
          </w:p>
        </w:tc>
      </w:tr>
    </w:tbl>
    <w:p w:rsidR="00512621" w:rsidRDefault="00512621" w:rsidP="00512621">
      <w:pPr>
        <w:pStyle w:val="OrderSigInfo"/>
        <w:keepNext/>
        <w:keepLines/>
      </w:pPr>
      <w:r>
        <w:t>Florida Public Service Commission</w:t>
      </w:r>
    </w:p>
    <w:p w:rsidR="00512621" w:rsidRDefault="00512621" w:rsidP="00512621">
      <w:pPr>
        <w:pStyle w:val="OrderSigInfo"/>
        <w:keepNext/>
        <w:keepLines/>
      </w:pPr>
      <w:r>
        <w:t>2540 Shumard Oak Boulevard</w:t>
      </w:r>
    </w:p>
    <w:p w:rsidR="00512621" w:rsidRDefault="00512621" w:rsidP="00512621">
      <w:pPr>
        <w:pStyle w:val="OrderSigInfo"/>
        <w:keepNext/>
        <w:keepLines/>
      </w:pPr>
      <w:r>
        <w:t>Tallahassee, Florida 32399</w:t>
      </w:r>
    </w:p>
    <w:p w:rsidR="00512621" w:rsidRDefault="00512621" w:rsidP="00512621">
      <w:pPr>
        <w:pStyle w:val="OrderSigInfo"/>
        <w:keepNext/>
        <w:keepLines/>
      </w:pPr>
      <w:r>
        <w:t>(850) 413</w:t>
      </w:r>
      <w:r>
        <w:noBreakHyphen/>
        <w:t>6770</w:t>
      </w:r>
    </w:p>
    <w:p w:rsidR="00512621" w:rsidRDefault="00512621" w:rsidP="00512621">
      <w:pPr>
        <w:pStyle w:val="OrderSigInfo"/>
        <w:keepNext/>
        <w:keepLines/>
      </w:pPr>
      <w:r>
        <w:t>www.floridapsc.com</w:t>
      </w:r>
    </w:p>
    <w:p w:rsidR="00512621" w:rsidRDefault="00512621" w:rsidP="00512621">
      <w:pPr>
        <w:pStyle w:val="OrderSigInfo"/>
        <w:keepNext/>
        <w:keepLines/>
      </w:pPr>
    </w:p>
    <w:p w:rsidR="00512621" w:rsidRDefault="00512621" w:rsidP="00512621">
      <w:pPr>
        <w:pStyle w:val="OrderSigInfo"/>
        <w:keepNext/>
        <w:keepLines/>
      </w:pPr>
      <w:r>
        <w:t>Copies furnished:  A copy of this document is provided to the parties of record at the time of issuance and, if applicable, interested persons.</w:t>
      </w:r>
    </w:p>
    <w:p w:rsidR="00512621" w:rsidRDefault="00512621" w:rsidP="00512621">
      <w:pPr>
        <w:pStyle w:val="OrderBody"/>
        <w:keepNext/>
        <w:keepLines/>
      </w:pPr>
    </w:p>
    <w:p w:rsidR="00512621" w:rsidRDefault="00512621" w:rsidP="00512621">
      <w:pPr>
        <w:keepNext/>
        <w:keepLines/>
        <w:jc w:val="both"/>
      </w:pPr>
    </w:p>
    <w:p w:rsidR="00512621" w:rsidRDefault="00512621" w:rsidP="00512621">
      <w:pPr>
        <w:keepNext/>
        <w:keepLines/>
        <w:jc w:val="both"/>
      </w:pPr>
      <w:r>
        <w:t>AEH</w:t>
      </w:r>
    </w:p>
    <w:p w:rsidR="00512621" w:rsidRDefault="00512621" w:rsidP="00512621">
      <w:pPr>
        <w:jc w:val="both"/>
      </w:pPr>
    </w:p>
    <w:p w:rsidR="00512621" w:rsidRDefault="00512621" w:rsidP="00512621">
      <w:pPr>
        <w:jc w:val="both"/>
      </w:pPr>
    </w:p>
    <w:p w:rsidR="00512621" w:rsidRDefault="00512621" w:rsidP="00512621">
      <w:pPr>
        <w:jc w:val="both"/>
      </w:pPr>
    </w:p>
    <w:p w:rsidR="00512621" w:rsidRDefault="00512621" w:rsidP="00512621">
      <w:pPr>
        <w:pStyle w:val="CenterUnderline"/>
      </w:pPr>
      <w:r>
        <w:t>NOTICE OF FURTHER PROCEEDINGS OR JUDICIAL REVIEW</w:t>
      </w:r>
    </w:p>
    <w:p w:rsidR="00512621" w:rsidRDefault="00512621" w:rsidP="00512621">
      <w:pPr>
        <w:pStyle w:val="CenterUnderline"/>
      </w:pPr>
    </w:p>
    <w:p w:rsidR="00512621" w:rsidRDefault="00512621" w:rsidP="00512621">
      <w:pPr>
        <w:pStyle w:val="OrderBody"/>
      </w:pPr>
    </w:p>
    <w:p w:rsidR="00512621" w:rsidRDefault="00512621" w:rsidP="0051262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12621" w:rsidRDefault="00512621" w:rsidP="00512621">
      <w:pPr>
        <w:pStyle w:val="OrderBody"/>
      </w:pPr>
    </w:p>
    <w:p w:rsidR="00512621" w:rsidRPr="00512621" w:rsidRDefault="00512621" w:rsidP="00512621">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512621" w:rsidRPr="0051262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D11" w:rsidRDefault="00270D11">
      <w:r>
        <w:separator/>
      </w:r>
    </w:p>
  </w:endnote>
  <w:endnote w:type="continuationSeparator" w:id="0">
    <w:p w:rsidR="00270D11" w:rsidRDefault="0027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D11" w:rsidRDefault="00270D11">
      <w:r>
        <w:separator/>
      </w:r>
    </w:p>
  </w:footnote>
  <w:footnote w:type="continuationSeparator" w:id="0">
    <w:p w:rsidR="00270D11" w:rsidRDefault="00270D11">
      <w:r>
        <w:continuationSeparator/>
      </w:r>
    </w:p>
  </w:footnote>
  <w:footnote w:id="1">
    <w:p w:rsidR="009A10FA" w:rsidRDefault="009A10FA" w:rsidP="009A10FA">
      <w:pPr>
        <w:pStyle w:val="FootnoteText"/>
      </w:pPr>
      <w:r>
        <w:rPr>
          <w:rStyle w:val="FootnoteReference"/>
        </w:rPr>
        <w:footnoteRef/>
      </w:r>
      <w:r>
        <w:t xml:space="preserve">Throughout its Petition, IGS Solar phrases requested declarations differently and pages 6-7 of its Petition discuss a question that is not included in other parts of its Petition. </w:t>
      </w:r>
      <w:r w:rsidR="00807A7D">
        <w:t>We are</w:t>
      </w:r>
      <w:r>
        <w:t xml:space="preserve"> only </w:t>
      </w:r>
      <w:r w:rsidR="00FD4CD2">
        <w:t>addressing</w:t>
      </w:r>
      <w:r w:rsidR="00807A7D">
        <w:t xml:space="preserve"> </w:t>
      </w:r>
      <w:r>
        <w:t>IGS Solar’s questions (1)-(4) as set forth in the Petition’s “wherefore” paragraph on pages 11-12, where IGS Solar specifically</w:t>
      </w:r>
      <w:r w:rsidR="00807A7D">
        <w:t xml:space="preserve"> asks</w:t>
      </w:r>
      <w:r>
        <w:t xml:space="preserve"> that</w:t>
      </w:r>
      <w:r w:rsidR="00807A7D">
        <w:t xml:space="preserve"> we</w:t>
      </w:r>
      <w:r>
        <w:t xml:space="preserve"> make the “following affirmative declarations” on questions (1)-(4).</w:t>
      </w:r>
    </w:p>
  </w:footnote>
  <w:footnote w:id="2">
    <w:p w:rsidR="009A10FA" w:rsidRDefault="009A10FA" w:rsidP="009A10FA">
      <w:pPr>
        <w:pStyle w:val="BodyText"/>
        <w:spacing w:after="0"/>
      </w:pPr>
      <w:r>
        <w:rPr>
          <w:rStyle w:val="FootnoteReference"/>
        </w:rPr>
        <w:footnoteRef/>
      </w:r>
      <w:r w:rsidR="00807A7D">
        <w:rPr>
          <w:sz w:val="20"/>
          <w:szCs w:val="20"/>
        </w:rPr>
        <w:t>Our</w:t>
      </w:r>
      <w:r w:rsidRPr="000D494F">
        <w:rPr>
          <w:sz w:val="20"/>
          <w:szCs w:val="20"/>
        </w:rPr>
        <w:t xml:space="preserve"> analysis is limited solely to the jurisdiction question raised by the Petition, not the draft lease. Provisions in </w:t>
      </w:r>
      <w:r>
        <w:rPr>
          <w:sz w:val="20"/>
          <w:szCs w:val="20"/>
        </w:rPr>
        <w:t>IGS Solar</w:t>
      </w:r>
      <w:r w:rsidRPr="000D494F">
        <w:rPr>
          <w:sz w:val="20"/>
          <w:szCs w:val="20"/>
        </w:rPr>
        <w:t>’s draft lease that involve statutes and rules tha</w:t>
      </w:r>
      <w:r>
        <w:rPr>
          <w:sz w:val="20"/>
          <w:szCs w:val="20"/>
        </w:rPr>
        <w:t xml:space="preserve">t are outside our jurisdiction </w:t>
      </w:r>
      <w:r w:rsidRPr="000D494F">
        <w:rPr>
          <w:sz w:val="20"/>
          <w:szCs w:val="20"/>
        </w:rPr>
        <w:t xml:space="preserve">are not relevant and were not considered in </w:t>
      </w:r>
      <w:r w:rsidR="00807A7D">
        <w:rPr>
          <w:sz w:val="20"/>
          <w:szCs w:val="20"/>
        </w:rPr>
        <w:t>our</w:t>
      </w:r>
      <w:r w:rsidRPr="000D494F">
        <w:rPr>
          <w:sz w:val="20"/>
          <w:szCs w:val="20"/>
        </w:rPr>
        <w:t xml:space="preserve"> analysis. </w:t>
      </w:r>
      <w:r w:rsidRPr="000D494F">
        <w:rPr>
          <w:i/>
          <w:sz w:val="20"/>
          <w:szCs w:val="20"/>
        </w:rPr>
        <w:t>See</w:t>
      </w:r>
      <w:r w:rsidRPr="000D494F">
        <w:rPr>
          <w:sz w:val="20"/>
          <w:szCs w:val="20"/>
        </w:rPr>
        <w:t xml:space="preserve"> </w:t>
      </w:r>
      <w:r w:rsidRPr="000D494F">
        <w:rPr>
          <w:i/>
          <w:color w:val="000000"/>
          <w:sz w:val="20"/>
          <w:szCs w:val="20"/>
        </w:rPr>
        <w:t>Deltona Corp. v. Mayo,</w:t>
      </w:r>
      <w:r w:rsidRPr="000D494F">
        <w:rPr>
          <w:color w:val="000000"/>
          <w:sz w:val="20"/>
          <w:szCs w:val="20"/>
        </w:rPr>
        <w:t xml:space="preserve"> 342 So. 2d 510 (Fla. 1977), </w:t>
      </w:r>
      <w:r>
        <w:rPr>
          <w:color w:val="000000"/>
          <w:sz w:val="20"/>
          <w:szCs w:val="20"/>
        </w:rPr>
        <w:t xml:space="preserve">wherein </w:t>
      </w:r>
      <w:r w:rsidRPr="000D494F">
        <w:rPr>
          <w:color w:val="000000"/>
          <w:sz w:val="20"/>
          <w:szCs w:val="20"/>
        </w:rPr>
        <w:t xml:space="preserve">the Florida Supreme Court held that consumer protection was outside the bounds of </w:t>
      </w:r>
      <w:r>
        <w:rPr>
          <w:color w:val="000000"/>
          <w:sz w:val="20"/>
          <w:szCs w:val="20"/>
        </w:rPr>
        <w:t>the Commission’s</w:t>
      </w:r>
      <w:r w:rsidRPr="000D494F">
        <w:rPr>
          <w:color w:val="000000"/>
          <w:sz w:val="20"/>
          <w:szCs w:val="20"/>
        </w:rPr>
        <w:t xml:space="preserve"> jurisdiction: “If Deltona engaged in an unfair business practice or committed fraud, however, it may be a concern of other state agencies or the basis for private law suits (on which we express no opinion), but it is not a matter of statutory concern to the Public Service Commission.”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44 ">
      <w:r w:rsidR="00C52BEC">
        <w:t>PSC-2019-0144-DS-EQ</w:t>
      </w:r>
    </w:fldSimple>
  </w:p>
  <w:p w:rsidR="00FA6EFD" w:rsidRDefault="00512621">
    <w:pPr>
      <w:pStyle w:val="OrderHeader"/>
    </w:pPr>
    <w:bookmarkStart w:id="9" w:name="HeaderDocketNo"/>
    <w:bookmarkEnd w:id="9"/>
    <w:r>
      <w:t>DOCKET NO. 20190040-EQ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2BEC">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3E9D"/>
    <w:multiLevelType w:val="hybridMultilevel"/>
    <w:tmpl w:val="779C0152"/>
    <w:lvl w:ilvl="0" w:tplc="EF0ADBB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312B0026"/>
    <w:multiLevelType w:val="hybridMultilevel"/>
    <w:tmpl w:val="AF14151A"/>
    <w:lvl w:ilvl="0" w:tplc="8848DC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414FEB"/>
    <w:multiLevelType w:val="hybridMultilevel"/>
    <w:tmpl w:val="AF14151A"/>
    <w:lvl w:ilvl="0" w:tplc="8848DC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AD5497"/>
    <w:multiLevelType w:val="hybridMultilevel"/>
    <w:tmpl w:val="AF14151A"/>
    <w:lvl w:ilvl="0" w:tplc="8848DC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7432F9"/>
    <w:multiLevelType w:val="hybridMultilevel"/>
    <w:tmpl w:val="87822D5C"/>
    <w:lvl w:ilvl="0" w:tplc="624C9318">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40-EQ"/>
  </w:docVars>
  <w:rsids>
    <w:rsidRoot w:val="00512621"/>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46A5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0D11"/>
    <w:rsid w:val="00276CDC"/>
    <w:rsid w:val="00277655"/>
    <w:rsid w:val="002824B7"/>
    <w:rsid w:val="00282AC4"/>
    <w:rsid w:val="00294D79"/>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2FE2"/>
    <w:rsid w:val="003744F5"/>
    <w:rsid w:val="00387BDE"/>
    <w:rsid w:val="00390DD8"/>
    <w:rsid w:val="00394DC6"/>
    <w:rsid w:val="00397C3E"/>
    <w:rsid w:val="003B1A09"/>
    <w:rsid w:val="003D18A6"/>
    <w:rsid w:val="003D4CCA"/>
    <w:rsid w:val="003D52A6"/>
    <w:rsid w:val="003D6416"/>
    <w:rsid w:val="003E1D48"/>
    <w:rsid w:val="003F1D2B"/>
    <w:rsid w:val="00411DF2"/>
    <w:rsid w:val="00411E8F"/>
    <w:rsid w:val="0042527B"/>
    <w:rsid w:val="0045537F"/>
    <w:rsid w:val="00457DC7"/>
    <w:rsid w:val="00472BCC"/>
    <w:rsid w:val="00474C56"/>
    <w:rsid w:val="004A25CD"/>
    <w:rsid w:val="004A26CC"/>
    <w:rsid w:val="004B2108"/>
    <w:rsid w:val="004B3A2B"/>
    <w:rsid w:val="004B70D3"/>
    <w:rsid w:val="004C312D"/>
    <w:rsid w:val="004D2D1B"/>
    <w:rsid w:val="004D5067"/>
    <w:rsid w:val="004D6838"/>
    <w:rsid w:val="004D72BC"/>
    <w:rsid w:val="004E1DE4"/>
    <w:rsid w:val="004E469D"/>
    <w:rsid w:val="004E7F4F"/>
    <w:rsid w:val="004F2DDE"/>
    <w:rsid w:val="004F7826"/>
    <w:rsid w:val="0050097F"/>
    <w:rsid w:val="00512621"/>
    <w:rsid w:val="00514B1F"/>
    <w:rsid w:val="00525E93"/>
    <w:rsid w:val="0052671D"/>
    <w:rsid w:val="005300C0"/>
    <w:rsid w:val="0055595D"/>
    <w:rsid w:val="00556A10"/>
    <w:rsid w:val="00557F50"/>
    <w:rsid w:val="00571D3D"/>
    <w:rsid w:val="0058264B"/>
    <w:rsid w:val="005868AA"/>
    <w:rsid w:val="00590845"/>
    <w:rsid w:val="00594CAD"/>
    <w:rsid w:val="005963C2"/>
    <w:rsid w:val="005A0D69"/>
    <w:rsid w:val="005A31F4"/>
    <w:rsid w:val="005A73EA"/>
    <w:rsid w:val="005B45F7"/>
    <w:rsid w:val="005B63EA"/>
    <w:rsid w:val="005C1A88"/>
    <w:rsid w:val="005C5033"/>
    <w:rsid w:val="005D6619"/>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07A7D"/>
    <w:rsid w:val="00810AC8"/>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94C39"/>
    <w:rsid w:val="009A10FA"/>
    <w:rsid w:val="009A6B17"/>
    <w:rsid w:val="009C0567"/>
    <w:rsid w:val="009D4C29"/>
    <w:rsid w:val="009D5E36"/>
    <w:rsid w:val="009F6AD2"/>
    <w:rsid w:val="00A00D8D"/>
    <w:rsid w:val="00A01BB6"/>
    <w:rsid w:val="00A4303C"/>
    <w:rsid w:val="00A470FD"/>
    <w:rsid w:val="00A62DAB"/>
    <w:rsid w:val="00A6757A"/>
    <w:rsid w:val="00A726A6"/>
    <w:rsid w:val="00A74842"/>
    <w:rsid w:val="00A8546E"/>
    <w:rsid w:val="00A97535"/>
    <w:rsid w:val="00AA2BAA"/>
    <w:rsid w:val="00AA73F1"/>
    <w:rsid w:val="00AB0E1A"/>
    <w:rsid w:val="00AB1A30"/>
    <w:rsid w:val="00AB3C36"/>
    <w:rsid w:val="00AD0C78"/>
    <w:rsid w:val="00AD10EB"/>
    <w:rsid w:val="00AD1ED3"/>
    <w:rsid w:val="00AF2445"/>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0743"/>
    <w:rsid w:val="00C028FC"/>
    <w:rsid w:val="00C037F2"/>
    <w:rsid w:val="00C0386D"/>
    <w:rsid w:val="00C065A1"/>
    <w:rsid w:val="00C10ED5"/>
    <w:rsid w:val="00C151A6"/>
    <w:rsid w:val="00C24098"/>
    <w:rsid w:val="00C30A4E"/>
    <w:rsid w:val="00C411F3"/>
    <w:rsid w:val="00C44105"/>
    <w:rsid w:val="00C52BEC"/>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2B0D"/>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3A1B"/>
    <w:rsid w:val="00DC42CF"/>
    <w:rsid w:val="00DE057F"/>
    <w:rsid w:val="00DE2082"/>
    <w:rsid w:val="00DE2289"/>
    <w:rsid w:val="00DE341E"/>
    <w:rsid w:val="00DE4052"/>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943A4"/>
    <w:rsid w:val="00FA092B"/>
    <w:rsid w:val="00FA4F6C"/>
    <w:rsid w:val="00FA6EFD"/>
    <w:rsid w:val="00FB74EA"/>
    <w:rsid w:val="00FD2C9E"/>
    <w:rsid w:val="00FD4786"/>
    <w:rsid w:val="00FD4CD2"/>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52BEC"/>
    <w:rPr>
      <w:rFonts w:ascii="Tahoma" w:hAnsi="Tahoma" w:cs="Tahoma"/>
      <w:sz w:val="16"/>
      <w:szCs w:val="16"/>
    </w:rPr>
  </w:style>
  <w:style w:type="character" w:customStyle="1" w:styleId="BalloonTextChar">
    <w:name w:val="Balloon Text Char"/>
    <w:basedOn w:val="DefaultParagraphFont"/>
    <w:link w:val="BalloonText"/>
    <w:rsid w:val="00C52B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52BEC"/>
    <w:rPr>
      <w:rFonts w:ascii="Tahoma" w:hAnsi="Tahoma" w:cs="Tahoma"/>
      <w:sz w:val="16"/>
      <w:szCs w:val="16"/>
    </w:rPr>
  </w:style>
  <w:style w:type="character" w:customStyle="1" w:styleId="BalloonTextChar">
    <w:name w:val="Balloon Text Char"/>
    <w:basedOn w:val="DefaultParagraphFont"/>
    <w:link w:val="BalloonText"/>
    <w:rsid w:val="00C52B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1250</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2019-04-23T11:46:00Z</dcterms:created>
  <dcterms:modified xsi:type="dcterms:W3CDTF">2019-04-23T12:37:00Z</dcterms:modified>
</cp:coreProperties>
</file>