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3BAE" w:rsidP="00703BAE">
      <w:pPr>
        <w:pStyle w:val="OrderHeading"/>
      </w:pPr>
      <w:r>
        <w:t>BEFORE THE FLORIDA PUBLIC SERVICE COMMISSION</w:t>
      </w:r>
    </w:p>
    <w:p w:rsidR="00703BAE" w:rsidRDefault="00703BAE" w:rsidP="00703BAE">
      <w:pPr>
        <w:pStyle w:val="OrderBody"/>
      </w:pPr>
    </w:p>
    <w:p w:rsidR="00703BAE" w:rsidRDefault="00703BAE" w:rsidP="00703B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3BAE" w:rsidRPr="00C63FCF" w:rsidTr="00C63FCF">
        <w:trPr>
          <w:trHeight w:val="828"/>
        </w:trPr>
        <w:tc>
          <w:tcPr>
            <w:tcW w:w="4788" w:type="dxa"/>
            <w:tcBorders>
              <w:bottom w:val="single" w:sz="8" w:space="0" w:color="auto"/>
              <w:right w:val="double" w:sz="6" w:space="0" w:color="auto"/>
            </w:tcBorders>
            <w:shd w:val="clear" w:color="auto" w:fill="auto"/>
          </w:tcPr>
          <w:p w:rsidR="00703BAE" w:rsidRDefault="00703BAE" w:rsidP="00C63FCF">
            <w:pPr>
              <w:pStyle w:val="OrderBody"/>
              <w:tabs>
                <w:tab w:val="center" w:pos="4320"/>
                <w:tab w:val="right" w:pos="8640"/>
              </w:tabs>
              <w:jc w:val="left"/>
            </w:pPr>
            <w:r>
              <w:t xml:space="preserve">In re: </w:t>
            </w:r>
            <w:bookmarkStart w:id="0" w:name="SSInRe"/>
            <w:bookmarkEnd w:id="0"/>
            <w:r>
              <w:t xml:space="preserve">Application for approval of an 8" general service meter rate by </w:t>
            </w:r>
            <w:proofErr w:type="spellStart"/>
            <w:r>
              <w:t>Pluris</w:t>
            </w:r>
            <w:proofErr w:type="spellEnd"/>
            <w:r>
              <w:t xml:space="preserve"> </w:t>
            </w:r>
            <w:proofErr w:type="spellStart"/>
            <w:r>
              <w:t>Wedgefield</w:t>
            </w:r>
            <w:proofErr w:type="spellEnd"/>
            <w:r>
              <w:t>, LLC.</w:t>
            </w:r>
          </w:p>
        </w:tc>
        <w:tc>
          <w:tcPr>
            <w:tcW w:w="4788" w:type="dxa"/>
            <w:tcBorders>
              <w:left w:val="double" w:sz="6" w:space="0" w:color="auto"/>
            </w:tcBorders>
            <w:shd w:val="clear" w:color="auto" w:fill="auto"/>
          </w:tcPr>
          <w:p w:rsidR="00703BAE" w:rsidRDefault="00703BAE" w:rsidP="00703BAE">
            <w:pPr>
              <w:pStyle w:val="OrderBody"/>
            </w:pPr>
            <w:r>
              <w:t xml:space="preserve">DOCKET NO. </w:t>
            </w:r>
            <w:bookmarkStart w:id="1" w:name="SSDocketNo"/>
            <w:bookmarkEnd w:id="1"/>
            <w:r>
              <w:t>20190133-WS</w:t>
            </w:r>
          </w:p>
          <w:p w:rsidR="00703BAE" w:rsidRDefault="00703BAE" w:rsidP="00C63FCF">
            <w:pPr>
              <w:pStyle w:val="OrderBody"/>
              <w:tabs>
                <w:tab w:val="center" w:pos="4320"/>
                <w:tab w:val="right" w:pos="8640"/>
              </w:tabs>
              <w:jc w:val="left"/>
            </w:pPr>
            <w:r>
              <w:t xml:space="preserve">ORDER NO. </w:t>
            </w:r>
            <w:bookmarkStart w:id="2" w:name="OrderNo0358"/>
            <w:r w:rsidR="00E33319">
              <w:t>PSC-2019-0358-TRF-WS</w:t>
            </w:r>
            <w:bookmarkEnd w:id="2"/>
          </w:p>
          <w:p w:rsidR="00703BAE" w:rsidRDefault="00703BAE" w:rsidP="00C63FCF">
            <w:pPr>
              <w:pStyle w:val="OrderBody"/>
              <w:tabs>
                <w:tab w:val="center" w:pos="4320"/>
                <w:tab w:val="right" w:pos="8640"/>
              </w:tabs>
              <w:jc w:val="left"/>
            </w:pPr>
            <w:r>
              <w:t xml:space="preserve">ISSUED: </w:t>
            </w:r>
            <w:r w:rsidR="00E33319">
              <w:t>August 26, 2019</w:t>
            </w:r>
          </w:p>
        </w:tc>
      </w:tr>
    </w:tbl>
    <w:p w:rsidR="00703BAE" w:rsidRDefault="00703BAE" w:rsidP="00703BAE"/>
    <w:p w:rsidR="00703BAE" w:rsidRDefault="00703BAE" w:rsidP="00703BAE"/>
    <w:p w:rsidR="00703BAE" w:rsidRDefault="00703BAE">
      <w:pPr>
        <w:ind w:firstLine="720"/>
        <w:jc w:val="both"/>
      </w:pPr>
      <w:bookmarkStart w:id="3" w:name="Commissioners"/>
      <w:bookmarkEnd w:id="3"/>
      <w:r>
        <w:t>The following Commissioners participated in the disposition of this matter:</w:t>
      </w:r>
    </w:p>
    <w:p w:rsidR="00703BAE" w:rsidRDefault="00703BAE"/>
    <w:p w:rsidR="00703BAE" w:rsidRDefault="00703BAE">
      <w:pPr>
        <w:jc w:val="center"/>
      </w:pPr>
      <w:r>
        <w:t>ART GRAHAM, Chairman</w:t>
      </w:r>
    </w:p>
    <w:p w:rsidR="00703BAE" w:rsidRDefault="00703BAE">
      <w:pPr>
        <w:jc w:val="center"/>
      </w:pPr>
      <w:r>
        <w:t xml:space="preserve">JULIE I. BROWN </w:t>
      </w:r>
    </w:p>
    <w:p w:rsidR="00703BAE" w:rsidRDefault="00703BAE">
      <w:pPr>
        <w:jc w:val="center"/>
      </w:pPr>
      <w:r>
        <w:t>DONALD J. POLMANN</w:t>
      </w:r>
    </w:p>
    <w:p w:rsidR="00703BAE" w:rsidRDefault="00703BAE">
      <w:pPr>
        <w:jc w:val="center"/>
      </w:pPr>
      <w:r>
        <w:t>GARY F. CLARK</w:t>
      </w:r>
    </w:p>
    <w:p w:rsidR="00703BAE" w:rsidRDefault="00703BAE">
      <w:pPr>
        <w:jc w:val="center"/>
      </w:pPr>
      <w:r>
        <w:t>ANDREW GILES FAY</w:t>
      </w:r>
    </w:p>
    <w:p w:rsidR="00703BAE" w:rsidRDefault="00703BAE"/>
    <w:p w:rsidR="00CB5276" w:rsidRDefault="00CB5276">
      <w:pPr>
        <w:pStyle w:val="OrderBody"/>
      </w:pPr>
    </w:p>
    <w:p w:rsidR="00DC76D1" w:rsidRDefault="00BB546E" w:rsidP="00703BAE">
      <w:pPr>
        <w:pStyle w:val="CenterUnderline"/>
      </w:pPr>
      <w:r>
        <w:t xml:space="preserve">TARIFF </w:t>
      </w:r>
      <w:r w:rsidR="00703BAE">
        <w:t>ORDER</w:t>
      </w:r>
      <w:bookmarkStart w:id="4" w:name="OrderTitle"/>
      <w:r w:rsidR="00703BAE">
        <w:t xml:space="preserve"> </w:t>
      </w:r>
      <w:r w:rsidR="00DC76D1">
        <w:t xml:space="preserve">APPROVING AN EIGHT INCH GENERAL </w:t>
      </w:r>
    </w:p>
    <w:p w:rsidR="00703BAE" w:rsidRDefault="00DC76D1" w:rsidP="00703BAE">
      <w:pPr>
        <w:pStyle w:val="CenterUnderline"/>
      </w:pPr>
      <w:r>
        <w:t>SERVICE METER RATE BY PLURIS WEDGEFIELD, L</w:t>
      </w:r>
      <w:r w:rsidR="00A32110">
        <w:t>LC</w:t>
      </w:r>
      <w:r w:rsidR="00703BAE">
        <w:t xml:space="preserve"> </w:t>
      </w:r>
      <w:bookmarkEnd w:id="4"/>
    </w:p>
    <w:p w:rsidR="00703BAE" w:rsidRDefault="00703BAE" w:rsidP="00703BAE">
      <w:pPr>
        <w:pStyle w:val="CenterUnderline"/>
      </w:pPr>
    </w:p>
    <w:p w:rsidR="00703BAE" w:rsidRDefault="00703BAE" w:rsidP="00703BAE">
      <w:pPr>
        <w:pStyle w:val="OrderBody"/>
      </w:pPr>
      <w:r>
        <w:t>BY THE COMMISSION:</w:t>
      </w:r>
    </w:p>
    <w:p w:rsidR="00703BAE" w:rsidRPr="00DC76D1" w:rsidRDefault="00703BAE" w:rsidP="00703BAE">
      <w:pPr>
        <w:keepNext/>
        <w:spacing w:after="240"/>
        <w:jc w:val="center"/>
        <w:outlineLvl w:val="0"/>
        <w:rPr>
          <w:bCs/>
          <w:kern w:val="32"/>
          <w:szCs w:val="32"/>
          <w:u w:val="single"/>
        </w:rPr>
      </w:pPr>
      <w:bookmarkStart w:id="5" w:name="OrderText"/>
      <w:bookmarkEnd w:id="5"/>
      <w:r w:rsidRPr="00DC76D1">
        <w:rPr>
          <w:bCs/>
          <w:kern w:val="32"/>
          <w:szCs w:val="32"/>
          <w:u w:val="single"/>
        </w:rPr>
        <w:t>Background</w:t>
      </w:r>
      <w:r w:rsidRPr="00DC76D1">
        <w:rPr>
          <w:bCs/>
          <w:kern w:val="32"/>
          <w:szCs w:val="32"/>
          <w:u w:val="single"/>
        </w:rPr>
        <w:fldChar w:fldCharType="begin"/>
      </w:r>
      <w:r w:rsidRPr="00DC76D1">
        <w:rPr>
          <w:bCs/>
          <w:kern w:val="32"/>
          <w:szCs w:val="32"/>
          <w:u w:val="single"/>
        </w:rPr>
        <w:instrText xml:space="preserve"> TC  "</w:instrText>
      </w:r>
      <w:r w:rsidRPr="00DC76D1">
        <w:rPr>
          <w:bCs/>
          <w:kern w:val="32"/>
          <w:szCs w:val="32"/>
          <w:u w:val="single"/>
        </w:rPr>
        <w:tab/>
      </w:r>
      <w:bookmarkStart w:id="6" w:name="_Toc94516455"/>
      <w:r w:rsidRPr="00DC76D1">
        <w:rPr>
          <w:bCs/>
          <w:kern w:val="32"/>
          <w:szCs w:val="32"/>
          <w:u w:val="single"/>
        </w:rPr>
        <w:instrText>Case Background</w:instrText>
      </w:r>
      <w:bookmarkEnd w:id="6"/>
      <w:r w:rsidRPr="00DC76D1">
        <w:rPr>
          <w:bCs/>
          <w:kern w:val="32"/>
          <w:szCs w:val="32"/>
          <w:u w:val="single"/>
        </w:rPr>
        <w:instrText xml:space="preserve">" \l 1 </w:instrText>
      </w:r>
      <w:r w:rsidRPr="00DC76D1">
        <w:rPr>
          <w:bCs/>
          <w:kern w:val="32"/>
          <w:szCs w:val="32"/>
          <w:u w:val="single"/>
        </w:rPr>
        <w:fldChar w:fldCharType="end"/>
      </w:r>
    </w:p>
    <w:p w:rsidR="00703BAE" w:rsidRPr="00703BAE" w:rsidRDefault="00703BAE" w:rsidP="00703BAE">
      <w:pPr>
        <w:spacing w:after="240"/>
        <w:jc w:val="both"/>
      </w:pPr>
      <w:r>
        <w:tab/>
      </w:r>
      <w:proofErr w:type="spellStart"/>
      <w:r w:rsidRPr="00703BAE">
        <w:t>Plu</w:t>
      </w:r>
      <w:r w:rsidR="00DC76D1">
        <w:t>ris</w:t>
      </w:r>
      <w:proofErr w:type="spellEnd"/>
      <w:r w:rsidR="00DC76D1">
        <w:t xml:space="preserve"> </w:t>
      </w:r>
      <w:proofErr w:type="spellStart"/>
      <w:r w:rsidR="00DC76D1">
        <w:t>Wedgefield</w:t>
      </w:r>
      <w:proofErr w:type="spellEnd"/>
      <w:r w:rsidR="00DC76D1">
        <w:t>, LLC (</w:t>
      </w:r>
      <w:proofErr w:type="spellStart"/>
      <w:r w:rsidR="00DC76D1">
        <w:t>Pluris</w:t>
      </w:r>
      <w:proofErr w:type="spellEnd"/>
      <w:r w:rsidR="00DC76D1">
        <w:t xml:space="preserve"> or U</w:t>
      </w:r>
      <w:r w:rsidRPr="00703BAE">
        <w:t>tility) is a Class A utility providing water service to 1,811 customers and wastewater service to 1,667 customers in Orange County. Water and wastewater rates were last established for thi</w:t>
      </w:r>
      <w:r w:rsidR="00DC76D1">
        <w:t>s U</w:t>
      </w:r>
      <w:r w:rsidRPr="00703BAE">
        <w:t>tility in 2017.</w:t>
      </w:r>
      <w:r w:rsidRPr="00703BAE">
        <w:rPr>
          <w:vertAlign w:val="superscript"/>
        </w:rPr>
        <w:footnoteReference w:id="1"/>
      </w:r>
      <w:r w:rsidR="00DC76D1">
        <w:t xml:space="preserve"> According to the U</w:t>
      </w:r>
      <w:r w:rsidRPr="00703BAE">
        <w:t>tility’s 2018 Annual Report, operating revenues were $1,507,075 for water and $982,652 for wastewater and operating expenses were $1,454,960 for water and $970,507 for wastewater.</w:t>
      </w:r>
    </w:p>
    <w:p w:rsidR="00CB5276" w:rsidRDefault="00703BAE" w:rsidP="00703BAE">
      <w:pPr>
        <w:pStyle w:val="OrderBody"/>
      </w:pPr>
      <w:r>
        <w:tab/>
      </w:r>
      <w:r w:rsidRPr="00703BAE">
        <w:t xml:space="preserve">On June 18, 2019, the </w:t>
      </w:r>
      <w:r w:rsidR="00DC76D1">
        <w:t>U</w:t>
      </w:r>
      <w:r w:rsidRPr="00703BAE">
        <w:t xml:space="preserve">tility applied for approval of an eight inch turbine general service meter rate for both its water and wastewater systems. </w:t>
      </w:r>
      <w:r w:rsidR="00012027">
        <w:t>Currently, t</w:t>
      </w:r>
      <w:r w:rsidR="00DC76D1">
        <w:t>he U</w:t>
      </w:r>
      <w:r w:rsidRPr="00703BAE">
        <w:t>tility’s water and wastewater general service tariff sheets only provide base fa</w:t>
      </w:r>
      <w:r w:rsidR="00DC76D1">
        <w:t>cility charges (BFCs) for meter</w:t>
      </w:r>
      <w:r w:rsidRPr="00703BAE">
        <w:t xml:space="preserve"> sizes up to six inches. This </w:t>
      </w:r>
      <w:r w:rsidR="00DC76D1">
        <w:t>Order addresses the U</w:t>
      </w:r>
      <w:r w:rsidRPr="00703BAE">
        <w:t xml:space="preserve">tility’s request to include in its water and wastewater tariffs a BFC for an eight inch turbine meter. The proposed tariffs are shown in Attachment A. </w:t>
      </w:r>
      <w:r w:rsidR="00DC76D1">
        <w:t>We have</w:t>
      </w:r>
      <w:r w:rsidRPr="00703BAE">
        <w:t xml:space="preserve"> jurisdiction pursuant to Sections 367.081 and 367.091, Florida Statutes (F.S.).</w:t>
      </w:r>
    </w:p>
    <w:p w:rsidR="00703BAE" w:rsidRDefault="00703BAE" w:rsidP="00703BAE">
      <w:pPr>
        <w:pStyle w:val="OrderBody"/>
      </w:pPr>
    </w:p>
    <w:p w:rsidR="00703BAE" w:rsidRPr="00703BAE" w:rsidRDefault="00703BAE" w:rsidP="00703BAE">
      <w:pPr>
        <w:keepNext/>
        <w:spacing w:after="240"/>
        <w:jc w:val="center"/>
        <w:outlineLvl w:val="0"/>
        <w:rPr>
          <w:rFonts w:ascii="Arial" w:hAnsi="Arial" w:cs="Arial"/>
          <w:b/>
          <w:bCs/>
          <w:kern w:val="32"/>
          <w:szCs w:val="32"/>
        </w:rPr>
      </w:pPr>
      <w:bookmarkStart w:id="7" w:name="DiscussionOfIssues"/>
      <w:r w:rsidRPr="00DC76D1">
        <w:rPr>
          <w:bCs/>
          <w:kern w:val="32"/>
          <w:szCs w:val="32"/>
          <w:u w:val="single"/>
        </w:rPr>
        <w:t>D</w:t>
      </w:r>
      <w:r w:rsidR="00DC76D1">
        <w:rPr>
          <w:bCs/>
          <w:kern w:val="32"/>
          <w:szCs w:val="32"/>
          <w:u w:val="single"/>
        </w:rPr>
        <w:t>ecision</w:t>
      </w:r>
    </w:p>
    <w:bookmarkEnd w:id="7"/>
    <w:p w:rsidR="00703BAE" w:rsidRPr="00703BAE" w:rsidRDefault="00703BAE" w:rsidP="00DC76D1">
      <w:pPr>
        <w:spacing w:after="240"/>
        <w:ind w:firstLine="720"/>
        <w:jc w:val="both"/>
      </w:pPr>
      <w:r w:rsidRPr="00703BAE">
        <w:t xml:space="preserve">As stated in the case background, </w:t>
      </w:r>
      <w:r w:rsidR="00012027">
        <w:t>the U</w:t>
      </w:r>
      <w:r w:rsidR="00012027" w:rsidRPr="00703BAE">
        <w:t>tility’s existing water and wastewater general service tariff sheets only provide BFCs for meter sizes up to six inches.</w:t>
      </w:r>
      <w:r w:rsidR="00012027">
        <w:t xml:space="preserve"> However, </w:t>
      </w:r>
      <w:proofErr w:type="spellStart"/>
      <w:r w:rsidRPr="00703BAE">
        <w:t>Pluris</w:t>
      </w:r>
      <w:proofErr w:type="spellEnd"/>
      <w:r w:rsidRPr="00703BAE">
        <w:t xml:space="preserve"> has </w:t>
      </w:r>
      <w:proofErr w:type="gramStart"/>
      <w:r w:rsidRPr="00703BAE">
        <w:t>added</w:t>
      </w:r>
      <w:proofErr w:type="gramEnd"/>
      <w:r w:rsidRPr="00703BAE">
        <w:t xml:space="preserve"> a general service customer that receives services through an</w:t>
      </w:r>
      <w:r w:rsidR="00DC76D1">
        <w:t xml:space="preserve"> eight inch turbine meter. </w:t>
      </w:r>
    </w:p>
    <w:p w:rsidR="00012027" w:rsidRDefault="00703BAE" w:rsidP="00703BAE">
      <w:pPr>
        <w:spacing w:after="240"/>
        <w:jc w:val="both"/>
      </w:pPr>
      <w:r>
        <w:tab/>
      </w:r>
      <w:r w:rsidR="00DC76D1">
        <w:t>The U</w:t>
      </w:r>
      <w:r w:rsidR="00012027">
        <w:t xml:space="preserve">tility is proposing </w:t>
      </w:r>
      <w:proofErr w:type="gramStart"/>
      <w:r w:rsidR="00012027">
        <w:t xml:space="preserve">a </w:t>
      </w:r>
      <w:r w:rsidRPr="00703BAE">
        <w:t>water</w:t>
      </w:r>
      <w:proofErr w:type="gramEnd"/>
      <w:r w:rsidRPr="00703BAE">
        <w:t xml:space="preserve"> BFC of $2,509.20 and </w:t>
      </w:r>
      <w:r w:rsidR="00012027">
        <w:t xml:space="preserve">a </w:t>
      </w:r>
      <w:r w:rsidRPr="00703BAE">
        <w:t>wastewater BFC of $2,784.60 for the eight inch turbine me</w:t>
      </w:r>
      <w:r w:rsidR="00DC76D1">
        <w:t>ter</w:t>
      </w:r>
      <w:r w:rsidR="00012027">
        <w:t xml:space="preserve">. </w:t>
      </w:r>
      <w:proofErr w:type="spellStart"/>
      <w:r w:rsidR="00012027">
        <w:t>Pluris</w:t>
      </w:r>
      <w:proofErr w:type="spellEnd"/>
      <w:r w:rsidR="00DC76D1">
        <w:t xml:space="preserve"> calculated </w:t>
      </w:r>
      <w:r w:rsidR="00012027">
        <w:t xml:space="preserve">these amounts </w:t>
      </w:r>
      <w:r w:rsidR="00DC76D1">
        <w:t xml:space="preserve">by using </w:t>
      </w:r>
      <w:r w:rsidR="00012027">
        <w:t xml:space="preserve">its </w:t>
      </w:r>
      <w:r w:rsidRPr="00703BAE">
        <w:t xml:space="preserve">existing BFC for the </w:t>
      </w:r>
      <w:r w:rsidRPr="00703BAE">
        <w:lastRenderedPageBreak/>
        <w:t>5/8” x 3/4” meter size of $27.88 for water and $30.94 for wastewater (Attachment A)</w:t>
      </w:r>
      <w:r w:rsidR="00012027">
        <w:t xml:space="preserve"> as the foundation</w:t>
      </w:r>
      <w:r w:rsidR="00A32110">
        <w:t>,</w:t>
      </w:r>
      <w:r w:rsidR="00012027">
        <w:t xml:space="preserve"> </w:t>
      </w:r>
      <w:r w:rsidRPr="00703BAE">
        <w:t xml:space="preserve">and applying the American Water Works Association meter equivalent factor as the usage characteristics onto the foundation (5/8” x 3/4” meter BFC times 90). This </w:t>
      </w:r>
      <w:r w:rsidR="00012027">
        <w:t>method is</w:t>
      </w:r>
      <w:r w:rsidRPr="00703BAE">
        <w:t xml:space="preserve"> consisten</w:t>
      </w:r>
      <w:r w:rsidR="00DC76D1">
        <w:t>t with Rule 25-30.437(6), Florida Administrative Code</w:t>
      </w:r>
      <w:r w:rsidR="00F229FC">
        <w:t xml:space="preserve"> (F.A.C.)</w:t>
      </w:r>
      <w:r w:rsidRPr="00703BAE">
        <w:t>, which states that the rates are first established with the 5/8'' x 3/4'' meter as the foundation and for meter sizes larger than 5/8'', the base facility charge shall be based on the usage characte</w:t>
      </w:r>
      <w:r w:rsidR="00DC76D1">
        <w:t xml:space="preserve">ristics. </w:t>
      </w:r>
    </w:p>
    <w:p w:rsidR="00703BAE" w:rsidRPr="00703BAE" w:rsidRDefault="00012027" w:rsidP="00012027">
      <w:pPr>
        <w:spacing w:after="240"/>
        <w:ind w:firstLine="720"/>
        <w:jc w:val="both"/>
      </w:pPr>
      <w:r>
        <w:t xml:space="preserve">Service to the </w:t>
      </w:r>
      <w:r w:rsidR="004A7BE9">
        <w:t xml:space="preserve">water only </w:t>
      </w:r>
      <w:r>
        <w:t>general service</w:t>
      </w:r>
      <w:r w:rsidR="004A7BE9">
        <w:t xml:space="preserve"> </w:t>
      </w:r>
      <w:r>
        <w:t xml:space="preserve">customer through </w:t>
      </w:r>
      <w:r w:rsidR="002D2424">
        <w:t>the</w:t>
      </w:r>
      <w:r>
        <w:t xml:space="preserve"> eight inch turbine meter</w:t>
      </w:r>
      <w:r w:rsidR="00703BAE" w:rsidRPr="00703BAE">
        <w:t xml:space="preserve"> provides additional revenues of approximately $35,000. This represents an approximate revenue increase of 2.3 percent for water and will not</w:t>
      </w:r>
      <w:r w:rsidR="00DC76D1">
        <w:t xml:space="preserve"> have a material effect on the U</w:t>
      </w:r>
      <w:r w:rsidR="00703BAE" w:rsidRPr="00703BAE">
        <w:t xml:space="preserve">tility’s overall rate of return. </w:t>
      </w:r>
    </w:p>
    <w:p w:rsidR="00703BAE" w:rsidRPr="00703BAE" w:rsidRDefault="00703BAE" w:rsidP="00703BAE">
      <w:pPr>
        <w:spacing w:after="240"/>
        <w:jc w:val="both"/>
      </w:pPr>
      <w:r>
        <w:tab/>
      </w:r>
      <w:r w:rsidRPr="00703BAE">
        <w:t xml:space="preserve">It is incumbent on public utilities to charge only those rates filed with and approved by </w:t>
      </w:r>
      <w:r w:rsidR="00F229FC">
        <w:t>us</w:t>
      </w:r>
      <w:r w:rsidRPr="00703BAE">
        <w:t xml:space="preserve"> pursuant to Section 367.081, F.S. </w:t>
      </w:r>
      <w:r w:rsidR="00DC76D1">
        <w:t>We find</w:t>
      </w:r>
      <w:r w:rsidRPr="00703BAE">
        <w:t xml:space="preserve"> that the rate is the appropriate amount for the eight inch meter size. However</w:t>
      </w:r>
      <w:r w:rsidR="00DC76D1">
        <w:t>, the U</w:t>
      </w:r>
      <w:r w:rsidRPr="00703BAE">
        <w:t>tility should be cautioned to charge only those rates reflected in its Commission-approved tariffs.</w:t>
      </w:r>
    </w:p>
    <w:p w:rsidR="00D57E57" w:rsidRDefault="00703BAE" w:rsidP="00012027">
      <w:pPr>
        <w:jc w:val="both"/>
      </w:pPr>
      <w:r>
        <w:tab/>
      </w:r>
      <w:r w:rsidR="00DC76D1">
        <w:t>Based on the above, the U</w:t>
      </w:r>
      <w:r w:rsidRPr="00703BAE">
        <w:t xml:space="preserve">tility's proposed tariffs containing the eight inch turbine general service meter </w:t>
      </w:r>
      <w:r w:rsidR="00DC76D1">
        <w:t>are</w:t>
      </w:r>
      <w:r w:rsidRPr="00703BAE">
        <w:t xml:space="preserve"> approved as filed because </w:t>
      </w:r>
      <w:r w:rsidR="00F229FC">
        <w:t>they are</w:t>
      </w:r>
      <w:r w:rsidRPr="00703BAE">
        <w:t xml:space="preserve"> consistent with Rule 25-30.437(6), F.A.C. The approved rates </w:t>
      </w:r>
      <w:r w:rsidR="00DC76D1">
        <w:t>will</w:t>
      </w:r>
      <w:r w:rsidRPr="00703BAE">
        <w:t xml:space="preserve"> be effective for service rendered on or after the stamped approval date on the tariff sheets pursuant to Rule 25-30.475(1), F.A.C.</w:t>
      </w:r>
    </w:p>
    <w:p w:rsidR="00703BAE" w:rsidRDefault="00703BAE" w:rsidP="00703BAE"/>
    <w:p w:rsidR="00703BAE" w:rsidRDefault="00703BAE" w:rsidP="00703BAE">
      <w:pPr>
        <w:pStyle w:val="OrderBody"/>
      </w:pPr>
      <w:r>
        <w:tab/>
        <w:t>Based on the foregoing, it is</w:t>
      </w:r>
    </w:p>
    <w:p w:rsidR="00703BAE" w:rsidRDefault="00703BAE" w:rsidP="00703BAE">
      <w:pPr>
        <w:pStyle w:val="OrderBody"/>
      </w:pPr>
    </w:p>
    <w:p w:rsidR="00703BAE" w:rsidRDefault="00703BAE" w:rsidP="00703BAE">
      <w:pPr>
        <w:pStyle w:val="OrderBody"/>
      </w:pPr>
      <w:r>
        <w:tab/>
      </w:r>
      <w:proofErr w:type="gramStart"/>
      <w:r>
        <w:t>ORDERED by the Florida Public Service Commission that</w:t>
      </w:r>
      <w:r w:rsidR="00DC76D1">
        <w:t xml:space="preserve"> </w:t>
      </w:r>
      <w:proofErr w:type="spellStart"/>
      <w:r w:rsidR="00DC76D1">
        <w:t>Pluris</w:t>
      </w:r>
      <w:proofErr w:type="spellEnd"/>
      <w:r w:rsidR="00DC76D1">
        <w:t xml:space="preserve"> </w:t>
      </w:r>
      <w:proofErr w:type="spellStart"/>
      <w:r w:rsidR="00DC76D1">
        <w:t>Wedgefield</w:t>
      </w:r>
      <w:proofErr w:type="spellEnd"/>
      <w:r w:rsidR="00DC76D1">
        <w:t xml:space="preserve">, LLC’s petition for an eight inch </w:t>
      </w:r>
      <w:r w:rsidR="004E6086">
        <w:t xml:space="preserve">general service </w:t>
      </w:r>
      <w:r w:rsidR="00DC76D1">
        <w:t>meter rate is hereby approved.</w:t>
      </w:r>
      <w:proofErr w:type="gramEnd"/>
      <w:r w:rsidR="00DC76D1">
        <w:t xml:space="preserve"> </w:t>
      </w:r>
      <w:r w:rsidR="00FE481E">
        <w:t xml:space="preserve">The approved rates shall be effective for service rendered on or after the stamped approval date on the tariff sheets pursuant to Rule 25-30.475(1), Florida Administrative Code. </w:t>
      </w:r>
      <w:r w:rsidR="00DC76D1">
        <w:t>It is further</w:t>
      </w:r>
    </w:p>
    <w:p w:rsidR="00703BAE" w:rsidRDefault="00703BAE" w:rsidP="00703BAE">
      <w:pPr>
        <w:pStyle w:val="OrderBody"/>
      </w:pPr>
    </w:p>
    <w:p w:rsidR="00703BAE" w:rsidRDefault="00703BAE" w:rsidP="00703BAE">
      <w:pPr>
        <w:jc w:val="both"/>
      </w:pPr>
      <w:r>
        <w:tab/>
      </w:r>
      <w:proofErr w:type="gramStart"/>
      <w:r>
        <w:t>ORDERED that if a protest is filed w</w:t>
      </w:r>
      <w:r w:rsidR="004E6086">
        <w:t>ithin 21 days of issuance of this</w:t>
      </w:r>
      <w:r>
        <w:t xml:space="preserve"> Order, the tariff</w:t>
      </w:r>
      <w:r w:rsidR="002D2424">
        <w:t>s</w:t>
      </w:r>
      <w:r>
        <w:t xml:space="preserve"> shall remain in effect with any charges held subject to refund pending resolution of the protest.</w:t>
      </w:r>
      <w:proofErr w:type="gramEnd"/>
      <w:r>
        <w:t xml:space="preserve">  It is further</w:t>
      </w:r>
    </w:p>
    <w:p w:rsidR="00703BAE" w:rsidRDefault="00703BAE" w:rsidP="00703BAE">
      <w:pPr>
        <w:jc w:val="both"/>
      </w:pPr>
    </w:p>
    <w:p w:rsidR="00703BAE" w:rsidRDefault="00703BAE" w:rsidP="00703BAE">
      <w:pPr>
        <w:jc w:val="both"/>
      </w:pPr>
      <w:r>
        <w:tab/>
      </w:r>
      <w:proofErr w:type="gramStart"/>
      <w:r>
        <w:t>ORDERED that if no timely protest is filed, this docket shall be closed upon the issuance of a Consummating Order.</w:t>
      </w:r>
      <w:proofErr w:type="gramEnd"/>
    </w:p>
    <w:p w:rsidR="00703BAE" w:rsidRDefault="00703BAE" w:rsidP="00703BAE">
      <w:pPr>
        <w:jc w:val="both"/>
      </w:pPr>
    </w:p>
    <w:p w:rsidR="00703BAE" w:rsidRDefault="00703BAE" w:rsidP="00703BAE">
      <w:pPr>
        <w:keepNext/>
        <w:keepLines/>
        <w:jc w:val="both"/>
      </w:pPr>
      <w:r>
        <w:lastRenderedPageBreak/>
        <w:tab/>
        <w:t xml:space="preserve">By ORDER of the Florida Public Service Commission this </w:t>
      </w:r>
      <w:bookmarkStart w:id="8" w:name="replaceDate"/>
      <w:bookmarkEnd w:id="8"/>
      <w:r w:rsidR="00E33319">
        <w:rPr>
          <w:u w:val="single"/>
        </w:rPr>
        <w:t>26th</w:t>
      </w:r>
      <w:r w:rsidR="00E33319">
        <w:t xml:space="preserve"> day of </w:t>
      </w:r>
      <w:r w:rsidR="00E33319">
        <w:rPr>
          <w:u w:val="single"/>
        </w:rPr>
        <w:t>August</w:t>
      </w:r>
      <w:r w:rsidR="00E33319">
        <w:t xml:space="preserve">, </w:t>
      </w:r>
      <w:r w:rsidR="00E33319">
        <w:rPr>
          <w:u w:val="single"/>
        </w:rPr>
        <w:t>2019</w:t>
      </w:r>
      <w:r w:rsidR="00E33319">
        <w:t>.</w:t>
      </w:r>
    </w:p>
    <w:p w:rsidR="00E33319" w:rsidRPr="00E33319" w:rsidRDefault="00E33319" w:rsidP="00703BAE">
      <w:pPr>
        <w:keepNext/>
        <w:keepLines/>
        <w:jc w:val="both"/>
      </w:pPr>
    </w:p>
    <w:p w:rsidR="00703BAE" w:rsidRDefault="00703BAE" w:rsidP="00703BAE">
      <w:pPr>
        <w:keepNext/>
        <w:keepLines/>
        <w:jc w:val="both"/>
      </w:pPr>
    </w:p>
    <w:p w:rsidR="00703BAE" w:rsidRDefault="00703BAE" w:rsidP="00703B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03BAE" w:rsidTr="00703BAE">
        <w:tc>
          <w:tcPr>
            <w:tcW w:w="720" w:type="dxa"/>
            <w:shd w:val="clear" w:color="auto" w:fill="auto"/>
          </w:tcPr>
          <w:p w:rsidR="00703BAE" w:rsidRDefault="00703BAE" w:rsidP="00703BAE">
            <w:pPr>
              <w:keepNext/>
              <w:keepLines/>
              <w:jc w:val="both"/>
            </w:pPr>
            <w:bookmarkStart w:id="9" w:name="bkmrkSignature" w:colFirst="0" w:colLast="0"/>
          </w:p>
        </w:tc>
        <w:tc>
          <w:tcPr>
            <w:tcW w:w="4320" w:type="dxa"/>
            <w:tcBorders>
              <w:bottom w:val="single" w:sz="4" w:space="0" w:color="auto"/>
            </w:tcBorders>
            <w:shd w:val="clear" w:color="auto" w:fill="auto"/>
          </w:tcPr>
          <w:p w:rsidR="00703BAE" w:rsidRDefault="006D713B" w:rsidP="00703BAE">
            <w:pPr>
              <w:keepNext/>
              <w:keepLines/>
              <w:jc w:val="both"/>
            </w:pPr>
            <w:r>
              <w:t>/s/ Adam J. Teitzman</w:t>
            </w:r>
            <w:bookmarkStart w:id="10" w:name="_GoBack"/>
            <w:bookmarkEnd w:id="10"/>
          </w:p>
        </w:tc>
      </w:tr>
      <w:bookmarkEnd w:id="9"/>
      <w:tr w:rsidR="00703BAE" w:rsidTr="00703BAE">
        <w:tc>
          <w:tcPr>
            <w:tcW w:w="720" w:type="dxa"/>
            <w:shd w:val="clear" w:color="auto" w:fill="auto"/>
          </w:tcPr>
          <w:p w:rsidR="00703BAE" w:rsidRDefault="00703BAE" w:rsidP="00703BAE">
            <w:pPr>
              <w:keepNext/>
              <w:keepLines/>
              <w:jc w:val="both"/>
            </w:pPr>
          </w:p>
        </w:tc>
        <w:tc>
          <w:tcPr>
            <w:tcW w:w="4320" w:type="dxa"/>
            <w:tcBorders>
              <w:top w:val="single" w:sz="4" w:space="0" w:color="auto"/>
            </w:tcBorders>
            <w:shd w:val="clear" w:color="auto" w:fill="auto"/>
          </w:tcPr>
          <w:p w:rsidR="00703BAE" w:rsidRDefault="00703BAE" w:rsidP="00703BAE">
            <w:pPr>
              <w:keepNext/>
              <w:keepLines/>
              <w:jc w:val="both"/>
            </w:pPr>
            <w:r>
              <w:t>ADAM J. TEITZMAN</w:t>
            </w:r>
          </w:p>
          <w:p w:rsidR="00703BAE" w:rsidRDefault="00703BAE" w:rsidP="00703BAE">
            <w:pPr>
              <w:keepNext/>
              <w:keepLines/>
              <w:jc w:val="both"/>
            </w:pPr>
            <w:r>
              <w:t>Commission Clerk</w:t>
            </w:r>
          </w:p>
        </w:tc>
      </w:tr>
    </w:tbl>
    <w:p w:rsidR="00703BAE" w:rsidRDefault="00703BAE" w:rsidP="00703BAE">
      <w:pPr>
        <w:pStyle w:val="OrderSigInfo"/>
        <w:keepNext/>
        <w:keepLines/>
      </w:pPr>
      <w:r>
        <w:t>Florida Public Service Commission</w:t>
      </w:r>
    </w:p>
    <w:p w:rsidR="00703BAE" w:rsidRDefault="00703BAE" w:rsidP="00703BAE">
      <w:pPr>
        <w:pStyle w:val="OrderSigInfo"/>
        <w:keepNext/>
        <w:keepLines/>
      </w:pPr>
      <w:r>
        <w:t>2540 Shumard Oak Boulevard</w:t>
      </w:r>
    </w:p>
    <w:p w:rsidR="00703BAE" w:rsidRDefault="00703BAE" w:rsidP="00703BAE">
      <w:pPr>
        <w:pStyle w:val="OrderSigInfo"/>
        <w:keepNext/>
        <w:keepLines/>
      </w:pPr>
      <w:r>
        <w:t>Tallahassee, Florida 32399</w:t>
      </w:r>
    </w:p>
    <w:p w:rsidR="00703BAE" w:rsidRDefault="00703BAE" w:rsidP="00703BAE">
      <w:pPr>
        <w:pStyle w:val="OrderSigInfo"/>
        <w:keepNext/>
        <w:keepLines/>
      </w:pPr>
      <w:r>
        <w:t>(850) 413</w:t>
      </w:r>
      <w:r>
        <w:noBreakHyphen/>
        <w:t>6770</w:t>
      </w:r>
    </w:p>
    <w:p w:rsidR="00703BAE" w:rsidRDefault="00703BAE" w:rsidP="00703BAE">
      <w:pPr>
        <w:pStyle w:val="OrderSigInfo"/>
        <w:keepNext/>
        <w:keepLines/>
      </w:pPr>
      <w:r>
        <w:t>www.floridapsc.com</w:t>
      </w:r>
    </w:p>
    <w:p w:rsidR="00703BAE" w:rsidRDefault="00703BAE" w:rsidP="00703BAE">
      <w:pPr>
        <w:pStyle w:val="OrderSigInfo"/>
        <w:keepNext/>
        <w:keepLines/>
      </w:pPr>
    </w:p>
    <w:p w:rsidR="00703BAE" w:rsidRDefault="004E6086" w:rsidP="00703BAE">
      <w:pPr>
        <w:pStyle w:val="OrderSigInfo"/>
        <w:keepNext/>
        <w:keepLines/>
      </w:pPr>
      <w:r>
        <w:t xml:space="preserve">Copies furnished: </w:t>
      </w:r>
      <w:r w:rsidR="00703BAE">
        <w:t>A copy of this document is provided to the parties of record at the time of issuance and, if applicable, interested persons.</w:t>
      </w:r>
    </w:p>
    <w:p w:rsidR="00703BAE" w:rsidRDefault="00703BAE" w:rsidP="00703BAE">
      <w:pPr>
        <w:pStyle w:val="OrderBody"/>
      </w:pPr>
    </w:p>
    <w:p w:rsidR="00703BAE" w:rsidRPr="00703BAE" w:rsidRDefault="00703BAE" w:rsidP="00703BAE">
      <w:pPr>
        <w:pStyle w:val="OrderBody"/>
      </w:pPr>
    </w:p>
    <w:p w:rsidR="00703BAE" w:rsidRDefault="00703BAE" w:rsidP="00703BAE">
      <w:pPr>
        <w:keepNext/>
        <w:keepLines/>
        <w:jc w:val="both"/>
      </w:pPr>
      <w:r>
        <w:t>KBS</w:t>
      </w:r>
    </w:p>
    <w:p w:rsidR="00703BAE" w:rsidRDefault="00703BAE" w:rsidP="00703BAE">
      <w:pPr>
        <w:jc w:val="both"/>
      </w:pPr>
    </w:p>
    <w:p w:rsidR="00703BAE" w:rsidRDefault="00703BAE" w:rsidP="00703BAE">
      <w:pPr>
        <w:pStyle w:val="CenterUnderline"/>
      </w:pPr>
      <w:r>
        <w:t>NOTICE OF FURTHER PROCEEDINGS</w:t>
      </w:r>
    </w:p>
    <w:p w:rsidR="00703BAE" w:rsidRDefault="00703BAE" w:rsidP="00703BAE">
      <w:pPr>
        <w:pStyle w:val="CenterUnderline"/>
      </w:pPr>
    </w:p>
    <w:p w:rsidR="00703BAE" w:rsidRDefault="00703BAE" w:rsidP="00703B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2D2424">
        <w:t xml:space="preserve">es and time limits that apply. </w:t>
      </w:r>
      <w:r>
        <w:t>This notice should not be construed to mean all requests for an administrative hearing or judicial review will be granted or result in the relief sought.</w:t>
      </w:r>
    </w:p>
    <w:p w:rsidR="00703BAE" w:rsidRDefault="00703BAE" w:rsidP="00703BAE">
      <w:pPr>
        <w:pStyle w:val="OrderBody"/>
      </w:pPr>
    </w:p>
    <w:p w:rsidR="00703BAE" w:rsidRDefault="00703BAE" w:rsidP="00703BAE">
      <w:pPr>
        <w:pStyle w:val="OrderBody"/>
      </w:pPr>
      <w:r>
        <w:tab/>
        <w:t>Mediation may be available on a case-by-case basis.  If mediation is conducted, it does not affect a substantially interested person's right to a hearing.</w:t>
      </w:r>
    </w:p>
    <w:p w:rsidR="00703BAE" w:rsidRDefault="00703BAE" w:rsidP="00703BAE">
      <w:pPr>
        <w:pStyle w:val="OrderBody"/>
      </w:pPr>
    </w:p>
    <w:p w:rsidR="00703BAE" w:rsidRDefault="00703BAE" w:rsidP="00703BAE">
      <w:pPr>
        <w:pStyle w:val="OrderBody"/>
      </w:pPr>
      <w:r>
        <w:tab/>
        <w:t xml:space="preserve">The Commission's decision on </w:t>
      </w:r>
      <w:r w:rsidR="002D2424">
        <w:t>these tariffs</w:t>
      </w:r>
      <w:r>
        <w:t xml:space="preserve">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33319">
        <w:rPr>
          <w:u w:val="single"/>
        </w:rPr>
        <w:t>September 16, 2019</w:t>
      </w:r>
      <w:r>
        <w:t>. In the absence of such a petition, this Order shall become final and effective upon the issuance of a Consummating Order.</w:t>
      </w:r>
    </w:p>
    <w:p w:rsidR="00703BAE" w:rsidRDefault="00703BAE" w:rsidP="00703BAE">
      <w:pPr>
        <w:pStyle w:val="OrderBody"/>
      </w:pPr>
    </w:p>
    <w:p w:rsidR="00703BAE" w:rsidRDefault="00703BAE" w:rsidP="00703BAE">
      <w:pPr>
        <w:pStyle w:val="OrderBody"/>
      </w:pPr>
      <w:r>
        <w:tab/>
        <w:t xml:space="preserve">Any objection or protest filed in this docket before the issuance date of this </w:t>
      </w:r>
      <w:r w:rsidR="002D2424">
        <w:t>O</w:t>
      </w:r>
      <w:r>
        <w:t>rder is considered abandoned unless it satisfies the foregoing conditions and is renewed within the specified protest period.</w:t>
      </w:r>
    </w:p>
    <w:p w:rsidR="00703BAE" w:rsidRDefault="00703BAE" w:rsidP="00703BAE">
      <w:pPr>
        <w:pStyle w:val="OrderBody"/>
        <w:sectPr w:rsidR="00703BAE">
          <w:headerReference w:type="default" r:id="rId8"/>
          <w:footerReference w:type="first" r:id="rId9"/>
          <w:pgSz w:w="12240" w:h="15840" w:code="1"/>
          <w:pgMar w:top="1440" w:right="1440" w:bottom="1440" w:left="1440" w:header="720" w:footer="720" w:gutter="0"/>
          <w:cols w:space="720"/>
          <w:titlePg/>
          <w:docGrid w:linePitch="360"/>
        </w:sectPr>
      </w:pPr>
    </w:p>
    <w:p w:rsidR="00703BAE" w:rsidRDefault="00703BAE" w:rsidP="00703BAE">
      <w:pPr>
        <w:pStyle w:val="OrderBody"/>
      </w:pPr>
    </w:p>
    <w:p w:rsidR="00703BAE" w:rsidRPr="00703BAE" w:rsidRDefault="00703BAE" w:rsidP="00703BAE">
      <w:pPr>
        <w:pStyle w:val="OrderBody"/>
      </w:pPr>
      <w:r>
        <w:rPr>
          <w:noProof/>
        </w:rPr>
        <w:drawing>
          <wp:anchor distT="0" distB="0" distL="114300" distR="114300" simplePos="0" relativeHeight="251659264" behindDoc="0" locked="0" layoutInCell="1" allowOverlap="1" wp14:anchorId="25D5AD22" wp14:editId="115FC2A7">
            <wp:simplePos x="0" y="0"/>
            <wp:positionH relativeFrom="column">
              <wp:posOffset>304800</wp:posOffset>
            </wp:positionH>
            <wp:positionV relativeFrom="paragraph">
              <wp:posOffset>-19050</wp:posOffset>
            </wp:positionV>
            <wp:extent cx="5942330" cy="6610350"/>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5942330" cy="6610350"/>
                    </a:xfrm>
                    <a:prstGeom prst="rect">
                      <a:avLst/>
                    </a:prstGeom>
                  </pic:spPr>
                </pic:pic>
              </a:graphicData>
            </a:graphic>
            <wp14:sizeRelV relativeFrom="margin">
              <wp14:pctHeight>0</wp14:pctHeight>
            </wp14:sizeRelV>
          </wp:anchor>
        </w:drawing>
      </w:r>
      <w:r>
        <w:br w:type="page"/>
      </w:r>
      <w:r>
        <w:rPr>
          <w:noProof/>
        </w:rPr>
        <w:lastRenderedPageBreak/>
        <w:drawing>
          <wp:inline distT="0" distB="0" distL="0" distR="0" wp14:anchorId="297123B9">
            <wp:extent cx="5944235" cy="7474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7474585"/>
                    </a:xfrm>
                    <a:prstGeom prst="rect">
                      <a:avLst/>
                    </a:prstGeom>
                    <a:noFill/>
                  </pic:spPr>
                </pic:pic>
              </a:graphicData>
            </a:graphic>
          </wp:inline>
        </w:drawing>
      </w:r>
    </w:p>
    <w:sectPr w:rsidR="00703BAE" w:rsidRPr="00703BAE">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AE" w:rsidRDefault="00703BAE">
      <w:r>
        <w:separator/>
      </w:r>
    </w:p>
  </w:endnote>
  <w:endnote w:type="continuationSeparator" w:id="0">
    <w:p w:rsidR="00703BAE" w:rsidRDefault="0070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E" w:rsidRDefault="00703BAE">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AE" w:rsidRDefault="00703BAE">
      <w:r>
        <w:separator/>
      </w:r>
    </w:p>
  </w:footnote>
  <w:footnote w:type="continuationSeparator" w:id="0">
    <w:p w:rsidR="00703BAE" w:rsidRDefault="00703BAE">
      <w:r>
        <w:continuationSeparator/>
      </w:r>
    </w:p>
  </w:footnote>
  <w:footnote w:id="1">
    <w:p w:rsidR="00703BAE" w:rsidRPr="00B57B6D" w:rsidRDefault="00703BAE" w:rsidP="00703BAE">
      <w:pPr>
        <w:pStyle w:val="FootnoteText"/>
        <w:rPr>
          <w:i/>
        </w:rPr>
      </w:pPr>
      <w:r>
        <w:rPr>
          <w:rStyle w:val="FootnoteReference"/>
        </w:rPr>
        <w:footnoteRef/>
      </w:r>
      <w:proofErr w:type="gramStart"/>
      <w:r>
        <w:t>Order No.</w:t>
      </w:r>
      <w:proofErr w:type="gramEnd"/>
      <w:r w:rsidRPr="004A1CB5">
        <w:t xml:space="preserve"> PSC-2018-0311-PAA-WS</w:t>
      </w:r>
      <w:r>
        <w:t xml:space="preserve">, issued June 13, 2018, in Docket No. 20170166-WS, </w:t>
      </w:r>
      <w:r w:rsidRPr="00B57B6D">
        <w:rPr>
          <w:i/>
        </w:rPr>
        <w:t xml:space="preserve">In re: Application for limited proceeding rate increase in Orange County by </w:t>
      </w:r>
      <w:proofErr w:type="spellStart"/>
      <w:r w:rsidRPr="00B57B6D">
        <w:rPr>
          <w:i/>
        </w:rPr>
        <w:t>Pluris</w:t>
      </w:r>
      <w:proofErr w:type="spellEnd"/>
      <w:r w:rsidRPr="00B57B6D">
        <w:rPr>
          <w:i/>
        </w:rPr>
        <w:t xml:space="preserve"> </w:t>
      </w:r>
      <w:proofErr w:type="spellStart"/>
      <w:r w:rsidRPr="00B57B6D">
        <w:rPr>
          <w:i/>
        </w:rPr>
        <w:t>Wedgefield</w:t>
      </w:r>
      <w:proofErr w:type="spellEnd"/>
      <w:r w:rsidRPr="00B57B6D">
        <w:rPr>
          <w:i/>
        </w:rPr>
        <w:t>,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8 ">
      <w:r w:rsidR="006D713B">
        <w:t>PSC-2019-0358-TRF-WS</w:t>
      </w:r>
    </w:fldSimple>
  </w:p>
  <w:p w:rsidR="00FA6EFD" w:rsidRDefault="00703BAE">
    <w:pPr>
      <w:pStyle w:val="OrderHeader"/>
    </w:pPr>
    <w:bookmarkStart w:id="11" w:name="HeaderDocketNo"/>
    <w:bookmarkEnd w:id="11"/>
    <w:r>
      <w:t>DOCKET NO. 20190133-WS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713B">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E" w:rsidRDefault="00703BAE">
    <w:pPr>
      <w:pStyle w:val="OrderHeader"/>
    </w:pPr>
    <w:r>
      <w:t xml:space="preserve">ORDER NO. </w:t>
    </w:r>
    <w:r w:rsidR="00E33319" w:rsidRPr="00E33319">
      <w:t>PSC-2019-0358-TRF-WS</w:t>
    </w:r>
    <w:r>
      <w:tab/>
    </w:r>
    <w:r>
      <w:tab/>
      <w:t>Attachment A</w:t>
    </w:r>
  </w:p>
  <w:p w:rsidR="00703BAE" w:rsidRDefault="00703BAE">
    <w:pPr>
      <w:pStyle w:val="OrderHeader"/>
    </w:pPr>
    <w:r>
      <w:t>DOCKET NO. 20190133-WS</w:t>
    </w:r>
  </w:p>
  <w:p w:rsidR="00703BAE" w:rsidRDefault="00703BA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713B">
      <w:rPr>
        <w:rStyle w:val="PageNumber"/>
        <w:noProof/>
      </w:rPr>
      <w:t>5</w:t>
    </w:r>
    <w:r>
      <w:rPr>
        <w:rStyle w:val="PageNumber"/>
      </w:rPr>
      <w:fldChar w:fldCharType="end"/>
    </w:r>
  </w:p>
  <w:p w:rsidR="00703BAE" w:rsidRDefault="00703BA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E" w:rsidRDefault="00703BAE" w:rsidP="00703BAE">
    <w:pPr>
      <w:pStyle w:val="OrderHeader"/>
    </w:pPr>
    <w:r>
      <w:t xml:space="preserve">ORDER NO. </w:t>
    </w:r>
    <w:r w:rsidR="00E33319" w:rsidRPr="00E33319">
      <w:t>PSC-2019-0358-TRF-WS</w:t>
    </w:r>
    <w:r>
      <w:tab/>
    </w:r>
    <w:r>
      <w:tab/>
      <w:t>Attachment A</w:t>
    </w:r>
  </w:p>
  <w:p w:rsidR="00703BAE" w:rsidRDefault="00703BAE" w:rsidP="00703BAE">
    <w:pPr>
      <w:pStyle w:val="OrderHeader"/>
    </w:pPr>
    <w:r>
      <w:t>DOCKET NO. 20190133-WS</w:t>
    </w:r>
  </w:p>
  <w:p w:rsidR="00703BAE" w:rsidRDefault="00703BAE" w:rsidP="00703BA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713B">
      <w:rPr>
        <w:rStyle w:val="PageNumber"/>
        <w:noProof/>
      </w:rPr>
      <w:t>4</w:t>
    </w:r>
    <w:r>
      <w:rPr>
        <w:rStyle w:val="PageNumber"/>
      </w:rPr>
      <w:fldChar w:fldCharType="end"/>
    </w:r>
  </w:p>
  <w:p w:rsidR="00703BAE" w:rsidRDefault="00703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3-WS"/>
  </w:docVars>
  <w:rsids>
    <w:rsidRoot w:val="00703BAE"/>
    <w:rsid w:val="000022B8"/>
    <w:rsid w:val="00012027"/>
    <w:rsid w:val="0003433F"/>
    <w:rsid w:val="00035A8C"/>
    <w:rsid w:val="00053AB9"/>
    <w:rsid w:val="00056229"/>
    <w:rsid w:val="00057AF1"/>
    <w:rsid w:val="00065FC2"/>
    <w:rsid w:val="00067685"/>
    <w:rsid w:val="00076E6B"/>
    <w:rsid w:val="0008247D"/>
    <w:rsid w:val="00090AFC"/>
    <w:rsid w:val="000B783E"/>
    <w:rsid w:val="000D02B8"/>
    <w:rsid w:val="000D06E8"/>
    <w:rsid w:val="000D4E7F"/>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50A"/>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4098"/>
    <w:rsid w:val="002C7908"/>
    <w:rsid w:val="002D2424"/>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7BE9"/>
    <w:rsid w:val="004B2108"/>
    <w:rsid w:val="004B3A2B"/>
    <w:rsid w:val="004B70D3"/>
    <w:rsid w:val="004C312D"/>
    <w:rsid w:val="004D2D1B"/>
    <w:rsid w:val="004D5067"/>
    <w:rsid w:val="004D6838"/>
    <w:rsid w:val="004D72BC"/>
    <w:rsid w:val="004E469D"/>
    <w:rsid w:val="004E6086"/>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3D2F"/>
    <w:rsid w:val="006C547E"/>
    <w:rsid w:val="006D2B51"/>
    <w:rsid w:val="006D5575"/>
    <w:rsid w:val="006D713B"/>
    <w:rsid w:val="006E42BE"/>
    <w:rsid w:val="00703BA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2110"/>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546E"/>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6D1"/>
    <w:rsid w:val="00DE057F"/>
    <w:rsid w:val="00DE2082"/>
    <w:rsid w:val="00DE2289"/>
    <w:rsid w:val="00DF09A7"/>
    <w:rsid w:val="00E001D6"/>
    <w:rsid w:val="00E03A76"/>
    <w:rsid w:val="00E04410"/>
    <w:rsid w:val="00E07484"/>
    <w:rsid w:val="00E11351"/>
    <w:rsid w:val="00E33319"/>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9FC"/>
    <w:rsid w:val="00F22B27"/>
    <w:rsid w:val="00F234A7"/>
    <w:rsid w:val="00F277B6"/>
    <w:rsid w:val="00F27DA5"/>
    <w:rsid w:val="00F37E07"/>
    <w:rsid w:val="00F4182A"/>
    <w:rsid w:val="00F41956"/>
    <w:rsid w:val="00F54380"/>
    <w:rsid w:val="00F54B47"/>
    <w:rsid w:val="00F61247"/>
    <w:rsid w:val="00F6702E"/>
    <w:rsid w:val="00F70E84"/>
    <w:rsid w:val="00FA092B"/>
    <w:rsid w:val="00FA4F6C"/>
    <w:rsid w:val="00FA6EFD"/>
    <w:rsid w:val="00FB74EA"/>
    <w:rsid w:val="00FD2C9E"/>
    <w:rsid w:val="00FD4786"/>
    <w:rsid w:val="00FD616C"/>
    <w:rsid w:val="00FE481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03BAE"/>
  </w:style>
  <w:style w:type="paragraph" w:styleId="BalloonText">
    <w:name w:val="Balloon Text"/>
    <w:basedOn w:val="Normal"/>
    <w:link w:val="BalloonTextChar"/>
    <w:rsid w:val="00703BAE"/>
    <w:rPr>
      <w:rFonts w:ascii="Tahoma" w:hAnsi="Tahoma" w:cs="Tahoma"/>
      <w:sz w:val="16"/>
      <w:szCs w:val="16"/>
    </w:rPr>
  </w:style>
  <w:style w:type="character" w:customStyle="1" w:styleId="BalloonTextChar">
    <w:name w:val="Balloon Text Char"/>
    <w:basedOn w:val="DefaultParagraphFont"/>
    <w:link w:val="BalloonText"/>
    <w:rsid w:val="00703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03BAE"/>
  </w:style>
  <w:style w:type="paragraph" w:styleId="BalloonText">
    <w:name w:val="Balloon Text"/>
    <w:basedOn w:val="Normal"/>
    <w:link w:val="BalloonTextChar"/>
    <w:rsid w:val="00703BAE"/>
    <w:rPr>
      <w:rFonts w:ascii="Tahoma" w:hAnsi="Tahoma" w:cs="Tahoma"/>
      <w:sz w:val="16"/>
      <w:szCs w:val="16"/>
    </w:rPr>
  </w:style>
  <w:style w:type="character" w:customStyle="1" w:styleId="BalloonTextChar">
    <w:name w:val="Balloon Text Char"/>
    <w:basedOn w:val="DefaultParagraphFont"/>
    <w:link w:val="BalloonText"/>
    <w:rsid w:val="00703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EB68-17F8-44ED-B013-A5E7059A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945</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2019-08-26T13:10:00Z</dcterms:created>
  <dcterms:modified xsi:type="dcterms:W3CDTF">2019-08-26T13:31:00Z</dcterms:modified>
</cp:coreProperties>
</file>