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3D1451" w:rsidRDefault="00F539F6" w:rsidP="00F539F6">
      <w:pPr>
        <w:pStyle w:val="OrderHeading"/>
      </w:pPr>
      <w:r w:rsidRPr="003D1451">
        <w:t>BEFORE THE FLORIDA PUBLIC SERVICE COMMISSION</w:t>
      </w:r>
    </w:p>
    <w:p w:rsidR="00F539F6" w:rsidRPr="003D1451" w:rsidRDefault="00F539F6" w:rsidP="00F539F6">
      <w:pPr>
        <w:pStyle w:val="OrderBody"/>
      </w:pPr>
    </w:p>
    <w:p w:rsidR="00F539F6" w:rsidRPr="003D1451" w:rsidRDefault="00F539F6" w:rsidP="00F539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39F6" w:rsidRPr="003D1451" w:rsidTr="00C63FCF">
        <w:trPr>
          <w:trHeight w:val="828"/>
        </w:trPr>
        <w:tc>
          <w:tcPr>
            <w:tcW w:w="4788" w:type="dxa"/>
            <w:tcBorders>
              <w:bottom w:val="single" w:sz="8" w:space="0" w:color="auto"/>
              <w:right w:val="double" w:sz="6" w:space="0" w:color="auto"/>
            </w:tcBorders>
            <w:shd w:val="clear" w:color="auto" w:fill="auto"/>
          </w:tcPr>
          <w:p w:rsidR="00F539F6" w:rsidRPr="003D1451" w:rsidRDefault="00F539F6" w:rsidP="00C63FCF">
            <w:pPr>
              <w:pStyle w:val="OrderBody"/>
              <w:tabs>
                <w:tab w:val="center" w:pos="4320"/>
                <w:tab w:val="right" w:pos="8640"/>
              </w:tabs>
              <w:jc w:val="left"/>
            </w:pPr>
            <w:r w:rsidRPr="003D1451">
              <w:t xml:space="preserve">In re: </w:t>
            </w:r>
            <w:bookmarkStart w:id="0" w:name="SSInRe"/>
            <w:bookmarkEnd w:id="0"/>
            <w:r w:rsidRPr="003D1451">
              <w:t>Review of 2020-2029 Storm Protection Plan pursuant to Rule 25-6.030, F.A.C., Tampa Electric Company.</w:t>
            </w:r>
          </w:p>
        </w:tc>
        <w:tc>
          <w:tcPr>
            <w:tcW w:w="4788" w:type="dxa"/>
            <w:tcBorders>
              <w:left w:val="double" w:sz="6" w:space="0" w:color="auto"/>
            </w:tcBorders>
            <w:shd w:val="clear" w:color="auto" w:fill="auto"/>
          </w:tcPr>
          <w:p w:rsidR="00F539F6" w:rsidRPr="003D1451" w:rsidRDefault="00F539F6" w:rsidP="00F539F6">
            <w:pPr>
              <w:pStyle w:val="OrderBody"/>
            </w:pPr>
            <w:r w:rsidRPr="003D1451">
              <w:t xml:space="preserve">DOCKET NO. </w:t>
            </w:r>
            <w:bookmarkStart w:id="1" w:name="SSDocketNo"/>
            <w:bookmarkEnd w:id="1"/>
            <w:r w:rsidRPr="003D1451">
              <w:t>20200067-EI</w:t>
            </w:r>
          </w:p>
          <w:p w:rsidR="00F539F6" w:rsidRPr="003D1451" w:rsidRDefault="00F539F6" w:rsidP="00C63FCF">
            <w:pPr>
              <w:pStyle w:val="OrderBody"/>
              <w:tabs>
                <w:tab w:val="center" w:pos="4320"/>
                <w:tab w:val="right" w:pos="8640"/>
              </w:tabs>
              <w:jc w:val="left"/>
            </w:pPr>
            <w:r w:rsidRPr="003D1451">
              <w:t xml:space="preserve">ORDER NO. </w:t>
            </w:r>
            <w:bookmarkStart w:id="2" w:name="OrderNo0261"/>
            <w:r w:rsidR="00291A8E">
              <w:t>PSC-2020-0261-CFO-EI</w:t>
            </w:r>
            <w:bookmarkEnd w:id="2"/>
          </w:p>
          <w:p w:rsidR="00F539F6" w:rsidRPr="003D1451" w:rsidRDefault="00F539F6" w:rsidP="00C63FCF">
            <w:pPr>
              <w:pStyle w:val="OrderBody"/>
              <w:tabs>
                <w:tab w:val="center" w:pos="4320"/>
                <w:tab w:val="right" w:pos="8640"/>
              </w:tabs>
              <w:jc w:val="left"/>
            </w:pPr>
            <w:r w:rsidRPr="003D1451">
              <w:t xml:space="preserve">ISSUED: </w:t>
            </w:r>
            <w:r w:rsidR="00291A8E">
              <w:t>July 24, 2020</w:t>
            </w:r>
          </w:p>
        </w:tc>
      </w:tr>
    </w:tbl>
    <w:p w:rsidR="00F539F6" w:rsidRPr="003D1451" w:rsidRDefault="00F539F6" w:rsidP="00F539F6"/>
    <w:p w:rsidR="00F539F6" w:rsidRPr="003D1451" w:rsidRDefault="00F539F6" w:rsidP="00F539F6"/>
    <w:p w:rsidR="00C865EC" w:rsidRPr="003D1451" w:rsidRDefault="00F539F6" w:rsidP="00C865EC">
      <w:pPr>
        <w:pStyle w:val="CenterUnderline"/>
      </w:pPr>
      <w:bookmarkStart w:id="3" w:name="Commissioners"/>
      <w:bookmarkEnd w:id="3"/>
      <w:r w:rsidRPr="003D1451">
        <w:t>ORDER</w:t>
      </w:r>
      <w:bookmarkStart w:id="4" w:name="OrderTitle"/>
      <w:r w:rsidRPr="003D1451">
        <w:t xml:space="preserve"> </w:t>
      </w:r>
      <w:r w:rsidR="004118B0" w:rsidRPr="003D1451">
        <w:t>GRANTING</w:t>
      </w:r>
      <w:r w:rsidR="008D61A5" w:rsidRPr="003D1451">
        <w:t xml:space="preserve"> </w:t>
      </w:r>
      <w:r w:rsidR="004118B0" w:rsidRPr="003D1451">
        <w:t xml:space="preserve">TAMPA </w:t>
      </w:r>
      <w:r w:rsidR="00C865EC" w:rsidRPr="003D1451">
        <w:t xml:space="preserve">ELECTRIC COMPANY ‘S  </w:t>
      </w:r>
    </w:p>
    <w:p w:rsidR="00C865EC" w:rsidRPr="003D1451" w:rsidRDefault="00C865EC" w:rsidP="00C865EC">
      <w:pPr>
        <w:pStyle w:val="CenterUnderline"/>
      </w:pPr>
      <w:r w:rsidRPr="003D1451">
        <w:t>REQUEST FOR CONFIDENTIAL CLASSIFICATION</w:t>
      </w:r>
    </w:p>
    <w:p w:rsidR="00C865EC" w:rsidRPr="003D1451" w:rsidRDefault="00C865EC" w:rsidP="00C865EC">
      <w:pPr>
        <w:pStyle w:val="CenterUnderline"/>
      </w:pPr>
      <w:r w:rsidRPr="003D1451">
        <w:t>AND</w:t>
      </w:r>
    </w:p>
    <w:p w:rsidR="00C865EC" w:rsidRPr="003D1451" w:rsidRDefault="00C865EC" w:rsidP="00C865EC">
      <w:pPr>
        <w:pStyle w:val="CenterUnderline"/>
      </w:pPr>
      <w:r w:rsidRPr="003D1451">
        <w:t>MOTIONS FOR PROTECTIVE ORDER</w:t>
      </w:r>
    </w:p>
    <w:p w:rsidR="00CB5276" w:rsidRPr="003D1451" w:rsidRDefault="00C865EC" w:rsidP="00F539F6">
      <w:pPr>
        <w:pStyle w:val="CenterUnderline"/>
      </w:pPr>
      <w:r w:rsidRPr="003D1451">
        <w:t xml:space="preserve"> (DOCUMENT NO</w:t>
      </w:r>
      <w:r w:rsidR="004118B0" w:rsidRPr="003D1451">
        <w:t xml:space="preserve">. </w:t>
      </w:r>
      <w:r w:rsidR="00732653" w:rsidRPr="003D1451">
        <w:t>02868</w:t>
      </w:r>
      <w:r w:rsidRPr="003D1451">
        <w:t>-2020</w:t>
      </w:r>
      <w:r w:rsidR="00F539F6" w:rsidRPr="003D1451">
        <w:t xml:space="preserve"> </w:t>
      </w:r>
      <w:bookmarkEnd w:id="4"/>
    </w:p>
    <w:p w:rsidR="00F539F6" w:rsidRPr="003D1451" w:rsidRDefault="00F539F6" w:rsidP="00F539F6">
      <w:pPr>
        <w:pStyle w:val="CenterUnderline"/>
      </w:pPr>
    </w:p>
    <w:p w:rsidR="00F539F6" w:rsidRPr="003D1451" w:rsidRDefault="00F539F6" w:rsidP="00F539F6">
      <w:pPr>
        <w:pStyle w:val="OrderBody"/>
      </w:pPr>
    </w:p>
    <w:p w:rsidR="00FC3E16" w:rsidRPr="003D1451" w:rsidRDefault="00FC3E16" w:rsidP="00FC3E16">
      <w:pPr>
        <w:pStyle w:val="OrderBody"/>
        <w:ind w:firstLine="720"/>
      </w:pPr>
      <w:bookmarkStart w:id="5" w:name="OrderText"/>
      <w:bookmarkEnd w:id="5"/>
      <w:r w:rsidRPr="003D1451">
        <w:t>P</w:t>
      </w:r>
      <w:r w:rsidR="00F539F6" w:rsidRPr="003D1451">
        <w:t>ursuant to Section 366.093, Florida Statutes (F.S.), and Rule 25-22.006, Florid</w:t>
      </w:r>
      <w:r w:rsidR="004118B0" w:rsidRPr="003D1451">
        <w:t>a Administrative Code (F.A.C.),</w:t>
      </w:r>
      <w:r w:rsidR="00F539F6" w:rsidRPr="003D1451">
        <w:t xml:space="preserve"> </w:t>
      </w:r>
      <w:r w:rsidRPr="003D1451">
        <w:t>on June 1, 2020, Tampa Electric Company (TECO</w:t>
      </w:r>
      <w:r w:rsidR="0027262B" w:rsidRPr="003D1451">
        <w:t xml:space="preserve"> or Company</w:t>
      </w:r>
      <w:r w:rsidRPr="003D1451">
        <w:t>) filed a Request for Confidential Classification (Request) for information provided in response to specified discovery requests.</w:t>
      </w:r>
      <w:r w:rsidRPr="003D1451">
        <w:rPr>
          <w:rStyle w:val="FootnoteReference"/>
        </w:rPr>
        <w:footnoteReference w:id="1"/>
      </w:r>
      <w:r w:rsidRPr="003D1451">
        <w:t xml:space="preserve"> On April 29, and May 11, 2020, TECO filed Motions for Temporary Protective Order related to this information (collectively, Motions for Temporary Protective Order).</w:t>
      </w:r>
      <w:r w:rsidRPr="003D1451">
        <w:rPr>
          <w:rStyle w:val="FootnoteReference"/>
        </w:rPr>
        <w:footnoteReference w:id="2"/>
      </w:r>
      <w:r w:rsidRPr="003D1451">
        <w:t xml:space="preserve"> This sequencing of filings occurred because the information at issue was initially provided to the Office of Public Counsel (OPC), over time, subject to the Motions for Temporary Protective Order. The information was not contemporaneously provided to the Commission. When our staff asked for the information, it was grouped together and provided with the single Request.</w:t>
      </w:r>
    </w:p>
    <w:p w:rsidR="00FC3E16" w:rsidRPr="003D1451" w:rsidRDefault="00FC3E16" w:rsidP="00F539F6">
      <w:pPr>
        <w:autoSpaceDE w:val="0"/>
        <w:autoSpaceDN w:val="0"/>
        <w:adjustRightInd w:val="0"/>
        <w:jc w:val="both"/>
        <w:rPr>
          <w:u w:val="single"/>
        </w:rPr>
      </w:pPr>
    </w:p>
    <w:p w:rsidR="00F539F6" w:rsidRPr="003D1451" w:rsidRDefault="00F539F6" w:rsidP="00F539F6">
      <w:pPr>
        <w:autoSpaceDE w:val="0"/>
        <w:autoSpaceDN w:val="0"/>
        <w:adjustRightInd w:val="0"/>
        <w:jc w:val="both"/>
        <w:rPr>
          <w:u w:val="single"/>
        </w:rPr>
      </w:pPr>
      <w:r w:rsidRPr="003D1451">
        <w:rPr>
          <w:u w:val="single"/>
        </w:rPr>
        <w:t>Request for Confidential Classification</w:t>
      </w:r>
    </w:p>
    <w:p w:rsidR="00F539F6" w:rsidRPr="003D1451" w:rsidRDefault="00F539F6" w:rsidP="00F539F6">
      <w:pPr>
        <w:autoSpaceDE w:val="0"/>
        <w:autoSpaceDN w:val="0"/>
        <w:adjustRightInd w:val="0"/>
        <w:jc w:val="both"/>
        <w:rPr>
          <w:u w:val="single"/>
        </w:rPr>
      </w:pPr>
    </w:p>
    <w:p w:rsidR="00F539F6" w:rsidRPr="003D1451" w:rsidRDefault="00F539F6" w:rsidP="00F539F6">
      <w:pPr>
        <w:jc w:val="both"/>
      </w:pPr>
      <w:r w:rsidRPr="003D1451">
        <w:tab/>
      </w:r>
      <w:r w:rsidR="004118B0" w:rsidRPr="003D1451">
        <w:t>T</w:t>
      </w:r>
      <w:r w:rsidR="0027262B" w:rsidRPr="003D1451">
        <w:t xml:space="preserve">he Company </w:t>
      </w:r>
      <w:r w:rsidRPr="003D1451">
        <w:t xml:space="preserve">contends that the information </w:t>
      </w:r>
      <w:r w:rsidR="009F3D71" w:rsidRPr="003D1451">
        <w:t xml:space="preserve">highlighted </w:t>
      </w:r>
      <w:r w:rsidR="0027262B" w:rsidRPr="003D1451">
        <w:t xml:space="preserve">in </w:t>
      </w:r>
      <w:r w:rsidR="00811183" w:rsidRPr="003D1451">
        <w:t>Document</w:t>
      </w:r>
      <w:r w:rsidR="0027262B" w:rsidRPr="003D1451">
        <w:t xml:space="preserve"> No. </w:t>
      </w:r>
      <w:r w:rsidR="009F3D71" w:rsidRPr="003D1451">
        <w:t xml:space="preserve">02868-2020, and </w:t>
      </w:r>
      <w:r w:rsidR="00FD1092" w:rsidRPr="003D1451">
        <w:t xml:space="preserve">identified and </w:t>
      </w:r>
      <w:r w:rsidR="009F3D71" w:rsidRPr="003D1451">
        <w:t xml:space="preserve">described </w:t>
      </w:r>
      <w:r w:rsidR="0027262B" w:rsidRPr="003D1451">
        <w:t>in the body of the Request</w:t>
      </w:r>
      <w:r w:rsidR="009F3D71" w:rsidRPr="003D1451">
        <w:t xml:space="preserve"> and Exhibit A </w:t>
      </w:r>
      <w:r w:rsidR="0027262B" w:rsidRPr="003D1451">
        <w:t xml:space="preserve">attached thereto, </w:t>
      </w:r>
      <w:r w:rsidRPr="003D1451">
        <w:t>constitutes proprietary and confidential business information entitled to protection under Section 366.093, F.S., and Rule 25-22.006, F.A.C.</w:t>
      </w:r>
      <w:r w:rsidR="0027262B" w:rsidRPr="003D1451">
        <w:t xml:space="preserve"> TECO</w:t>
      </w:r>
      <w:r w:rsidRPr="003D1451">
        <w:t xml:space="preserve"> asserts that this information is intended to be and is treated by </w:t>
      </w:r>
      <w:r w:rsidR="0027262B" w:rsidRPr="003D1451">
        <w:t>the Company</w:t>
      </w:r>
      <w:r w:rsidRPr="003D1451">
        <w:t xml:space="preserve"> as private and has not been publicly disclosed. </w:t>
      </w:r>
    </w:p>
    <w:p w:rsidR="00F539F6" w:rsidRPr="003D1451" w:rsidRDefault="00F539F6" w:rsidP="00F539F6">
      <w:pPr>
        <w:jc w:val="both"/>
      </w:pPr>
    </w:p>
    <w:p w:rsidR="009F3D71" w:rsidRPr="003D1451" w:rsidRDefault="00F539F6" w:rsidP="002C1C40">
      <w:pPr>
        <w:jc w:val="both"/>
      </w:pPr>
      <w:r w:rsidRPr="003D1451">
        <w:tab/>
      </w:r>
      <w:r w:rsidR="008D61A5" w:rsidRPr="003D1451">
        <w:t>TECO</w:t>
      </w:r>
      <w:r w:rsidRPr="003D1451">
        <w:t xml:space="preserve"> contends that the </w:t>
      </w:r>
      <w:r w:rsidR="00BB14EA" w:rsidRPr="003D1451">
        <w:t xml:space="preserve">identified </w:t>
      </w:r>
      <w:r w:rsidR="002C1C40" w:rsidRPr="003D1451">
        <w:t xml:space="preserve">information in Slide 56 of its </w:t>
      </w:r>
      <w:r w:rsidR="00FD1092" w:rsidRPr="003D1451">
        <w:t>“</w:t>
      </w:r>
      <w:r w:rsidR="00732653" w:rsidRPr="003D1451">
        <w:t xml:space="preserve">TECO </w:t>
      </w:r>
      <w:r w:rsidR="002C1C40" w:rsidRPr="003D1451">
        <w:rPr>
          <w:bCs/>
        </w:rPr>
        <w:t>SPP DRAFT Framework &amp; Results</w:t>
      </w:r>
      <w:r w:rsidR="00FD1092" w:rsidRPr="003D1451">
        <w:rPr>
          <w:bCs/>
        </w:rPr>
        <w:t>”</w:t>
      </w:r>
      <w:r w:rsidR="002C1C40" w:rsidRPr="003D1451">
        <w:t xml:space="preserve"> </w:t>
      </w:r>
      <w:r w:rsidR="005C200D" w:rsidRPr="003D1451">
        <w:t xml:space="preserve">(Slide 56) </w:t>
      </w:r>
      <w:r w:rsidR="009F3D71" w:rsidRPr="003D1451">
        <w:t xml:space="preserve">consists of reactive storm replacement costs that </w:t>
      </w:r>
      <w:r w:rsidR="00811183" w:rsidRPr="003D1451">
        <w:t>are based</w:t>
      </w:r>
      <w:r w:rsidR="009F3D71" w:rsidRPr="003D1451">
        <w:t xml:space="preserve"> in part on actual, historical pricing data from previous storm events. </w:t>
      </w:r>
      <w:r w:rsidR="00BB14EA" w:rsidRPr="003D1451">
        <w:t xml:space="preserve">TECO avers that the identified information in its Project Cost Estimates and Unit Replacement </w:t>
      </w:r>
      <w:r w:rsidR="00732653" w:rsidRPr="003D1451">
        <w:t xml:space="preserve">Rates </w:t>
      </w:r>
      <w:r w:rsidR="00BB14EA" w:rsidRPr="003D1451">
        <w:t xml:space="preserve">within its “Lateral Underground Costs </w:t>
      </w:r>
      <w:r w:rsidR="00732653" w:rsidRPr="003D1451">
        <w:t>Work</w:t>
      </w:r>
      <w:r w:rsidR="00811183" w:rsidRPr="003D1451">
        <w:t>paper</w:t>
      </w:r>
      <w:r w:rsidR="00BB14EA" w:rsidRPr="003D1451">
        <w:t xml:space="preserve">” </w:t>
      </w:r>
      <w:r w:rsidR="005C200D" w:rsidRPr="003D1451">
        <w:t xml:space="preserve">(Underground Costs) </w:t>
      </w:r>
      <w:r w:rsidR="00BB14EA" w:rsidRPr="003D1451">
        <w:t>consists of its estimates of the cost to convert overhead lateral lines to underground. These estimates were developed using GIS to estimate the length of each lateral and the number of assets on each lateral</w:t>
      </w:r>
      <w:r w:rsidR="005005C6" w:rsidRPr="003D1451">
        <w:t xml:space="preserve">. This information was </w:t>
      </w:r>
      <w:r w:rsidR="00811183" w:rsidRPr="003D1451">
        <w:t>then multiplied</w:t>
      </w:r>
      <w:r w:rsidR="005005C6" w:rsidRPr="003D1451">
        <w:t xml:space="preserve"> b</w:t>
      </w:r>
      <w:r w:rsidR="00BB14EA" w:rsidRPr="003D1451">
        <w:t xml:space="preserve">y unit cost estimates </w:t>
      </w:r>
      <w:r w:rsidR="005005C6" w:rsidRPr="003D1451">
        <w:t xml:space="preserve">that were </w:t>
      </w:r>
      <w:r w:rsidR="00BB14EA" w:rsidRPr="003D1451">
        <w:t xml:space="preserve">based </w:t>
      </w:r>
      <w:r w:rsidR="005005C6" w:rsidRPr="003D1451">
        <w:t>up</w:t>
      </w:r>
      <w:r w:rsidR="00BB14EA" w:rsidRPr="003D1451">
        <w:t>on supplier information and previous undergrounding projects.</w:t>
      </w:r>
      <w:r w:rsidR="005005C6" w:rsidRPr="003D1451">
        <w:t xml:space="preserve"> TECO argues that the disclosure of </w:t>
      </w:r>
      <w:r w:rsidR="005C200D" w:rsidRPr="003D1451">
        <w:t xml:space="preserve">the identified information in Slide 56 and the Underground Costs </w:t>
      </w:r>
      <w:r w:rsidR="005005C6" w:rsidRPr="003D1451">
        <w:t xml:space="preserve">would be harmful to the Company’s ability to contract for goods </w:t>
      </w:r>
      <w:r w:rsidR="005005C6" w:rsidRPr="003D1451">
        <w:lastRenderedPageBreak/>
        <w:t xml:space="preserve">and </w:t>
      </w:r>
      <w:r w:rsidR="00DA0057">
        <w:t>services on favorable terms and</w:t>
      </w:r>
      <w:r w:rsidR="005005C6" w:rsidRPr="003D1451">
        <w:t xml:space="preserve"> </w:t>
      </w:r>
      <w:r w:rsidR="005C200D" w:rsidRPr="003D1451">
        <w:t xml:space="preserve">would also be </w:t>
      </w:r>
      <w:r w:rsidR="005005C6" w:rsidRPr="003D1451">
        <w:t>harmful to the competitive interests of TECO and the party with which it contracts.</w:t>
      </w:r>
      <w:r w:rsidR="00AF777F" w:rsidRPr="003D1451">
        <w:t xml:space="preserve"> For these reasons TECO argues that </w:t>
      </w:r>
      <w:r w:rsidR="00BB14EA" w:rsidRPr="003D1451">
        <w:t xml:space="preserve">the </w:t>
      </w:r>
      <w:r w:rsidR="009F3D71" w:rsidRPr="003D1451">
        <w:t xml:space="preserve">information is entitled to confidential </w:t>
      </w:r>
      <w:r w:rsidR="00AF777F" w:rsidRPr="003D1451">
        <w:t xml:space="preserve">classification </w:t>
      </w:r>
      <w:r w:rsidR="002C1C40" w:rsidRPr="003D1451">
        <w:t>pursuant to Section</w:t>
      </w:r>
      <w:r w:rsidR="00AF777F" w:rsidRPr="003D1451">
        <w:t>s</w:t>
      </w:r>
      <w:r w:rsidR="002C1C40" w:rsidRPr="003D1451">
        <w:t xml:space="preserve"> 366.093</w:t>
      </w:r>
      <w:r w:rsidR="00811183" w:rsidRPr="003D1451">
        <w:t>(</w:t>
      </w:r>
      <w:r w:rsidR="00AF777F" w:rsidRPr="003D1451">
        <w:t>d) and (e)</w:t>
      </w:r>
      <w:r w:rsidR="002C1C40" w:rsidRPr="003D1451">
        <w:t>, F.S.</w:t>
      </w:r>
    </w:p>
    <w:p w:rsidR="00F539F6" w:rsidRPr="003D1451" w:rsidRDefault="00F539F6" w:rsidP="00F539F6"/>
    <w:p w:rsidR="00F539F6" w:rsidRPr="003D1451" w:rsidRDefault="00F539F6" w:rsidP="00F539F6">
      <w:pPr>
        <w:jc w:val="both"/>
      </w:pPr>
      <w:r w:rsidRPr="003D1451">
        <w:rPr>
          <w:u w:val="single"/>
        </w:rPr>
        <w:t>Ruling</w:t>
      </w:r>
    </w:p>
    <w:p w:rsidR="00F539F6" w:rsidRPr="003D1451" w:rsidRDefault="00F539F6" w:rsidP="00F539F6">
      <w:pPr>
        <w:jc w:val="both"/>
      </w:pPr>
    </w:p>
    <w:p w:rsidR="00F539F6" w:rsidRPr="003D1451" w:rsidRDefault="00F539F6" w:rsidP="00F539F6">
      <w:pPr>
        <w:ind w:firstLine="720"/>
        <w:jc w:val="both"/>
      </w:pPr>
      <w:r w:rsidRPr="003D1451">
        <w:t>Section 366.093(1), F.S., provides that records the Florida Public Service Commission (Commission) has found to contain proprietary business information shall be kept confidential and shall be</w:t>
      </w:r>
      <w:r w:rsidR="00811183" w:rsidRPr="003D1451">
        <w:t xml:space="preserve"> exempt from Chapter 119, F.S. </w:t>
      </w:r>
      <w:r w:rsidRPr="003D1451">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811183" w:rsidRPr="003D1451">
        <w:t xml:space="preserve">arily disclosed to the public. </w:t>
      </w:r>
      <w:r w:rsidRPr="003D1451">
        <w:t>Section 366.093(3), F.S., provides that proprietary confidential business information includes, but is not limited to:</w:t>
      </w:r>
    </w:p>
    <w:p w:rsidR="00F539F6" w:rsidRPr="003D1451" w:rsidRDefault="00F539F6" w:rsidP="00F539F6">
      <w:pPr>
        <w:ind w:firstLine="720"/>
        <w:jc w:val="both"/>
      </w:pPr>
    </w:p>
    <w:p w:rsidR="00F539F6" w:rsidRPr="003D1451" w:rsidRDefault="00F539F6" w:rsidP="00F539F6">
      <w:pPr>
        <w:ind w:left="720" w:right="720"/>
        <w:jc w:val="both"/>
      </w:pPr>
      <w:r w:rsidRPr="003D1451">
        <w:t xml:space="preserve">(d)  Information concerning bids or other contractual data, the disclosure of which would impair the efforts of the public utility or its affiliates to contract for goods or services on favorable terms. </w:t>
      </w:r>
    </w:p>
    <w:p w:rsidR="00F539F6" w:rsidRPr="003D1451" w:rsidRDefault="00F539F6" w:rsidP="00F539F6">
      <w:pPr>
        <w:ind w:left="720" w:right="720"/>
        <w:jc w:val="both"/>
      </w:pPr>
    </w:p>
    <w:p w:rsidR="00F539F6" w:rsidRPr="003D1451" w:rsidRDefault="00F539F6" w:rsidP="00F539F6">
      <w:pPr>
        <w:ind w:left="720" w:right="720"/>
        <w:jc w:val="both"/>
      </w:pPr>
      <w:r w:rsidRPr="003D1451">
        <w:t xml:space="preserve">(e)  Information relating to competitive interests, the disclosure of which would impair the competitive business of the provider of the information.  </w:t>
      </w:r>
    </w:p>
    <w:p w:rsidR="00F539F6" w:rsidRPr="003D1451" w:rsidRDefault="00F539F6" w:rsidP="00F539F6">
      <w:pPr>
        <w:ind w:right="720" w:firstLine="720"/>
        <w:jc w:val="both"/>
      </w:pPr>
    </w:p>
    <w:p w:rsidR="00AF777F" w:rsidRPr="003D1451" w:rsidRDefault="00AF777F" w:rsidP="00AF777F">
      <w:pPr>
        <w:ind w:firstLine="720"/>
        <w:jc w:val="both"/>
      </w:pPr>
      <w:r w:rsidRPr="003D1451">
        <w:t>Upon review, it appears the above-referenced information satisfies the criteria set forth in Section 366.093(3)(d) and (e), F.S., for classification as proprietary con</w:t>
      </w:r>
      <w:r w:rsidR="005C200D" w:rsidRPr="003D1451">
        <w:t>fidential business information.</w:t>
      </w:r>
      <w:r w:rsidRPr="003D1451">
        <w:t xml:space="preserve">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w:t>
      </w:r>
      <w:r w:rsidR="00811183" w:rsidRPr="003D1451">
        <w:t xml:space="preserve"> provider of the information.” </w:t>
      </w:r>
      <w:r w:rsidRPr="003D1451">
        <w:t>Thus, the information shall be granted confidential classification.</w:t>
      </w:r>
    </w:p>
    <w:p w:rsidR="00F539F6" w:rsidRPr="003D1451" w:rsidRDefault="00F539F6" w:rsidP="00F539F6">
      <w:pPr>
        <w:ind w:firstLine="720"/>
        <w:jc w:val="both"/>
      </w:pPr>
      <w:r w:rsidRPr="003D1451">
        <w:tab/>
      </w:r>
      <w:r w:rsidRPr="003D1451">
        <w:tab/>
      </w:r>
    </w:p>
    <w:p w:rsidR="00F539F6" w:rsidRPr="003D1451" w:rsidRDefault="00F539F6" w:rsidP="00F539F6">
      <w:pPr>
        <w:ind w:firstLine="720"/>
        <w:jc w:val="both"/>
        <w:rPr>
          <w:lang w:val="en-CA"/>
        </w:rPr>
      </w:pPr>
      <w:r w:rsidRPr="003D1451">
        <w:rPr>
          <w:lang w:val="en-CA"/>
        </w:rPr>
        <w:t>Pu</w:t>
      </w:r>
      <w:r w:rsidR="00811183" w:rsidRPr="003D1451">
        <w:rPr>
          <w:lang w:val="en-CA"/>
        </w:rPr>
        <w:t>rsuant to Section 366.093(4), F.</w:t>
      </w:r>
      <w:r w:rsidRPr="003D1451">
        <w:rPr>
          <w:lang w:val="en-CA"/>
        </w:rPr>
        <w:t xml:space="preserve">S., the information for which confidential classification is granted herein shall remain protected from disclosure for a period of 18 months from the </w:t>
      </w:r>
      <w:r w:rsidR="00811183" w:rsidRPr="003D1451">
        <w:rPr>
          <w:lang w:val="en-CA"/>
        </w:rPr>
        <w:t>date of issuance of this Order.</w:t>
      </w:r>
      <w:r w:rsidRPr="003D1451">
        <w:rPr>
          <w:lang w:val="en-CA"/>
        </w:rPr>
        <w:t xml:space="preserve"> At the conclusion of the 18-month period, the confidential information will no longer be exempt from Section 119.07(1), F.S., unless </w:t>
      </w:r>
      <w:r w:rsidR="00811183" w:rsidRPr="003D1451">
        <w:rPr>
          <w:lang w:val="en-CA"/>
        </w:rPr>
        <w:t>TECO or</w:t>
      </w:r>
      <w:r w:rsidRPr="003D1451">
        <w:rPr>
          <w:lang w:val="en-CA"/>
        </w:rPr>
        <w:t xml:space="preserve"> another affected person shows, and the Commission finds, that the records continue to contain proprietary confidential business information.</w:t>
      </w:r>
    </w:p>
    <w:p w:rsidR="00F539F6" w:rsidRPr="003D1451" w:rsidRDefault="00F539F6" w:rsidP="00F539F6">
      <w:pPr>
        <w:jc w:val="both"/>
      </w:pPr>
    </w:p>
    <w:p w:rsidR="00AF777F" w:rsidRPr="003D1451" w:rsidRDefault="00AF777F" w:rsidP="00AF777F">
      <w:pPr>
        <w:jc w:val="both"/>
        <w:rPr>
          <w:u w:val="single"/>
        </w:rPr>
      </w:pPr>
      <w:r w:rsidRPr="003D1451">
        <w:rPr>
          <w:u w:val="single"/>
        </w:rPr>
        <w:t>Motions for Temporary Protective Order</w:t>
      </w:r>
    </w:p>
    <w:p w:rsidR="00AF777F" w:rsidRPr="003D1451" w:rsidRDefault="00AF777F" w:rsidP="00AF777F">
      <w:pPr>
        <w:jc w:val="both"/>
      </w:pPr>
    </w:p>
    <w:p w:rsidR="00AF777F" w:rsidRPr="003D1451" w:rsidRDefault="00AF777F" w:rsidP="00AF777F">
      <w:pPr>
        <w:ind w:firstLine="720"/>
        <w:jc w:val="both"/>
      </w:pPr>
      <w:r w:rsidRPr="003D1451">
        <w:t>TECO also seeks protection of the information as provided by Section 366.093, F.</w:t>
      </w:r>
      <w:r w:rsidR="00811183" w:rsidRPr="003D1451">
        <w:t xml:space="preserve">S., and Rule 25-22.006, F.A.C. </w:t>
      </w:r>
      <w:r w:rsidRPr="003D1451">
        <w:t>Section 366.093(2), F.S., directs that all records produced pursuant to a discovery request for which proprietary confidential status is requested shall be treated by any party subject to the public records law as confidential and exempt from Section 119.07(1), F.S., the</w:t>
      </w:r>
      <w:r w:rsidRPr="003D1451">
        <w:rPr>
          <w:lang w:val="en-CA"/>
        </w:rPr>
        <w:t xml:space="preserve"> </w:t>
      </w:r>
      <w:r w:rsidR="00811183" w:rsidRPr="003D1451">
        <w:t xml:space="preserve">public records law. </w:t>
      </w:r>
      <w:r w:rsidRPr="003D1451">
        <w:t>Rule 25-22.006(6), F.A.C., codifies this Commission’s policy regarding the protection of confidential information from public disclosure during the discovery process in a manner that is not overly burdensome to both parties. Rule 25-22.006(6)(a), F.A.C., in pertinent part, states:</w:t>
      </w:r>
    </w:p>
    <w:p w:rsidR="00AF777F" w:rsidRPr="003D1451" w:rsidRDefault="00AF777F" w:rsidP="00AF777F">
      <w:pPr>
        <w:ind w:left="720" w:right="720"/>
        <w:jc w:val="both"/>
      </w:pPr>
    </w:p>
    <w:p w:rsidR="00AF777F" w:rsidRPr="003D1451" w:rsidRDefault="00AF777F" w:rsidP="00AF777F">
      <w:pPr>
        <w:ind w:left="720" w:right="720"/>
        <w:jc w:val="both"/>
      </w:pPr>
      <w:r w:rsidRPr="003D1451">
        <w:t>In any formal proceeding before the Commission, any utility or other person may request a protective order protecting proprietary confidential busine</w:t>
      </w:r>
      <w:r w:rsidR="00811183" w:rsidRPr="003D1451">
        <w:t xml:space="preserve">ss information from discovery. </w:t>
      </w:r>
      <w:r w:rsidRPr="003D1451">
        <w:t>Upon a showing by a utility or other person and a finding by the Commission that the material is entitled to protection, the Commission shall enter a protective order limiting discovery in the manner provided for in Rule 1.280, Flo</w:t>
      </w:r>
      <w:r w:rsidR="00811183" w:rsidRPr="003D1451">
        <w:t xml:space="preserve">rida Rules of Civil Procedure. </w:t>
      </w:r>
    </w:p>
    <w:p w:rsidR="00AF777F" w:rsidRPr="003D1451" w:rsidRDefault="00AF777F" w:rsidP="00AF777F">
      <w:pPr>
        <w:jc w:val="both"/>
        <w:rPr>
          <w:u w:val="single"/>
          <w:lang w:val="en-CA"/>
        </w:rPr>
      </w:pPr>
    </w:p>
    <w:p w:rsidR="00AF777F" w:rsidRPr="003D1451" w:rsidRDefault="00AF777F" w:rsidP="00AF777F">
      <w:pPr>
        <w:jc w:val="both"/>
        <w:rPr>
          <w:u w:val="single"/>
          <w:lang w:val="en-CA"/>
        </w:rPr>
      </w:pPr>
      <w:r w:rsidRPr="003D1451">
        <w:rPr>
          <w:u w:val="single"/>
          <w:lang w:val="en-CA"/>
        </w:rPr>
        <w:t>Ruling</w:t>
      </w:r>
    </w:p>
    <w:p w:rsidR="00AF777F" w:rsidRPr="003D1451" w:rsidRDefault="00AF777F" w:rsidP="00AF777F">
      <w:pPr>
        <w:ind w:firstLine="720"/>
        <w:jc w:val="both"/>
      </w:pPr>
    </w:p>
    <w:p w:rsidR="00AF777F" w:rsidRPr="003D1451" w:rsidRDefault="00AF777F" w:rsidP="00AF777F">
      <w:pPr>
        <w:ind w:firstLine="720"/>
        <w:jc w:val="both"/>
      </w:pPr>
      <w:r w:rsidRPr="003D1451">
        <w:t xml:space="preserve">Upon consideration of </w:t>
      </w:r>
      <w:r w:rsidR="00C865EC" w:rsidRPr="003D1451">
        <w:t xml:space="preserve">TECO’s </w:t>
      </w:r>
      <w:r w:rsidRPr="003D1451">
        <w:t xml:space="preserve">assertions of the confidential nature of the information contained in portions of the discovery responses, </w:t>
      </w:r>
      <w:r w:rsidR="00C865EC" w:rsidRPr="003D1451">
        <w:t xml:space="preserve">TECO’s </w:t>
      </w:r>
      <w:r w:rsidRPr="003D1451">
        <w:t xml:space="preserve">Motions for Temporary Protective Order are hereby granted. </w:t>
      </w:r>
      <w:r w:rsidR="00C865EC" w:rsidRPr="003D1451">
        <w:t xml:space="preserve">As a result, </w:t>
      </w:r>
      <w:r w:rsidRPr="003D1451">
        <w:t>this information shall be protected from disclosure pursuant to Rule 25-22.006(6), F.A.C.</w:t>
      </w:r>
      <w:r w:rsidRPr="003D1451">
        <w:rPr>
          <w:rStyle w:val="FootnoteReference"/>
        </w:rPr>
        <w:t xml:space="preserve"> </w:t>
      </w:r>
      <w:r w:rsidRPr="003D1451">
        <w:rPr>
          <w:rStyle w:val="FootnoteReference"/>
        </w:rPr>
        <w:footnoteReference w:id="3"/>
      </w:r>
    </w:p>
    <w:p w:rsidR="00AF777F" w:rsidRPr="003D1451" w:rsidRDefault="00AF777F" w:rsidP="00F539F6">
      <w:pPr>
        <w:jc w:val="both"/>
      </w:pPr>
    </w:p>
    <w:p w:rsidR="00AF777F" w:rsidRPr="003D1451" w:rsidRDefault="00AF777F" w:rsidP="00F539F6">
      <w:pPr>
        <w:jc w:val="both"/>
      </w:pPr>
    </w:p>
    <w:p w:rsidR="00F539F6" w:rsidRPr="003D1451" w:rsidRDefault="00F539F6" w:rsidP="00F539F6">
      <w:pPr>
        <w:ind w:firstLine="720"/>
        <w:jc w:val="both"/>
      </w:pPr>
      <w:r w:rsidRPr="003D1451">
        <w:t>Based on the foregoing, it is hereby</w:t>
      </w:r>
    </w:p>
    <w:p w:rsidR="00F539F6" w:rsidRPr="003D1451" w:rsidRDefault="00F539F6" w:rsidP="00F539F6">
      <w:pPr>
        <w:pStyle w:val="OrderBody"/>
      </w:pPr>
    </w:p>
    <w:p w:rsidR="00C865EC" w:rsidRPr="003D1451" w:rsidRDefault="00C865EC" w:rsidP="00C865EC">
      <w:pPr>
        <w:pStyle w:val="OrderBody"/>
      </w:pPr>
      <w:r w:rsidRPr="003D1451">
        <w:tab/>
        <w:t xml:space="preserve">ORDERED by Commissioner Donald J. Polmann as Prehearing Officer, that </w:t>
      </w:r>
      <w:r w:rsidR="005E79AA" w:rsidRPr="003D1451">
        <w:t>Tampa Electric Company</w:t>
      </w:r>
      <w:r w:rsidR="005E79AA">
        <w:t xml:space="preserve">’s </w:t>
      </w:r>
      <w:r w:rsidRPr="003D1451">
        <w:t>Request for Confidential Classification of Docume</w:t>
      </w:r>
      <w:r w:rsidR="00811183" w:rsidRPr="003D1451">
        <w:t xml:space="preserve">nt No. </w:t>
      </w:r>
      <w:r w:rsidR="00732653" w:rsidRPr="003D1451">
        <w:t>02868</w:t>
      </w:r>
      <w:r w:rsidR="00811183" w:rsidRPr="003D1451">
        <w:t xml:space="preserve">-2020 is granted. </w:t>
      </w:r>
      <w:r w:rsidRPr="003D1451">
        <w:t>It is further</w:t>
      </w:r>
    </w:p>
    <w:p w:rsidR="00C865EC" w:rsidRPr="003D1451" w:rsidRDefault="00C865EC" w:rsidP="00C865EC">
      <w:pPr>
        <w:jc w:val="both"/>
      </w:pPr>
    </w:p>
    <w:p w:rsidR="00C865EC" w:rsidRPr="003D1451" w:rsidRDefault="00C865EC" w:rsidP="00C865EC">
      <w:pPr>
        <w:jc w:val="both"/>
      </w:pPr>
      <w:r w:rsidRPr="003D1451">
        <w:tab/>
        <w:t xml:space="preserve">ORDERED that the information in Document No. </w:t>
      </w:r>
      <w:r w:rsidR="00732653" w:rsidRPr="003D1451">
        <w:t>02868</w:t>
      </w:r>
      <w:r w:rsidRPr="003D1451">
        <w:t>-2020</w:t>
      </w:r>
      <w:r w:rsidR="00811183" w:rsidRPr="003D1451">
        <w:t xml:space="preserve"> </w:t>
      </w:r>
      <w:r w:rsidRPr="003D1451">
        <w:t xml:space="preserve">for which confidential classification has been granted, shall remain protected from disclosure for 18 months from the </w:t>
      </w:r>
      <w:r w:rsidR="00811183" w:rsidRPr="003D1451">
        <w:t>date of issuance of this Order.</w:t>
      </w:r>
      <w:r w:rsidRPr="003D1451">
        <w:t xml:space="preserve"> It is further</w:t>
      </w:r>
    </w:p>
    <w:p w:rsidR="00C865EC" w:rsidRPr="003D1451" w:rsidRDefault="00C865EC" w:rsidP="00C865EC">
      <w:pPr>
        <w:jc w:val="both"/>
      </w:pPr>
    </w:p>
    <w:p w:rsidR="00C865EC" w:rsidRPr="003D1451" w:rsidRDefault="00C865EC" w:rsidP="00C865EC">
      <w:pPr>
        <w:jc w:val="both"/>
      </w:pPr>
      <w:r w:rsidRPr="003D1451">
        <w:tab/>
        <w:t xml:space="preserve">ORDERED that </w:t>
      </w:r>
      <w:r w:rsidR="005E79AA" w:rsidRPr="003D1451">
        <w:t xml:space="preserve">Tampa Electric </w:t>
      </w:r>
      <w:r w:rsidRPr="003D1451">
        <w:t>Company’s Motions for Temporary Protective Order are granted. It is further</w:t>
      </w:r>
    </w:p>
    <w:p w:rsidR="00C865EC" w:rsidRPr="003D1451" w:rsidRDefault="00C865EC" w:rsidP="00C865EC">
      <w:pPr>
        <w:jc w:val="both"/>
      </w:pPr>
    </w:p>
    <w:p w:rsidR="00C865EC" w:rsidRPr="003D1451" w:rsidRDefault="00C865EC" w:rsidP="00C865EC">
      <w:pPr>
        <w:pStyle w:val="OrderBody"/>
      </w:pPr>
      <w:r w:rsidRPr="003D1451">
        <w:tab/>
        <w:t>ORDERED that this Order shall be the only notification by the Commission to the parties of the date of declassification of the materials discussed herein.</w:t>
      </w:r>
    </w:p>
    <w:p w:rsidR="00C865EC" w:rsidRPr="003D1451" w:rsidRDefault="00F539F6" w:rsidP="00F539F6">
      <w:pPr>
        <w:pStyle w:val="OrderBody"/>
      </w:pPr>
      <w:r w:rsidRPr="003D1451">
        <w:tab/>
      </w:r>
    </w:p>
    <w:p w:rsidR="00C865EC" w:rsidRPr="003D1451" w:rsidRDefault="00C865EC" w:rsidP="00F539F6">
      <w:pPr>
        <w:pStyle w:val="OrderBody"/>
      </w:pPr>
    </w:p>
    <w:p w:rsidR="00C865EC" w:rsidRPr="003D1451" w:rsidRDefault="00C865EC" w:rsidP="00F539F6">
      <w:pPr>
        <w:pStyle w:val="OrderBody"/>
      </w:pPr>
    </w:p>
    <w:p w:rsidR="00C865EC" w:rsidRPr="003D1451" w:rsidRDefault="00C865EC" w:rsidP="00F539F6">
      <w:pPr>
        <w:pStyle w:val="OrderBody"/>
      </w:pPr>
    </w:p>
    <w:p w:rsidR="00C865EC" w:rsidRPr="003D1451" w:rsidRDefault="00C865EC" w:rsidP="00F539F6">
      <w:pPr>
        <w:pStyle w:val="OrderBody"/>
      </w:pPr>
    </w:p>
    <w:p w:rsidR="00C865EC" w:rsidRPr="003D1451" w:rsidRDefault="00C865EC" w:rsidP="00F539F6">
      <w:pPr>
        <w:pStyle w:val="OrderBody"/>
      </w:pPr>
    </w:p>
    <w:p w:rsidR="00C865EC" w:rsidRPr="003D1451" w:rsidRDefault="00C865EC" w:rsidP="00F539F6">
      <w:pPr>
        <w:pStyle w:val="OrderBody"/>
      </w:pPr>
    </w:p>
    <w:p w:rsidR="00C865EC" w:rsidRPr="003D1451" w:rsidRDefault="00C865EC" w:rsidP="00F539F6">
      <w:pPr>
        <w:pStyle w:val="OrderBody"/>
      </w:pPr>
    </w:p>
    <w:p w:rsidR="00F539F6" w:rsidRPr="003D1451" w:rsidRDefault="00F539F6" w:rsidP="00F539F6">
      <w:pPr>
        <w:pStyle w:val="OrderBody"/>
      </w:pPr>
      <w:r w:rsidRPr="003D1451">
        <w:t>.</w:t>
      </w:r>
    </w:p>
    <w:p w:rsidR="00F539F6" w:rsidRPr="003D1451" w:rsidRDefault="00F539F6" w:rsidP="00F539F6"/>
    <w:p w:rsidR="004118B0" w:rsidRDefault="004118B0" w:rsidP="004118B0">
      <w:pPr>
        <w:keepNext/>
        <w:keepLines/>
        <w:jc w:val="both"/>
      </w:pPr>
      <w:r w:rsidRPr="003D1451">
        <w:tab/>
        <w:t xml:space="preserve">By ORDER of Commissioner Donald J. Polmann, as Prehearing Officer, this </w:t>
      </w:r>
      <w:bookmarkStart w:id="6" w:name="replaceDate"/>
      <w:bookmarkEnd w:id="6"/>
      <w:r w:rsidR="00291A8E">
        <w:rPr>
          <w:u w:val="single"/>
        </w:rPr>
        <w:t>24th</w:t>
      </w:r>
      <w:r w:rsidR="00291A8E">
        <w:t xml:space="preserve"> day of </w:t>
      </w:r>
      <w:r w:rsidR="00291A8E">
        <w:rPr>
          <w:u w:val="single"/>
        </w:rPr>
        <w:t>July</w:t>
      </w:r>
      <w:r w:rsidR="00291A8E">
        <w:t xml:space="preserve">, </w:t>
      </w:r>
      <w:r w:rsidR="00291A8E">
        <w:rPr>
          <w:u w:val="single"/>
        </w:rPr>
        <w:t>2020</w:t>
      </w:r>
      <w:r w:rsidR="00291A8E">
        <w:t>.</w:t>
      </w:r>
    </w:p>
    <w:p w:rsidR="00291A8E" w:rsidRPr="00291A8E" w:rsidRDefault="00291A8E" w:rsidP="004118B0">
      <w:pPr>
        <w:keepNext/>
        <w:keepLines/>
        <w:jc w:val="both"/>
      </w:pPr>
    </w:p>
    <w:p w:rsidR="004118B0" w:rsidRPr="003D1451" w:rsidRDefault="004118B0" w:rsidP="004118B0">
      <w:pPr>
        <w:keepNext/>
        <w:keepLines/>
        <w:jc w:val="both"/>
      </w:pPr>
    </w:p>
    <w:p w:rsidR="004118B0" w:rsidRPr="003D1451" w:rsidRDefault="004118B0" w:rsidP="004118B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118B0" w:rsidRPr="003D1451" w:rsidTr="004118B0">
        <w:tc>
          <w:tcPr>
            <w:tcW w:w="720" w:type="dxa"/>
            <w:shd w:val="clear" w:color="auto" w:fill="auto"/>
          </w:tcPr>
          <w:p w:rsidR="004118B0" w:rsidRPr="003D1451" w:rsidRDefault="004118B0" w:rsidP="004118B0">
            <w:pPr>
              <w:keepNext/>
              <w:keepLines/>
              <w:jc w:val="both"/>
            </w:pPr>
            <w:bookmarkStart w:id="7" w:name="bkmrkSignature" w:colFirst="0" w:colLast="0"/>
          </w:p>
        </w:tc>
        <w:tc>
          <w:tcPr>
            <w:tcW w:w="4320" w:type="dxa"/>
            <w:tcBorders>
              <w:bottom w:val="single" w:sz="4" w:space="0" w:color="auto"/>
            </w:tcBorders>
            <w:shd w:val="clear" w:color="auto" w:fill="auto"/>
          </w:tcPr>
          <w:p w:rsidR="004118B0" w:rsidRPr="003D1451" w:rsidRDefault="00291A8E" w:rsidP="004118B0">
            <w:pPr>
              <w:keepNext/>
              <w:keepLines/>
              <w:jc w:val="both"/>
            </w:pPr>
            <w:r>
              <w:t>/s/ Donald J. Polmann, Ph.D., P.E.</w:t>
            </w:r>
            <w:bookmarkStart w:id="8" w:name="_GoBack"/>
            <w:bookmarkEnd w:id="8"/>
          </w:p>
        </w:tc>
      </w:tr>
      <w:bookmarkEnd w:id="7"/>
      <w:tr w:rsidR="004118B0" w:rsidRPr="003D1451" w:rsidTr="004118B0">
        <w:tc>
          <w:tcPr>
            <w:tcW w:w="720" w:type="dxa"/>
            <w:shd w:val="clear" w:color="auto" w:fill="auto"/>
          </w:tcPr>
          <w:p w:rsidR="004118B0" w:rsidRPr="003D1451" w:rsidRDefault="004118B0" w:rsidP="004118B0">
            <w:pPr>
              <w:keepNext/>
              <w:keepLines/>
              <w:jc w:val="both"/>
            </w:pPr>
          </w:p>
        </w:tc>
        <w:tc>
          <w:tcPr>
            <w:tcW w:w="4320" w:type="dxa"/>
            <w:tcBorders>
              <w:top w:val="single" w:sz="4" w:space="0" w:color="auto"/>
            </w:tcBorders>
            <w:shd w:val="clear" w:color="auto" w:fill="auto"/>
          </w:tcPr>
          <w:p w:rsidR="004118B0" w:rsidRPr="003D1451" w:rsidRDefault="004118B0" w:rsidP="004118B0">
            <w:pPr>
              <w:keepNext/>
              <w:keepLines/>
              <w:jc w:val="both"/>
            </w:pPr>
            <w:r w:rsidRPr="003D1451">
              <w:t>DONALD J. POLMANN, Ph.D., P.E.</w:t>
            </w:r>
          </w:p>
          <w:p w:rsidR="004118B0" w:rsidRPr="003D1451" w:rsidRDefault="004118B0" w:rsidP="004118B0">
            <w:pPr>
              <w:keepNext/>
              <w:keepLines/>
              <w:jc w:val="both"/>
            </w:pPr>
            <w:r w:rsidRPr="003D1451">
              <w:t>Commissioner and Prehearing Officer</w:t>
            </w:r>
          </w:p>
        </w:tc>
      </w:tr>
    </w:tbl>
    <w:p w:rsidR="004118B0" w:rsidRPr="003D1451" w:rsidRDefault="004118B0" w:rsidP="004118B0">
      <w:pPr>
        <w:pStyle w:val="OrderSigInfo"/>
        <w:keepNext/>
        <w:keepLines/>
      </w:pPr>
      <w:r w:rsidRPr="003D1451">
        <w:t>Florida Public Service Commission</w:t>
      </w:r>
    </w:p>
    <w:p w:rsidR="004118B0" w:rsidRPr="003D1451" w:rsidRDefault="004118B0" w:rsidP="004118B0">
      <w:pPr>
        <w:pStyle w:val="OrderSigInfo"/>
        <w:keepNext/>
        <w:keepLines/>
      </w:pPr>
      <w:r w:rsidRPr="003D1451">
        <w:t>2540 Shumard Oak Boulevard</w:t>
      </w:r>
    </w:p>
    <w:p w:rsidR="004118B0" w:rsidRPr="003D1451" w:rsidRDefault="004118B0" w:rsidP="004118B0">
      <w:pPr>
        <w:pStyle w:val="OrderSigInfo"/>
        <w:keepNext/>
        <w:keepLines/>
      </w:pPr>
      <w:r w:rsidRPr="003D1451">
        <w:t>Tallahassee, Florida 32399</w:t>
      </w:r>
    </w:p>
    <w:p w:rsidR="004118B0" w:rsidRPr="003D1451" w:rsidRDefault="004118B0" w:rsidP="004118B0">
      <w:pPr>
        <w:pStyle w:val="OrderSigInfo"/>
        <w:keepNext/>
        <w:keepLines/>
      </w:pPr>
      <w:r w:rsidRPr="003D1451">
        <w:t>(850) 413</w:t>
      </w:r>
      <w:r w:rsidRPr="003D1451">
        <w:noBreakHyphen/>
        <w:t>6770</w:t>
      </w:r>
    </w:p>
    <w:p w:rsidR="004118B0" w:rsidRPr="003D1451" w:rsidRDefault="004118B0" w:rsidP="004118B0">
      <w:pPr>
        <w:pStyle w:val="OrderSigInfo"/>
        <w:keepNext/>
        <w:keepLines/>
      </w:pPr>
      <w:r w:rsidRPr="003D1451">
        <w:t>www.floridapsc.com</w:t>
      </w:r>
    </w:p>
    <w:p w:rsidR="004118B0" w:rsidRPr="003D1451" w:rsidRDefault="004118B0" w:rsidP="004118B0">
      <w:pPr>
        <w:pStyle w:val="OrderSigInfo"/>
        <w:keepNext/>
        <w:keepLines/>
      </w:pPr>
    </w:p>
    <w:p w:rsidR="004118B0" w:rsidRPr="003D1451" w:rsidRDefault="004118B0" w:rsidP="004118B0">
      <w:pPr>
        <w:pStyle w:val="OrderSigInfo"/>
        <w:keepNext/>
        <w:keepLines/>
      </w:pPr>
      <w:r w:rsidRPr="003D1451">
        <w:t>Copies furnished:  A copy of this document is provided to the parties of record at the time of issuance and, if applicable, interested persons.</w:t>
      </w:r>
    </w:p>
    <w:p w:rsidR="004118B0" w:rsidRPr="003D1451" w:rsidRDefault="004118B0" w:rsidP="004118B0">
      <w:pPr>
        <w:pStyle w:val="OrderBody"/>
        <w:keepNext/>
        <w:keepLines/>
      </w:pPr>
    </w:p>
    <w:p w:rsidR="004118B0" w:rsidRPr="003D1451" w:rsidRDefault="004118B0" w:rsidP="004118B0">
      <w:pPr>
        <w:keepNext/>
        <w:keepLines/>
        <w:jc w:val="both"/>
      </w:pPr>
    </w:p>
    <w:p w:rsidR="004118B0" w:rsidRPr="003D1451" w:rsidRDefault="004118B0" w:rsidP="004118B0">
      <w:pPr>
        <w:keepNext/>
        <w:keepLines/>
        <w:jc w:val="both"/>
      </w:pPr>
      <w:r w:rsidRPr="003D1451">
        <w:t>CWM</w:t>
      </w:r>
    </w:p>
    <w:p w:rsidR="004118B0" w:rsidRPr="003D1451" w:rsidRDefault="004118B0" w:rsidP="004118B0">
      <w:pPr>
        <w:jc w:val="both"/>
      </w:pPr>
    </w:p>
    <w:p w:rsidR="00F539F6" w:rsidRPr="003D1451" w:rsidRDefault="00F539F6" w:rsidP="00F539F6">
      <w:pPr>
        <w:pStyle w:val="CenterUnderline"/>
      </w:pPr>
      <w:r w:rsidRPr="003D1451">
        <w:t>NOTICE OF FURTHER PROCEEDINGS OR JUDICIAL REVIEW</w:t>
      </w:r>
    </w:p>
    <w:p w:rsidR="00F539F6" w:rsidRPr="003D1451" w:rsidRDefault="00F539F6" w:rsidP="00F539F6">
      <w:pPr>
        <w:pStyle w:val="CenterUnderline"/>
        <w:rPr>
          <w:u w:val="none"/>
        </w:rPr>
      </w:pPr>
    </w:p>
    <w:p w:rsidR="00F539F6" w:rsidRPr="003D1451" w:rsidRDefault="00F539F6" w:rsidP="00F539F6">
      <w:pPr>
        <w:pStyle w:val="OrderBody"/>
      </w:pPr>
      <w:r w:rsidRPr="003D145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539F6" w:rsidRPr="003D1451" w:rsidRDefault="00F539F6" w:rsidP="00F539F6">
      <w:pPr>
        <w:pStyle w:val="OrderBody"/>
      </w:pPr>
    </w:p>
    <w:p w:rsidR="00F539F6" w:rsidRPr="003D1451" w:rsidRDefault="00F539F6" w:rsidP="00F539F6">
      <w:pPr>
        <w:pStyle w:val="OrderBody"/>
      </w:pPr>
      <w:r w:rsidRPr="003D1451">
        <w:tab/>
        <w:t>Mediation may be available on a case-by-case basis.  If mediation is conducted, it does not affect a substantially interested person's right to a hearing.</w:t>
      </w:r>
    </w:p>
    <w:p w:rsidR="00F539F6" w:rsidRPr="003D1451" w:rsidRDefault="00F539F6" w:rsidP="00F539F6">
      <w:pPr>
        <w:pStyle w:val="OrderBody"/>
      </w:pPr>
    </w:p>
    <w:p w:rsidR="00D57E57" w:rsidRDefault="00F539F6" w:rsidP="004118B0">
      <w:pPr>
        <w:pStyle w:val="OrderBody"/>
      </w:pPr>
      <w:r w:rsidRPr="003D145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10" w:rsidRDefault="00AC0610">
      <w:r>
        <w:separator/>
      </w:r>
    </w:p>
  </w:endnote>
  <w:endnote w:type="continuationSeparator" w:id="0">
    <w:p w:rsidR="00AC0610" w:rsidRDefault="00AC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10" w:rsidRDefault="00AC0610">
      <w:r>
        <w:separator/>
      </w:r>
    </w:p>
  </w:footnote>
  <w:footnote w:type="continuationSeparator" w:id="0">
    <w:p w:rsidR="00AC0610" w:rsidRDefault="00AC0610">
      <w:r>
        <w:continuationSeparator/>
      </w:r>
    </w:p>
  </w:footnote>
  <w:footnote w:id="1">
    <w:p w:rsidR="00FC3E16" w:rsidRPr="00732653" w:rsidRDefault="00FC3E16" w:rsidP="00FC3E16">
      <w:pPr>
        <w:pStyle w:val="FootnoteText"/>
      </w:pPr>
      <w:r w:rsidRPr="00732653">
        <w:rPr>
          <w:rStyle w:val="FootnoteReference"/>
        </w:rPr>
        <w:footnoteRef/>
      </w:r>
      <w:r w:rsidRPr="00732653">
        <w:t xml:space="preserve"> Document No. 02867-20</w:t>
      </w:r>
      <w:r w:rsidR="00C865EC" w:rsidRPr="00732653">
        <w:t>20</w:t>
      </w:r>
      <w:r w:rsidRPr="00732653">
        <w:t>.</w:t>
      </w:r>
    </w:p>
  </w:footnote>
  <w:footnote w:id="2">
    <w:p w:rsidR="00FC3E16" w:rsidRPr="00732653" w:rsidRDefault="00FC3E16" w:rsidP="00FC3E16">
      <w:pPr>
        <w:pStyle w:val="FootnoteText"/>
      </w:pPr>
      <w:r w:rsidRPr="00732653">
        <w:rPr>
          <w:rStyle w:val="FootnoteReference"/>
        </w:rPr>
        <w:footnoteRef/>
      </w:r>
      <w:r w:rsidRPr="00732653">
        <w:t xml:space="preserve"> Respectively, Documents Nos. 02256-2020, and 02502-2020. </w:t>
      </w:r>
    </w:p>
  </w:footnote>
  <w:footnote w:id="3">
    <w:p w:rsidR="00AF777F" w:rsidRDefault="00AF777F" w:rsidP="00AF777F">
      <w:pPr>
        <w:pStyle w:val="FootnoteText"/>
      </w:pPr>
      <w:r w:rsidRPr="00732653">
        <w:rPr>
          <w:rStyle w:val="FootnoteReference"/>
        </w:rPr>
        <w:footnoteRef/>
      </w:r>
      <w:r w:rsidRPr="00732653">
        <w:t xml:space="preserve">  Whether separately as initially provided to OPC, or grouped together as provided to the Commission in Document No. 0</w:t>
      </w:r>
      <w:r w:rsidR="00732653" w:rsidRPr="00732653">
        <w:t>2868</w:t>
      </w:r>
      <w:r w:rsidR="00C865EC" w:rsidRPr="00732653">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1 ">
      <w:r w:rsidR="00291A8E">
        <w:t>PSC-2020-0261-CFO-EI</w:t>
      </w:r>
    </w:fldSimple>
  </w:p>
  <w:p w:rsidR="00FA6EFD" w:rsidRDefault="00F539F6">
    <w:pPr>
      <w:pStyle w:val="OrderHeader"/>
    </w:pPr>
    <w:bookmarkStart w:id="9" w:name="HeaderDocketNo"/>
    <w:bookmarkEnd w:id="9"/>
    <w:r>
      <w:t>DOCKET NO. 20200067-EI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1A8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7-EI"/>
  </w:docVars>
  <w:rsids>
    <w:rsidRoot w:val="00F539F6"/>
    <w:rsid w:val="000022B8"/>
    <w:rsid w:val="00025C9D"/>
    <w:rsid w:val="0003433F"/>
    <w:rsid w:val="00035A8C"/>
    <w:rsid w:val="00036BDD"/>
    <w:rsid w:val="0004320F"/>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262B"/>
    <w:rsid w:val="00276CDC"/>
    <w:rsid w:val="00277655"/>
    <w:rsid w:val="002824B7"/>
    <w:rsid w:val="00282AC4"/>
    <w:rsid w:val="00291A8E"/>
    <w:rsid w:val="00293DC9"/>
    <w:rsid w:val="002A11AC"/>
    <w:rsid w:val="002A6F30"/>
    <w:rsid w:val="002B3111"/>
    <w:rsid w:val="002C1C40"/>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1451"/>
    <w:rsid w:val="003D4CCA"/>
    <w:rsid w:val="003D52A6"/>
    <w:rsid w:val="003D6416"/>
    <w:rsid w:val="003E1D48"/>
    <w:rsid w:val="003E711F"/>
    <w:rsid w:val="003F1D2B"/>
    <w:rsid w:val="004118B0"/>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4A60"/>
    <w:rsid w:val="004D2D1B"/>
    <w:rsid w:val="004D5067"/>
    <w:rsid w:val="004D6838"/>
    <w:rsid w:val="004D72BC"/>
    <w:rsid w:val="004E469D"/>
    <w:rsid w:val="004E7F4F"/>
    <w:rsid w:val="004F2DDE"/>
    <w:rsid w:val="004F7826"/>
    <w:rsid w:val="005005C6"/>
    <w:rsid w:val="0050097F"/>
    <w:rsid w:val="00514B1F"/>
    <w:rsid w:val="00523C5C"/>
    <w:rsid w:val="00525E93"/>
    <w:rsid w:val="0052671D"/>
    <w:rsid w:val="005300C0"/>
    <w:rsid w:val="00540E6B"/>
    <w:rsid w:val="005477CC"/>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00D"/>
    <w:rsid w:val="005C5033"/>
    <w:rsid w:val="005E751B"/>
    <w:rsid w:val="005E79AA"/>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2653"/>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1183"/>
    <w:rsid w:val="008169A4"/>
    <w:rsid w:val="008278FE"/>
    <w:rsid w:val="00832598"/>
    <w:rsid w:val="0083397E"/>
    <w:rsid w:val="0083534B"/>
    <w:rsid w:val="00840E9A"/>
    <w:rsid w:val="00842035"/>
    <w:rsid w:val="00842602"/>
    <w:rsid w:val="008449F0"/>
    <w:rsid w:val="00847B45"/>
    <w:rsid w:val="0085545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1A5"/>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D71"/>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C0610"/>
    <w:rsid w:val="00AD10EB"/>
    <w:rsid w:val="00AD1ED3"/>
    <w:rsid w:val="00AF777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4D04"/>
    <w:rsid w:val="00B67A43"/>
    <w:rsid w:val="00B71D1F"/>
    <w:rsid w:val="00B72CFF"/>
    <w:rsid w:val="00B73DE6"/>
    <w:rsid w:val="00B761CD"/>
    <w:rsid w:val="00B86EF0"/>
    <w:rsid w:val="00B96969"/>
    <w:rsid w:val="00B97900"/>
    <w:rsid w:val="00BA1229"/>
    <w:rsid w:val="00BA44A8"/>
    <w:rsid w:val="00BA49C5"/>
    <w:rsid w:val="00BB14EA"/>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5EC"/>
    <w:rsid w:val="00C90904"/>
    <w:rsid w:val="00C91123"/>
    <w:rsid w:val="00CA71FF"/>
    <w:rsid w:val="00CB5276"/>
    <w:rsid w:val="00CB5BFC"/>
    <w:rsid w:val="00CB68D7"/>
    <w:rsid w:val="00CB785B"/>
    <w:rsid w:val="00CC7E68"/>
    <w:rsid w:val="00CD513A"/>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057"/>
    <w:rsid w:val="00DA4EDD"/>
    <w:rsid w:val="00DA6B78"/>
    <w:rsid w:val="00DC1D94"/>
    <w:rsid w:val="00DC42CF"/>
    <w:rsid w:val="00DE057F"/>
    <w:rsid w:val="00DE2082"/>
    <w:rsid w:val="00DE2289"/>
    <w:rsid w:val="00DF09A7"/>
    <w:rsid w:val="00DF2B51"/>
    <w:rsid w:val="00E001D6"/>
    <w:rsid w:val="00E01FCA"/>
    <w:rsid w:val="00E03A76"/>
    <w:rsid w:val="00E04410"/>
    <w:rsid w:val="00E07484"/>
    <w:rsid w:val="00E11351"/>
    <w:rsid w:val="00E4225C"/>
    <w:rsid w:val="00E44879"/>
    <w:rsid w:val="00E61BF1"/>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39F6"/>
    <w:rsid w:val="00F54380"/>
    <w:rsid w:val="00F54B47"/>
    <w:rsid w:val="00F61247"/>
    <w:rsid w:val="00F63191"/>
    <w:rsid w:val="00F6702E"/>
    <w:rsid w:val="00F70E84"/>
    <w:rsid w:val="00F85EEA"/>
    <w:rsid w:val="00FA092B"/>
    <w:rsid w:val="00FA4F6C"/>
    <w:rsid w:val="00FA6EFD"/>
    <w:rsid w:val="00FB3791"/>
    <w:rsid w:val="00FB6780"/>
    <w:rsid w:val="00FB74EA"/>
    <w:rsid w:val="00FC3E16"/>
    <w:rsid w:val="00FD109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AF777F"/>
  </w:style>
  <w:style w:type="paragraph" w:styleId="BalloonText">
    <w:name w:val="Balloon Text"/>
    <w:basedOn w:val="Normal"/>
    <w:link w:val="BalloonTextChar"/>
    <w:semiHidden/>
    <w:unhideWhenUsed/>
    <w:rsid w:val="00291A8E"/>
    <w:rPr>
      <w:rFonts w:ascii="Segoe UI" w:hAnsi="Segoe UI" w:cs="Segoe UI"/>
      <w:sz w:val="18"/>
      <w:szCs w:val="18"/>
    </w:rPr>
  </w:style>
  <w:style w:type="character" w:customStyle="1" w:styleId="BalloonTextChar">
    <w:name w:val="Balloon Text Char"/>
    <w:basedOn w:val="DefaultParagraphFont"/>
    <w:link w:val="BalloonText"/>
    <w:semiHidden/>
    <w:rsid w:val="00291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2020-07-24T19:37:00Z</dcterms:created>
  <dcterms:modified xsi:type="dcterms:W3CDTF">2020-07-24T20:03:00Z</dcterms:modified>
</cp:coreProperties>
</file>