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4050D" w:rsidP="0074050D">
      <w:pPr>
        <w:pStyle w:val="OrderHeading"/>
      </w:pPr>
      <w:r>
        <w:t>BEFORE THE FLORIDA PUBLIC SERVICE COMMISSION</w:t>
      </w:r>
    </w:p>
    <w:p w:rsidR="0074050D" w:rsidRDefault="0074050D" w:rsidP="0074050D">
      <w:pPr>
        <w:pStyle w:val="OrderBody"/>
      </w:pPr>
    </w:p>
    <w:p w:rsidR="0074050D" w:rsidRDefault="0074050D" w:rsidP="007405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050D" w:rsidRPr="00C63FCF" w:rsidTr="00C63FCF">
        <w:trPr>
          <w:trHeight w:val="828"/>
        </w:trPr>
        <w:tc>
          <w:tcPr>
            <w:tcW w:w="4788" w:type="dxa"/>
            <w:tcBorders>
              <w:bottom w:val="single" w:sz="8" w:space="0" w:color="auto"/>
              <w:right w:val="double" w:sz="6" w:space="0" w:color="auto"/>
            </w:tcBorders>
            <w:shd w:val="clear" w:color="auto" w:fill="auto"/>
          </w:tcPr>
          <w:p w:rsidR="0074050D" w:rsidRDefault="0074050D" w:rsidP="00C63FCF">
            <w:pPr>
              <w:pStyle w:val="OrderBody"/>
              <w:tabs>
                <w:tab w:val="center" w:pos="4320"/>
                <w:tab w:val="right" w:pos="8640"/>
              </w:tabs>
              <w:jc w:val="left"/>
            </w:pPr>
            <w:r>
              <w:t xml:space="preserve">In re: </w:t>
            </w:r>
            <w:bookmarkStart w:id="0" w:name="SSInRe"/>
            <w:bookmarkEnd w:id="0"/>
            <w:r>
              <w:t>Petition for rate increase by Peoples Gas System, Inc.</w:t>
            </w:r>
          </w:p>
          <w:p w:rsidR="004F3A35" w:rsidRDefault="004F3A35" w:rsidP="00C63FCF">
            <w:pPr>
              <w:pStyle w:val="OrderBody"/>
              <w:tabs>
                <w:tab w:val="center" w:pos="4320"/>
                <w:tab w:val="right" w:pos="8640"/>
              </w:tabs>
              <w:jc w:val="left"/>
            </w:pPr>
          </w:p>
          <w:p w:rsidR="00DA5D80" w:rsidRDefault="00DA5D80" w:rsidP="00C63FCF">
            <w:pPr>
              <w:pStyle w:val="OrderBody"/>
              <w:tabs>
                <w:tab w:val="center" w:pos="4320"/>
                <w:tab w:val="right" w:pos="8640"/>
              </w:tabs>
              <w:jc w:val="left"/>
            </w:pPr>
            <w:r>
              <w:t>Petition for approval of 2022 depreciation study</w:t>
            </w:r>
            <w:r w:rsidR="0080457B">
              <w:t>,</w:t>
            </w:r>
            <w:r>
              <w:t xml:space="preserve"> by Peoples Gas System.</w:t>
            </w:r>
          </w:p>
          <w:p w:rsidR="00DA5D80" w:rsidRDefault="00DA5D80" w:rsidP="00C63FCF">
            <w:pPr>
              <w:pStyle w:val="OrderBody"/>
              <w:tabs>
                <w:tab w:val="center" w:pos="4320"/>
                <w:tab w:val="right" w:pos="8640"/>
              </w:tabs>
              <w:jc w:val="left"/>
            </w:pPr>
          </w:p>
          <w:p w:rsidR="004F3A35" w:rsidRDefault="004F3A35" w:rsidP="00C63FCF">
            <w:pPr>
              <w:pStyle w:val="OrderBody"/>
              <w:tabs>
                <w:tab w:val="center" w:pos="4320"/>
                <w:tab w:val="right" w:pos="8640"/>
              </w:tabs>
              <w:jc w:val="left"/>
            </w:pPr>
            <w:r w:rsidRPr="004F3A35">
              <w:t>Petition for approval of depreciation rate and subaccount for renewable natural gas facilities leased to others, by Peoples Gas System.</w:t>
            </w:r>
          </w:p>
        </w:tc>
        <w:tc>
          <w:tcPr>
            <w:tcW w:w="4788" w:type="dxa"/>
            <w:tcBorders>
              <w:left w:val="double" w:sz="6" w:space="0" w:color="auto"/>
            </w:tcBorders>
            <w:shd w:val="clear" w:color="auto" w:fill="auto"/>
          </w:tcPr>
          <w:p w:rsidR="0074050D" w:rsidRDefault="0074050D" w:rsidP="0074050D">
            <w:pPr>
              <w:pStyle w:val="OrderBody"/>
            </w:pPr>
            <w:r>
              <w:t xml:space="preserve">DOCKET NO. </w:t>
            </w:r>
            <w:bookmarkStart w:id="1" w:name="SSDocketNo"/>
            <w:bookmarkEnd w:id="1"/>
            <w:r>
              <w:t>20230023-GU</w:t>
            </w:r>
          </w:p>
          <w:p w:rsidR="004F3A35" w:rsidRDefault="004F3A35" w:rsidP="0074050D">
            <w:pPr>
              <w:pStyle w:val="OrderBody"/>
            </w:pPr>
          </w:p>
          <w:p w:rsidR="004F3A35" w:rsidRDefault="004F3A35" w:rsidP="0074050D">
            <w:pPr>
              <w:pStyle w:val="OrderBody"/>
            </w:pPr>
          </w:p>
          <w:p w:rsidR="004F3A35" w:rsidRDefault="004F3A35" w:rsidP="0074050D">
            <w:pPr>
              <w:pStyle w:val="OrderBody"/>
            </w:pPr>
            <w:r>
              <w:t>DOCKET NO. 2022021</w:t>
            </w:r>
            <w:r w:rsidR="00DA5D80">
              <w:t>9</w:t>
            </w:r>
            <w:r>
              <w:t>-GU</w:t>
            </w:r>
          </w:p>
          <w:p w:rsidR="004F3A35" w:rsidRDefault="004F3A35" w:rsidP="0074050D">
            <w:pPr>
              <w:pStyle w:val="OrderBody"/>
            </w:pPr>
          </w:p>
          <w:p w:rsidR="004F3A35" w:rsidRDefault="004F3A35" w:rsidP="0074050D">
            <w:pPr>
              <w:pStyle w:val="OrderBody"/>
            </w:pPr>
          </w:p>
          <w:p w:rsidR="004F3A35" w:rsidRDefault="00DA5D80" w:rsidP="0074050D">
            <w:pPr>
              <w:pStyle w:val="OrderBody"/>
            </w:pPr>
            <w:r>
              <w:t>DOCKET NO. 20220212</w:t>
            </w:r>
            <w:r w:rsidR="004F3A35">
              <w:t>-GU</w:t>
            </w:r>
          </w:p>
          <w:p w:rsidR="0074050D" w:rsidRDefault="0074050D" w:rsidP="00C63FCF">
            <w:pPr>
              <w:pStyle w:val="OrderBody"/>
              <w:tabs>
                <w:tab w:val="center" w:pos="4320"/>
                <w:tab w:val="right" w:pos="8640"/>
              </w:tabs>
              <w:jc w:val="left"/>
            </w:pPr>
            <w:r>
              <w:t xml:space="preserve">ORDER NO. </w:t>
            </w:r>
            <w:bookmarkStart w:id="2" w:name="OrderNo0128"/>
            <w:r w:rsidR="00AA7078">
              <w:t>PSC-2023-0128-PCO-GU</w:t>
            </w:r>
            <w:bookmarkEnd w:id="2"/>
          </w:p>
          <w:p w:rsidR="0074050D" w:rsidRDefault="0074050D" w:rsidP="00C63FCF">
            <w:pPr>
              <w:pStyle w:val="OrderBody"/>
              <w:tabs>
                <w:tab w:val="center" w:pos="4320"/>
                <w:tab w:val="right" w:pos="8640"/>
              </w:tabs>
              <w:jc w:val="left"/>
            </w:pPr>
            <w:r>
              <w:t xml:space="preserve">ISSUED: </w:t>
            </w:r>
            <w:r w:rsidR="00AA7078">
              <w:t>April 12, 2023</w:t>
            </w:r>
          </w:p>
        </w:tc>
      </w:tr>
    </w:tbl>
    <w:p w:rsidR="0074050D" w:rsidRDefault="0074050D" w:rsidP="0074050D"/>
    <w:p w:rsidR="0074050D" w:rsidRDefault="0074050D" w:rsidP="0074050D"/>
    <w:p w:rsidR="00CB5276" w:rsidRDefault="0074050D" w:rsidP="0074050D">
      <w:pPr>
        <w:pStyle w:val="CenterUnderline"/>
      </w:pPr>
      <w:bookmarkStart w:id="3" w:name="Commissioners"/>
      <w:bookmarkEnd w:id="3"/>
      <w:r>
        <w:t>ORDER</w:t>
      </w:r>
      <w:bookmarkStart w:id="4" w:name="OrderTitle"/>
      <w:r>
        <w:t xml:space="preserve"> ESTABLISHING PROCEDURE</w:t>
      </w:r>
      <w:r w:rsidR="00DE62A8">
        <w:t xml:space="preserve"> AND CONSOLIDATING DOCKETS</w:t>
      </w:r>
      <w:r>
        <w:t xml:space="preserve"> </w:t>
      </w:r>
      <w:bookmarkEnd w:id="4"/>
    </w:p>
    <w:p w:rsidR="0074050D" w:rsidRDefault="0074050D" w:rsidP="0074050D">
      <w:pPr>
        <w:pStyle w:val="CenterUnderline"/>
      </w:pPr>
    </w:p>
    <w:p w:rsidR="0074050D" w:rsidRDefault="0074050D" w:rsidP="0074050D">
      <w:pPr>
        <w:pStyle w:val="OrderBody"/>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901DB5" w:rsidP="00901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On February 3, 2023, pursuant to Rule 25-7.140, Florida Administrative Code (F.A.C.), Peoples Gas System, Inc. (PGS or Utility) filed a Test Year Notification </w:t>
      </w:r>
      <w:r w:rsidR="005F133F">
        <w:t>and</w:t>
      </w:r>
      <w:r>
        <w:t xml:space="preserve"> Docket No. 20230023-GU</w:t>
      </w:r>
      <w:r w:rsidR="005F133F">
        <w:t xml:space="preserve"> was opened</w:t>
      </w:r>
      <w:r>
        <w:t>. PGS provides service to approximately 470,000 residential, commercial, industrial, and electric power generation customers across the state. PGS filed its Petition for Rate Increase (Rate Case Petition), minimum filing requirements (MFRs), and testimony on April 4, 2023.</w:t>
      </w:r>
      <w:r w:rsidR="00A94AF1">
        <w:t xml:space="preserve"> PGS filed its MFRs based on a projected test year from January 1, 2024 through December 31, 2024. In compliance with Section 366.06(2), </w:t>
      </w:r>
      <w:r w:rsidR="00A0564C">
        <w:t>Florida Statutes (</w:t>
      </w:r>
      <w:r w:rsidR="00A94AF1">
        <w:t>F.S.</w:t>
      </w:r>
      <w:r w:rsidR="00A0564C">
        <w:t>)</w:t>
      </w:r>
      <w:r w:rsidR="00A94AF1">
        <w:t xml:space="preserve">, an administrative hearing has been scheduled for these matters on </w:t>
      </w:r>
      <w:r w:rsidR="00E21F24">
        <w:t>August 29 – September 1</w:t>
      </w:r>
      <w:r w:rsidR="00A94AF1">
        <w:t>, 2023.</w:t>
      </w:r>
    </w:p>
    <w:p w:rsidR="00901DB5" w:rsidRDefault="00901DB5"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w:t>
      </w:r>
      <w:r w:rsidR="00A94AF1">
        <w:t>ted by Rule 28-106.211, F.A.C.</w:t>
      </w:r>
      <w:r>
        <w:t>, which provides that the presiding officer before whom a case is pending may issue any orders necessary to effectuate discovery, prevent delay, and promote the just, speedy, and inexpensive determination of all aspects of the case.</w:t>
      </w:r>
    </w:p>
    <w:p w:rsidR="00DF4898" w:rsidRDefault="00DF4898"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F4898" w:rsidRDefault="00DF4898" w:rsidP="00DF48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Pr>
          <w:b/>
          <w:bCs/>
        </w:rPr>
        <w:t>II.</w:t>
      </w:r>
      <w:r>
        <w:rPr>
          <w:b/>
          <w:bCs/>
        </w:rPr>
        <w:tab/>
      </w:r>
      <w:r>
        <w:rPr>
          <w:b/>
          <w:bCs/>
          <w:u w:val="single"/>
        </w:rPr>
        <w:t>Consolidation of Dockets</w:t>
      </w:r>
    </w:p>
    <w:p w:rsidR="00DF4898" w:rsidRDefault="00DF4898" w:rsidP="00DF48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DF4898" w:rsidRPr="00DF7C17" w:rsidRDefault="00DF4898" w:rsidP="00DE62A8">
      <w:pPr>
        <w:pStyle w:val="ListParagraph"/>
        <w:ind w:left="0"/>
        <w:jc w:val="both"/>
        <w:rPr>
          <w:bCs/>
        </w:rPr>
      </w:pPr>
      <w:r>
        <w:rPr>
          <w:bCs/>
        </w:rPr>
        <w:tab/>
      </w:r>
      <w:r w:rsidRPr="00DF7C17">
        <w:rPr>
          <w:spacing w:val="-1"/>
        </w:rPr>
        <w:t xml:space="preserve">Contemporaneously with filing </w:t>
      </w:r>
      <w:r w:rsidR="0022068A" w:rsidRPr="00DF7C17">
        <w:rPr>
          <w:spacing w:val="-1"/>
        </w:rPr>
        <w:t xml:space="preserve">its </w:t>
      </w:r>
      <w:r w:rsidR="009E003D">
        <w:t>MFRs</w:t>
      </w:r>
      <w:r w:rsidR="0022068A" w:rsidRPr="00DF7C17">
        <w:rPr>
          <w:spacing w:val="-1"/>
        </w:rPr>
        <w:t xml:space="preserve"> in this </w:t>
      </w:r>
      <w:r w:rsidR="00DE62A8" w:rsidRPr="00DF7C17">
        <w:rPr>
          <w:spacing w:val="-1"/>
        </w:rPr>
        <w:t>docket</w:t>
      </w:r>
      <w:r w:rsidR="0022068A" w:rsidRPr="00DF7C17">
        <w:rPr>
          <w:spacing w:val="-1"/>
        </w:rPr>
        <w:t>,</w:t>
      </w:r>
      <w:r w:rsidRPr="00DF7C17">
        <w:rPr>
          <w:spacing w:val="-1"/>
        </w:rPr>
        <w:t xml:space="preserve"> the Utility filed a Motion to Consolidate Docket Nos. 20230023-GU, 2022021</w:t>
      </w:r>
      <w:r w:rsidR="00A403C1">
        <w:rPr>
          <w:spacing w:val="-1"/>
        </w:rPr>
        <w:t>9</w:t>
      </w:r>
      <w:r w:rsidRPr="00DF7C17">
        <w:rPr>
          <w:spacing w:val="-1"/>
        </w:rPr>
        <w:t>-GU, and 2022021</w:t>
      </w:r>
      <w:r w:rsidR="00A403C1">
        <w:rPr>
          <w:spacing w:val="-1"/>
        </w:rPr>
        <w:t>2</w:t>
      </w:r>
      <w:r w:rsidRPr="00DF7C17">
        <w:rPr>
          <w:spacing w:val="-1"/>
        </w:rPr>
        <w:t>-GU.</w:t>
      </w:r>
      <w:r w:rsidR="00DE62A8" w:rsidRPr="00DF7C17">
        <w:rPr>
          <w:rStyle w:val="FootnoteReference"/>
          <w:spacing w:val="-1"/>
        </w:rPr>
        <w:footnoteReference w:id="1"/>
      </w:r>
      <w:r w:rsidRPr="00DF7C17">
        <w:rPr>
          <w:spacing w:val="-1"/>
        </w:rPr>
        <w:t xml:space="preserve">  In support of the Motion, the Utility states that the</w:t>
      </w:r>
      <w:r w:rsidRPr="00DF7C17">
        <w:rPr>
          <w:spacing w:val="-14"/>
        </w:rPr>
        <w:t xml:space="preserve"> </w:t>
      </w:r>
      <w:r w:rsidR="00DE62A8" w:rsidRPr="00DF7C17">
        <w:t xml:space="preserve">depreciation </w:t>
      </w:r>
      <w:r w:rsidRPr="00DF7C17">
        <w:t>subject</w:t>
      </w:r>
      <w:r w:rsidRPr="00DF7C17">
        <w:rPr>
          <w:spacing w:val="-14"/>
        </w:rPr>
        <w:t xml:space="preserve"> </w:t>
      </w:r>
      <w:r w:rsidRPr="00DF7C17">
        <w:t>matter</w:t>
      </w:r>
      <w:r w:rsidRPr="00DF7C17">
        <w:rPr>
          <w:spacing w:val="-14"/>
        </w:rPr>
        <w:t xml:space="preserve"> </w:t>
      </w:r>
      <w:r w:rsidRPr="00DF7C17">
        <w:t>addressed</w:t>
      </w:r>
      <w:r w:rsidRPr="00DF7C17">
        <w:rPr>
          <w:spacing w:val="-15"/>
        </w:rPr>
        <w:t xml:space="preserve"> </w:t>
      </w:r>
      <w:r w:rsidRPr="00DF7C17">
        <w:t>by</w:t>
      </w:r>
      <w:r w:rsidRPr="00DF7C17">
        <w:rPr>
          <w:spacing w:val="-13"/>
        </w:rPr>
        <w:t xml:space="preserve"> </w:t>
      </w:r>
      <w:r w:rsidRPr="00DF7C17">
        <w:t>witnesses in Docket Nos. 20220212</w:t>
      </w:r>
      <w:r w:rsidR="0022068A" w:rsidRPr="00DF7C17">
        <w:t>-GU</w:t>
      </w:r>
      <w:r w:rsidRPr="00DF7C17">
        <w:t xml:space="preserve"> and 20220219</w:t>
      </w:r>
      <w:r w:rsidR="0022068A" w:rsidRPr="00DF7C17">
        <w:t>-GU</w:t>
      </w:r>
      <w:r w:rsidRPr="00DF7C17">
        <w:t xml:space="preserve"> is inextricably intertwined with the depreciation subject matter address</w:t>
      </w:r>
      <w:r w:rsidR="0022068A" w:rsidRPr="00DF7C17">
        <w:t>ed by depreciation witnesses</w:t>
      </w:r>
      <w:r w:rsidRPr="00DF7C17">
        <w:t xml:space="preserve"> </w:t>
      </w:r>
      <w:r w:rsidR="0022068A" w:rsidRPr="00DF7C17">
        <w:t>supporting</w:t>
      </w:r>
      <w:r w:rsidRPr="00DF7C17">
        <w:t xml:space="preserve"> the Utility’s </w:t>
      </w:r>
      <w:r w:rsidR="0022068A" w:rsidRPr="00DF7C17">
        <w:t>p</w:t>
      </w:r>
      <w:r w:rsidRPr="00DF7C17">
        <w:t xml:space="preserve">etition for </w:t>
      </w:r>
      <w:r w:rsidR="0022068A" w:rsidRPr="00DF7C17">
        <w:t xml:space="preserve">a </w:t>
      </w:r>
      <w:r w:rsidRPr="00DF7C17">
        <w:t>rate increase</w:t>
      </w:r>
      <w:r w:rsidR="0022068A" w:rsidRPr="00DF7C17">
        <w:t xml:space="preserve"> in Docket No. 20230023-GU</w:t>
      </w:r>
      <w:r w:rsidRPr="00DF7C17">
        <w:t xml:space="preserve">. </w:t>
      </w:r>
      <w:r w:rsidRPr="00DF7C17">
        <w:rPr>
          <w:spacing w:val="-13"/>
        </w:rPr>
        <w:t xml:space="preserve"> </w:t>
      </w:r>
      <w:r w:rsidR="0022068A" w:rsidRPr="00DF7C17">
        <w:t xml:space="preserve">Further, </w:t>
      </w:r>
      <w:r w:rsidRPr="00DF7C17">
        <w:t xml:space="preserve">litigation of the </w:t>
      </w:r>
      <w:r w:rsidR="0022068A" w:rsidRPr="00DF7C17">
        <w:t xml:space="preserve">petition for a rate increase </w:t>
      </w:r>
      <w:r w:rsidRPr="00DF7C17">
        <w:t>involve</w:t>
      </w:r>
      <w:r w:rsidR="0022068A" w:rsidRPr="00DF7C17">
        <w:t>s</w:t>
      </w:r>
      <w:r w:rsidRPr="00DF7C17">
        <w:t xml:space="preserve"> similar</w:t>
      </w:r>
      <w:r w:rsidRPr="00DF7C17">
        <w:rPr>
          <w:spacing w:val="1"/>
        </w:rPr>
        <w:t xml:space="preserve"> </w:t>
      </w:r>
      <w:r w:rsidRPr="00DF7C17">
        <w:lastRenderedPageBreak/>
        <w:t>issues</w:t>
      </w:r>
      <w:r w:rsidRPr="00DF7C17">
        <w:rPr>
          <w:spacing w:val="-10"/>
        </w:rPr>
        <w:t xml:space="preserve"> </w:t>
      </w:r>
      <w:r w:rsidRPr="00DF7C17">
        <w:t>of</w:t>
      </w:r>
      <w:r w:rsidRPr="00DF7C17">
        <w:rPr>
          <w:spacing w:val="-7"/>
        </w:rPr>
        <w:t xml:space="preserve"> </w:t>
      </w:r>
      <w:r w:rsidRPr="00DF7C17">
        <w:t>both</w:t>
      </w:r>
      <w:r w:rsidRPr="00DF7C17">
        <w:rPr>
          <w:spacing w:val="-7"/>
        </w:rPr>
        <w:t xml:space="preserve"> </w:t>
      </w:r>
      <w:r w:rsidRPr="00DF7C17">
        <w:t>law</w:t>
      </w:r>
      <w:r w:rsidRPr="00DF7C17">
        <w:rPr>
          <w:spacing w:val="-8"/>
        </w:rPr>
        <w:t xml:space="preserve"> </w:t>
      </w:r>
      <w:r w:rsidRPr="00DF7C17">
        <w:t>and</w:t>
      </w:r>
      <w:r w:rsidRPr="00DF7C17">
        <w:rPr>
          <w:spacing w:val="-9"/>
        </w:rPr>
        <w:t xml:space="preserve"> </w:t>
      </w:r>
      <w:r w:rsidRPr="00DF7C17">
        <w:t>fact,</w:t>
      </w:r>
      <w:r w:rsidRPr="00DF7C17">
        <w:rPr>
          <w:spacing w:val="-7"/>
        </w:rPr>
        <w:t xml:space="preserve"> </w:t>
      </w:r>
      <w:r w:rsidRPr="00DF7C17">
        <w:t>many of the same witnesses,</w:t>
      </w:r>
      <w:r w:rsidRPr="00DF7C17">
        <w:rPr>
          <w:spacing w:val="-8"/>
        </w:rPr>
        <w:t xml:space="preserve"> </w:t>
      </w:r>
      <w:r w:rsidRPr="00DF7C17">
        <w:t>and</w:t>
      </w:r>
      <w:r w:rsidRPr="00DF7C17">
        <w:rPr>
          <w:spacing w:val="-9"/>
        </w:rPr>
        <w:t xml:space="preserve"> </w:t>
      </w:r>
      <w:r w:rsidRPr="00DF7C17">
        <w:t>similar requests related</w:t>
      </w:r>
      <w:r w:rsidRPr="00DF7C17">
        <w:rPr>
          <w:spacing w:val="-1"/>
        </w:rPr>
        <w:t xml:space="preserve"> </w:t>
      </w:r>
      <w:r w:rsidRPr="00DF7C17">
        <w:t xml:space="preserve">to </w:t>
      </w:r>
      <w:r w:rsidR="0022068A" w:rsidRPr="00DF7C17">
        <w:t>depreciation as found in Docket Nos. 20220212-GU and 20220219-GU</w:t>
      </w:r>
      <w:r w:rsidRPr="00DF7C17">
        <w:t xml:space="preserve">.  </w:t>
      </w:r>
    </w:p>
    <w:p w:rsidR="00DF4898" w:rsidRPr="00DF7C17" w:rsidRDefault="00DF4898" w:rsidP="00DF4898">
      <w:pPr>
        <w:pStyle w:val="ListParagraph"/>
        <w:ind w:left="0"/>
        <w:jc w:val="both"/>
        <w:rPr>
          <w:bCs/>
        </w:rPr>
      </w:pPr>
    </w:p>
    <w:p w:rsidR="00DF4898" w:rsidRDefault="00DF4898" w:rsidP="0022068A">
      <w:pPr>
        <w:pStyle w:val="ListParagraph"/>
        <w:ind w:left="0"/>
        <w:jc w:val="both"/>
      </w:pPr>
      <w:r w:rsidRPr="00DF7C17">
        <w:rPr>
          <w:bCs/>
        </w:rPr>
        <w:tab/>
      </w:r>
      <w:r w:rsidRPr="00DF7C17">
        <w:t>Pursuant to Rule 28-106.108, F.A.C., matters may be consolidated when separate proceedings involve similar issues of law or fact, it appears that consolidation would promote the just, speedy, and inexpensive resolution of the proceedings, and consolidation would not unduly prejudice the rights of a</w:t>
      </w:r>
      <w:r w:rsidR="00C24545" w:rsidRPr="00DF7C17">
        <w:t>ny</w:t>
      </w:r>
      <w:r w:rsidRPr="00DF7C17">
        <w:t xml:space="preserve"> party.  </w:t>
      </w:r>
      <w:r w:rsidR="0022068A" w:rsidRPr="00DF7C17">
        <w:rPr>
          <w:spacing w:val="-1"/>
        </w:rPr>
        <w:t>Docket Nos. 20230023-GU, 2022021</w:t>
      </w:r>
      <w:r w:rsidR="00A403C1">
        <w:rPr>
          <w:spacing w:val="-1"/>
        </w:rPr>
        <w:t>9-GU, and 20220212</w:t>
      </w:r>
      <w:r w:rsidR="0022068A" w:rsidRPr="00DF7C17">
        <w:rPr>
          <w:spacing w:val="-1"/>
        </w:rPr>
        <w:t xml:space="preserve">-GU </w:t>
      </w:r>
      <w:r w:rsidRPr="00DF7C17">
        <w:t xml:space="preserve">involve similar issues of law and fact, common parties, and overlapping witnesses.  </w:t>
      </w:r>
      <w:r w:rsidR="00C24545" w:rsidRPr="00DF7C17">
        <w:t>In its Motion,</w:t>
      </w:r>
      <w:r w:rsidRPr="00DF7C17">
        <w:t xml:space="preserve"> the </w:t>
      </w:r>
      <w:r w:rsidR="0022068A" w:rsidRPr="00DF7C17">
        <w:t>Utility</w:t>
      </w:r>
      <w:r w:rsidR="00C24545" w:rsidRPr="00DF7C17">
        <w:t xml:space="preserve"> represents that the</w:t>
      </w:r>
      <w:r w:rsidR="0022068A" w:rsidRPr="00DF7C17">
        <w:t xml:space="preserve"> Office of Public Counsel (</w:t>
      </w:r>
      <w:r w:rsidRPr="00DF7C17">
        <w:t>OPC</w:t>
      </w:r>
      <w:r w:rsidR="0022068A" w:rsidRPr="00DF7C17">
        <w:t>) and Florida Industrial Power Users Group (FIPUG) do</w:t>
      </w:r>
      <w:r w:rsidRPr="00DF7C17">
        <w:t xml:space="preserve"> not object to consolidation and there is no indication that doing so would unduly prejudice any party.</w:t>
      </w:r>
      <w:r w:rsidR="00C24545" w:rsidRPr="00DF7C17">
        <w:rPr>
          <w:rStyle w:val="FootnoteReference"/>
        </w:rPr>
        <w:footnoteReference w:id="2"/>
      </w:r>
      <w:r w:rsidRPr="00DF7C17">
        <w:t xml:space="preserve">  Accordingly</w:t>
      </w:r>
      <w:r w:rsidR="0022068A" w:rsidRPr="00DF7C17">
        <w:t xml:space="preserve">, </w:t>
      </w:r>
      <w:r w:rsidRPr="00DF7C17">
        <w:t xml:space="preserve">consolidation will promote the just, speedy, and inexpensive </w:t>
      </w:r>
      <w:r w:rsidR="009E003D">
        <w:t>resolution of these proceedings;</w:t>
      </w:r>
      <w:r w:rsidRPr="00DF7C17">
        <w:t xml:space="preserve"> </w:t>
      </w:r>
      <w:r w:rsidR="009E003D">
        <w:t>therefore,</w:t>
      </w:r>
      <w:r w:rsidRPr="00DF7C17">
        <w:t xml:space="preserve"> the Motion to Consolidate</w:t>
      </w:r>
      <w:r w:rsidR="009E003D">
        <w:t xml:space="preserve"> is hereby granted</w:t>
      </w:r>
      <w:r w:rsidRPr="00DF7C17">
        <w:t xml:space="preserve">. From the date this order is issued, Docket No. </w:t>
      </w:r>
      <w:r w:rsidR="0022068A" w:rsidRPr="00DF7C17">
        <w:rPr>
          <w:spacing w:val="-1"/>
        </w:rPr>
        <w:t>20230023-GU</w:t>
      </w:r>
      <w:r w:rsidR="0022068A" w:rsidRPr="00DF7C17">
        <w:t xml:space="preserve"> </w:t>
      </w:r>
      <w:r w:rsidRPr="00DF7C17">
        <w:t xml:space="preserve">shall become the primary docket, and all future filings for all three dockets shall be filed in Docket No. </w:t>
      </w:r>
      <w:r w:rsidR="0022068A" w:rsidRPr="00DF7C17">
        <w:rPr>
          <w:spacing w:val="-1"/>
        </w:rPr>
        <w:t>20230023-GU.</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sidR="00DF4898">
        <w:rPr>
          <w:b/>
          <w:bCs/>
        </w:rPr>
        <w:t>I</w:t>
      </w:r>
      <w:r>
        <w:rPr>
          <w:b/>
          <w:bCs/>
        </w:rPr>
        <w:t>.</w:t>
      </w:r>
      <w:r>
        <w:rPr>
          <w:b/>
          <w:bCs/>
        </w:rPr>
        <w:tab/>
      </w:r>
      <w:r>
        <w:rPr>
          <w:b/>
          <w:bCs/>
          <w:u w:val="single"/>
        </w:rPr>
        <w:t>General Filing Procedures</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w:t>
      </w:r>
      <w:r w:rsidR="00D91917">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r w:rsidRPr="00A94AF1">
        <w:t>www.floridapsc.com</w:t>
      </w:r>
      <w:r>
        <w:t>.</w:t>
      </w:r>
      <w:r w:rsidR="00D91917">
        <w:t xml:space="preserve"> </w:t>
      </w:r>
      <w:r>
        <w:t>If filing via</w:t>
      </w:r>
      <w:r w:rsidRPr="00C75702">
        <w:t xml:space="preserve"> mail, hand delivery, or courier service</w:t>
      </w:r>
      <w:r>
        <w:t>, the filing should be</w:t>
      </w:r>
      <w:r w:rsidR="00D91917">
        <w:t xml:space="preserve"> </w:t>
      </w:r>
      <w:r w:rsidRPr="00C75702">
        <w:t>addressed to:</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w:t>
      </w:r>
      <w:r w:rsidR="00D91917">
        <w:t xml:space="preserve"> </w:t>
      </w:r>
      <w:r w:rsidRPr="00C75702">
        <w:t>32399-0850</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D91917">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D91917">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DA5D80" w:rsidRDefault="00DA5D80">
      <w:r>
        <w:br w:type="page"/>
      </w:r>
    </w:p>
    <w:p w:rsidR="0074050D" w:rsidRPr="00C01591" w:rsidRDefault="00DF4898"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0074050D">
        <w:rPr>
          <w:b/>
        </w:rPr>
        <w:t>.</w:t>
      </w:r>
      <w:r w:rsidR="0074050D">
        <w:rPr>
          <w:b/>
        </w:rPr>
        <w:tab/>
      </w:r>
      <w:r w:rsidR="0074050D">
        <w:rPr>
          <w:b/>
          <w:u w:val="single"/>
        </w:rPr>
        <w:t>Notice and Public Information</w:t>
      </w:r>
      <w:r w:rsidR="0074050D">
        <w:rPr>
          <w:b/>
          <w:color w:val="FF0000"/>
          <w:u w:val="single"/>
        </w:rPr>
        <w:t xml:space="preserve"> </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utility shall comply with the requirements of Rule</w:t>
      </w:r>
      <w:r w:rsidR="00A94AF1">
        <w:t xml:space="preserve"> 25-22.0406, F.A.C.</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notice required by Rule</w:t>
      </w:r>
      <w:r w:rsidR="001A3812">
        <w:t xml:space="preserve"> 25-22.0406, </w:t>
      </w:r>
      <w:r>
        <w:t>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w:t>
      </w:r>
      <w:r w:rsidR="001A3812">
        <w:t xml:space="preserve">ion to the requirements of Rule 25-22.0406, </w:t>
      </w:r>
      <w:r>
        <w:t>F.A.C., the utility shall give written notice of the date, time, location, and purpose of the hearing to each of its customers no less than fourteen days prior to the first day of the hearing.</w:t>
      </w:r>
      <w:r w:rsidR="00D91917">
        <w:t xml:space="preserve"> </w:t>
      </w:r>
      <w:r>
        <w:t>The utility shall utilize first class mail for notices sent to customers with out-of-town mailing addresses.</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V.</w:t>
      </w:r>
      <w:r>
        <w:rPr>
          <w:b/>
        </w:rPr>
        <w:tab/>
      </w:r>
      <w:r>
        <w:rPr>
          <w:b/>
          <w:u w:val="single"/>
        </w:rPr>
        <w:t>Prefiled Testimony and Exhibits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DF4898">
        <w:t xml:space="preserve"> </w:t>
      </w:r>
      <w:r w:rsidR="001A3812">
        <w:t>X</w:t>
      </w:r>
      <w:r w:rsidRPr="00C75702">
        <w:t xml:space="preserve"> of this Order.</w:t>
      </w:r>
      <w:r w:rsidR="00D91917">
        <w:t xml:space="preserve"> </w:t>
      </w:r>
      <w:r>
        <w:t>Testimony and exhibits may be filed electronically.</w:t>
      </w:r>
      <w:r w:rsidR="00D91917">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w:t>
      </w:r>
      <w:r w:rsidR="00D91917">
        <w:t xml:space="preserve"> </w:t>
      </w:r>
      <w:r w:rsidRPr="00C75702">
        <w:t>A copy of all prefiled testimony and exhibits shall be served electronically or by regular mail, overnight mail, or hand delivery to all other parties and staff no later than the date filed with the Commission.</w:t>
      </w:r>
      <w:r w:rsidR="00D91917">
        <w:t xml:space="preserve"> </w:t>
      </w:r>
      <w:r w:rsidRPr="00C75702">
        <w:t xml:space="preserve">Failure of a party to timely prefile exhibits and testimony from any witness in accordance with the foregoing requirements may bar admission of such exhibits and testimony. </w:t>
      </w:r>
    </w:p>
    <w:p w:rsidR="0074050D" w:rsidRPr="00C75702"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rsidR="00D91917">
        <w:t xml:space="preserve"> </w:t>
      </w:r>
      <w:r w:rsidRPr="007659C3">
        <w:t>Each page shall be consecutively numbered and double spaced, with 25 numbered lines per page and left margins of at least 1.25 inches.</w:t>
      </w:r>
      <w:r w:rsidR="00D91917">
        <w:t xml:space="preserve"> </w:t>
      </w:r>
      <w:r w:rsidRPr="007659C3">
        <w:t>If filing paper copies of the testimony, all pages shall be filed on white, unglossed, three-holed paper and shall be unbound and without tabs.</w:t>
      </w:r>
    </w:p>
    <w:p w:rsidR="0074050D" w:rsidRDefault="0074050D" w:rsidP="0074050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74050D" w:rsidRDefault="0074050D" w:rsidP="0074050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9B2A15">
        <w:tab/>
      </w:r>
      <w:r>
        <w:t>Each exhibit sponsored by a witness in support of his or her prefiled testimony shall be:</w:t>
      </w:r>
    </w:p>
    <w:p w:rsidR="0074050D" w:rsidRDefault="0074050D" w:rsidP="0074050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4050D" w:rsidRDefault="0074050D" w:rsidP="0074050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74050D" w:rsidRPr="00C75702" w:rsidRDefault="0074050D" w:rsidP="0074050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74050D" w:rsidRDefault="0074050D" w:rsidP="0074050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74050D" w:rsidRDefault="0074050D" w:rsidP="0074050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74050D" w:rsidRDefault="0074050D" w:rsidP="0074050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74050D" w:rsidRDefault="0074050D" w:rsidP="0074050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4050D" w:rsidRDefault="0074050D" w:rsidP="0074050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t>An example of the information to appear in the upper right-hand corner of the exhibit is as follows: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9611D0"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DF4898">
        <w:rPr>
          <w:b/>
        </w:rPr>
        <w:t>I</w:t>
      </w:r>
      <w:r w:rsidR="0074050D">
        <w:rPr>
          <w:b/>
        </w:rPr>
        <w:t>.</w:t>
      </w:r>
      <w:r w:rsidR="0074050D">
        <w:rPr>
          <w:b/>
        </w:rPr>
        <w:tab/>
      </w:r>
      <w:r w:rsidR="0074050D">
        <w:rPr>
          <w:b/>
          <w:u w:val="single"/>
        </w:rPr>
        <w:t>Discovery Procedures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w:t>
      </w:r>
      <w:r w:rsidR="006C310C">
        <w:t>pter 120, F.S.</w:t>
      </w:r>
      <w:r>
        <w:t>, and the relevant provisions of Chapter</w:t>
      </w:r>
      <w:r w:rsidR="00303856">
        <w:t xml:space="preserve"> 366 and</w:t>
      </w:r>
      <w:r w:rsidR="006C310C">
        <w:t xml:space="preserve"> </w:t>
      </w:r>
      <w:r w:rsidR="00303856">
        <w:t xml:space="preserve">368, F.S.; Rules 25-22, 25-40, and 28-106, F.A.C.; </w:t>
      </w:r>
      <w:r>
        <w:t>and the Florida Rules of Civil Procedure (as applicable), as modified herein or as may be subsequently modified by the Prehearing Officer.</w:t>
      </w:r>
    </w:p>
    <w:p w:rsidR="0074050D" w:rsidRDefault="0074050D" w:rsidP="0074050D">
      <w:pPr>
        <w:jc w:val="both"/>
        <w:rPr>
          <w:rFonts w:cs="Courier New"/>
        </w:rPr>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spacing w:line="2" w:lineRule="exact"/>
        <w:jc w:val="both"/>
      </w:pPr>
    </w:p>
    <w:p w:rsidR="0074050D"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9611D0">
        <w:rPr>
          <w:b/>
        </w:rPr>
        <w:t>August 17, 2023.</w:t>
      </w:r>
    </w:p>
    <w:p w:rsidR="0074050D" w:rsidRPr="007659C3"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D91917">
        <w:t xml:space="preserve"> </w:t>
      </w:r>
      <w:r w:rsidRPr="00C75702">
        <w:t>Discovery served via e-mail shall be limited to 5 MB per attachment, shall indicate how many e-mails are being sent related to the discovery (such as 1 of 6 e-mails), and shall be numbered sequentially.</w:t>
      </w:r>
      <w:r w:rsidR="00D91917">
        <w:t xml:space="preserve"> </w:t>
      </w:r>
      <w:r w:rsidRPr="007659C3">
        <w:t>Documents provided in response to a document request may be provided via a CD, DVD, or flash drive if not served electronically.</w:t>
      </w:r>
    </w:p>
    <w:p w:rsidR="0074050D"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74050D"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74050D"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74050D" w:rsidRPr="007659C3"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9611D0">
        <w:rPr>
          <w:b/>
        </w:rPr>
        <w:t>20 days</w:t>
      </w:r>
      <w:r w:rsidRPr="007659C3">
        <w:t xml:space="preserve"> (inclusive of mailing) of receipt of the discovery request.</w:t>
      </w:r>
      <w:r w:rsidR="009611D0">
        <w:t xml:space="preserve"> </w:t>
      </w:r>
      <w:r w:rsidRPr="007659C3">
        <w:t>For disc</w:t>
      </w:r>
      <w:r w:rsidRPr="009611D0">
        <w:t>overy requests re</w:t>
      </w:r>
      <w:r w:rsidRPr="007659C3">
        <w:t>lated to matters addressed in the utility’s rebuttal testimony, discovery responses shall be served within</w:t>
      </w:r>
      <w:r w:rsidRPr="007475AE">
        <w:rPr>
          <w:b/>
        </w:rPr>
        <w:t xml:space="preserve"> </w:t>
      </w:r>
      <w:r w:rsidR="009611D0">
        <w:rPr>
          <w:b/>
        </w:rPr>
        <w:t>10 days</w:t>
      </w:r>
      <w:r w:rsidRPr="007659C3">
        <w:t xml:space="preserve"> of receipt of the discovery request.</w:t>
      </w:r>
    </w:p>
    <w:p w:rsidR="0074050D"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w:t>
      </w:r>
      <w:r>
        <w:lastRenderedPageBreak/>
        <w:t>other equivalent method of sequential identification.</w:t>
      </w:r>
      <w:r w:rsidR="00D91917">
        <w:t xml:space="preserve"> </w:t>
      </w:r>
      <w:r>
        <w:t>Parties should number</w:t>
      </w:r>
      <w:r w:rsidR="00D91917">
        <w:t xml:space="preserve"> </w:t>
      </w:r>
      <w:r>
        <w:t>produced documents in an unbroken sequence through the final hearing.</w:t>
      </w:r>
    </w:p>
    <w:p w:rsidR="0074050D" w:rsidRPr="007E338F"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00D91917">
        <w:t xml:space="preserve"> </w:t>
      </w:r>
      <w:r>
        <w:t>In addition, copies of all responses to requests for production of documents shall be provided to the Commission staff at its Tallahassee office unless otherwise agreed.</w:t>
      </w:r>
    </w:p>
    <w:p w:rsidR="0074050D" w:rsidRPr="00972F91" w:rsidRDefault="0074050D" w:rsidP="0074050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D91917">
        <w:t xml:space="preserve"> </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spacing w:line="2" w:lineRule="exact"/>
        <w:jc w:val="both"/>
      </w:pPr>
    </w:p>
    <w:p w:rsidR="0074050D" w:rsidRDefault="0074050D" w:rsidP="0074050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9611D0" w:rsidRPr="009611D0">
        <w:rPr>
          <w:b/>
        </w:rPr>
        <w:t>400</w:t>
      </w:r>
      <w:r w:rsidR="009611D0">
        <w:rPr>
          <w:b/>
        </w:rPr>
        <w:t>.</w:t>
      </w:r>
    </w:p>
    <w:p w:rsidR="0074050D" w:rsidRDefault="0074050D" w:rsidP="0074050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w:t>
      </w:r>
      <w:r w:rsidR="009611D0">
        <w:t xml:space="preserve"> </w:t>
      </w:r>
      <w:r w:rsidR="004B4338">
        <w:rPr>
          <w:b/>
        </w:rPr>
        <w:t>4</w:t>
      </w:r>
      <w:r w:rsidR="009611D0">
        <w:rPr>
          <w:b/>
        </w:rPr>
        <w:t>00.</w:t>
      </w:r>
      <w:r>
        <w:rPr>
          <w:b/>
          <w:i/>
        </w:rPr>
        <w:t xml:space="preserve"> </w:t>
      </w:r>
    </w:p>
    <w:p w:rsidR="0074050D" w:rsidRDefault="0074050D" w:rsidP="0074050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w:t>
      </w:r>
      <w:r w:rsidR="009611D0">
        <w:t xml:space="preserve">l subparts, shall be limited to </w:t>
      </w:r>
      <w:r w:rsidR="009611D0">
        <w:rPr>
          <w:b/>
        </w:rPr>
        <w:t>200.</w:t>
      </w:r>
      <w:r>
        <w:rPr>
          <w:b/>
          <w:i/>
        </w:rPr>
        <w:t xml:space="preserve"> </w:t>
      </w:r>
    </w:p>
    <w:p w:rsidR="0074050D" w:rsidRDefault="0074050D" w:rsidP="0074050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4050D" w:rsidRDefault="0074050D" w:rsidP="0074050D">
      <w:pPr>
        <w:ind w:firstLine="720"/>
        <w:jc w:val="both"/>
        <w:rPr>
          <w:rFonts w:cs="Courier New"/>
        </w:rPr>
      </w:pPr>
      <w:r w:rsidRPr="009611D0">
        <w:rPr>
          <w:rFonts w:cs="Courier New"/>
        </w:rPr>
        <w:t>When a discovery request is served and the respondent intends to seek clarification of any portion of the discovery request, the respondent shall request such clarification within</w:t>
      </w:r>
      <w:r w:rsidR="009611D0" w:rsidRPr="009611D0">
        <w:rPr>
          <w:rFonts w:cs="Courier New"/>
        </w:rPr>
        <w:t xml:space="preserve"> 5 </w:t>
      </w:r>
      <w:r w:rsidRPr="009611D0">
        <w:rPr>
          <w:rFonts w:cs="Courier New"/>
        </w:rPr>
        <w:t>days of service of the discovery request.</w:t>
      </w:r>
      <w:r w:rsidR="009611D0" w:rsidRPr="009611D0">
        <w:rPr>
          <w:rFonts w:cs="Courier New"/>
        </w:rPr>
        <w:t xml:space="preserve"> </w:t>
      </w:r>
      <w:r w:rsidRPr="009611D0">
        <w:rPr>
          <w:rFonts w:cs="Courier New"/>
        </w:rPr>
        <w:t xml:space="preserve">For discovery requests served after the date for rebuttal testimony, such clarification must be requested within </w:t>
      </w:r>
      <w:r w:rsidR="009611D0" w:rsidRPr="009611D0">
        <w:rPr>
          <w:rFonts w:cs="Courier New"/>
        </w:rPr>
        <w:t>2 d</w:t>
      </w:r>
      <w:r w:rsidRPr="009611D0">
        <w:rPr>
          <w:rFonts w:cs="Courier New"/>
        </w:rPr>
        <w:t>ays</w:t>
      </w:r>
      <w:r w:rsidR="009611D0" w:rsidRPr="009611D0">
        <w:rPr>
          <w:rFonts w:cs="Courier New"/>
        </w:rPr>
        <w:t>.</w:t>
      </w:r>
      <w:r w:rsidR="00D91917">
        <w:rPr>
          <w:rFonts w:cs="Courier New"/>
        </w:rPr>
        <w:t xml:space="preserve"> </w:t>
      </w:r>
      <w:r>
        <w:rPr>
          <w:rFonts w:cs="Courier New"/>
        </w:rPr>
        <w:t>This procedure is intended to reduce delay in resolving discovery disputes.</w:t>
      </w:r>
    </w:p>
    <w:p w:rsidR="0074050D" w:rsidRDefault="0074050D" w:rsidP="0074050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4050D" w:rsidRDefault="0074050D" w:rsidP="0074050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74050D" w:rsidRDefault="0074050D" w:rsidP="0074050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9611D0">
        <w:t xml:space="preserve"> 366.093</w:t>
      </w:r>
      <w:r>
        <w:t>, F.S., and Rule 25-22.006, F.A.C., shall be treated by the Commission as confidential.</w:t>
      </w:r>
      <w:r w:rsidR="00D91917">
        <w:t xml:space="preserve"> </w:t>
      </w:r>
      <w:r>
        <w:t>The information shall be exempt from Section 119.07(1), F.S., pending a formal ruling on such request by the Commission or pending return of the information to the person providing the information.</w:t>
      </w:r>
      <w:r w:rsidR="00D91917">
        <w:t xml:space="preserve"> </w:t>
      </w:r>
      <w:r>
        <w:t>If no determination of confidentiality has been made and the information has not been made a part of the evidentiary record in this proceeding, it shall be returned to the person providing the information.</w:t>
      </w:r>
      <w:r w:rsidR="00D91917">
        <w:t xml:space="preserve"> </w:t>
      </w:r>
      <w:r>
        <w:t xml:space="preserve">If a determination of confidentiality has been made and the information was not entered into the record of this proceeding, it shall be returned to the person providing the information within the time period set forth in Section </w:t>
      </w:r>
      <w:r w:rsidR="00FA5C75" w:rsidRPr="00FA5C75">
        <w:t>366</w:t>
      </w:r>
      <w:r w:rsidR="00FA5C75" w:rsidRPr="00FA5C75">
        <w:rPr>
          <w:caps/>
        </w:rPr>
        <w:t>.093</w:t>
      </w:r>
      <w:r>
        <w:t>, F.S.</w:t>
      </w:r>
      <w:r w:rsidR="00D91917">
        <w:t xml:space="preserve"> </w:t>
      </w:r>
      <w:r>
        <w:t>The Commission may determine that continued possession of the information is necessary for the Commission to conduct its business.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Pr="00AD5F83"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D91917">
        <w:t xml:space="preserve"> </w:t>
      </w:r>
      <w:r w:rsidRPr="007659C3">
        <w:t xml:space="preserve">If the redacted version is served electronically, the confidential information (which may be on a CD, DVD, or flash drive) shall </w:t>
      </w:r>
      <w:r w:rsidRPr="007659C3">
        <w:lastRenderedPageBreak/>
        <w:t>be filed with the Commission Clerk via hand-delivery, U.S. Mail, or overnight mail on the day that the redacted version was served via e-mail.</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4050D" w:rsidRDefault="009611D0"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74050D">
        <w:rPr>
          <w:b/>
          <w:bCs/>
        </w:rPr>
        <w:t>I</w:t>
      </w:r>
      <w:r w:rsidR="00DF4898">
        <w:rPr>
          <w:b/>
          <w:bCs/>
        </w:rPr>
        <w:t>I</w:t>
      </w:r>
      <w:r w:rsidR="0074050D">
        <w:rPr>
          <w:b/>
          <w:bCs/>
        </w:rPr>
        <w:t>.</w:t>
      </w:r>
      <w:r w:rsidR="0074050D">
        <w:tab/>
      </w:r>
      <w:r w:rsidR="0074050D">
        <w:rPr>
          <w:b/>
          <w:bCs/>
          <w:u w:val="single"/>
        </w:rPr>
        <w:t>Prehearing Procedures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DF4898">
        <w:t xml:space="preserve"> </w:t>
      </w:r>
      <w:r w:rsidR="00FA5C75">
        <w:t xml:space="preserve">X </w:t>
      </w:r>
      <w:r>
        <w:t xml:space="preserve">of this Order. </w:t>
      </w:r>
      <w:r w:rsidRPr="0015392D">
        <w:t>Each</w:t>
      </w:r>
      <w:r>
        <w:t xml:space="preserve"> Prehearing Statement shall be filed with the Office of Commission Clerk</w:t>
      </w:r>
      <w:r w:rsidR="00D91917">
        <w:t xml:space="preserve"> by 5:00 p.m. on the date due. </w:t>
      </w:r>
      <w:r>
        <w:t>A copy</w:t>
      </w:r>
      <w:r w:rsidRPr="0015392D">
        <w:t>, whether paper or electronic,</w:t>
      </w:r>
      <w:r>
        <w:t xml:space="preserve"> of the Prehearing Statement shall be served on all other parties and staff no later than the date it is filed with the Commission.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4050D" w:rsidTr="00354C6F">
        <w:tc>
          <w:tcPr>
            <w:tcW w:w="3060" w:type="dxa"/>
            <w:shd w:val="clear" w:color="auto" w:fill="auto"/>
          </w:tcPr>
          <w:p w:rsidR="0074050D" w:rsidRPr="004306A8"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74050D" w:rsidRPr="004306A8"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74050D" w:rsidRPr="004306A8"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74050D" w:rsidTr="00354C6F">
        <w:tc>
          <w:tcPr>
            <w:tcW w:w="3060" w:type="dxa"/>
            <w:shd w:val="clear" w:color="auto" w:fill="auto"/>
          </w:tcPr>
          <w:p w:rsidR="0074050D" w:rsidRPr="004306A8" w:rsidRDefault="00D91917"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sidR="0074050D" w:rsidRPr="004306A8">
              <w:rPr>
                <w:b/>
              </w:rPr>
              <w:t>Direct</w:t>
            </w:r>
          </w:p>
        </w:tc>
        <w:tc>
          <w:tcPr>
            <w:tcW w:w="2919" w:type="dxa"/>
            <w:shd w:val="clear" w:color="auto" w:fill="auto"/>
          </w:tcPr>
          <w:p w:rsidR="0074050D" w:rsidRPr="00A2428E"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4050D" w:rsidRPr="00A2428E"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4050D" w:rsidTr="00354C6F">
        <w:tc>
          <w:tcPr>
            <w:tcW w:w="3060" w:type="dxa"/>
            <w:shd w:val="clear" w:color="auto" w:fill="auto"/>
          </w:tcPr>
          <w:p w:rsidR="0074050D" w:rsidRPr="00A2428E"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74050D" w:rsidRPr="00A2428E"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74050D" w:rsidRPr="00A2428E"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74050D" w:rsidRPr="00B95E83" w:rsidTr="00354C6F">
        <w:tc>
          <w:tcPr>
            <w:tcW w:w="974"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74050D" w:rsidRPr="00B95E83" w:rsidRDefault="0074050D" w:rsidP="00354C6F">
            <w:pPr>
              <w:rPr>
                <w:b/>
              </w:rPr>
            </w:pPr>
            <w:r w:rsidRPr="00B95E83">
              <w:rPr>
                <w:b/>
              </w:rPr>
              <w:t>Proffered By</w:t>
            </w:r>
          </w:p>
        </w:tc>
        <w:tc>
          <w:tcPr>
            <w:tcW w:w="1505" w:type="dxa"/>
            <w:shd w:val="clear" w:color="auto" w:fill="auto"/>
          </w:tcPr>
          <w:p w:rsidR="0074050D" w:rsidRPr="00B95E83" w:rsidRDefault="0074050D" w:rsidP="00354C6F">
            <w:pPr>
              <w:rPr>
                <w:b/>
              </w:rPr>
            </w:pPr>
            <w:r w:rsidRPr="00B95E83">
              <w:rPr>
                <w:b/>
              </w:rPr>
              <w:t>Exhibit No.</w:t>
            </w:r>
          </w:p>
        </w:tc>
        <w:tc>
          <w:tcPr>
            <w:tcW w:w="2123"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74050D" w:rsidRPr="00B95E83" w:rsidRDefault="0074050D" w:rsidP="00354C6F">
            <w:pPr>
              <w:rPr>
                <w:b/>
              </w:rPr>
            </w:pPr>
            <w:r w:rsidRPr="00B95E83">
              <w:rPr>
                <w:b/>
              </w:rPr>
              <w:t>Issue</w:t>
            </w:r>
            <w:r w:rsidR="00D91917">
              <w:rPr>
                <w:b/>
              </w:rPr>
              <w:t xml:space="preserve"> </w:t>
            </w:r>
            <w:r w:rsidRPr="00B95E83">
              <w:rPr>
                <w:b/>
              </w:rPr>
              <w:t>#</w:t>
            </w:r>
          </w:p>
        </w:tc>
      </w:tr>
      <w:tr w:rsidR="0074050D" w:rsidRPr="00B95E83" w:rsidTr="00354C6F">
        <w:tc>
          <w:tcPr>
            <w:tcW w:w="974" w:type="dxa"/>
            <w:shd w:val="clear" w:color="auto" w:fill="auto"/>
          </w:tcPr>
          <w:p w:rsidR="0074050D" w:rsidRPr="00B95E83" w:rsidRDefault="0074050D" w:rsidP="00354C6F">
            <w:pPr>
              <w:jc w:val="center"/>
              <w:rPr>
                <w:b/>
              </w:rPr>
            </w:pPr>
            <w:r w:rsidRPr="00B95E83">
              <w:rPr>
                <w:b/>
              </w:rPr>
              <w:t>Direct</w:t>
            </w:r>
          </w:p>
        </w:tc>
        <w:tc>
          <w:tcPr>
            <w:tcW w:w="2086" w:type="dxa"/>
            <w:tcBorders>
              <w:top w:val="single" w:sz="4" w:space="0" w:color="auto"/>
            </w:tcBorders>
            <w:shd w:val="clear" w:color="auto" w:fill="auto"/>
          </w:tcPr>
          <w:p w:rsidR="0074050D" w:rsidRPr="00B95E83" w:rsidRDefault="0074050D" w:rsidP="00354C6F"/>
        </w:tc>
        <w:tc>
          <w:tcPr>
            <w:tcW w:w="1505"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4050D" w:rsidRPr="00B95E83" w:rsidTr="00354C6F">
        <w:tc>
          <w:tcPr>
            <w:tcW w:w="974" w:type="dxa"/>
            <w:shd w:val="clear" w:color="auto" w:fill="auto"/>
          </w:tcPr>
          <w:p w:rsidR="0074050D" w:rsidRPr="00B95E83" w:rsidRDefault="0074050D" w:rsidP="00354C6F">
            <w:r w:rsidRPr="00B95E83">
              <w:t>John Smith</w:t>
            </w:r>
          </w:p>
        </w:tc>
        <w:tc>
          <w:tcPr>
            <w:tcW w:w="2086" w:type="dxa"/>
            <w:shd w:val="clear" w:color="auto" w:fill="auto"/>
          </w:tcPr>
          <w:p w:rsidR="0074050D" w:rsidRPr="00B95E83" w:rsidRDefault="0074050D" w:rsidP="00354C6F">
            <w:r w:rsidRPr="00B95E83">
              <w:t>Party/Utility Name</w:t>
            </w:r>
          </w:p>
        </w:tc>
        <w:tc>
          <w:tcPr>
            <w:tcW w:w="1505" w:type="dxa"/>
            <w:shd w:val="clear" w:color="auto" w:fill="auto"/>
          </w:tcPr>
          <w:p w:rsidR="0074050D" w:rsidRPr="00B95E83" w:rsidRDefault="0074050D" w:rsidP="00354C6F">
            <w:r w:rsidRPr="00B95E83">
              <w:t>ABC-1</w:t>
            </w:r>
          </w:p>
        </w:tc>
        <w:tc>
          <w:tcPr>
            <w:tcW w:w="2123" w:type="dxa"/>
            <w:shd w:val="clear" w:color="auto" w:fill="auto"/>
          </w:tcPr>
          <w:p w:rsidR="0074050D" w:rsidRPr="00B95E83" w:rsidRDefault="0074050D" w:rsidP="00354C6F">
            <w:r w:rsidRPr="00B95E83">
              <w:t>Title ......</w:t>
            </w:r>
          </w:p>
        </w:tc>
        <w:tc>
          <w:tcPr>
            <w:tcW w:w="1862" w:type="dxa"/>
            <w:shd w:val="clear" w:color="auto" w:fill="auto"/>
          </w:tcPr>
          <w:p w:rsidR="0074050D" w:rsidRPr="00B95E83" w:rsidRDefault="0074050D" w:rsidP="00354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w:t>
      </w:r>
      <w:r w:rsidR="00D91917">
        <w:t xml:space="preserve"> </w:t>
      </w:r>
      <w:r>
        <w:t>issue, and, where applicable, the names of the party's witness(es) who will address each issue.</w:t>
      </w:r>
      <w:r w:rsidR="00D91917">
        <w:t xml:space="preserve"> </w:t>
      </w:r>
      <w:r>
        <w:t>Parties who wish to maintain “no position at this time” on any particular issue or issues should refer to the requirements of subsection C, below;</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w:t>
      </w:r>
      <w:r w:rsidR="00D91917">
        <w:t xml:space="preserve"> </w:t>
      </w:r>
      <w:r>
        <w:t>The objection shall identify each witness the party wishes to voir dire as well as state with specificity the portions of that witness’s prefiled testimony, by page and line number, and/or exhibits, by page and line number, to which the party objects.</w:t>
      </w:r>
      <w:r w:rsidR="00D91917">
        <w:t xml:space="preserve">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74050D" w:rsidRDefault="0074050D" w:rsidP="0074050D">
      <w:pPr>
        <w:spacing w:line="2" w:lineRule="exact"/>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w:t>
      </w:r>
      <w:r w:rsidR="00D91917">
        <w:t xml:space="preserve"> </w:t>
      </w:r>
      <w:r>
        <w:t>Failure to make such a request shall constitute a waiver of the right to request sequestration of witnesses absent a showing of good cause; and</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w:t>
      </w:r>
      <w:r w:rsidR="00D91917">
        <w:t xml:space="preserve"> </w:t>
      </w:r>
      <w:r>
        <w:t>In addition, such failure shall preclude the party from presenting testimony in support of its position on each such issue.</w:t>
      </w:r>
      <w:r w:rsidR="00D91917">
        <w:t xml:space="preserve"> </w:t>
      </w:r>
    </w:p>
    <w:p w:rsidR="00DA5D80" w:rsidRDefault="00DA5D80">
      <w:r>
        <w:br w:type="page"/>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t>B.</w:t>
      </w:r>
      <w:r>
        <w:tab/>
      </w:r>
      <w:r>
        <w:rPr>
          <w:u w:val="single"/>
        </w:rPr>
        <w:t>Attendance at Prehearing Conference</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w:t>
      </w:r>
      <w:r w:rsidR="00D91917">
        <w:t>ehearing Conference will be held on August 21, 2023</w:t>
      </w:r>
      <w:r>
        <w:t>, at the Betty Easley Conference Center, 4075 Esplanade Way, Tallahassee, Florida. Unless excused by the Prehearing Officer for good cause shown, each party (or designated representative) shall personally appear at the Prehearing Conference.</w:t>
      </w:r>
      <w:r w:rsidR="00D91917">
        <w:t xml:space="preserve"> </w:t>
      </w:r>
      <w:r>
        <w:t>Failure of a party (or that party’s representative) to appear shall constitute waiver of that party’s issues and positions, and that party may be dismissed from the proceeding.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D91917">
        <w:t xml:space="preserve"> </w:t>
      </w:r>
      <w:r>
        <w:t xml:space="preserve">A party seeking to raise a new issue after the Prehearing Conference shall address each of the following: </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spacing w:line="2" w:lineRule="exact"/>
        <w:jc w:val="both"/>
      </w:pPr>
    </w:p>
    <w:p w:rsidR="0074050D" w:rsidRDefault="0074050D" w:rsidP="0074050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74050D" w:rsidRDefault="0074050D" w:rsidP="0074050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74050D" w:rsidRDefault="0074050D" w:rsidP="0074050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74050D" w:rsidRDefault="0074050D" w:rsidP="0074050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74050D" w:rsidRDefault="0074050D" w:rsidP="0074050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D91917">
        <w:t xml:space="preserve"> </w:t>
      </w:r>
      <w:r>
        <w:t>If a party is unable through diligence and good faith efforts to take a position on a matter at issue for that party, it shall explicitly state in its Prehearing Statement why it cannot take a position.</w:t>
      </w:r>
      <w:r w:rsidR="00D91917">
        <w:t xml:space="preserve"> </w:t>
      </w:r>
      <w:r>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D91917">
        <w:t xml:space="preserve"> </w:t>
      </w:r>
      <w:r>
        <w:t>In the absence of such a finding by the Prehearing Officer, the party shall have waived the entire issue, and the party’s position shall be shown as “no position” in the Prehearing Order.</w:t>
      </w:r>
      <w:r w:rsidR="00D91917">
        <w:t xml:space="preserve"> </w:t>
      </w:r>
      <w:r>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D91917">
        <w:t xml:space="preserve"> </w:t>
      </w:r>
      <w:r>
        <w:t>Commission staff may take “no position at this time” or a similar position on any issue without having to make the showing described above and without waiver of cross-examination.</w:t>
      </w:r>
    </w:p>
    <w:p w:rsidR="0074050D" w:rsidRDefault="0074050D" w:rsidP="0074050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lastRenderedPageBreak/>
        <w:t>Motions to Strike Prefiled Testimony and Exhibits</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B832FA">
        <w:t>seven</w:t>
      </w:r>
      <w:r w:rsidR="00D91917">
        <w:t xml:space="preserve"> business days prior to </w:t>
      </w:r>
      <w:r>
        <w:t>the Prehearing Conference</w:t>
      </w:r>
      <w:r w:rsidR="00D91917">
        <w:t xml:space="preserve"> and identify with specificity the page and line numbers of the information to be stricken</w:t>
      </w:r>
      <w:r>
        <w:t>.</w:t>
      </w:r>
      <w:r w:rsidR="00D91917">
        <w:t xml:space="preserve"> </w:t>
      </w:r>
      <w:r>
        <w:t>Motions to strike any portion of prefiled testimony and related portions of exhibits at hearing shall be considered untimely, absent good cause shown.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w:t>
      </w:r>
      <w:r w:rsidR="00D91917">
        <w:t xml:space="preserve">staff in writing no later </w:t>
      </w:r>
      <w:r w:rsidR="00D91917" w:rsidRPr="00D91917">
        <w:t xml:space="preserve">than </w:t>
      </w:r>
      <w:r w:rsidRPr="00D91917">
        <w:t>two business days</w:t>
      </w:r>
      <w:r w:rsidR="00D91917">
        <w:rPr>
          <w:b/>
          <w:i/>
        </w:rPr>
        <w:t xml:space="preserve"> </w:t>
      </w:r>
      <w:r>
        <w:t>prior to the first scheduled hearing date.</w:t>
      </w:r>
      <w:r w:rsidR="00D91917">
        <w:t xml:space="preserve"> </w:t>
      </w:r>
      <w:r>
        <w:t>Such notification shall identify all materials for which the party seeks official recognition, and such materials shall be provided along with the notification.</w:t>
      </w:r>
    </w:p>
    <w:p w:rsidR="0074050D" w:rsidRDefault="0074050D" w:rsidP="0074050D"/>
    <w:p w:rsidR="0074050D" w:rsidRPr="00205CA9" w:rsidRDefault="0074050D" w:rsidP="00740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DF4898">
        <w:t xml:space="preserve"> </w:t>
      </w:r>
      <w:r w:rsidR="00D91917">
        <w:t>X</w:t>
      </w:r>
      <w:r>
        <w:t xml:space="preserve"> of this Order.</w:t>
      </w:r>
      <w:r w:rsidR="00D91917">
        <w:t xml:space="preserve"> </w:t>
      </w:r>
      <w:r>
        <w:t>The Notice shall include the following information for each deposition:</w:t>
      </w:r>
    </w:p>
    <w:p w:rsidR="0074050D" w:rsidRDefault="0074050D" w:rsidP="0074050D">
      <w:pPr>
        <w:pStyle w:val="ListParagraph"/>
        <w:ind w:left="1080"/>
        <w:jc w:val="both"/>
      </w:pPr>
    </w:p>
    <w:p w:rsidR="0074050D" w:rsidRDefault="0074050D" w:rsidP="0074050D">
      <w:pPr>
        <w:pStyle w:val="ListParagraph"/>
        <w:numPr>
          <w:ilvl w:val="0"/>
          <w:numId w:val="8"/>
        </w:numPr>
        <w:jc w:val="both"/>
      </w:pPr>
      <w:r>
        <w:t>Name of witness deposed;</w:t>
      </w:r>
    </w:p>
    <w:p w:rsidR="0074050D" w:rsidRDefault="0074050D" w:rsidP="0074050D">
      <w:pPr>
        <w:pStyle w:val="ListParagraph"/>
        <w:numPr>
          <w:ilvl w:val="0"/>
          <w:numId w:val="8"/>
        </w:numPr>
        <w:jc w:val="both"/>
      </w:pPr>
      <w:r>
        <w:t>Date deposition was taken; and</w:t>
      </w:r>
    </w:p>
    <w:p w:rsidR="0074050D" w:rsidRDefault="0074050D" w:rsidP="0074050D">
      <w:pPr>
        <w:pStyle w:val="ListParagraph"/>
        <w:numPr>
          <w:ilvl w:val="0"/>
          <w:numId w:val="8"/>
        </w:numPr>
        <w:jc w:val="both"/>
      </w:pPr>
      <w:r>
        <w:t>Page and line numbers of each deposition the party seeks to introduce</w:t>
      </w:r>
      <w:r w:rsidRPr="00D91917">
        <w:t>, when available.</w:t>
      </w:r>
      <w:r>
        <w:t xml:space="preserve"> </w:t>
      </w:r>
    </w:p>
    <w:p w:rsidR="0074050D" w:rsidRDefault="0074050D" w:rsidP="0074050D"/>
    <w:p w:rsidR="00DA5D80" w:rsidRDefault="0074050D" w:rsidP="0074050D">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DA5D80" w:rsidRDefault="00DA5D80">
      <w:r>
        <w:br w:type="page"/>
      </w:r>
    </w:p>
    <w:p w:rsidR="0074050D" w:rsidRDefault="009611D0"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74050D">
        <w:rPr>
          <w:b/>
          <w:bCs/>
        </w:rPr>
        <w:t>I</w:t>
      </w:r>
      <w:r w:rsidR="00DF4898">
        <w:rPr>
          <w:b/>
          <w:bCs/>
        </w:rPr>
        <w:t>I</w:t>
      </w:r>
      <w:r w:rsidR="0074050D">
        <w:rPr>
          <w:b/>
          <w:bCs/>
        </w:rPr>
        <w:t>.</w:t>
      </w:r>
      <w:r w:rsidR="0074050D">
        <w:rPr>
          <w:b/>
          <w:bCs/>
        </w:rPr>
        <w:tab/>
      </w:r>
      <w:r w:rsidR="0074050D">
        <w:rPr>
          <w:b/>
          <w:bCs/>
          <w:u w:val="single"/>
        </w:rPr>
        <w:t>Hearing Procedures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D91917">
        <w:t xml:space="preserve"> </w:t>
      </w:r>
      <w:r>
        <w:t xml:space="preserve">Failure of a party, or that party’s representative, to appear shall constitute waiver of that party’s issues, and that party may be dismissed from the proceeding. </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spacing w:line="2" w:lineRule="exact"/>
        <w:jc w:val="both"/>
      </w:pPr>
    </w:p>
    <w:p w:rsidR="0074050D" w:rsidRDefault="0074050D" w:rsidP="0074050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74050D" w:rsidRDefault="0074050D" w:rsidP="0074050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D91917">
        <w:t xml:space="preserve"> </w:t>
      </w:r>
      <w:r>
        <w:t>Further, friendly cross-examination will not be allowed. Cross-examination shall be limited to witnesses whose testimony is adverse to the party desiring to cross-examine.</w:t>
      </w:r>
      <w:r w:rsidR="00D91917">
        <w:t xml:space="preserve"> </w:t>
      </w:r>
      <w:r>
        <w:t>Any party conducting what appears to be a friendly cross-examination of a witness should be prepared to indicate why that witness's direct testimony is adverse to its interests.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AF46BC">
        <w:t xml:space="preserve"> 366.093</w:t>
      </w:r>
      <w:r>
        <w:t>, F.S., to protect proprietary confidential business information from disclosure outside the proceeding.</w:t>
      </w:r>
      <w:r w:rsidR="00D91917">
        <w:t xml:space="preserve"> </w:t>
      </w:r>
      <w:r>
        <w:lastRenderedPageBreak/>
        <w:t>Therefore, any party wishing to use at the hearing any proprietary confidential business information, as that term is defined in Section</w:t>
      </w:r>
      <w:r w:rsidR="00AF46BC">
        <w:t xml:space="preserve"> 366.093</w:t>
      </w:r>
      <w:r>
        <w:t>, F.S., shall adhere to the following: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spacing w:line="2" w:lineRule="exact"/>
        <w:jc w:val="both"/>
      </w:pPr>
    </w:p>
    <w:p w:rsidR="0074050D" w:rsidRDefault="0074050D" w:rsidP="0074050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D91917">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3524D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D91917">
        <w:t xml:space="preserve"> </w:t>
      </w:r>
      <w:r>
        <w:t>Therefore, confidential information should be presented by written exhibit when reasonably possible.</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D91917">
        <w:t xml:space="preserve"> </w:t>
      </w:r>
      <w:r>
        <w:t>If a confidential exhibit has been admitted into evidence, the copy provided to the court reporter shall be retained in the Office of Commission Clerk’s confidential files.</w:t>
      </w:r>
      <w:r w:rsidR="00D91917">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4050D" w:rsidRDefault="00DF4898"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74050D">
        <w:rPr>
          <w:b/>
          <w:bCs/>
        </w:rPr>
        <w:t>.</w:t>
      </w:r>
      <w:r w:rsidR="0074050D">
        <w:rPr>
          <w:b/>
          <w:bCs/>
        </w:rPr>
        <w:tab/>
      </w:r>
      <w:r w:rsidR="0074050D">
        <w:rPr>
          <w:b/>
          <w:bCs/>
          <w:u w:val="single"/>
        </w:rPr>
        <w:t>Post-Hearing Procedures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DF4898">
        <w:t xml:space="preserve"> </w:t>
      </w:r>
      <w:r w:rsidR="00AF46BC">
        <w:t>X</w:t>
      </w:r>
      <w:r>
        <w:t xml:space="preserve"> of this Order.</w:t>
      </w:r>
      <w:r w:rsidR="00D91917">
        <w:t xml:space="preserve"> </w:t>
      </w:r>
      <w:r>
        <w:t>In such event, a summary of each position set off with asterisks, shall be included in that statement.</w:t>
      </w:r>
      <w:r w:rsidR="00D91917">
        <w:t xml:space="preserve"> </w:t>
      </w:r>
      <w:r>
        <w:t>If a party’s position has not changed since the issuance of the Prehearing Order, the post-hearing statement may simply restate the prehearing position.</w:t>
      </w:r>
      <w:r w:rsidR="00D91917">
        <w:t xml:space="preserve"> </w:t>
      </w:r>
      <w:r>
        <w:t>If a post-hearing statement is required and a party fails to file in conformance with Rule 28-106.215, F.A.C</w:t>
      </w:r>
      <w:r w:rsidR="00806E9D">
        <w:t>., that</w:t>
      </w:r>
      <w:r>
        <w:t xml:space="preserve"> party shall have waived all issues and may be dismissed from the proceeding.</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457B"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AF46BC">
        <w:t xml:space="preserve"> </w:t>
      </w:r>
      <w:r w:rsidR="0080457B">
        <w:t>7</w:t>
      </w:r>
      <w:r w:rsidR="00AF46BC">
        <w:t>5 pages</w:t>
      </w:r>
      <w:r>
        <w:t xml:space="preserve"> and shall be filed at the same time, unless mod</w:t>
      </w:r>
      <w:r w:rsidR="0080457B">
        <w:t>ified by the Presiding Officer.</w:t>
      </w:r>
    </w:p>
    <w:p w:rsidR="0080457B" w:rsidRDefault="0080457B">
      <w:r>
        <w:br w:type="page"/>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Pr>
          <w:b/>
          <w:bCs/>
        </w:rPr>
        <w:t>X.</w:t>
      </w:r>
      <w:r>
        <w:rPr>
          <w:b/>
          <w:bCs/>
        </w:rPr>
        <w:tab/>
      </w:r>
      <w:r>
        <w:rPr>
          <w:b/>
          <w:bCs/>
          <w:u w:val="single"/>
        </w:rPr>
        <w:t>Controlling Dates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(1)</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April 4,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(2)</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June 22,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(3)</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74050D" w:rsidRDefault="004E3C7F" w:rsidP="00354C6F">
            <w:pPr>
              <w:numPr>
                <w:ilvl w:val="12"/>
                <w:numId w:val="0"/>
              </w:numPr>
              <w:tabs>
                <w:tab w:val="left" w:pos="0"/>
                <w:tab w:val="left" w:pos="720"/>
                <w:tab w:val="left" w:pos="1440"/>
                <w:tab w:val="left" w:pos="2160"/>
                <w:tab w:val="left" w:pos="2880"/>
              </w:tabs>
              <w:spacing w:before="120" w:after="57"/>
              <w:jc w:val="both"/>
            </w:pPr>
            <w:r>
              <w:t>July 6</w:t>
            </w:r>
            <w:r w:rsidR="00AF46BC">
              <w:t>,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(4)</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July 20,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(5)</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August 10,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(6)</w:t>
            </w:r>
          </w:p>
        </w:tc>
        <w:tc>
          <w:tcPr>
            <w:tcW w:w="5310" w:type="dxa"/>
            <w:tcBorders>
              <w:top w:val="nil"/>
              <w:left w:val="nil"/>
              <w:bottom w:val="nil"/>
              <w:right w:val="nil"/>
            </w:tcBorders>
          </w:tcPr>
          <w:p w:rsidR="0074050D" w:rsidRDefault="00AF46BC" w:rsidP="00AF46B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August 17,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(7)</w:t>
            </w:r>
          </w:p>
        </w:tc>
        <w:tc>
          <w:tcPr>
            <w:tcW w:w="5310" w:type="dxa"/>
            <w:tcBorders>
              <w:top w:val="nil"/>
              <w:left w:val="nil"/>
              <w:bottom w:val="nil"/>
              <w:right w:val="nil"/>
            </w:tcBorders>
          </w:tcPr>
          <w:p w:rsidR="0074050D" w:rsidRDefault="00AF46BC" w:rsidP="00AF46B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August 21, 2023</w:t>
            </w:r>
          </w:p>
        </w:tc>
      </w:tr>
      <w:tr w:rsidR="0074050D" w:rsidTr="00354C6F">
        <w:trPr>
          <w:cantSplit/>
          <w:trHeight w:val="454"/>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(8)</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August 29 – September 1, 2023</w:t>
            </w:r>
          </w:p>
        </w:tc>
      </w:tr>
      <w:tr w:rsidR="0074050D" w:rsidTr="00354C6F">
        <w:trPr>
          <w:cantSplit/>
        </w:trPr>
        <w:tc>
          <w:tcPr>
            <w:tcW w:w="630" w:type="dxa"/>
            <w:tcBorders>
              <w:top w:val="nil"/>
              <w:left w:val="nil"/>
              <w:bottom w:val="nil"/>
              <w:right w:val="nil"/>
            </w:tcBorders>
          </w:tcPr>
          <w:p w:rsidR="0074050D" w:rsidRDefault="0074050D" w:rsidP="00354C6F">
            <w:pPr>
              <w:numPr>
                <w:ilvl w:val="12"/>
                <w:numId w:val="0"/>
              </w:numPr>
              <w:tabs>
                <w:tab w:val="left" w:pos="0"/>
              </w:tabs>
              <w:spacing w:before="120" w:after="57"/>
              <w:jc w:val="both"/>
            </w:pPr>
            <w:r>
              <w:t>(9)</w:t>
            </w:r>
          </w:p>
        </w:tc>
        <w:tc>
          <w:tcPr>
            <w:tcW w:w="5310" w:type="dxa"/>
            <w:tcBorders>
              <w:top w:val="nil"/>
              <w:left w:val="nil"/>
              <w:bottom w:val="nil"/>
              <w:right w:val="nil"/>
            </w:tcBorders>
          </w:tcPr>
          <w:p w:rsidR="0074050D" w:rsidRDefault="0074050D" w:rsidP="00354C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74050D" w:rsidRDefault="00AF46BC" w:rsidP="00354C6F">
            <w:pPr>
              <w:numPr>
                <w:ilvl w:val="12"/>
                <w:numId w:val="0"/>
              </w:numPr>
              <w:tabs>
                <w:tab w:val="left" w:pos="0"/>
                <w:tab w:val="left" w:pos="720"/>
                <w:tab w:val="left" w:pos="1440"/>
                <w:tab w:val="left" w:pos="2160"/>
                <w:tab w:val="left" w:pos="2880"/>
              </w:tabs>
              <w:spacing w:before="120" w:after="57"/>
              <w:jc w:val="both"/>
            </w:pPr>
            <w:r>
              <w:t>October 5, 2023</w:t>
            </w:r>
          </w:p>
        </w:tc>
      </w:tr>
    </w:tbl>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457B"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D91917">
        <w:t xml:space="preserve"> </w:t>
      </w:r>
      <w:r>
        <w:t>Such meetings will be properly noticed to afford the pa</w:t>
      </w:r>
      <w:r w:rsidR="0080457B">
        <w:t>rties an opportunity to attend.</w:t>
      </w:r>
    </w:p>
    <w:p w:rsidR="0080457B" w:rsidRDefault="0080457B">
      <w:r>
        <w:br w:type="page"/>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Based upon the foregoing, it is</w:t>
      </w:r>
    </w:p>
    <w:p w:rsidR="0074050D" w:rsidRDefault="0074050D" w:rsidP="007405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C1282" w:rsidRDefault="001C1282" w:rsidP="00E2678C">
      <w:pPr>
        <w:ind w:firstLine="720"/>
        <w:jc w:val="both"/>
      </w:pPr>
      <w:r>
        <w:t xml:space="preserve">ORDERED by Commissioner Gabriella Passidomo, as Prehearing Officer, that Docket Nos. </w:t>
      </w:r>
      <w:r w:rsidRPr="00DF7C17">
        <w:rPr>
          <w:spacing w:val="-1"/>
        </w:rPr>
        <w:t>20230023-GU, 2022021</w:t>
      </w:r>
      <w:r>
        <w:rPr>
          <w:spacing w:val="-1"/>
        </w:rPr>
        <w:t>9</w:t>
      </w:r>
      <w:r w:rsidRPr="00DF7C17">
        <w:rPr>
          <w:spacing w:val="-1"/>
        </w:rPr>
        <w:t>-GU, and 2022021</w:t>
      </w:r>
      <w:r>
        <w:rPr>
          <w:spacing w:val="-1"/>
        </w:rPr>
        <w:t>2</w:t>
      </w:r>
      <w:r w:rsidRPr="00DF7C17">
        <w:rPr>
          <w:spacing w:val="-1"/>
        </w:rPr>
        <w:t>-GU</w:t>
      </w:r>
      <w:r>
        <w:t xml:space="preserve"> are hereby consolidated for purposes of administrative efficiency, including for hearing, as set forth in the body of this Order. It is further</w:t>
      </w:r>
    </w:p>
    <w:p w:rsidR="001C1282" w:rsidRDefault="001C1282" w:rsidP="00E2678C">
      <w:pPr>
        <w:jc w:val="both"/>
      </w:pPr>
    </w:p>
    <w:p w:rsidR="001C1282" w:rsidRDefault="001C1282" w:rsidP="00E2678C">
      <w:pPr>
        <w:ind w:firstLine="720"/>
        <w:jc w:val="both"/>
      </w:pPr>
      <w:r>
        <w:t xml:space="preserve">ORDERED that Docket No. </w:t>
      </w:r>
      <w:r w:rsidRPr="00DF7C17">
        <w:rPr>
          <w:spacing w:val="-1"/>
        </w:rPr>
        <w:t>20230023-GU</w:t>
      </w:r>
      <w:r>
        <w:t xml:space="preserve"> shall be the primary docket. It is further</w:t>
      </w:r>
    </w:p>
    <w:p w:rsidR="001C1282" w:rsidRDefault="001C1282" w:rsidP="00E2678C">
      <w:pPr>
        <w:jc w:val="both"/>
      </w:pPr>
    </w:p>
    <w:p w:rsidR="001C1282" w:rsidRDefault="001C1282" w:rsidP="00D4628E">
      <w:pPr>
        <w:ind w:firstLine="720"/>
        <w:jc w:val="both"/>
      </w:pPr>
      <w:r>
        <w:t>ORDERED that all future filings for all three dockets shall be filed in Docket No.</w:t>
      </w:r>
      <w:r w:rsidR="00D4628E">
        <w:t xml:space="preserve"> </w:t>
      </w:r>
      <w:r w:rsidRPr="00DF7C17">
        <w:rPr>
          <w:spacing w:val="-1"/>
        </w:rPr>
        <w:t>20230023-GU</w:t>
      </w:r>
      <w:r>
        <w:t>. It is further</w:t>
      </w:r>
    </w:p>
    <w:p w:rsidR="001C1282" w:rsidRDefault="001C1282" w:rsidP="00E2678C">
      <w:pPr>
        <w:jc w:val="both"/>
      </w:pPr>
    </w:p>
    <w:p w:rsidR="001C1282" w:rsidRDefault="001C1282" w:rsidP="00D4628E">
      <w:pPr>
        <w:ind w:firstLine="720"/>
        <w:jc w:val="both"/>
      </w:pPr>
      <w:r>
        <w:t>ORDERED that the provisions of this Order shall govern this proceeding unless modified</w:t>
      </w:r>
      <w:r w:rsidR="00D4628E">
        <w:t xml:space="preserve"> </w:t>
      </w:r>
      <w:r>
        <w:t>by the Commission.</w:t>
      </w:r>
    </w:p>
    <w:p w:rsidR="003524D4" w:rsidRDefault="003524D4" w:rsidP="00E267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Gabriella Passidomo, as Prehearing Officer, this </w:t>
      </w:r>
      <w:bookmarkStart w:id="6" w:name="replaceDate"/>
      <w:bookmarkEnd w:id="6"/>
      <w:r w:rsidR="00AA7078">
        <w:rPr>
          <w:u w:val="single"/>
        </w:rPr>
        <w:t>12th</w:t>
      </w:r>
      <w:r w:rsidR="00AA7078">
        <w:t xml:space="preserve"> day of </w:t>
      </w:r>
      <w:r w:rsidR="00AA7078">
        <w:rPr>
          <w:u w:val="single"/>
        </w:rPr>
        <w:t>April</w:t>
      </w:r>
      <w:r w:rsidR="00AA7078">
        <w:t xml:space="preserve">, </w:t>
      </w:r>
      <w:r w:rsidR="00AA7078">
        <w:rPr>
          <w:u w:val="single"/>
        </w:rPr>
        <w:t>2023</w:t>
      </w:r>
      <w:r w:rsidR="00AA7078">
        <w:t>.</w:t>
      </w:r>
    </w:p>
    <w:p w:rsidR="00AA7078" w:rsidRPr="00AA7078" w:rsidRDefault="00AA7078"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1337DD" w:rsidTr="001337DD">
        <w:tc>
          <w:tcPr>
            <w:tcW w:w="720" w:type="dxa"/>
            <w:shd w:val="clear" w:color="auto" w:fill="auto"/>
          </w:tcPr>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1337DD" w:rsidRDefault="00031BA5"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w:t>
            </w:r>
            <w:bookmarkStart w:id="8" w:name="_GoBack"/>
            <w:bookmarkEnd w:id="8"/>
          </w:p>
        </w:tc>
      </w:tr>
      <w:bookmarkEnd w:id="7"/>
      <w:tr w:rsidR="001337DD" w:rsidTr="001337DD">
        <w:tc>
          <w:tcPr>
            <w:tcW w:w="720" w:type="dxa"/>
            <w:shd w:val="clear" w:color="auto" w:fill="auto"/>
          </w:tcPr>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w:t>
            </w: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1337DD" w:rsidRDefault="001337DD" w:rsidP="001337DD">
      <w:pPr>
        <w:pStyle w:val="OrderSigInfo"/>
        <w:keepNext/>
        <w:keepLines/>
      </w:pPr>
      <w:r>
        <w:t>Florida Public Service Commission</w:t>
      </w:r>
    </w:p>
    <w:p w:rsidR="001337DD" w:rsidRDefault="001337DD" w:rsidP="001337DD">
      <w:pPr>
        <w:pStyle w:val="OrderSigInfo"/>
        <w:keepNext/>
        <w:keepLines/>
      </w:pPr>
      <w:r>
        <w:t>2540 Shumard Oak Boulevard</w:t>
      </w:r>
    </w:p>
    <w:p w:rsidR="001337DD" w:rsidRDefault="001337DD" w:rsidP="001337DD">
      <w:pPr>
        <w:pStyle w:val="OrderSigInfo"/>
        <w:keepNext/>
        <w:keepLines/>
      </w:pPr>
      <w:r>
        <w:t>Tallahassee, Florida 32399</w:t>
      </w:r>
    </w:p>
    <w:p w:rsidR="001337DD" w:rsidRDefault="001337DD" w:rsidP="001337DD">
      <w:pPr>
        <w:pStyle w:val="OrderSigInfo"/>
        <w:keepNext/>
        <w:keepLines/>
      </w:pPr>
      <w:r>
        <w:t>(850) 413</w:t>
      </w:r>
      <w:r>
        <w:noBreakHyphen/>
        <w:t>6770</w:t>
      </w:r>
    </w:p>
    <w:p w:rsidR="001337DD" w:rsidRDefault="001337DD" w:rsidP="001337DD">
      <w:pPr>
        <w:pStyle w:val="OrderSigInfo"/>
        <w:keepNext/>
        <w:keepLines/>
      </w:pPr>
      <w:r>
        <w:t>www.floridapsc.com</w:t>
      </w:r>
    </w:p>
    <w:p w:rsidR="001337DD" w:rsidRDefault="001337DD" w:rsidP="001337DD">
      <w:pPr>
        <w:pStyle w:val="OrderSigInfo"/>
        <w:keepNext/>
        <w:keepLines/>
      </w:pPr>
    </w:p>
    <w:p w:rsidR="001337DD" w:rsidRDefault="001337DD" w:rsidP="001337DD">
      <w:pPr>
        <w:pStyle w:val="OrderSigInfo"/>
        <w:keepNext/>
        <w:keepLines/>
      </w:pPr>
      <w:r>
        <w:t>Copies furnished:  A copy of this document is provided to the parties of record at the time of issuance and, if applicable, interested persons.</w:t>
      </w:r>
    </w:p>
    <w:p w:rsidR="001337DD" w:rsidRDefault="001337DD" w:rsidP="001337DD">
      <w:pPr>
        <w:pStyle w:val="OrderBody"/>
        <w:keepNext/>
        <w:keepLines/>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MRT</w:t>
      </w: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524D4" w:rsidRDefault="003524D4"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337DD" w:rsidRDefault="001337DD" w:rsidP="001337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4050D" w:rsidRDefault="0074050D" w:rsidP="0074050D">
      <w:pPr>
        <w:pStyle w:val="CenterUnderline"/>
      </w:pPr>
      <w:r>
        <w:lastRenderedPageBreak/>
        <w:t>NOTICE OF FURTHER PROCEEDINGS OR JUDICIAL REVIEW</w:t>
      </w:r>
    </w:p>
    <w:p w:rsidR="0080457B" w:rsidRDefault="0080457B" w:rsidP="0074050D">
      <w:pPr>
        <w:pStyle w:val="CenterUnderline"/>
      </w:pPr>
    </w:p>
    <w:p w:rsidR="0074050D" w:rsidRDefault="0074050D" w:rsidP="007405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D91917">
        <w:t xml:space="preserve"> </w:t>
      </w:r>
      <w:r>
        <w:t>This notice should not be construed to mean all requests for an administrative hearing or judicial review will be granted or result in the relief sought.</w:t>
      </w:r>
    </w:p>
    <w:p w:rsidR="0074050D" w:rsidRDefault="0074050D" w:rsidP="0074050D">
      <w:pPr>
        <w:pStyle w:val="OrderBody"/>
      </w:pPr>
    </w:p>
    <w:p w:rsidR="0074050D" w:rsidRDefault="0074050D" w:rsidP="0074050D">
      <w:pPr>
        <w:pStyle w:val="OrderBody"/>
      </w:pPr>
      <w:r>
        <w:tab/>
        <w:t>Mediation may be available on a case-by-case basis.</w:t>
      </w:r>
      <w:r w:rsidR="00D91917">
        <w:t xml:space="preserve"> </w:t>
      </w:r>
      <w:r>
        <w:t>If mediation is conducted, it does not affect a substantially interested person's right to a hearing.</w:t>
      </w:r>
    </w:p>
    <w:p w:rsidR="0074050D" w:rsidRDefault="0074050D" w:rsidP="0074050D">
      <w:pPr>
        <w:pStyle w:val="OrderBody"/>
      </w:pPr>
    </w:p>
    <w:p w:rsidR="005F2751" w:rsidRDefault="0074050D" w:rsidP="003524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D91917">
        <w:t xml:space="preserve"> </w:t>
      </w:r>
      <w:r>
        <w:t>A motion for reconsideration shall be filed with the Office of Commission Clerk, in the form prescribed by Rule 25-22.0376, Florida Administrative Code.</w:t>
      </w:r>
      <w:r w:rsidR="00D91917">
        <w:t xml:space="preserve"> </w:t>
      </w:r>
      <w:r>
        <w:t>Judicial review of a preliminary, procedural or intermediate ruling or order is available if review of the final action will not provide an adequate remedy.</w:t>
      </w:r>
      <w:r w:rsidR="00D91917">
        <w:t xml:space="preserve"> </w:t>
      </w:r>
      <w:r>
        <w:t>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16" w:rsidRDefault="000D3316">
      <w:r>
        <w:separator/>
      </w:r>
    </w:p>
  </w:endnote>
  <w:endnote w:type="continuationSeparator" w:id="0">
    <w:p w:rsidR="000D3316" w:rsidRDefault="000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16" w:rsidRDefault="000D3316">
      <w:r>
        <w:separator/>
      </w:r>
    </w:p>
  </w:footnote>
  <w:footnote w:type="continuationSeparator" w:id="0">
    <w:p w:rsidR="000D3316" w:rsidRDefault="000D3316">
      <w:r>
        <w:continuationSeparator/>
      </w:r>
    </w:p>
  </w:footnote>
  <w:footnote w:id="1">
    <w:p w:rsidR="00DE62A8" w:rsidRDefault="00DE62A8">
      <w:pPr>
        <w:pStyle w:val="FootnoteText"/>
      </w:pPr>
      <w:r>
        <w:rPr>
          <w:rStyle w:val="FootnoteReference"/>
        </w:rPr>
        <w:footnoteRef/>
      </w:r>
      <w:r>
        <w:t xml:space="preserve"> Docket No. 20220212-GU, </w:t>
      </w:r>
      <w:r w:rsidRPr="00105C44">
        <w:rPr>
          <w:i/>
        </w:rPr>
        <w:t xml:space="preserve">In re: </w:t>
      </w:r>
      <w:r w:rsidRPr="00DE62A8">
        <w:rPr>
          <w:i/>
        </w:rPr>
        <w:t>Petition for approval of depreciation rate and subaccount for renewable natural gas facilities leased to others, by Peoples Gas System</w:t>
      </w:r>
      <w:r>
        <w:rPr>
          <w:i/>
        </w:rPr>
        <w:t xml:space="preserve">; </w:t>
      </w:r>
      <w:r>
        <w:t xml:space="preserve">Docket No. </w:t>
      </w:r>
      <w:r w:rsidRPr="00DE62A8">
        <w:t>20220219-GU</w:t>
      </w:r>
      <w:r>
        <w:t xml:space="preserve">, </w:t>
      </w:r>
      <w:r w:rsidRPr="00105C44">
        <w:rPr>
          <w:i/>
        </w:rPr>
        <w:t xml:space="preserve">In re: </w:t>
      </w:r>
      <w:r w:rsidRPr="00DE62A8">
        <w:rPr>
          <w:i/>
        </w:rPr>
        <w:t>Petition for approval of 2022 depreciation study, by Peoples Gas System.</w:t>
      </w:r>
    </w:p>
  </w:footnote>
  <w:footnote w:id="2">
    <w:p w:rsidR="00C24545" w:rsidRDefault="00C24545">
      <w:pPr>
        <w:pStyle w:val="FootnoteText"/>
      </w:pPr>
      <w:r>
        <w:rPr>
          <w:rStyle w:val="FootnoteReference"/>
        </w:rPr>
        <w:footnoteRef/>
      </w:r>
      <w:r>
        <w:t xml:space="preserve"> OPC has intervened in Docket Nos. 20220219-GU and 20230023-GU; FIPUG has petitioned to intervene in Docket No. 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8 ">
      <w:r w:rsidR="00AA7078">
        <w:t>PSC-2023-0128-PCO-GU</w:t>
      </w:r>
    </w:fldSimple>
  </w:p>
  <w:p w:rsidR="00FA6EFD" w:rsidRDefault="0074050D">
    <w:pPr>
      <w:pStyle w:val="OrderHeader"/>
    </w:pPr>
    <w:bookmarkStart w:id="9" w:name="HeaderDocketNo"/>
    <w:bookmarkEnd w:id="9"/>
    <w:r>
      <w:t>DOCKET NO. 20230023-GU</w:t>
    </w:r>
  </w:p>
  <w:p w:rsidR="004F3A35" w:rsidRDefault="004F3A35">
    <w:pPr>
      <w:pStyle w:val="OrderHeader"/>
    </w:pPr>
    <w:r>
      <w:t>DOCKET NO. 2022021</w:t>
    </w:r>
    <w:r w:rsidR="001A2E9C">
      <w:t>9</w:t>
    </w:r>
    <w:r>
      <w:t>-GU</w:t>
    </w:r>
  </w:p>
  <w:p w:rsidR="004F3A35" w:rsidRDefault="001A2E9C">
    <w:pPr>
      <w:pStyle w:val="OrderHeader"/>
    </w:pPr>
    <w:r>
      <w:t>DOCKET NO. 20220212</w:t>
    </w:r>
    <w:r w:rsidR="004F3A35">
      <w:t>-GU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1BA5">
      <w:rPr>
        <w:rStyle w:val="PageNumber"/>
        <w:noProof/>
      </w:rPr>
      <w:t>14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w:docVars>
  <w:rsids>
    <w:rsidRoot w:val="0074050D"/>
    <w:rsid w:val="000022B8"/>
    <w:rsid w:val="00003883"/>
    <w:rsid w:val="00011251"/>
    <w:rsid w:val="00025C2A"/>
    <w:rsid w:val="00025C9D"/>
    <w:rsid w:val="00031BA5"/>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3316"/>
    <w:rsid w:val="000D51D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7DD"/>
    <w:rsid w:val="00134177"/>
    <w:rsid w:val="00136087"/>
    <w:rsid w:val="00142A96"/>
    <w:rsid w:val="001513DE"/>
    <w:rsid w:val="00154A71"/>
    <w:rsid w:val="001655D4"/>
    <w:rsid w:val="00165803"/>
    <w:rsid w:val="00187E32"/>
    <w:rsid w:val="00194A97"/>
    <w:rsid w:val="00194E81"/>
    <w:rsid w:val="001A15E7"/>
    <w:rsid w:val="001A2E9C"/>
    <w:rsid w:val="001A33C9"/>
    <w:rsid w:val="001A3812"/>
    <w:rsid w:val="001A58F3"/>
    <w:rsid w:val="001B034E"/>
    <w:rsid w:val="001C128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68A"/>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856"/>
    <w:rsid w:val="00303FDE"/>
    <w:rsid w:val="00313C5B"/>
    <w:rsid w:val="003140E8"/>
    <w:rsid w:val="003231C7"/>
    <w:rsid w:val="00323839"/>
    <w:rsid w:val="003270C4"/>
    <w:rsid w:val="00331ED0"/>
    <w:rsid w:val="00332B0A"/>
    <w:rsid w:val="00333A41"/>
    <w:rsid w:val="003401AA"/>
    <w:rsid w:val="00341036"/>
    <w:rsid w:val="00345434"/>
    <w:rsid w:val="00351C22"/>
    <w:rsid w:val="003524D4"/>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4338"/>
    <w:rsid w:val="004B70D3"/>
    <w:rsid w:val="004C312D"/>
    <w:rsid w:val="004D2D1B"/>
    <w:rsid w:val="004D5067"/>
    <w:rsid w:val="004D6838"/>
    <w:rsid w:val="004D72BC"/>
    <w:rsid w:val="004E3C7F"/>
    <w:rsid w:val="004E469D"/>
    <w:rsid w:val="004E7F4F"/>
    <w:rsid w:val="004F2DDE"/>
    <w:rsid w:val="004F3A35"/>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3F"/>
    <w:rsid w:val="005F2751"/>
    <w:rsid w:val="005F3354"/>
    <w:rsid w:val="005F4AD6"/>
    <w:rsid w:val="0060005E"/>
    <w:rsid w:val="0060095B"/>
    <w:rsid w:val="00601266"/>
    <w:rsid w:val="00610221"/>
    <w:rsid w:val="00610E73"/>
    <w:rsid w:val="00615F9B"/>
    <w:rsid w:val="00616DF2"/>
    <w:rsid w:val="006170AE"/>
    <w:rsid w:val="0062385D"/>
    <w:rsid w:val="0063168D"/>
    <w:rsid w:val="00635C79"/>
    <w:rsid w:val="006455DF"/>
    <w:rsid w:val="00647025"/>
    <w:rsid w:val="0064730A"/>
    <w:rsid w:val="006507DA"/>
    <w:rsid w:val="006531A4"/>
    <w:rsid w:val="00660774"/>
    <w:rsid w:val="0066389A"/>
    <w:rsid w:val="0066495C"/>
    <w:rsid w:val="00665CC7"/>
    <w:rsid w:val="00672612"/>
    <w:rsid w:val="00676153"/>
    <w:rsid w:val="00677F18"/>
    <w:rsid w:val="00693483"/>
    <w:rsid w:val="006A0BF3"/>
    <w:rsid w:val="006B0036"/>
    <w:rsid w:val="006B0DA6"/>
    <w:rsid w:val="006B3FA9"/>
    <w:rsid w:val="006C310C"/>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50D"/>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57B"/>
    <w:rsid w:val="00804E7A"/>
    <w:rsid w:val="00805FBB"/>
    <w:rsid w:val="00806E9D"/>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106"/>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7B85"/>
    <w:rsid w:val="008F578F"/>
    <w:rsid w:val="008F5D04"/>
    <w:rsid w:val="00901DB5"/>
    <w:rsid w:val="009040EE"/>
    <w:rsid w:val="009057FD"/>
    <w:rsid w:val="00906FBA"/>
    <w:rsid w:val="009163E8"/>
    <w:rsid w:val="00921BD3"/>
    <w:rsid w:val="009228C7"/>
    <w:rsid w:val="00922A7F"/>
    <w:rsid w:val="00923A5E"/>
    <w:rsid w:val="00924FE7"/>
    <w:rsid w:val="00926E27"/>
    <w:rsid w:val="00931C8C"/>
    <w:rsid w:val="00943D21"/>
    <w:rsid w:val="0094504B"/>
    <w:rsid w:val="009611D0"/>
    <w:rsid w:val="00964A38"/>
    <w:rsid w:val="00966A9D"/>
    <w:rsid w:val="0096742B"/>
    <w:rsid w:val="00967C64"/>
    <w:rsid w:val="009718C5"/>
    <w:rsid w:val="00976AFF"/>
    <w:rsid w:val="00986AED"/>
    <w:rsid w:val="009924CF"/>
    <w:rsid w:val="00994100"/>
    <w:rsid w:val="009A04B7"/>
    <w:rsid w:val="009A6B17"/>
    <w:rsid w:val="009B052E"/>
    <w:rsid w:val="009B2A15"/>
    <w:rsid w:val="009D4C29"/>
    <w:rsid w:val="009E003D"/>
    <w:rsid w:val="009E58E9"/>
    <w:rsid w:val="009E6803"/>
    <w:rsid w:val="009F6AD2"/>
    <w:rsid w:val="009F7C1B"/>
    <w:rsid w:val="00A00B5B"/>
    <w:rsid w:val="00A00D8D"/>
    <w:rsid w:val="00A01BB6"/>
    <w:rsid w:val="00A0564C"/>
    <w:rsid w:val="00A108A7"/>
    <w:rsid w:val="00A22B28"/>
    <w:rsid w:val="00A3351E"/>
    <w:rsid w:val="00A403C1"/>
    <w:rsid w:val="00A4303C"/>
    <w:rsid w:val="00A46CAF"/>
    <w:rsid w:val="00A470FD"/>
    <w:rsid w:val="00A50B5E"/>
    <w:rsid w:val="00A62DAB"/>
    <w:rsid w:val="00A6757A"/>
    <w:rsid w:val="00A726A6"/>
    <w:rsid w:val="00A74842"/>
    <w:rsid w:val="00A8269A"/>
    <w:rsid w:val="00A86A50"/>
    <w:rsid w:val="00A9178A"/>
    <w:rsid w:val="00A94AF1"/>
    <w:rsid w:val="00A9515B"/>
    <w:rsid w:val="00A97535"/>
    <w:rsid w:val="00AA2BAA"/>
    <w:rsid w:val="00AA6516"/>
    <w:rsid w:val="00AA7078"/>
    <w:rsid w:val="00AA73F1"/>
    <w:rsid w:val="00AB0E1A"/>
    <w:rsid w:val="00AB1A30"/>
    <w:rsid w:val="00AB3C36"/>
    <w:rsid w:val="00AB3D30"/>
    <w:rsid w:val="00AC4B09"/>
    <w:rsid w:val="00AC5A01"/>
    <w:rsid w:val="00AD10EB"/>
    <w:rsid w:val="00AD1ED3"/>
    <w:rsid w:val="00AD3717"/>
    <w:rsid w:val="00AF2ED8"/>
    <w:rsid w:val="00AF46BC"/>
    <w:rsid w:val="00B019C1"/>
    <w:rsid w:val="00B02001"/>
    <w:rsid w:val="00B03C50"/>
    <w:rsid w:val="00B0777D"/>
    <w:rsid w:val="00B11576"/>
    <w:rsid w:val="00B1195F"/>
    <w:rsid w:val="00B14D10"/>
    <w:rsid w:val="00B209C7"/>
    <w:rsid w:val="00B35E98"/>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2FA"/>
    <w:rsid w:val="00B86EF0"/>
    <w:rsid w:val="00B96969"/>
    <w:rsid w:val="00B97900"/>
    <w:rsid w:val="00BA1229"/>
    <w:rsid w:val="00BA44A8"/>
    <w:rsid w:val="00BA49C5"/>
    <w:rsid w:val="00BB0182"/>
    <w:rsid w:val="00BB2F4A"/>
    <w:rsid w:val="00BC786E"/>
    <w:rsid w:val="00BD5C92"/>
    <w:rsid w:val="00BE50E6"/>
    <w:rsid w:val="00BE7A0C"/>
    <w:rsid w:val="00BF2928"/>
    <w:rsid w:val="00BF34D7"/>
    <w:rsid w:val="00BF5D60"/>
    <w:rsid w:val="00BF6691"/>
    <w:rsid w:val="00C01591"/>
    <w:rsid w:val="00C028FC"/>
    <w:rsid w:val="00C037F2"/>
    <w:rsid w:val="00C0386D"/>
    <w:rsid w:val="00C065A1"/>
    <w:rsid w:val="00C10ED5"/>
    <w:rsid w:val="00C12574"/>
    <w:rsid w:val="00C151A6"/>
    <w:rsid w:val="00C24098"/>
    <w:rsid w:val="00C24545"/>
    <w:rsid w:val="00C30A4E"/>
    <w:rsid w:val="00C411F3"/>
    <w:rsid w:val="00C44105"/>
    <w:rsid w:val="00C523EC"/>
    <w:rsid w:val="00C55A33"/>
    <w:rsid w:val="00C64D49"/>
    <w:rsid w:val="00C66692"/>
    <w:rsid w:val="00C673B5"/>
    <w:rsid w:val="00C7063D"/>
    <w:rsid w:val="00C72339"/>
    <w:rsid w:val="00C830BC"/>
    <w:rsid w:val="00C8524D"/>
    <w:rsid w:val="00C86A0B"/>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28E"/>
    <w:rsid w:val="00D46FAA"/>
    <w:rsid w:val="00D47A40"/>
    <w:rsid w:val="00D51D33"/>
    <w:rsid w:val="00D57BB2"/>
    <w:rsid w:val="00D57E57"/>
    <w:rsid w:val="00D70752"/>
    <w:rsid w:val="00D80E2D"/>
    <w:rsid w:val="00D84D5E"/>
    <w:rsid w:val="00D8560E"/>
    <w:rsid w:val="00D8758F"/>
    <w:rsid w:val="00D91917"/>
    <w:rsid w:val="00DA4EDD"/>
    <w:rsid w:val="00DA5D80"/>
    <w:rsid w:val="00DA6B78"/>
    <w:rsid w:val="00DB122B"/>
    <w:rsid w:val="00DC1D94"/>
    <w:rsid w:val="00DC42CF"/>
    <w:rsid w:val="00DC738A"/>
    <w:rsid w:val="00DD382A"/>
    <w:rsid w:val="00DD592E"/>
    <w:rsid w:val="00DE057F"/>
    <w:rsid w:val="00DE2082"/>
    <w:rsid w:val="00DE2289"/>
    <w:rsid w:val="00DE62A8"/>
    <w:rsid w:val="00DF09A7"/>
    <w:rsid w:val="00DF2B51"/>
    <w:rsid w:val="00DF4898"/>
    <w:rsid w:val="00DF7C17"/>
    <w:rsid w:val="00E001D6"/>
    <w:rsid w:val="00E03A76"/>
    <w:rsid w:val="00E04410"/>
    <w:rsid w:val="00E07484"/>
    <w:rsid w:val="00E11351"/>
    <w:rsid w:val="00E21F24"/>
    <w:rsid w:val="00E2678C"/>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E3A"/>
    <w:rsid w:val="00F22B27"/>
    <w:rsid w:val="00F234A7"/>
    <w:rsid w:val="00F277B6"/>
    <w:rsid w:val="00F27DA5"/>
    <w:rsid w:val="00F37E07"/>
    <w:rsid w:val="00F4182A"/>
    <w:rsid w:val="00F54380"/>
    <w:rsid w:val="00F54B47"/>
    <w:rsid w:val="00F55A67"/>
    <w:rsid w:val="00F61247"/>
    <w:rsid w:val="00F61F61"/>
    <w:rsid w:val="00F63191"/>
    <w:rsid w:val="00F6702E"/>
    <w:rsid w:val="00F70E84"/>
    <w:rsid w:val="00F80685"/>
    <w:rsid w:val="00F94968"/>
    <w:rsid w:val="00FA092B"/>
    <w:rsid w:val="00FA4F6C"/>
    <w:rsid w:val="00FA5C75"/>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74050D"/>
    <w:pPr>
      <w:autoSpaceDE w:val="0"/>
      <w:autoSpaceDN w:val="0"/>
      <w:adjustRightInd w:val="0"/>
      <w:ind w:left="720"/>
    </w:pPr>
    <w:rPr>
      <w:sz w:val="24"/>
      <w:szCs w:val="24"/>
    </w:rPr>
  </w:style>
  <w:style w:type="paragraph" w:customStyle="1" w:styleId="Level2">
    <w:name w:val="Level 2"/>
    <w:rsid w:val="0074050D"/>
    <w:pPr>
      <w:autoSpaceDE w:val="0"/>
      <w:autoSpaceDN w:val="0"/>
      <w:adjustRightInd w:val="0"/>
      <w:ind w:left="1440"/>
    </w:pPr>
    <w:rPr>
      <w:sz w:val="24"/>
      <w:szCs w:val="24"/>
    </w:rPr>
  </w:style>
  <w:style w:type="character" w:styleId="Hyperlink">
    <w:name w:val="Hyperlink"/>
    <w:uiPriority w:val="99"/>
    <w:unhideWhenUsed/>
    <w:rsid w:val="0074050D"/>
    <w:rPr>
      <w:color w:val="0000FF"/>
      <w:u w:val="single"/>
    </w:rPr>
  </w:style>
  <w:style w:type="paragraph" w:styleId="ListParagraph">
    <w:name w:val="List Paragraph"/>
    <w:basedOn w:val="Normal"/>
    <w:uiPriority w:val="34"/>
    <w:qFormat/>
    <w:rsid w:val="0074050D"/>
    <w:pPr>
      <w:ind w:left="720"/>
      <w:contextualSpacing/>
    </w:pPr>
  </w:style>
  <w:style w:type="character" w:styleId="CommentReference">
    <w:name w:val="annotation reference"/>
    <w:basedOn w:val="DefaultParagraphFont"/>
    <w:semiHidden/>
    <w:unhideWhenUsed/>
    <w:rsid w:val="00A0564C"/>
    <w:rPr>
      <w:sz w:val="16"/>
      <w:szCs w:val="16"/>
    </w:rPr>
  </w:style>
  <w:style w:type="paragraph" w:styleId="CommentText">
    <w:name w:val="annotation text"/>
    <w:basedOn w:val="Normal"/>
    <w:link w:val="CommentTextChar"/>
    <w:semiHidden/>
    <w:unhideWhenUsed/>
    <w:rsid w:val="00A0564C"/>
    <w:rPr>
      <w:sz w:val="20"/>
      <w:szCs w:val="20"/>
    </w:rPr>
  </w:style>
  <w:style w:type="character" w:customStyle="1" w:styleId="CommentTextChar">
    <w:name w:val="Comment Text Char"/>
    <w:basedOn w:val="DefaultParagraphFont"/>
    <w:link w:val="CommentText"/>
    <w:semiHidden/>
    <w:rsid w:val="00A0564C"/>
  </w:style>
  <w:style w:type="paragraph" w:styleId="CommentSubject">
    <w:name w:val="annotation subject"/>
    <w:basedOn w:val="CommentText"/>
    <w:next w:val="CommentText"/>
    <w:link w:val="CommentSubjectChar"/>
    <w:semiHidden/>
    <w:unhideWhenUsed/>
    <w:rsid w:val="00A0564C"/>
    <w:rPr>
      <w:b/>
      <w:bCs/>
    </w:rPr>
  </w:style>
  <w:style w:type="character" w:customStyle="1" w:styleId="CommentSubjectChar">
    <w:name w:val="Comment Subject Char"/>
    <w:basedOn w:val="CommentTextChar"/>
    <w:link w:val="CommentSubject"/>
    <w:semiHidden/>
    <w:rsid w:val="00A0564C"/>
    <w:rPr>
      <w:b/>
      <w:bCs/>
    </w:rPr>
  </w:style>
  <w:style w:type="paragraph" w:styleId="BalloonText">
    <w:name w:val="Balloon Text"/>
    <w:basedOn w:val="Normal"/>
    <w:link w:val="BalloonTextChar"/>
    <w:semiHidden/>
    <w:unhideWhenUsed/>
    <w:rsid w:val="00A0564C"/>
    <w:rPr>
      <w:rFonts w:ascii="Segoe UI" w:hAnsi="Segoe UI" w:cs="Segoe UI"/>
      <w:sz w:val="18"/>
      <w:szCs w:val="18"/>
    </w:rPr>
  </w:style>
  <w:style w:type="character" w:customStyle="1" w:styleId="BalloonTextChar">
    <w:name w:val="Balloon Text Char"/>
    <w:basedOn w:val="DefaultParagraphFont"/>
    <w:link w:val="BalloonText"/>
    <w:semiHidden/>
    <w:rsid w:val="00A05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419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2023-04-12T17:50:00Z</dcterms:created>
  <dcterms:modified xsi:type="dcterms:W3CDTF">2023-04-12T18:16:00Z</dcterms:modified>
</cp:coreProperties>
</file>