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5621" w14:textId="77777777" w:rsidR="00CB5276" w:rsidRPr="008339BC" w:rsidRDefault="00A56E17" w:rsidP="00A56E17">
      <w:pPr>
        <w:pStyle w:val="OrderHeading"/>
      </w:pPr>
      <w:r w:rsidRPr="008339BC">
        <w:t>BEFORE THE FLORIDA PUBLIC SERVICE COMMISSION</w:t>
      </w:r>
    </w:p>
    <w:p w14:paraId="60A100AF" w14:textId="77777777" w:rsidR="00A56E17" w:rsidRPr="008339BC" w:rsidRDefault="00A56E17" w:rsidP="00A56E17">
      <w:pPr>
        <w:pStyle w:val="OrderBody"/>
      </w:pPr>
    </w:p>
    <w:p w14:paraId="1BA42B78" w14:textId="77777777" w:rsidR="00A56E17" w:rsidRPr="008339BC" w:rsidRDefault="00A56E17" w:rsidP="00A56E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56E17" w:rsidRPr="008339BC" w14:paraId="56C9B97D" w14:textId="77777777" w:rsidTr="00C63FCF">
        <w:trPr>
          <w:trHeight w:val="828"/>
        </w:trPr>
        <w:tc>
          <w:tcPr>
            <w:tcW w:w="4788" w:type="dxa"/>
            <w:tcBorders>
              <w:bottom w:val="single" w:sz="8" w:space="0" w:color="auto"/>
              <w:right w:val="double" w:sz="6" w:space="0" w:color="auto"/>
            </w:tcBorders>
            <w:shd w:val="clear" w:color="auto" w:fill="auto"/>
          </w:tcPr>
          <w:p w14:paraId="042451AC" w14:textId="77777777" w:rsidR="00A56E17" w:rsidRPr="008339BC" w:rsidRDefault="00A56E17" w:rsidP="00C63FCF">
            <w:pPr>
              <w:pStyle w:val="OrderBody"/>
              <w:tabs>
                <w:tab w:val="center" w:pos="4320"/>
                <w:tab w:val="right" w:pos="8640"/>
              </w:tabs>
              <w:jc w:val="left"/>
            </w:pPr>
            <w:r w:rsidRPr="008339BC">
              <w:t xml:space="preserve">In re: </w:t>
            </w:r>
            <w:bookmarkStart w:id="0" w:name="SSInRe"/>
            <w:bookmarkEnd w:id="0"/>
            <w:r w:rsidRPr="008339BC">
              <w:t>Petition for approval of safety, access, and facility enhancement program true-up and 2024 cost recovery factors, by Florida City Gas.</w:t>
            </w:r>
          </w:p>
        </w:tc>
        <w:tc>
          <w:tcPr>
            <w:tcW w:w="4788" w:type="dxa"/>
            <w:tcBorders>
              <w:left w:val="double" w:sz="6" w:space="0" w:color="auto"/>
            </w:tcBorders>
            <w:shd w:val="clear" w:color="auto" w:fill="auto"/>
          </w:tcPr>
          <w:p w14:paraId="005DD402" w14:textId="77777777" w:rsidR="00A56E17" w:rsidRPr="008339BC" w:rsidRDefault="00A56E17" w:rsidP="00A56E17">
            <w:pPr>
              <w:pStyle w:val="OrderBody"/>
            </w:pPr>
            <w:r w:rsidRPr="008339BC">
              <w:t xml:space="preserve">DOCKET NO. </w:t>
            </w:r>
            <w:bookmarkStart w:id="1" w:name="SSDocketNo"/>
            <w:bookmarkEnd w:id="1"/>
            <w:r w:rsidRPr="008339BC">
              <w:t>20230097-GU</w:t>
            </w:r>
          </w:p>
          <w:p w14:paraId="2A9AFDC3" w14:textId="7F4C8978" w:rsidR="00A56E17" w:rsidRPr="008339BC" w:rsidRDefault="00A56E17" w:rsidP="00C63FCF">
            <w:pPr>
              <w:pStyle w:val="OrderBody"/>
              <w:tabs>
                <w:tab w:val="center" w:pos="4320"/>
                <w:tab w:val="right" w:pos="8640"/>
              </w:tabs>
              <w:jc w:val="left"/>
            </w:pPr>
            <w:r w:rsidRPr="008339BC">
              <w:t xml:space="preserve">ORDER NO. </w:t>
            </w:r>
            <w:bookmarkStart w:id="2" w:name="OrderNo0302"/>
            <w:r w:rsidR="00D45A09">
              <w:t>PSC-2023-0302-PCO-GU</w:t>
            </w:r>
            <w:bookmarkEnd w:id="2"/>
          </w:p>
          <w:p w14:paraId="1705DBB0" w14:textId="3642C8ED" w:rsidR="00A56E17" w:rsidRPr="008339BC" w:rsidRDefault="00A56E17" w:rsidP="00C63FCF">
            <w:pPr>
              <w:pStyle w:val="OrderBody"/>
              <w:tabs>
                <w:tab w:val="center" w:pos="4320"/>
                <w:tab w:val="right" w:pos="8640"/>
              </w:tabs>
              <w:jc w:val="left"/>
            </w:pPr>
            <w:r w:rsidRPr="008339BC">
              <w:t xml:space="preserve">ISSUED: </w:t>
            </w:r>
            <w:r w:rsidR="00D45A09">
              <w:t>October 11, 2023</w:t>
            </w:r>
          </w:p>
        </w:tc>
      </w:tr>
    </w:tbl>
    <w:p w14:paraId="13DDE65A" w14:textId="77777777" w:rsidR="00A56E17" w:rsidRPr="008339BC" w:rsidRDefault="00A56E17" w:rsidP="00A56E17"/>
    <w:p w14:paraId="42DABA6D" w14:textId="77777777" w:rsidR="00A56E17" w:rsidRPr="008339BC" w:rsidRDefault="00A56E17" w:rsidP="00B67A43">
      <w:pPr>
        <w:ind w:firstLine="720"/>
        <w:jc w:val="both"/>
      </w:pPr>
      <w:bookmarkStart w:id="3" w:name="Commissioners"/>
      <w:bookmarkEnd w:id="3"/>
      <w:r w:rsidRPr="008339BC">
        <w:t>The following Commissioners participated in the disposition of this matter:</w:t>
      </w:r>
    </w:p>
    <w:p w14:paraId="5C2EB61F" w14:textId="77777777" w:rsidR="00A56E17" w:rsidRPr="008339BC" w:rsidRDefault="00A56E17" w:rsidP="00B67A43"/>
    <w:p w14:paraId="070DAAE4" w14:textId="77777777" w:rsidR="00A56E17" w:rsidRPr="008339BC" w:rsidRDefault="00A56E17" w:rsidP="00477699">
      <w:pPr>
        <w:jc w:val="center"/>
      </w:pPr>
      <w:r w:rsidRPr="008339BC">
        <w:t>ANDREW GILES FAY, Chairman</w:t>
      </w:r>
    </w:p>
    <w:p w14:paraId="3261A853" w14:textId="77777777" w:rsidR="00A56E17" w:rsidRPr="008339BC" w:rsidRDefault="00A56E17" w:rsidP="00B67A43">
      <w:pPr>
        <w:jc w:val="center"/>
      </w:pPr>
      <w:r w:rsidRPr="008339BC">
        <w:t>ART GRAHAM</w:t>
      </w:r>
    </w:p>
    <w:p w14:paraId="6783342B" w14:textId="77777777" w:rsidR="00A56E17" w:rsidRPr="008339BC" w:rsidRDefault="00A56E17" w:rsidP="00B67A43">
      <w:pPr>
        <w:jc w:val="center"/>
      </w:pPr>
      <w:r w:rsidRPr="008339BC">
        <w:t>GARY F. CLARK</w:t>
      </w:r>
    </w:p>
    <w:p w14:paraId="2F75426B" w14:textId="77777777" w:rsidR="00A56E17" w:rsidRPr="008339BC" w:rsidRDefault="00A56E17" w:rsidP="00B67A43">
      <w:pPr>
        <w:jc w:val="center"/>
      </w:pPr>
      <w:r w:rsidRPr="008339BC">
        <w:t>MIKE LA ROSA</w:t>
      </w:r>
    </w:p>
    <w:p w14:paraId="4081D2D2" w14:textId="77777777" w:rsidR="00A56E17" w:rsidRPr="008339BC" w:rsidRDefault="00A56E17" w:rsidP="00B67A43">
      <w:pPr>
        <w:jc w:val="center"/>
      </w:pPr>
      <w:r w:rsidRPr="008339BC">
        <w:rPr>
          <w:lang w:val="en"/>
        </w:rPr>
        <w:t>GABRIELLA PASSIDOMO</w:t>
      </w:r>
    </w:p>
    <w:p w14:paraId="4F8194DC" w14:textId="77777777" w:rsidR="00CB5276" w:rsidRPr="008339BC" w:rsidRDefault="00CB5276">
      <w:pPr>
        <w:pStyle w:val="OrderBody"/>
      </w:pPr>
    </w:p>
    <w:p w14:paraId="39389C35" w14:textId="77777777" w:rsidR="00A56E17" w:rsidRPr="008339BC" w:rsidRDefault="00A56E17" w:rsidP="00A56E17">
      <w:pPr>
        <w:pStyle w:val="CenterUnderline"/>
      </w:pPr>
      <w:r w:rsidRPr="008339BC">
        <w:t>ORDER</w:t>
      </w:r>
      <w:bookmarkStart w:id="4" w:name="OrderTitle"/>
      <w:r w:rsidRPr="008339BC">
        <w:t xml:space="preserve"> </w:t>
      </w:r>
      <w:bookmarkEnd w:id="4"/>
      <w:r w:rsidR="008339BC" w:rsidRPr="008339BC">
        <w:t>SUSPENDING TARIFF</w:t>
      </w:r>
    </w:p>
    <w:p w14:paraId="4BCD6064" w14:textId="77777777" w:rsidR="00A56E17" w:rsidRPr="008339BC" w:rsidRDefault="00A56E17" w:rsidP="00A56E17">
      <w:pPr>
        <w:pStyle w:val="CenterUnderline"/>
      </w:pPr>
    </w:p>
    <w:p w14:paraId="20F7AC94" w14:textId="77777777" w:rsidR="00A56E17" w:rsidRPr="008339BC" w:rsidRDefault="00A56E17" w:rsidP="00A56E17">
      <w:pPr>
        <w:pStyle w:val="OrderBody"/>
      </w:pPr>
      <w:r w:rsidRPr="008339BC">
        <w:t>BY THE COMMISSION:</w:t>
      </w:r>
    </w:p>
    <w:p w14:paraId="58A471D8" w14:textId="77777777" w:rsidR="00A56E17" w:rsidRPr="008339BC" w:rsidRDefault="00A56E17" w:rsidP="00A56E17">
      <w:pPr>
        <w:pStyle w:val="OrderBody"/>
      </w:pPr>
    </w:p>
    <w:p w14:paraId="37B061A2" w14:textId="77777777" w:rsidR="00A56E17" w:rsidRPr="008339BC" w:rsidRDefault="00A56E17" w:rsidP="00A56E17">
      <w:pPr>
        <w:keepNext/>
        <w:spacing w:after="240"/>
        <w:jc w:val="center"/>
        <w:outlineLvl w:val="0"/>
        <w:rPr>
          <w:bCs/>
          <w:kern w:val="32"/>
          <w:u w:val="single"/>
        </w:rPr>
      </w:pPr>
      <w:r w:rsidRPr="008339BC">
        <w:rPr>
          <w:bCs/>
          <w:kern w:val="32"/>
          <w:u w:val="single"/>
        </w:rPr>
        <w:t>Background</w:t>
      </w:r>
    </w:p>
    <w:p w14:paraId="049E487D" w14:textId="77777777" w:rsidR="00A56E17" w:rsidRPr="008339BC" w:rsidRDefault="00BC6170" w:rsidP="008339BC">
      <w:pPr>
        <w:autoSpaceDE w:val="0"/>
        <w:autoSpaceDN w:val="0"/>
        <w:adjustRightInd w:val="0"/>
        <w:jc w:val="both"/>
      </w:pPr>
      <w:r w:rsidRPr="008339BC">
        <w:tab/>
      </w:r>
      <w:r w:rsidR="00A56E17" w:rsidRPr="008339BC">
        <w:t>On August 31, 2023, Florida City Gas (FCG or utility) filed a petition for approval of its safety, access, and facility enhancement</w:t>
      </w:r>
      <w:r w:rsidR="0089725F">
        <w:t xml:space="preserve"> (SAFE)</w:t>
      </w:r>
      <w:r w:rsidR="00A56E17" w:rsidRPr="008339BC">
        <w:t xml:space="preserve"> program true-up and 2024 cost recovery factors. </w:t>
      </w:r>
      <w:r w:rsidR="008339BC">
        <w:t>We originally approved t</w:t>
      </w:r>
      <w:r w:rsidR="00A56E17" w:rsidRPr="008339BC">
        <w:t>he SAFE program in Order No. PSC-15-0390-TRF-G</w:t>
      </w:r>
      <w:r w:rsidR="008339BC">
        <w:t>U (2015 O</w:t>
      </w:r>
      <w:r w:rsidR="00A56E17" w:rsidRPr="008339BC">
        <w:t>rder) to recover the cost of relocating on an expedited basis certain existing gas mains and associated facilities from rear lot easements to the street front.</w:t>
      </w:r>
      <w:r w:rsidR="00A56E17" w:rsidRPr="008339BC">
        <w:rPr>
          <w:vertAlign w:val="superscript"/>
        </w:rPr>
        <w:footnoteReference w:id="1"/>
      </w:r>
      <w:r w:rsidR="00A56E17" w:rsidRPr="008339BC">
        <w:t xml:space="preserve"> In the 2015 </w:t>
      </w:r>
      <w:r w:rsidR="0089725F">
        <w:t>O</w:t>
      </w:r>
      <w:r w:rsidR="00A56E17" w:rsidRPr="008339BC">
        <w:t xml:space="preserve">rder, </w:t>
      </w:r>
      <w:r w:rsidR="0089725F">
        <w:t>we</w:t>
      </w:r>
      <w:r w:rsidR="00A56E17" w:rsidRPr="008339BC">
        <w:t xml:space="preserve"> found that the relocation of mains and services to the street front provides for more direct access to the facilities and w</w:t>
      </w:r>
      <w:r w:rsidR="000C32E7">
        <w:t>ould</w:t>
      </w:r>
      <w:r w:rsidR="00A56E17" w:rsidRPr="008339BC">
        <w:t xml:space="preserve"> enhance the level of service provided to all customers through improved safety and reliability. The SAFE factor is a surcharge on customers' bills</w:t>
      </w:r>
      <w:r w:rsidR="00A56E17" w:rsidRPr="008339BC">
        <w:rPr>
          <w:color w:val="363636"/>
        </w:rPr>
        <w:t>.</w:t>
      </w:r>
    </w:p>
    <w:p w14:paraId="474FA592" w14:textId="77777777" w:rsidR="008339BC" w:rsidRDefault="008339BC" w:rsidP="008339BC">
      <w:pPr>
        <w:jc w:val="both"/>
      </w:pPr>
    </w:p>
    <w:p w14:paraId="558FBACA" w14:textId="77777777" w:rsidR="00A56E17" w:rsidRDefault="00BC6170" w:rsidP="008339BC">
      <w:pPr>
        <w:jc w:val="both"/>
      </w:pPr>
      <w:r w:rsidRPr="008339BC">
        <w:tab/>
      </w:r>
      <w:r w:rsidR="00A56E17" w:rsidRPr="008339BC">
        <w:t xml:space="preserve">In the 2015 Order, </w:t>
      </w:r>
      <w:r w:rsidR="0089725F">
        <w:t xml:space="preserve">we </w:t>
      </w:r>
      <w:r w:rsidR="00A56E17" w:rsidRPr="008339BC">
        <w:t>required the utility to file an annual petition, beginning in 2016, for review and resetting of the SAFE factors to true-up any prior over-or under-recovery and to set the surcharge for the coming year. The SAFE program was originally approved as a 10-year program and was planned to finish in 2025. The current 2</w:t>
      </w:r>
      <w:r w:rsidR="0089725F">
        <w:t>023 SAFE factors were approved in</w:t>
      </w:r>
      <w:r w:rsidR="00A56E17" w:rsidRPr="008339BC">
        <w:t xml:space="preserve"> Order </w:t>
      </w:r>
      <w:r w:rsidR="0089725F">
        <w:t>No. PSC-2022-0403-TRF-GU</w:t>
      </w:r>
      <w:r w:rsidR="00A56E17" w:rsidRPr="008339BC">
        <w:t>.</w:t>
      </w:r>
      <w:r w:rsidR="00A56E17" w:rsidRPr="008339BC">
        <w:rPr>
          <w:vertAlign w:val="superscript"/>
        </w:rPr>
        <w:footnoteReference w:id="2"/>
      </w:r>
    </w:p>
    <w:p w14:paraId="05FDAEAE" w14:textId="77777777" w:rsidR="008339BC" w:rsidRPr="008339BC" w:rsidRDefault="008339BC" w:rsidP="008339BC">
      <w:pPr>
        <w:jc w:val="both"/>
      </w:pPr>
    </w:p>
    <w:p w14:paraId="7022EDC6" w14:textId="77777777" w:rsidR="00A56E17" w:rsidRPr="008339BC" w:rsidRDefault="00BC6170" w:rsidP="00A56E17">
      <w:pPr>
        <w:jc w:val="both"/>
      </w:pPr>
      <w:r w:rsidRPr="008339BC">
        <w:tab/>
      </w:r>
      <w:r w:rsidR="00A56E17" w:rsidRPr="008339BC">
        <w:t xml:space="preserve">During the utility’s 2022 rate case, </w:t>
      </w:r>
      <w:r w:rsidR="0089725F">
        <w:t>we</w:t>
      </w:r>
      <w:r w:rsidR="00A56E17" w:rsidRPr="008339BC">
        <w:t xml:space="preserve"> approved a stipulation for the expansion of the SAFE program in Order No. PSC-2023-0177-FOF-GU (Rate Case Order).</w:t>
      </w:r>
      <w:r w:rsidR="00A56E17" w:rsidRPr="008339BC">
        <w:rPr>
          <w:vertAlign w:val="superscript"/>
        </w:rPr>
        <w:footnoteReference w:id="3"/>
      </w:r>
      <w:r w:rsidR="00A56E17" w:rsidRPr="008339BC">
        <w:t xml:space="preserve"> The parties agreed </w:t>
      </w:r>
      <w:r w:rsidR="00A56E17" w:rsidRPr="008339BC">
        <w:lastRenderedPageBreak/>
        <w:t xml:space="preserve">and </w:t>
      </w:r>
      <w:r w:rsidR="0089725F">
        <w:t>we</w:t>
      </w:r>
      <w:r w:rsidR="00A56E17" w:rsidRPr="008339BC">
        <w:t xml:space="preserve"> found that the continuation of the SAFE program beyond its 2025 expiration date and the relocation of an additional approximately 150 miles of mains and services was reasonable.</w:t>
      </w:r>
      <w:r w:rsidR="00A56E17" w:rsidRPr="008339BC">
        <w:rPr>
          <w:vertAlign w:val="superscript"/>
        </w:rPr>
        <w:footnoteReference w:id="4"/>
      </w:r>
      <w:r w:rsidR="00A56E17" w:rsidRPr="008339BC">
        <w:t xml:space="preserve"> </w:t>
      </w:r>
    </w:p>
    <w:p w14:paraId="0708B759" w14:textId="77777777" w:rsidR="00A56E17" w:rsidRPr="008339BC" w:rsidRDefault="00A56E17" w:rsidP="00A56E17">
      <w:pPr>
        <w:jc w:val="both"/>
      </w:pPr>
    </w:p>
    <w:p w14:paraId="746E92E4" w14:textId="77777777" w:rsidR="00A56E17" w:rsidRPr="008339BC" w:rsidRDefault="00BC6170" w:rsidP="00A56E17">
      <w:pPr>
        <w:jc w:val="both"/>
      </w:pPr>
      <w:r w:rsidRPr="008339BC">
        <w:tab/>
      </w:r>
      <w:r w:rsidR="00A56E17" w:rsidRPr="008339BC">
        <w:t xml:space="preserve">In the Rate Case Order, </w:t>
      </w:r>
      <w:r w:rsidR="0089725F">
        <w:t>we</w:t>
      </w:r>
      <w:r w:rsidR="00A56E17" w:rsidRPr="008339BC">
        <w:t xml:space="preserve"> further approved a stipulation for the replacement of approximately 160 miles of “orange pipe.”</w:t>
      </w:r>
      <w:r w:rsidR="00A56E17" w:rsidRPr="008339BC">
        <w:rPr>
          <w:vertAlign w:val="superscript"/>
        </w:rPr>
        <w:footnoteReference w:id="5"/>
      </w:r>
      <w:r w:rsidR="00A56E17" w:rsidRPr="008339BC">
        <w:t xml:space="preserve"> All parties to the rate case agreed that orange pipe is a specific plastic material that was used in the 1970s and 1980s that has been studied by the United States Department of Transportation Pipeline and Hazardous Materials Safety Administration and shown through industry research to exhibit premature failure in the form of cracking. The parties agreed and </w:t>
      </w:r>
      <w:r w:rsidR="0089725F">
        <w:t>we</w:t>
      </w:r>
      <w:r w:rsidR="00A56E17" w:rsidRPr="008339BC">
        <w:t xml:space="preserve"> ordered that FCG should expedite the replacement of 160 miles of orange pipe through the SAFE program to address this safety risk in a timely manner.</w:t>
      </w:r>
    </w:p>
    <w:p w14:paraId="5106328F" w14:textId="77777777" w:rsidR="00A56E17" w:rsidRPr="008339BC" w:rsidRDefault="00A56E17" w:rsidP="00A56E17">
      <w:pPr>
        <w:jc w:val="both"/>
      </w:pPr>
    </w:p>
    <w:p w14:paraId="75CE69FE" w14:textId="77777777" w:rsidR="00A56E17" w:rsidRPr="008339BC" w:rsidRDefault="00BC6170" w:rsidP="00A56E17">
      <w:pPr>
        <w:jc w:val="both"/>
      </w:pPr>
      <w:r w:rsidRPr="008339BC">
        <w:tab/>
      </w:r>
      <w:r w:rsidR="00A56E17" w:rsidRPr="008339BC">
        <w:t xml:space="preserve">Furthermore, in the Rate Case Order, </w:t>
      </w:r>
      <w:r w:rsidR="0089725F">
        <w:t>we</w:t>
      </w:r>
      <w:r w:rsidR="00A56E17" w:rsidRPr="008339BC">
        <w:t xml:space="preserve"> required FCG to propose a new investment/construction schedule and term for the SAFE program in its next applicable annual SAFE filing. Subsequently, FCG now proposes in this petition to extend the SAFE program for an additional 10-year period through 2035 for the replacement of orange pipe and relocation of rear lot mains and services to the street front. The utility proposes to begin the replacement of orange pipe in 2024 and continue through 2033. FCG also proposes to begin the relocation of mains and services in 2026 and continue through 2035.</w:t>
      </w:r>
    </w:p>
    <w:p w14:paraId="0AC53182" w14:textId="77777777" w:rsidR="00A56E17" w:rsidRPr="008339BC" w:rsidRDefault="00A56E17" w:rsidP="00A56E17">
      <w:pPr>
        <w:autoSpaceDE w:val="0"/>
        <w:autoSpaceDN w:val="0"/>
        <w:adjustRightInd w:val="0"/>
      </w:pPr>
    </w:p>
    <w:p w14:paraId="4A0901FF" w14:textId="77777777" w:rsidR="00CB5276" w:rsidRPr="008339BC" w:rsidRDefault="00BC6170" w:rsidP="008339BC">
      <w:pPr>
        <w:jc w:val="both"/>
      </w:pPr>
      <w:r w:rsidRPr="008339BC">
        <w:tab/>
      </w:r>
      <w:r w:rsidR="0089725F">
        <w:t xml:space="preserve">This order is to </w:t>
      </w:r>
      <w:r w:rsidR="00A56E17" w:rsidRPr="008339BC">
        <w:t xml:space="preserve">suspend the proposed tariffs. </w:t>
      </w:r>
      <w:r w:rsidR="0089725F">
        <w:t xml:space="preserve">We have </w:t>
      </w:r>
      <w:r w:rsidR="00A56E17" w:rsidRPr="008339BC">
        <w:t>jurisdiction over the matter pursuant to Sections 366.04, 366.041, 366.05, and 366.06, Florida Statutes (F.S.).</w:t>
      </w:r>
    </w:p>
    <w:p w14:paraId="569E6F33" w14:textId="77777777" w:rsidR="00A56E17" w:rsidRPr="008339BC" w:rsidRDefault="00A56E17" w:rsidP="00A56E17">
      <w:pPr>
        <w:pStyle w:val="OrderBody"/>
      </w:pPr>
    </w:p>
    <w:p w14:paraId="171CD005" w14:textId="77777777" w:rsidR="00A56E17" w:rsidRPr="0089725F" w:rsidRDefault="0089725F" w:rsidP="00A56E17">
      <w:pPr>
        <w:keepNext/>
        <w:spacing w:after="240"/>
        <w:jc w:val="center"/>
        <w:outlineLvl w:val="0"/>
        <w:rPr>
          <w:bCs/>
          <w:kern w:val="32"/>
          <w:u w:val="single"/>
        </w:rPr>
      </w:pPr>
      <w:bookmarkStart w:id="5" w:name="DiscussionOfIssues"/>
      <w:r>
        <w:rPr>
          <w:bCs/>
          <w:kern w:val="32"/>
          <w:u w:val="single"/>
        </w:rPr>
        <w:t>Decision</w:t>
      </w:r>
    </w:p>
    <w:bookmarkEnd w:id="5"/>
    <w:p w14:paraId="47651726" w14:textId="77777777" w:rsidR="00A56E17" w:rsidRPr="008339BC" w:rsidRDefault="0089725F" w:rsidP="0089725F">
      <w:pPr>
        <w:spacing w:after="240"/>
        <w:jc w:val="both"/>
        <w:outlineLvl w:val="1"/>
      </w:pPr>
      <w:r>
        <w:rPr>
          <w:bCs/>
          <w:i/>
          <w:iCs/>
        </w:rPr>
        <w:tab/>
      </w:r>
      <w:r>
        <w:rPr>
          <w:bCs/>
          <w:iCs/>
        </w:rPr>
        <w:t xml:space="preserve">The </w:t>
      </w:r>
      <w:r w:rsidR="00A56E17" w:rsidRPr="008339BC">
        <w:t>proposed revised SAFE</w:t>
      </w:r>
      <w:r w:rsidR="004A6A85">
        <w:t xml:space="preserve"> program </w:t>
      </w:r>
      <w:r w:rsidR="00A56E17" w:rsidRPr="008339BC">
        <w:t>tariffs for the period J</w:t>
      </w:r>
      <w:r>
        <w:t xml:space="preserve">anuary through December 2024 are hereby </w:t>
      </w:r>
      <w:r w:rsidR="00A56E17" w:rsidRPr="008339BC">
        <w:t xml:space="preserve">suspended to allow staff sufficient time to review the petition and gather all pertinent information in order to present </w:t>
      </w:r>
      <w:r>
        <w:t>us</w:t>
      </w:r>
      <w:r w:rsidR="00A56E17" w:rsidRPr="008339BC">
        <w:t xml:space="preserve"> with an informed recommendation on the tariff proposals.</w:t>
      </w:r>
    </w:p>
    <w:p w14:paraId="0C35E3A6" w14:textId="77777777" w:rsidR="00A56E17" w:rsidRDefault="00BC6170" w:rsidP="008339BC">
      <w:pPr>
        <w:jc w:val="both"/>
      </w:pPr>
      <w:r w:rsidRPr="008339BC">
        <w:tab/>
      </w:r>
      <w:r w:rsidR="00A56E17" w:rsidRPr="008339BC">
        <w:t xml:space="preserve">Pursuant to Section 366.06(3), F.S., </w:t>
      </w:r>
      <w:r w:rsidR="0089725F">
        <w:t>we</w:t>
      </w:r>
      <w:r w:rsidR="00A56E17" w:rsidRPr="008339BC">
        <w:t xml:space="preserve"> may withhold consent to the operation of all or any portion of a new rat</w:t>
      </w:r>
      <w:r w:rsidR="004E1370">
        <w:t>e</w:t>
      </w:r>
      <w:r w:rsidR="00A56E17" w:rsidRPr="008339BC">
        <w:t xml:space="preserve"> schedule, delivering to the utility requesting such a change, a reason, or written statement of good cause for doing so within 60 days. </w:t>
      </w:r>
      <w:r w:rsidR="004E1370">
        <w:t>We find</w:t>
      </w:r>
      <w:r w:rsidR="00A56E17" w:rsidRPr="008339BC">
        <w:t xml:space="preserve"> that the reason stated above is a good cause consistent with the requirement of Section 366.06(3), F.S.</w:t>
      </w:r>
    </w:p>
    <w:p w14:paraId="0A6B1ECA" w14:textId="77777777" w:rsidR="0089725F" w:rsidRPr="008339BC" w:rsidRDefault="0089725F" w:rsidP="008339BC">
      <w:pPr>
        <w:jc w:val="both"/>
      </w:pPr>
    </w:p>
    <w:p w14:paraId="4A88E9CC" w14:textId="77777777" w:rsidR="00A56E17" w:rsidRPr="008339BC" w:rsidRDefault="00A56E17" w:rsidP="00A56E17">
      <w:pPr>
        <w:pStyle w:val="OrderBody"/>
      </w:pPr>
      <w:r w:rsidRPr="008339BC">
        <w:tab/>
        <w:t>Based on the foregoing, it is</w:t>
      </w:r>
    </w:p>
    <w:p w14:paraId="017E1CB7" w14:textId="77777777" w:rsidR="00A56E17" w:rsidRPr="008339BC" w:rsidRDefault="00A56E17" w:rsidP="00A56E17">
      <w:pPr>
        <w:pStyle w:val="OrderBody"/>
      </w:pPr>
    </w:p>
    <w:p w14:paraId="5E2057A5" w14:textId="77777777" w:rsidR="00A56E17" w:rsidRPr="008339BC" w:rsidRDefault="00A56E17" w:rsidP="00A56E17">
      <w:pPr>
        <w:pStyle w:val="OrderBody"/>
      </w:pPr>
      <w:r w:rsidRPr="008339BC">
        <w:tab/>
        <w:t>ORDERED by the Florida Public Service Commission that</w:t>
      </w:r>
      <w:r w:rsidR="0089725F" w:rsidRPr="008339BC">
        <w:t xml:space="preserve"> F</w:t>
      </w:r>
      <w:r w:rsidR="0089725F">
        <w:t xml:space="preserve">lorida </w:t>
      </w:r>
      <w:r w:rsidR="0089725F" w:rsidRPr="008339BC">
        <w:t>C</w:t>
      </w:r>
      <w:r w:rsidR="0089725F">
        <w:t xml:space="preserve">ity </w:t>
      </w:r>
      <w:r w:rsidR="0089725F" w:rsidRPr="008339BC">
        <w:t>G</w:t>
      </w:r>
      <w:r w:rsidR="0089725F">
        <w:t>as</w:t>
      </w:r>
      <w:r w:rsidR="0089725F" w:rsidRPr="008339BC">
        <w:t xml:space="preserve">’s proposed revised SAFE tariffs for the period of </w:t>
      </w:r>
      <w:r w:rsidR="0089725F">
        <w:t>January through December 2024 are</w:t>
      </w:r>
      <w:r w:rsidR="0089725F" w:rsidRPr="008339BC">
        <w:t xml:space="preserve"> suspended to allow </w:t>
      </w:r>
      <w:r w:rsidR="0089725F">
        <w:t xml:space="preserve">Commission </w:t>
      </w:r>
      <w:r w:rsidR="0089725F" w:rsidRPr="008339BC">
        <w:t xml:space="preserve">staff sufficient time to review the petition and gather all pertinent information in order to present </w:t>
      </w:r>
      <w:r w:rsidR="0089725F">
        <w:t xml:space="preserve">us </w:t>
      </w:r>
      <w:r w:rsidR="0089725F" w:rsidRPr="008339BC">
        <w:t>with an informed recommendation on the tariff proposals.</w:t>
      </w:r>
      <w:r w:rsidR="0089725F">
        <w:t xml:space="preserve"> It is further</w:t>
      </w:r>
    </w:p>
    <w:p w14:paraId="19CF3381" w14:textId="77777777" w:rsidR="00A56E17" w:rsidRPr="008339BC" w:rsidRDefault="00A56E17" w:rsidP="00A56E17">
      <w:pPr>
        <w:pStyle w:val="OrderBody"/>
      </w:pPr>
    </w:p>
    <w:p w14:paraId="034DCB3C" w14:textId="77777777" w:rsidR="00A56E17" w:rsidRPr="008339BC" w:rsidRDefault="00A56E17" w:rsidP="0089725F">
      <w:pPr>
        <w:jc w:val="both"/>
      </w:pPr>
      <w:r w:rsidRPr="008339BC">
        <w:tab/>
      </w:r>
      <w:r w:rsidR="0089725F">
        <w:t>ORDERED that this docket shall remain open pending our decision on the proposed tariff.</w:t>
      </w:r>
    </w:p>
    <w:p w14:paraId="5A7A6B8D" w14:textId="77777777" w:rsidR="00A56E17" w:rsidRPr="008339BC" w:rsidRDefault="00A56E17" w:rsidP="00A56E17"/>
    <w:p w14:paraId="43C069BA" w14:textId="63670574" w:rsidR="00A56E17" w:rsidRDefault="00A56E17" w:rsidP="00A56E17">
      <w:pPr>
        <w:keepNext/>
        <w:keepLines/>
        <w:jc w:val="both"/>
      </w:pPr>
      <w:r w:rsidRPr="008339BC">
        <w:tab/>
        <w:t xml:space="preserve">By ORDER of the Florida Public Service Commission this </w:t>
      </w:r>
      <w:bookmarkStart w:id="6" w:name="replaceDate"/>
      <w:bookmarkEnd w:id="6"/>
      <w:r w:rsidR="00D45A09">
        <w:rPr>
          <w:u w:val="single"/>
        </w:rPr>
        <w:t>11th</w:t>
      </w:r>
      <w:r w:rsidR="00D45A09">
        <w:t xml:space="preserve"> day of </w:t>
      </w:r>
      <w:r w:rsidR="00D45A09">
        <w:rPr>
          <w:u w:val="single"/>
        </w:rPr>
        <w:t>October</w:t>
      </w:r>
      <w:r w:rsidR="00D45A09">
        <w:t xml:space="preserve">, </w:t>
      </w:r>
      <w:r w:rsidR="00D45A09">
        <w:rPr>
          <w:u w:val="single"/>
        </w:rPr>
        <w:t>2023</w:t>
      </w:r>
      <w:r w:rsidR="00D45A09">
        <w:t>.</w:t>
      </w:r>
    </w:p>
    <w:p w14:paraId="02492C74" w14:textId="77777777" w:rsidR="00D45A09" w:rsidRPr="00D45A09" w:rsidRDefault="00D45A09" w:rsidP="00A56E17">
      <w:pPr>
        <w:keepNext/>
        <w:keepLines/>
        <w:jc w:val="both"/>
      </w:pPr>
    </w:p>
    <w:p w14:paraId="47A4D87D" w14:textId="77777777" w:rsidR="00A56E17" w:rsidRPr="008339BC" w:rsidRDefault="00A56E17" w:rsidP="00A56E17">
      <w:pPr>
        <w:keepNext/>
        <w:keepLines/>
        <w:jc w:val="both"/>
      </w:pPr>
    </w:p>
    <w:p w14:paraId="1A121E09" w14:textId="77777777" w:rsidR="00A56E17" w:rsidRPr="008339BC" w:rsidRDefault="00A56E17" w:rsidP="00A56E17">
      <w:pPr>
        <w:keepNext/>
        <w:keepLines/>
        <w:jc w:val="both"/>
      </w:pPr>
    </w:p>
    <w:p w14:paraId="441704F4" w14:textId="77777777" w:rsidR="00A56E17" w:rsidRPr="008339BC" w:rsidRDefault="00A56E17" w:rsidP="00A56E1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56E17" w:rsidRPr="008339BC" w14:paraId="4122529A" w14:textId="77777777" w:rsidTr="00A56E17">
        <w:tc>
          <w:tcPr>
            <w:tcW w:w="720" w:type="dxa"/>
            <w:shd w:val="clear" w:color="auto" w:fill="auto"/>
          </w:tcPr>
          <w:p w14:paraId="4225DBA2" w14:textId="77777777" w:rsidR="00A56E17" w:rsidRPr="008339BC" w:rsidRDefault="00A56E17" w:rsidP="00A56E17">
            <w:pPr>
              <w:keepNext/>
              <w:keepLines/>
              <w:jc w:val="both"/>
            </w:pPr>
            <w:bookmarkStart w:id="7" w:name="bkmrkSignature" w:colFirst="0" w:colLast="0"/>
          </w:p>
        </w:tc>
        <w:tc>
          <w:tcPr>
            <w:tcW w:w="4320" w:type="dxa"/>
            <w:tcBorders>
              <w:bottom w:val="single" w:sz="4" w:space="0" w:color="auto"/>
            </w:tcBorders>
            <w:shd w:val="clear" w:color="auto" w:fill="auto"/>
          </w:tcPr>
          <w:p w14:paraId="4167AB45" w14:textId="3F987940" w:rsidR="00A56E17" w:rsidRPr="008339BC" w:rsidRDefault="008A31B6" w:rsidP="00A56E17">
            <w:pPr>
              <w:keepNext/>
              <w:keepLines/>
              <w:jc w:val="both"/>
            </w:pPr>
            <w:r>
              <w:t>/s/ Adam J. Teitzman</w:t>
            </w:r>
            <w:bookmarkStart w:id="8" w:name="_GoBack"/>
            <w:bookmarkEnd w:id="8"/>
          </w:p>
        </w:tc>
      </w:tr>
      <w:bookmarkEnd w:id="7"/>
      <w:tr w:rsidR="00A56E17" w:rsidRPr="008339BC" w14:paraId="3B1C2C63" w14:textId="77777777" w:rsidTr="00A56E17">
        <w:tc>
          <w:tcPr>
            <w:tcW w:w="720" w:type="dxa"/>
            <w:shd w:val="clear" w:color="auto" w:fill="auto"/>
          </w:tcPr>
          <w:p w14:paraId="5CC7C44C" w14:textId="77777777" w:rsidR="00A56E17" w:rsidRPr="008339BC" w:rsidRDefault="00A56E17" w:rsidP="00A56E17">
            <w:pPr>
              <w:keepNext/>
              <w:keepLines/>
              <w:jc w:val="both"/>
            </w:pPr>
          </w:p>
        </w:tc>
        <w:tc>
          <w:tcPr>
            <w:tcW w:w="4320" w:type="dxa"/>
            <w:tcBorders>
              <w:top w:val="single" w:sz="4" w:space="0" w:color="auto"/>
            </w:tcBorders>
            <w:shd w:val="clear" w:color="auto" w:fill="auto"/>
          </w:tcPr>
          <w:p w14:paraId="76C27617" w14:textId="77777777" w:rsidR="00A56E17" w:rsidRPr="008339BC" w:rsidRDefault="00A56E17" w:rsidP="00A56E17">
            <w:pPr>
              <w:keepNext/>
              <w:keepLines/>
              <w:jc w:val="both"/>
            </w:pPr>
            <w:r w:rsidRPr="008339BC">
              <w:t>ADAM J. TEITZMAN</w:t>
            </w:r>
          </w:p>
          <w:p w14:paraId="1D39526F" w14:textId="77777777" w:rsidR="00A56E17" w:rsidRPr="008339BC" w:rsidRDefault="00A56E17" w:rsidP="00A56E17">
            <w:pPr>
              <w:keepNext/>
              <w:keepLines/>
              <w:jc w:val="both"/>
            </w:pPr>
            <w:r w:rsidRPr="008339BC">
              <w:t>Commission Clerk</w:t>
            </w:r>
          </w:p>
        </w:tc>
      </w:tr>
    </w:tbl>
    <w:p w14:paraId="42DFB76B" w14:textId="77777777" w:rsidR="00A56E17" w:rsidRPr="008339BC" w:rsidRDefault="00A56E17" w:rsidP="00A56E17">
      <w:pPr>
        <w:pStyle w:val="OrderSigInfo"/>
        <w:keepNext/>
        <w:keepLines/>
        <w:rPr>
          <w:szCs w:val="24"/>
        </w:rPr>
      </w:pPr>
      <w:r w:rsidRPr="008339BC">
        <w:rPr>
          <w:szCs w:val="24"/>
        </w:rPr>
        <w:t>Florida Public Service Commission</w:t>
      </w:r>
    </w:p>
    <w:p w14:paraId="1B8C5B77" w14:textId="77777777" w:rsidR="00A56E17" w:rsidRPr="008339BC" w:rsidRDefault="00A56E17" w:rsidP="00A56E17">
      <w:pPr>
        <w:pStyle w:val="OrderSigInfo"/>
        <w:keepNext/>
        <w:keepLines/>
        <w:rPr>
          <w:szCs w:val="24"/>
        </w:rPr>
      </w:pPr>
      <w:r w:rsidRPr="008339BC">
        <w:rPr>
          <w:szCs w:val="24"/>
        </w:rPr>
        <w:t>2540 Shumard Oak Boulevard</w:t>
      </w:r>
    </w:p>
    <w:p w14:paraId="729DA4AB" w14:textId="77777777" w:rsidR="00A56E17" w:rsidRPr="008339BC" w:rsidRDefault="00A56E17" w:rsidP="00A56E17">
      <w:pPr>
        <w:pStyle w:val="OrderSigInfo"/>
        <w:keepNext/>
        <w:keepLines/>
        <w:rPr>
          <w:szCs w:val="24"/>
        </w:rPr>
      </w:pPr>
      <w:r w:rsidRPr="008339BC">
        <w:rPr>
          <w:szCs w:val="24"/>
        </w:rPr>
        <w:t>Tallahassee, Florida 32399</w:t>
      </w:r>
    </w:p>
    <w:p w14:paraId="24C3160E" w14:textId="77777777" w:rsidR="00A56E17" w:rsidRPr="008339BC" w:rsidRDefault="00A56E17" w:rsidP="00A56E17">
      <w:pPr>
        <w:pStyle w:val="OrderSigInfo"/>
        <w:keepNext/>
        <w:keepLines/>
        <w:rPr>
          <w:szCs w:val="24"/>
        </w:rPr>
      </w:pPr>
      <w:r w:rsidRPr="008339BC">
        <w:rPr>
          <w:szCs w:val="24"/>
        </w:rPr>
        <w:t>(850) 413</w:t>
      </w:r>
      <w:r w:rsidRPr="008339BC">
        <w:rPr>
          <w:szCs w:val="24"/>
        </w:rPr>
        <w:noBreakHyphen/>
        <w:t>6770</w:t>
      </w:r>
    </w:p>
    <w:p w14:paraId="6B31DA25" w14:textId="77777777" w:rsidR="00A56E17" w:rsidRPr="008339BC" w:rsidRDefault="00A56E17" w:rsidP="00A56E17">
      <w:pPr>
        <w:pStyle w:val="OrderSigInfo"/>
        <w:keepNext/>
        <w:keepLines/>
        <w:rPr>
          <w:szCs w:val="24"/>
        </w:rPr>
      </w:pPr>
      <w:r w:rsidRPr="008339BC">
        <w:rPr>
          <w:szCs w:val="24"/>
        </w:rPr>
        <w:t>www.floridapsc.com</w:t>
      </w:r>
    </w:p>
    <w:p w14:paraId="728AAD15" w14:textId="77777777" w:rsidR="00A56E17" w:rsidRPr="008339BC" w:rsidRDefault="00A56E17" w:rsidP="00A56E17">
      <w:pPr>
        <w:pStyle w:val="OrderSigInfo"/>
        <w:keepNext/>
        <w:keepLines/>
        <w:rPr>
          <w:szCs w:val="24"/>
        </w:rPr>
      </w:pPr>
    </w:p>
    <w:p w14:paraId="4D1EF158" w14:textId="77777777" w:rsidR="00A56E17" w:rsidRPr="008339BC" w:rsidRDefault="00A56E17" w:rsidP="00A56E17">
      <w:pPr>
        <w:pStyle w:val="OrderSigInfo"/>
        <w:keepNext/>
        <w:keepLines/>
        <w:rPr>
          <w:szCs w:val="24"/>
        </w:rPr>
      </w:pPr>
      <w:r w:rsidRPr="008339BC">
        <w:rPr>
          <w:szCs w:val="24"/>
        </w:rPr>
        <w:t>Copies furnished:  A copy of this document is provided to the parties of record at the time of issuance and, if applicable, interested persons.</w:t>
      </w:r>
    </w:p>
    <w:p w14:paraId="371D9A68" w14:textId="77777777" w:rsidR="00A56E17" w:rsidRPr="008339BC" w:rsidRDefault="00A56E17" w:rsidP="00A56E17">
      <w:pPr>
        <w:pStyle w:val="OrderBody"/>
        <w:keepNext/>
        <w:keepLines/>
      </w:pPr>
    </w:p>
    <w:p w14:paraId="05B94EAB" w14:textId="77777777" w:rsidR="00A56E17" w:rsidRPr="008339BC" w:rsidRDefault="00A56E17" w:rsidP="00A56E17">
      <w:pPr>
        <w:keepNext/>
        <w:keepLines/>
        <w:jc w:val="both"/>
      </w:pPr>
    </w:p>
    <w:p w14:paraId="310BA327" w14:textId="77777777" w:rsidR="00A56E17" w:rsidRPr="008339BC" w:rsidRDefault="00A56E17" w:rsidP="00A56E17">
      <w:pPr>
        <w:keepNext/>
        <w:keepLines/>
        <w:jc w:val="both"/>
      </w:pPr>
      <w:r w:rsidRPr="008339BC">
        <w:t>MRT</w:t>
      </w:r>
    </w:p>
    <w:p w14:paraId="267EEF61" w14:textId="77777777" w:rsidR="00A56E17" w:rsidRPr="008339BC" w:rsidRDefault="00A56E17" w:rsidP="00A56E17">
      <w:pPr>
        <w:jc w:val="both"/>
      </w:pPr>
    </w:p>
    <w:p w14:paraId="6EB21867" w14:textId="77777777" w:rsidR="004E1370" w:rsidRDefault="004E1370">
      <w:r>
        <w:br w:type="page"/>
      </w:r>
    </w:p>
    <w:p w14:paraId="415F2227" w14:textId="77777777" w:rsidR="008D022E" w:rsidRDefault="008D022E" w:rsidP="008D022E">
      <w:pPr>
        <w:pStyle w:val="CenterUnderline"/>
      </w:pPr>
      <w:r>
        <w:lastRenderedPageBreak/>
        <w:t>NOTICE OF FURTHER PROCEEDINGS OR JUDICIAL REVIEW</w:t>
      </w:r>
    </w:p>
    <w:p w14:paraId="79ADFA05" w14:textId="77777777" w:rsidR="008D022E" w:rsidRDefault="008D022E" w:rsidP="008D022E">
      <w:pPr>
        <w:pStyle w:val="CenterUnderline"/>
      </w:pPr>
    </w:p>
    <w:p w14:paraId="225D9970" w14:textId="77777777" w:rsidR="008D022E" w:rsidRDefault="008D022E" w:rsidP="008D022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BD42ED5" w14:textId="77777777" w:rsidR="008D022E" w:rsidRDefault="008D022E" w:rsidP="008D022E">
      <w:pPr>
        <w:pStyle w:val="OrderBody"/>
      </w:pPr>
    </w:p>
    <w:p w14:paraId="161596B8" w14:textId="77777777" w:rsidR="008D022E" w:rsidRDefault="008D022E" w:rsidP="008D022E">
      <w:pPr>
        <w:pStyle w:val="OrderBody"/>
      </w:pPr>
      <w:r>
        <w:tab/>
        <w:t>Mediation may be available on a case-by-case basis.  If mediation is conducted, it does not affect a substantially interested person's right to a hearing.</w:t>
      </w:r>
    </w:p>
    <w:p w14:paraId="5543D5B4" w14:textId="77777777" w:rsidR="008D022E" w:rsidRDefault="008D022E" w:rsidP="008D022E">
      <w:pPr>
        <w:pStyle w:val="OrderBody"/>
      </w:pPr>
    </w:p>
    <w:p w14:paraId="7A9B8044" w14:textId="2D8A3A8A" w:rsidR="00A56E17" w:rsidRPr="008339BC" w:rsidRDefault="008D022E" w:rsidP="00A56E1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56E17" w:rsidRPr="008339B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9B08E" w14:textId="77777777" w:rsidR="00A56E17" w:rsidRDefault="00A56E17">
      <w:r>
        <w:separator/>
      </w:r>
    </w:p>
  </w:endnote>
  <w:endnote w:type="continuationSeparator" w:id="0">
    <w:p w14:paraId="5660D0D6" w14:textId="77777777" w:rsidR="00A56E17" w:rsidRDefault="00A5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1F15D" w14:textId="77777777" w:rsidR="00FA6EFD" w:rsidRDefault="00FA6EFD">
    <w:pPr>
      <w:pStyle w:val="Footer"/>
    </w:pPr>
  </w:p>
  <w:p w14:paraId="49356503"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677FD" w14:textId="77777777" w:rsidR="00A56E17" w:rsidRDefault="00A56E17">
      <w:r>
        <w:separator/>
      </w:r>
    </w:p>
  </w:footnote>
  <w:footnote w:type="continuationSeparator" w:id="0">
    <w:p w14:paraId="6AF5E086" w14:textId="77777777" w:rsidR="00A56E17" w:rsidRDefault="00A56E17">
      <w:r>
        <w:continuationSeparator/>
      </w:r>
    </w:p>
  </w:footnote>
  <w:footnote w:id="1">
    <w:p w14:paraId="3D477D8C" w14:textId="77777777" w:rsidR="00A56E17" w:rsidRPr="00985900" w:rsidRDefault="00A56E17" w:rsidP="00A56E17">
      <w:pPr>
        <w:autoSpaceDE w:val="0"/>
        <w:autoSpaceDN w:val="0"/>
        <w:adjustRightInd w:val="0"/>
        <w:jc w:val="both"/>
        <w:rPr>
          <w:i/>
          <w:iCs/>
          <w:color w:val="363636"/>
          <w:sz w:val="20"/>
          <w:szCs w:val="20"/>
        </w:rPr>
      </w:pPr>
      <w:r>
        <w:rPr>
          <w:rStyle w:val="FootnoteReference"/>
        </w:rPr>
        <w:footnoteRef/>
      </w:r>
      <w:r>
        <w:t xml:space="preserve"> </w:t>
      </w:r>
      <w:r w:rsidRPr="00985900">
        <w:rPr>
          <w:color w:val="222222"/>
          <w:sz w:val="20"/>
          <w:szCs w:val="20"/>
        </w:rPr>
        <w:t>Order No. PSC-15-0</w:t>
      </w:r>
      <w:r w:rsidRPr="00985900">
        <w:rPr>
          <w:color w:val="49474C"/>
          <w:sz w:val="20"/>
          <w:szCs w:val="20"/>
        </w:rPr>
        <w:t>39</w:t>
      </w:r>
      <w:r w:rsidRPr="00985900">
        <w:rPr>
          <w:color w:val="222222"/>
          <w:sz w:val="20"/>
          <w:szCs w:val="20"/>
        </w:rPr>
        <w:t>0-TRF-GU</w:t>
      </w:r>
      <w:r w:rsidRPr="00985900">
        <w:rPr>
          <w:color w:val="646464"/>
          <w:sz w:val="20"/>
          <w:szCs w:val="20"/>
        </w:rPr>
        <w:t xml:space="preserve">, </w:t>
      </w:r>
      <w:r w:rsidRPr="00985900">
        <w:rPr>
          <w:color w:val="0A0A0A"/>
          <w:sz w:val="20"/>
          <w:szCs w:val="20"/>
        </w:rPr>
        <w:t>i</w:t>
      </w:r>
      <w:r w:rsidRPr="00985900">
        <w:rPr>
          <w:color w:val="49474C"/>
          <w:sz w:val="20"/>
          <w:szCs w:val="20"/>
        </w:rPr>
        <w:t>ss</w:t>
      </w:r>
      <w:r w:rsidRPr="00985900">
        <w:rPr>
          <w:color w:val="0A0A0A"/>
          <w:sz w:val="20"/>
          <w:szCs w:val="20"/>
        </w:rPr>
        <w:t>u</w:t>
      </w:r>
      <w:r w:rsidRPr="00985900">
        <w:rPr>
          <w:color w:val="363636"/>
          <w:sz w:val="20"/>
          <w:szCs w:val="20"/>
        </w:rPr>
        <w:t xml:space="preserve">ed </w:t>
      </w:r>
      <w:r w:rsidRPr="00985900">
        <w:rPr>
          <w:color w:val="222222"/>
          <w:sz w:val="20"/>
          <w:szCs w:val="20"/>
        </w:rPr>
        <w:t xml:space="preserve">September </w:t>
      </w:r>
      <w:r w:rsidRPr="00985900">
        <w:rPr>
          <w:color w:val="0A0A0A"/>
          <w:sz w:val="20"/>
          <w:szCs w:val="20"/>
        </w:rPr>
        <w:t>15</w:t>
      </w:r>
      <w:r w:rsidRPr="00985900">
        <w:rPr>
          <w:color w:val="646464"/>
          <w:sz w:val="20"/>
          <w:szCs w:val="20"/>
        </w:rPr>
        <w:t xml:space="preserve">, </w:t>
      </w:r>
      <w:r w:rsidRPr="00985900">
        <w:rPr>
          <w:color w:val="222222"/>
          <w:sz w:val="20"/>
          <w:szCs w:val="20"/>
        </w:rPr>
        <w:t>2015</w:t>
      </w:r>
      <w:r w:rsidRPr="00985900">
        <w:rPr>
          <w:color w:val="646464"/>
          <w:sz w:val="20"/>
          <w:szCs w:val="20"/>
        </w:rPr>
        <w:t xml:space="preserve">, </w:t>
      </w:r>
      <w:r w:rsidRPr="00985900">
        <w:rPr>
          <w:color w:val="222222"/>
          <w:sz w:val="20"/>
          <w:szCs w:val="20"/>
        </w:rPr>
        <w:t>in Dock</w:t>
      </w:r>
      <w:r w:rsidRPr="00985900">
        <w:rPr>
          <w:color w:val="49474C"/>
          <w:sz w:val="20"/>
          <w:szCs w:val="20"/>
        </w:rPr>
        <w:t>e</w:t>
      </w:r>
      <w:r w:rsidRPr="00985900">
        <w:rPr>
          <w:color w:val="222222"/>
          <w:sz w:val="20"/>
          <w:szCs w:val="20"/>
        </w:rPr>
        <w:t>t No. 20150116-GU</w:t>
      </w:r>
      <w:r w:rsidRPr="00985900">
        <w:rPr>
          <w:color w:val="646464"/>
          <w:sz w:val="20"/>
          <w:szCs w:val="20"/>
        </w:rPr>
        <w:t xml:space="preserve">, </w:t>
      </w:r>
      <w:r w:rsidRPr="00985900">
        <w:rPr>
          <w:i/>
          <w:iCs/>
          <w:color w:val="222222"/>
          <w:sz w:val="20"/>
          <w:szCs w:val="20"/>
        </w:rPr>
        <w:t>In r</w:t>
      </w:r>
      <w:r w:rsidRPr="00985900">
        <w:rPr>
          <w:i/>
          <w:iCs/>
          <w:color w:val="49474C"/>
          <w:sz w:val="20"/>
          <w:szCs w:val="20"/>
        </w:rPr>
        <w:t>e</w:t>
      </w:r>
      <w:r w:rsidRPr="00985900">
        <w:rPr>
          <w:i/>
          <w:iCs/>
          <w:color w:val="222222"/>
          <w:sz w:val="20"/>
          <w:szCs w:val="20"/>
        </w:rPr>
        <w:t>: P</w:t>
      </w:r>
      <w:r w:rsidRPr="00985900">
        <w:rPr>
          <w:i/>
          <w:iCs/>
          <w:color w:val="49474C"/>
          <w:sz w:val="20"/>
          <w:szCs w:val="20"/>
        </w:rPr>
        <w:t>etit</w:t>
      </w:r>
      <w:r w:rsidRPr="00985900">
        <w:rPr>
          <w:i/>
          <w:iCs/>
          <w:color w:val="222222"/>
          <w:sz w:val="20"/>
          <w:szCs w:val="20"/>
        </w:rPr>
        <w:t xml:space="preserve">ion </w:t>
      </w:r>
      <w:r w:rsidRPr="00985900">
        <w:rPr>
          <w:i/>
          <w:iCs/>
          <w:color w:val="363636"/>
          <w:sz w:val="20"/>
          <w:szCs w:val="20"/>
        </w:rPr>
        <w:t xml:space="preserve">for approval </w:t>
      </w:r>
      <w:r w:rsidRPr="00985900">
        <w:rPr>
          <w:i/>
          <w:iCs/>
          <w:color w:val="222222"/>
          <w:sz w:val="20"/>
          <w:szCs w:val="20"/>
        </w:rPr>
        <w:t xml:space="preserve">of </w:t>
      </w:r>
      <w:r w:rsidRPr="00985900">
        <w:rPr>
          <w:i/>
          <w:iCs/>
          <w:color w:val="49474C"/>
          <w:sz w:val="20"/>
          <w:szCs w:val="20"/>
        </w:rPr>
        <w:t>safety</w:t>
      </w:r>
      <w:r w:rsidRPr="00985900">
        <w:rPr>
          <w:i/>
          <w:iCs/>
          <w:color w:val="222222"/>
          <w:sz w:val="20"/>
          <w:szCs w:val="20"/>
        </w:rPr>
        <w:t xml:space="preserve">, </w:t>
      </w:r>
      <w:r w:rsidRPr="00985900">
        <w:rPr>
          <w:i/>
          <w:iCs/>
          <w:color w:val="363636"/>
          <w:sz w:val="20"/>
          <w:szCs w:val="20"/>
        </w:rPr>
        <w:t xml:space="preserve">access, </w:t>
      </w:r>
      <w:r w:rsidRPr="00985900">
        <w:rPr>
          <w:i/>
          <w:iCs/>
          <w:color w:val="49474C"/>
          <w:sz w:val="20"/>
          <w:szCs w:val="20"/>
        </w:rPr>
        <w:t>a</w:t>
      </w:r>
      <w:r w:rsidRPr="00985900">
        <w:rPr>
          <w:i/>
          <w:iCs/>
          <w:color w:val="222222"/>
          <w:sz w:val="20"/>
          <w:szCs w:val="20"/>
        </w:rPr>
        <w:t xml:space="preserve">nd </w:t>
      </w:r>
      <w:r w:rsidRPr="00985900">
        <w:rPr>
          <w:i/>
          <w:iCs/>
          <w:color w:val="363636"/>
          <w:sz w:val="20"/>
          <w:szCs w:val="20"/>
        </w:rPr>
        <w:t xml:space="preserve">facility </w:t>
      </w:r>
      <w:r w:rsidRPr="00985900">
        <w:rPr>
          <w:i/>
          <w:iCs/>
          <w:color w:val="49474C"/>
          <w:sz w:val="20"/>
          <w:szCs w:val="20"/>
        </w:rPr>
        <w:t>e</w:t>
      </w:r>
      <w:r w:rsidRPr="00985900">
        <w:rPr>
          <w:i/>
          <w:iCs/>
          <w:color w:val="222222"/>
          <w:sz w:val="20"/>
          <w:szCs w:val="20"/>
        </w:rPr>
        <w:t>nh</w:t>
      </w:r>
      <w:r w:rsidRPr="00985900">
        <w:rPr>
          <w:i/>
          <w:iCs/>
          <w:color w:val="49474C"/>
          <w:sz w:val="20"/>
          <w:szCs w:val="20"/>
        </w:rPr>
        <w:t>a</w:t>
      </w:r>
      <w:r w:rsidRPr="00985900">
        <w:rPr>
          <w:i/>
          <w:iCs/>
          <w:color w:val="222222"/>
          <w:sz w:val="20"/>
          <w:szCs w:val="20"/>
        </w:rPr>
        <w:t>n</w:t>
      </w:r>
      <w:r w:rsidRPr="00985900">
        <w:rPr>
          <w:i/>
          <w:iCs/>
          <w:color w:val="49474C"/>
          <w:sz w:val="20"/>
          <w:szCs w:val="20"/>
        </w:rPr>
        <w:t>ce</w:t>
      </w:r>
      <w:r w:rsidRPr="00985900">
        <w:rPr>
          <w:i/>
          <w:iCs/>
          <w:color w:val="222222"/>
          <w:sz w:val="20"/>
          <w:szCs w:val="20"/>
        </w:rPr>
        <w:t>m</w:t>
      </w:r>
      <w:r w:rsidRPr="00985900">
        <w:rPr>
          <w:i/>
          <w:iCs/>
          <w:color w:val="49474C"/>
          <w:sz w:val="20"/>
          <w:szCs w:val="20"/>
        </w:rPr>
        <w:t>e</w:t>
      </w:r>
      <w:r w:rsidRPr="00985900">
        <w:rPr>
          <w:i/>
          <w:iCs/>
          <w:color w:val="222222"/>
          <w:sz w:val="20"/>
          <w:szCs w:val="20"/>
        </w:rPr>
        <w:t>n</w:t>
      </w:r>
      <w:r w:rsidRPr="00985900">
        <w:rPr>
          <w:i/>
          <w:iCs/>
          <w:color w:val="49474C"/>
          <w:sz w:val="20"/>
          <w:szCs w:val="20"/>
        </w:rPr>
        <w:t xml:space="preserve">t </w:t>
      </w:r>
      <w:r w:rsidRPr="00985900">
        <w:rPr>
          <w:i/>
          <w:iCs/>
          <w:color w:val="363636"/>
          <w:sz w:val="20"/>
          <w:szCs w:val="20"/>
        </w:rPr>
        <w:t xml:space="preserve">program </w:t>
      </w:r>
      <w:r w:rsidRPr="00985900">
        <w:rPr>
          <w:i/>
          <w:iCs/>
          <w:color w:val="49474C"/>
          <w:sz w:val="20"/>
          <w:szCs w:val="20"/>
        </w:rPr>
        <w:t>a</w:t>
      </w:r>
      <w:r w:rsidRPr="00985900">
        <w:rPr>
          <w:i/>
          <w:iCs/>
          <w:color w:val="222222"/>
          <w:sz w:val="20"/>
          <w:szCs w:val="20"/>
        </w:rPr>
        <w:t xml:space="preserve">nd </w:t>
      </w:r>
      <w:r w:rsidRPr="00985900">
        <w:rPr>
          <w:i/>
          <w:iCs/>
          <w:color w:val="49474C"/>
          <w:sz w:val="20"/>
          <w:szCs w:val="20"/>
        </w:rPr>
        <w:t>associa</w:t>
      </w:r>
      <w:r w:rsidRPr="00985900">
        <w:rPr>
          <w:i/>
          <w:iCs/>
          <w:color w:val="222222"/>
          <w:sz w:val="20"/>
          <w:szCs w:val="20"/>
        </w:rPr>
        <w:t xml:space="preserve">ted </w:t>
      </w:r>
      <w:r w:rsidRPr="00985900">
        <w:rPr>
          <w:i/>
          <w:iCs/>
          <w:color w:val="49474C"/>
          <w:sz w:val="20"/>
          <w:szCs w:val="20"/>
        </w:rPr>
        <w:t>c</w:t>
      </w:r>
      <w:r w:rsidRPr="00985900">
        <w:rPr>
          <w:i/>
          <w:iCs/>
          <w:color w:val="222222"/>
          <w:sz w:val="20"/>
          <w:szCs w:val="20"/>
        </w:rPr>
        <w:t>o</w:t>
      </w:r>
      <w:r w:rsidRPr="00985900">
        <w:rPr>
          <w:i/>
          <w:iCs/>
          <w:color w:val="49474C"/>
          <w:sz w:val="20"/>
          <w:szCs w:val="20"/>
        </w:rPr>
        <w:t xml:space="preserve">st </w:t>
      </w:r>
      <w:r w:rsidRPr="00985900">
        <w:rPr>
          <w:i/>
          <w:iCs/>
          <w:color w:val="222222"/>
          <w:sz w:val="20"/>
          <w:szCs w:val="20"/>
        </w:rPr>
        <w:t>re</w:t>
      </w:r>
      <w:r w:rsidRPr="00985900">
        <w:rPr>
          <w:i/>
          <w:iCs/>
          <w:color w:val="49474C"/>
          <w:sz w:val="20"/>
          <w:szCs w:val="20"/>
        </w:rPr>
        <w:t xml:space="preserve">covery </w:t>
      </w:r>
      <w:r w:rsidRPr="00985900">
        <w:rPr>
          <w:i/>
          <w:iCs/>
          <w:color w:val="222222"/>
          <w:sz w:val="20"/>
          <w:szCs w:val="20"/>
        </w:rPr>
        <w:t>m</w:t>
      </w:r>
      <w:r w:rsidRPr="00985900">
        <w:rPr>
          <w:i/>
          <w:iCs/>
          <w:color w:val="49474C"/>
          <w:sz w:val="20"/>
          <w:szCs w:val="20"/>
        </w:rPr>
        <w:t>e</w:t>
      </w:r>
      <w:r w:rsidRPr="00985900">
        <w:rPr>
          <w:i/>
          <w:iCs/>
          <w:color w:val="222222"/>
          <w:sz w:val="20"/>
          <w:szCs w:val="20"/>
        </w:rPr>
        <w:t xml:space="preserve">thodology, </w:t>
      </w:r>
      <w:r w:rsidRPr="00985900">
        <w:rPr>
          <w:i/>
          <w:iCs/>
          <w:color w:val="363636"/>
          <w:sz w:val="20"/>
          <w:szCs w:val="20"/>
        </w:rPr>
        <w:t xml:space="preserve">by </w:t>
      </w:r>
      <w:r w:rsidRPr="00985900">
        <w:rPr>
          <w:i/>
          <w:iCs/>
          <w:color w:val="222222"/>
          <w:sz w:val="20"/>
          <w:szCs w:val="20"/>
        </w:rPr>
        <w:t>Florid</w:t>
      </w:r>
      <w:r w:rsidRPr="00985900">
        <w:rPr>
          <w:i/>
          <w:iCs/>
          <w:color w:val="49474C"/>
          <w:sz w:val="20"/>
          <w:szCs w:val="20"/>
        </w:rPr>
        <w:t>a C</w:t>
      </w:r>
      <w:r w:rsidRPr="00985900">
        <w:rPr>
          <w:i/>
          <w:iCs/>
          <w:color w:val="222222"/>
          <w:sz w:val="20"/>
          <w:szCs w:val="20"/>
        </w:rPr>
        <w:t xml:space="preserve">ity </w:t>
      </w:r>
      <w:r w:rsidRPr="00985900">
        <w:rPr>
          <w:i/>
          <w:iCs/>
          <w:color w:val="363636"/>
          <w:sz w:val="20"/>
          <w:szCs w:val="20"/>
        </w:rPr>
        <w:t>Gas.</w:t>
      </w:r>
    </w:p>
  </w:footnote>
  <w:footnote w:id="2">
    <w:p w14:paraId="4180DE82" w14:textId="42E1452C" w:rsidR="00A56E17" w:rsidRPr="00985900" w:rsidRDefault="00A56E17" w:rsidP="00985900">
      <w:pPr>
        <w:autoSpaceDE w:val="0"/>
        <w:autoSpaceDN w:val="0"/>
        <w:adjustRightInd w:val="0"/>
        <w:jc w:val="both"/>
        <w:rPr>
          <w:sz w:val="20"/>
          <w:szCs w:val="20"/>
        </w:rPr>
      </w:pPr>
      <w:r w:rsidRPr="00985900">
        <w:rPr>
          <w:rStyle w:val="FootnoteReference"/>
          <w:sz w:val="20"/>
          <w:szCs w:val="20"/>
        </w:rPr>
        <w:footnoteRef/>
      </w:r>
      <w:r w:rsidRPr="00985900">
        <w:rPr>
          <w:sz w:val="20"/>
          <w:szCs w:val="20"/>
        </w:rPr>
        <w:t xml:space="preserve"> Order No. PSC-2022-0403-TRF-GU, issued November 21, 2022, in Docket No. 20220153-GU, </w:t>
      </w:r>
      <w:r w:rsidRPr="00985900">
        <w:rPr>
          <w:i/>
          <w:iCs/>
          <w:sz w:val="20"/>
          <w:szCs w:val="20"/>
        </w:rPr>
        <w:t>In re: Petition for</w:t>
      </w:r>
      <w:r w:rsidR="00985900">
        <w:rPr>
          <w:i/>
          <w:iCs/>
          <w:sz w:val="20"/>
          <w:szCs w:val="20"/>
        </w:rPr>
        <w:t xml:space="preserve"> </w:t>
      </w:r>
      <w:r w:rsidRPr="00985900">
        <w:rPr>
          <w:i/>
          <w:iCs/>
          <w:sz w:val="20"/>
          <w:szCs w:val="20"/>
        </w:rPr>
        <w:t>approval of safety, access, and facility enhancement program true-up and 2023 cost recovery factors, by Florida</w:t>
      </w:r>
      <w:r w:rsidR="00985900">
        <w:rPr>
          <w:i/>
          <w:iCs/>
          <w:sz w:val="20"/>
          <w:szCs w:val="20"/>
        </w:rPr>
        <w:t xml:space="preserve"> </w:t>
      </w:r>
      <w:r w:rsidRPr="00985900">
        <w:rPr>
          <w:i/>
          <w:iCs/>
          <w:sz w:val="20"/>
          <w:szCs w:val="20"/>
        </w:rPr>
        <w:t>City Gas.</w:t>
      </w:r>
    </w:p>
  </w:footnote>
  <w:footnote w:id="3">
    <w:p w14:paraId="07E4F9CC" w14:textId="77777777" w:rsidR="00A56E17" w:rsidRPr="00D92FC0" w:rsidRDefault="00A56E17" w:rsidP="00A56E17">
      <w:pPr>
        <w:pStyle w:val="FootnoteText"/>
      </w:pPr>
      <w:r>
        <w:rPr>
          <w:rStyle w:val="FootnoteReference"/>
        </w:rPr>
        <w:footnoteRef/>
      </w:r>
      <w:r>
        <w:t xml:space="preserve"> Order No. PSC-2023-0177-FOF-GU, issued June 9, 2023, in Docket No. 20220069-GU, </w:t>
      </w:r>
      <w:r>
        <w:rPr>
          <w:i/>
        </w:rPr>
        <w:t>In re: Petition for rate increase by Florida City Gas.</w:t>
      </w:r>
    </w:p>
  </w:footnote>
  <w:footnote w:id="4">
    <w:p w14:paraId="764FAF0B" w14:textId="77777777" w:rsidR="00A56E17" w:rsidRDefault="00A56E17" w:rsidP="00A56E17">
      <w:pPr>
        <w:pStyle w:val="FootnoteText"/>
      </w:pPr>
      <w:r>
        <w:rPr>
          <w:rStyle w:val="FootnoteReference"/>
        </w:rPr>
        <w:footnoteRef/>
      </w:r>
      <w:r>
        <w:t xml:space="preserve"> See page 72, Section X, B. of Order No. </w:t>
      </w:r>
      <w:r w:rsidRPr="001C4850">
        <w:t>PSC-2023-0177-FOF-GU.</w:t>
      </w:r>
    </w:p>
  </w:footnote>
  <w:footnote w:id="5">
    <w:p w14:paraId="69FB3214" w14:textId="77777777" w:rsidR="00A56E17" w:rsidRDefault="00A56E17" w:rsidP="00A56E17">
      <w:pPr>
        <w:pStyle w:val="FootnoteText"/>
      </w:pPr>
      <w:r>
        <w:rPr>
          <w:rStyle w:val="FootnoteReference"/>
        </w:rPr>
        <w:footnoteRef/>
      </w:r>
      <w:r>
        <w:t xml:space="preserve"> See page 72, Section X, C. of Order No. PSC-2023-0177-FOF-GU.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AE77" w14:textId="488F9AF2" w:rsidR="00FA6EFD" w:rsidRDefault="00FA6EFD">
    <w:pPr>
      <w:pStyle w:val="OrderHeader"/>
    </w:pPr>
    <w:r>
      <w:t xml:space="preserve">ORDER NO. </w:t>
    </w:r>
    <w:fldSimple w:instr=" REF OrderNo0302 ">
      <w:r w:rsidR="00D45A09">
        <w:t>PSC-2023-0302-PCO-GU</w:t>
      </w:r>
    </w:fldSimple>
  </w:p>
  <w:p w14:paraId="610FDA81" w14:textId="77777777" w:rsidR="00FA6EFD" w:rsidRDefault="00A56E17">
    <w:pPr>
      <w:pStyle w:val="OrderHeader"/>
    </w:pPr>
    <w:bookmarkStart w:id="9" w:name="HeaderDocketNo"/>
    <w:bookmarkEnd w:id="9"/>
    <w:r>
      <w:t>DOCKET NO. 20230097-GU</w:t>
    </w:r>
  </w:p>
  <w:p w14:paraId="383E6772" w14:textId="125318CB"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14F8">
      <w:rPr>
        <w:rStyle w:val="PageNumber"/>
        <w:noProof/>
      </w:rPr>
      <w:t>4</w:t>
    </w:r>
    <w:r>
      <w:rPr>
        <w:rStyle w:val="PageNumber"/>
      </w:rPr>
      <w:fldChar w:fldCharType="end"/>
    </w:r>
  </w:p>
  <w:p w14:paraId="4D135F6C"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97-GU"/>
  </w:docVars>
  <w:rsids>
    <w:rsidRoot w:val="00A56E1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32E7"/>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4F8"/>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A6A85"/>
    <w:rsid w:val="004B2108"/>
    <w:rsid w:val="004B3A2B"/>
    <w:rsid w:val="004B70D3"/>
    <w:rsid w:val="004C312D"/>
    <w:rsid w:val="004D2D1B"/>
    <w:rsid w:val="004D5067"/>
    <w:rsid w:val="004D6838"/>
    <w:rsid w:val="004D72BC"/>
    <w:rsid w:val="004E1370"/>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39BC"/>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25F"/>
    <w:rsid w:val="00897740"/>
    <w:rsid w:val="008A12EC"/>
    <w:rsid w:val="008A31B6"/>
    <w:rsid w:val="008B14BE"/>
    <w:rsid w:val="008B19A6"/>
    <w:rsid w:val="008B4EFB"/>
    <w:rsid w:val="008C21C8"/>
    <w:rsid w:val="008C6375"/>
    <w:rsid w:val="008C6A5B"/>
    <w:rsid w:val="008D022E"/>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6962"/>
    <w:rsid w:val="00964A38"/>
    <w:rsid w:val="00966A9D"/>
    <w:rsid w:val="0096742B"/>
    <w:rsid w:val="00967C64"/>
    <w:rsid w:val="009718C5"/>
    <w:rsid w:val="00976AFF"/>
    <w:rsid w:val="00985900"/>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6E17"/>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E635A"/>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6170"/>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16E9"/>
    <w:rsid w:val="00C830BC"/>
    <w:rsid w:val="00C8524D"/>
    <w:rsid w:val="00C90904"/>
    <w:rsid w:val="00C91123"/>
    <w:rsid w:val="00CA0DFD"/>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5A09"/>
    <w:rsid w:val="00D46FAA"/>
    <w:rsid w:val="00D47A40"/>
    <w:rsid w:val="00D51D33"/>
    <w:rsid w:val="00D57BB2"/>
    <w:rsid w:val="00D57E57"/>
    <w:rsid w:val="00D70752"/>
    <w:rsid w:val="00D774A0"/>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5CA2"/>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A0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A56E17"/>
  </w:style>
  <w:style w:type="character" w:styleId="CommentReference">
    <w:name w:val="annotation reference"/>
    <w:basedOn w:val="DefaultParagraphFont"/>
    <w:semiHidden/>
    <w:unhideWhenUsed/>
    <w:rsid w:val="008D022E"/>
    <w:rPr>
      <w:sz w:val="16"/>
      <w:szCs w:val="16"/>
    </w:rPr>
  </w:style>
  <w:style w:type="paragraph" w:styleId="CommentText">
    <w:name w:val="annotation text"/>
    <w:basedOn w:val="Normal"/>
    <w:link w:val="CommentTextChar"/>
    <w:semiHidden/>
    <w:unhideWhenUsed/>
    <w:rsid w:val="008D022E"/>
    <w:rPr>
      <w:sz w:val="20"/>
      <w:szCs w:val="20"/>
    </w:rPr>
  </w:style>
  <w:style w:type="character" w:customStyle="1" w:styleId="CommentTextChar">
    <w:name w:val="Comment Text Char"/>
    <w:basedOn w:val="DefaultParagraphFont"/>
    <w:link w:val="CommentText"/>
    <w:semiHidden/>
    <w:rsid w:val="008D022E"/>
  </w:style>
  <w:style w:type="paragraph" w:styleId="CommentSubject">
    <w:name w:val="annotation subject"/>
    <w:basedOn w:val="CommentText"/>
    <w:next w:val="CommentText"/>
    <w:link w:val="CommentSubjectChar"/>
    <w:semiHidden/>
    <w:unhideWhenUsed/>
    <w:rsid w:val="008D022E"/>
    <w:rPr>
      <w:b/>
      <w:bCs/>
    </w:rPr>
  </w:style>
  <w:style w:type="character" w:customStyle="1" w:styleId="CommentSubjectChar">
    <w:name w:val="Comment Subject Char"/>
    <w:basedOn w:val="CommentTextChar"/>
    <w:link w:val="CommentSubject"/>
    <w:semiHidden/>
    <w:rsid w:val="008D022E"/>
    <w:rPr>
      <w:b/>
      <w:bCs/>
    </w:rPr>
  </w:style>
  <w:style w:type="paragraph" w:styleId="BalloonText">
    <w:name w:val="Balloon Text"/>
    <w:basedOn w:val="Normal"/>
    <w:link w:val="BalloonTextChar"/>
    <w:semiHidden/>
    <w:unhideWhenUsed/>
    <w:rsid w:val="008D022E"/>
    <w:rPr>
      <w:rFonts w:ascii="Segoe UI" w:hAnsi="Segoe UI" w:cs="Segoe UI"/>
      <w:sz w:val="18"/>
      <w:szCs w:val="18"/>
    </w:rPr>
  </w:style>
  <w:style w:type="character" w:customStyle="1" w:styleId="BalloonTextChar">
    <w:name w:val="Balloon Text Char"/>
    <w:basedOn w:val="DefaultParagraphFont"/>
    <w:link w:val="BalloonText"/>
    <w:semiHidden/>
    <w:rsid w:val="008D02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2023-10-11T17:18:00Z</dcterms:created>
  <dcterms:modified xsi:type="dcterms:W3CDTF">2023-10-11T19:30:00Z</dcterms:modified>
</cp:coreProperties>
</file>