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573AB4" w:rsidRDefault="00746AB7" w:rsidP="00746AB7">
      <w:pPr>
        <w:pStyle w:val="OrderHeading"/>
      </w:pPr>
      <w:r w:rsidRPr="00573AB4">
        <w:t>BEFORE THE FLORIDA PUBLIC SERVICE COMMISSION</w:t>
      </w:r>
    </w:p>
    <w:p w:rsidR="00746AB7" w:rsidRPr="00573AB4" w:rsidRDefault="00746AB7" w:rsidP="00746AB7">
      <w:pPr>
        <w:pStyle w:val="OrderBody"/>
      </w:pPr>
    </w:p>
    <w:p w:rsidR="00746AB7" w:rsidRPr="00573AB4" w:rsidRDefault="00746AB7" w:rsidP="00746A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6AB7" w:rsidRPr="00573AB4" w:rsidTr="00C63FCF">
        <w:trPr>
          <w:trHeight w:val="828"/>
        </w:trPr>
        <w:tc>
          <w:tcPr>
            <w:tcW w:w="4788" w:type="dxa"/>
            <w:tcBorders>
              <w:bottom w:val="single" w:sz="8" w:space="0" w:color="auto"/>
              <w:right w:val="double" w:sz="6" w:space="0" w:color="auto"/>
            </w:tcBorders>
            <w:shd w:val="clear" w:color="auto" w:fill="auto"/>
          </w:tcPr>
          <w:p w:rsidR="00746AB7" w:rsidRPr="00573AB4" w:rsidRDefault="00746AB7" w:rsidP="00C63FCF">
            <w:pPr>
              <w:pStyle w:val="OrderBody"/>
              <w:tabs>
                <w:tab w:val="center" w:pos="4320"/>
                <w:tab w:val="right" w:pos="8640"/>
              </w:tabs>
              <w:jc w:val="left"/>
            </w:pPr>
            <w:r w:rsidRPr="00573AB4">
              <w:t xml:space="preserve">In re: </w:t>
            </w:r>
            <w:bookmarkStart w:id="0" w:name="SSInRe"/>
            <w:bookmarkEnd w:id="0"/>
            <w:r w:rsidRPr="00573AB4">
              <w:t>Application for certificate to provide local telecommunications service by Ezee Fiber Texas, LLC d/b/a Ezee Fiber.</w:t>
            </w:r>
          </w:p>
        </w:tc>
        <w:tc>
          <w:tcPr>
            <w:tcW w:w="4788" w:type="dxa"/>
            <w:tcBorders>
              <w:left w:val="double" w:sz="6" w:space="0" w:color="auto"/>
            </w:tcBorders>
            <w:shd w:val="clear" w:color="auto" w:fill="auto"/>
          </w:tcPr>
          <w:p w:rsidR="00746AB7" w:rsidRPr="00573AB4" w:rsidRDefault="00746AB7" w:rsidP="00746AB7">
            <w:pPr>
              <w:pStyle w:val="OrderBody"/>
            </w:pPr>
            <w:r w:rsidRPr="00573AB4">
              <w:t xml:space="preserve">DOCKET NO. </w:t>
            </w:r>
            <w:bookmarkStart w:id="1" w:name="SSDocketNo"/>
            <w:bookmarkEnd w:id="1"/>
            <w:r w:rsidRPr="00573AB4">
              <w:t>20240102-TX</w:t>
            </w:r>
          </w:p>
          <w:p w:rsidR="00746AB7" w:rsidRPr="00573AB4" w:rsidRDefault="00746AB7" w:rsidP="00C63FCF">
            <w:pPr>
              <w:pStyle w:val="OrderBody"/>
              <w:tabs>
                <w:tab w:val="center" w:pos="4320"/>
                <w:tab w:val="right" w:pos="8640"/>
              </w:tabs>
              <w:jc w:val="left"/>
            </w:pPr>
            <w:r w:rsidRPr="00573AB4">
              <w:t xml:space="preserve">ORDER NO. </w:t>
            </w:r>
            <w:bookmarkStart w:id="2" w:name="OrderNo0509"/>
            <w:r w:rsidR="004D4495">
              <w:t>PSC-2024-0509-PAA-TX</w:t>
            </w:r>
            <w:bookmarkEnd w:id="2"/>
          </w:p>
          <w:p w:rsidR="00746AB7" w:rsidRPr="00573AB4" w:rsidRDefault="00746AB7" w:rsidP="00C63FCF">
            <w:pPr>
              <w:pStyle w:val="OrderBody"/>
              <w:tabs>
                <w:tab w:val="center" w:pos="4320"/>
                <w:tab w:val="right" w:pos="8640"/>
              </w:tabs>
              <w:jc w:val="left"/>
            </w:pPr>
            <w:r w:rsidRPr="00573AB4">
              <w:t xml:space="preserve">ISSUED: </w:t>
            </w:r>
            <w:r w:rsidR="004D4495">
              <w:t>December 20, 2024</w:t>
            </w:r>
          </w:p>
        </w:tc>
      </w:tr>
    </w:tbl>
    <w:p w:rsidR="00746AB7" w:rsidRPr="00573AB4" w:rsidRDefault="00746AB7" w:rsidP="00746AB7"/>
    <w:p w:rsidR="00746AB7" w:rsidRPr="00573AB4" w:rsidRDefault="00746AB7" w:rsidP="00746AB7"/>
    <w:p w:rsidR="00746AB7" w:rsidRPr="00573AB4" w:rsidRDefault="00746AB7" w:rsidP="00B67A43">
      <w:pPr>
        <w:ind w:firstLine="720"/>
        <w:jc w:val="both"/>
      </w:pPr>
      <w:bookmarkStart w:id="3" w:name="Commissioners"/>
      <w:bookmarkEnd w:id="3"/>
      <w:r w:rsidRPr="00573AB4">
        <w:t>The following Commissioners participated in the disposition of this matter:</w:t>
      </w:r>
    </w:p>
    <w:p w:rsidR="00746AB7" w:rsidRPr="00573AB4" w:rsidRDefault="00746AB7" w:rsidP="00B67A43"/>
    <w:p w:rsidR="00746AB7" w:rsidRPr="00573AB4" w:rsidRDefault="00746AB7" w:rsidP="00477699">
      <w:pPr>
        <w:jc w:val="center"/>
      </w:pPr>
      <w:r w:rsidRPr="00573AB4">
        <w:t>MIKE LA ROSA, Chairman</w:t>
      </w:r>
    </w:p>
    <w:p w:rsidR="00746AB7" w:rsidRPr="00573AB4" w:rsidRDefault="00746AB7" w:rsidP="00B67A43">
      <w:pPr>
        <w:jc w:val="center"/>
      </w:pPr>
      <w:r w:rsidRPr="00573AB4">
        <w:t>ART GRAHAM</w:t>
      </w:r>
    </w:p>
    <w:p w:rsidR="00746AB7" w:rsidRPr="00573AB4" w:rsidRDefault="00746AB7" w:rsidP="00B67A43">
      <w:pPr>
        <w:jc w:val="center"/>
      </w:pPr>
      <w:r w:rsidRPr="00573AB4">
        <w:t>GARY F. CLARK</w:t>
      </w:r>
    </w:p>
    <w:p w:rsidR="00746AB7" w:rsidRPr="00573AB4" w:rsidRDefault="00746AB7" w:rsidP="00B67A43">
      <w:pPr>
        <w:jc w:val="center"/>
      </w:pPr>
      <w:r w:rsidRPr="00573AB4">
        <w:t>ANDREW GILES FAY</w:t>
      </w:r>
    </w:p>
    <w:p w:rsidR="00746AB7" w:rsidRPr="00573AB4" w:rsidRDefault="00746AB7" w:rsidP="00B67A43">
      <w:pPr>
        <w:jc w:val="center"/>
      </w:pPr>
      <w:r w:rsidRPr="00573AB4">
        <w:rPr>
          <w:lang w:val="en"/>
        </w:rPr>
        <w:t>GABRIELLA PASSIDOMO SMITH</w:t>
      </w:r>
    </w:p>
    <w:p w:rsidR="00746AB7" w:rsidRPr="00573AB4" w:rsidRDefault="00746AB7" w:rsidP="00B67A43"/>
    <w:p w:rsidR="00746AB7" w:rsidRPr="00573AB4" w:rsidRDefault="00746AB7"/>
    <w:bookmarkStart w:id="4" w:name="OrderText"/>
    <w:bookmarkEnd w:id="4"/>
    <w:p w:rsidR="00746AB7" w:rsidRPr="00573AB4" w:rsidRDefault="00746AB7">
      <w:pPr>
        <w:pStyle w:val="OrderBody"/>
        <w:jc w:val="center"/>
        <w:rPr>
          <w:u w:val="single"/>
        </w:rPr>
      </w:pPr>
      <w:r w:rsidRPr="00573AB4">
        <w:rPr>
          <w:lang w:val="en-CA"/>
        </w:rPr>
        <w:fldChar w:fldCharType="begin"/>
      </w:r>
      <w:r w:rsidRPr="00573AB4">
        <w:rPr>
          <w:lang w:val="en-CA"/>
        </w:rPr>
        <w:instrText xml:space="preserve"> SEQ CHAPTER \h \r 1</w:instrText>
      </w:r>
      <w:r w:rsidRPr="00573AB4">
        <w:fldChar w:fldCharType="end"/>
      </w:r>
      <w:r w:rsidRPr="00573AB4">
        <w:rPr>
          <w:u w:val="single"/>
        </w:rPr>
        <w:t>NOTICE OF PROPOSED AGENCY ACTION</w:t>
      </w:r>
    </w:p>
    <w:p w:rsidR="00746AB7" w:rsidRPr="00573AB4" w:rsidRDefault="00746AB7">
      <w:pPr>
        <w:pStyle w:val="OrderBody"/>
        <w:jc w:val="center"/>
        <w:rPr>
          <w:u w:val="single"/>
        </w:rPr>
      </w:pPr>
      <w:r w:rsidRPr="00573AB4">
        <w:rPr>
          <w:u w:val="single"/>
        </w:rPr>
        <w:t>ORDER</w:t>
      </w:r>
      <w:bookmarkStart w:id="5" w:name="OrderTitle"/>
      <w:r w:rsidRPr="00573AB4">
        <w:rPr>
          <w:u w:val="single"/>
        </w:rPr>
        <w:t xml:space="preserve"> GRANTING CERTIFICATE OF AUTHORITY </w:t>
      </w:r>
      <w:bookmarkEnd w:id="5"/>
    </w:p>
    <w:p w:rsidR="00746AB7" w:rsidRPr="00573AB4" w:rsidRDefault="00746AB7">
      <w:pPr>
        <w:pStyle w:val="OrderBody"/>
      </w:pPr>
    </w:p>
    <w:p w:rsidR="00746AB7" w:rsidRPr="00573AB4" w:rsidRDefault="00746AB7">
      <w:pPr>
        <w:pStyle w:val="OrderBody"/>
      </w:pPr>
    </w:p>
    <w:p w:rsidR="00746AB7" w:rsidRPr="00573AB4" w:rsidRDefault="00746AB7">
      <w:pPr>
        <w:pStyle w:val="OrderBody"/>
      </w:pPr>
      <w:r w:rsidRPr="00573AB4">
        <w:t>BY THE COMMISSION:</w:t>
      </w:r>
    </w:p>
    <w:p w:rsidR="00746AB7" w:rsidRPr="00573AB4" w:rsidRDefault="00746AB7">
      <w:pPr>
        <w:pStyle w:val="OrderBody"/>
      </w:pPr>
    </w:p>
    <w:p w:rsidR="00746AB7" w:rsidRPr="00573AB4" w:rsidRDefault="00746AB7">
      <w:pPr>
        <w:pStyle w:val="OrderBody"/>
      </w:pPr>
      <w:r w:rsidRPr="00573AB4">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746AB7" w:rsidRPr="00573AB4" w:rsidRDefault="00746AB7">
      <w:pPr>
        <w:pStyle w:val="OrderBody"/>
      </w:pPr>
    </w:p>
    <w:p w:rsidR="00746AB7" w:rsidRPr="00573AB4" w:rsidRDefault="00746AB7" w:rsidP="00746AB7">
      <w:pPr>
        <w:ind w:firstLine="720"/>
        <w:jc w:val="both"/>
      </w:pPr>
      <w:r w:rsidRPr="00573AB4">
        <w:rPr>
          <w:bCs/>
        </w:rPr>
        <w:t xml:space="preserve">Ezee Fiber Texas, LLC d/b/a Ezee Fiber </w:t>
      </w:r>
      <w:r w:rsidRPr="00573AB4">
        <w:t>(</w:t>
      </w:r>
      <w:r w:rsidRPr="00573AB4">
        <w:rPr>
          <w:bCs/>
        </w:rPr>
        <w:t>Ezee</w:t>
      </w:r>
      <w:r w:rsidR="00E419B0">
        <w:rPr>
          <w:bCs/>
        </w:rPr>
        <w:t xml:space="preserve"> or Company</w:t>
      </w:r>
      <w:r w:rsidRPr="00573AB4">
        <w:t>) applied for a Certificate of Authority to provide telecommunications service, pursuant to Section 364.335, Florida Statutes (F.S.)</w:t>
      </w:r>
      <w:r w:rsidR="00991217" w:rsidRPr="00573AB4">
        <w:t xml:space="preserve">. </w:t>
      </w:r>
      <w:r w:rsidRPr="00573AB4">
        <w:t xml:space="preserve">Upon review of the application, it appears that </w:t>
      </w:r>
      <w:r w:rsidRPr="00573AB4">
        <w:rPr>
          <w:bCs/>
        </w:rPr>
        <w:t xml:space="preserve">Ezee </w:t>
      </w:r>
      <w:r w:rsidRPr="00573AB4">
        <w:t>has sufficient technical, financial, and managerial capab</w:t>
      </w:r>
      <w:r w:rsidR="00991217" w:rsidRPr="00573AB4">
        <w:t xml:space="preserve">ility to provide such service. </w:t>
      </w:r>
      <w:r w:rsidRPr="00573AB4">
        <w:t xml:space="preserve">Accordingly, we hereby grant to </w:t>
      </w:r>
      <w:r w:rsidRPr="00573AB4">
        <w:rPr>
          <w:bCs/>
        </w:rPr>
        <w:t>Ezee</w:t>
      </w:r>
      <w:r w:rsidRPr="00573AB4">
        <w:t xml:space="preserve"> Certificate of Authority No. 8996, which shall authorize </w:t>
      </w:r>
      <w:r w:rsidRPr="00573AB4">
        <w:rPr>
          <w:bCs/>
        </w:rPr>
        <w:t>Ezee</w:t>
      </w:r>
      <w:r w:rsidRPr="00573AB4">
        <w:t xml:space="preserve"> to provide telecommunications service throughout the State of </w:t>
      </w:r>
      <w:smartTag w:uri="urn:schemas-microsoft-com:office:smarttags" w:element="date">
        <w:r w:rsidRPr="00573AB4">
          <w:t>Florida</w:t>
        </w:r>
      </w:smartTag>
      <w:r w:rsidR="00991217" w:rsidRPr="00573AB4">
        <w:t xml:space="preserve">. </w:t>
      </w:r>
    </w:p>
    <w:p w:rsidR="00746AB7" w:rsidRPr="00573AB4" w:rsidRDefault="00746AB7" w:rsidP="00746AB7">
      <w:pPr>
        <w:jc w:val="both"/>
      </w:pPr>
      <w:r w:rsidRPr="00573AB4">
        <w:t xml:space="preserve"> </w:t>
      </w:r>
    </w:p>
    <w:p w:rsidR="00746AB7" w:rsidRPr="00573AB4" w:rsidRDefault="00746AB7" w:rsidP="00746AB7">
      <w:pPr>
        <w:jc w:val="both"/>
      </w:pPr>
      <w:r w:rsidRPr="00573AB4">
        <w:tab/>
        <w:t>Telecommunications service providers are required to comply with all applicable provisions of Chapter 364, F.S., and Chapter 25-4, F.A.C.</w:t>
      </w:r>
    </w:p>
    <w:p w:rsidR="00746AB7" w:rsidRPr="00573AB4" w:rsidRDefault="00746AB7" w:rsidP="00746AB7">
      <w:pPr>
        <w:jc w:val="both"/>
      </w:pPr>
    </w:p>
    <w:p w:rsidR="00746AB7" w:rsidRPr="00573AB4" w:rsidRDefault="00746AB7" w:rsidP="00746AB7">
      <w:pPr>
        <w:jc w:val="both"/>
      </w:pPr>
      <w:r w:rsidRPr="00573AB4">
        <w:tab/>
        <w:t>In addition, under Section 364.336, F.S., certificate holders must pay a minimum annual Regulatory Assessment Fee (RAF) if the certificate was active during any portion of the calendar year</w:t>
      </w:r>
      <w:r w:rsidR="00991217" w:rsidRPr="00573AB4">
        <w:t xml:space="preserve">. </w:t>
      </w:r>
      <w:r w:rsidRPr="00573AB4">
        <w:t xml:space="preserve">A RAF Return notice </w:t>
      </w:r>
      <w:r w:rsidRPr="00573AB4">
        <w:rPr>
          <w:bCs/>
        </w:rPr>
        <w:t>will be</w:t>
      </w:r>
      <w:r w:rsidRPr="00573AB4">
        <w:t xml:space="preserve"> mailed each December to </w:t>
      </w:r>
      <w:r w:rsidRPr="00573AB4">
        <w:rPr>
          <w:bCs/>
        </w:rPr>
        <w:t>Ezee</w:t>
      </w:r>
      <w:r w:rsidRPr="00573AB4">
        <w:t xml:space="preserve"> for payment by January 30th</w:t>
      </w:r>
      <w:r w:rsidR="00991217" w:rsidRPr="00573AB4">
        <w:t xml:space="preserve">. </w:t>
      </w:r>
      <w:r w:rsidRPr="00573AB4">
        <w:t xml:space="preserve">Neither the cancellation of its certificate nor the failure to receive a RAF Return notice shall relieve </w:t>
      </w:r>
      <w:r w:rsidRPr="00573AB4">
        <w:rPr>
          <w:bCs/>
        </w:rPr>
        <w:t>Ezee</w:t>
      </w:r>
      <w:r w:rsidRPr="00573AB4">
        <w:t xml:space="preserve"> from its obligation to pay its RAF.</w:t>
      </w:r>
    </w:p>
    <w:p w:rsidR="00746AB7" w:rsidRPr="00573AB4" w:rsidRDefault="00746AB7" w:rsidP="00746AB7">
      <w:pPr>
        <w:jc w:val="both"/>
      </w:pPr>
    </w:p>
    <w:p w:rsidR="00746AB7" w:rsidRPr="00573AB4" w:rsidRDefault="00746AB7" w:rsidP="00746AB7">
      <w:pPr>
        <w:jc w:val="both"/>
      </w:pPr>
      <w:r w:rsidRPr="00573AB4">
        <w:lastRenderedPageBreak/>
        <w:tab/>
        <w:t xml:space="preserve">If this Order becomes final and effective, it will serve as </w:t>
      </w:r>
      <w:r w:rsidRPr="00573AB4">
        <w:rPr>
          <w:bCs/>
        </w:rPr>
        <w:t>Ezee’s certificate</w:t>
      </w:r>
      <w:r w:rsidR="00991217" w:rsidRPr="00573AB4">
        <w:rPr>
          <w:bCs/>
        </w:rPr>
        <w:t xml:space="preserve">. </w:t>
      </w:r>
      <w:r w:rsidRPr="00573AB4">
        <w:rPr>
          <w:bCs/>
        </w:rPr>
        <w:t>Ezee shall retain this Order as proof of its certification</w:t>
      </w:r>
      <w:r w:rsidR="00991217" w:rsidRPr="00573AB4">
        <w:rPr>
          <w:bCs/>
        </w:rPr>
        <w:t xml:space="preserve">. </w:t>
      </w:r>
      <w:r w:rsidRPr="00573AB4">
        <w:t>We are vested with jurisdiction over this matter pursuant to Sections 364.335 and 364.336, F.S.</w:t>
      </w:r>
    </w:p>
    <w:p w:rsidR="00746AB7" w:rsidRPr="00573AB4" w:rsidRDefault="00746AB7" w:rsidP="00746AB7">
      <w:pPr>
        <w:jc w:val="both"/>
      </w:pPr>
    </w:p>
    <w:p w:rsidR="00746AB7" w:rsidRPr="00573AB4" w:rsidRDefault="00746AB7" w:rsidP="00746AB7">
      <w:pPr>
        <w:jc w:val="both"/>
      </w:pPr>
      <w:r w:rsidRPr="00573AB4">
        <w:tab/>
        <w:t>Based on the foregoing, it is</w:t>
      </w:r>
    </w:p>
    <w:p w:rsidR="00746AB7" w:rsidRPr="00573AB4" w:rsidRDefault="00746AB7" w:rsidP="00746AB7">
      <w:pPr>
        <w:jc w:val="both"/>
      </w:pPr>
    </w:p>
    <w:p w:rsidR="00746AB7" w:rsidRPr="00573AB4" w:rsidRDefault="00746AB7" w:rsidP="00746AB7">
      <w:pPr>
        <w:jc w:val="both"/>
      </w:pPr>
      <w:r w:rsidRPr="00573AB4">
        <w:tab/>
        <w:t xml:space="preserve">ORDERED by the Florida Public Service Commission that </w:t>
      </w:r>
      <w:r w:rsidRPr="00573AB4">
        <w:rPr>
          <w:bCs/>
        </w:rPr>
        <w:t>Ezee Fiber Texas, LLC’s application for a Certificate of Authority is hereby granted</w:t>
      </w:r>
      <w:r w:rsidR="00991217" w:rsidRPr="00573AB4">
        <w:rPr>
          <w:bCs/>
        </w:rPr>
        <w:t xml:space="preserve">. </w:t>
      </w:r>
      <w:r w:rsidRPr="00573AB4">
        <w:rPr>
          <w:bCs/>
        </w:rPr>
        <w:t>It is further</w:t>
      </w:r>
    </w:p>
    <w:p w:rsidR="00746AB7" w:rsidRPr="00573AB4" w:rsidRDefault="00746AB7" w:rsidP="00746AB7">
      <w:pPr>
        <w:jc w:val="both"/>
      </w:pPr>
    </w:p>
    <w:p w:rsidR="00746AB7" w:rsidRPr="00573AB4" w:rsidRDefault="00746AB7" w:rsidP="00746AB7">
      <w:pPr>
        <w:jc w:val="both"/>
      </w:pPr>
      <w:r w:rsidRPr="00573AB4">
        <w:tab/>
        <w:t xml:space="preserve">ORDERED that </w:t>
      </w:r>
      <w:r w:rsidRPr="00573AB4">
        <w:rPr>
          <w:bCs/>
        </w:rPr>
        <w:t>Ezee Fiber Texas, LLC</w:t>
      </w:r>
      <w:r w:rsidRPr="00573AB4">
        <w:t xml:space="preserve"> is awarded Certificate of Authority No. 8996, which authorizes </w:t>
      </w:r>
      <w:r w:rsidRPr="00573AB4">
        <w:rPr>
          <w:bCs/>
        </w:rPr>
        <w:t>Ezee Fiber Texas, LLC</w:t>
      </w:r>
      <w:r w:rsidRPr="00573AB4">
        <w:t>, to provide telecommunications service throughout the State of Florida, subject to the terms and conditions set forth in the body of this Order</w:t>
      </w:r>
      <w:r w:rsidR="00991217" w:rsidRPr="00573AB4">
        <w:t xml:space="preserve">. </w:t>
      </w:r>
      <w:r w:rsidRPr="00573AB4">
        <w:t>It is further</w:t>
      </w:r>
    </w:p>
    <w:p w:rsidR="00746AB7" w:rsidRPr="00573AB4" w:rsidRDefault="00746AB7" w:rsidP="00746AB7">
      <w:pPr>
        <w:jc w:val="both"/>
      </w:pPr>
    </w:p>
    <w:p w:rsidR="00746AB7" w:rsidRPr="00573AB4" w:rsidRDefault="00746AB7" w:rsidP="00746AB7">
      <w:pPr>
        <w:jc w:val="both"/>
      </w:pPr>
      <w:r w:rsidRPr="00573AB4">
        <w:tab/>
        <w:t xml:space="preserve">ORDERED that this Order shall serve as </w:t>
      </w:r>
      <w:r w:rsidRPr="00573AB4">
        <w:rPr>
          <w:bCs/>
        </w:rPr>
        <w:t>Ezee Fiber Texas, LLC’s</w:t>
      </w:r>
      <w:r w:rsidRPr="00573AB4">
        <w:t xml:space="preserve"> certificate and shall be retained by </w:t>
      </w:r>
      <w:r w:rsidRPr="00573AB4">
        <w:rPr>
          <w:bCs/>
        </w:rPr>
        <w:t>Ezee Fiber Texas, LLC</w:t>
      </w:r>
      <w:r w:rsidR="00991217" w:rsidRPr="00573AB4">
        <w:rPr>
          <w:bCs/>
        </w:rPr>
        <w:t xml:space="preserve">, </w:t>
      </w:r>
      <w:r w:rsidR="00991217" w:rsidRPr="00573AB4">
        <w:t>as</w:t>
      </w:r>
      <w:r w:rsidRPr="00573AB4">
        <w:t xml:space="preserve"> proof of certification</w:t>
      </w:r>
      <w:r w:rsidR="00991217" w:rsidRPr="00573AB4">
        <w:t xml:space="preserve">. </w:t>
      </w:r>
      <w:r w:rsidR="00573AB4" w:rsidRPr="00573AB4">
        <w:t xml:space="preserve">It is </w:t>
      </w:r>
      <w:r w:rsidR="004F2E72" w:rsidRPr="00573AB4">
        <w:t>further</w:t>
      </w:r>
    </w:p>
    <w:p w:rsidR="00746AB7" w:rsidRPr="00573AB4" w:rsidRDefault="00746AB7" w:rsidP="00746AB7">
      <w:pPr>
        <w:jc w:val="both"/>
      </w:pPr>
    </w:p>
    <w:p w:rsidR="00746AB7" w:rsidRPr="00573AB4" w:rsidRDefault="00746AB7" w:rsidP="00746AB7">
      <w:pPr>
        <w:jc w:val="both"/>
      </w:pPr>
      <w:r w:rsidRPr="00573AB4">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w:t>
      </w:r>
      <w:r w:rsidR="00991217" w:rsidRPr="00573AB4">
        <w:t xml:space="preserve">. </w:t>
      </w:r>
      <w:r w:rsidRPr="00573AB4">
        <w:t>It is further</w:t>
      </w:r>
    </w:p>
    <w:p w:rsidR="00746AB7" w:rsidRPr="00573AB4" w:rsidRDefault="00746AB7" w:rsidP="00746AB7">
      <w:pPr>
        <w:jc w:val="both"/>
      </w:pPr>
    </w:p>
    <w:p w:rsidR="00746AB7" w:rsidRPr="00573AB4" w:rsidRDefault="00746AB7" w:rsidP="00746AB7">
      <w:pPr>
        <w:jc w:val="both"/>
      </w:pPr>
      <w:r w:rsidRPr="00573AB4">
        <w:tab/>
        <w:t>ORDERED that in the event this Order becomes final, this docket shall be closed.</w:t>
      </w:r>
    </w:p>
    <w:p w:rsidR="00746AB7" w:rsidRPr="00573AB4" w:rsidRDefault="00746AB7" w:rsidP="00746AB7">
      <w:pPr>
        <w:jc w:val="both"/>
      </w:pPr>
    </w:p>
    <w:p w:rsidR="00746AB7" w:rsidRDefault="00746AB7" w:rsidP="00746AB7">
      <w:pPr>
        <w:keepNext/>
        <w:keepLines/>
        <w:jc w:val="both"/>
      </w:pPr>
      <w:r w:rsidRPr="00573AB4">
        <w:lastRenderedPageBreak/>
        <w:tab/>
        <w:t xml:space="preserve">By ORDER of the Florida Public Service Commission this </w:t>
      </w:r>
      <w:bookmarkStart w:id="6" w:name="replaceDate"/>
      <w:bookmarkEnd w:id="6"/>
      <w:r w:rsidR="004D4495">
        <w:rPr>
          <w:u w:val="single"/>
        </w:rPr>
        <w:t>20th</w:t>
      </w:r>
      <w:r w:rsidR="004D4495">
        <w:t xml:space="preserve"> day of </w:t>
      </w:r>
      <w:r w:rsidR="004D4495">
        <w:rPr>
          <w:u w:val="single"/>
        </w:rPr>
        <w:t>December</w:t>
      </w:r>
      <w:r w:rsidR="004D4495">
        <w:t xml:space="preserve">, </w:t>
      </w:r>
      <w:r w:rsidR="004D4495">
        <w:rPr>
          <w:u w:val="single"/>
        </w:rPr>
        <w:t>2024</w:t>
      </w:r>
      <w:r w:rsidR="004D4495">
        <w:t>.</w:t>
      </w:r>
    </w:p>
    <w:p w:rsidR="004D4495" w:rsidRPr="004D4495" w:rsidRDefault="004D4495" w:rsidP="00746AB7">
      <w:pPr>
        <w:keepNext/>
        <w:keepLines/>
        <w:jc w:val="both"/>
      </w:pPr>
    </w:p>
    <w:p w:rsidR="00746AB7" w:rsidRPr="00573AB4" w:rsidRDefault="00746AB7" w:rsidP="00746AB7">
      <w:pPr>
        <w:keepNext/>
        <w:keepLines/>
        <w:jc w:val="both"/>
      </w:pPr>
    </w:p>
    <w:p w:rsidR="00746AB7" w:rsidRPr="00573AB4" w:rsidRDefault="00746AB7" w:rsidP="00746AB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46AB7" w:rsidRPr="00573AB4" w:rsidTr="00746AB7">
        <w:tc>
          <w:tcPr>
            <w:tcW w:w="720" w:type="dxa"/>
            <w:shd w:val="clear" w:color="auto" w:fill="auto"/>
          </w:tcPr>
          <w:p w:rsidR="00746AB7" w:rsidRPr="00573AB4" w:rsidRDefault="00746AB7" w:rsidP="00746AB7">
            <w:pPr>
              <w:keepNext/>
              <w:keepLines/>
              <w:jc w:val="both"/>
            </w:pPr>
            <w:bookmarkStart w:id="7" w:name="bkmrkSignature" w:colFirst="0" w:colLast="0"/>
          </w:p>
        </w:tc>
        <w:tc>
          <w:tcPr>
            <w:tcW w:w="4320" w:type="dxa"/>
            <w:tcBorders>
              <w:bottom w:val="single" w:sz="4" w:space="0" w:color="auto"/>
            </w:tcBorders>
            <w:shd w:val="clear" w:color="auto" w:fill="auto"/>
          </w:tcPr>
          <w:p w:rsidR="00746AB7" w:rsidRPr="00573AB4" w:rsidRDefault="00E53C52" w:rsidP="00746AB7">
            <w:pPr>
              <w:keepNext/>
              <w:keepLines/>
              <w:jc w:val="both"/>
            </w:pPr>
            <w:r>
              <w:t>/s/ Adam J. Teitzman</w:t>
            </w:r>
            <w:bookmarkStart w:id="8" w:name="_GoBack"/>
            <w:bookmarkEnd w:id="8"/>
          </w:p>
        </w:tc>
      </w:tr>
      <w:bookmarkEnd w:id="7"/>
      <w:tr w:rsidR="00746AB7" w:rsidRPr="00573AB4" w:rsidTr="00746AB7">
        <w:tc>
          <w:tcPr>
            <w:tcW w:w="720" w:type="dxa"/>
            <w:shd w:val="clear" w:color="auto" w:fill="auto"/>
          </w:tcPr>
          <w:p w:rsidR="00746AB7" w:rsidRPr="00573AB4" w:rsidRDefault="00746AB7" w:rsidP="00746AB7">
            <w:pPr>
              <w:keepNext/>
              <w:keepLines/>
              <w:jc w:val="both"/>
            </w:pPr>
          </w:p>
        </w:tc>
        <w:tc>
          <w:tcPr>
            <w:tcW w:w="4320" w:type="dxa"/>
            <w:tcBorders>
              <w:top w:val="single" w:sz="4" w:space="0" w:color="auto"/>
            </w:tcBorders>
            <w:shd w:val="clear" w:color="auto" w:fill="auto"/>
          </w:tcPr>
          <w:p w:rsidR="00746AB7" w:rsidRPr="00573AB4" w:rsidRDefault="00746AB7" w:rsidP="00746AB7">
            <w:pPr>
              <w:keepNext/>
              <w:keepLines/>
              <w:jc w:val="both"/>
            </w:pPr>
            <w:r w:rsidRPr="00573AB4">
              <w:t>ADAM J. TEITZMAN</w:t>
            </w:r>
          </w:p>
          <w:p w:rsidR="00746AB7" w:rsidRPr="00573AB4" w:rsidRDefault="00746AB7" w:rsidP="00746AB7">
            <w:pPr>
              <w:keepNext/>
              <w:keepLines/>
              <w:jc w:val="both"/>
            </w:pPr>
            <w:r w:rsidRPr="00573AB4">
              <w:t>Commission Clerk</w:t>
            </w:r>
          </w:p>
        </w:tc>
      </w:tr>
    </w:tbl>
    <w:p w:rsidR="00746AB7" w:rsidRPr="00573AB4" w:rsidRDefault="00746AB7" w:rsidP="00746AB7">
      <w:pPr>
        <w:pStyle w:val="OrderSigInfo"/>
        <w:keepNext/>
        <w:keepLines/>
      </w:pPr>
      <w:r w:rsidRPr="00573AB4">
        <w:t>Florida Public Service Commission</w:t>
      </w:r>
    </w:p>
    <w:p w:rsidR="00746AB7" w:rsidRPr="00573AB4" w:rsidRDefault="00746AB7" w:rsidP="00746AB7">
      <w:pPr>
        <w:pStyle w:val="OrderSigInfo"/>
        <w:keepNext/>
        <w:keepLines/>
      </w:pPr>
      <w:r w:rsidRPr="00573AB4">
        <w:t>2540 Shumard Oak Boulevard</w:t>
      </w:r>
    </w:p>
    <w:p w:rsidR="00746AB7" w:rsidRPr="00573AB4" w:rsidRDefault="00746AB7" w:rsidP="00746AB7">
      <w:pPr>
        <w:pStyle w:val="OrderSigInfo"/>
        <w:keepNext/>
        <w:keepLines/>
      </w:pPr>
      <w:r w:rsidRPr="00573AB4">
        <w:t>Tallahassee, Florida 32399</w:t>
      </w:r>
    </w:p>
    <w:p w:rsidR="00746AB7" w:rsidRPr="00573AB4" w:rsidRDefault="00746AB7" w:rsidP="00746AB7">
      <w:pPr>
        <w:pStyle w:val="OrderSigInfo"/>
        <w:keepNext/>
        <w:keepLines/>
      </w:pPr>
      <w:r w:rsidRPr="00573AB4">
        <w:t>(850) 413</w:t>
      </w:r>
      <w:r w:rsidRPr="00573AB4">
        <w:noBreakHyphen/>
        <w:t>6770</w:t>
      </w:r>
    </w:p>
    <w:p w:rsidR="00746AB7" w:rsidRPr="00573AB4" w:rsidRDefault="00746AB7" w:rsidP="00746AB7">
      <w:pPr>
        <w:pStyle w:val="OrderSigInfo"/>
        <w:keepNext/>
        <w:keepLines/>
      </w:pPr>
      <w:r w:rsidRPr="00573AB4">
        <w:t>www.floridapsc.com</w:t>
      </w:r>
    </w:p>
    <w:p w:rsidR="00746AB7" w:rsidRPr="00573AB4" w:rsidRDefault="00746AB7" w:rsidP="00746AB7">
      <w:pPr>
        <w:pStyle w:val="OrderSigInfo"/>
        <w:keepNext/>
        <w:keepLines/>
      </w:pPr>
    </w:p>
    <w:p w:rsidR="00746AB7" w:rsidRPr="00573AB4" w:rsidRDefault="00991217" w:rsidP="00746AB7">
      <w:pPr>
        <w:pStyle w:val="OrderSigInfo"/>
        <w:keepNext/>
        <w:keepLines/>
      </w:pPr>
      <w:r w:rsidRPr="00573AB4">
        <w:t xml:space="preserve">Copies furnished: </w:t>
      </w:r>
      <w:r w:rsidR="00746AB7" w:rsidRPr="00573AB4">
        <w:t>A copy of this document is provided to the parties of record at the time of issuance and, if applicable, interested persons.</w:t>
      </w:r>
    </w:p>
    <w:p w:rsidR="00746AB7" w:rsidRPr="00573AB4" w:rsidRDefault="00746AB7" w:rsidP="00746AB7">
      <w:pPr>
        <w:pStyle w:val="OrderBody"/>
        <w:keepNext/>
        <w:keepLines/>
      </w:pPr>
    </w:p>
    <w:p w:rsidR="00746AB7" w:rsidRPr="00573AB4" w:rsidRDefault="00746AB7" w:rsidP="00746AB7">
      <w:pPr>
        <w:keepNext/>
        <w:keepLines/>
        <w:jc w:val="both"/>
      </w:pPr>
    </w:p>
    <w:p w:rsidR="00746AB7" w:rsidRPr="00573AB4" w:rsidRDefault="00C84DA9" w:rsidP="00746AB7">
      <w:pPr>
        <w:keepNext/>
        <w:keepLines/>
        <w:jc w:val="both"/>
      </w:pPr>
      <w:r w:rsidRPr="00573AB4">
        <w:t>SF</w:t>
      </w:r>
    </w:p>
    <w:p w:rsidR="00746AB7" w:rsidRDefault="00746AB7"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E419B0" w:rsidRDefault="00E419B0" w:rsidP="00746AB7">
      <w:pPr>
        <w:jc w:val="both"/>
      </w:pPr>
    </w:p>
    <w:p w:rsidR="004D4495" w:rsidRDefault="004D4495" w:rsidP="00746AB7">
      <w:pPr>
        <w:jc w:val="both"/>
      </w:pPr>
    </w:p>
    <w:p w:rsidR="004D4495" w:rsidRDefault="004D4495" w:rsidP="00746AB7">
      <w:pPr>
        <w:jc w:val="both"/>
      </w:pPr>
    </w:p>
    <w:p w:rsidR="00E419B0" w:rsidRDefault="00E419B0" w:rsidP="00746AB7">
      <w:pPr>
        <w:jc w:val="both"/>
      </w:pPr>
    </w:p>
    <w:p w:rsidR="00E419B0" w:rsidRDefault="00E419B0" w:rsidP="00746AB7">
      <w:pPr>
        <w:jc w:val="both"/>
      </w:pPr>
    </w:p>
    <w:p w:rsidR="00E419B0" w:rsidRPr="00573AB4" w:rsidRDefault="00E419B0" w:rsidP="00746AB7">
      <w:pPr>
        <w:jc w:val="both"/>
      </w:pPr>
    </w:p>
    <w:p w:rsidR="00746AB7" w:rsidRPr="00573AB4" w:rsidRDefault="00746AB7" w:rsidP="00746AB7">
      <w:pPr>
        <w:pStyle w:val="CenterUnderline"/>
      </w:pPr>
      <w:r w:rsidRPr="00573AB4">
        <w:lastRenderedPageBreak/>
        <w:t>NOTICE OF FURTHER PROCEEDINGS OR JUDICIAL REVIEW</w:t>
      </w:r>
    </w:p>
    <w:p w:rsidR="00746AB7" w:rsidRPr="00573AB4" w:rsidRDefault="00746AB7" w:rsidP="00746AB7">
      <w:pPr>
        <w:pStyle w:val="CenterUnderline"/>
      </w:pPr>
    </w:p>
    <w:p w:rsidR="00746AB7" w:rsidRPr="00573AB4" w:rsidRDefault="00746AB7" w:rsidP="00746AB7">
      <w:pPr>
        <w:pStyle w:val="OrderBody"/>
      </w:pPr>
      <w:r w:rsidRPr="00573AB4">
        <w:tab/>
        <w:t>The Florida Public Service Commission is required by Section 120.569(1), Florida Statutes, to notify parties of any administrative hearing that is available under Section 120.57, Florida Statutes, as well as the procedures and time limits that apply</w:t>
      </w:r>
      <w:r w:rsidR="00991217" w:rsidRPr="00573AB4">
        <w:t xml:space="preserve">. </w:t>
      </w:r>
      <w:r w:rsidRPr="00573AB4">
        <w:t>This notice should not be construed to mean all requests for an administrative hearing will be granted or result in the relief sought.</w:t>
      </w:r>
    </w:p>
    <w:p w:rsidR="00746AB7" w:rsidRPr="00573AB4" w:rsidRDefault="00746AB7" w:rsidP="00746AB7">
      <w:pPr>
        <w:pStyle w:val="OrderBody"/>
      </w:pPr>
    </w:p>
    <w:p w:rsidR="00746AB7" w:rsidRPr="00573AB4" w:rsidRDefault="00746AB7" w:rsidP="00746AB7">
      <w:pPr>
        <w:pStyle w:val="OrderBody"/>
      </w:pPr>
      <w:r w:rsidRPr="00573AB4">
        <w:tab/>
        <w:t>Mediation may be available on a case-by-case basis</w:t>
      </w:r>
      <w:r w:rsidR="00991217" w:rsidRPr="00573AB4">
        <w:t xml:space="preserve">. </w:t>
      </w:r>
      <w:r w:rsidRPr="00573AB4">
        <w:t>If mediation is conducted, it does not affect a substantially interested person's right to a hearing.</w:t>
      </w:r>
    </w:p>
    <w:p w:rsidR="00746AB7" w:rsidRPr="00573AB4" w:rsidRDefault="00746AB7" w:rsidP="00746AB7">
      <w:pPr>
        <w:pStyle w:val="OrderBody"/>
      </w:pPr>
    </w:p>
    <w:p w:rsidR="00746AB7" w:rsidRPr="00573AB4" w:rsidRDefault="00746AB7" w:rsidP="00746AB7">
      <w:pPr>
        <w:pStyle w:val="OrderBody"/>
      </w:pPr>
      <w:r w:rsidRPr="00573AB4">
        <w:tab/>
        <w:t>The action proposed herein is preliminary in nature. Any person whose substantial interests are affected by the action proposed by this order may file a petition for a formal proceeding, in the form provided by Rule 28-106.201, Florida Administrative Code</w:t>
      </w:r>
      <w:r w:rsidR="00991217" w:rsidRPr="00573AB4">
        <w:t xml:space="preserve">. </w:t>
      </w:r>
      <w:r w:rsidRPr="00573AB4">
        <w:t xml:space="preserve">This petition must be received by the Office of Commission Clerk, 2540 Shumard Oak Boulevard, Tallahassee, Florida 32399-0850, by the close of business on </w:t>
      </w:r>
      <w:r w:rsidR="004D4495">
        <w:rPr>
          <w:u w:val="single"/>
        </w:rPr>
        <w:t>January 10, 2025</w:t>
      </w:r>
      <w:r w:rsidRPr="00573AB4">
        <w:t>.</w:t>
      </w:r>
    </w:p>
    <w:p w:rsidR="00746AB7" w:rsidRPr="00573AB4" w:rsidRDefault="00746AB7" w:rsidP="00746AB7">
      <w:pPr>
        <w:pStyle w:val="OrderBody"/>
      </w:pPr>
    </w:p>
    <w:p w:rsidR="00746AB7" w:rsidRPr="00573AB4" w:rsidRDefault="00746AB7" w:rsidP="00746AB7">
      <w:pPr>
        <w:pStyle w:val="OrderBody"/>
      </w:pPr>
      <w:r w:rsidRPr="00573AB4">
        <w:tab/>
        <w:t>In the absence of such a petition, this order shall become final and effective upon the issuance of a Consummating Order.</w:t>
      </w:r>
    </w:p>
    <w:p w:rsidR="00746AB7" w:rsidRPr="00573AB4" w:rsidRDefault="00746AB7" w:rsidP="00746AB7">
      <w:pPr>
        <w:pStyle w:val="OrderBody"/>
      </w:pPr>
    </w:p>
    <w:p w:rsidR="00746AB7" w:rsidRPr="00573AB4" w:rsidRDefault="00746AB7" w:rsidP="00746AB7">
      <w:pPr>
        <w:pStyle w:val="OrderBody"/>
      </w:pPr>
      <w:r w:rsidRPr="00573AB4">
        <w:tab/>
        <w:t>Any objection or protest filed in this/these docket(s) before the issuance date of this order is considered abandoned unless it satisfies the foregoing conditions and is renewed within the specified protest period.</w:t>
      </w:r>
    </w:p>
    <w:p w:rsidR="00746AB7" w:rsidRPr="00573AB4" w:rsidRDefault="00746AB7" w:rsidP="00746AB7">
      <w:pPr>
        <w:pStyle w:val="OrderBody"/>
      </w:pPr>
    </w:p>
    <w:p w:rsidR="00746AB7" w:rsidRPr="00573AB4" w:rsidRDefault="00746AB7" w:rsidP="00746AB7">
      <w:pPr>
        <w:pStyle w:val="OrderBody"/>
      </w:pPr>
    </w:p>
    <w:p w:rsidR="00746AB7" w:rsidRPr="00573AB4" w:rsidRDefault="00746AB7" w:rsidP="00746AB7">
      <w:pPr>
        <w:pStyle w:val="OrderBody"/>
      </w:pPr>
    </w:p>
    <w:p w:rsidR="00746AB7" w:rsidRPr="00573AB4" w:rsidRDefault="00746AB7" w:rsidP="00746AB7">
      <w:pPr>
        <w:jc w:val="both"/>
      </w:pPr>
    </w:p>
    <w:p w:rsidR="00746AB7" w:rsidRPr="00573AB4" w:rsidRDefault="00746AB7" w:rsidP="00746AB7">
      <w:pPr>
        <w:jc w:val="both"/>
      </w:pPr>
    </w:p>
    <w:p w:rsidR="00746AB7" w:rsidRPr="00573AB4" w:rsidRDefault="00746AB7">
      <w:pPr>
        <w:pStyle w:val="OrderBody"/>
      </w:pPr>
    </w:p>
    <w:p w:rsidR="00CB5276" w:rsidRPr="00573AB4" w:rsidRDefault="00CB5276" w:rsidP="00746AB7"/>
    <w:p w:rsidR="000B7AD2" w:rsidRPr="00573AB4" w:rsidRDefault="000B7AD2">
      <w:pPr>
        <w:pStyle w:val="OrderBody"/>
      </w:pPr>
    </w:p>
    <w:sectPr w:rsidR="000B7AD2" w:rsidRPr="00573AB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AB7" w:rsidRDefault="00746AB7">
      <w:r>
        <w:separator/>
      </w:r>
    </w:p>
  </w:endnote>
  <w:endnote w:type="continuationSeparator" w:id="0">
    <w:p w:rsidR="00746AB7" w:rsidRDefault="0074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AB7" w:rsidRDefault="00746AB7">
      <w:r>
        <w:separator/>
      </w:r>
    </w:p>
  </w:footnote>
  <w:footnote w:type="continuationSeparator" w:id="0">
    <w:p w:rsidR="00746AB7" w:rsidRDefault="0074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53C52">
      <w:fldChar w:fldCharType="begin"/>
    </w:r>
    <w:r w:rsidR="00E53C52">
      <w:instrText xml:space="preserve"> REF OrderNo0509 </w:instrText>
    </w:r>
    <w:r w:rsidR="00E53C52">
      <w:fldChar w:fldCharType="separate"/>
    </w:r>
    <w:r w:rsidR="004D4495">
      <w:t>PSC-2024-0509-PAA-TX</w:t>
    </w:r>
    <w:r w:rsidR="00E53C52">
      <w:fldChar w:fldCharType="end"/>
    </w:r>
  </w:p>
  <w:p w:rsidR="00FA6EFD" w:rsidRDefault="00746AB7">
    <w:pPr>
      <w:pStyle w:val="OrderHeader"/>
    </w:pPr>
    <w:bookmarkStart w:id="9" w:name="HeaderDocketNo"/>
    <w:bookmarkEnd w:id="9"/>
    <w:r>
      <w:t>DOCKET NO. 20240102-TX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3C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2-TX"/>
  </w:docVars>
  <w:rsids>
    <w:rsidRoot w:val="00746AB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3942"/>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4495"/>
    <w:rsid w:val="004D5067"/>
    <w:rsid w:val="004D6838"/>
    <w:rsid w:val="004D72BC"/>
    <w:rsid w:val="004E469D"/>
    <w:rsid w:val="004E7F4F"/>
    <w:rsid w:val="004F2DDE"/>
    <w:rsid w:val="004F2E72"/>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3AB4"/>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46AB7"/>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217"/>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4DA9"/>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E17"/>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19B0"/>
    <w:rsid w:val="00E4225C"/>
    <w:rsid w:val="00E44879"/>
    <w:rsid w:val="00E53C52"/>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75BB"/>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D4495"/>
    <w:rPr>
      <w:rFonts w:ascii="Segoe UI" w:hAnsi="Segoe UI" w:cs="Segoe UI"/>
      <w:sz w:val="18"/>
      <w:szCs w:val="18"/>
    </w:rPr>
  </w:style>
  <w:style w:type="character" w:customStyle="1" w:styleId="BalloonTextChar">
    <w:name w:val="Balloon Text Char"/>
    <w:basedOn w:val="DefaultParagraphFont"/>
    <w:link w:val="BalloonText"/>
    <w:semiHidden/>
    <w:rsid w:val="004D4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2024-12-20T13:53:00Z</dcterms:created>
  <dcterms:modified xsi:type="dcterms:W3CDTF">2024-12-20T20:02:00Z</dcterms:modified>
</cp:coreProperties>
</file>