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E8989" w14:textId="77777777" w:rsidR="00CB5276" w:rsidRDefault="0003240E" w:rsidP="0003240E">
      <w:pPr>
        <w:pStyle w:val="OrderHeading"/>
      </w:pPr>
      <w:r>
        <w:t>BEFORE THE FLORIDA PUBLIC SERVICE COMMISSION</w:t>
      </w:r>
    </w:p>
    <w:p w14:paraId="2D3F2BB5" w14:textId="77777777" w:rsidR="0003240E" w:rsidRDefault="0003240E" w:rsidP="0003240E">
      <w:pPr>
        <w:pStyle w:val="OrderBody"/>
      </w:pPr>
    </w:p>
    <w:p w14:paraId="6B7C778C" w14:textId="77777777" w:rsidR="0003240E" w:rsidRDefault="0003240E" w:rsidP="000324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240E" w:rsidRPr="00C63FCF" w14:paraId="24A572F5" w14:textId="77777777" w:rsidTr="00C63FCF">
        <w:trPr>
          <w:trHeight w:val="828"/>
        </w:trPr>
        <w:tc>
          <w:tcPr>
            <w:tcW w:w="4788" w:type="dxa"/>
            <w:tcBorders>
              <w:bottom w:val="nil"/>
              <w:right w:val="double" w:sz="6" w:space="0" w:color="auto"/>
            </w:tcBorders>
            <w:shd w:val="clear" w:color="auto" w:fill="auto"/>
          </w:tcPr>
          <w:p w14:paraId="210329ED" w14:textId="77777777" w:rsidR="0003240E" w:rsidRDefault="0003240E" w:rsidP="00C63FCF">
            <w:pPr>
              <w:pStyle w:val="OrderBody"/>
              <w:tabs>
                <w:tab w:val="center" w:pos="4320"/>
                <w:tab w:val="right" w:pos="8640"/>
              </w:tabs>
              <w:jc w:val="left"/>
            </w:pPr>
            <w:r>
              <w:t xml:space="preserve">In re: </w:t>
            </w:r>
            <w:bookmarkStart w:id="0" w:name="SMInRe"/>
            <w:bookmarkEnd w:id="0"/>
            <w:r>
              <w:t>Review of 2026-2035 Storm Protection Plan, pursuant to Rule 25-6.030, F.A.C., Florida Power &amp; Light Company.</w:t>
            </w:r>
          </w:p>
          <w:p w14:paraId="116C2A83" w14:textId="77777777" w:rsidR="0003240E" w:rsidRDefault="0003240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7DA7AD04" w14:textId="77777777" w:rsidR="0003240E" w:rsidRDefault="0003240E" w:rsidP="00C63FCF">
            <w:pPr>
              <w:pStyle w:val="OrderBody"/>
              <w:tabs>
                <w:tab w:val="center" w:pos="4320"/>
                <w:tab w:val="right" w:pos="8640"/>
              </w:tabs>
              <w:jc w:val="left"/>
            </w:pPr>
            <w:r>
              <w:t xml:space="preserve">DOCKET NO. </w:t>
            </w:r>
            <w:bookmarkStart w:id="1" w:name="SMDocketNo"/>
            <w:bookmarkEnd w:id="1"/>
            <w:r>
              <w:t>20250014-EI</w:t>
            </w:r>
          </w:p>
        </w:tc>
      </w:tr>
      <w:tr w:rsidR="0003240E" w:rsidRPr="00C63FCF" w14:paraId="65B1314F" w14:textId="77777777" w:rsidTr="00C63FCF">
        <w:trPr>
          <w:trHeight w:val="828"/>
        </w:trPr>
        <w:tc>
          <w:tcPr>
            <w:tcW w:w="4788" w:type="dxa"/>
            <w:tcBorders>
              <w:bottom w:val="nil"/>
              <w:right w:val="double" w:sz="6" w:space="0" w:color="auto"/>
            </w:tcBorders>
            <w:shd w:val="clear" w:color="auto" w:fill="auto"/>
          </w:tcPr>
          <w:p w14:paraId="7A37E842" w14:textId="77777777" w:rsidR="0003240E" w:rsidRDefault="0003240E" w:rsidP="00C63FCF">
            <w:pPr>
              <w:pStyle w:val="OrderBody"/>
              <w:tabs>
                <w:tab w:val="center" w:pos="4320"/>
                <w:tab w:val="right" w:pos="8640"/>
              </w:tabs>
              <w:jc w:val="left"/>
            </w:pPr>
            <w:r>
              <w:t>In re: Review of 2026-2035 Storm Protection Plan, pursuant to Rule 25-6.030, F.A.C., Duke Energy Florida, LLC.</w:t>
            </w:r>
          </w:p>
          <w:p w14:paraId="4DD62237" w14:textId="77777777" w:rsidR="0003240E" w:rsidRDefault="0003240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2AEB63BC" w14:textId="77777777" w:rsidR="0003240E" w:rsidRDefault="0003240E" w:rsidP="00C63FCF">
            <w:pPr>
              <w:pStyle w:val="OrderBody"/>
              <w:tabs>
                <w:tab w:val="center" w:pos="4320"/>
                <w:tab w:val="right" w:pos="8640"/>
              </w:tabs>
              <w:jc w:val="left"/>
            </w:pPr>
            <w:r>
              <w:t>DOCKET NO. 20250015-EI</w:t>
            </w:r>
          </w:p>
          <w:p w14:paraId="235DEF47" w14:textId="77777777" w:rsidR="0003240E" w:rsidRDefault="0003240E" w:rsidP="00C63FCF">
            <w:pPr>
              <w:pStyle w:val="OrderBody"/>
              <w:tabs>
                <w:tab w:val="center" w:pos="4320"/>
                <w:tab w:val="right" w:pos="8640"/>
              </w:tabs>
              <w:jc w:val="left"/>
            </w:pPr>
          </w:p>
        </w:tc>
      </w:tr>
      <w:tr w:rsidR="0003240E" w:rsidRPr="00C63FCF" w14:paraId="72DD5416" w14:textId="77777777" w:rsidTr="00C63FCF">
        <w:trPr>
          <w:trHeight w:val="828"/>
        </w:trPr>
        <w:tc>
          <w:tcPr>
            <w:tcW w:w="4788" w:type="dxa"/>
            <w:tcBorders>
              <w:bottom w:val="nil"/>
              <w:right w:val="double" w:sz="6" w:space="0" w:color="auto"/>
            </w:tcBorders>
            <w:shd w:val="clear" w:color="auto" w:fill="auto"/>
          </w:tcPr>
          <w:p w14:paraId="59BD9E95" w14:textId="77777777" w:rsidR="0003240E" w:rsidRDefault="0003240E" w:rsidP="00C63FCF">
            <w:pPr>
              <w:pStyle w:val="OrderBody"/>
              <w:tabs>
                <w:tab w:val="center" w:pos="4320"/>
                <w:tab w:val="right" w:pos="8640"/>
              </w:tabs>
              <w:jc w:val="left"/>
            </w:pPr>
            <w:r>
              <w:t>In re: Review of 2026-2035 Storm Protection Plan, pursuant to Rule 25-6.030, F.A.C., Tampa Electric Company.</w:t>
            </w:r>
          </w:p>
          <w:p w14:paraId="5A798FC5" w14:textId="77777777" w:rsidR="0003240E" w:rsidRDefault="0003240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048D6A03" w14:textId="77777777" w:rsidR="0003240E" w:rsidRDefault="0003240E" w:rsidP="00C63FCF">
            <w:pPr>
              <w:pStyle w:val="OrderBody"/>
              <w:tabs>
                <w:tab w:val="center" w:pos="4320"/>
                <w:tab w:val="right" w:pos="8640"/>
              </w:tabs>
              <w:jc w:val="left"/>
            </w:pPr>
            <w:r>
              <w:t>DOCKET NO. 20250016-EI</w:t>
            </w:r>
          </w:p>
          <w:p w14:paraId="4028A8B7" w14:textId="77777777" w:rsidR="0003240E" w:rsidRDefault="0003240E" w:rsidP="00C63FCF">
            <w:pPr>
              <w:pStyle w:val="OrderBody"/>
              <w:tabs>
                <w:tab w:val="center" w:pos="4320"/>
                <w:tab w:val="right" w:pos="8640"/>
              </w:tabs>
              <w:jc w:val="left"/>
            </w:pPr>
          </w:p>
        </w:tc>
      </w:tr>
      <w:tr w:rsidR="0003240E" w:rsidRPr="00C63FCF" w14:paraId="478AF184" w14:textId="77777777" w:rsidTr="00C63FCF">
        <w:trPr>
          <w:trHeight w:val="828"/>
        </w:trPr>
        <w:tc>
          <w:tcPr>
            <w:tcW w:w="4788" w:type="dxa"/>
            <w:tcBorders>
              <w:top w:val="nil"/>
              <w:bottom w:val="single" w:sz="8" w:space="0" w:color="auto"/>
              <w:right w:val="double" w:sz="6" w:space="0" w:color="auto"/>
            </w:tcBorders>
            <w:shd w:val="clear" w:color="auto" w:fill="auto"/>
          </w:tcPr>
          <w:p w14:paraId="2FEFC781" w14:textId="77777777" w:rsidR="0003240E" w:rsidRDefault="0003240E" w:rsidP="00C63FCF">
            <w:pPr>
              <w:pStyle w:val="OrderBody"/>
              <w:tabs>
                <w:tab w:val="center" w:pos="4320"/>
                <w:tab w:val="right" w:pos="8640"/>
              </w:tabs>
              <w:jc w:val="left"/>
            </w:pPr>
            <w:r>
              <w:t>In re: Review of 2026-2035 Storm Protection Plan, pursuant to Rule 25-6.030, F.A.C., Florida Public Utilities Company.</w:t>
            </w:r>
          </w:p>
        </w:tc>
        <w:tc>
          <w:tcPr>
            <w:tcW w:w="4788" w:type="dxa"/>
            <w:tcBorders>
              <w:left w:val="double" w:sz="6" w:space="0" w:color="auto"/>
            </w:tcBorders>
            <w:shd w:val="clear" w:color="auto" w:fill="auto"/>
          </w:tcPr>
          <w:p w14:paraId="1CC56EEA" w14:textId="77777777" w:rsidR="0003240E" w:rsidRDefault="0003240E" w:rsidP="0003240E">
            <w:pPr>
              <w:pStyle w:val="OrderBody"/>
            </w:pPr>
            <w:r>
              <w:t xml:space="preserve">DOCKET NO. </w:t>
            </w:r>
            <w:bookmarkStart w:id="2" w:name="SMDocketNo2"/>
            <w:bookmarkEnd w:id="2"/>
            <w:r>
              <w:t>20250017-EI</w:t>
            </w:r>
          </w:p>
          <w:p w14:paraId="5D3CD2AF" w14:textId="40D1016D" w:rsidR="0003240E" w:rsidRDefault="0003240E" w:rsidP="00C63FCF">
            <w:pPr>
              <w:pStyle w:val="OrderBody"/>
              <w:tabs>
                <w:tab w:val="center" w:pos="4320"/>
                <w:tab w:val="right" w:pos="8640"/>
              </w:tabs>
              <w:jc w:val="left"/>
            </w:pPr>
            <w:r>
              <w:t xml:space="preserve">ORDER NO. </w:t>
            </w:r>
            <w:bookmarkStart w:id="3" w:name="OrderNo0029"/>
            <w:r w:rsidR="00A170EC">
              <w:t>PSC-2025-0029-PCO-EI</w:t>
            </w:r>
            <w:bookmarkEnd w:id="3"/>
          </w:p>
          <w:p w14:paraId="016B6EF3" w14:textId="20CE258F" w:rsidR="0003240E" w:rsidRDefault="0003240E" w:rsidP="00C63FCF">
            <w:pPr>
              <w:pStyle w:val="OrderBody"/>
              <w:tabs>
                <w:tab w:val="center" w:pos="4320"/>
                <w:tab w:val="right" w:pos="8640"/>
              </w:tabs>
              <w:jc w:val="left"/>
            </w:pPr>
            <w:r>
              <w:t xml:space="preserve">ISSUED: </w:t>
            </w:r>
            <w:r w:rsidR="00A170EC">
              <w:t>January 24, 2025</w:t>
            </w:r>
          </w:p>
          <w:p w14:paraId="118C1EEC" w14:textId="77777777" w:rsidR="0003240E" w:rsidRDefault="0003240E" w:rsidP="00C63FCF">
            <w:pPr>
              <w:pStyle w:val="OrderBody"/>
              <w:tabs>
                <w:tab w:val="center" w:pos="4320"/>
                <w:tab w:val="right" w:pos="8640"/>
              </w:tabs>
              <w:jc w:val="left"/>
            </w:pPr>
          </w:p>
        </w:tc>
      </w:tr>
    </w:tbl>
    <w:p w14:paraId="3860399F" w14:textId="77777777" w:rsidR="0003240E" w:rsidRDefault="0003240E" w:rsidP="0003240E"/>
    <w:p w14:paraId="5E8F50B1" w14:textId="77777777" w:rsidR="0003240E" w:rsidRDefault="0003240E" w:rsidP="0003240E"/>
    <w:p w14:paraId="3B177E87" w14:textId="77777777" w:rsidR="00B77032" w:rsidRDefault="0003240E" w:rsidP="0003240E">
      <w:pPr>
        <w:pStyle w:val="CenterUnderline"/>
      </w:pPr>
      <w:r>
        <w:t>ORDER ESTABLISHING PROCEDURE</w:t>
      </w:r>
    </w:p>
    <w:p w14:paraId="0F5DCDEC" w14:textId="77777777" w:rsidR="00B77032" w:rsidRDefault="00B77032" w:rsidP="0003240E">
      <w:pPr>
        <w:pStyle w:val="CenterUnderline"/>
      </w:pPr>
      <w:r>
        <w:t>AND</w:t>
      </w:r>
    </w:p>
    <w:p w14:paraId="1CB19826" w14:textId="77777777" w:rsidR="00B77032" w:rsidRDefault="00B77032" w:rsidP="0003240E">
      <w:pPr>
        <w:pStyle w:val="CenterUnderline"/>
      </w:pPr>
      <w:r>
        <w:t>CONSOLIDATING DOCKET NOS. 20250014-EI, 20250015-EI</w:t>
      </w:r>
    </w:p>
    <w:p w14:paraId="6426B33C" w14:textId="77777777" w:rsidR="0003240E" w:rsidRDefault="00B77032" w:rsidP="0003240E">
      <w:pPr>
        <w:pStyle w:val="CenterUnderline"/>
      </w:pPr>
      <w:r>
        <w:t>20250016-EI, AND 20250017-EI FOR HEARING</w:t>
      </w:r>
      <w:r w:rsidR="0003240E">
        <w:t xml:space="preserve"> </w:t>
      </w:r>
    </w:p>
    <w:p w14:paraId="3BB6DEF0" w14:textId="77777777" w:rsidR="0003240E" w:rsidRDefault="0003240E" w:rsidP="0003240E">
      <w:pPr>
        <w:pStyle w:val="CenterUnderline"/>
      </w:pPr>
    </w:p>
    <w:p w14:paraId="7193645E" w14:textId="77777777"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3E7E596B" w14:textId="77777777"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14:paraId="10392DAC" w14:textId="77777777"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C99E41E" w14:textId="0064B005" w:rsidR="0003240E" w:rsidRDefault="0003240E" w:rsidP="00B77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tab/>
      </w:r>
      <w:r w:rsidR="00B77032">
        <w:t xml:space="preserve">The 2019 Florida Legislature enacted Section 366.96, Florida Statutes (F.S.), entitled “Storm protection plan cost recovery.” Section 366.96(3), F.S., requires each public utility to file a transmission and distribution storm protection plan that covers the immediate 10-year planning period, and explains the systematic approach the utility will follow to achieve the objectives of reducing restoration costs and outage times associated with extreme weather events and enhancing reliability. Pursuant to Sections 366.96(5) and 366.96(6), F.S., every three years the Florida Public Service Commission (Commission) is required to determine whether it is in the public interest to approve, approve with modification, or deny each utility’s transmission and distribution storm protection plan no later than 180 days after the utility files a plan that contains all of the elements required by Commission Rule. Rules 25-6.030 and 25-6.031, Florida Administrative Code (F.A.C.), implement Section 366.96, F.S. These matters have been scheduled for a formal administrative hearing to be held </w:t>
      </w:r>
      <w:r w:rsidR="000C3478" w:rsidRPr="0079068F">
        <w:t xml:space="preserve">May </w:t>
      </w:r>
      <w:r w:rsidR="00BE7E12">
        <w:t>20–22</w:t>
      </w:r>
      <w:r w:rsidR="00B77032" w:rsidRPr="0079068F">
        <w:t>, 2025.</w:t>
      </w:r>
    </w:p>
    <w:p w14:paraId="36D13B6D" w14:textId="77777777"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3E18710" w14:textId="4C2F84F2"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This Order is issued pursuant to the authority granted by Rule 28-106.211, </w:t>
      </w:r>
      <w:r w:rsidR="00EA1B02">
        <w:t>F.A.C.</w:t>
      </w:r>
      <w:r>
        <w:t>, which provides that the presiding officer before whom a case is pending may issue any orders necessary to effectuate discovery, prevent delay, and promote the just, speedy, and inexpensive determination of all aspects of the case.</w:t>
      </w:r>
    </w:p>
    <w:p w14:paraId="4E0728B5" w14:textId="77777777" w:rsidR="009D5866" w:rsidRPr="006C4A7B" w:rsidRDefault="009D5866" w:rsidP="009D5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r w:rsidRPr="006C4A7B">
        <w:rPr>
          <w:b/>
          <w:bCs/>
        </w:rPr>
        <w:lastRenderedPageBreak/>
        <w:t>II.</w:t>
      </w:r>
      <w:r w:rsidRPr="006C4A7B">
        <w:rPr>
          <w:b/>
          <w:bCs/>
        </w:rPr>
        <w:tab/>
      </w:r>
      <w:r w:rsidRPr="006C4A7B">
        <w:rPr>
          <w:b/>
          <w:bCs/>
          <w:u w:val="single"/>
        </w:rPr>
        <w:t xml:space="preserve">Consolidation of Dockets </w:t>
      </w:r>
    </w:p>
    <w:p w14:paraId="03B194EE" w14:textId="77777777" w:rsidR="009D5866" w:rsidRPr="006C4A7B" w:rsidRDefault="009D5866" w:rsidP="009D5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u w:val="single"/>
        </w:rPr>
      </w:pPr>
    </w:p>
    <w:p w14:paraId="4EAB1486" w14:textId="6B24BD43" w:rsidR="009D5866" w:rsidRPr="004C4ACA" w:rsidRDefault="009D5866" w:rsidP="009D5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4A7B">
        <w:tab/>
        <w:t>Rule 28-106.108, F.A.C., states, “</w:t>
      </w:r>
      <w:r w:rsidR="00125260">
        <w:t>[</w:t>
      </w:r>
      <w:r w:rsidR="00EA1B02">
        <w:t>i</w:t>
      </w:r>
      <w:r w:rsidR="00125260">
        <w:t>]</w:t>
      </w:r>
      <w:r w:rsidRPr="006C4A7B">
        <w:t>f there are separate matters which involve similar issues of law or fact, or identical parties, the matters may be consolidated if it appears that consolidation would promote the just, speedy, and inexpensive resolution of the proceedings, and would not unduly prejudice the rights of a party.”</w:t>
      </w:r>
      <w:r>
        <w:t xml:space="preserve"> Docket Nos. </w:t>
      </w:r>
      <w:r w:rsidRPr="006C4A7B">
        <w:t>202</w:t>
      </w:r>
      <w:r w:rsidR="00E42708">
        <w:t>50014</w:t>
      </w:r>
      <w:r w:rsidRPr="006C4A7B">
        <w:t>-EI, 202</w:t>
      </w:r>
      <w:r w:rsidR="00E42708">
        <w:t>5</w:t>
      </w:r>
      <w:r>
        <w:t>00</w:t>
      </w:r>
      <w:r w:rsidR="00E42708">
        <w:t>15</w:t>
      </w:r>
      <w:r w:rsidRPr="006C4A7B">
        <w:t>-EI, 202</w:t>
      </w:r>
      <w:r w:rsidR="00E42708">
        <w:t>5</w:t>
      </w:r>
      <w:r>
        <w:t>00</w:t>
      </w:r>
      <w:r w:rsidR="00E42708">
        <w:t>16</w:t>
      </w:r>
      <w:r w:rsidRPr="006C4A7B">
        <w:t xml:space="preserve">-EI, </w:t>
      </w:r>
      <w:r>
        <w:t xml:space="preserve">and </w:t>
      </w:r>
      <w:r w:rsidRPr="006C4A7B">
        <w:t>202</w:t>
      </w:r>
      <w:r w:rsidR="00E42708">
        <w:t>5</w:t>
      </w:r>
      <w:r>
        <w:t>00</w:t>
      </w:r>
      <w:r w:rsidR="00E42708">
        <w:t>17</w:t>
      </w:r>
      <w:r>
        <w:t xml:space="preserve">-EI </w:t>
      </w:r>
      <w:r w:rsidRPr="006C4A7B">
        <w:t xml:space="preserve">were opened to address </w:t>
      </w:r>
      <w:r>
        <w:t xml:space="preserve">each of </w:t>
      </w:r>
      <w:r w:rsidRPr="006C4A7B">
        <w:t>the electric utilities that fall under the requirements of Section 366.9</w:t>
      </w:r>
      <w:r>
        <w:t>6, F.S. All of the dockets</w:t>
      </w:r>
      <w:r w:rsidRPr="006C4A7B">
        <w:t xml:space="preserve"> contain similar issues of law or fact, and are likely to involve many of the same intervening parties.</w:t>
      </w:r>
      <w:r>
        <w:t xml:space="preserve"> </w:t>
      </w:r>
      <w:r w:rsidRPr="006C4A7B">
        <w:t>To hold separate hearings in each of these dockets would cause unnecessary duplication of time and resources.</w:t>
      </w:r>
      <w:r>
        <w:t xml:space="preserve"> </w:t>
      </w:r>
      <w:r w:rsidRPr="006C4A7B">
        <w:t>Based on the foregoing, consolidation of these dockets will promote the just, speedy, and inexpensive resolution of the proceedings, and will not unduly prejudice the rights of any party.</w:t>
      </w:r>
      <w:r>
        <w:t xml:space="preserve"> </w:t>
      </w:r>
      <w:r w:rsidRPr="006C4A7B">
        <w:t>Therefore,</w:t>
      </w:r>
      <w:r w:rsidRPr="00B82869">
        <w:t xml:space="preserve"> </w:t>
      </w:r>
      <w:r>
        <w:t xml:space="preserve">Docket Nos. </w:t>
      </w:r>
      <w:r w:rsidRPr="006C4A7B">
        <w:t>202</w:t>
      </w:r>
      <w:r w:rsidR="00E42708">
        <w:t>50014</w:t>
      </w:r>
      <w:r w:rsidRPr="006C4A7B">
        <w:t>-EI, 202</w:t>
      </w:r>
      <w:r w:rsidR="00E42708">
        <w:t>50015</w:t>
      </w:r>
      <w:r w:rsidRPr="006C4A7B">
        <w:t>-EI, 202</w:t>
      </w:r>
      <w:r w:rsidR="00E42708">
        <w:t>50016</w:t>
      </w:r>
      <w:r w:rsidRPr="006C4A7B">
        <w:t xml:space="preserve">-EI, </w:t>
      </w:r>
      <w:r>
        <w:t xml:space="preserve">and </w:t>
      </w:r>
      <w:r w:rsidRPr="006C4A7B">
        <w:t>202</w:t>
      </w:r>
      <w:r w:rsidR="00E42708">
        <w:t>50017</w:t>
      </w:r>
      <w:r>
        <w:t>-EI</w:t>
      </w:r>
      <w:r w:rsidRPr="006C4A7B">
        <w:t xml:space="preserve"> are hereby consoli</w:t>
      </w:r>
      <w:r>
        <w:t xml:space="preserve">dated for the purpose of the hearing. All </w:t>
      </w:r>
      <w:r w:rsidRPr="009756C5">
        <w:t>four</w:t>
      </w:r>
      <w:r>
        <w:t xml:space="preserve"> dockets shall remain open, and each utility-specific filing shall be filed in its respective docket. The consolidated cases will be governed by the procedures set forth below.</w:t>
      </w:r>
    </w:p>
    <w:p w14:paraId="143F3D03" w14:textId="77777777" w:rsidR="009D5866" w:rsidRPr="00B77032" w:rsidRDefault="009D5866"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1457E2" w14:textId="77777777"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sidR="009D5866">
        <w:rPr>
          <w:b/>
          <w:bCs/>
        </w:rPr>
        <w:t>I</w:t>
      </w:r>
      <w:r>
        <w:rPr>
          <w:b/>
          <w:bCs/>
        </w:rPr>
        <w:t>.</w:t>
      </w:r>
      <w:r>
        <w:rPr>
          <w:b/>
          <w:bCs/>
        </w:rPr>
        <w:tab/>
      </w:r>
      <w:r>
        <w:rPr>
          <w:b/>
          <w:bCs/>
          <w:u w:val="single"/>
        </w:rPr>
        <w:t>General Filing Procedures</w:t>
      </w:r>
    </w:p>
    <w:p w14:paraId="7C7C50FD" w14:textId="77777777"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483BFC96" w14:textId="77777777" w:rsidR="0003240E" w:rsidRPr="00C75702"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00E45548">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rsidR="00E45548">
        <w:t xml:space="preserve">. </w:t>
      </w:r>
      <w:r>
        <w:t>If filing via</w:t>
      </w:r>
      <w:r w:rsidRPr="00C75702">
        <w:t xml:space="preserve"> mail, hand delivery, or courier service</w:t>
      </w:r>
      <w:r>
        <w:t xml:space="preserve">, the filing should be </w:t>
      </w:r>
      <w:r w:rsidRPr="00C75702">
        <w:t xml:space="preserve"> addressed to:</w:t>
      </w:r>
    </w:p>
    <w:p w14:paraId="4055D7F1" w14:textId="77777777" w:rsidR="0003240E" w:rsidRPr="00C75702"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849FD09" w14:textId="77777777" w:rsidR="0003240E" w:rsidRPr="00C75702"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14:paraId="097D1CDD" w14:textId="77777777" w:rsidR="0003240E" w:rsidRPr="00C75702"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14:paraId="1FC8EE8E" w14:textId="77777777" w:rsidR="0003240E" w:rsidRPr="00C75702"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14:paraId="7A746DC3" w14:textId="77777777" w:rsidR="0003240E" w:rsidRPr="00C75702"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14:paraId="5FA3CA2C" w14:textId="77777777" w:rsidR="0003240E" w:rsidRPr="00C75702"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98FEF66"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00E45548">
        <w:t xml:space="preserve">. </w:t>
      </w:r>
      <w:r w:rsidRPr="00C75702">
        <w:t xml:space="preserve">The filing party is responsible for ensuring that no information protected by privacy or confidentiality laws is contained in any </w:t>
      </w:r>
      <w:r>
        <w:t xml:space="preserve">electronic </w:t>
      </w:r>
      <w:r w:rsidRPr="00C75702">
        <w:t>document</w:t>
      </w:r>
      <w:r w:rsidR="00E45548">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14:paraId="11DFE7BC" w14:textId="77777777"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5C9DC4E" w14:textId="77777777"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Pr>
          <w:b/>
        </w:rPr>
        <w:tab/>
      </w:r>
      <w:r>
        <w:rPr>
          <w:b/>
          <w:u w:val="single"/>
        </w:rPr>
        <w:t>Tentative List of Issues</w:t>
      </w:r>
    </w:p>
    <w:p w14:paraId="3C158157" w14:textId="77777777"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200FBAC1" w14:textId="6F584045"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 </w:t>
      </w:r>
      <w:r w:rsidR="000D55FA">
        <w:t xml:space="preserve">tentative </w:t>
      </w:r>
      <w:r>
        <w:t>list of the issues identified thus far in this proceeding is attached hereto as Appendix A</w:t>
      </w:r>
      <w:r w:rsidR="00E45548">
        <w:t xml:space="preserve">. </w:t>
      </w:r>
      <w:r>
        <w:t>The scope of this proceeding will be based upon these issues as well as other issues raised by the parties up to and during the Prehearing Conference, unless modified by the Commission.</w:t>
      </w:r>
    </w:p>
    <w:p w14:paraId="356D60B1" w14:textId="77777777"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V.</w:t>
      </w:r>
      <w:r>
        <w:rPr>
          <w:b/>
        </w:rPr>
        <w:tab/>
      </w:r>
      <w:r>
        <w:rPr>
          <w:b/>
          <w:u w:val="single"/>
        </w:rPr>
        <w:t>Prefiled Testimony and Exhibits</w:t>
      </w:r>
    </w:p>
    <w:p w14:paraId="40233E6B"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264671" w14:textId="54113BD2" w:rsidR="00AD44AA" w:rsidRDefault="0003240E" w:rsidP="00AD44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AD44AA" w:rsidRPr="00C75702">
        <w:t>Each party shall file all testimony and exhibits that it intends to sponsor, pursuant to the schedule set forth in Section</w:t>
      </w:r>
      <w:r w:rsidR="00AD44AA" w:rsidRPr="0006466D">
        <w:t xml:space="preserve"> </w:t>
      </w:r>
      <w:r w:rsidR="0006466D" w:rsidRPr="0006466D">
        <w:t>X</w:t>
      </w:r>
      <w:r w:rsidR="00AD44AA" w:rsidRPr="0006466D">
        <w:t xml:space="preserve"> </w:t>
      </w:r>
      <w:r w:rsidR="00AD44AA" w:rsidRPr="00C75702">
        <w:t>of this Order.</w:t>
      </w:r>
      <w:r w:rsidR="00AD44AA">
        <w:t xml:space="preserve">  Testimony and exhibits may be filed electronically. </w:t>
      </w:r>
      <w:r w:rsidR="00AD44AA" w:rsidRPr="00371C21">
        <w:t>If filing electronically, each set of testimony and accompanying exhibits must be saved as distinct and separate electronic files; multiple sets of testimony and exhibits combined in a single electronic file are not acceptable.</w:t>
      </w:r>
      <w:r w:rsidR="00AD44AA">
        <w:t xml:space="preserve"> </w:t>
      </w:r>
      <w:r w:rsidR="00AD44AA" w:rsidRPr="00C75702">
        <w:t xml:space="preserve">If filing paper copies, an original and </w:t>
      </w:r>
      <w:r w:rsidR="00AD44AA" w:rsidRPr="007659C3">
        <w:t>15 copies</w:t>
      </w:r>
      <w:r w:rsidR="00AD44AA" w:rsidRPr="00C75702">
        <w:t xml:space="preserve"> of all testimony and exhibits shall be filed with</w:t>
      </w:r>
      <w:r w:rsidR="00AD44AA">
        <w:t xml:space="preserve"> the Office of Commission Clerk</w:t>
      </w:r>
      <w:r w:rsidR="00AD44AA" w:rsidRPr="00C75702">
        <w:t xml:space="preserve"> by 5:00 p.m. on the date due. </w:t>
      </w:r>
      <w:r w:rsidR="00AD44AA">
        <w:t xml:space="preserve"> </w:t>
      </w:r>
      <w:r w:rsidR="00AD44AA" w:rsidRPr="00C75702">
        <w:t xml:space="preserve">A copy of all prefiled testimony and exhibits shall be served electronically or by regular mail, overnight mail, or hand delivery to all other parties and </w:t>
      </w:r>
      <w:r w:rsidR="00D50C09">
        <w:t xml:space="preserve">Commission </w:t>
      </w:r>
      <w:r w:rsidR="00AD44AA" w:rsidRPr="00C75702">
        <w:t>staff no later than the date filed with the Commission.</w:t>
      </w:r>
      <w:r w:rsidR="00AD44AA">
        <w:t xml:space="preserve"> </w:t>
      </w:r>
      <w:r w:rsidR="00AD44AA" w:rsidRPr="00C75702">
        <w:t xml:space="preserve"> Failure of a party to timely prefile exhibits and testimony from any witness in accordance with the foregoing requirements may bar admission of such exhibits and testimony.</w:t>
      </w:r>
    </w:p>
    <w:p w14:paraId="57ACECBC" w14:textId="77777777" w:rsidR="00345BFC" w:rsidRDefault="00345BFC" w:rsidP="00AD44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E149B0" w14:textId="4DF282D5" w:rsidR="00AD44AA" w:rsidRDefault="00AD44AA" w:rsidP="00AD44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371C21">
        <w:t xml:space="preserve">Parties may use exhibits in their native Excel format for demonstrative purposes; however, any exhibits created in Excel that a party seeks to admit into the record must be converted to Adobe </w:t>
      </w:r>
      <w:r w:rsidR="001426F9">
        <w:t>P</w:t>
      </w:r>
      <w:r w:rsidRPr="00371C21">
        <w:t xml:space="preserve">ortable </w:t>
      </w:r>
      <w:r w:rsidR="001426F9">
        <w:t>D</w:t>
      </w:r>
      <w:r w:rsidRPr="00371C21">
        <w:t xml:space="preserve">ocument </w:t>
      </w:r>
      <w:r w:rsidR="001426F9">
        <w:t>F</w:t>
      </w:r>
      <w:r w:rsidR="006A3102">
        <w:t>ormat (</w:t>
      </w:r>
      <w:r w:rsidR="00837673">
        <w:t>PDF</w:t>
      </w:r>
      <w:r w:rsidRPr="00371C21">
        <w:t>) and provided to the Commission as a separate electronic file.</w:t>
      </w:r>
    </w:p>
    <w:p w14:paraId="2BEEEC8E" w14:textId="77777777" w:rsidR="00345BFC" w:rsidRPr="00C75702" w:rsidRDefault="00345BFC" w:rsidP="00AD44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D4BFAD" w14:textId="74CDC8A7" w:rsidR="00AD44AA" w:rsidRDefault="00AD44AA" w:rsidP="00AD44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14:paraId="1597A488" w14:textId="77777777" w:rsidR="00345BFC" w:rsidRDefault="00345BFC" w:rsidP="00AD44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7D38CF" w14:textId="1E7A5E95" w:rsidR="00AD44AA" w:rsidRDefault="00AD44AA" w:rsidP="00AD44A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D50C09">
        <w:tab/>
      </w:r>
      <w:r>
        <w:t>Each exhibit sponsored by a witness in support of his or her prefiled testimony shall be:</w:t>
      </w:r>
    </w:p>
    <w:p w14:paraId="578B3253" w14:textId="77777777" w:rsidR="00D50C09" w:rsidRDefault="00D50C09" w:rsidP="00AD44A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20B03898" w14:textId="5B7E547D" w:rsidR="00AD44AA" w:rsidRDefault="00AD44AA" w:rsidP="00AD44A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w:t>
      </w:r>
      <w:r w:rsidR="006B3E95">
        <w:t>s</w:t>
      </w:r>
      <w:r>
        <w:t xml:space="preserve"> testimony when filed;</w:t>
      </w:r>
    </w:p>
    <w:p w14:paraId="2377DA1D" w14:textId="77777777" w:rsidR="00AD44AA" w:rsidRPr="00C75702" w:rsidRDefault="00AD44AA" w:rsidP="00AD44A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14:paraId="47F75B88" w14:textId="77777777" w:rsidR="00AD44AA" w:rsidRDefault="00AD44AA" w:rsidP="00AD44A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14:paraId="777F57CE" w14:textId="1970D517" w:rsidR="00AD44AA" w:rsidRDefault="00AD44AA" w:rsidP="00AD44A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w:t>
      </w:r>
      <w:r w:rsidR="006B3E95">
        <w:t>s</w:t>
      </w:r>
      <w:r>
        <w:t xml:space="preserve"> initials followed by the exhibit’s number; and</w:t>
      </w:r>
    </w:p>
    <w:p w14:paraId="6B586D26" w14:textId="3F404E4D" w:rsidR="00AD44AA" w:rsidRDefault="00AD44AA" w:rsidP="00AD44A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14:paraId="2108C281" w14:textId="77777777" w:rsidR="00D50C09" w:rsidRDefault="00D50C09" w:rsidP="00951763">
      <w:pPr>
        <w:pStyle w:val="Level3"/>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outlineLvl w:val="9"/>
      </w:pPr>
    </w:p>
    <w:p w14:paraId="188F7B7B" w14:textId="349B4F73" w:rsidR="00AD44AA" w:rsidRDefault="00AD44AA" w:rsidP="00AD44A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D50C09">
        <w:tab/>
      </w:r>
      <w:r>
        <w:t>An example of the information to appear in the upper right-hand corner of the exhibit is as follows:</w:t>
      </w:r>
    </w:p>
    <w:p w14:paraId="106BFD7E" w14:textId="77777777" w:rsidR="00AD44AA" w:rsidRDefault="00AD44AA" w:rsidP="00AD44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14:paraId="19E87BEE" w14:textId="77777777" w:rsidR="00AD44AA" w:rsidRDefault="00AD44AA" w:rsidP="00AD44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14:paraId="06E712EF" w14:textId="3E477B4D" w:rsidR="00AD44AA" w:rsidRDefault="00AD44AA" w:rsidP="00AD44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14:paraId="5752070C" w14:textId="77777777" w:rsidR="00345BFC" w:rsidRDefault="00345BFC" w:rsidP="00AD44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2DBFC91" w14:textId="2047E121" w:rsidR="00AD44AA" w:rsidRDefault="00AD44AA" w:rsidP="00AD44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14:paraId="16AE3D84"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VI.</w:t>
      </w:r>
      <w:r>
        <w:rPr>
          <w:b/>
        </w:rPr>
        <w:tab/>
      </w:r>
      <w:r>
        <w:rPr>
          <w:b/>
          <w:u w:val="single"/>
        </w:rPr>
        <w:t>Discovery Procedures</w:t>
      </w:r>
    </w:p>
    <w:p w14:paraId="357AA900"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B239BF"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14:paraId="795E1891"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1504FBF" w14:textId="4EBCEF8D" w:rsidR="00F471B1" w:rsidRDefault="0003240E" w:rsidP="00F471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471B1">
        <w:t xml:space="preserve">Discovery shall be conducted in accordance with the provisions of Chapter 120, F.S., and the relevant provisions of Chapter </w:t>
      </w:r>
      <w:r w:rsidR="00D50C09">
        <w:t>366, F.S.</w:t>
      </w:r>
      <w:r w:rsidR="00F471B1">
        <w:t>, Rules 25-22, 25-40, and 28-106, F.A.C., and th</w:t>
      </w:r>
      <w:r w:rsidR="00F471B1" w:rsidRPr="00E81E49">
        <w:t>e applicable Florida Rules of Civil Procedure (as amended January 1, 2025), as modified herein or as may be subsequently modified by the Prehearing Officer. Unless otherwise ordered, Florida Rule of Civil Procedure 1.280(a) (Initial Discovery Disclosure) shall not apply to this proceeding.</w:t>
      </w:r>
    </w:p>
    <w:p w14:paraId="4AB02016" w14:textId="77777777" w:rsidR="0003240E" w:rsidRDefault="0003240E" w:rsidP="0003240E">
      <w:pPr>
        <w:jc w:val="both"/>
        <w:rPr>
          <w:rFonts w:cs="Courier New"/>
        </w:rPr>
      </w:pPr>
    </w:p>
    <w:p w14:paraId="61CBC801"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61C4AA4C"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C620F1" w14:textId="77777777" w:rsidR="0003240E" w:rsidRDefault="0003240E" w:rsidP="0003240E">
      <w:pPr>
        <w:spacing w:line="2" w:lineRule="exact"/>
        <w:jc w:val="both"/>
      </w:pPr>
    </w:p>
    <w:p w14:paraId="5BEA96A4" w14:textId="2CD0487D" w:rsidR="0003240E" w:rsidRDefault="0003240E" w:rsidP="0003240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500990">
        <w:t xml:space="preserve"> April </w:t>
      </w:r>
      <w:r w:rsidR="00D50C09">
        <w:t>25</w:t>
      </w:r>
      <w:r w:rsidR="00500990">
        <w:t>, 2025.</w:t>
      </w:r>
    </w:p>
    <w:p w14:paraId="51A1EA4B" w14:textId="77777777" w:rsidR="0003240E" w:rsidRPr="007659C3" w:rsidRDefault="0003240E" w:rsidP="0003240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w:t>
      </w:r>
      <w:r w:rsidR="00E45548">
        <w:t xml:space="preserve">. </w:t>
      </w:r>
      <w:r w:rsidRPr="00C75702">
        <w:t>Discovery served via e-mail shall be limited to 5 MB per attachment, shall indicate how many e-mails are being sent related to the discovery (such as 1 of 6 e-mails), and shall be numbered sequentially</w:t>
      </w:r>
      <w:r w:rsidR="00E45548">
        <w:t xml:space="preserve">. </w:t>
      </w:r>
      <w:r w:rsidRPr="007659C3">
        <w:t>Documents provided in response to a document request may be provided via a CD, DVD, or flash drive if not served electronically.</w:t>
      </w:r>
    </w:p>
    <w:p w14:paraId="4BA61B7C" w14:textId="77777777" w:rsidR="0003240E" w:rsidRDefault="0003240E" w:rsidP="0003240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14:paraId="3E792E87" w14:textId="77777777" w:rsidR="0003240E" w:rsidRDefault="0003240E" w:rsidP="0003240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14:paraId="49FAB9A6" w14:textId="77777777" w:rsidR="0003240E" w:rsidRDefault="0003240E" w:rsidP="0003240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14:paraId="32B0EF85" w14:textId="1E9BE981" w:rsidR="0003240E" w:rsidRPr="007659C3" w:rsidRDefault="00F31AEB" w:rsidP="0003240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responses shall be served within </w:t>
      </w:r>
      <w:r w:rsidR="006B1666">
        <w:t>2</w:t>
      </w:r>
      <w:r w:rsidR="006B1666" w:rsidRPr="007659C3">
        <w:t xml:space="preserve">0 </w:t>
      </w:r>
      <w:r w:rsidRPr="007659C3">
        <w:t xml:space="preserve">days (inclusive of mailing) of receipt of the discovery request. </w:t>
      </w:r>
      <w:r>
        <w:t xml:space="preserve"> </w:t>
      </w:r>
      <w:r w:rsidRPr="007659C3">
        <w:t xml:space="preserve">For discovery </w:t>
      </w:r>
      <w:r w:rsidRPr="006B1666">
        <w:t>requests</w:t>
      </w:r>
      <w:r w:rsidRPr="007659C3">
        <w:t xml:space="preserve"> related to matters addressed in the utility’s rebuttal testimony, discovery responses shall be served within</w:t>
      </w:r>
      <w:r w:rsidR="006B1666">
        <w:t xml:space="preserve"> 10</w:t>
      </w:r>
      <w:r w:rsidRPr="007659C3">
        <w:t xml:space="preserve"> days of r</w:t>
      </w:r>
      <w:r>
        <w:t>eceipt of the discovery request</w:t>
      </w:r>
      <w:r w:rsidR="0003240E" w:rsidRPr="007659C3">
        <w:t>.</w:t>
      </w:r>
    </w:p>
    <w:p w14:paraId="53CB1F20" w14:textId="77777777" w:rsidR="00F533C8" w:rsidRDefault="0003240E" w:rsidP="00F533C8">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w:t>
      </w:r>
      <w:r w:rsidR="00E45548">
        <w:t xml:space="preserve">. </w:t>
      </w:r>
      <w:r>
        <w:t>Parties</w:t>
      </w:r>
      <w:r w:rsidR="00E45548">
        <w:t xml:space="preserve"> should number </w:t>
      </w:r>
      <w:r w:rsidRPr="00E45548">
        <w:t>produced documents in an unbroken sequence through the final hearing.</w:t>
      </w:r>
    </w:p>
    <w:p w14:paraId="1049B362" w14:textId="0C655408" w:rsidR="0003240E" w:rsidRPr="00F533C8" w:rsidRDefault="00AD44AA" w:rsidP="00F533C8">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F3A5D">
        <w:t>Copies</w:t>
      </w:r>
      <w:r w:rsidRPr="00662627">
        <w:t>, whether hard copies or electronic,</w:t>
      </w:r>
      <w:r w:rsidRPr="009E5CCA">
        <w:t xml:space="preserve"> of discovery requests and responses shall be served on all parties and Commission staff.  In addition, copies of all responses to requests for production of documents shall be provided to t</w:t>
      </w:r>
      <w:r w:rsidRPr="00371C21">
        <w:t>he Commission staff at its Tallahassee office unless otherwise agreed.  The address block for Commission staff shall include the e</w:t>
      </w:r>
      <w:r w:rsidR="006B1666">
        <w:t>-</w:t>
      </w:r>
      <w:r w:rsidRPr="00371C21">
        <w:t xml:space="preserve">mail address </w:t>
      </w:r>
      <w:hyperlink r:id="rId8" w:history="1">
        <w:r w:rsidRPr="00371C21">
          <w:rPr>
            <w:rStyle w:val="Hyperlink"/>
          </w:rPr>
          <w:t>discovery-gcl@psc.state.fl.us</w:t>
        </w:r>
      </w:hyperlink>
      <w:r w:rsidRPr="00371C21">
        <w:t xml:space="preserve"> in addition to the e</w:t>
      </w:r>
      <w:r w:rsidR="006B1666">
        <w:t>-</w:t>
      </w:r>
      <w:r w:rsidRPr="00371C21">
        <w:t>mail address for staff counsel</w:t>
      </w:r>
      <w:r>
        <w:t>.</w:t>
      </w:r>
    </w:p>
    <w:p w14:paraId="76736055" w14:textId="77777777" w:rsidR="0003240E" w:rsidRPr="00972F91" w:rsidRDefault="0003240E" w:rsidP="0003240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lastRenderedPageBreak/>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w:t>
      </w:r>
      <w:r w:rsidR="00E45548">
        <w:t xml:space="preserve">. </w:t>
      </w:r>
    </w:p>
    <w:p w14:paraId="4343A3C0"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EDD4CB"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030933A3"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0E970F" w14:textId="77777777" w:rsidR="0003240E" w:rsidRDefault="0003240E" w:rsidP="0003240E">
      <w:pPr>
        <w:spacing w:line="2" w:lineRule="exact"/>
        <w:jc w:val="both"/>
      </w:pPr>
    </w:p>
    <w:p w14:paraId="31C5DFB0" w14:textId="77777777" w:rsidR="0003240E" w:rsidRDefault="0003240E" w:rsidP="0003240E">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w:t>
      </w:r>
      <w:r w:rsidR="00D5082C">
        <w:t>l subparts, shall be limited to 200</w:t>
      </w:r>
      <w:r>
        <w:t>.</w:t>
      </w:r>
    </w:p>
    <w:p w14:paraId="0F232720" w14:textId="77777777" w:rsidR="0003240E" w:rsidRDefault="0003240E" w:rsidP="0003240E">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production of documents, including all</w:t>
      </w:r>
      <w:r w:rsidR="00D5082C">
        <w:t xml:space="preserve"> subparts, shall be limited to 200</w:t>
      </w:r>
      <w:r>
        <w:t>.</w:t>
      </w:r>
    </w:p>
    <w:p w14:paraId="52A0B557" w14:textId="77777777" w:rsidR="0003240E" w:rsidRDefault="0003240E" w:rsidP="0003240E">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w:t>
      </w:r>
      <w:r w:rsidR="00D5082C">
        <w:t>l subparts, shall be limited to 100</w:t>
      </w:r>
      <w:r>
        <w:t>.</w:t>
      </w:r>
    </w:p>
    <w:p w14:paraId="6304DE0F" w14:textId="77777777" w:rsidR="00A7134F" w:rsidRDefault="00A7134F" w:rsidP="0003240E">
      <w:pPr>
        <w:ind w:firstLine="720"/>
        <w:jc w:val="both"/>
        <w:rPr>
          <w:rFonts w:cs="Courier New"/>
        </w:rPr>
      </w:pPr>
    </w:p>
    <w:p w14:paraId="5C3758E3" w14:textId="61BA7E18" w:rsidR="0003240E" w:rsidRDefault="00A7134F" w:rsidP="0003240E">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C95DE8">
        <w:rPr>
          <w:rFonts w:cs="Courier New"/>
        </w:rPr>
        <w:t>seven</w:t>
      </w:r>
      <w:r>
        <w:rPr>
          <w:rFonts w:cs="Courier New"/>
        </w:rPr>
        <w:t xml:space="preserve"> days of service of the discovery request.  </w:t>
      </w:r>
      <w:r w:rsidRPr="00C95DE8">
        <w:rPr>
          <w:rFonts w:cs="Courier New"/>
        </w:rPr>
        <w:t xml:space="preserve">For discovery requests served after the date for rebuttal testimony, such clarification must be requested within </w:t>
      </w:r>
      <w:r w:rsidR="00C95DE8" w:rsidRPr="00C95DE8">
        <w:rPr>
          <w:rFonts w:cs="Courier New"/>
        </w:rPr>
        <w:t>three</w:t>
      </w:r>
      <w:r w:rsidRPr="00C95DE8">
        <w:rPr>
          <w:rFonts w:cs="Courier New"/>
        </w:rPr>
        <w:t xml:space="preserve"> days.</w:t>
      </w:r>
      <w:r>
        <w:rPr>
          <w:rFonts w:cs="Courier New"/>
        </w:rPr>
        <w:t xml:space="preserve">  This procedure is intended to reduce delay in resolving discovery disputes</w:t>
      </w:r>
      <w:r w:rsidR="0003240E">
        <w:rPr>
          <w:rFonts w:cs="Courier New"/>
        </w:rPr>
        <w:t>.</w:t>
      </w:r>
    </w:p>
    <w:p w14:paraId="5259DC99" w14:textId="77777777" w:rsidR="0003240E" w:rsidRDefault="0003240E" w:rsidP="0003240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5C70B525" w14:textId="77777777" w:rsidR="0003240E" w:rsidRDefault="0003240E" w:rsidP="0003240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14:paraId="6AE224EE" w14:textId="77777777" w:rsidR="0003240E" w:rsidRDefault="0003240E" w:rsidP="0003240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00AFAC29"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w:t>
      </w:r>
      <w:r w:rsidR="00D5082C">
        <w:t>s requested pursuant to Section 366.093</w:t>
      </w:r>
      <w:r>
        <w:t>, F.S., and Rule 25-22.006, F.A.C., shall be treated by the Commission as confidential</w:t>
      </w:r>
      <w:r w:rsidR="00E45548">
        <w:t xml:space="preserve">. </w:t>
      </w:r>
      <w:r>
        <w:t>The information shall be exempt from Section 119.07(1), F.S., pending a formal ruling on such request by the Commission or pending return of the information to the person providing the information</w:t>
      </w:r>
      <w:r w:rsidR="00E45548">
        <w:t xml:space="preserve">. </w:t>
      </w:r>
      <w:r>
        <w:t>If no determination of confidentiality has been made and the information has not been made a part of the evidentiary record in this proceeding, it shall be returned to the person providing the information</w:t>
      </w:r>
      <w:r w:rsidR="00E45548">
        <w:t xml:space="preserve">. </w:t>
      </w:r>
      <w:r>
        <w:t>If a determination of confidentiality has been made and the information was not entered into the record of this proceeding, it shall be returned to the person providing the information within the time period set forth in Section</w:t>
      </w:r>
      <w:r w:rsidR="009D5866">
        <w:t xml:space="preserve"> 366.093, F.S. </w:t>
      </w:r>
      <w:r>
        <w:t>The Commission may determine that continued possession of the information is necessary for the Commission to conduct its business.</w:t>
      </w:r>
    </w:p>
    <w:p w14:paraId="6E6C515F"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7A975B" w14:textId="77777777" w:rsidR="0003240E" w:rsidRPr="00AD5F83"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Redacted versions of confidential filings may be served electronically, but in no instance may confidential information be electronically submitted</w:t>
      </w:r>
      <w:r w:rsidR="00E45548">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160D6E61"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503D6E"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4D5175A9"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1B9FEC"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43D2FE2C"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106DA4DF"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VII.</w:t>
      </w:r>
      <w:r>
        <w:tab/>
      </w:r>
      <w:r>
        <w:rPr>
          <w:b/>
          <w:bCs/>
          <w:u w:val="single"/>
        </w:rPr>
        <w:t>Prehearing Procedures</w:t>
      </w:r>
    </w:p>
    <w:p w14:paraId="595AAC0B"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D0284C5" w14:textId="3E02E3A0"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Pr="00D5082C">
        <w:t>A.</w:t>
      </w:r>
      <w:r w:rsidRPr="00D5082C">
        <w:tab/>
      </w:r>
      <w:r>
        <w:rPr>
          <w:u w:val="single"/>
        </w:rPr>
        <w:t>Prehearing Statements</w:t>
      </w:r>
    </w:p>
    <w:p w14:paraId="14AC792C"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D110EF1" w14:textId="58EC3C8D" w:rsidR="001D2FF6" w:rsidRPr="00CF0FD7" w:rsidRDefault="0003240E" w:rsidP="001D2FF6">
      <w:pPr>
        <w:jc w:val="both"/>
        <w:rPr>
          <w:u w:val="single"/>
        </w:rPr>
      </w:pPr>
      <w:r>
        <w:tab/>
      </w:r>
      <w:r w:rsidR="00511BAC">
        <w:t xml:space="preserve">All parties </w:t>
      </w:r>
      <w:r w:rsidR="001D2FF6" w:rsidRPr="00790ACE">
        <w:t xml:space="preserve">in this docket and the Commission staff shall file a Prehearing Statement pursuant to the schedule set forth in Section </w:t>
      </w:r>
      <w:r w:rsidR="00C95DE8" w:rsidRPr="00790ACE">
        <w:t>X</w:t>
      </w:r>
      <w:r w:rsidR="001D2FF6" w:rsidRPr="00790ACE">
        <w:t xml:space="preserve"> of this Order.  Each Prehearing Statement shall be filed with the Office of Commission Clerk by 5:00 p.m. on the date due.</w:t>
      </w:r>
      <w:r w:rsidR="00687DEB">
        <w:t xml:space="preserve"> A copy, whether paper or electronic, of the Prehearing Statement shall be served on all other parties and Commission staff no later than the date it is filed with the Commission.</w:t>
      </w:r>
    </w:p>
    <w:p w14:paraId="27F12A4C"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F06CB7"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14:paraId="478790C8"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CA1C80" w14:textId="5BE50099"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w:t>
      </w:r>
      <w:r w:rsidR="006B3E95">
        <w:t>s</w:t>
      </w:r>
      <w:r>
        <w:t xml:space="preserve"> testimony and the corresponding issue numbers in the following format:</w:t>
      </w:r>
    </w:p>
    <w:p w14:paraId="02B43E29"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2F3EAEF"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14:paraId="52889CDA"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03240E" w14:paraId="631028A1" w14:textId="77777777" w:rsidTr="003831F0">
        <w:tc>
          <w:tcPr>
            <w:tcW w:w="3060" w:type="dxa"/>
            <w:shd w:val="clear" w:color="auto" w:fill="auto"/>
          </w:tcPr>
          <w:p w14:paraId="5DF642B7" w14:textId="77777777" w:rsidR="0003240E" w:rsidRPr="004306A8"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14:paraId="4B6A596C" w14:textId="77777777" w:rsidR="0003240E" w:rsidRPr="004306A8"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14:paraId="49F55023" w14:textId="77777777" w:rsidR="0003240E" w:rsidRPr="004306A8"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03240E" w14:paraId="303D23BE" w14:textId="77777777" w:rsidTr="003831F0">
        <w:tc>
          <w:tcPr>
            <w:tcW w:w="3060" w:type="dxa"/>
            <w:shd w:val="clear" w:color="auto" w:fill="auto"/>
          </w:tcPr>
          <w:p w14:paraId="7DF38120" w14:textId="77777777" w:rsidR="0003240E" w:rsidRPr="004306A8"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14:paraId="01ADA443" w14:textId="77777777" w:rsidR="0003240E" w:rsidRPr="00A2428E"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7D8346B9" w14:textId="77777777" w:rsidR="0003240E" w:rsidRPr="00A2428E"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03240E" w14:paraId="49C3FFCB" w14:textId="77777777" w:rsidTr="003831F0">
        <w:tc>
          <w:tcPr>
            <w:tcW w:w="3060" w:type="dxa"/>
            <w:shd w:val="clear" w:color="auto" w:fill="auto"/>
          </w:tcPr>
          <w:p w14:paraId="3490F63B" w14:textId="77777777" w:rsidR="0003240E" w:rsidRPr="00A2428E"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14:paraId="384316D7" w14:textId="77777777" w:rsidR="0003240E" w:rsidRPr="00A2428E"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14:paraId="00D0150B" w14:textId="5F1B2445" w:rsidR="0003240E" w:rsidRPr="00A2428E" w:rsidRDefault="0003240E" w:rsidP="000D55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w:t>
            </w:r>
            <w:r w:rsidR="00C95DE8">
              <w:t>–</w:t>
            </w:r>
            <w:r w:rsidRPr="00A2428E">
              <w:t>5</w:t>
            </w:r>
          </w:p>
        </w:tc>
      </w:tr>
    </w:tbl>
    <w:p w14:paraId="7F38DC72"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36DF494"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14:paraId="6C4CB2A5"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56E5ED3" w14:textId="7A8AF1E5"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14:paraId="06389A4D"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05"/>
        <w:gridCol w:w="1337"/>
        <w:gridCol w:w="2123"/>
        <w:gridCol w:w="1643"/>
      </w:tblGrid>
      <w:tr w:rsidR="0003240E" w:rsidRPr="00B95E83" w14:paraId="1B0CF0E8" w14:textId="77777777" w:rsidTr="003831F0">
        <w:tc>
          <w:tcPr>
            <w:tcW w:w="974" w:type="dxa"/>
            <w:shd w:val="clear" w:color="auto" w:fill="auto"/>
          </w:tcPr>
          <w:p w14:paraId="448420B0" w14:textId="77777777" w:rsidR="0003240E" w:rsidRPr="00B95E83"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14:paraId="1BE6D9EE" w14:textId="77777777" w:rsidR="0003240E" w:rsidRPr="00B95E83" w:rsidRDefault="0003240E" w:rsidP="003831F0">
            <w:pPr>
              <w:rPr>
                <w:b/>
              </w:rPr>
            </w:pPr>
            <w:r w:rsidRPr="00B95E83">
              <w:rPr>
                <w:b/>
              </w:rPr>
              <w:t>Proffered By</w:t>
            </w:r>
          </w:p>
        </w:tc>
        <w:tc>
          <w:tcPr>
            <w:tcW w:w="1505" w:type="dxa"/>
            <w:shd w:val="clear" w:color="auto" w:fill="auto"/>
          </w:tcPr>
          <w:p w14:paraId="024338B6" w14:textId="77777777" w:rsidR="0003240E" w:rsidRPr="00B95E83" w:rsidRDefault="0003240E" w:rsidP="003831F0">
            <w:pPr>
              <w:rPr>
                <w:b/>
              </w:rPr>
            </w:pPr>
            <w:r w:rsidRPr="00B95E83">
              <w:rPr>
                <w:b/>
              </w:rPr>
              <w:t>Exhibit No.</w:t>
            </w:r>
          </w:p>
        </w:tc>
        <w:tc>
          <w:tcPr>
            <w:tcW w:w="2123" w:type="dxa"/>
            <w:shd w:val="clear" w:color="auto" w:fill="auto"/>
          </w:tcPr>
          <w:p w14:paraId="67E348E6" w14:textId="77777777" w:rsidR="0003240E" w:rsidRPr="00B95E83"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14:paraId="157094E6" w14:textId="77777777" w:rsidR="0003240E" w:rsidRPr="00B95E83" w:rsidRDefault="0003240E" w:rsidP="003831F0">
            <w:pPr>
              <w:rPr>
                <w:b/>
              </w:rPr>
            </w:pPr>
            <w:r w:rsidRPr="00B95E83">
              <w:rPr>
                <w:b/>
              </w:rPr>
              <w:t>Issue  #</w:t>
            </w:r>
          </w:p>
        </w:tc>
      </w:tr>
      <w:tr w:rsidR="0003240E" w:rsidRPr="00B95E83" w14:paraId="667BA3E3" w14:textId="77777777" w:rsidTr="003831F0">
        <w:tc>
          <w:tcPr>
            <w:tcW w:w="974" w:type="dxa"/>
            <w:shd w:val="clear" w:color="auto" w:fill="auto"/>
          </w:tcPr>
          <w:p w14:paraId="5A82B458" w14:textId="77777777" w:rsidR="0003240E" w:rsidRPr="00B95E83" w:rsidRDefault="0003240E" w:rsidP="003831F0">
            <w:pPr>
              <w:jc w:val="center"/>
              <w:rPr>
                <w:b/>
              </w:rPr>
            </w:pPr>
            <w:r w:rsidRPr="00B95E83">
              <w:rPr>
                <w:b/>
              </w:rPr>
              <w:t>Direct</w:t>
            </w:r>
          </w:p>
        </w:tc>
        <w:tc>
          <w:tcPr>
            <w:tcW w:w="2086" w:type="dxa"/>
            <w:tcBorders>
              <w:top w:val="single" w:sz="4" w:space="0" w:color="auto"/>
            </w:tcBorders>
            <w:shd w:val="clear" w:color="auto" w:fill="auto"/>
          </w:tcPr>
          <w:p w14:paraId="634D796B" w14:textId="77777777" w:rsidR="0003240E" w:rsidRPr="00B95E83" w:rsidRDefault="0003240E" w:rsidP="003831F0"/>
        </w:tc>
        <w:tc>
          <w:tcPr>
            <w:tcW w:w="1505" w:type="dxa"/>
            <w:shd w:val="clear" w:color="auto" w:fill="auto"/>
          </w:tcPr>
          <w:p w14:paraId="2E37FBD4" w14:textId="77777777" w:rsidR="0003240E" w:rsidRPr="00B95E83"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34C4B474" w14:textId="77777777" w:rsidR="0003240E" w:rsidRPr="00B95E83"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794BA812" w14:textId="77777777" w:rsidR="0003240E" w:rsidRPr="00B95E83" w:rsidRDefault="0003240E" w:rsidP="003831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03240E" w:rsidRPr="00B95E83" w14:paraId="0F6C3B82" w14:textId="77777777" w:rsidTr="003831F0">
        <w:tc>
          <w:tcPr>
            <w:tcW w:w="974" w:type="dxa"/>
            <w:shd w:val="clear" w:color="auto" w:fill="auto"/>
          </w:tcPr>
          <w:p w14:paraId="304B244A" w14:textId="77777777" w:rsidR="0003240E" w:rsidRPr="00B95E83" w:rsidRDefault="0003240E" w:rsidP="003831F0">
            <w:r w:rsidRPr="00B95E83">
              <w:t>John Smith</w:t>
            </w:r>
          </w:p>
        </w:tc>
        <w:tc>
          <w:tcPr>
            <w:tcW w:w="2086" w:type="dxa"/>
            <w:shd w:val="clear" w:color="auto" w:fill="auto"/>
          </w:tcPr>
          <w:p w14:paraId="4DBC0924" w14:textId="2E9D7382" w:rsidR="0003240E" w:rsidRPr="00B95E83" w:rsidRDefault="0003240E" w:rsidP="000D55FA">
            <w:r w:rsidRPr="00B95E83">
              <w:t>Party Name</w:t>
            </w:r>
          </w:p>
        </w:tc>
        <w:tc>
          <w:tcPr>
            <w:tcW w:w="1505" w:type="dxa"/>
            <w:shd w:val="clear" w:color="auto" w:fill="auto"/>
          </w:tcPr>
          <w:p w14:paraId="41B79740" w14:textId="77777777" w:rsidR="0003240E" w:rsidRPr="00B95E83" w:rsidRDefault="0003240E" w:rsidP="003831F0">
            <w:r w:rsidRPr="00B95E83">
              <w:t>ABC-1</w:t>
            </w:r>
          </w:p>
        </w:tc>
        <w:tc>
          <w:tcPr>
            <w:tcW w:w="2123" w:type="dxa"/>
            <w:shd w:val="clear" w:color="auto" w:fill="auto"/>
          </w:tcPr>
          <w:p w14:paraId="3B323EAD" w14:textId="77777777" w:rsidR="0003240E" w:rsidRPr="00B95E83" w:rsidRDefault="0003240E" w:rsidP="003831F0">
            <w:r w:rsidRPr="00B95E83">
              <w:t>Title ......</w:t>
            </w:r>
          </w:p>
        </w:tc>
        <w:tc>
          <w:tcPr>
            <w:tcW w:w="1862" w:type="dxa"/>
            <w:shd w:val="clear" w:color="auto" w:fill="auto"/>
          </w:tcPr>
          <w:p w14:paraId="119B572E" w14:textId="4C83C282" w:rsidR="0003240E" w:rsidRPr="00B95E83" w:rsidRDefault="0003240E" w:rsidP="000D55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w:t>
            </w:r>
            <w:r w:rsidR="00C95DE8">
              <w:t>–</w:t>
            </w:r>
            <w:r w:rsidRPr="00B95E83">
              <w:t>5</w:t>
            </w:r>
          </w:p>
        </w:tc>
      </w:tr>
    </w:tbl>
    <w:p w14:paraId="46339BC1"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4EB176D"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9EE820C"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lastRenderedPageBreak/>
        <w:t>(3)</w:t>
      </w:r>
      <w:r>
        <w:tab/>
        <w:t>A statement of the party’s basic position in the proceeding;</w:t>
      </w:r>
    </w:p>
    <w:p w14:paraId="1DFFCAD9" w14:textId="7597E0F6"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w:t>
      </w:r>
      <w:r w:rsidR="00E45548">
        <w:t xml:space="preserve">. </w:t>
      </w:r>
      <w:r>
        <w:t xml:space="preserve">Parties who wish to maintain “no position at this time” on any particular issue or issues should refer to the requirements of </w:t>
      </w:r>
      <w:r w:rsidR="00C95DE8">
        <w:t xml:space="preserve">Subsection </w:t>
      </w:r>
      <w:r>
        <w:t>C, below;</w:t>
      </w:r>
    </w:p>
    <w:p w14:paraId="79159B0E"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14:paraId="4CEA5914"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14:paraId="55682ACF"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14:paraId="183F192C" w14:textId="4BD33C13"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w:t>
      </w:r>
      <w:r w:rsidR="006B3E95">
        <w:t>s</w:t>
      </w:r>
      <w:r>
        <w:t xml:space="preserve"> qualifications as an expert</w:t>
      </w:r>
      <w:r w:rsidR="00E45548">
        <w:t xml:space="preserve">. </w:t>
      </w:r>
      <w:r>
        <w:t>The objection shall identify each witness the party wishes to voir dire as well as state with specificity the portions of that witness’</w:t>
      </w:r>
      <w:r w:rsidR="006B3E95">
        <w:t>s</w:t>
      </w:r>
      <w:r>
        <w:t xml:space="preserve"> prefiled testimony, by page and line number, and/or exhibits, by page and line number, to which the party objects</w:t>
      </w:r>
      <w:r w:rsidR="00E45548">
        <w:t xml:space="preserve">. </w:t>
      </w:r>
      <w:r>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47B57BE2" w14:textId="77777777" w:rsidR="0003240E" w:rsidRDefault="0003240E" w:rsidP="0003240E">
      <w:pPr>
        <w:spacing w:line="2" w:lineRule="exact"/>
        <w:jc w:val="both"/>
      </w:pPr>
    </w:p>
    <w:p w14:paraId="185E7135"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rsidR="00E45548">
        <w:t xml:space="preserve">. </w:t>
      </w:r>
      <w:r>
        <w:t>Failure to make such a request shall constitute a waiver of the right to request sequestration of witnesses absent a showing of good cause; and</w:t>
      </w:r>
    </w:p>
    <w:p w14:paraId="7A29CB80" w14:textId="1DC4F705" w:rsidR="0003240E" w:rsidRDefault="0003240E" w:rsidP="00D508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 xml:space="preserve">A statement as to any requirement set forth in this </w:t>
      </w:r>
      <w:r w:rsidR="00086AD6">
        <w:t xml:space="preserve">Order </w:t>
      </w:r>
      <w:r>
        <w:t>that cannot be complied with, and the reasons therefore.</w:t>
      </w:r>
    </w:p>
    <w:p w14:paraId="0E4F2991" w14:textId="77777777" w:rsidR="00A17C61"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3070F81E" w14:textId="427464A8" w:rsidR="0003240E" w:rsidRDefault="00086AD6"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3240E">
        <w:t>Failure of a party to timely file a Prehearing Statement shall be a waiver of any issue not raised by other parties or by the Commission</w:t>
      </w:r>
      <w:r w:rsidR="00E45548">
        <w:t xml:space="preserve">. </w:t>
      </w:r>
      <w:r w:rsidR="0003240E">
        <w:t>In addition, such failure shall preclude the party from presenting testimony in support of its position on each such issue</w:t>
      </w:r>
      <w:r w:rsidR="00E45548">
        <w:t xml:space="preserve">. </w:t>
      </w:r>
    </w:p>
    <w:p w14:paraId="78EB723C"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B8A51BE" w14:textId="6F529733" w:rsidR="0003240E" w:rsidRDefault="00A17C61"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rsidR="0003240E">
        <w:t>.</w:t>
      </w:r>
      <w:r w:rsidR="0003240E">
        <w:tab/>
      </w:r>
      <w:r w:rsidR="0003240E">
        <w:rPr>
          <w:u w:val="single"/>
        </w:rPr>
        <w:t>Attendance at Prehearing Conference</w:t>
      </w:r>
    </w:p>
    <w:p w14:paraId="046EE03C"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C9D1B2A" w14:textId="53AD53DD"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086AD6">
        <w:t>May 5</w:t>
      </w:r>
      <w:r w:rsidR="00500990">
        <w:t>, 2025</w:t>
      </w:r>
      <w:r>
        <w:t>, at the Betty Easley Conference Center, 4075 Esplanade Way, Tallahassee, Florida. Unless excused by the Prehearing Officer for good cause shown, each party (or designated representative) shall personally appear at the Prehearing Conference</w:t>
      </w:r>
      <w:r w:rsidR="00E45548">
        <w:t xml:space="preserve">. </w:t>
      </w:r>
      <w:r>
        <w:t>Failure of a party (or that party’s representative) to appear shall constitute waiver of that party’s issues and positions, and that party may be dismissed from the proceeding.</w:t>
      </w:r>
    </w:p>
    <w:p w14:paraId="2227EB08" w14:textId="6459B62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0ADE98E" w14:textId="265C22A2" w:rsidR="00782C79" w:rsidRDefault="00782C79"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7A95D65" w14:textId="418F2D62" w:rsidR="00782C79" w:rsidRDefault="00782C79"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CCDAF3" w14:textId="36A71B33" w:rsidR="00782C79" w:rsidRDefault="00782C79"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CB4DD1" w14:textId="77777777" w:rsidR="00782C79" w:rsidRDefault="00782C79"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706466" w14:textId="6A86FADF" w:rsidR="0003240E" w:rsidRDefault="00A17C61"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C</w:t>
      </w:r>
      <w:r w:rsidR="0003240E">
        <w:t>.</w:t>
      </w:r>
      <w:r w:rsidR="0003240E">
        <w:tab/>
      </w:r>
      <w:r w:rsidR="0003240E">
        <w:rPr>
          <w:u w:val="single"/>
        </w:rPr>
        <w:t>Waiver of Issues</w:t>
      </w:r>
    </w:p>
    <w:p w14:paraId="401914E2" w14:textId="77777777" w:rsidR="00782C79" w:rsidRDefault="00782C79"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319F8F" w14:textId="031B0EF2"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issue not raised by a party either before or during the Prehearing Conference shall be waived by that party, except for good cause shown</w:t>
      </w:r>
      <w:r w:rsidR="00E45548">
        <w:t xml:space="preserve">. </w:t>
      </w:r>
      <w:r>
        <w:t xml:space="preserve">A party seeking to raise a new issue after the Prehearing Conference shall address each of the following: </w:t>
      </w:r>
    </w:p>
    <w:p w14:paraId="5BC2DA75"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43AC78" w14:textId="77777777" w:rsidR="0003240E" w:rsidRDefault="0003240E" w:rsidP="0003240E">
      <w:pPr>
        <w:spacing w:line="2" w:lineRule="exact"/>
        <w:jc w:val="both"/>
      </w:pPr>
    </w:p>
    <w:p w14:paraId="083C5C00" w14:textId="77777777" w:rsidR="0003240E" w:rsidRDefault="0003240E" w:rsidP="0003240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14:paraId="0EA22EC4" w14:textId="77777777" w:rsidR="0003240E" w:rsidRDefault="0003240E" w:rsidP="0003240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14:paraId="7EE8C29B" w14:textId="77777777" w:rsidR="0003240E" w:rsidRDefault="0003240E" w:rsidP="0003240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14:paraId="427EB75C" w14:textId="77777777" w:rsidR="0003240E" w:rsidRDefault="0003240E" w:rsidP="0003240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14:paraId="124D126D" w14:textId="77777777" w:rsidR="0003240E" w:rsidRDefault="0003240E" w:rsidP="0003240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14:paraId="31C89672"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7406BC0" w14:textId="59D3794E" w:rsidR="0003240E" w:rsidRDefault="00086AD6"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3240E">
        <w:t>Specific reference shall be made to the information received and how it enabled the party to identify the issue.</w:t>
      </w:r>
    </w:p>
    <w:p w14:paraId="7D72AADE"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120C3F"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w:t>
      </w:r>
      <w:r w:rsidR="00E45548">
        <w:t xml:space="preserve">. </w:t>
      </w:r>
      <w:r>
        <w:t>If a party is unable through diligence and good faith efforts to take a position on a matter at issue for that party, it shall explicitly state in its Prehearing Statement why it cannot take a position</w:t>
      </w:r>
      <w:r w:rsidR="00E45548">
        <w:t xml:space="preserve">. </w:t>
      </w:r>
      <w:r>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w:t>
      </w:r>
      <w:r w:rsidR="00E45548">
        <w:t xml:space="preserve">. </w:t>
      </w:r>
      <w:r>
        <w:t>In the absence of such a finding by the Prehearing Officer, the party shall have waived the entire issue, and the party’s position shall be shown as “no position” in the Prehearing Order</w:t>
      </w:r>
      <w:r w:rsidR="00E45548">
        <w:t xml:space="preserve">. </w:t>
      </w:r>
      <w:r>
        <w:t>A party who takes no position on an issue by the time of the Prehearing Conference, or by such later time as may be permitted by the Prehearing Officer, waives its opportunity to conduct cross-examination on the issue as well as file a post-hearing brief on the issue</w:t>
      </w:r>
      <w:r w:rsidR="00E45548">
        <w:t xml:space="preserve">. </w:t>
      </w:r>
      <w:r>
        <w:t>Commission staff may take “no position at this time” or a similar position on any issue without having to make the showing described above and without waiver of cross-examination.</w:t>
      </w:r>
    </w:p>
    <w:p w14:paraId="566CA1A1"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081880A" w14:textId="03BFF091" w:rsidR="0003240E" w:rsidRDefault="00FD0B7F"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w:t>
      </w:r>
      <w:r w:rsidR="0003240E">
        <w:t>.</w:t>
      </w:r>
      <w:r w:rsidR="0003240E">
        <w:tab/>
      </w:r>
      <w:r w:rsidR="0003240E">
        <w:rPr>
          <w:u w:val="single"/>
        </w:rPr>
        <w:t>Motions to Strike Prefiled Testimony and Exhibits</w:t>
      </w:r>
    </w:p>
    <w:p w14:paraId="244CA65A" w14:textId="77777777"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967F72" w14:textId="5495921F"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seven days prior to the Prehearing Conference, and identify with specificity the page and line numbers of the information to be </w:t>
      </w:r>
      <w:r w:rsidR="00D5082C">
        <w:t>stricken</w:t>
      </w:r>
      <w:r w:rsidR="00E45548">
        <w:t xml:space="preserve">. </w:t>
      </w:r>
      <w:r>
        <w:t>Motions to strike any portion of prefiled testimony and related portions of exhib</w:t>
      </w:r>
      <w:r w:rsidRPr="00790ACE">
        <w:t xml:space="preserve">its </w:t>
      </w:r>
      <w:r w:rsidR="001D2FF6" w:rsidRPr="00790ACE">
        <w:t xml:space="preserve">made for the first time </w:t>
      </w:r>
      <w:r w:rsidRPr="00790ACE">
        <w:t>at hearing shall be considered untimely, absent good cause shown.</w:t>
      </w:r>
    </w:p>
    <w:p w14:paraId="1EE82520" w14:textId="75E8244B" w:rsidR="00086AD6" w:rsidRDefault="00086AD6"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5C54635" w14:textId="7A026E5E" w:rsidR="00782C79" w:rsidRDefault="00782C79"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0565E9" w14:textId="64F8612F" w:rsidR="0003240E" w:rsidRDefault="00FD0B7F" w:rsidP="00FD0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E</w:t>
      </w:r>
      <w:r w:rsidR="0003240E">
        <w:t>.</w:t>
      </w:r>
      <w:r w:rsidR="0003240E">
        <w:tab/>
      </w:r>
      <w:r w:rsidR="0003240E">
        <w:rPr>
          <w:u w:val="single"/>
        </w:rPr>
        <w:t>Demonstrative Exhibits</w:t>
      </w:r>
    </w:p>
    <w:p w14:paraId="1F0F2FE9" w14:textId="77777777" w:rsidR="00FD0B7F"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2F2351F8" w14:textId="7DD84BB2" w:rsidR="0003240E" w:rsidRDefault="00FD0B7F"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3240E">
        <w:t>If a party wishes to use a demonstrative exhibit or other demonstrative tools at hearing, such materials must be identified by the time of the Prehearing Conference.</w:t>
      </w:r>
    </w:p>
    <w:p w14:paraId="790C6504" w14:textId="77777777"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B8C470E" w14:textId="15B1ADB7" w:rsidR="0003240E" w:rsidRPr="00D5082C"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D0B7F">
        <w:t>F</w:t>
      </w:r>
      <w:r w:rsidRPr="00D5082C">
        <w:t>.</w:t>
      </w:r>
      <w:r w:rsidRPr="00D5082C">
        <w:tab/>
      </w:r>
      <w:r w:rsidRPr="00D5082C">
        <w:rPr>
          <w:u w:val="single"/>
        </w:rPr>
        <w:t xml:space="preserve">Provision </w:t>
      </w:r>
      <w:r w:rsidR="00E45548" w:rsidRPr="00D5082C">
        <w:rPr>
          <w:u w:val="single"/>
        </w:rPr>
        <w:t>of Exhibits</w:t>
      </w:r>
    </w:p>
    <w:p w14:paraId="7F8EE6FB" w14:textId="77777777" w:rsidR="0003240E" w:rsidRPr="00D5082C"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FB642A" w14:textId="6F1DF1D6" w:rsidR="00BD26F0" w:rsidRPr="00790ACE" w:rsidRDefault="0003240E" w:rsidP="00BD2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082C">
        <w:tab/>
      </w:r>
      <w:r w:rsidRPr="00790ACE">
        <w:t xml:space="preserve">By </w:t>
      </w:r>
      <w:r w:rsidR="00086AD6" w:rsidRPr="00790ACE">
        <w:t>May 8</w:t>
      </w:r>
      <w:r w:rsidR="00500990" w:rsidRPr="00790ACE">
        <w:t>, 2025</w:t>
      </w:r>
      <w:r w:rsidRPr="00790ACE">
        <w:t xml:space="preserve">, </w:t>
      </w:r>
      <w:r w:rsidR="00BD26F0" w:rsidRPr="00790ACE">
        <w:t xml:space="preserve">each party must provide an electronic copy of all exhibits that the party plans to offer into evidence or use for demonstrative purposes during the hearing, except for exhibits that have already been prefiled with witness testimony </w:t>
      </w:r>
      <w:r w:rsidR="004A4936">
        <w:t xml:space="preserve">that are </w:t>
      </w:r>
      <w:r w:rsidR="00BD26F0" w:rsidRPr="00790ACE">
        <w:t>in the docket file</w:t>
      </w:r>
      <w:r w:rsidR="001739B9">
        <w:t xml:space="preserve">. Each party shall also provide </w:t>
      </w:r>
      <w:r w:rsidR="00BD26F0" w:rsidRPr="00790ACE">
        <w:t>a list of the exhibits</w:t>
      </w:r>
      <w:r w:rsidR="00E96F67">
        <w:t xml:space="preserve"> it has electronically submitted</w:t>
      </w:r>
      <w:r w:rsidR="003C1D90">
        <w:t xml:space="preserve"> </w:t>
      </w:r>
      <w:r w:rsidR="00BD26F0" w:rsidRPr="00790ACE">
        <w:t>to the Commission Office of the General Counsel on either USB flash drives or CDs, or e</w:t>
      </w:r>
      <w:r w:rsidR="00086AD6" w:rsidRPr="00790ACE">
        <w:t>-</w:t>
      </w:r>
      <w:r w:rsidR="00BD26F0" w:rsidRPr="00790ACE">
        <w:t xml:space="preserve">mailed to discovery-gcl@psc.state.fl.us.  A copy of all exhibits and the accompanying list shall also be served electronically or by regular mail, overnight mail, or hand delivery to all other parties no later than the date provided to the Commission’s Office of the General Counsel.  Absent a showing of good cause, the failure of a party to timely provide exhibits in compliance with this </w:t>
      </w:r>
      <w:r w:rsidR="00086AD6" w:rsidRPr="00790ACE">
        <w:t xml:space="preserve">Order </w:t>
      </w:r>
      <w:r w:rsidR="00BD26F0" w:rsidRPr="00790ACE">
        <w:t>may bar admission of such exhibits.</w:t>
      </w:r>
    </w:p>
    <w:p w14:paraId="284037FA" w14:textId="0AE1C515" w:rsidR="0003240E" w:rsidRPr="00790AC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D5F785" w14:textId="0E75DA49" w:rsidR="00BF40CA" w:rsidRDefault="00BD26F0"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90ACE">
        <w:tab/>
        <w:t>Each exhibit must be saved as a distinct and separate electronic file; multiple exhibits combined in a single electronic file are not acceptable.</w:t>
      </w:r>
      <w:r w:rsidRPr="00790ACE">
        <w:rPr>
          <w:rFonts w:ascii="TimesNewRomanPSMT" w:hAnsi="TimesNewRomanPSMT" w:cs="TimesNewRomanPSMT"/>
        </w:rPr>
        <w:t xml:space="preserve"> Parties are not required to create a separate </w:t>
      </w:r>
      <w:r w:rsidR="00EA1B02">
        <w:rPr>
          <w:rFonts w:ascii="TimesNewRomanPSMT" w:hAnsi="TimesNewRomanPSMT" w:cs="TimesNewRomanPSMT"/>
        </w:rPr>
        <w:t xml:space="preserve">Adobe </w:t>
      </w:r>
      <w:r w:rsidR="00870BA2">
        <w:rPr>
          <w:rFonts w:ascii="TimesNewRomanPSMT" w:hAnsi="TimesNewRomanPSMT" w:cs="TimesNewRomanPSMT"/>
        </w:rPr>
        <w:t>PDF</w:t>
      </w:r>
      <w:r w:rsidR="00A35620" w:rsidRPr="00790ACE">
        <w:rPr>
          <w:rFonts w:ascii="TimesNewRomanPSMT" w:hAnsi="TimesNewRomanPSMT" w:cs="TimesNewRomanPSMT"/>
        </w:rPr>
        <w:t xml:space="preserve"> </w:t>
      </w:r>
      <w:r w:rsidRPr="00790ACE">
        <w:rPr>
          <w:rFonts w:ascii="TimesNewRomanPSMT" w:hAnsi="TimesNewRomanPSMT" w:cs="TimesNewRomanPSMT"/>
        </w:rPr>
        <w:t xml:space="preserve">file or exhibit for each Interrogatory response. Several responses and attachments can be combined into one </w:t>
      </w:r>
      <w:r w:rsidR="00A35620" w:rsidRPr="00790ACE">
        <w:rPr>
          <w:rFonts w:ascii="TimesNewRomanPSMT" w:hAnsi="TimesNewRomanPSMT" w:cs="TimesNewRomanPSMT"/>
        </w:rPr>
        <w:t xml:space="preserve">Adobe </w:t>
      </w:r>
      <w:r w:rsidR="00B865E0">
        <w:rPr>
          <w:rFonts w:ascii="TimesNewRomanPSMT" w:hAnsi="TimesNewRomanPSMT" w:cs="TimesNewRomanPSMT"/>
        </w:rPr>
        <w:t>PDF</w:t>
      </w:r>
      <w:r w:rsidR="00A35620" w:rsidRPr="00790ACE">
        <w:rPr>
          <w:rFonts w:ascii="TimesNewRomanPSMT" w:hAnsi="TimesNewRomanPSMT" w:cs="TimesNewRomanPSMT"/>
        </w:rPr>
        <w:t xml:space="preserve"> </w:t>
      </w:r>
      <w:r w:rsidRPr="00790ACE">
        <w:rPr>
          <w:rFonts w:ascii="TimesNewRomanPSMT" w:hAnsi="TimesNewRomanPSMT" w:cs="TimesNewRomanPSMT"/>
        </w:rPr>
        <w:t>document and submit</w:t>
      </w:r>
      <w:r w:rsidR="00A35620" w:rsidRPr="00790ACE">
        <w:rPr>
          <w:rFonts w:ascii="TimesNewRomanPSMT" w:hAnsi="TimesNewRomanPSMT" w:cs="TimesNewRomanPSMT"/>
        </w:rPr>
        <w:t>ted</w:t>
      </w:r>
      <w:r w:rsidRPr="00790ACE">
        <w:rPr>
          <w:rFonts w:ascii="TimesNewRomanPSMT" w:hAnsi="TimesNewRomanPSMT" w:cs="TimesNewRomanPSMT"/>
        </w:rPr>
        <w:t xml:space="preserve"> as one composite exhibit. If a party submits an attachment separately, the attachment must be numbered as a separate exhibit.</w:t>
      </w:r>
    </w:p>
    <w:p w14:paraId="2E811E2A" w14:textId="77777777" w:rsidR="00BF40CA" w:rsidRDefault="00BF40CA"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54121A" w14:textId="15195534" w:rsidR="0003240E" w:rsidRPr="00D5082C" w:rsidRDefault="00BF40CA"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03240E" w:rsidRPr="00D5082C">
        <w:t>No cover pages are required; however, as with all exhibits, a top margin of not less than one inch is required for stamping purposes. Each exhibit shall be named with the party’s acronym and sequential numbering as follows:</w:t>
      </w:r>
    </w:p>
    <w:p w14:paraId="4047787D" w14:textId="77777777" w:rsidR="0003240E" w:rsidRPr="00D5082C"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E635CB" w14:textId="77777777" w:rsidR="0003240E" w:rsidRPr="00D5082C"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082C">
        <w:tab/>
      </w:r>
      <w:r w:rsidRPr="00D5082C">
        <w:tab/>
        <w:t>FPL-1 – short document title, FPL-2 – short document title, etc.</w:t>
      </w:r>
    </w:p>
    <w:p w14:paraId="6AAA732D" w14:textId="77777777" w:rsidR="0003240E" w:rsidRPr="00D5082C"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082C">
        <w:tab/>
      </w:r>
      <w:r w:rsidRPr="00D5082C">
        <w:tab/>
        <w:t>OPC-1 – short document title, OPC-2 – short document title, etc.</w:t>
      </w:r>
    </w:p>
    <w:p w14:paraId="28117BA9" w14:textId="77777777" w:rsidR="0003240E" w:rsidRPr="00D5082C"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C1D4F7" w14:textId="1F0EA9A6" w:rsidR="0003240E" w:rsidRPr="00D5082C"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082C">
        <w:tab/>
        <w:t xml:space="preserve">Parties may use exhibits in their native Excel format for demonstrative purposes; however, any exhibits created in Excel that a party seeks to admit into the record must be converted to </w:t>
      </w:r>
      <w:r w:rsidR="006A3375">
        <w:t xml:space="preserve">Adobe </w:t>
      </w:r>
      <w:r w:rsidR="00C8552A">
        <w:t>PDF</w:t>
      </w:r>
      <w:r w:rsidRPr="00D5082C">
        <w:t xml:space="preserve"> and provided to the Commission as a separate electronic file</w:t>
      </w:r>
      <w:r w:rsidR="00E45548">
        <w:t xml:space="preserve">. </w:t>
      </w:r>
      <w:r w:rsidRPr="00D5082C">
        <w:t>Any attachment to a discovery response that a party wishes to offer as an exhibit must be provided as a separate electronic file to be marked as a separate exhibit</w:t>
      </w:r>
      <w:r w:rsidR="00E45548">
        <w:t xml:space="preserve">. </w:t>
      </w:r>
      <w:r w:rsidRPr="00D5082C">
        <w:t>Cumulative or irrelevant attachments are not appropriate exhibits.</w:t>
      </w:r>
    </w:p>
    <w:p w14:paraId="4413E803" w14:textId="77777777" w:rsidR="0003240E" w:rsidRPr="00D5082C"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AB8A497" w14:textId="2C4123CC" w:rsidR="0003240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5082C">
        <w:tab/>
        <w:t xml:space="preserve">Confidential information will be handled as described below in </w:t>
      </w:r>
      <w:r w:rsidR="00A35620">
        <w:t>S</w:t>
      </w:r>
      <w:r w:rsidR="00A35620" w:rsidRPr="00D5082C">
        <w:t>ection</w:t>
      </w:r>
      <w:r w:rsidR="00EA1B02">
        <w:t xml:space="preserve"> VIII</w:t>
      </w:r>
      <w:r w:rsidR="00E45548">
        <w:t xml:space="preserve">. </w:t>
      </w:r>
      <w:r w:rsidRPr="00D5082C">
        <w:t>However, parties must also provide an electronic, redacted, non-confidential version of each confidential exhibit they intend to use at the hearing.</w:t>
      </w:r>
    </w:p>
    <w:p w14:paraId="6A51023B" w14:textId="77777777" w:rsidR="00BF40CA" w:rsidRPr="00D5082C" w:rsidRDefault="00BF40CA"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BA36CE" w14:textId="42262A3D" w:rsidR="004D6C99" w:rsidRDefault="0003240E" w:rsidP="004D6C99">
      <w:pPr>
        <w:jc w:val="both"/>
      </w:pPr>
      <w:r w:rsidRPr="00D5082C">
        <w:lastRenderedPageBreak/>
        <w:tab/>
      </w:r>
      <w:r w:rsidR="004D6C99" w:rsidRPr="00790ACE">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14:paraId="4D2F47B7" w14:textId="77777777" w:rsidR="00790ACE" w:rsidRPr="00790ACE" w:rsidRDefault="00790ACE" w:rsidP="004D6C99">
      <w:pPr>
        <w:jc w:val="both"/>
      </w:pPr>
    </w:p>
    <w:p w14:paraId="19998EA1" w14:textId="7061F9B3" w:rsidR="0003240E" w:rsidRPr="00790ACE" w:rsidRDefault="00FD0B7F"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790ACE">
        <w:tab/>
        <w:t>G</w:t>
      </w:r>
      <w:r w:rsidR="0003240E" w:rsidRPr="00790ACE">
        <w:t>.</w:t>
      </w:r>
      <w:r w:rsidR="0003240E" w:rsidRPr="00790ACE">
        <w:tab/>
      </w:r>
      <w:r w:rsidR="0003240E" w:rsidRPr="00790ACE">
        <w:rPr>
          <w:u w:val="single"/>
        </w:rPr>
        <w:t>Official Recognition</w:t>
      </w:r>
    </w:p>
    <w:p w14:paraId="33017B20" w14:textId="77777777" w:rsidR="0003240E" w:rsidRPr="00790AC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A3BB74" w14:textId="2833F91E" w:rsidR="00BF40CA" w:rsidRPr="00790ACE"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90ACE">
        <w:tab/>
      </w:r>
      <w:r w:rsidR="004D6C99" w:rsidRPr="00790ACE">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w:t>
      </w:r>
      <w:r w:rsidR="00EA1B02">
        <w:t xml:space="preserve"> orders, including recommended </w:t>
      </w:r>
      <w:r w:rsidR="004D6C99" w:rsidRPr="00790ACE">
        <w:t>and proposed agency action (PAA) orders ruled upon therein, issued by Florida governmental entities; judgments and records of Florida courts; and duly enacted ordinances and resolutions of Florida municipalities and counties, without the necessity of a motion requesting the Commission to take official recognition.</w:t>
      </w:r>
    </w:p>
    <w:p w14:paraId="1159F01E" w14:textId="77777777" w:rsidR="00BF40CA" w:rsidRPr="00790ACE" w:rsidRDefault="00BF40CA"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DD3CC9" w14:textId="01DC7B80" w:rsidR="0003240E" w:rsidRDefault="00BF40CA"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90ACE">
        <w:tab/>
      </w:r>
      <w:r w:rsidR="0003240E" w:rsidRPr="00790ACE">
        <w:t xml:space="preserve">Parties seeking official recognition of </w:t>
      </w:r>
      <w:r w:rsidRPr="00790ACE">
        <w:t>any other</w:t>
      </w:r>
      <w:r>
        <w:t xml:space="preserve"> </w:t>
      </w:r>
      <w:r w:rsidR="0003240E">
        <w:t xml:space="preserve">materials pursuant to Section 120.569(2)(i), F.S., shall notify all other parties and Commission staff in writing no later than </w:t>
      </w:r>
      <w:r w:rsidR="003513A6">
        <w:t>one week</w:t>
      </w:r>
      <w:r w:rsidR="0003240E">
        <w:t xml:space="preserve"> prior to the first scheduled hearing date</w:t>
      </w:r>
      <w:r w:rsidR="00E45548">
        <w:t xml:space="preserve">. </w:t>
      </w:r>
      <w:r w:rsidR="0003240E">
        <w:t>Such notification shall identify all materials for which the party seeks official recognition, and such materials shall be provided along with the notification.</w:t>
      </w:r>
    </w:p>
    <w:p w14:paraId="7471D3C4" w14:textId="77777777" w:rsidR="0003240E" w:rsidRDefault="0003240E" w:rsidP="0003240E"/>
    <w:p w14:paraId="4DD603DB" w14:textId="5045C51C" w:rsidR="0003240E" w:rsidRPr="00205CA9" w:rsidRDefault="0003240E" w:rsidP="00032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0E5C69">
        <w:t>H</w:t>
      </w:r>
      <w:r w:rsidRPr="00364D32">
        <w:t>.</w:t>
      </w:r>
      <w:r w:rsidRPr="00364D32">
        <w:tab/>
      </w:r>
      <w:r w:rsidRPr="00364D32">
        <w:rPr>
          <w:u w:val="single"/>
        </w:rPr>
        <w:t>Use of Depositions at Hearing</w:t>
      </w:r>
    </w:p>
    <w:p w14:paraId="265ED9ED"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FDB2C1F" w14:textId="77777777" w:rsidR="0003240E" w:rsidRDefault="0003240E" w:rsidP="0003240E">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w:t>
      </w:r>
      <w:r w:rsidR="003513A6">
        <w:t xml:space="preserve"> docket as set forth in Section X </w:t>
      </w:r>
      <w:r>
        <w:t>of this Order</w:t>
      </w:r>
      <w:r w:rsidR="00E45548">
        <w:t xml:space="preserve">. </w:t>
      </w:r>
      <w:r>
        <w:t>The Notice shall include the following information for each deposition:</w:t>
      </w:r>
    </w:p>
    <w:p w14:paraId="36385EA1" w14:textId="77777777" w:rsidR="0003240E" w:rsidRDefault="0003240E" w:rsidP="0003240E">
      <w:pPr>
        <w:pStyle w:val="ListParagraph"/>
        <w:ind w:left="1080"/>
        <w:jc w:val="both"/>
      </w:pPr>
    </w:p>
    <w:p w14:paraId="2B931743" w14:textId="77777777" w:rsidR="0003240E" w:rsidRDefault="0003240E" w:rsidP="0003240E">
      <w:pPr>
        <w:pStyle w:val="ListParagraph"/>
        <w:numPr>
          <w:ilvl w:val="0"/>
          <w:numId w:val="7"/>
        </w:numPr>
        <w:jc w:val="both"/>
      </w:pPr>
      <w:r>
        <w:t>Name of witness deposed;</w:t>
      </w:r>
    </w:p>
    <w:p w14:paraId="44F037D6" w14:textId="77777777" w:rsidR="0003240E" w:rsidRDefault="0003240E" w:rsidP="0003240E">
      <w:pPr>
        <w:pStyle w:val="ListParagraph"/>
        <w:numPr>
          <w:ilvl w:val="0"/>
          <w:numId w:val="7"/>
        </w:numPr>
        <w:jc w:val="both"/>
      </w:pPr>
      <w:r>
        <w:t>Date deposition was taken; and</w:t>
      </w:r>
    </w:p>
    <w:p w14:paraId="4E9AE60E" w14:textId="77777777" w:rsidR="0003240E" w:rsidRPr="00790ACE" w:rsidRDefault="0003240E" w:rsidP="0003240E">
      <w:pPr>
        <w:pStyle w:val="ListParagraph"/>
        <w:numPr>
          <w:ilvl w:val="0"/>
          <w:numId w:val="7"/>
        </w:numPr>
        <w:jc w:val="both"/>
      </w:pPr>
      <w:r>
        <w:t xml:space="preserve">Page and line numbers of each deposition the party seeks to introduce, </w:t>
      </w:r>
      <w:r w:rsidRPr="00790ACE">
        <w:t xml:space="preserve">when available. </w:t>
      </w:r>
    </w:p>
    <w:p w14:paraId="277894B5" w14:textId="77777777" w:rsidR="0003240E" w:rsidRPr="00790ACE" w:rsidRDefault="0003240E" w:rsidP="0003240E"/>
    <w:p w14:paraId="57EDB3A0" w14:textId="4C11E7E8" w:rsidR="0003240E" w:rsidRPr="00790ACE" w:rsidRDefault="0003240E" w:rsidP="0003240E">
      <w:pPr>
        <w:ind w:firstLine="720"/>
        <w:jc w:val="both"/>
      </w:pPr>
      <w:r w:rsidRPr="00790ACE">
        <w:t>Objection(s) to the entry into the record of a deposition or portion thereof at hearing for purposes other than impeachment must be made in writing within three days of filing a Notice of Intent to use Deposition for resolution by the Prehearing Officer.</w:t>
      </w:r>
    </w:p>
    <w:p w14:paraId="65FA7BC8" w14:textId="5F2BAAE1" w:rsidR="00BF40CA" w:rsidRPr="00790ACE" w:rsidRDefault="00BF40CA" w:rsidP="0003240E">
      <w:pPr>
        <w:ind w:firstLine="720"/>
        <w:jc w:val="both"/>
      </w:pPr>
    </w:p>
    <w:p w14:paraId="75641344" w14:textId="77777777" w:rsidR="00BF40CA" w:rsidRDefault="00BF40CA" w:rsidP="00BF40CA">
      <w:pPr>
        <w:ind w:firstLine="720"/>
        <w:jc w:val="both"/>
      </w:pPr>
      <w:r w:rsidRPr="00790ACE">
        <w:rPr>
          <w:rFonts w:ascii="TimesNewRomanPSMT" w:hAnsi="TimesNewRomanPSMT" w:cs="TimesNewRomanPSMT"/>
        </w:rPr>
        <w:t xml:space="preserve">Parties do not need to exchange deposition transcripts that will be </w:t>
      </w:r>
      <w:r w:rsidRPr="00790ACE">
        <w:rPr>
          <w:rFonts w:ascii="TimesNewRomanPS-ItalicMT" w:hAnsi="TimesNewRomanPS-ItalicMT" w:cs="TimesNewRomanPS-ItalicMT"/>
          <w:i/>
          <w:iCs/>
        </w:rPr>
        <w:t>used for impeachment purposes only</w:t>
      </w:r>
      <w:r w:rsidRPr="00790ACE">
        <w:rPr>
          <w:rFonts w:ascii="TimesNewRomanPSMT" w:hAnsi="TimesNewRomanPSMT" w:cs="TimesNewRomanPSMT"/>
        </w:rPr>
        <w:t>.</w:t>
      </w:r>
    </w:p>
    <w:p w14:paraId="29476364" w14:textId="4F48565E" w:rsidR="00BF40CA" w:rsidRDefault="00BF40CA" w:rsidP="00F533C8">
      <w:pPr>
        <w:jc w:val="both"/>
      </w:pPr>
    </w:p>
    <w:p w14:paraId="2526425F" w14:textId="68FA5D89" w:rsidR="00F533C8" w:rsidRDefault="00F533C8" w:rsidP="00F533C8">
      <w:pPr>
        <w:jc w:val="both"/>
      </w:pPr>
    </w:p>
    <w:p w14:paraId="67E34A4D" w14:textId="14920907" w:rsidR="00F533C8" w:rsidRDefault="00F533C8" w:rsidP="00F533C8">
      <w:pPr>
        <w:jc w:val="both"/>
      </w:pPr>
    </w:p>
    <w:p w14:paraId="064A9DC3"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VIII.</w:t>
      </w:r>
      <w:r>
        <w:rPr>
          <w:b/>
          <w:bCs/>
        </w:rPr>
        <w:tab/>
      </w:r>
      <w:r>
        <w:rPr>
          <w:b/>
          <w:bCs/>
          <w:u w:val="single"/>
        </w:rPr>
        <w:t>Hearing Procedures</w:t>
      </w:r>
    </w:p>
    <w:p w14:paraId="77930499"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E245BB7"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14:paraId="33DF5851"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4BF74A"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personally appear at the hearing</w:t>
      </w:r>
      <w:r w:rsidR="00E45548">
        <w:t xml:space="preserve">. </w:t>
      </w:r>
      <w:r>
        <w:t xml:space="preserve">Failure of a party, or that party’s representative, to appear shall constitute waiver of that party’s issues, and that party may be dismissed from the proceeding. </w:t>
      </w:r>
    </w:p>
    <w:p w14:paraId="6F5A9FE1"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B47E51" w14:textId="29F8AA3D"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w:t>
      </w:r>
      <w:r w:rsidR="00A35620">
        <w:t xml:space="preserve">Commission </w:t>
      </w:r>
      <w:r>
        <w:t xml:space="preserve">staff attorney’s confirmation prior to the hearing date of the following: </w:t>
      </w:r>
    </w:p>
    <w:p w14:paraId="615E9B67"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7C9E2F" w14:textId="77777777" w:rsidR="0003240E" w:rsidRDefault="0003240E" w:rsidP="0003240E">
      <w:pPr>
        <w:spacing w:line="2" w:lineRule="exact"/>
        <w:jc w:val="both"/>
      </w:pPr>
    </w:p>
    <w:p w14:paraId="18CD1A70" w14:textId="0C7DCCC3" w:rsidR="0003240E" w:rsidRDefault="0003240E" w:rsidP="0003240E">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w:t>
      </w:r>
      <w:r w:rsidR="00A35620">
        <w:t>-</w:t>
      </w:r>
      <w:r>
        <w:t>examination</w:t>
      </w:r>
      <w:r w:rsidR="00A35620">
        <w:t>; and</w:t>
      </w:r>
    </w:p>
    <w:p w14:paraId="0F7BF85B" w14:textId="77777777" w:rsidR="0003240E" w:rsidRDefault="0003240E" w:rsidP="0003240E">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14:paraId="21F38158"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5B5CEFC" w14:textId="4B73A43E"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w:t>
      </w:r>
      <w:r w:rsidR="00EA1B02">
        <w:t>’</w:t>
      </w:r>
      <w:r w:rsidR="00F355BC">
        <w:t>s</w:t>
      </w:r>
      <w:r>
        <w:t xml:space="preserve"> testimony.</w:t>
      </w:r>
    </w:p>
    <w:p w14:paraId="7AD24DFE"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1070F2B"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14:paraId="36DDD53D"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74A5F4C" w14:textId="08BB9F1E" w:rsidR="0003240E" w:rsidRPr="003F5BB8"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w:t>
      </w:r>
      <w:r w:rsidR="00E45548">
        <w:t xml:space="preserve">. </w:t>
      </w:r>
      <w:r>
        <w:t>Further, friendly cross-examination will not be allowed. Cross-examination shall be limited to witnesses whose testimony is adverse to the party desiring to cross-examine</w:t>
      </w:r>
      <w:r w:rsidR="00E45548">
        <w:t xml:space="preserve">. </w:t>
      </w:r>
      <w:r>
        <w:t>Any party conducting what appears to be a friendly cross-examination of a witness should be prepared to indicate why that witness’</w:t>
      </w:r>
      <w:r w:rsidR="00145331">
        <w:t>s</w:t>
      </w:r>
      <w:r>
        <w:t xml:space="preserve"> direct testimony is adverse to its interests.</w:t>
      </w:r>
      <w:r w:rsidR="0006466D">
        <w:t xml:space="preserve"> </w:t>
      </w:r>
      <w:r w:rsidR="0006466D" w:rsidRPr="003F5BB8">
        <w:rPr>
          <w:rFonts w:ascii="TimesNewRomanPSMT" w:hAnsi="TimesNewRomanPSMT" w:cs="TimesNewRomanPSMT"/>
        </w:rPr>
        <w:t xml:space="preserve">Parties may use the exhibits identified by </w:t>
      </w:r>
      <w:r w:rsidR="00A35620" w:rsidRPr="003F5BB8">
        <w:rPr>
          <w:rFonts w:ascii="TimesNewRomanPSMT" w:hAnsi="TimesNewRomanPSMT" w:cs="TimesNewRomanPSMT"/>
        </w:rPr>
        <w:t>Commission s</w:t>
      </w:r>
      <w:r w:rsidR="0006466D" w:rsidRPr="003F5BB8">
        <w:rPr>
          <w:rFonts w:ascii="TimesNewRomanPSMT" w:hAnsi="TimesNewRomanPSMT" w:cs="TimesNewRomanPSMT"/>
        </w:rPr>
        <w:t>taff on the C</w:t>
      </w:r>
      <w:r w:rsidR="00A35620" w:rsidRPr="003F5BB8">
        <w:rPr>
          <w:rFonts w:ascii="TimesNewRomanPSMT" w:hAnsi="TimesNewRomanPSMT" w:cs="TimesNewRomanPSMT"/>
        </w:rPr>
        <w:t xml:space="preserve">omprehensive </w:t>
      </w:r>
      <w:r w:rsidR="0006466D" w:rsidRPr="003F5BB8">
        <w:rPr>
          <w:rFonts w:ascii="TimesNewRomanPSMT" w:hAnsi="TimesNewRomanPSMT" w:cs="TimesNewRomanPSMT"/>
        </w:rPr>
        <w:t>E</w:t>
      </w:r>
      <w:r w:rsidR="00A35620" w:rsidRPr="003F5BB8">
        <w:rPr>
          <w:rFonts w:ascii="TimesNewRomanPSMT" w:hAnsi="TimesNewRomanPSMT" w:cs="TimesNewRomanPSMT"/>
        </w:rPr>
        <w:t xml:space="preserve">xhibit </w:t>
      </w:r>
      <w:r w:rsidR="0006466D" w:rsidRPr="003F5BB8">
        <w:rPr>
          <w:rFonts w:ascii="TimesNewRomanPSMT" w:hAnsi="TimesNewRomanPSMT" w:cs="TimesNewRomanPSMT"/>
        </w:rPr>
        <w:t>L</w:t>
      </w:r>
      <w:r w:rsidR="00A35620" w:rsidRPr="003F5BB8">
        <w:rPr>
          <w:rFonts w:ascii="TimesNewRomanPSMT" w:hAnsi="TimesNewRomanPSMT" w:cs="TimesNewRomanPSMT"/>
        </w:rPr>
        <w:t>ist</w:t>
      </w:r>
      <w:r w:rsidR="0006466D" w:rsidRPr="003F5BB8">
        <w:rPr>
          <w:rFonts w:ascii="TimesNewRomanPSMT" w:hAnsi="TimesNewRomanPSMT" w:cs="TimesNewRomanPSMT"/>
        </w:rPr>
        <w:t xml:space="preserve"> for cross-examination purposes without listing them on the party’s exhibit list or exchanging the exhibit with the other parties.</w:t>
      </w:r>
    </w:p>
    <w:p w14:paraId="7B36D427" w14:textId="77777777" w:rsidR="0003240E" w:rsidRPr="003F5BB8"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75CB97" w14:textId="77777777" w:rsidR="0003240E" w:rsidRPr="003F5BB8"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F5BB8">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1F10173B" w14:textId="77777777" w:rsidR="0003240E" w:rsidRPr="003F5BB8"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757EED4" w14:textId="4F0F8BA1" w:rsidR="0003240E" w:rsidRDefault="0003240E" w:rsidP="0003240E">
      <w:pPr>
        <w:ind w:firstLine="720"/>
        <w:jc w:val="both"/>
        <w:rPr>
          <w:color w:val="1F497D"/>
          <w:sz w:val="22"/>
          <w:szCs w:val="22"/>
        </w:rPr>
      </w:pPr>
      <w:r w:rsidRPr="003F5BB8">
        <w:t xml:space="preserve">Each party shall be required to provide by </w:t>
      </w:r>
      <w:r w:rsidR="000E5C69" w:rsidRPr="003F5BB8">
        <w:t xml:space="preserve">May 8, 2025, </w:t>
      </w:r>
      <w:r w:rsidRPr="003F5BB8">
        <w:t>all exhibits (whether for substantive, corroborati</w:t>
      </w:r>
      <w:r>
        <w:t xml:space="preserve">ve, impeachment, or rebuttal purposes, including deposition transcripts that may be used for impeachment) </w:t>
      </w:r>
      <w:r w:rsidRPr="000F636E">
        <w:t>reasonably expected or intended</w:t>
      </w:r>
      <w:r>
        <w:rPr>
          <w:color w:val="1F497D"/>
        </w:rPr>
        <w:t xml:space="preserve"> </w:t>
      </w:r>
      <w:r>
        <w:t>to be offered at the hearing.</w:t>
      </w:r>
    </w:p>
    <w:p w14:paraId="1372096E" w14:textId="3D1604B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E08AFE"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14:paraId="7940F76E"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6129E7" w14:textId="3AE70514"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w:t>
      </w:r>
      <w:r w:rsidR="000E5C69">
        <w:t>e</w:t>
      </w:r>
      <w:r>
        <w:t xml:space="preserve"> Commission that all Commission hearings be open to the public at all times. The Commission also recognizes its obligation pursuant to Section</w:t>
      </w:r>
      <w:r w:rsidR="00D5082C">
        <w:rPr>
          <w:b/>
          <w:i/>
        </w:rPr>
        <w:t xml:space="preserve"> </w:t>
      </w:r>
      <w:r w:rsidR="00D5082C" w:rsidRPr="00D5082C">
        <w:t>366.093</w:t>
      </w:r>
      <w:r>
        <w:t>, F.S., to protect proprietary confidential business information from disclosure outside the proceeding</w:t>
      </w:r>
      <w:r w:rsidR="00E45548">
        <w:t xml:space="preserve">. </w:t>
      </w:r>
      <w:r>
        <w:lastRenderedPageBreak/>
        <w:t>Therefore, any party wishing to use at the hearing any proprietary confidential business information, as that term is defined in Section</w:t>
      </w:r>
      <w:r w:rsidR="00D5082C">
        <w:t xml:space="preserve"> 366.093</w:t>
      </w:r>
      <w:r>
        <w:t>, F.S., shall adhere to the following:</w:t>
      </w:r>
    </w:p>
    <w:p w14:paraId="46914EF8"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F8F67F2" w14:textId="77777777" w:rsidR="0003240E" w:rsidRDefault="0003240E" w:rsidP="0003240E">
      <w:pPr>
        <w:spacing w:line="2" w:lineRule="exact"/>
        <w:jc w:val="both"/>
      </w:pPr>
    </w:p>
    <w:p w14:paraId="4B937F50" w14:textId="77777777" w:rsidR="0003240E" w:rsidRDefault="0003240E" w:rsidP="0003240E">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E45548">
        <w:t xml:space="preserve">.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7487F614"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EF84B30" w14:textId="77777777" w:rsidR="0003240E" w:rsidRDefault="0003240E" w:rsidP="0003240E">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w:t>
      </w:r>
      <w:r w:rsidR="00E45548">
        <w:t xml:space="preserve">. </w:t>
      </w:r>
      <w:r>
        <w:t>Therefore, confidential information should be presented by written exhibit when reasonably possible.</w:t>
      </w:r>
    </w:p>
    <w:p w14:paraId="366935E6"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7D457AA3"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w:t>
      </w:r>
      <w:r w:rsidR="00E45548">
        <w:t xml:space="preserve">. </w:t>
      </w:r>
      <w:r>
        <w:t>If a confidential exhibit has been admitted into evidence, the copy provided to the court reporter shall be retained in the Office of Commission Clerk’s confidential files</w:t>
      </w:r>
      <w:r w:rsidR="00E45548">
        <w:t xml:space="preserve">. </w:t>
      </w:r>
      <w:r>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6D7EC75B"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33B2EFE9"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Pr>
          <w:b/>
          <w:bCs/>
        </w:rPr>
        <w:tab/>
      </w:r>
      <w:r>
        <w:rPr>
          <w:b/>
          <w:bCs/>
          <w:u w:val="single"/>
        </w:rPr>
        <w:t>Post-Hearing Procedures</w:t>
      </w:r>
    </w:p>
    <w:p w14:paraId="72AA8F3D"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460FF3"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w:t>
      </w:r>
      <w:r w:rsidR="00D5082C">
        <w:t>e schedule set forth in Section X</w:t>
      </w:r>
      <w:r>
        <w:t xml:space="preserve"> of this Order</w:t>
      </w:r>
      <w:r w:rsidR="00E45548">
        <w:t xml:space="preserve">. </w:t>
      </w:r>
      <w:r>
        <w:t>In such event, a summary of each position of no more than 75 words, set off with asterisks, shall be included in that statement</w:t>
      </w:r>
      <w:r w:rsidR="00E45548">
        <w:t xml:space="preserve">. </w:t>
      </w:r>
      <w:r>
        <w:t>If a party’s position has not changed since the issuance of the Prehearing Order, the post-hearing statement may simply restate the prehearing position</w:t>
      </w:r>
      <w:r w:rsidR="00E45548">
        <w:t xml:space="preserve">. </w:t>
      </w:r>
      <w:r>
        <w:t>However, the position must be reduced to no more than 75 words</w:t>
      </w:r>
      <w:r w:rsidR="00E45548">
        <w:t xml:space="preserve">. </w:t>
      </w:r>
      <w:r>
        <w:t>If a post-hearing statement is required and a party fails to file in conformanc</w:t>
      </w:r>
      <w:r w:rsidR="00E45548">
        <w:t xml:space="preserve">e with Rule 28-106.215, F.A.C., </w:t>
      </w:r>
      <w:r>
        <w:t>that party shall have waived all issues and may be dismissed from the proceeding.</w:t>
      </w:r>
    </w:p>
    <w:p w14:paraId="5EDE8942"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449AB8"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w:t>
      </w:r>
      <w:r w:rsidR="00D5082C">
        <w:t xml:space="preserve"> 40</w:t>
      </w:r>
      <w:r>
        <w:t xml:space="preserve"> pages and shall be filed at the same time, unless modified by the Presiding Officer. </w:t>
      </w:r>
    </w:p>
    <w:p w14:paraId="54F05457" w14:textId="455D4603"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D9115F" w14:textId="2E7581C8" w:rsidR="00FD0B7F" w:rsidRDefault="00FD0B7F"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008FA6" w14:textId="06A434AB" w:rsidR="00F533C8" w:rsidRDefault="00F533C8"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852636" w14:textId="77777777" w:rsidR="003E1CA7" w:rsidRDefault="003E1CA7"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2E08318"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X.</w:t>
      </w:r>
      <w:r>
        <w:rPr>
          <w:b/>
          <w:bCs/>
        </w:rPr>
        <w:tab/>
      </w:r>
      <w:r>
        <w:rPr>
          <w:b/>
          <w:bCs/>
          <w:u w:val="single"/>
        </w:rPr>
        <w:t>Controlling Dates</w:t>
      </w:r>
    </w:p>
    <w:p w14:paraId="1A12025E"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FF19109"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14:paraId="3155EBA6"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03240E" w14:paraId="22DD1862" w14:textId="77777777" w:rsidTr="003831F0">
        <w:trPr>
          <w:cantSplit/>
        </w:trPr>
        <w:tc>
          <w:tcPr>
            <w:tcW w:w="720" w:type="dxa"/>
            <w:tcBorders>
              <w:top w:val="nil"/>
              <w:left w:val="nil"/>
              <w:bottom w:val="nil"/>
              <w:right w:val="nil"/>
            </w:tcBorders>
          </w:tcPr>
          <w:p w14:paraId="483E0FED" w14:textId="77777777" w:rsidR="0003240E" w:rsidRDefault="0003240E" w:rsidP="003831F0">
            <w:pPr>
              <w:numPr>
                <w:ilvl w:val="12"/>
                <w:numId w:val="0"/>
              </w:numPr>
              <w:tabs>
                <w:tab w:val="left" w:pos="0"/>
              </w:tabs>
              <w:spacing w:before="120" w:after="57"/>
              <w:jc w:val="both"/>
            </w:pPr>
            <w:r>
              <w:t>(1)</w:t>
            </w:r>
          </w:p>
        </w:tc>
        <w:tc>
          <w:tcPr>
            <w:tcW w:w="5220" w:type="dxa"/>
            <w:tcBorders>
              <w:top w:val="nil"/>
              <w:left w:val="nil"/>
              <w:bottom w:val="nil"/>
              <w:right w:val="nil"/>
            </w:tcBorders>
          </w:tcPr>
          <w:p w14:paraId="0FF5E206" w14:textId="77777777" w:rsidR="0003240E" w:rsidRDefault="0003240E" w:rsidP="003831F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14:paraId="66ECBB5F" w14:textId="77777777" w:rsidR="0003240E" w:rsidRDefault="00713DA4" w:rsidP="003831F0">
            <w:pPr>
              <w:numPr>
                <w:ilvl w:val="12"/>
                <w:numId w:val="0"/>
              </w:numPr>
              <w:tabs>
                <w:tab w:val="left" w:pos="0"/>
                <w:tab w:val="left" w:pos="720"/>
                <w:tab w:val="left" w:pos="1440"/>
                <w:tab w:val="left" w:pos="2160"/>
                <w:tab w:val="left" w:pos="2880"/>
              </w:tabs>
              <w:spacing w:before="120" w:after="57"/>
              <w:jc w:val="both"/>
            </w:pPr>
            <w:r>
              <w:t>January 1</w:t>
            </w:r>
            <w:r w:rsidR="00FB30D6">
              <w:t>5, 2025</w:t>
            </w:r>
          </w:p>
        </w:tc>
      </w:tr>
      <w:tr w:rsidR="0003240E" w14:paraId="5FC292E6" w14:textId="77777777" w:rsidTr="003831F0">
        <w:trPr>
          <w:cantSplit/>
        </w:trPr>
        <w:tc>
          <w:tcPr>
            <w:tcW w:w="720" w:type="dxa"/>
            <w:tcBorders>
              <w:top w:val="nil"/>
              <w:left w:val="nil"/>
              <w:bottom w:val="nil"/>
              <w:right w:val="nil"/>
            </w:tcBorders>
          </w:tcPr>
          <w:p w14:paraId="16FD3E85" w14:textId="77777777" w:rsidR="0003240E" w:rsidRDefault="0003240E" w:rsidP="003831F0">
            <w:pPr>
              <w:numPr>
                <w:ilvl w:val="12"/>
                <w:numId w:val="0"/>
              </w:numPr>
              <w:tabs>
                <w:tab w:val="left" w:pos="0"/>
              </w:tabs>
              <w:spacing w:before="120" w:after="57"/>
              <w:jc w:val="both"/>
            </w:pPr>
            <w:r>
              <w:t>(2)</w:t>
            </w:r>
          </w:p>
        </w:tc>
        <w:tc>
          <w:tcPr>
            <w:tcW w:w="5220" w:type="dxa"/>
            <w:tcBorders>
              <w:top w:val="nil"/>
              <w:left w:val="nil"/>
              <w:bottom w:val="nil"/>
              <w:right w:val="nil"/>
            </w:tcBorders>
          </w:tcPr>
          <w:p w14:paraId="0C5442C5" w14:textId="4002B4AB" w:rsidR="0003240E" w:rsidRDefault="0003240E" w:rsidP="000D55F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w:t>
            </w:r>
            <w:r w:rsidR="000E5C69">
              <w:t>’</w:t>
            </w:r>
            <w:r>
              <w:t>s testimony and exhibits</w:t>
            </w:r>
          </w:p>
        </w:tc>
        <w:tc>
          <w:tcPr>
            <w:tcW w:w="3420" w:type="dxa"/>
            <w:tcBorders>
              <w:top w:val="nil"/>
              <w:left w:val="nil"/>
              <w:bottom w:val="nil"/>
              <w:right w:val="nil"/>
            </w:tcBorders>
          </w:tcPr>
          <w:p w14:paraId="179239DD" w14:textId="0801025C" w:rsidR="0003240E" w:rsidRDefault="003A47FB">
            <w:pPr>
              <w:numPr>
                <w:ilvl w:val="12"/>
                <w:numId w:val="0"/>
              </w:numPr>
              <w:tabs>
                <w:tab w:val="left" w:pos="0"/>
                <w:tab w:val="left" w:pos="720"/>
                <w:tab w:val="left" w:pos="1440"/>
                <w:tab w:val="left" w:pos="2160"/>
                <w:tab w:val="left" w:pos="2880"/>
              </w:tabs>
              <w:spacing w:before="120" w:after="57"/>
              <w:jc w:val="both"/>
            </w:pPr>
            <w:r>
              <w:t>March 12</w:t>
            </w:r>
            <w:r w:rsidR="00FB30D6">
              <w:t xml:space="preserve">, </w:t>
            </w:r>
            <w:r w:rsidR="000E5C69">
              <w:t>2025</w:t>
            </w:r>
          </w:p>
        </w:tc>
      </w:tr>
      <w:tr w:rsidR="0003240E" w14:paraId="460512AD" w14:textId="77777777" w:rsidTr="003831F0">
        <w:trPr>
          <w:cantSplit/>
        </w:trPr>
        <w:tc>
          <w:tcPr>
            <w:tcW w:w="720" w:type="dxa"/>
            <w:tcBorders>
              <w:top w:val="nil"/>
              <w:left w:val="nil"/>
              <w:bottom w:val="nil"/>
              <w:right w:val="nil"/>
            </w:tcBorders>
          </w:tcPr>
          <w:p w14:paraId="468A6390" w14:textId="77777777" w:rsidR="0003240E" w:rsidRDefault="0003240E" w:rsidP="003831F0">
            <w:pPr>
              <w:numPr>
                <w:ilvl w:val="12"/>
                <w:numId w:val="0"/>
              </w:numPr>
              <w:tabs>
                <w:tab w:val="left" w:pos="0"/>
              </w:tabs>
              <w:spacing w:before="120" w:after="57"/>
              <w:jc w:val="both"/>
            </w:pPr>
            <w:r>
              <w:t>(3)</w:t>
            </w:r>
          </w:p>
        </w:tc>
        <w:tc>
          <w:tcPr>
            <w:tcW w:w="5220" w:type="dxa"/>
            <w:tcBorders>
              <w:top w:val="nil"/>
              <w:left w:val="nil"/>
              <w:bottom w:val="nil"/>
              <w:right w:val="nil"/>
            </w:tcBorders>
          </w:tcPr>
          <w:p w14:paraId="461A5544" w14:textId="0CC589FC" w:rsidR="0003240E" w:rsidRDefault="0003240E" w:rsidP="000D55F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w:t>
            </w:r>
          </w:p>
        </w:tc>
        <w:tc>
          <w:tcPr>
            <w:tcW w:w="3420" w:type="dxa"/>
            <w:tcBorders>
              <w:top w:val="nil"/>
              <w:left w:val="nil"/>
              <w:bottom w:val="nil"/>
              <w:right w:val="nil"/>
            </w:tcBorders>
          </w:tcPr>
          <w:p w14:paraId="7B45F641" w14:textId="24298920" w:rsidR="0003240E" w:rsidRDefault="003A47FB" w:rsidP="003831F0">
            <w:pPr>
              <w:numPr>
                <w:ilvl w:val="12"/>
                <w:numId w:val="0"/>
              </w:numPr>
              <w:tabs>
                <w:tab w:val="left" w:pos="0"/>
                <w:tab w:val="left" w:pos="720"/>
                <w:tab w:val="left" w:pos="1440"/>
                <w:tab w:val="left" w:pos="2160"/>
                <w:tab w:val="left" w:pos="2880"/>
              </w:tabs>
              <w:spacing w:before="120" w:after="57"/>
              <w:jc w:val="both"/>
            </w:pPr>
            <w:r>
              <w:t>March 26</w:t>
            </w:r>
            <w:r w:rsidR="00FB30D6">
              <w:t>, 2025</w:t>
            </w:r>
          </w:p>
        </w:tc>
      </w:tr>
      <w:tr w:rsidR="0003240E" w14:paraId="2DF6C883" w14:textId="77777777" w:rsidTr="003831F0">
        <w:trPr>
          <w:cantSplit/>
        </w:trPr>
        <w:tc>
          <w:tcPr>
            <w:tcW w:w="720" w:type="dxa"/>
            <w:tcBorders>
              <w:top w:val="nil"/>
              <w:left w:val="nil"/>
              <w:bottom w:val="nil"/>
              <w:right w:val="nil"/>
            </w:tcBorders>
          </w:tcPr>
          <w:p w14:paraId="4BAA4273" w14:textId="77777777" w:rsidR="0003240E" w:rsidRDefault="0003240E" w:rsidP="003831F0">
            <w:pPr>
              <w:numPr>
                <w:ilvl w:val="12"/>
                <w:numId w:val="0"/>
              </w:numPr>
              <w:tabs>
                <w:tab w:val="left" w:pos="0"/>
              </w:tabs>
              <w:spacing w:before="120" w:after="57"/>
              <w:jc w:val="both"/>
            </w:pPr>
            <w:r>
              <w:t>(4)</w:t>
            </w:r>
          </w:p>
        </w:tc>
        <w:tc>
          <w:tcPr>
            <w:tcW w:w="5220" w:type="dxa"/>
            <w:tcBorders>
              <w:top w:val="nil"/>
              <w:left w:val="nil"/>
              <w:bottom w:val="nil"/>
              <w:right w:val="nil"/>
            </w:tcBorders>
          </w:tcPr>
          <w:p w14:paraId="5DC41A2E" w14:textId="77777777" w:rsidR="0003240E" w:rsidRDefault="0003240E" w:rsidP="003831F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14:paraId="472D3FD6" w14:textId="3C08E468" w:rsidR="0003240E" w:rsidRDefault="003A47FB" w:rsidP="003831F0">
            <w:pPr>
              <w:numPr>
                <w:ilvl w:val="12"/>
                <w:numId w:val="0"/>
              </w:numPr>
              <w:tabs>
                <w:tab w:val="left" w:pos="0"/>
                <w:tab w:val="left" w:pos="720"/>
                <w:tab w:val="left" w:pos="1440"/>
                <w:tab w:val="left" w:pos="2160"/>
                <w:tab w:val="left" w:pos="2880"/>
              </w:tabs>
              <w:spacing w:before="120" w:after="57"/>
              <w:jc w:val="both"/>
            </w:pPr>
            <w:r>
              <w:t>April 2</w:t>
            </w:r>
            <w:r w:rsidR="00FB30D6">
              <w:t>, 2025</w:t>
            </w:r>
          </w:p>
        </w:tc>
      </w:tr>
      <w:tr w:rsidR="0003240E" w14:paraId="702CC473" w14:textId="77777777" w:rsidTr="003831F0">
        <w:trPr>
          <w:cantSplit/>
        </w:trPr>
        <w:tc>
          <w:tcPr>
            <w:tcW w:w="720" w:type="dxa"/>
            <w:tcBorders>
              <w:top w:val="nil"/>
              <w:left w:val="nil"/>
              <w:bottom w:val="nil"/>
              <w:right w:val="nil"/>
            </w:tcBorders>
          </w:tcPr>
          <w:p w14:paraId="6F772646" w14:textId="77777777" w:rsidR="0003240E" w:rsidRDefault="0003240E" w:rsidP="003831F0">
            <w:pPr>
              <w:numPr>
                <w:ilvl w:val="12"/>
                <w:numId w:val="0"/>
              </w:numPr>
              <w:tabs>
                <w:tab w:val="left" w:pos="0"/>
              </w:tabs>
              <w:spacing w:before="120" w:after="57"/>
              <w:jc w:val="both"/>
            </w:pPr>
            <w:r>
              <w:t>(5)</w:t>
            </w:r>
          </w:p>
        </w:tc>
        <w:tc>
          <w:tcPr>
            <w:tcW w:w="5220" w:type="dxa"/>
            <w:tcBorders>
              <w:top w:val="nil"/>
              <w:left w:val="nil"/>
              <w:bottom w:val="nil"/>
              <w:right w:val="nil"/>
            </w:tcBorders>
          </w:tcPr>
          <w:p w14:paraId="49043FB8" w14:textId="77777777" w:rsidR="0003240E" w:rsidRDefault="00FB30D6" w:rsidP="003831F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14:paraId="430D4C16" w14:textId="731FC8D2" w:rsidR="0003240E" w:rsidRDefault="003A47FB" w:rsidP="003831F0">
            <w:pPr>
              <w:numPr>
                <w:ilvl w:val="12"/>
                <w:numId w:val="0"/>
              </w:numPr>
              <w:tabs>
                <w:tab w:val="left" w:pos="0"/>
                <w:tab w:val="left" w:pos="720"/>
                <w:tab w:val="left" w:pos="1440"/>
                <w:tab w:val="left" w:pos="2160"/>
                <w:tab w:val="left" w:pos="2880"/>
              </w:tabs>
              <w:spacing w:before="120" w:after="57"/>
              <w:jc w:val="both"/>
            </w:pPr>
            <w:r>
              <w:t>April 25</w:t>
            </w:r>
            <w:r w:rsidR="00FB30D6">
              <w:t>, 2025</w:t>
            </w:r>
          </w:p>
        </w:tc>
      </w:tr>
      <w:tr w:rsidR="0003240E" w14:paraId="2A3F27DD" w14:textId="77777777" w:rsidTr="003831F0">
        <w:trPr>
          <w:cantSplit/>
        </w:trPr>
        <w:tc>
          <w:tcPr>
            <w:tcW w:w="720" w:type="dxa"/>
            <w:tcBorders>
              <w:top w:val="nil"/>
              <w:left w:val="nil"/>
              <w:bottom w:val="nil"/>
              <w:right w:val="nil"/>
            </w:tcBorders>
          </w:tcPr>
          <w:p w14:paraId="00797587" w14:textId="77777777" w:rsidR="0003240E" w:rsidRDefault="0003240E" w:rsidP="003831F0">
            <w:pPr>
              <w:numPr>
                <w:ilvl w:val="12"/>
                <w:numId w:val="0"/>
              </w:numPr>
              <w:tabs>
                <w:tab w:val="left" w:pos="0"/>
              </w:tabs>
              <w:spacing w:before="120" w:after="57"/>
              <w:jc w:val="both"/>
            </w:pPr>
            <w:r>
              <w:t>(6)</w:t>
            </w:r>
          </w:p>
        </w:tc>
        <w:tc>
          <w:tcPr>
            <w:tcW w:w="5220" w:type="dxa"/>
            <w:tcBorders>
              <w:top w:val="nil"/>
              <w:left w:val="nil"/>
              <w:bottom w:val="nil"/>
              <w:right w:val="nil"/>
            </w:tcBorders>
          </w:tcPr>
          <w:p w14:paraId="4E9E785C" w14:textId="77777777" w:rsidR="0003240E" w:rsidRDefault="00FB30D6" w:rsidP="003831F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14:paraId="307C43BB" w14:textId="62FB4D51" w:rsidR="0003240E" w:rsidRDefault="003A47FB" w:rsidP="003831F0">
            <w:pPr>
              <w:numPr>
                <w:ilvl w:val="12"/>
                <w:numId w:val="0"/>
              </w:numPr>
              <w:tabs>
                <w:tab w:val="left" w:pos="0"/>
                <w:tab w:val="left" w:pos="720"/>
                <w:tab w:val="left" w:pos="1440"/>
                <w:tab w:val="left" w:pos="2160"/>
                <w:tab w:val="left" w:pos="2880"/>
              </w:tabs>
              <w:spacing w:before="120" w:after="57"/>
              <w:jc w:val="both"/>
            </w:pPr>
            <w:r>
              <w:t>April 28</w:t>
            </w:r>
            <w:r w:rsidR="00FB30D6">
              <w:t>, 2025</w:t>
            </w:r>
          </w:p>
        </w:tc>
      </w:tr>
      <w:tr w:rsidR="0003240E" w14:paraId="31B245EB" w14:textId="77777777" w:rsidTr="003831F0">
        <w:trPr>
          <w:cantSplit/>
        </w:trPr>
        <w:tc>
          <w:tcPr>
            <w:tcW w:w="720" w:type="dxa"/>
            <w:tcBorders>
              <w:top w:val="nil"/>
              <w:left w:val="nil"/>
              <w:bottom w:val="nil"/>
              <w:right w:val="nil"/>
            </w:tcBorders>
          </w:tcPr>
          <w:p w14:paraId="53E91556" w14:textId="77777777" w:rsidR="0003240E" w:rsidRDefault="0003240E" w:rsidP="003831F0">
            <w:pPr>
              <w:numPr>
                <w:ilvl w:val="12"/>
                <w:numId w:val="0"/>
              </w:numPr>
              <w:tabs>
                <w:tab w:val="left" w:pos="0"/>
              </w:tabs>
              <w:spacing w:before="120" w:after="57"/>
              <w:jc w:val="both"/>
            </w:pPr>
            <w:r>
              <w:t>(7)</w:t>
            </w:r>
          </w:p>
        </w:tc>
        <w:tc>
          <w:tcPr>
            <w:tcW w:w="5220" w:type="dxa"/>
            <w:tcBorders>
              <w:top w:val="nil"/>
              <w:left w:val="nil"/>
              <w:bottom w:val="nil"/>
              <w:right w:val="nil"/>
            </w:tcBorders>
          </w:tcPr>
          <w:p w14:paraId="2FE46C18" w14:textId="77777777" w:rsidR="0003240E" w:rsidRDefault="00FB30D6" w:rsidP="003831F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14:paraId="6913A51D" w14:textId="05D5A108" w:rsidR="0003240E" w:rsidRDefault="003A47FB" w:rsidP="003831F0">
            <w:pPr>
              <w:numPr>
                <w:ilvl w:val="12"/>
                <w:numId w:val="0"/>
              </w:numPr>
              <w:tabs>
                <w:tab w:val="left" w:pos="0"/>
                <w:tab w:val="left" w:pos="720"/>
                <w:tab w:val="left" w:pos="1440"/>
                <w:tab w:val="left" w:pos="2160"/>
                <w:tab w:val="left" w:pos="2880"/>
              </w:tabs>
              <w:spacing w:before="120" w:after="57"/>
              <w:jc w:val="both"/>
            </w:pPr>
            <w:r>
              <w:t>May 5</w:t>
            </w:r>
            <w:r w:rsidR="00FB30D6">
              <w:t>, 2025</w:t>
            </w:r>
          </w:p>
        </w:tc>
      </w:tr>
      <w:tr w:rsidR="0003240E" w14:paraId="6AA2A52D" w14:textId="77777777" w:rsidTr="00D5082C">
        <w:trPr>
          <w:cantSplit/>
        </w:trPr>
        <w:tc>
          <w:tcPr>
            <w:tcW w:w="720" w:type="dxa"/>
            <w:tcBorders>
              <w:top w:val="nil"/>
              <w:left w:val="nil"/>
              <w:bottom w:val="nil"/>
              <w:right w:val="nil"/>
            </w:tcBorders>
          </w:tcPr>
          <w:p w14:paraId="1F310FEE" w14:textId="77777777" w:rsidR="0003240E" w:rsidRPr="008D0D69" w:rsidRDefault="0003240E" w:rsidP="003831F0">
            <w:pPr>
              <w:numPr>
                <w:ilvl w:val="12"/>
                <w:numId w:val="0"/>
              </w:numPr>
              <w:tabs>
                <w:tab w:val="left" w:pos="0"/>
              </w:tabs>
              <w:spacing w:before="120" w:after="57"/>
              <w:jc w:val="both"/>
              <w:rPr>
                <w:highlight w:val="cyan"/>
              </w:rPr>
            </w:pPr>
            <w:r w:rsidRPr="00D5082C">
              <w:t>(8)</w:t>
            </w:r>
          </w:p>
        </w:tc>
        <w:tc>
          <w:tcPr>
            <w:tcW w:w="5220" w:type="dxa"/>
            <w:tcBorders>
              <w:top w:val="nil"/>
              <w:left w:val="nil"/>
              <w:bottom w:val="nil"/>
              <w:right w:val="nil"/>
            </w:tcBorders>
            <w:shd w:val="clear" w:color="auto" w:fill="auto"/>
          </w:tcPr>
          <w:p w14:paraId="383CE2D8" w14:textId="77777777" w:rsidR="0003240E" w:rsidRPr="008D0D69" w:rsidRDefault="0003240E" w:rsidP="003831F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highlight w:val="cyan"/>
              </w:rPr>
            </w:pPr>
            <w:r w:rsidRPr="00D5082C">
              <w:t>Provision of Exhibits</w:t>
            </w:r>
          </w:p>
        </w:tc>
        <w:tc>
          <w:tcPr>
            <w:tcW w:w="3420" w:type="dxa"/>
            <w:tcBorders>
              <w:top w:val="nil"/>
              <w:left w:val="nil"/>
              <w:bottom w:val="nil"/>
              <w:right w:val="nil"/>
            </w:tcBorders>
          </w:tcPr>
          <w:p w14:paraId="12D759F4" w14:textId="478CABFB" w:rsidR="0003240E" w:rsidRDefault="003A47FB" w:rsidP="003831F0">
            <w:pPr>
              <w:numPr>
                <w:ilvl w:val="12"/>
                <w:numId w:val="0"/>
              </w:numPr>
              <w:tabs>
                <w:tab w:val="left" w:pos="0"/>
                <w:tab w:val="left" w:pos="720"/>
                <w:tab w:val="left" w:pos="1440"/>
                <w:tab w:val="left" w:pos="2160"/>
                <w:tab w:val="left" w:pos="2880"/>
              </w:tabs>
              <w:spacing w:before="120" w:after="57"/>
              <w:jc w:val="both"/>
            </w:pPr>
            <w:r>
              <w:t>May 8</w:t>
            </w:r>
            <w:r w:rsidR="00FB30D6" w:rsidRPr="00B10E32">
              <w:t>, 2025</w:t>
            </w:r>
          </w:p>
        </w:tc>
      </w:tr>
      <w:tr w:rsidR="0003240E" w14:paraId="489B9457" w14:textId="77777777" w:rsidTr="003831F0">
        <w:trPr>
          <w:cantSplit/>
          <w:trHeight w:val="454"/>
        </w:trPr>
        <w:tc>
          <w:tcPr>
            <w:tcW w:w="720" w:type="dxa"/>
            <w:tcBorders>
              <w:top w:val="nil"/>
              <w:left w:val="nil"/>
              <w:bottom w:val="nil"/>
              <w:right w:val="nil"/>
            </w:tcBorders>
          </w:tcPr>
          <w:p w14:paraId="7CA7B0BF" w14:textId="77777777" w:rsidR="0003240E" w:rsidRDefault="0003240E" w:rsidP="003831F0">
            <w:pPr>
              <w:numPr>
                <w:ilvl w:val="12"/>
                <w:numId w:val="0"/>
              </w:numPr>
              <w:tabs>
                <w:tab w:val="left" w:pos="0"/>
              </w:tabs>
              <w:spacing w:before="120" w:after="57"/>
              <w:jc w:val="both"/>
            </w:pPr>
            <w:r>
              <w:t>(9)</w:t>
            </w:r>
          </w:p>
        </w:tc>
        <w:tc>
          <w:tcPr>
            <w:tcW w:w="5220" w:type="dxa"/>
            <w:tcBorders>
              <w:top w:val="nil"/>
              <w:left w:val="nil"/>
              <w:bottom w:val="nil"/>
              <w:right w:val="nil"/>
            </w:tcBorders>
          </w:tcPr>
          <w:p w14:paraId="483483D3" w14:textId="77777777" w:rsidR="0003240E" w:rsidRDefault="0003240E" w:rsidP="003831F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14:paraId="21B219FC" w14:textId="0FE63B7E" w:rsidR="0003240E" w:rsidRDefault="003A47FB" w:rsidP="003831F0">
            <w:pPr>
              <w:numPr>
                <w:ilvl w:val="12"/>
                <w:numId w:val="0"/>
              </w:numPr>
              <w:tabs>
                <w:tab w:val="left" w:pos="0"/>
                <w:tab w:val="left" w:pos="720"/>
                <w:tab w:val="left" w:pos="1440"/>
                <w:tab w:val="left" w:pos="2160"/>
                <w:tab w:val="left" w:pos="2880"/>
              </w:tabs>
              <w:spacing w:before="120" w:after="57"/>
              <w:jc w:val="both"/>
            </w:pPr>
            <w:r>
              <w:t>May 20</w:t>
            </w:r>
            <w:r w:rsidR="000D55FA">
              <w:t>–22</w:t>
            </w:r>
            <w:r w:rsidR="00FB30D6">
              <w:t>, 2025</w:t>
            </w:r>
          </w:p>
        </w:tc>
      </w:tr>
      <w:tr w:rsidR="0003240E" w14:paraId="70256B8D" w14:textId="77777777" w:rsidTr="003831F0">
        <w:trPr>
          <w:cantSplit/>
        </w:trPr>
        <w:tc>
          <w:tcPr>
            <w:tcW w:w="720" w:type="dxa"/>
            <w:tcBorders>
              <w:top w:val="nil"/>
              <w:left w:val="nil"/>
              <w:bottom w:val="nil"/>
              <w:right w:val="nil"/>
            </w:tcBorders>
          </w:tcPr>
          <w:p w14:paraId="1396A580" w14:textId="77777777" w:rsidR="0003240E" w:rsidRDefault="0003240E" w:rsidP="003831F0">
            <w:pPr>
              <w:numPr>
                <w:ilvl w:val="12"/>
                <w:numId w:val="0"/>
              </w:numPr>
              <w:tabs>
                <w:tab w:val="left" w:pos="0"/>
              </w:tabs>
              <w:spacing w:before="120" w:after="57"/>
              <w:jc w:val="both"/>
            </w:pPr>
            <w:r>
              <w:t>(10)</w:t>
            </w:r>
          </w:p>
        </w:tc>
        <w:tc>
          <w:tcPr>
            <w:tcW w:w="5220" w:type="dxa"/>
            <w:tcBorders>
              <w:top w:val="nil"/>
              <w:left w:val="nil"/>
              <w:bottom w:val="nil"/>
              <w:right w:val="nil"/>
            </w:tcBorders>
          </w:tcPr>
          <w:p w14:paraId="1557D574" w14:textId="77777777" w:rsidR="0003240E" w:rsidRDefault="0003240E" w:rsidP="003831F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14:paraId="65A46E39" w14:textId="5C7FF6FD" w:rsidR="0003240E" w:rsidRDefault="003A47FB" w:rsidP="003831F0">
            <w:pPr>
              <w:numPr>
                <w:ilvl w:val="12"/>
                <w:numId w:val="0"/>
              </w:numPr>
              <w:tabs>
                <w:tab w:val="left" w:pos="0"/>
                <w:tab w:val="left" w:pos="720"/>
                <w:tab w:val="left" w:pos="1440"/>
                <w:tab w:val="left" w:pos="2160"/>
                <w:tab w:val="left" w:pos="2880"/>
              </w:tabs>
              <w:spacing w:before="120" w:after="57"/>
              <w:jc w:val="both"/>
            </w:pPr>
            <w:r>
              <w:t>June 6</w:t>
            </w:r>
            <w:r w:rsidR="00FB30D6">
              <w:t>, 2025</w:t>
            </w:r>
          </w:p>
        </w:tc>
      </w:tr>
    </w:tbl>
    <w:p w14:paraId="669C012C"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E5E60E"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discretion to schedule additional Prehearing Conferences or meetings of the parties as deemed appropriate</w:t>
      </w:r>
      <w:r w:rsidR="00E45548">
        <w:t xml:space="preserve">. </w:t>
      </w:r>
      <w:r>
        <w:t xml:space="preserve">Such meetings will be properly noticed to afford the parties an opportunity to attend. </w:t>
      </w:r>
      <w:r>
        <w:tab/>
      </w:r>
    </w:p>
    <w:p w14:paraId="53B75E3B"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14:paraId="3CA6F1A6"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913C94"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ORDERED by Commissioner </w:t>
      </w:r>
      <w:r w:rsidR="00D5082C">
        <w:t>Gabriella Passidomo Smith</w:t>
      </w:r>
      <w:r>
        <w:t>, as Prehearing Officer, that the provisions of this Order shall govern this proceeding unless modified by the Commission.</w:t>
      </w:r>
    </w:p>
    <w:p w14:paraId="3DCDDA59" w14:textId="77777777" w:rsidR="0003240E" w:rsidRDefault="0003240E" w:rsidP="000324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C5F11C5" w14:textId="14AE745D" w:rsidR="00254DCC" w:rsidRDefault="00254DCC" w:rsidP="00254DC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Gabriella Passidomo Smith, as Prehearing Officer, this </w:t>
      </w:r>
      <w:bookmarkStart w:id="4" w:name="replaceDate"/>
      <w:bookmarkEnd w:id="4"/>
      <w:r w:rsidR="00A170EC">
        <w:rPr>
          <w:u w:val="single"/>
        </w:rPr>
        <w:t>24th</w:t>
      </w:r>
      <w:r w:rsidR="00A170EC">
        <w:t xml:space="preserve"> day of </w:t>
      </w:r>
      <w:r w:rsidR="00A170EC">
        <w:rPr>
          <w:u w:val="single"/>
        </w:rPr>
        <w:t>January</w:t>
      </w:r>
      <w:r w:rsidR="00A170EC">
        <w:t xml:space="preserve">, </w:t>
      </w:r>
      <w:r w:rsidR="00A170EC">
        <w:rPr>
          <w:u w:val="single"/>
        </w:rPr>
        <w:t>2025</w:t>
      </w:r>
      <w:r w:rsidR="00A170EC">
        <w:t>.</w:t>
      </w:r>
    </w:p>
    <w:p w14:paraId="03B2BDAD" w14:textId="77777777" w:rsidR="00A170EC" w:rsidRPr="00A170EC" w:rsidRDefault="00A170EC" w:rsidP="00254DC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3974BB" w14:textId="77777777" w:rsidR="00254DCC" w:rsidRDefault="00254DCC" w:rsidP="00254DC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53FEC51" w14:textId="77777777" w:rsidR="00254DCC" w:rsidRDefault="00254DCC" w:rsidP="00254DC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254DCC" w14:paraId="2F43EF01" w14:textId="77777777" w:rsidTr="00254DCC">
        <w:tc>
          <w:tcPr>
            <w:tcW w:w="720" w:type="dxa"/>
            <w:shd w:val="clear" w:color="auto" w:fill="auto"/>
          </w:tcPr>
          <w:p w14:paraId="6059DD14" w14:textId="77777777" w:rsidR="00254DCC" w:rsidRDefault="00254DCC" w:rsidP="00254DC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bkmrkSignature" w:colFirst="0" w:colLast="0"/>
          </w:p>
        </w:tc>
        <w:tc>
          <w:tcPr>
            <w:tcW w:w="4320" w:type="dxa"/>
            <w:tcBorders>
              <w:bottom w:val="single" w:sz="4" w:space="0" w:color="auto"/>
            </w:tcBorders>
            <w:shd w:val="clear" w:color="auto" w:fill="auto"/>
          </w:tcPr>
          <w:p w14:paraId="7283398E" w14:textId="185E0CB1" w:rsidR="00254DCC" w:rsidRDefault="004B1F3A" w:rsidP="00254DC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Gabriella Passidomo Smith</w:t>
            </w:r>
            <w:bookmarkStart w:id="6" w:name="_GoBack"/>
            <w:bookmarkEnd w:id="6"/>
          </w:p>
        </w:tc>
      </w:tr>
      <w:bookmarkEnd w:id="5"/>
      <w:tr w:rsidR="00254DCC" w14:paraId="3F7C79FF" w14:textId="77777777" w:rsidTr="00254DCC">
        <w:tc>
          <w:tcPr>
            <w:tcW w:w="720" w:type="dxa"/>
            <w:shd w:val="clear" w:color="auto" w:fill="auto"/>
          </w:tcPr>
          <w:p w14:paraId="5C34BAED" w14:textId="77777777" w:rsidR="00254DCC" w:rsidRDefault="00254DCC" w:rsidP="00254DC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14:paraId="6DF3ED76" w14:textId="77777777" w:rsidR="00254DCC" w:rsidRDefault="00254DCC" w:rsidP="00254DC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Gabriella Passidomo Smith</w:t>
            </w:r>
          </w:p>
          <w:p w14:paraId="41E9C021" w14:textId="77777777" w:rsidR="00254DCC" w:rsidRDefault="00254DCC" w:rsidP="00254DC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14:paraId="2560F478" w14:textId="77777777" w:rsidR="00254DCC" w:rsidRDefault="00254DCC" w:rsidP="00254DCC">
      <w:pPr>
        <w:pStyle w:val="OrderSigInfo"/>
        <w:keepNext/>
        <w:keepLines/>
      </w:pPr>
      <w:r>
        <w:t>Florida Public Service Commission</w:t>
      </w:r>
    </w:p>
    <w:p w14:paraId="138F685A" w14:textId="77777777" w:rsidR="00254DCC" w:rsidRDefault="00254DCC" w:rsidP="00254DCC">
      <w:pPr>
        <w:pStyle w:val="OrderSigInfo"/>
        <w:keepNext/>
        <w:keepLines/>
      </w:pPr>
      <w:r>
        <w:t>2540 Shumard Oak Boulevard</w:t>
      </w:r>
    </w:p>
    <w:p w14:paraId="7FA3067B" w14:textId="77777777" w:rsidR="00254DCC" w:rsidRDefault="00254DCC" w:rsidP="00254DCC">
      <w:pPr>
        <w:pStyle w:val="OrderSigInfo"/>
        <w:keepNext/>
        <w:keepLines/>
      </w:pPr>
      <w:r>
        <w:t>Tallahassee, Florida 32399</w:t>
      </w:r>
    </w:p>
    <w:p w14:paraId="2C3C88F5" w14:textId="77777777" w:rsidR="00254DCC" w:rsidRDefault="00254DCC" w:rsidP="00254DCC">
      <w:pPr>
        <w:pStyle w:val="OrderSigInfo"/>
        <w:keepNext/>
        <w:keepLines/>
      </w:pPr>
      <w:r>
        <w:t>(850) 413</w:t>
      </w:r>
      <w:r>
        <w:noBreakHyphen/>
        <w:t>6770</w:t>
      </w:r>
    </w:p>
    <w:p w14:paraId="295EE49D" w14:textId="77777777" w:rsidR="00254DCC" w:rsidRDefault="00254DCC" w:rsidP="00254DCC">
      <w:pPr>
        <w:pStyle w:val="OrderSigInfo"/>
        <w:keepNext/>
        <w:keepLines/>
      </w:pPr>
      <w:r>
        <w:t>www.floridapsc.com</w:t>
      </w:r>
    </w:p>
    <w:p w14:paraId="38752B0F" w14:textId="77777777" w:rsidR="00254DCC" w:rsidRDefault="00254DCC" w:rsidP="00254DCC">
      <w:pPr>
        <w:pStyle w:val="OrderSigInfo"/>
        <w:keepNext/>
        <w:keepLines/>
      </w:pPr>
    </w:p>
    <w:p w14:paraId="0201B7FE" w14:textId="77777777" w:rsidR="00254DCC" w:rsidRDefault="00713DA4" w:rsidP="00254DCC">
      <w:pPr>
        <w:pStyle w:val="OrderSigInfo"/>
        <w:keepNext/>
        <w:keepLines/>
      </w:pPr>
      <w:r>
        <w:t>Copies furnished:</w:t>
      </w:r>
      <w:r w:rsidR="00254DCC">
        <w:t xml:space="preserve"> A copy of this document is provided to the parties of record at the time of issuance and, if applicable, interested persons.</w:t>
      </w:r>
    </w:p>
    <w:p w14:paraId="16FC4113" w14:textId="77777777" w:rsidR="00254DCC" w:rsidRDefault="00254DCC" w:rsidP="00254DCC">
      <w:pPr>
        <w:pStyle w:val="OrderBody"/>
        <w:keepNext/>
        <w:keepLines/>
      </w:pPr>
    </w:p>
    <w:p w14:paraId="6659396A" w14:textId="77777777" w:rsidR="00254DCC" w:rsidRDefault="00254DCC" w:rsidP="00254DC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FC7B3E" w14:textId="7D12C044" w:rsidR="00254DCC" w:rsidRPr="00254DCC" w:rsidRDefault="000D55FA" w:rsidP="00254D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CMM</w:t>
      </w:r>
    </w:p>
    <w:p w14:paraId="7C10A3EE" w14:textId="77777777" w:rsidR="0003240E" w:rsidRDefault="0003240E" w:rsidP="0003240E">
      <w:r>
        <w:br w:type="page"/>
      </w:r>
    </w:p>
    <w:p w14:paraId="256DDA52" w14:textId="77777777" w:rsidR="0003240E" w:rsidRDefault="0003240E" w:rsidP="0003240E">
      <w:pPr>
        <w:pStyle w:val="CenterUnderline"/>
      </w:pPr>
      <w:r>
        <w:lastRenderedPageBreak/>
        <w:t>NOTICE OF FURTHER PROCEEDINGS OR JUDICIAL REVIEW</w:t>
      </w:r>
    </w:p>
    <w:p w14:paraId="025D552F" w14:textId="77777777" w:rsidR="0003240E" w:rsidRDefault="0003240E" w:rsidP="0003240E">
      <w:pPr>
        <w:pStyle w:val="CenterUnderline"/>
      </w:pPr>
    </w:p>
    <w:p w14:paraId="519993EF" w14:textId="77777777" w:rsidR="0003240E" w:rsidRDefault="0003240E" w:rsidP="0003240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E45548">
        <w:t xml:space="preserve">. </w:t>
      </w:r>
      <w:r>
        <w:t>This notice should not be construed to mean all requests for an administrative hearing or judicial review will be granted or result in the relief sought.</w:t>
      </w:r>
    </w:p>
    <w:p w14:paraId="0BCD29F2" w14:textId="77777777" w:rsidR="0003240E" w:rsidRDefault="0003240E" w:rsidP="0003240E">
      <w:pPr>
        <w:pStyle w:val="OrderBody"/>
      </w:pPr>
    </w:p>
    <w:p w14:paraId="58CEE588" w14:textId="77777777" w:rsidR="0003240E" w:rsidRDefault="0003240E" w:rsidP="0003240E">
      <w:pPr>
        <w:pStyle w:val="OrderBody"/>
      </w:pPr>
      <w:r>
        <w:tab/>
        <w:t>Mediation may be available on a case-by-case basis</w:t>
      </w:r>
      <w:r w:rsidR="00E45548">
        <w:t xml:space="preserve">. </w:t>
      </w:r>
      <w:r>
        <w:t>If mediation is conducted, it does not affect a substantially interested person's right to a hearing.</w:t>
      </w:r>
    </w:p>
    <w:p w14:paraId="14486A3A" w14:textId="77777777" w:rsidR="0003240E" w:rsidRDefault="0003240E" w:rsidP="0003240E">
      <w:pPr>
        <w:pStyle w:val="OrderBody"/>
      </w:pPr>
    </w:p>
    <w:p w14:paraId="391FE20D" w14:textId="6EB38B09" w:rsidR="0003240E" w:rsidRDefault="0003240E" w:rsidP="0003240E">
      <w:pPr>
        <w:pStyle w:val="OrderBody"/>
      </w:pPr>
      <w:r>
        <w:tab/>
        <w:t>Any party adversely affected by this order, which is preliminary, procedural</w:t>
      </w:r>
      <w:r w:rsidR="000D55FA">
        <w:t>,</w:t>
      </w:r>
      <w:r>
        <w:t xml:space="preserve"> or intermediate in nature, may request: (1) reconsideration within 10 days pursuant to Rule 25-22.0376, Florida Administrative Code; or (2) judicial review by the Florida Supreme Court, in the case of an electric, gas</w:t>
      </w:r>
      <w:r w:rsidR="000D55FA">
        <w:t>,</w:t>
      </w:r>
      <w:r>
        <w:t xml:space="preserve"> or telephone utility</w:t>
      </w:r>
      <w:r w:rsidR="00E45548">
        <w:t xml:space="preserve">. </w:t>
      </w:r>
      <w:r>
        <w:t>A motion for reconsideration shall be filed with the Office of Commission Clerk, in the form prescribed by Rule 25-22.0376, Florida Administrative Code</w:t>
      </w:r>
      <w:r w:rsidR="00E45548">
        <w:t xml:space="preserve">. </w:t>
      </w:r>
      <w:r>
        <w:t>Judicial review of a preliminary, procedural</w:t>
      </w:r>
      <w:r w:rsidR="000D55FA">
        <w:t>,</w:t>
      </w:r>
      <w:r>
        <w:t xml:space="preserve"> or intermediate ruling or order is available if review of the final action will not provide an adequate remedy</w:t>
      </w:r>
      <w:r w:rsidR="00E45548">
        <w:t xml:space="preserve">. </w:t>
      </w:r>
      <w:r>
        <w:t>Such review may be requested from the appropriate court, as described above, pursuant to Rule 9.100, Florida Rules of Appellate Procedure.</w:t>
      </w:r>
    </w:p>
    <w:p w14:paraId="172FE24B" w14:textId="77777777" w:rsidR="0003240E" w:rsidRDefault="0003240E" w:rsidP="0003240E">
      <w:pPr>
        <w:pStyle w:val="OrderBody"/>
      </w:pPr>
    </w:p>
    <w:p w14:paraId="23091B5C" w14:textId="77777777" w:rsidR="0003240E" w:rsidRDefault="0003240E" w:rsidP="0003240E">
      <w:pPr>
        <w:pStyle w:val="OrderBody"/>
      </w:pPr>
    </w:p>
    <w:p w14:paraId="2F6B502B" w14:textId="77777777" w:rsidR="0003240E" w:rsidRDefault="0003240E" w:rsidP="0003240E">
      <w:pPr>
        <w:pStyle w:val="OrderBody"/>
      </w:pPr>
    </w:p>
    <w:p w14:paraId="42EF60DB" w14:textId="77777777" w:rsidR="0003240E" w:rsidRDefault="0003240E" w:rsidP="0003240E">
      <w:pPr>
        <w:jc w:val="both"/>
        <w:rPr>
          <w:b/>
          <w:color w:val="FF0000"/>
        </w:rPr>
      </w:pPr>
    </w:p>
    <w:p w14:paraId="7463863A" w14:textId="77777777" w:rsidR="0003240E" w:rsidRDefault="0003240E" w:rsidP="0003240E">
      <w:pPr>
        <w:jc w:val="both"/>
        <w:rPr>
          <w:b/>
          <w:color w:val="FF0000"/>
        </w:rPr>
      </w:pPr>
    </w:p>
    <w:p w14:paraId="292142A7" w14:textId="77777777" w:rsidR="0003240E" w:rsidRDefault="0003240E" w:rsidP="0003240E">
      <w:pPr>
        <w:jc w:val="both"/>
        <w:rPr>
          <w:b/>
          <w:color w:val="FF0000"/>
        </w:rPr>
      </w:pPr>
    </w:p>
    <w:p w14:paraId="7C06C393" w14:textId="77777777" w:rsidR="002C2F9B" w:rsidRDefault="002C2F9B">
      <w:r>
        <w:br w:type="page"/>
      </w:r>
    </w:p>
    <w:p w14:paraId="3BE58F96" w14:textId="2B1328D7" w:rsidR="00153D49" w:rsidRDefault="00153D49" w:rsidP="002C2F9B">
      <w:pPr>
        <w:autoSpaceDE w:val="0"/>
        <w:autoSpaceDN w:val="0"/>
        <w:adjustRightInd w:val="0"/>
        <w:spacing w:after="120"/>
        <w:jc w:val="center"/>
        <w:rPr>
          <w:rFonts w:ascii="TimesNewRomanPS-BoldMT" w:hAnsi="TimesNewRomanPS-BoldMT" w:cs="TimesNewRomanPS-BoldMT"/>
          <w:b/>
          <w:bCs/>
          <w:sz w:val="28"/>
          <w:szCs w:val="28"/>
          <w:u w:val="single"/>
        </w:rPr>
      </w:pPr>
      <w:r w:rsidRPr="00951763">
        <w:rPr>
          <w:rFonts w:ascii="TimesNewRomanPS-BoldMT" w:hAnsi="TimesNewRomanPS-BoldMT" w:cs="TimesNewRomanPS-BoldMT"/>
          <w:b/>
          <w:bCs/>
          <w:sz w:val="28"/>
          <w:szCs w:val="28"/>
          <w:u w:val="single"/>
        </w:rPr>
        <w:lastRenderedPageBreak/>
        <w:t>Appendix A</w:t>
      </w:r>
    </w:p>
    <w:p w14:paraId="19129CB8" w14:textId="77777777" w:rsidR="00153D49" w:rsidRPr="00951763" w:rsidRDefault="00153D49" w:rsidP="002C2F9B">
      <w:pPr>
        <w:autoSpaceDE w:val="0"/>
        <w:autoSpaceDN w:val="0"/>
        <w:adjustRightInd w:val="0"/>
        <w:spacing w:after="120"/>
        <w:jc w:val="center"/>
        <w:rPr>
          <w:rFonts w:ascii="TimesNewRomanPS-BoldMT" w:hAnsi="TimesNewRomanPS-BoldMT" w:cs="TimesNewRomanPS-BoldMT"/>
          <w:b/>
          <w:bCs/>
          <w:sz w:val="28"/>
          <w:szCs w:val="28"/>
          <w:u w:val="single"/>
        </w:rPr>
      </w:pPr>
    </w:p>
    <w:p w14:paraId="2A89E679" w14:textId="41F23341" w:rsidR="002C2F9B" w:rsidRDefault="00153D49" w:rsidP="002C2F9B">
      <w:pPr>
        <w:autoSpaceDE w:val="0"/>
        <w:autoSpaceDN w:val="0"/>
        <w:adjustRightInd w:val="0"/>
        <w:spacing w:after="120"/>
        <w:jc w:val="center"/>
        <w:rPr>
          <w:rFonts w:ascii="TimesNewRomanPS-BoldMT" w:hAnsi="TimesNewRomanPS-BoldMT" w:cs="TimesNewRomanPS-BoldMT"/>
          <w:b/>
          <w:bCs/>
        </w:rPr>
      </w:pPr>
      <w:r>
        <w:rPr>
          <w:rFonts w:ascii="TimesNewRomanPS-BoldMT" w:hAnsi="TimesNewRomanPS-BoldMT" w:cs="TimesNewRomanPS-BoldMT"/>
          <w:b/>
          <w:bCs/>
        </w:rPr>
        <w:t xml:space="preserve">Tentative </w:t>
      </w:r>
      <w:r w:rsidR="002C2F9B">
        <w:rPr>
          <w:rFonts w:ascii="TimesNewRomanPS-BoldMT" w:hAnsi="TimesNewRomanPS-BoldMT" w:cs="TimesNewRomanPS-BoldMT"/>
          <w:b/>
          <w:bCs/>
        </w:rPr>
        <w:t>Issue List</w:t>
      </w:r>
    </w:p>
    <w:p w14:paraId="4976AB43" w14:textId="77777777" w:rsidR="00153D49" w:rsidRDefault="00153D49" w:rsidP="002C2F9B">
      <w:pPr>
        <w:autoSpaceDE w:val="0"/>
        <w:autoSpaceDN w:val="0"/>
        <w:adjustRightInd w:val="0"/>
        <w:spacing w:after="120"/>
        <w:jc w:val="center"/>
        <w:rPr>
          <w:rFonts w:ascii="TimesNewRomanPS-BoldMT" w:hAnsi="TimesNewRomanPS-BoldMT" w:cs="TimesNewRomanPS-BoldMT"/>
          <w:b/>
          <w:bCs/>
        </w:rPr>
      </w:pPr>
    </w:p>
    <w:p w14:paraId="075B8468" w14:textId="77777777" w:rsidR="002C2F9B" w:rsidRPr="00D354B0" w:rsidRDefault="002C2F9B" w:rsidP="002C2F9B">
      <w:pPr>
        <w:autoSpaceDE w:val="0"/>
        <w:autoSpaceDN w:val="0"/>
        <w:adjustRightInd w:val="0"/>
        <w:spacing w:after="120"/>
        <w:jc w:val="both"/>
        <w:rPr>
          <w:rFonts w:ascii="TimesNewRomanPS-BoldMT" w:hAnsi="TimesNewRomanPS-BoldMT" w:cs="TimesNewRomanPS-BoldMT"/>
          <w:bCs/>
        </w:rPr>
      </w:pPr>
      <w:r w:rsidRPr="00D354B0">
        <w:rPr>
          <w:rFonts w:ascii="TimesNewRomanPS-BoldMT" w:hAnsi="TimesNewRomanPS-BoldMT" w:cs="TimesNewRomanPS-BoldMT"/>
          <w:b/>
          <w:bCs/>
        </w:rPr>
        <w:t xml:space="preserve">ISSUE </w:t>
      </w:r>
      <w:r>
        <w:rPr>
          <w:rFonts w:ascii="TimesNewRomanPS-BoldMT" w:hAnsi="TimesNewRomanPS-BoldMT" w:cs="TimesNewRomanPS-BoldMT"/>
          <w:b/>
          <w:bCs/>
        </w:rPr>
        <w:t>1</w:t>
      </w:r>
      <w:r w:rsidRPr="00D354B0">
        <w:rPr>
          <w:rFonts w:ascii="TimesNewRomanPS-BoldMT" w:hAnsi="TimesNewRomanPS-BoldMT" w:cs="TimesNewRomanPS-BoldMT"/>
          <w:b/>
          <w:bCs/>
        </w:rPr>
        <w:t>A</w:t>
      </w:r>
      <w:r w:rsidRPr="00D354B0">
        <w:rPr>
          <w:rFonts w:ascii="TimesNewRomanPS-BoldMT" w:hAnsi="TimesNewRomanPS-BoldMT" w:cs="TimesNewRomanPS-BoldMT"/>
          <w:bCs/>
        </w:rPr>
        <w:t xml:space="preserve">: </w:t>
      </w:r>
      <w:r>
        <w:rPr>
          <w:rFonts w:ascii="TimesNewRomanPS-BoldMT" w:hAnsi="TimesNewRomanPS-BoldMT" w:cs="TimesNewRomanPS-BoldMT"/>
          <w:bCs/>
        </w:rPr>
        <w:t>Should the Commission approve, approve with modification, or deny</w:t>
      </w:r>
      <w:r w:rsidRPr="00D354B0">
        <w:rPr>
          <w:rFonts w:ascii="TimesNewRomanPS-BoldMT" w:hAnsi="TimesNewRomanPS-BoldMT" w:cs="TimesNewRomanPS-BoldMT"/>
          <w:bCs/>
        </w:rPr>
        <w:t xml:space="preserve"> </w:t>
      </w:r>
      <w:r w:rsidRPr="00951763">
        <w:rPr>
          <w:rFonts w:ascii="TimesNewRomanPS-BoldMT" w:hAnsi="TimesNewRomanPS-BoldMT" w:cs="TimesNewRomanPS-BoldMT"/>
          <w:bCs/>
        </w:rPr>
        <w:t>FPL</w:t>
      </w:r>
      <w:r w:rsidRPr="00D354B0">
        <w:rPr>
          <w:rFonts w:ascii="TimesNewRomanPS-BoldMT" w:hAnsi="TimesNewRomanPS-BoldMT" w:cs="TimesNewRomanPS-BoldMT"/>
          <w:bCs/>
        </w:rPr>
        <w:t>’s Storm Protection Plan?</w:t>
      </w:r>
    </w:p>
    <w:p w14:paraId="5CF33217" w14:textId="77777777" w:rsidR="002C2F9B" w:rsidRPr="00D354B0" w:rsidRDefault="002C2F9B" w:rsidP="002C2F9B">
      <w:pPr>
        <w:autoSpaceDE w:val="0"/>
        <w:autoSpaceDN w:val="0"/>
        <w:adjustRightInd w:val="0"/>
        <w:spacing w:after="120"/>
        <w:jc w:val="both"/>
        <w:rPr>
          <w:rFonts w:ascii="TimesNewRomanPS-BoldMT" w:hAnsi="TimesNewRomanPS-BoldMT" w:cs="TimesNewRomanPS-BoldMT"/>
          <w:bCs/>
        </w:rPr>
      </w:pPr>
      <w:r w:rsidRPr="00D354B0">
        <w:rPr>
          <w:rFonts w:ascii="TimesNewRomanPS-BoldMT" w:hAnsi="TimesNewRomanPS-BoldMT" w:cs="TimesNewRomanPS-BoldMT"/>
          <w:b/>
          <w:bCs/>
        </w:rPr>
        <w:t xml:space="preserve">ISSUE </w:t>
      </w:r>
      <w:r>
        <w:rPr>
          <w:rFonts w:ascii="TimesNewRomanPS-BoldMT" w:hAnsi="TimesNewRomanPS-BoldMT" w:cs="TimesNewRomanPS-BoldMT"/>
          <w:b/>
          <w:bCs/>
        </w:rPr>
        <w:t>1</w:t>
      </w:r>
      <w:r w:rsidRPr="00D354B0">
        <w:rPr>
          <w:rFonts w:ascii="TimesNewRomanPS-BoldMT" w:hAnsi="TimesNewRomanPS-BoldMT" w:cs="TimesNewRomanPS-BoldMT"/>
          <w:b/>
          <w:bCs/>
        </w:rPr>
        <w:t>B</w:t>
      </w:r>
      <w:r w:rsidRPr="00D354B0">
        <w:rPr>
          <w:rFonts w:ascii="TimesNewRomanPS-BoldMT" w:hAnsi="TimesNewRomanPS-BoldMT" w:cs="TimesNewRomanPS-BoldMT"/>
          <w:bCs/>
        </w:rPr>
        <w:t xml:space="preserve">: </w:t>
      </w:r>
      <w:r>
        <w:rPr>
          <w:rFonts w:ascii="TimesNewRomanPS-BoldMT" w:hAnsi="TimesNewRomanPS-BoldMT" w:cs="TimesNewRomanPS-BoldMT"/>
          <w:bCs/>
        </w:rPr>
        <w:t>Should the Commission approve, approve with modification, or deny</w:t>
      </w:r>
      <w:r w:rsidRPr="00D354B0">
        <w:rPr>
          <w:rFonts w:ascii="TimesNewRomanPS-BoldMT" w:hAnsi="TimesNewRomanPS-BoldMT" w:cs="TimesNewRomanPS-BoldMT"/>
          <w:bCs/>
        </w:rPr>
        <w:t xml:space="preserve"> </w:t>
      </w:r>
      <w:r w:rsidRPr="00951763">
        <w:rPr>
          <w:rFonts w:ascii="TimesNewRomanPS-BoldMT" w:hAnsi="TimesNewRomanPS-BoldMT" w:cs="TimesNewRomanPS-BoldMT"/>
          <w:bCs/>
        </w:rPr>
        <w:t>DEF</w:t>
      </w:r>
      <w:r w:rsidRPr="00D354B0">
        <w:rPr>
          <w:rFonts w:ascii="TimesNewRomanPS-BoldMT" w:hAnsi="TimesNewRomanPS-BoldMT" w:cs="TimesNewRomanPS-BoldMT"/>
          <w:bCs/>
        </w:rPr>
        <w:t>’s Storm Protection Plan?</w:t>
      </w:r>
    </w:p>
    <w:p w14:paraId="78D591EA" w14:textId="77777777" w:rsidR="002C2F9B" w:rsidRPr="00D354B0" w:rsidRDefault="002C2F9B" w:rsidP="002C2F9B">
      <w:pPr>
        <w:autoSpaceDE w:val="0"/>
        <w:autoSpaceDN w:val="0"/>
        <w:adjustRightInd w:val="0"/>
        <w:spacing w:after="120"/>
        <w:jc w:val="both"/>
        <w:rPr>
          <w:rFonts w:ascii="TimesNewRomanPS-BoldMT" w:hAnsi="TimesNewRomanPS-BoldMT" w:cs="TimesNewRomanPS-BoldMT"/>
          <w:bCs/>
        </w:rPr>
      </w:pPr>
      <w:r w:rsidRPr="00D354B0">
        <w:rPr>
          <w:rFonts w:ascii="TimesNewRomanPS-BoldMT" w:hAnsi="TimesNewRomanPS-BoldMT" w:cs="TimesNewRomanPS-BoldMT"/>
          <w:b/>
          <w:bCs/>
        </w:rPr>
        <w:t xml:space="preserve">ISSUE </w:t>
      </w:r>
      <w:r>
        <w:rPr>
          <w:rFonts w:ascii="TimesNewRomanPS-BoldMT" w:hAnsi="TimesNewRomanPS-BoldMT" w:cs="TimesNewRomanPS-BoldMT"/>
          <w:b/>
          <w:bCs/>
        </w:rPr>
        <w:t>1</w:t>
      </w:r>
      <w:r w:rsidRPr="00D354B0">
        <w:rPr>
          <w:rFonts w:ascii="TimesNewRomanPS-BoldMT" w:hAnsi="TimesNewRomanPS-BoldMT" w:cs="TimesNewRomanPS-BoldMT"/>
          <w:b/>
          <w:bCs/>
        </w:rPr>
        <w:t>C</w:t>
      </w:r>
      <w:r w:rsidRPr="00D354B0">
        <w:rPr>
          <w:rFonts w:ascii="TimesNewRomanPS-BoldMT" w:hAnsi="TimesNewRomanPS-BoldMT" w:cs="TimesNewRomanPS-BoldMT"/>
          <w:bCs/>
        </w:rPr>
        <w:t xml:space="preserve">: </w:t>
      </w:r>
      <w:r>
        <w:rPr>
          <w:rFonts w:ascii="TimesNewRomanPS-BoldMT" w:hAnsi="TimesNewRomanPS-BoldMT" w:cs="TimesNewRomanPS-BoldMT"/>
          <w:bCs/>
        </w:rPr>
        <w:t>Should the Commission approve, approve with modification, or deny</w:t>
      </w:r>
      <w:r w:rsidRPr="00D354B0">
        <w:rPr>
          <w:rFonts w:ascii="TimesNewRomanPS-BoldMT" w:hAnsi="TimesNewRomanPS-BoldMT" w:cs="TimesNewRomanPS-BoldMT"/>
          <w:bCs/>
        </w:rPr>
        <w:t xml:space="preserve"> </w:t>
      </w:r>
      <w:r w:rsidRPr="00951763">
        <w:rPr>
          <w:rFonts w:ascii="TimesNewRomanPS-BoldMT" w:hAnsi="TimesNewRomanPS-BoldMT" w:cs="TimesNewRomanPS-BoldMT"/>
          <w:bCs/>
        </w:rPr>
        <w:t>TECO</w:t>
      </w:r>
      <w:r w:rsidRPr="00D354B0">
        <w:rPr>
          <w:rFonts w:ascii="TimesNewRomanPS-BoldMT" w:hAnsi="TimesNewRomanPS-BoldMT" w:cs="TimesNewRomanPS-BoldMT"/>
          <w:bCs/>
        </w:rPr>
        <w:t>’s Storm Protection Plan?</w:t>
      </w:r>
    </w:p>
    <w:p w14:paraId="344BBDFD" w14:textId="77777777" w:rsidR="002C2F9B" w:rsidRDefault="002C2F9B" w:rsidP="002C2F9B">
      <w:pPr>
        <w:autoSpaceDE w:val="0"/>
        <w:autoSpaceDN w:val="0"/>
        <w:adjustRightInd w:val="0"/>
        <w:spacing w:after="240"/>
        <w:jc w:val="both"/>
        <w:rPr>
          <w:rFonts w:ascii="TimesNewRomanPS-BoldMT" w:hAnsi="TimesNewRomanPS-BoldMT" w:cs="TimesNewRomanPS-BoldMT"/>
          <w:bCs/>
        </w:rPr>
      </w:pPr>
      <w:r w:rsidRPr="00D354B0">
        <w:rPr>
          <w:rFonts w:ascii="TimesNewRomanPS-BoldMT" w:hAnsi="TimesNewRomanPS-BoldMT" w:cs="TimesNewRomanPS-BoldMT"/>
          <w:b/>
          <w:bCs/>
        </w:rPr>
        <w:t xml:space="preserve">ISSUE </w:t>
      </w:r>
      <w:r>
        <w:rPr>
          <w:rFonts w:ascii="TimesNewRomanPS-BoldMT" w:hAnsi="TimesNewRomanPS-BoldMT" w:cs="TimesNewRomanPS-BoldMT"/>
          <w:b/>
          <w:bCs/>
        </w:rPr>
        <w:t>1</w:t>
      </w:r>
      <w:r w:rsidRPr="00D354B0">
        <w:rPr>
          <w:rFonts w:ascii="TimesNewRomanPS-BoldMT" w:hAnsi="TimesNewRomanPS-BoldMT" w:cs="TimesNewRomanPS-BoldMT"/>
          <w:b/>
          <w:bCs/>
        </w:rPr>
        <w:t>D</w:t>
      </w:r>
      <w:r w:rsidRPr="00D354B0">
        <w:rPr>
          <w:rFonts w:ascii="TimesNewRomanPS-BoldMT" w:hAnsi="TimesNewRomanPS-BoldMT" w:cs="TimesNewRomanPS-BoldMT"/>
          <w:bCs/>
        </w:rPr>
        <w:t xml:space="preserve">: </w:t>
      </w:r>
      <w:r>
        <w:rPr>
          <w:rFonts w:ascii="TimesNewRomanPS-BoldMT" w:hAnsi="TimesNewRomanPS-BoldMT" w:cs="TimesNewRomanPS-BoldMT"/>
          <w:bCs/>
        </w:rPr>
        <w:t>Should the Commission approve, approve with modification, or deny</w:t>
      </w:r>
      <w:r w:rsidRPr="00D354B0">
        <w:rPr>
          <w:rFonts w:ascii="TimesNewRomanPS-BoldMT" w:hAnsi="TimesNewRomanPS-BoldMT" w:cs="TimesNewRomanPS-BoldMT"/>
          <w:bCs/>
        </w:rPr>
        <w:t xml:space="preserve"> </w:t>
      </w:r>
      <w:r w:rsidRPr="00951763">
        <w:rPr>
          <w:rFonts w:ascii="TimesNewRomanPS-BoldMT" w:hAnsi="TimesNewRomanPS-BoldMT" w:cs="TimesNewRomanPS-BoldMT"/>
          <w:bCs/>
        </w:rPr>
        <w:t>FPUC</w:t>
      </w:r>
      <w:r w:rsidRPr="00D354B0">
        <w:rPr>
          <w:rFonts w:ascii="TimesNewRomanPS-BoldMT" w:hAnsi="TimesNewRomanPS-BoldMT" w:cs="TimesNewRomanPS-BoldMT"/>
          <w:bCs/>
        </w:rPr>
        <w:t>’s Storm Protection Plan?</w:t>
      </w:r>
    </w:p>
    <w:p w14:paraId="58C44FAD" w14:textId="77777777" w:rsidR="002C2F9B" w:rsidRDefault="002C2F9B" w:rsidP="002C2F9B">
      <w:pPr>
        <w:autoSpaceDE w:val="0"/>
        <w:autoSpaceDN w:val="0"/>
        <w:adjustRightInd w:val="0"/>
        <w:spacing w:after="240"/>
        <w:jc w:val="both"/>
        <w:rPr>
          <w:rFonts w:ascii="TimesNewRomanPS-BoldMT" w:hAnsi="TimesNewRomanPS-BoldMT" w:cs="TimesNewRomanPS-BoldMT"/>
          <w:bCs/>
        </w:rPr>
      </w:pPr>
      <w:r>
        <w:rPr>
          <w:rFonts w:ascii="TimesNewRomanPS-BoldMT" w:hAnsi="TimesNewRomanPS-BoldMT" w:cs="TimesNewRomanPS-BoldMT"/>
          <w:bCs/>
        </w:rPr>
        <w:tab/>
        <w:t>Included in this Issue:</w:t>
      </w:r>
    </w:p>
    <w:p w14:paraId="7E318599" w14:textId="317E7F7A" w:rsidR="002C2F9B" w:rsidRDefault="002C2F9B" w:rsidP="00951763">
      <w:pPr>
        <w:autoSpaceDE w:val="0"/>
        <w:autoSpaceDN w:val="0"/>
        <w:adjustRightInd w:val="0"/>
        <w:spacing w:after="120"/>
        <w:ind w:left="720"/>
        <w:jc w:val="both"/>
        <w:rPr>
          <w:rFonts w:ascii="TimesNewRomanPS-BoldMT" w:hAnsi="TimesNewRomanPS-BoldMT" w:cs="TimesNewRomanPS-BoldMT"/>
          <w:bCs/>
        </w:rPr>
      </w:pPr>
      <w:r w:rsidRPr="00EF2EAB">
        <w:rPr>
          <w:rFonts w:ascii="TimesNewRomanPS-BoldMT" w:hAnsi="TimesNewRomanPS-BoldMT" w:cs="TimesNewRomanPS-BoldMT"/>
          <w:b/>
          <w:bCs/>
        </w:rPr>
        <w:t>New Programs</w:t>
      </w:r>
      <w:r>
        <w:rPr>
          <w:rFonts w:ascii="TimesNewRomanPS-BoldMT" w:hAnsi="TimesNewRomanPS-BoldMT" w:cs="TimesNewRomanPS-BoldMT"/>
          <w:bCs/>
        </w:rPr>
        <w:t xml:space="preserve"> – </w:t>
      </w:r>
      <w:r w:rsidR="000D55FA">
        <w:rPr>
          <w:rFonts w:ascii="TimesNewRomanPS-BoldMT" w:hAnsi="TimesNewRomanPS-BoldMT" w:cs="TimesNewRomanPS-BoldMT"/>
          <w:bCs/>
        </w:rPr>
        <w:t>description, expected reduction in rest</w:t>
      </w:r>
      <w:r w:rsidR="00153D49">
        <w:rPr>
          <w:rFonts w:ascii="TimesNewRomanPS-BoldMT" w:hAnsi="TimesNewRomanPS-BoldMT" w:cs="TimesNewRomanPS-BoldMT"/>
          <w:bCs/>
        </w:rPr>
        <w:t xml:space="preserve">oration costs and outage times, </w:t>
      </w:r>
      <w:r w:rsidR="000D55FA">
        <w:rPr>
          <w:rFonts w:ascii="TimesNewRomanPS-BoldMT" w:hAnsi="TimesNewRomanPS-BoldMT" w:cs="TimesNewRomanPS-BoldMT"/>
          <w:bCs/>
        </w:rPr>
        <w:t>expected reliability enhancement, and infrastructure feasibility, reasonability, or practicality</w:t>
      </w:r>
      <w:r w:rsidR="000D55FA" w:rsidDel="000D55FA">
        <w:rPr>
          <w:rFonts w:ascii="TimesNewRomanPS-BoldMT" w:hAnsi="TimesNewRomanPS-BoldMT" w:cs="TimesNewRomanPS-BoldMT"/>
          <w:bCs/>
        </w:rPr>
        <w:t xml:space="preserve"> </w:t>
      </w:r>
    </w:p>
    <w:p w14:paraId="4CDF320C" w14:textId="49BB8A5A" w:rsidR="002C2F9B" w:rsidRDefault="002C2F9B" w:rsidP="002C2F9B">
      <w:pPr>
        <w:autoSpaceDE w:val="0"/>
        <w:autoSpaceDN w:val="0"/>
        <w:adjustRightInd w:val="0"/>
        <w:spacing w:after="240"/>
        <w:jc w:val="both"/>
        <w:rPr>
          <w:rFonts w:ascii="TimesNewRomanPS-BoldMT" w:hAnsi="TimesNewRomanPS-BoldMT" w:cs="TimesNewRomanPS-BoldMT"/>
          <w:bCs/>
        </w:rPr>
      </w:pPr>
      <w:r>
        <w:rPr>
          <w:rFonts w:ascii="TimesNewRomanPS-BoldMT" w:hAnsi="TimesNewRomanPS-BoldMT" w:cs="TimesNewRomanPS-BoldMT"/>
          <w:bCs/>
        </w:rPr>
        <w:tab/>
      </w:r>
      <w:r w:rsidRPr="0035623A">
        <w:rPr>
          <w:rFonts w:ascii="TimesNewRomanPS-BoldMT" w:hAnsi="TimesNewRomanPS-BoldMT" w:cs="TimesNewRomanPS-BoldMT"/>
          <w:b/>
          <w:bCs/>
        </w:rPr>
        <w:t>Modificati</w:t>
      </w:r>
      <w:r w:rsidRPr="00153D49">
        <w:rPr>
          <w:rFonts w:ascii="TimesNewRomanPS-BoldMT" w:hAnsi="TimesNewRomanPS-BoldMT" w:cs="TimesNewRomanPS-BoldMT"/>
          <w:b/>
          <w:bCs/>
        </w:rPr>
        <w:t>ons</w:t>
      </w:r>
      <w:r w:rsidRPr="00951763">
        <w:rPr>
          <w:rFonts w:ascii="TimesNewRomanPS-BoldMT" w:hAnsi="TimesNewRomanPS-BoldMT" w:cs="TimesNewRomanPS-BoldMT"/>
          <w:b/>
          <w:bCs/>
        </w:rPr>
        <w:t xml:space="preserve"> to </w:t>
      </w:r>
      <w:r w:rsidR="00153D49">
        <w:rPr>
          <w:rFonts w:ascii="TimesNewRomanPS-BoldMT" w:hAnsi="TimesNewRomanPS-BoldMT" w:cs="TimesNewRomanPS-BoldMT"/>
          <w:b/>
          <w:bCs/>
        </w:rPr>
        <w:t>E</w:t>
      </w:r>
      <w:r w:rsidR="00153D49" w:rsidRPr="00951763">
        <w:rPr>
          <w:rFonts w:ascii="TimesNewRomanPS-BoldMT" w:hAnsi="TimesNewRomanPS-BoldMT" w:cs="TimesNewRomanPS-BoldMT"/>
          <w:b/>
          <w:bCs/>
        </w:rPr>
        <w:t xml:space="preserve">xisting </w:t>
      </w:r>
      <w:r w:rsidR="00153D49">
        <w:rPr>
          <w:rFonts w:ascii="TimesNewRomanPS-BoldMT" w:hAnsi="TimesNewRomanPS-BoldMT" w:cs="TimesNewRomanPS-BoldMT"/>
          <w:b/>
          <w:bCs/>
        </w:rPr>
        <w:t>P</w:t>
      </w:r>
      <w:r w:rsidR="00153D49" w:rsidRPr="00951763">
        <w:rPr>
          <w:rFonts w:ascii="TimesNewRomanPS-BoldMT" w:hAnsi="TimesNewRomanPS-BoldMT" w:cs="TimesNewRomanPS-BoldMT"/>
          <w:b/>
          <w:bCs/>
        </w:rPr>
        <w:t>rograms</w:t>
      </w:r>
      <w:r w:rsidR="00153D49">
        <w:rPr>
          <w:rFonts w:ascii="TimesNewRomanPS-BoldMT" w:hAnsi="TimesNewRomanPS-BoldMT" w:cs="TimesNewRomanPS-BoldMT"/>
          <w:bCs/>
        </w:rPr>
        <w:t xml:space="preserve"> –</w:t>
      </w:r>
      <w:r>
        <w:rPr>
          <w:rFonts w:ascii="TimesNewRomanPS-BoldMT" w:hAnsi="TimesNewRomanPS-BoldMT" w:cs="TimesNewRomanPS-BoldMT"/>
          <w:bCs/>
        </w:rPr>
        <w:t xml:space="preserve"> description</w:t>
      </w:r>
    </w:p>
    <w:p w14:paraId="298FCCC1" w14:textId="77777777" w:rsidR="002C2F9B" w:rsidRPr="00EF2EAB" w:rsidRDefault="002C2F9B" w:rsidP="002C2F9B">
      <w:pPr>
        <w:autoSpaceDE w:val="0"/>
        <w:autoSpaceDN w:val="0"/>
        <w:adjustRightInd w:val="0"/>
        <w:spacing w:after="240"/>
        <w:ind w:firstLine="720"/>
        <w:jc w:val="both"/>
        <w:rPr>
          <w:rFonts w:ascii="TimesNewRomanPS-BoldMT" w:hAnsi="TimesNewRomanPS-BoldMT" w:cs="TimesNewRomanPS-BoldMT"/>
          <w:b/>
          <w:bCs/>
        </w:rPr>
      </w:pPr>
      <w:r w:rsidRPr="00EF2EAB">
        <w:rPr>
          <w:rFonts w:ascii="TimesNewRomanPS-BoldMT" w:hAnsi="TimesNewRomanPS-BoldMT" w:cs="TimesNewRomanPS-BoldMT"/>
          <w:b/>
          <w:bCs/>
        </w:rPr>
        <w:t xml:space="preserve">Estimated Costs </w:t>
      </w:r>
      <w:r>
        <w:rPr>
          <w:rFonts w:ascii="TimesNewRomanPS-BoldMT" w:hAnsi="TimesNewRomanPS-BoldMT" w:cs="TimesNewRomanPS-BoldMT"/>
          <w:b/>
          <w:bCs/>
        </w:rPr>
        <w:t xml:space="preserve">and Benefits </w:t>
      </w:r>
      <w:r w:rsidRPr="00EF2EAB">
        <w:rPr>
          <w:rFonts w:ascii="TimesNewRomanPS-BoldMT" w:hAnsi="TimesNewRomanPS-BoldMT" w:cs="TimesNewRomanPS-BoldMT"/>
          <w:b/>
          <w:bCs/>
        </w:rPr>
        <w:t>of the Programs</w:t>
      </w:r>
    </w:p>
    <w:p w14:paraId="0CAECC27" w14:textId="77777777" w:rsidR="002C2F9B" w:rsidRPr="00EF2EAB" w:rsidRDefault="002C2F9B" w:rsidP="002C2F9B">
      <w:pPr>
        <w:autoSpaceDE w:val="0"/>
        <w:autoSpaceDN w:val="0"/>
        <w:adjustRightInd w:val="0"/>
        <w:spacing w:after="240"/>
        <w:jc w:val="both"/>
        <w:rPr>
          <w:rFonts w:ascii="TimesNewRomanPS-BoldMT" w:hAnsi="TimesNewRomanPS-BoldMT" w:cs="TimesNewRomanPS-BoldMT"/>
          <w:b/>
          <w:bCs/>
        </w:rPr>
      </w:pPr>
      <w:r>
        <w:rPr>
          <w:rFonts w:ascii="TimesNewRomanPS-BoldMT" w:hAnsi="TimesNewRomanPS-BoldMT" w:cs="TimesNewRomanPS-BoldMT"/>
          <w:bCs/>
        </w:rPr>
        <w:tab/>
      </w:r>
      <w:r w:rsidRPr="00EF2EAB">
        <w:rPr>
          <w:rFonts w:ascii="TimesNewRomanPS-BoldMT" w:hAnsi="TimesNewRomanPS-BoldMT" w:cs="TimesNewRomanPS-BoldMT"/>
          <w:b/>
          <w:bCs/>
        </w:rPr>
        <w:t>Estimated Annual Rate Impact</w:t>
      </w:r>
    </w:p>
    <w:p w14:paraId="28DAA4F3" w14:textId="77777777" w:rsidR="002C2F9B" w:rsidRDefault="002C2F9B" w:rsidP="002C2F9B">
      <w:pPr>
        <w:spacing w:after="240"/>
        <w:jc w:val="both"/>
        <w:rPr>
          <w:rFonts w:ascii="TimesNewRomanPS-BoldMT" w:hAnsi="TimesNewRomanPS-BoldMT" w:cs="TimesNewRomanPS-BoldMT"/>
          <w:b/>
          <w:bCs/>
        </w:rPr>
      </w:pPr>
    </w:p>
    <w:p w14:paraId="66F6BB44" w14:textId="77777777" w:rsidR="002C2F9B" w:rsidRDefault="002C2F9B" w:rsidP="002C2F9B">
      <w:pPr>
        <w:spacing w:after="240"/>
        <w:jc w:val="both"/>
        <w:rPr>
          <w:rFonts w:ascii="TimesNewRomanPS-BoldMT" w:hAnsi="TimesNewRomanPS-BoldMT" w:cs="TimesNewRomanPS-BoldMT"/>
          <w:bCs/>
        </w:rPr>
      </w:pPr>
      <w:r w:rsidRPr="001F302D">
        <w:rPr>
          <w:rFonts w:ascii="TimesNewRomanPS-BoldMT" w:hAnsi="TimesNewRomanPS-BoldMT" w:cs="TimesNewRomanPS-BoldMT"/>
          <w:b/>
          <w:bCs/>
        </w:rPr>
        <w:t xml:space="preserve">ISSUE </w:t>
      </w:r>
      <w:r>
        <w:rPr>
          <w:rFonts w:ascii="TimesNewRomanPS-BoldMT" w:hAnsi="TimesNewRomanPS-BoldMT" w:cs="TimesNewRomanPS-BoldMT"/>
          <w:b/>
          <w:bCs/>
        </w:rPr>
        <w:t>2</w:t>
      </w:r>
      <w:r w:rsidRPr="001F302D">
        <w:rPr>
          <w:rFonts w:ascii="TimesNewRomanPS-BoldMT" w:hAnsi="TimesNewRomanPS-BoldMT" w:cs="TimesNewRomanPS-BoldMT"/>
          <w:b/>
          <w:bCs/>
        </w:rPr>
        <w:t>A</w:t>
      </w:r>
      <w:r w:rsidRPr="00D354B0">
        <w:rPr>
          <w:rFonts w:ascii="TimesNewRomanPS-BoldMT" w:hAnsi="TimesNewRomanPS-BoldMT" w:cs="TimesNewRomanPS-BoldMT"/>
          <w:bCs/>
        </w:rPr>
        <w:t xml:space="preserve">: Should </w:t>
      </w:r>
      <w:r>
        <w:rPr>
          <w:rFonts w:ascii="TimesNewRomanPS-BoldMT" w:hAnsi="TimesNewRomanPS-BoldMT" w:cs="TimesNewRomanPS-BoldMT"/>
          <w:bCs/>
        </w:rPr>
        <w:t>this docket be</w:t>
      </w:r>
      <w:r w:rsidRPr="00D354B0">
        <w:rPr>
          <w:rFonts w:ascii="TimesNewRomanPS-BoldMT" w:hAnsi="TimesNewRomanPS-BoldMT" w:cs="TimesNewRomanPS-BoldMT"/>
          <w:bCs/>
        </w:rPr>
        <w:t xml:space="preserve"> closed?</w:t>
      </w:r>
      <w:r>
        <w:rPr>
          <w:rFonts w:ascii="TimesNewRomanPS-BoldMT" w:hAnsi="TimesNewRomanPS-BoldMT" w:cs="TimesNewRomanPS-BoldMT"/>
          <w:bCs/>
        </w:rPr>
        <w:t xml:space="preserve"> (FPL)</w:t>
      </w:r>
    </w:p>
    <w:p w14:paraId="227B1A5D" w14:textId="77777777" w:rsidR="002C2F9B" w:rsidRDefault="002C2F9B" w:rsidP="002C2F9B">
      <w:pPr>
        <w:spacing w:after="240"/>
        <w:jc w:val="both"/>
        <w:rPr>
          <w:rFonts w:ascii="TimesNewRomanPS-BoldMT" w:hAnsi="TimesNewRomanPS-BoldMT" w:cs="TimesNewRomanPS-BoldMT"/>
          <w:bCs/>
        </w:rPr>
      </w:pPr>
      <w:r w:rsidRPr="001F302D">
        <w:rPr>
          <w:rFonts w:ascii="TimesNewRomanPS-BoldMT" w:hAnsi="TimesNewRomanPS-BoldMT" w:cs="TimesNewRomanPS-BoldMT"/>
          <w:b/>
          <w:bCs/>
        </w:rPr>
        <w:t xml:space="preserve">ISSUE </w:t>
      </w:r>
      <w:r>
        <w:rPr>
          <w:rFonts w:ascii="TimesNewRomanPS-BoldMT" w:hAnsi="TimesNewRomanPS-BoldMT" w:cs="TimesNewRomanPS-BoldMT"/>
          <w:b/>
          <w:bCs/>
        </w:rPr>
        <w:t>2B</w:t>
      </w:r>
      <w:r w:rsidRPr="00D354B0">
        <w:rPr>
          <w:rFonts w:ascii="TimesNewRomanPS-BoldMT" w:hAnsi="TimesNewRomanPS-BoldMT" w:cs="TimesNewRomanPS-BoldMT"/>
          <w:bCs/>
        </w:rPr>
        <w:t xml:space="preserve">: Should </w:t>
      </w:r>
      <w:r>
        <w:rPr>
          <w:rFonts w:ascii="TimesNewRomanPS-BoldMT" w:hAnsi="TimesNewRomanPS-BoldMT" w:cs="TimesNewRomanPS-BoldMT"/>
          <w:bCs/>
        </w:rPr>
        <w:t>this docket</w:t>
      </w:r>
      <w:r w:rsidRPr="00D354B0">
        <w:rPr>
          <w:rFonts w:ascii="TimesNewRomanPS-BoldMT" w:hAnsi="TimesNewRomanPS-BoldMT" w:cs="TimesNewRomanPS-BoldMT"/>
          <w:bCs/>
        </w:rPr>
        <w:t xml:space="preserve"> be closed?</w:t>
      </w:r>
      <w:r>
        <w:rPr>
          <w:rFonts w:ascii="TimesNewRomanPS-BoldMT" w:hAnsi="TimesNewRomanPS-BoldMT" w:cs="TimesNewRomanPS-BoldMT"/>
          <w:bCs/>
        </w:rPr>
        <w:t xml:space="preserve"> (DEF)</w:t>
      </w:r>
    </w:p>
    <w:p w14:paraId="67AF2285" w14:textId="77777777" w:rsidR="002C2F9B" w:rsidRDefault="002C2F9B" w:rsidP="002C2F9B">
      <w:pPr>
        <w:spacing w:after="240"/>
        <w:jc w:val="both"/>
        <w:rPr>
          <w:rFonts w:ascii="TimesNewRomanPS-BoldMT" w:hAnsi="TimesNewRomanPS-BoldMT" w:cs="TimesNewRomanPS-BoldMT"/>
          <w:bCs/>
        </w:rPr>
      </w:pPr>
      <w:r w:rsidRPr="001F302D">
        <w:rPr>
          <w:rFonts w:ascii="TimesNewRomanPS-BoldMT" w:hAnsi="TimesNewRomanPS-BoldMT" w:cs="TimesNewRomanPS-BoldMT"/>
          <w:b/>
          <w:bCs/>
        </w:rPr>
        <w:t xml:space="preserve">ISSUE </w:t>
      </w:r>
      <w:r>
        <w:rPr>
          <w:rFonts w:ascii="TimesNewRomanPS-BoldMT" w:hAnsi="TimesNewRomanPS-BoldMT" w:cs="TimesNewRomanPS-BoldMT"/>
          <w:b/>
          <w:bCs/>
        </w:rPr>
        <w:t>2C</w:t>
      </w:r>
      <w:r w:rsidRPr="00D354B0">
        <w:rPr>
          <w:rFonts w:ascii="TimesNewRomanPS-BoldMT" w:hAnsi="TimesNewRomanPS-BoldMT" w:cs="TimesNewRomanPS-BoldMT"/>
          <w:bCs/>
        </w:rPr>
        <w:t xml:space="preserve">: Should </w:t>
      </w:r>
      <w:r>
        <w:rPr>
          <w:rFonts w:ascii="TimesNewRomanPS-BoldMT" w:hAnsi="TimesNewRomanPS-BoldMT" w:cs="TimesNewRomanPS-BoldMT"/>
          <w:bCs/>
        </w:rPr>
        <w:t>this docket</w:t>
      </w:r>
      <w:r w:rsidRPr="00D354B0">
        <w:rPr>
          <w:rFonts w:ascii="TimesNewRomanPS-BoldMT" w:hAnsi="TimesNewRomanPS-BoldMT" w:cs="TimesNewRomanPS-BoldMT"/>
          <w:bCs/>
        </w:rPr>
        <w:t xml:space="preserve"> be closed?</w:t>
      </w:r>
      <w:r>
        <w:rPr>
          <w:rFonts w:ascii="TimesNewRomanPS-BoldMT" w:hAnsi="TimesNewRomanPS-BoldMT" w:cs="TimesNewRomanPS-BoldMT"/>
          <w:bCs/>
        </w:rPr>
        <w:t xml:space="preserve"> (TECO)</w:t>
      </w:r>
    </w:p>
    <w:p w14:paraId="173171CD" w14:textId="1900ECF2" w:rsidR="0003240E" w:rsidRDefault="002C2F9B" w:rsidP="00960EA9">
      <w:pPr>
        <w:spacing w:after="240"/>
        <w:jc w:val="both"/>
      </w:pPr>
      <w:r w:rsidRPr="001F302D">
        <w:rPr>
          <w:rFonts w:ascii="TimesNewRomanPS-BoldMT" w:hAnsi="TimesNewRomanPS-BoldMT" w:cs="TimesNewRomanPS-BoldMT"/>
          <w:b/>
          <w:bCs/>
        </w:rPr>
        <w:t xml:space="preserve">ISSUE </w:t>
      </w:r>
      <w:r>
        <w:rPr>
          <w:rFonts w:ascii="TimesNewRomanPS-BoldMT" w:hAnsi="TimesNewRomanPS-BoldMT" w:cs="TimesNewRomanPS-BoldMT"/>
          <w:b/>
          <w:bCs/>
        </w:rPr>
        <w:t>2D</w:t>
      </w:r>
      <w:r w:rsidRPr="00D354B0">
        <w:rPr>
          <w:rFonts w:ascii="TimesNewRomanPS-BoldMT" w:hAnsi="TimesNewRomanPS-BoldMT" w:cs="TimesNewRomanPS-BoldMT"/>
          <w:bCs/>
        </w:rPr>
        <w:t xml:space="preserve">: Should </w:t>
      </w:r>
      <w:r>
        <w:rPr>
          <w:rFonts w:ascii="TimesNewRomanPS-BoldMT" w:hAnsi="TimesNewRomanPS-BoldMT" w:cs="TimesNewRomanPS-BoldMT"/>
          <w:bCs/>
        </w:rPr>
        <w:t>this docket</w:t>
      </w:r>
      <w:r w:rsidRPr="00D354B0">
        <w:rPr>
          <w:rFonts w:ascii="TimesNewRomanPS-BoldMT" w:hAnsi="TimesNewRomanPS-BoldMT" w:cs="TimesNewRomanPS-BoldMT"/>
          <w:bCs/>
        </w:rPr>
        <w:t xml:space="preserve"> be closed?</w:t>
      </w:r>
      <w:r>
        <w:rPr>
          <w:rFonts w:ascii="TimesNewRomanPS-BoldMT" w:hAnsi="TimesNewRomanPS-BoldMT" w:cs="TimesNewRomanPS-BoldMT"/>
          <w:bCs/>
        </w:rPr>
        <w:t xml:space="preserve"> (FPUC)</w:t>
      </w:r>
    </w:p>
    <w:sectPr w:rsidR="0003240E">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65C3D" w14:textId="77777777" w:rsidR="0003240E" w:rsidRDefault="0003240E">
      <w:r>
        <w:separator/>
      </w:r>
    </w:p>
  </w:endnote>
  <w:endnote w:type="continuationSeparator" w:id="0">
    <w:p w14:paraId="00A75084" w14:textId="77777777" w:rsidR="0003240E" w:rsidRDefault="0003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5350D" w14:textId="77777777" w:rsidR="00FA6EFD" w:rsidRDefault="00FA6EFD">
    <w:pPr>
      <w:pStyle w:val="Footer"/>
    </w:pPr>
  </w:p>
  <w:p w14:paraId="54E13AD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E1173" w14:textId="77777777" w:rsidR="0003240E" w:rsidRDefault="0003240E">
      <w:r>
        <w:separator/>
      </w:r>
    </w:p>
  </w:footnote>
  <w:footnote w:type="continuationSeparator" w:id="0">
    <w:p w14:paraId="27352B8D" w14:textId="77777777" w:rsidR="0003240E" w:rsidRDefault="0003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67063" w14:textId="4953FB29" w:rsidR="00FA6EFD" w:rsidRDefault="00FA6EFD">
    <w:pPr>
      <w:pStyle w:val="OrderHeader"/>
    </w:pPr>
    <w:r>
      <w:t xml:space="preserve">ORDER NO. </w:t>
    </w:r>
    <w:r w:rsidR="004B1F3A">
      <w:fldChar w:fldCharType="begin"/>
    </w:r>
    <w:r w:rsidR="004B1F3A">
      <w:instrText xml:space="preserve"> REF OrderNo0029 </w:instrText>
    </w:r>
    <w:r w:rsidR="004B1F3A">
      <w:fldChar w:fldCharType="separate"/>
    </w:r>
    <w:r w:rsidR="00A170EC">
      <w:t>PSC-2025-0029-PCO-EI</w:t>
    </w:r>
    <w:r w:rsidR="004B1F3A">
      <w:fldChar w:fldCharType="end"/>
    </w:r>
  </w:p>
  <w:p w14:paraId="065248EB" w14:textId="77777777" w:rsidR="00E378C2" w:rsidRDefault="0003240E">
    <w:pPr>
      <w:pStyle w:val="OrderHeader"/>
    </w:pPr>
    <w:bookmarkStart w:id="7" w:name="HeaderDocketNo"/>
    <w:bookmarkEnd w:id="7"/>
    <w:r>
      <w:t xml:space="preserve">DOCKET NOS. 20250014-EI, 20250015-EI, </w:t>
    </w:r>
  </w:p>
  <w:p w14:paraId="1DC40B05" w14:textId="77777777" w:rsidR="00FA6EFD" w:rsidRDefault="0003240E">
    <w:pPr>
      <w:pStyle w:val="OrderHeader"/>
    </w:pPr>
    <w:r>
      <w:t>20250016-EI, 20250017-EI</w:t>
    </w:r>
  </w:p>
  <w:p w14:paraId="04E78985" w14:textId="37332E8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1F3A">
      <w:rPr>
        <w:rStyle w:val="PageNumber"/>
        <w:noProof/>
      </w:rPr>
      <w:t>13</w:t>
    </w:r>
    <w:r>
      <w:rPr>
        <w:rStyle w:val="PageNumber"/>
      </w:rPr>
      <w:fldChar w:fldCharType="end"/>
    </w:r>
  </w:p>
  <w:p w14:paraId="419362D2"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4-EI, 20250015-EI, 20250016-EI, 20250017-EI"/>
  </w:docVars>
  <w:rsids>
    <w:rsidRoot w:val="0003240E"/>
    <w:rsid w:val="000022B8"/>
    <w:rsid w:val="00003883"/>
    <w:rsid w:val="000069B0"/>
    <w:rsid w:val="00011251"/>
    <w:rsid w:val="00025C2A"/>
    <w:rsid w:val="00025C9D"/>
    <w:rsid w:val="0003240E"/>
    <w:rsid w:val="0003433F"/>
    <w:rsid w:val="00035A8C"/>
    <w:rsid w:val="00036BDD"/>
    <w:rsid w:val="00041FFD"/>
    <w:rsid w:val="00042C99"/>
    <w:rsid w:val="00045D7C"/>
    <w:rsid w:val="00053AB9"/>
    <w:rsid w:val="00056229"/>
    <w:rsid w:val="00057AF1"/>
    <w:rsid w:val="0006466D"/>
    <w:rsid w:val="00065FC2"/>
    <w:rsid w:val="00067685"/>
    <w:rsid w:val="00067B07"/>
    <w:rsid w:val="000730D7"/>
    <w:rsid w:val="00076E6B"/>
    <w:rsid w:val="00081AE4"/>
    <w:rsid w:val="0008247D"/>
    <w:rsid w:val="00086AD6"/>
    <w:rsid w:val="00090AFC"/>
    <w:rsid w:val="0009531D"/>
    <w:rsid w:val="00096507"/>
    <w:rsid w:val="000A774F"/>
    <w:rsid w:val="000B1603"/>
    <w:rsid w:val="000B783E"/>
    <w:rsid w:val="000B7AD2"/>
    <w:rsid w:val="000B7D81"/>
    <w:rsid w:val="000C1994"/>
    <w:rsid w:val="000C3478"/>
    <w:rsid w:val="000C6926"/>
    <w:rsid w:val="000D02B8"/>
    <w:rsid w:val="000D06E8"/>
    <w:rsid w:val="000D52C1"/>
    <w:rsid w:val="000D55FA"/>
    <w:rsid w:val="000D6E65"/>
    <w:rsid w:val="000D78FB"/>
    <w:rsid w:val="000E050C"/>
    <w:rsid w:val="000E20F0"/>
    <w:rsid w:val="000E231E"/>
    <w:rsid w:val="000E2593"/>
    <w:rsid w:val="000E344D"/>
    <w:rsid w:val="000E3F6D"/>
    <w:rsid w:val="000E5C69"/>
    <w:rsid w:val="000F11F1"/>
    <w:rsid w:val="000F359F"/>
    <w:rsid w:val="000F3B2C"/>
    <w:rsid w:val="000F3F6C"/>
    <w:rsid w:val="000F63EB"/>
    <w:rsid w:val="000F648A"/>
    <w:rsid w:val="000F7BE3"/>
    <w:rsid w:val="00103190"/>
    <w:rsid w:val="00104333"/>
    <w:rsid w:val="001052BA"/>
    <w:rsid w:val="001101F7"/>
    <w:rsid w:val="001107B3"/>
    <w:rsid w:val="001114B1"/>
    <w:rsid w:val="001139D8"/>
    <w:rsid w:val="00116AD3"/>
    <w:rsid w:val="00121957"/>
    <w:rsid w:val="0012387E"/>
    <w:rsid w:val="00125260"/>
    <w:rsid w:val="001259EC"/>
    <w:rsid w:val="00126593"/>
    <w:rsid w:val="00134177"/>
    <w:rsid w:val="00136087"/>
    <w:rsid w:val="001426F9"/>
    <w:rsid w:val="00142A96"/>
    <w:rsid w:val="00145331"/>
    <w:rsid w:val="001513DE"/>
    <w:rsid w:val="00153D49"/>
    <w:rsid w:val="00154A71"/>
    <w:rsid w:val="001655D4"/>
    <w:rsid w:val="00165803"/>
    <w:rsid w:val="001739B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2FF6"/>
    <w:rsid w:val="001E0152"/>
    <w:rsid w:val="001E0FF5"/>
    <w:rsid w:val="001F0095"/>
    <w:rsid w:val="001F36B0"/>
    <w:rsid w:val="001F4CA3"/>
    <w:rsid w:val="001F59E0"/>
    <w:rsid w:val="002002ED"/>
    <w:rsid w:val="002044DD"/>
    <w:rsid w:val="00206AFE"/>
    <w:rsid w:val="00215C39"/>
    <w:rsid w:val="002170E5"/>
    <w:rsid w:val="002179AC"/>
    <w:rsid w:val="00220D57"/>
    <w:rsid w:val="00223B99"/>
    <w:rsid w:val="0022721A"/>
    <w:rsid w:val="00230BB9"/>
    <w:rsid w:val="00241CEF"/>
    <w:rsid w:val="0025124E"/>
    <w:rsid w:val="00252B30"/>
    <w:rsid w:val="00254DCC"/>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2F9B"/>
    <w:rsid w:val="002C7908"/>
    <w:rsid w:val="002D391B"/>
    <w:rsid w:val="002D4B1F"/>
    <w:rsid w:val="002D7D15"/>
    <w:rsid w:val="002E1B2E"/>
    <w:rsid w:val="002E27EB"/>
    <w:rsid w:val="002E4EF4"/>
    <w:rsid w:val="002E78B6"/>
    <w:rsid w:val="002F04AD"/>
    <w:rsid w:val="002F0F1A"/>
    <w:rsid w:val="002F0F1C"/>
    <w:rsid w:val="002F2A9D"/>
    <w:rsid w:val="002F31C2"/>
    <w:rsid w:val="002F3554"/>
    <w:rsid w:val="002F7BF6"/>
    <w:rsid w:val="00303FDE"/>
    <w:rsid w:val="00313C5B"/>
    <w:rsid w:val="003140E8"/>
    <w:rsid w:val="00317AF9"/>
    <w:rsid w:val="00321702"/>
    <w:rsid w:val="003231C7"/>
    <w:rsid w:val="00323839"/>
    <w:rsid w:val="003270C4"/>
    <w:rsid w:val="00331ED0"/>
    <w:rsid w:val="00332B0A"/>
    <w:rsid w:val="00333A41"/>
    <w:rsid w:val="00341036"/>
    <w:rsid w:val="00345434"/>
    <w:rsid w:val="00345BFC"/>
    <w:rsid w:val="003513A6"/>
    <w:rsid w:val="00351C22"/>
    <w:rsid w:val="0035495B"/>
    <w:rsid w:val="00355A93"/>
    <w:rsid w:val="00360F30"/>
    <w:rsid w:val="00361522"/>
    <w:rsid w:val="0037196E"/>
    <w:rsid w:val="003744F5"/>
    <w:rsid w:val="00382C6A"/>
    <w:rsid w:val="003875A9"/>
    <w:rsid w:val="00387BDE"/>
    <w:rsid w:val="00390DD8"/>
    <w:rsid w:val="00394DC6"/>
    <w:rsid w:val="00397C3E"/>
    <w:rsid w:val="003A47FB"/>
    <w:rsid w:val="003B1A09"/>
    <w:rsid w:val="003B6F02"/>
    <w:rsid w:val="003C0431"/>
    <w:rsid w:val="003C1D90"/>
    <w:rsid w:val="003C29BB"/>
    <w:rsid w:val="003D10BC"/>
    <w:rsid w:val="003D3989"/>
    <w:rsid w:val="003D4CCA"/>
    <w:rsid w:val="003D52A6"/>
    <w:rsid w:val="003D6416"/>
    <w:rsid w:val="003E1CA7"/>
    <w:rsid w:val="003E1D48"/>
    <w:rsid w:val="003E711F"/>
    <w:rsid w:val="003F1D2B"/>
    <w:rsid w:val="003F49A6"/>
    <w:rsid w:val="003F518F"/>
    <w:rsid w:val="003F5BB8"/>
    <w:rsid w:val="003F6BA7"/>
    <w:rsid w:val="003F7445"/>
    <w:rsid w:val="00411DF2"/>
    <w:rsid w:val="00411E8F"/>
    <w:rsid w:val="004247F5"/>
    <w:rsid w:val="0042527B"/>
    <w:rsid w:val="0042705B"/>
    <w:rsid w:val="00427EAC"/>
    <w:rsid w:val="004431B4"/>
    <w:rsid w:val="00445604"/>
    <w:rsid w:val="00446165"/>
    <w:rsid w:val="00451158"/>
    <w:rsid w:val="0045537F"/>
    <w:rsid w:val="00457DC7"/>
    <w:rsid w:val="004640B3"/>
    <w:rsid w:val="00472BCC"/>
    <w:rsid w:val="00477699"/>
    <w:rsid w:val="004A25CD"/>
    <w:rsid w:val="004A26CC"/>
    <w:rsid w:val="004A4936"/>
    <w:rsid w:val="004B1F3A"/>
    <w:rsid w:val="004B2108"/>
    <w:rsid w:val="004B3A2B"/>
    <w:rsid w:val="004B70D3"/>
    <w:rsid w:val="004C312D"/>
    <w:rsid w:val="004D2D1B"/>
    <w:rsid w:val="004D5067"/>
    <w:rsid w:val="004D6838"/>
    <w:rsid w:val="004D6C99"/>
    <w:rsid w:val="004D72BC"/>
    <w:rsid w:val="004E469D"/>
    <w:rsid w:val="004E7F4F"/>
    <w:rsid w:val="004F2DDE"/>
    <w:rsid w:val="004F5A55"/>
    <w:rsid w:val="004F6426"/>
    <w:rsid w:val="004F7826"/>
    <w:rsid w:val="0050097F"/>
    <w:rsid w:val="00500990"/>
    <w:rsid w:val="00511BAC"/>
    <w:rsid w:val="00514B1F"/>
    <w:rsid w:val="00523C5C"/>
    <w:rsid w:val="00524884"/>
    <w:rsid w:val="00525E93"/>
    <w:rsid w:val="0052671D"/>
    <w:rsid w:val="005300C0"/>
    <w:rsid w:val="00533EF6"/>
    <w:rsid w:val="00540E6B"/>
    <w:rsid w:val="0054109E"/>
    <w:rsid w:val="00543763"/>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6816"/>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7DEB"/>
    <w:rsid w:val="00693483"/>
    <w:rsid w:val="006A0BF3"/>
    <w:rsid w:val="006A1FE8"/>
    <w:rsid w:val="006A3102"/>
    <w:rsid w:val="006A3375"/>
    <w:rsid w:val="006A502B"/>
    <w:rsid w:val="006B0036"/>
    <w:rsid w:val="006B0DA6"/>
    <w:rsid w:val="006B1666"/>
    <w:rsid w:val="006B3E95"/>
    <w:rsid w:val="006B3FA9"/>
    <w:rsid w:val="006C33EC"/>
    <w:rsid w:val="006C547E"/>
    <w:rsid w:val="006D2B51"/>
    <w:rsid w:val="006D5575"/>
    <w:rsid w:val="006D7191"/>
    <w:rsid w:val="006E21C4"/>
    <w:rsid w:val="006E42BE"/>
    <w:rsid w:val="006E5D4D"/>
    <w:rsid w:val="006E6D16"/>
    <w:rsid w:val="00703F2A"/>
    <w:rsid w:val="00704C5D"/>
    <w:rsid w:val="007072BC"/>
    <w:rsid w:val="00713DA4"/>
    <w:rsid w:val="00715275"/>
    <w:rsid w:val="007153E8"/>
    <w:rsid w:val="00721B44"/>
    <w:rsid w:val="007232A2"/>
    <w:rsid w:val="00726366"/>
    <w:rsid w:val="00731AB6"/>
    <w:rsid w:val="00731C4B"/>
    <w:rsid w:val="00733B6B"/>
    <w:rsid w:val="00740808"/>
    <w:rsid w:val="00740A1B"/>
    <w:rsid w:val="007467C4"/>
    <w:rsid w:val="00755702"/>
    <w:rsid w:val="0076170F"/>
    <w:rsid w:val="0076669C"/>
    <w:rsid w:val="00766E46"/>
    <w:rsid w:val="00772CCB"/>
    <w:rsid w:val="00777727"/>
    <w:rsid w:val="0078166A"/>
    <w:rsid w:val="00782B79"/>
    <w:rsid w:val="00782C79"/>
    <w:rsid w:val="00783811"/>
    <w:rsid w:val="007865E9"/>
    <w:rsid w:val="0079068F"/>
    <w:rsid w:val="00790ACE"/>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68C"/>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37673"/>
    <w:rsid w:val="00842035"/>
    <w:rsid w:val="00842602"/>
    <w:rsid w:val="008449F0"/>
    <w:rsid w:val="00846F11"/>
    <w:rsid w:val="00847B45"/>
    <w:rsid w:val="00863A66"/>
    <w:rsid w:val="008703D7"/>
    <w:rsid w:val="00870BA2"/>
    <w:rsid w:val="00874429"/>
    <w:rsid w:val="00875D22"/>
    <w:rsid w:val="00883D9A"/>
    <w:rsid w:val="008910EB"/>
    <w:rsid w:val="008919EF"/>
    <w:rsid w:val="00892B20"/>
    <w:rsid w:val="008931BC"/>
    <w:rsid w:val="0089695B"/>
    <w:rsid w:val="00897740"/>
    <w:rsid w:val="008A12EC"/>
    <w:rsid w:val="008B14BE"/>
    <w:rsid w:val="008B19A6"/>
    <w:rsid w:val="008B24C8"/>
    <w:rsid w:val="008B4EFB"/>
    <w:rsid w:val="008B7615"/>
    <w:rsid w:val="008C1DB2"/>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1763"/>
    <w:rsid w:val="00960EA9"/>
    <w:rsid w:val="00964A38"/>
    <w:rsid w:val="00966A9D"/>
    <w:rsid w:val="0096742B"/>
    <w:rsid w:val="00967C64"/>
    <w:rsid w:val="009718C5"/>
    <w:rsid w:val="00976AFF"/>
    <w:rsid w:val="009833FC"/>
    <w:rsid w:val="00986AED"/>
    <w:rsid w:val="00992322"/>
    <w:rsid w:val="009924CF"/>
    <w:rsid w:val="00994100"/>
    <w:rsid w:val="009A04B7"/>
    <w:rsid w:val="009A6B17"/>
    <w:rsid w:val="009B052E"/>
    <w:rsid w:val="009B4E00"/>
    <w:rsid w:val="009B6D69"/>
    <w:rsid w:val="009D4C29"/>
    <w:rsid w:val="009D5866"/>
    <w:rsid w:val="009E58E9"/>
    <w:rsid w:val="009E6803"/>
    <w:rsid w:val="009F6AD2"/>
    <w:rsid w:val="009F7C1B"/>
    <w:rsid w:val="00A00B5B"/>
    <w:rsid w:val="00A00D8D"/>
    <w:rsid w:val="00A01BB6"/>
    <w:rsid w:val="00A108A7"/>
    <w:rsid w:val="00A170EC"/>
    <w:rsid w:val="00A17C61"/>
    <w:rsid w:val="00A228DA"/>
    <w:rsid w:val="00A22B28"/>
    <w:rsid w:val="00A3351E"/>
    <w:rsid w:val="00A35620"/>
    <w:rsid w:val="00A4303C"/>
    <w:rsid w:val="00A46CAF"/>
    <w:rsid w:val="00A470FD"/>
    <w:rsid w:val="00A50B5E"/>
    <w:rsid w:val="00A62053"/>
    <w:rsid w:val="00A62DAB"/>
    <w:rsid w:val="00A6757A"/>
    <w:rsid w:val="00A7134F"/>
    <w:rsid w:val="00A726A6"/>
    <w:rsid w:val="00A74842"/>
    <w:rsid w:val="00A81440"/>
    <w:rsid w:val="00A8269A"/>
    <w:rsid w:val="00A86A50"/>
    <w:rsid w:val="00A9178A"/>
    <w:rsid w:val="00A93780"/>
    <w:rsid w:val="00A9515B"/>
    <w:rsid w:val="00A97535"/>
    <w:rsid w:val="00AA2BAA"/>
    <w:rsid w:val="00AA6516"/>
    <w:rsid w:val="00AA73E7"/>
    <w:rsid w:val="00AA73F1"/>
    <w:rsid w:val="00AB0E1A"/>
    <w:rsid w:val="00AB1A30"/>
    <w:rsid w:val="00AB3C36"/>
    <w:rsid w:val="00AB3D30"/>
    <w:rsid w:val="00AC3141"/>
    <w:rsid w:val="00AC4B09"/>
    <w:rsid w:val="00AC5A01"/>
    <w:rsid w:val="00AD10EB"/>
    <w:rsid w:val="00AD1ED3"/>
    <w:rsid w:val="00AD3717"/>
    <w:rsid w:val="00AD44AA"/>
    <w:rsid w:val="00AD4EC8"/>
    <w:rsid w:val="00AD74F4"/>
    <w:rsid w:val="00B019C1"/>
    <w:rsid w:val="00B02001"/>
    <w:rsid w:val="00B03C50"/>
    <w:rsid w:val="00B0777D"/>
    <w:rsid w:val="00B10E32"/>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7032"/>
    <w:rsid w:val="00B77E78"/>
    <w:rsid w:val="00B865E0"/>
    <w:rsid w:val="00B86EF0"/>
    <w:rsid w:val="00B96969"/>
    <w:rsid w:val="00B97900"/>
    <w:rsid w:val="00BA1229"/>
    <w:rsid w:val="00BA44A8"/>
    <w:rsid w:val="00BA49C5"/>
    <w:rsid w:val="00BB0182"/>
    <w:rsid w:val="00BB2F4A"/>
    <w:rsid w:val="00BC786E"/>
    <w:rsid w:val="00BD1E13"/>
    <w:rsid w:val="00BD26F0"/>
    <w:rsid w:val="00BD5C92"/>
    <w:rsid w:val="00BE50E6"/>
    <w:rsid w:val="00BE7A0C"/>
    <w:rsid w:val="00BE7E12"/>
    <w:rsid w:val="00BF2928"/>
    <w:rsid w:val="00BF40CA"/>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8552A"/>
    <w:rsid w:val="00C90904"/>
    <w:rsid w:val="00C91123"/>
    <w:rsid w:val="00C935C0"/>
    <w:rsid w:val="00C95DE8"/>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082C"/>
    <w:rsid w:val="00D50C09"/>
    <w:rsid w:val="00D51D33"/>
    <w:rsid w:val="00D57BB2"/>
    <w:rsid w:val="00D57E57"/>
    <w:rsid w:val="00D70752"/>
    <w:rsid w:val="00D7434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1C5"/>
    <w:rsid w:val="00E07484"/>
    <w:rsid w:val="00E11351"/>
    <w:rsid w:val="00E33F44"/>
    <w:rsid w:val="00E378C2"/>
    <w:rsid w:val="00E37D48"/>
    <w:rsid w:val="00E4225C"/>
    <w:rsid w:val="00E42708"/>
    <w:rsid w:val="00E44879"/>
    <w:rsid w:val="00E45548"/>
    <w:rsid w:val="00E716E9"/>
    <w:rsid w:val="00E72914"/>
    <w:rsid w:val="00E75AE0"/>
    <w:rsid w:val="00E76B61"/>
    <w:rsid w:val="00E808F6"/>
    <w:rsid w:val="00E81E49"/>
    <w:rsid w:val="00E83C1F"/>
    <w:rsid w:val="00E85684"/>
    <w:rsid w:val="00E8794B"/>
    <w:rsid w:val="00E96F67"/>
    <w:rsid w:val="00E97656"/>
    <w:rsid w:val="00EA004A"/>
    <w:rsid w:val="00EA172C"/>
    <w:rsid w:val="00EA1B02"/>
    <w:rsid w:val="00EA259B"/>
    <w:rsid w:val="00EA35A3"/>
    <w:rsid w:val="00EA3E6A"/>
    <w:rsid w:val="00EA69CF"/>
    <w:rsid w:val="00EA6EEE"/>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1AEB"/>
    <w:rsid w:val="00F355BC"/>
    <w:rsid w:val="00F37008"/>
    <w:rsid w:val="00F37E07"/>
    <w:rsid w:val="00F4182A"/>
    <w:rsid w:val="00F464ED"/>
    <w:rsid w:val="00F471B1"/>
    <w:rsid w:val="00F533C8"/>
    <w:rsid w:val="00F54380"/>
    <w:rsid w:val="00F54B47"/>
    <w:rsid w:val="00F61247"/>
    <w:rsid w:val="00F61F61"/>
    <w:rsid w:val="00F63191"/>
    <w:rsid w:val="00F6702E"/>
    <w:rsid w:val="00F70E84"/>
    <w:rsid w:val="00F80685"/>
    <w:rsid w:val="00F94968"/>
    <w:rsid w:val="00FA092B"/>
    <w:rsid w:val="00FA4F6C"/>
    <w:rsid w:val="00FA6EFD"/>
    <w:rsid w:val="00FB2A8E"/>
    <w:rsid w:val="00FB30D6"/>
    <w:rsid w:val="00FB3791"/>
    <w:rsid w:val="00FB6780"/>
    <w:rsid w:val="00FB74EA"/>
    <w:rsid w:val="00FD0ADB"/>
    <w:rsid w:val="00FD0B7F"/>
    <w:rsid w:val="00FD2C9E"/>
    <w:rsid w:val="00FD4786"/>
    <w:rsid w:val="00FD616C"/>
    <w:rsid w:val="00FE334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4D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03240E"/>
    <w:pPr>
      <w:autoSpaceDE w:val="0"/>
      <w:autoSpaceDN w:val="0"/>
      <w:adjustRightInd w:val="0"/>
      <w:ind w:left="720"/>
    </w:pPr>
    <w:rPr>
      <w:sz w:val="24"/>
      <w:szCs w:val="24"/>
    </w:rPr>
  </w:style>
  <w:style w:type="paragraph" w:customStyle="1" w:styleId="Level2">
    <w:name w:val="Level 2"/>
    <w:rsid w:val="0003240E"/>
    <w:pPr>
      <w:autoSpaceDE w:val="0"/>
      <w:autoSpaceDN w:val="0"/>
      <w:adjustRightInd w:val="0"/>
      <w:ind w:left="1440"/>
    </w:pPr>
    <w:rPr>
      <w:sz w:val="24"/>
      <w:szCs w:val="24"/>
    </w:rPr>
  </w:style>
  <w:style w:type="character" w:styleId="Hyperlink">
    <w:name w:val="Hyperlink"/>
    <w:uiPriority w:val="99"/>
    <w:unhideWhenUsed/>
    <w:rsid w:val="0003240E"/>
    <w:rPr>
      <w:color w:val="0000FF"/>
      <w:u w:val="single"/>
    </w:rPr>
  </w:style>
  <w:style w:type="paragraph" w:styleId="ListParagraph">
    <w:name w:val="List Paragraph"/>
    <w:basedOn w:val="Normal"/>
    <w:uiPriority w:val="34"/>
    <w:qFormat/>
    <w:rsid w:val="0003240E"/>
    <w:pPr>
      <w:ind w:left="720"/>
      <w:contextualSpacing/>
    </w:pPr>
  </w:style>
  <w:style w:type="character" w:styleId="CommentReference">
    <w:name w:val="annotation reference"/>
    <w:basedOn w:val="DefaultParagraphFont"/>
    <w:semiHidden/>
    <w:unhideWhenUsed/>
    <w:rsid w:val="00446165"/>
    <w:rPr>
      <w:sz w:val="16"/>
      <w:szCs w:val="16"/>
    </w:rPr>
  </w:style>
  <w:style w:type="paragraph" w:styleId="CommentText">
    <w:name w:val="annotation text"/>
    <w:basedOn w:val="Normal"/>
    <w:link w:val="CommentTextChar"/>
    <w:semiHidden/>
    <w:unhideWhenUsed/>
    <w:rsid w:val="00446165"/>
    <w:rPr>
      <w:sz w:val="20"/>
      <w:szCs w:val="20"/>
    </w:rPr>
  </w:style>
  <w:style w:type="character" w:customStyle="1" w:styleId="CommentTextChar">
    <w:name w:val="Comment Text Char"/>
    <w:basedOn w:val="DefaultParagraphFont"/>
    <w:link w:val="CommentText"/>
    <w:semiHidden/>
    <w:rsid w:val="00446165"/>
  </w:style>
  <w:style w:type="paragraph" w:styleId="CommentSubject">
    <w:name w:val="annotation subject"/>
    <w:basedOn w:val="CommentText"/>
    <w:next w:val="CommentText"/>
    <w:link w:val="CommentSubjectChar"/>
    <w:semiHidden/>
    <w:unhideWhenUsed/>
    <w:rsid w:val="00446165"/>
    <w:rPr>
      <w:b/>
      <w:bCs/>
    </w:rPr>
  </w:style>
  <w:style w:type="character" w:customStyle="1" w:styleId="CommentSubjectChar">
    <w:name w:val="Comment Subject Char"/>
    <w:basedOn w:val="CommentTextChar"/>
    <w:link w:val="CommentSubject"/>
    <w:semiHidden/>
    <w:rsid w:val="00446165"/>
    <w:rPr>
      <w:b/>
      <w:bCs/>
    </w:rPr>
  </w:style>
  <w:style w:type="paragraph" w:styleId="BalloonText">
    <w:name w:val="Balloon Text"/>
    <w:basedOn w:val="Normal"/>
    <w:link w:val="BalloonTextChar"/>
    <w:semiHidden/>
    <w:unhideWhenUsed/>
    <w:rsid w:val="00446165"/>
    <w:rPr>
      <w:rFonts w:ascii="Segoe UI" w:hAnsi="Segoe UI" w:cs="Segoe UI"/>
      <w:sz w:val="18"/>
      <w:szCs w:val="18"/>
    </w:rPr>
  </w:style>
  <w:style w:type="character" w:customStyle="1" w:styleId="BalloonTextChar">
    <w:name w:val="Balloon Text Char"/>
    <w:basedOn w:val="DefaultParagraphFont"/>
    <w:link w:val="BalloonText"/>
    <w:semiHidden/>
    <w:rsid w:val="00446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16</Pages>
  <Words>5220</Words>
  <Characters>29755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2025-01-24T18:29:00Z</dcterms:created>
  <dcterms:modified xsi:type="dcterms:W3CDTF">2025-01-24T19:19:00Z</dcterms:modified>
</cp:coreProperties>
</file>