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6007C" w:rsidP="0046007C">
      <w:pPr>
        <w:pStyle w:val="OrderHeading"/>
      </w:pPr>
      <w:r>
        <w:t>BEFORE THE FLORIDA PUBLIC SERVICE COMMISSION</w:t>
      </w:r>
    </w:p>
    <w:p w:rsidR="0046007C" w:rsidRDefault="0046007C" w:rsidP="0046007C">
      <w:pPr>
        <w:pStyle w:val="OrderBody"/>
      </w:pPr>
    </w:p>
    <w:p w:rsidR="0046007C" w:rsidRDefault="0046007C" w:rsidP="0046007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6007C" w:rsidRPr="00C63FCF" w:rsidTr="00C63FCF">
        <w:trPr>
          <w:trHeight w:val="828"/>
        </w:trPr>
        <w:tc>
          <w:tcPr>
            <w:tcW w:w="4788" w:type="dxa"/>
            <w:tcBorders>
              <w:bottom w:val="single" w:sz="8" w:space="0" w:color="auto"/>
              <w:right w:val="double" w:sz="6" w:space="0" w:color="auto"/>
            </w:tcBorders>
            <w:shd w:val="clear" w:color="auto" w:fill="auto"/>
          </w:tcPr>
          <w:p w:rsidR="0046007C" w:rsidRDefault="0046007C"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rsidR="0046007C" w:rsidRDefault="0046007C" w:rsidP="0046007C">
            <w:pPr>
              <w:pStyle w:val="OrderBody"/>
            </w:pPr>
            <w:r>
              <w:t xml:space="preserve">DOCKET NO. </w:t>
            </w:r>
            <w:bookmarkStart w:id="1" w:name="SSDocketNo"/>
            <w:bookmarkEnd w:id="1"/>
            <w:r>
              <w:t>20250011-EI</w:t>
            </w:r>
          </w:p>
          <w:p w:rsidR="0046007C" w:rsidRDefault="0046007C" w:rsidP="00C63FCF">
            <w:pPr>
              <w:pStyle w:val="OrderBody"/>
              <w:tabs>
                <w:tab w:val="center" w:pos="4320"/>
                <w:tab w:val="right" w:pos="8640"/>
              </w:tabs>
              <w:jc w:val="left"/>
            </w:pPr>
            <w:r>
              <w:t xml:space="preserve">ORDER NO. </w:t>
            </w:r>
            <w:bookmarkStart w:id="2" w:name="OrderNo0130"/>
            <w:r w:rsidR="00373595">
              <w:t>PSC-2025-0130-PCO-</w:t>
            </w:r>
            <w:r w:rsidR="007E3459">
              <w:t>EI</w:t>
            </w:r>
            <w:bookmarkEnd w:id="2"/>
          </w:p>
          <w:p w:rsidR="0046007C" w:rsidRDefault="0046007C" w:rsidP="00C63FCF">
            <w:pPr>
              <w:pStyle w:val="OrderBody"/>
              <w:tabs>
                <w:tab w:val="center" w:pos="4320"/>
                <w:tab w:val="right" w:pos="8640"/>
              </w:tabs>
              <w:jc w:val="left"/>
            </w:pPr>
            <w:r>
              <w:t xml:space="preserve">ISSUED: </w:t>
            </w:r>
            <w:r w:rsidR="007E3459">
              <w:t>April 16, 2025</w:t>
            </w:r>
          </w:p>
        </w:tc>
      </w:tr>
    </w:tbl>
    <w:p w:rsidR="0046007C" w:rsidRDefault="0046007C" w:rsidP="0046007C"/>
    <w:p w:rsidR="00311768" w:rsidRDefault="0046007C" w:rsidP="0046007C">
      <w:pPr>
        <w:pStyle w:val="CenterUnderline"/>
      </w:pPr>
      <w:bookmarkStart w:id="3" w:name="Commissioners"/>
      <w:bookmarkEnd w:id="3"/>
      <w:r>
        <w:t>ORDER</w:t>
      </w:r>
      <w:bookmarkStart w:id="4" w:name="OrderTitle"/>
      <w:r>
        <w:t xml:space="preserve"> GRANTING INTERVENTION </w:t>
      </w:r>
      <w:r w:rsidR="00311768">
        <w:t>OF</w:t>
      </w:r>
    </w:p>
    <w:p w:rsidR="00CB5276" w:rsidRDefault="0046007C" w:rsidP="0046007C">
      <w:pPr>
        <w:pStyle w:val="CenterUnderline"/>
      </w:pPr>
      <w:r>
        <w:t xml:space="preserve">FLORIDA RETAIL FEDERATION </w:t>
      </w:r>
      <w:bookmarkEnd w:id="4"/>
    </w:p>
    <w:p w:rsidR="0046007C" w:rsidRDefault="0046007C" w:rsidP="0046007C">
      <w:pPr>
        <w:pStyle w:val="CenterUnderline"/>
      </w:pPr>
    </w:p>
    <w:p w:rsidR="00311768" w:rsidRDefault="00311768" w:rsidP="00311768">
      <w:pPr>
        <w:ind w:firstLine="720"/>
        <w:jc w:val="both"/>
      </w:pPr>
      <w:bookmarkStart w:id="5" w:name="OrderText"/>
      <w:bookmarkEnd w:id="5"/>
      <w:r>
        <w:t>By letter dated January 2, 2025, Florida Power &amp; Light Company (FPL) notified the Florida Public Service Commission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rsidR="0046007C" w:rsidRPr="0046007C" w:rsidRDefault="0046007C" w:rsidP="0046007C">
      <w:pPr>
        <w:jc w:val="both"/>
      </w:pPr>
    </w:p>
    <w:p w:rsidR="0046007C" w:rsidRPr="0046007C" w:rsidRDefault="0046007C" w:rsidP="0046007C">
      <w:pPr>
        <w:jc w:val="both"/>
        <w:rPr>
          <w:u w:val="single"/>
        </w:rPr>
      </w:pPr>
      <w:r w:rsidRPr="0046007C">
        <w:rPr>
          <w:u w:val="single"/>
        </w:rPr>
        <w:t>Petition for Intervention</w:t>
      </w:r>
    </w:p>
    <w:p w:rsidR="0046007C" w:rsidRPr="0046007C" w:rsidRDefault="0046007C" w:rsidP="0046007C">
      <w:pPr>
        <w:jc w:val="both"/>
      </w:pPr>
    </w:p>
    <w:p w:rsidR="00940756" w:rsidRDefault="00311768" w:rsidP="00940756">
      <w:pPr>
        <w:ind w:firstLine="720"/>
        <w:jc w:val="both"/>
      </w:pPr>
      <w:r>
        <w:t>On</w:t>
      </w:r>
      <w:r w:rsidR="0046007C" w:rsidRPr="0046007C">
        <w:t xml:space="preserve"> </w:t>
      </w:r>
      <w:r w:rsidR="0046007C">
        <w:t>March 31, 2025</w:t>
      </w:r>
      <w:r w:rsidR="0046007C" w:rsidRPr="0046007C">
        <w:t xml:space="preserve">, the </w:t>
      </w:r>
      <w:r w:rsidR="0046007C">
        <w:t>Florida Retail Federation (FRF)</w:t>
      </w:r>
      <w:r w:rsidR="0046007C" w:rsidRPr="0046007C">
        <w:t xml:space="preserve"> </w:t>
      </w:r>
      <w:r>
        <w:t>filed a petition</w:t>
      </w:r>
      <w:r w:rsidR="0046007C" w:rsidRPr="0046007C">
        <w:t xml:space="preserve"> to intervene in this proceeding.</w:t>
      </w:r>
      <w:r w:rsidR="00940756" w:rsidRPr="00940756">
        <w:t xml:space="preserve"> </w:t>
      </w:r>
      <w:r w:rsidR="00940756">
        <w:t xml:space="preserve">According to its </w:t>
      </w:r>
      <w:r w:rsidR="00D533DB">
        <w:t>Peti</w:t>
      </w:r>
      <w:r w:rsidR="00940756">
        <w:t xml:space="preserve">tion, FRF is an established association with more than 8,000 members in Florida, many of whom are retail customers of </w:t>
      </w:r>
      <w:r w:rsidR="005A08C4">
        <w:t>FPL</w:t>
      </w:r>
      <w:r w:rsidR="00940756">
        <w:t xml:space="preserve">. FRF further states that its members purchase electricity from </w:t>
      </w:r>
      <w:r w:rsidR="005A08C4">
        <w:t>FPL</w:t>
      </w:r>
      <w:r w:rsidR="00940756">
        <w:t xml:space="preserve"> pursuant to different rate schedules. FRF asserts that its members require safe, adequate, reasonably priced electricity in order to conduct their businesses consistently with the needs of their customers and ownership. As such, FRF contends that the substantial interests of its members will be directly affected by the Commission’s decisions in this proceeding regarding </w:t>
      </w:r>
      <w:r w:rsidR="005A08C4">
        <w:t>FPL’s</w:t>
      </w:r>
      <w:r w:rsidR="00940756">
        <w:t xml:space="preserve"> retail electric rates.</w:t>
      </w:r>
    </w:p>
    <w:p w:rsidR="00940756" w:rsidRDefault="00940756" w:rsidP="00940756">
      <w:pPr>
        <w:ind w:firstLine="720"/>
        <w:jc w:val="both"/>
      </w:pPr>
    </w:p>
    <w:p w:rsidR="00940756" w:rsidRPr="000A3935" w:rsidRDefault="00940756" w:rsidP="00940756">
      <w:pPr>
        <w:jc w:val="both"/>
      </w:pPr>
      <w:r>
        <w:tab/>
      </w:r>
      <w:r w:rsidR="005B08C8">
        <w:t>T</w:t>
      </w:r>
      <w:r>
        <w:t xml:space="preserve">he Office of Public Counsel, Florida Industrial Power Users’ Group, </w:t>
      </w:r>
      <w:r w:rsidR="005B08C8">
        <w:t>and Federal Executive Agencies</w:t>
      </w:r>
      <w:r>
        <w:t xml:space="preserve"> </w:t>
      </w:r>
      <w:r w:rsidR="005B08C8">
        <w:t xml:space="preserve">have no objection to this Petition. The </w:t>
      </w:r>
      <w:r>
        <w:t xml:space="preserve">League of United Latin American Citizens Florida, Inc., Environmental Confederation of Southwest Florida, Florida Rising, </w:t>
      </w:r>
      <w:r w:rsidR="005B08C8">
        <w:t xml:space="preserve">FPL, EVGo Services, </w:t>
      </w:r>
      <w:r>
        <w:t xml:space="preserve">and Southern Alliance for Clean Energy, </w:t>
      </w:r>
      <w:r w:rsidR="005B08C8">
        <w:t>take no position on this P</w:t>
      </w:r>
      <w:r>
        <w:t>etition. No responses</w:t>
      </w:r>
      <w:r w:rsidR="005B08C8">
        <w:t xml:space="preserve"> to the P</w:t>
      </w:r>
      <w:r>
        <w:t>etition have been filed, and the time for doing so has expired.</w:t>
      </w:r>
    </w:p>
    <w:p w:rsidR="0046007C" w:rsidRPr="0046007C" w:rsidRDefault="0046007C" w:rsidP="0046007C">
      <w:pPr>
        <w:jc w:val="both"/>
      </w:pPr>
    </w:p>
    <w:p w:rsidR="00311768" w:rsidRPr="00BB1576" w:rsidRDefault="00311768" w:rsidP="00311768">
      <w:pPr>
        <w:jc w:val="both"/>
        <w:rPr>
          <w:u w:val="single"/>
        </w:rPr>
      </w:pPr>
      <w:r w:rsidRPr="00BB1576">
        <w:rPr>
          <w:u w:val="single"/>
        </w:rPr>
        <w:t>Standards for Intervention</w:t>
      </w:r>
    </w:p>
    <w:p w:rsidR="00311768" w:rsidRPr="00BB1576" w:rsidRDefault="00311768" w:rsidP="00311768">
      <w:pPr>
        <w:jc w:val="both"/>
      </w:pPr>
    </w:p>
    <w:p w:rsidR="00311768" w:rsidRDefault="00311768" w:rsidP="00311768">
      <w:pPr>
        <w:ind w:firstLine="720"/>
        <w:jc w:val="both"/>
      </w:pPr>
      <w:r w:rsidRPr="00101888">
        <w:t>Pursuant to Rule 28-106.205, F.A.C., persons, other than the original parties to a pending proceeding, who have a s</w:t>
      </w:r>
      <w:r w:rsidRPr="00B07377">
        <w:t>ubstantial interest in the proceeding and who desire to become parties may move for leave to intervene.</w:t>
      </w:r>
      <w:r w:rsidRPr="00C70536">
        <w:t xml:space="preserve"> </w:t>
      </w:r>
      <w:r w:rsidRPr="00B07377">
        <w:t xml:space="preserve">A </w:t>
      </w:r>
      <w:r>
        <w:t xml:space="preserve">person claiming a </w:t>
      </w:r>
      <w:r w:rsidRPr="00B07377">
        <w:t>substantial interest in the proceeding</w:t>
      </w:r>
      <w:r>
        <w:t xml:space="preserve"> must plead sufficient facts to demonstrate </w:t>
      </w:r>
      <w:r>
        <w:rPr>
          <w:color w:val="000000"/>
        </w:rPr>
        <w:t>an</w:t>
      </w:r>
      <w:r w:rsidRPr="00B07377">
        <w:rPr>
          <w:color w:val="000000"/>
        </w:rPr>
        <w:t xml:space="preserve"> injury in fact which is of su</w:t>
      </w:r>
      <w:r>
        <w:rPr>
          <w:color w:val="000000"/>
        </w:rPr>
        <w:t>fficient immediacy to entitle the</w:t>
      </w:r>
      <w:r w:rsidRPr="00B07377">
        <w:rPr>
          <w:color w:val="000000"/>
        </w:rPr>
        <w:t>m to a</w:t>
      </w:r>
      <w:r>
        <w:rPr>
          <w:color w:val="000000"/>
        </w:rPr>
        <w:t>n evidentiary</w:t>
      </w:r>
      <w:r w:rsidRPr="00B07377">
        <w:rPr>
          <w:color w:val="000000"/>
        </w:rPr>
        <w:t xml:space="preserve"> hearing, and</w:t>
      </w:r>
      <w:r>
        <w:rPr>
          <w:color w:val="000000"/>
        </w:rPr>
        <w:t xml:space="preserve"> </w:t>
      </w:r>
      <w:r w:rsidRPr="00B07377">
        <w:rPr>
          <w:color w:val="000000"/>
        </w:rPr>
        <w:t xml:space="preserve">that </w:t>
      </w:r>
      <w:r>
        <w:rPr>
          <w:color w:val="000000"/>
        </w:rPr>
        <w:t>t</w:t>
      </w:r>
      <w:r w:rsidRPr="00B07377">
        <w:rPr>
          <w:color w:val="000000"/>
        </w:rPr>
        <w:t>his injury is of a type or nature which the proceeding is designed to protect</w:t>
      </w:r>
      <w:r>
        <w:rPr>
          <w:color w:val="000000"/>
        </w:rPr>
        <w:t xml:space="preserve">. </w:t>
      </w:r>
      <w:r w:rsidRPr="00B07377">
        <w:rPr>
          <w:i/>
          <w:bdr w:val="none" w:sz="0" w:space="0" w:color="auto" w:frame="1"/>
        </w:rPr>
        <w:t>Agrico Chem. Co. v. Dep't of Env't Regul.</w:t>
      </w:r>
      <w:r w:rsidRPr="00B07377">
        <w:rPr>
          <w:i/>
          <w:color w:val="000000"/>
        </w:rPr>
        <w:t>,</w:t>
      </w:r>
      <w:r w:rsidRPr="00B07377">
        <w:rPr>
          <w:color w:val="000000"/>
        </w:rPr>
        <w:t xml:space="preserve"> 406</w:t>
      </w:r>
      <w:r>
        <w:rPr>
          <w:color w:val="000000"/>
        </w:rPr>
        <w:t xml:space="preserve"> So. 2d 478, 482 (Fla. 1</w:t>
      </w:r>
      <w:r w:rsidRPr="00B07377">
        <w:rPr>
          <w:color w:val="000000"/>
        </w:rPr>
        <w:t>st</w:t>
      </w:r>
      <w:r>
        <w:rPr>
          <w:color w:val="000000"/>
        </w:rPr>
        <w:t xml:space="preserve"> DCA</w:t>
      </w:r>
      <w:r w:rsidRPr="00B07377">
        <w:rPr>
          <w:color w:val="000000"/>
        </w:rPr>
        <w:t xml:space="preserve"> 1981)</w:t>
      </w:r>
      <w:r>
        <w:rPr>
          <w:color w:val="000000"/>
        </w:rPr>
        <w:t>.</w:t>
      </w:r>
      <w:r>
        <w:t xml:space="preserve"> An association</w:t>
      </w:r>
      <w:r w:rsidR="004461FB">
        <w:t xml:space="preserve"> such as FRF</w:t>
      </w:r>
      <w:r>
        <w:t xml:space="preserve"> that is seeking to intervene in an administrative proceeding on behalf of its members must specifically plead the following:</w:t>
      </w:r>
    </w:p>
    <w:p w:rsidR="00311768" w:rsidRDefault="00311768" w:rsidP="00311768">
      <w:pPr>
        <w:ind w:firstLine="720"/>
        <w:jc w:val="both"/>
      </w:pPr>
    </w:p>
    <w:p w:rsidR="00311768" w:rsidRDefault="00311768" w:rsidP="00311768">
      <w:pPr>
        <w:ind w:left="1440" w:hanging="720"/>
        <w:jc w:val="both"/>
      </w:pPr>
      <w:r>
        <w:lastRenderedPageBreak/>
        <w:t>(1)</w:t>
      </w:r>
      <w:r>
        <w:tab/>
        <w:t xml:space="preserve">the substantial interests of </w:t>
      </w:r>
      <w:r w:rsidRPr="00BB1576">
        <w:t xml:space="preserve">a substantial number of </w:t>
      </w:r>
      <w:r>
        <w:t>its</w:t>
      </w:r>
      <w:r w:rsidRPr="00BB1576">
        <w:t xml:space="preserve"> members may be substantially affected by the</w:t>
      </w:r>
      <w:r>
        <w:t xml:space="preserve"> proceeding;</w:t>
      </w:r>
    </w:p>
    <w:p w:rsidR="00311768" w:rsidRPr="0000386E" w:rsidRDefault="00311768" w:rsidP="00311768">
      <w:pPr>
        <w:ind w:left="1440" w:hanging="720"/>
        <w:jc w:val="both"/>
      </w:pPr>
      <w:r>
        <w:t>(2)</w:t>
      </w:r>
      <w:r>
        <w:tab/>
      </w:r>
      <w:r w:rsidRPr="00BB1576">
        <w:t>the subject matter of the proceeding is within the association’s general</w:t>
      </w:r>
      <w:r>
        <w:t xml:space="preserve"> scope of interest and activity;</w:t>
      </w:r>
      <w:r w:rsidRPr="00BB1576">
        <w:t xml:space="preserve"> and</w:t>
      </w:r>
    </w:p>
    <w:p w:rsidR="00311768" w:rsidRDefault="00311768" w:rsidP="00311768">
      <w:pPr>
        <w:ind w:left="1440" w:hanging="720"/>
        <w:jc w:val="both"/>
      </w:pPr>
      <w:r w:rsidRPr="0000386E">
        <w:t>(3)</w:t>
      </w:r>
      <w:r w:rsidRPr="0000386E">
        <w:tab/>
        <w:t>the relief requested is of a type appropriate for the association to receive on behalf of its members.</w:t>
      </w:r>
    </w:p>
    <w:p w:rsidR="00311768" w:rsidRPr="0000386E" w:rsidRDefault="00311768" w:rsidP="00311768">
      <w:pPr>
        <w:ind w:left="1440" w:hanging="720"/>
        <w:jc w:val="both"/>
      </w:pPr>
    </w:p>
    <w:p w:rsidR="00311768" w:rsidRPr="0000386E" w:rsidRDefault="00311768" w:rsidP="00311768">
      <w:pPr>
        <w:shd w:val="clear" w:color="auto" w:fill="FFFFFF"/>
        <w:jc w:val="both"/>
      </w:pPr>
      <w:r w:rsidRPr="0000386E">
        <w:rPr>
          <w:i/>
          <w:bdr w:val="none" w:sz="0" w:space="0" w:color="auto" w:frame="1"/>
        </w:rPr>
        <w:t>Fla. Home Builders Ass'n v. Dep't of Lab. &amp; Emp. Sec.</w:t>
      </w:r>
      <w:r w:rsidRPr="0000386E">
        <w:t>, 412 So. 2d 351, 354 (Fla. 1982).</w:t>
      </w:r>
    </w:p>
    <w:p w:rsidR="00311768" w:rsidRDefault="00311768" w:rsidP="00311768">
      <w:pPr>
        <w:ind w:firstLine="720"/>
        <w:jc w:val="both"/>
      </w:pPr>
    </w:p>
    <w:p w:rsidR="00311768" w:rsidRDefault="00311768" w:rsidP="00311768">
      <w:pPr>
        <w:jc w:val="both"/>
        <w:rPr>
          <w:u w:val="single"/>
        </w:rPr>
      </w:pPr>
      <w:r>
        <w:rPr>
          <w:u w:val="single"/>
        </w:rPr>
        <w:t>Analysis and Ruling</w:t>
      </w:r>
    </w:p>
    <w:p w:rsidR="00311768" w:rsidRDefault="00311768" w:rsidP="00311768">
      <w:pPr>
        <w:jc w:val="both"/>
      </w:pPr>
    </w:p>
    <w:p w:rsidR="0046007C" w:rsidRPr="0046007C" w:rsidRDefault="00311768" w:rsidP="00311768">
      <w:pPr>
        <w:ind w:firstLine="720"/>
        <w:jc w:val="both"/>
      </w:pPr>
      <w:r>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t>”</w:t>
      </w:r>
      <w:r w:rsidRPr="00A779BA">
        <w:t xml:space="preserve"> </w:t>
      </w:r>
      <w:r w:rsidRPr="00A779BA">
        <w:rPr>
          <w:i/>
          <w:bdr w:val="none" w:sz="0" w:space="0" w:color="auto" w:frame="1"/>
        </w:rPr>
        <w:t>Mid-Chattahoochee River Users v. Fla. Dep't of Env't Prot.</w:t>
      </w:r>
      <w:r w:rsidRPr="00A779BA">
        <w:t>, 948 So. 2d 794, 796 (Fla. 1</w:t>
      </w:r>
      <w:r w:rsidRPr="00A779BA">
        <w:rPr>
          <w:vertAlign w:val="superscript"/>
        </w:rPr>
        <w:t>st</w:t>
      </w:r>
      <w:r w:rsidRPr="00A779BA">
        <w:t xml:space="preserve"> DCA 2006). Taken as true, F</w:t>
      </w:r>
      <w:r w:rsidR="005B08C8">
        <w:t>RF</w:t>
      </w:r>
      <w:r w:rsidRPr="00A779BA">
        <w:t>’s allegations are sufficient to support all elements of associational standing</w:t>
      </w:r>
      <w:r>
        <w:t xml:space="preserve"> under </w:t>
      </w:r>
      <w:r>
        <w:rPr>
          <w:i/>
        </w:rPr>
        <w:t>Florida Home Builders</w:t>
      </w:r>
      <w:r w:rsidRPr="00A779BA">
        <w:t>. Therefore, F</w:t>
      </w:r>
      <w:r w:rsidR="005B08C8">
        <w:t>RF</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F</w:t>
      </w:r>
      <w:r w:rsidR="005B08C8">
        <w:t>RF</w:t>
      </w:r>
      <w:r>
        <w:t xml:space="preserve"> takes the case as it finds it.</w:t>
      </w:r>
    </w:p>
    <w:p w:rsidR="0046007C" w:rsidRPr="0046007C" w:rsidRDefault="0046007C" w:rsidP="0046007C">
      <w:pPr>
        <w:ind w:firstLine="720"/>
        <w:jc w:val="both"/>
      </w:pPr>
    </w:p>
    <w:p w:rsidR="0046007C" w:rsidRPr="0046007C" w:rsidRDefault="0046007C" w:rsidP="0046007C">
      <w:pPr>
        <w:jc w:val="both"/>
      </w:pPr>
      <w:r w:rsidRPr="0046007C">
        <w:tab/>
        <w:t>Based on the above representations, it is</w:t>
      </w:r>
    </w:p>
    <w:p w:rsidR="0046007C" w:rsidRPr="0046007C" w:rsidRDefault="0046007C" w:rsidP="0046007C">
      <w:pPr>
        <w:jc w:val="both"/>
      </w:pPr>
    </w:p>
    <w:p w:rsidR="0046007C" w:rsidRPr="0046007C" w:rsidRDefault="0046007C" w:rsidP="0046007C">
      <w:pPr>
        <w:ind w:firstLine="720"/>
        <w:jc w:val="both"/>
      </w:pPr>
      <w:r w:rsidRPr="0046007C">
        <w:t xml:space="preserve">ORDERED by Commissioner </w:t>
      </w:r>
      <w:r>
        <w:t>Mike La Rosa</w:t>
      </w:r>
      <w:r w:rsidRPr="0046007C">
        <w:t xml:space="preserve">, as Prehearing Officer, that the Motion to Intervene filed by </w:t>
      </w:r>
      <w:r>
        <w:t>Florida Retail Federation</w:t>
      </w:r>
      <w:r w:rsidRPr="0046007C">
        <w:t xml:space="preserve"> is hereby granted as set forth in the  body of this Order. It is further</w:t>
      </w:r>
    </w:p>
    <w:p w:rsidR="0046007C" w:rsidRPr="0046007C" w:rsidRDefault="0046007C" w:rsidP="0046007C">
      <w:pPr>
        <w:ind w:firstLine="720"/>
        <w:jc w:val="both"/>
      </w:pPr>
    </w:p>
    <w:p w:rsidR="0046007C" w:rsidRPr="0046007C" w:rsidRDefault="0046007C" w:rsidP="0046007C">
      <w:pPr>
        <w:ind w:firstLine="720"/>
        <w:jc w:val="both"/>
      </w:pPr>
      <w:r w:rsidRPr="0046007C">
        <w:t xml:space="preserve">ORDERED that </w:t>
      </w:r>
      <w:r>
        <w:t>Florida Retail Federation</w:t>
      </w:r>
      <w:r w:rsidRPr="0046007C">
        <w:t xml:space="preserve"> takes the case as it finds it. It is further </w:t>
      </w:r>
    </w:p>
    <w:p w:rsidR="0046007C" w:rsidRPr="0046007C" w:rsidRDefault="0046007C" w:rsidP="0046007C">
      <w:pPr>
        <w:ind w:firstLine="720"/>
        <w:jc w:val="both"/>
      </w:pPr>
    </w:p>
    <w:p w:rsidR="0046007C" w:rsidRPr="0046007C" w:rsidRDefault="0046007C" w:rsidP="0046007C">
      <w:pPr>
        <w:ind w:firstLine="720"/>
        <w:jc w:val="both"/>
      </w:pPr>
      <w:r w:rsidRPr="0046007C">
        <w:t>ORDERED that all parties to this proceeding shall furnish copies of all testimony, exhibits, pleadings, and other documents which may hereinafter be filed in this proceeding to:</w:t>
      </w:r>
    </w:p>
    <w:p w:rsidR="0046007C" w:rsidRPr="0046007C" w:rsidRDefault="0046007C" w:rsidP="0046007C">
      <w:pPr>
        <w:ind w:firstLine="720"/>
        <w:jc w:val="both"/>
      </w:pPr>
    </w:p>
    <w:p w:rsidR="0046007C" w:rsidRDefault="0046007C" w:rsidP="0046007C">
      <w:pPr>
        <w:ind w:firstLine="720"/>
        <w:jc w:val="both"/>
      </w:pPr>
      <w:r>
        <w:t>James W. Brew</w:t>
      </w:r>
    </w:p>
    <w:p w:rsidR="0046007C" w:rsidRDefault="0046007C" w:rsidP="0046007C">
      <w:pPr>
        <w:ind w:firstLine="720"/>
        <w:jc w:val="both"/>
      </w:pPr>
      <w:r>
        <w:t>Laura Wynn Baker</w:t>
      </w:r>
    </w:p>
    <w:p w:rsidR="0046007C" w:rsidRDefault="0046007C" w:rsidP="0046007C">
      <w:pPr>
        <w:ind w:firstLine="720"/>
        <w:jc w:val="both"/>
      </w:pPr>
      <w:r>
        <w:t>Joseph R. Briscar</w:t>
      </w:r>
    </w:p>
    <w:p w:rsidR="0046007C" w:rsidRDefault="0046007C" w:rsidP="0046007C">
      <w:pPr>
        <w:ind w:firstLine="720"/>
        <w:jc w:val="both"/>
      </w:pPr>
      <w:r>
        <w:t>Sarah B. Newman</w:t>
      </w:r>
    </w:p>
    <w:p w:rsidR="0046007C" w:rsidRDefault="0046007C" w:rsidP="0046007C">
      <w:pPr>
        <w:ind w:firstLine="720"/>
        <w:jc w:val="both"/>
      </w:pPr>
      <w:r>
        <w:t>Stone Mattheis Xenopoulos &amp; Brew, PC</w:t>
      </w:r>
    </w:p>
    <w:p w:rsidR="0046007C" w:rsidRDefault="0046007C" w:rsidP="0046007C">
      <w:pPr>
        <w:ind w:firstLine="720"/>
        <w:jc w:val="both"/>
      </w:pPr>
      <w:r>
        <w:t>1025 Thomas Jefferson Street, NW</w:t>
      </w:r>
    </w:p>
    <w:p w:rsidR="0046007C" w:rsidRDefault="0046007C" w:rsidP="0046007C">
      <w:pPr>
        <w:ind w:firstLine="720"/>
        <w:jc w:val="both"/>
      </w:pPr>
      <w:r>
        <w:t>Suite 800 West</w:t>
      </w:r>
    </w:p>
    <w:p w:rsidR="0046007C" w:rsidRDefault="0046007C" w:rsidP="0046007C">
      <w:pPr>
        <w:ind w:firstLine="720"/>
        <w:jc w:val="both"/>
      </w:pPr>
      <w:r>
        <w:t>Washington, DC 20007</w:t>
      </w:r>
    </w:p>
    <w:p w:rsidR="0046007C" w:rsidRDefault="0046007C" w:rsidP="0046007C">
      <w:pPr>
        <w:ind w:firstLine="720"/>
        <w:jc w:val="both"/>
      </w:pPr>
      <w:r>
        <w:t>(202) 342-0800</w:t>
      </w:r>
    </w:p>
    <w:p w:rsidR="0046007C" w:rsidRDefault="00373595" w:rsidP="0046007C">
      <w:pPr>
        <w:ind w:firstLine="720"/>
        <w:jc w:val="both"/>
      </w:pPr>
      <w:hyperlink r:id="rId7" w:history="1">
        <w:r w:rsidR="0046007C" w:rsidRPr="00625A9C">
          <w:rPr>
            <w:rStyle w:val="Hyperlink"/>
          </w:rPr>
          <w:t>Jbrew@smxblaw.com</w:t>
        </w:r>
      </w:hyperlink>
    </w:p>
    <w:p w:rsidR="0046007C" w:rsidRDefault="00373595" w:rsidP="0046007C">
      <w:pPr>
        <w:ind w:firstLine="720"/>
        <w:jc w:val="both"/>
      </w:pPr>
      <w:hyperlink r:id="rId8" w:history="1">
        <w:r w:rsidR="0046007C" w:rsidRPr="00625A9C">
          <w:rPr>
            <w:rStyle w:val="Hyperlink"/>
          </w:rPr>
          <w:t>lwb@smxblaw.com</w:t>
        </w:r>
      </w:hyperlink>
    </w:p>
    <w:p w:rsidR="0046007C" w:rsidRDefault="00373595" w:rsidP="0046007C">
      <w:pPr>
        <w:ind w:firstLine="720"/>
        <w:jc w:val="both"/>
      </w:pPr>
      <w:hyperlink r:id="rId9" w:history="1">
        <w:r w:rsidR="0046007C" w:rsidRPr="00625A9C">
          <w:rPr>
            <w:rStyle w:val="Hyperlink"/>
          </w:rPr>
          <w:t>jrb@smxblaw.com</w:t>
        </w:r>
      </w:hyperlink>
    </w:p>
    <w:p w:rsidR="0046007C" w:rsidRPr="0046007C" w:rsidRDefault="00373595" w:rsidP="0046007C">
      <w:pPr>
        <w:ind w:firstLine="720"/>
        <w:jc w:val="both"/>
      </w:pPr>
      <w:hyperlink r:id="rId10" w:history="1">
        <w:r w:rsidR="0046007C" w:rsidRPr="00625A9C">
          <w:rPr>
            <w:rStyle w:val="Hyperlink"/>
          </w:rPr>
          <w:t>sbn@smxblaw.com</w:t>
        </w:r>
      </w:hyperlink>
      <w:r w:rsidR="0046007C">
        <w:t xml:space="preserve"> </w:t>
      </w:r>
    </w:p>
    <w:p w:rsidR="0046007C" w:rsidRDefault="0046007C" w:rsidP="0046007C">
      <w:pPr>
        <w:jc w:val="both"/>
      </w:pPr>
    </w:p>
    <w:p w:rsidR="0046007C" w:rsidRDefault="0046007C" w:rsidP="0046007C">
      <w:pPr>
        <w:keepNext/>
        <w:keepLines/>
        <w:jc w:val="both"/>
      </w:pPr>
      <w:r>
        <w:tab/>
        <w:t xml:space="preserve">By ORDER of Chairman Mike La Rosa, as Prehearing Officer, this </w:t>
      </w:r>
      <w:bookmarkStart w:id="6" w:name="replaceDate"/>
      <w:bookmarkEnd w:id="6"/>
      <w:r w:rsidR="007E3459">
        <w:rPr>
          <w:u w:val="single"/>
        </w:rPr>
        <w:t>16th</w:t>
      </w:r>
      <w:r w:rsidR="007E3459">
        <w:t xml:space="preserve"> day of </w:t>
      </w:r>
      <w:r w:rsidR="007E3459">
        <w:rPr>
          <w:u w:val="single"/>
        </w:rPr>
        <w:t>April</w:t>
      </w:r>
      <w:r w:rsidR="007E3459">
        <w:t xml:space="preserve">, </w:t>
      </w:r>
      <w:r w:rsidR="007E3459">
        <w:rPr>
          <w:u w:val="single"/>
        </w:rPr>
        <w:t>2025</w:t>
      </w:r>
      <w:r w:rsidR="007E3459">
        <w:t>.</w:t>
      </w:r>
    </w:p>
    <w:p w:rsidR="007E3459" w:rsidRPr="007E3459" w:rsidRDefault="007E3459" w:rsidP="0046007C">
      <w:pPr>
        <w:keepNext/>
        <w:keepLines/>
        <w:jc w:val="both"/>
      </w:pPr>
    </w:p>
    <w:p w:rsidR="0046007C" w:rsidRDefault="0046007C" w:rsidP="0046007C">
      <w:pPr>
        <w:keepNext/>
        <w:keepLines/>
        <w:jc w:val="both"/>
      </w:pPr>
    </w:p>
    <w:p w:rsidR="0046007C" w:rsidRDefault="0046007C" w:rsidP="0046007C">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46007C" w:rsidTr="0046007C">
        <w:tc>
          <w:tcPr>
            <w:tcW w:w="720" w:type="dxa"/>
            <w:shd w:val="clear" w:color="auto" w:fill="auto"/>
          </w:tcPr>
          <w:p w:rsidR="0046007C" w:rsidRDefault="0046007C" w:rsidP="0046007C">
            <w:pPr>
              <w:keepNext/>
              <w:keepLines/>
              <w:jc w:val="both"/>
            </w:pPr>
            <w:bookmarkStart w:id="7" w:name="bkmrkSignature" w:colFirst="0" w:colLast="0"/>
          </w:p>
        </w:tc>
        <w:tc>
          <w:tcPr>
            <w:tcW w:w="4320" w:type="dxa"/>
            <w:tcBorders>
              <w:bottom w:val="single" w:sz="4" w:space="0" w:color="auto"/>
            </w:tcBorders>
            <w:shd w:val="clear" w:color="auto" w:fill="auto"/>
          </w:tcPr>
          <w:p w:rsidR="0046007C" w:rsidRDefault="00373595" w:rsidP="0046007C">
            <w:pPr>
              <w:keepNext/>
              <w:keepLines/>
              <w:jc w:val="both"/>
            </w:pPr>
            <w:r>
              <w:t>/s/ Mike La Rosa</w:t>
            </w:r>
            <w:bookmarkStart w:id="8" w:name="_GoBack"/>
            <w:bookmarkEnd w:id="8"/>
          </w:p>
        </w:tc>
      </w:tr>
      <w:bookmarkEnd w:id="7"/>
      <w:tr w:rsidR="0046007C" w:rsidTr="0046007C">
        <w:tc>
          <w:tcPr>
            <w:tcW w:w="720" w:type="dxa"/>
            <w:shd w:val="clear" w:color="auto" w:fill="auto"/>
          </w:tcPr>
          <w:p w:rsidR="0046007C" w:rsidRDefault="0046007C" w:rsidP="0046007C">
            <w:pPr>
              <w:keepNext/>
              <w:keepLines/>
              <w:jc w:val="both"/>
            </w:pPr>
          </w:p>
        </w:tc>
        <w:tc>
          <w:tcPr>
            <w:tcW w:w="4320" w:type="dxa"/>
            <w:tcBorders>
              <w:top w:val="single" w:sz="4" w:space="0" w:color="auto"/>
            </w:tcBorders>
            <w:shd w:val="clear" w:color="auto" w:fill="auto"/>
          </w:tcPr>
          <w:p w:rsidR="0046007C" w:rsidRDefault="0046007C" w:rsidP="0046007C">
            <w:pPr>
              <w:keepNext/>
              <w:keepLines/>
              <w:jc w:val="both"/>
            </w:pPr>
            <w:r>
              <w:t>Mike La Rosa</w:t>
            </w:r>
          </w:p>
          <w:p w:rsidR="0046007C" w:rsidRDefault="0046007C" w:rsidP="0046007C">
            <w:pPr>
              <w:keepNext/>
              <w:keepLines/>
              <w:jc w:val="both"/>
            </w:pPr>
            <w:r>
              <w:t>Chairman and Prehearing Officer</w:t>
            </w:r>
          </w:p>
        </w:tc>
      </w:tr>
    </w:tbl>
    <w:p w:rsidR="0046007C" w:rsidRDefault="0046007C" w:rsidP="0046007C">
      <w:pPr>
        <w:pStyle w:val="OrderSigInfo"/>
        <w:keepNext/>
        <w:keepLines/>
      </w:pPr>
      <w:r>
        <w:t>Florida Public Service Commission</w:t>
      </w:r>
    </w:p>
    <w:p w:rsidR="0046007C" w:rsidRDefault="0046007C" w:rsidP="0046007C">
      <w:pPr>
        <w:pStyle w:val="OrderSigInfo"/>
        <w:keepNext/>
        <w:keepLines/>
      </w:pPr>
      <w:r>
        <w:t>2540 Shumard Oak Boulevard</w:t>
      </w:r>
    </w:p>
    <w:p w:rsidR="0046007C" w:rsidRDefault="0046007C" w:rsidP="0046007C">
      <w:pPr>
        <w:pStyle w:val="OrderSigInfo"/>
        <w:keepNext/>
        <w:keepLines/>
      </w:pPr>
      <w:r>
        <w:t>Tallahassee, Florida 32399</w:t>
      </w:r>
    </w:p>
    <w:p w:rsidR="0046007C" w:rsidRDefault="0046007C" w:rsidP="0046007C">
      <w:pPr>
        <w:pStyle w:val="OrderSigInfo"/>
        <w:keepNext/>
        <w:keepLines/>
      </w:pPr>
      <w:r>
        <w:t>(850) 413</w:t>
      </w:r>
      <w:r>
        <w:noBreakHyphen/>
        <w:t>6770</w:t>
      </w:r>
    </w:p>
    <w:p w:rsidR="0046007C" w:rsidRDefault="0046007C" w:rsidP="0046007C">
      <w:pPr>
        <w:pStyle w:val="OrderSigInfo"/>
        <w:keepNext/>
        <w:keepLines/>
      </w:pPr>
      <w:r>
        <w:t>www.floridapsc.com</w:t>
      </w:r>
    </w:p>
    <w:p w:rsidR="0046007C" w:rsidRDefault="0046007C" w:rsidP="0046007C">
      <w:pPr>
        <w:pStyle w:val="OrderSigInfo"/>
        <w:keepNext/>
        <w:keepLines/>
      </w:pPr>
    </w:p>
    <w:p w:rsidR="0046007C" w:rsidRDefault="0046007C" w:rsidP="0046007C">
      <w:pPr>
        <w:pStyle w:val="OrderSigInfo"/>
        <w:keepNext/>
        <w:keepLines/>
      </w:pPr>
      <w:r>
        <w:t>Copies furnished:  A copy of this document is provided to the parties of record at the time of issuance and, if applicable, interested persons.</w:t>
      </w:r>
    </w:p>
    <w:p w:rsidR="0046007C" w:rsidRDefault="0046007C" w:rsidP="0046007C">
      <w:pPr>
        <w:pStyle w:val="OrderBody"/>
        <w:keepNext/>
        <w:keepLines/>
      </w:pPr>
    </w:p>
    <w:p w:rsidR="0046007C" w:rsidRDefault="0046007C" w:rsidP="0046007C">
      <w:pPr>
        <w:keepNext/>
        <w:keepLines/>
        <w:jc w:val="both"/>
      </w:pPr>
    </w:p>
    <w:p w:rsidR="0046007C" w:rsidRDefault="0046007C" w:rsidP="0046007C">
      <w:pPr>
        <w:keepNext/>
        <w:keepLines/>
        <w:jc w:val="both"/>
      </w:pPr>
      <w:r>
        <w:t>SPS</w:t>
      </w:r>
    </w:p>
    <w:p w:rsidR="0046007C" w:rsidRDefault="0046007C" w:rsidP="0046007C">
      <w:pPr>
        <w:jc w:val="both"/>
      </w:pPr>
    </w:p>
    <w:p w:rsidR="0046007C" w:rsidRDefault="0046007C" w:rsidP="0046007C">
      <w:pPr>
        <w:jc w:val="both"/>
      </w:pPr>
    </w:p>
    <w:p w:rsidR="0046007C" w:rsidRPr="0046007C" w:rsidRDefault="0046007C" w:rsidP="0046007C">
      <w:pPr>
        <w:jc w:val="center"/>
        <w:rPr>
          <w:u w:val="single"/>
        </w:rPr>
      </w:pPr>
      <w:r w:rsidRPr="0046007C">
        <w:rPr>
          <w:u w:val="single"/>
        </w:rPr>
        <w:t>NOTICE OF FURTHER PROCEEDINGS OR JUDICIAL REVIEW</w:t>
      </w:r>
    </w:p>
    <w:p w:rsidR="0046007C" w:rsidRPr="0046007C" w:rsidRDefault="0046007C" w:rsidP="0046007C">
      <w:pPr>
        <w:jc w:val="center"/>
        <w:rPr>
          <w:u w:val="single"/>
        </w:rPr>
      </w:pPr>
    </w:p>
    <w:p w:rsidR="0046007C" w:rsidRPr="0046007C" w:rsidRDefault="0046007C" w:rsidP="0046007C">
      <w:pPr>
        <w:jc w:val="both"/>
      </w:pPr>
      <w:r w:rsidRPr="0046007C">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6007C" w:rsidRPr="0046007C" w:rsidRDefault="0046007C" w:rsidP="0046007C">
      <w:pPr>
        <w:jc w:val="both"/>
      </w:pPr>
    </w:p>
    <w:p w:rsidR="0046007C" w:rsidRPr="0046007C" w:rsidRDefault="0046007C" w:rsidP="0046007C">
      <w:pPr>
        <w:jc w:val="both"/>
      </w:pPr>
      <w:r w:rsidRPr="0046007C">
        <w:tab/>
        <w:t>Mediation may be available on a case-by-case basis.  If mediation is conducted, it does not affect a substantially interested person's right to a hearing.</w:t>
      </w:r>
    </w:p>
    <w:p w:rsidR="0046007C" w:rsidRPr="0046007C" w:rsidRDefault="0046007C" w:rsidP="0046007C">
      <w:pPr>
        <w:jc w:val="both"/>
      </w:pPr>
    </w:p>
    <w:p w:rsidR="000B7AD2" w:rsidRDefault="0046007C">
      <w:pPr>
        <w:pStyle w:val="OrderBody"/>
      </w:pPr>
      <w:r w:rsidRPr="0046007C">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0B7AD2">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07C" w:rsidRDefault="0046007C">
      <w:r>
        <w:separator/>
      </w:r>
    </w:p>
  </w:endnote>
  <w:endnote w:type="continuationSeparator" w:id="0">
    <w:p w:rsidR="0046007C" w:rsidRDefault="00460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07C" w:rsidRDefault="0046007C">
      <w:r>
        <w:separator/>
      </w:r>
    </w:p>
  </w:footnote>
  <w:footnote w:type="continuationSeparator" w:id="0">
    <w:p w:rsidR="0046007C" w:rsidRDefault="0046007C">
      <w:r>
        <w:continuationSeparator/>
      </w:r>
    </w:p>
  </w:footnote>
  <w:footnote w:id="1">
    <w:p w:rsidR="00311768" w:rsidRPr="00A441AD" w:rsidRDefault="00311768" w:rsidP="00311768">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r w:rsidR="00373595">
      <w:fldChar w:fldCharType="begin"/>
    </w:r>
    <w:r w:rsidR="00373595">
      <w:instrText xml:space="preserve"> REF OrderNo0130 </w:instrText>
    </w:r>
    <w:r w:rsidR="00373595">
      <w:fldChar w:fldCharType="separate"/>
    </w:r>
    <w:r w:rsidR="00373595">
      <w:t>PSC-2025-0130-PCO-EI</w:t>
    </w:r>
    <w:r w:rsidR="00373595">
      <w:fldChar w:fldCharType="end"/>
    </w:r>
  </w:p>
  <w:p w:rsidR="00FA6EFD" w:rsidRDefault="0046007C">
    <w:pPr>
      <w:pStyle w:val="OrderHeader"/>
    </w:pPr>
    <w:bookmarkStart w:id="9" w:name="HeaderDocketNo"/>
    <w:bookmarkEnd w:id="9"/>
    <w:r>
      <w:t>DOCKET NO. 20250011-EI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373595">
      <w:rPr>
        <w:rStyle w:val="PageNumber"/>
        <w:noProof/>
      </w:rPr>
      <w:t>2</w:t>
    </w:r>
    <w:r>
      <w:rPr>
        <w:rStyle w:val="PageNumber"/>
      </w:rPr>
      <w:fldChar w:fldCharType="end"/>
    </w:r>
  </w:p>
  <w:p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46007C"/>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56E8"/>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1768"/>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3595"/>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461FB"/>
    <w:rsid w:val="00451158"/>
    <w:rsid w:val="0045537F"/>
    <w:rsid w:val="00457DC7"/>
    <w:rsid w:val="0046007C"/>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8C4"/>
    <w:rsid w:val="005A0D69"/>
    <w:rsid w:val="005A31F4"/>
    <w:rsid w:val="005A73EA"/>
    <w:rsid w:val="005B08C8"/>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459"/>
    <w:rsid w:val="007E3AFD"/>
    <w:rsid w:val="007E542E"/>
    <w:rsid w:val="00801DAD"/>
    <w:rsid w:val="00803189"/>
    <w:rsid w:val="00804E7A"/>
    <w:rsid w:val="008051A2"/>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0756"/>
    <w:rsid w:val="00943D21"/>
    <w:rsid w:val="0094504B"/>
    <w:rsid w:val="00964A38"/>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1941"/>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33DB"/>
    <w:rsid w:val="00D57BB2"/>
    <w:rsid w:val="00D57E57"/>
    <w:rsid w:val="00D70752"/>
    <w:rsid w:val="00D80E2D"/>
    <w:rsid w:val="00D84D5E"/>
    <w:rsid w:val="00D8560E"/>
    <w:rsid w:val="00D8758F"/>
    <w:rsid w:val="00DA4EDD"/>
    <w:rsid w:val="00DA6B78"/>
    <w:rsid w:val="00DB122B"/>
    <w:rsid w:val="00DC1D94"/>
    <w:rsid w:val="00DC404B"/>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2F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46007C"/>
    <w:pPr>
      <w:numPr>
        <w:numId w:val="1"/>
      </w:numPr>
    </w:pPr>
  </w:style>
  <w:style w:type="character" w:styleId="Hyperlink">
    <w:name w:val="Hyperlink"/>
    <w:basedOn w:val="DefaultParagraphFont"/>
    <w:unhideWhenUsed/>
    <w:rsid w:val="0046007C"/>
    <w:rPr>
      <w:color w:val="0000FF" w:themeColor="hyperlink"/>
      <w:u w:val="single"/>
    </w:rPr>
  </w:style>
  <w:style w:type="character" w:customStyle="1" w:styleId="coconcept17">
    <w:name w:val="co_concept_1_7"/>
    <w:basedOn w:val="DefaultParagraphFont"/>
    <w:rsid w:val="00311768"/>
  </w:style>
  <w:style w:type="character" w:customStyle="1" w:styleId="coconcept2936">
    <w:name w:val="co_concept_29_36"/>
    <w:basedOn w:val="DefaultParagraphFont"/>
    <w:rsid w:val="00311768"/>
  </w:style>
  <w:style w:type="paragraph" w:styleId="BalloonText">
    <w:name w:val="Balloon Text"/>
    <w:basedOn w:val="Normal"/>
    <w:link w:val="BalloonTextChar"/>
    <w:semiHidden/>
    <w:unhideWhenUsed/>
    <w:rsid w:val="007E3459"/>
    <w:rPr>
      <w:rFonts w:ascii="Segoe UI" w:hAnsi="Segoe UI" w:cs="Segoe UI"/>
      <w:sz w:val="18"/>
      <w:szCs w:val="18"/>
    </w:rPr>
  </w:style>
  <w:style w:type="character" w:customStyle="1" w:styleId="BalloonTextChar">
    <w:name w:val="Balloon Text Char"/>
    <w:basedOn w:val="DefaultParagraphFont"/>
    <w:link w:val="BalloonText"/>
    <w:semiHidden/>
    <w:rsid w:val="007E34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wb@smxblaw.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brew@smxblaw.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bn@smxblaw.com" TargetMode="External"/><Relationship Id="rId4" Type="http://schemas.openxmlformats.org/officeDocument/2006/relationships/webSettings" Target="webSettings.xml"/><Relationship Id="rId9" Type="http://schemas.openxmlformats.org/officeDocument/2006/relationships/hyperlink" Target="mailto:jrb@smxblaw.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2025-04-16T12:31:00Z</dcterms:created>
  <dcterms:modified xsi:type="dcterms:W3CDTF">2025-04-16T14:27:00Z</dcterms:modified>
</cp:coreProperties>
</file>