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D0192" w14:textId="77777777" w:rsidR="00CB5276" w:rsidRDefault="00520A34" w:rsidP="00520A34">
      <w:pPr>
        <w:pStyle w:val="OrderHeading"/>
      </w:pPr>
      <w:r>
        <w:t>BEFORE THE FLORIDA PUBLIC SERVICE COMMISSION</w:t>
      </w:r>
    </w:p>
    <w:p w14:paraId="14D20706" w14:textId="77777777" w:rsidR="00520A34" w:rsidRDefault="00520A34" w:rsidP="00520A34">
      <w:pPr>
        <w:pStyle w:val="OrderBody"/>
      </w:pPr>
    </w:p>
    <w:p w14:paraId="58642182" w14:textId="77777777" w:rsidR="00520A34" w:rsidRDefault="00520A34" w:rsidP="00520A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0A34" w:rsidRPr="00C63FCF" w14:paraId="6E664A76" w14:textId="77777777" w:rsidTr="00C63FCF">
        <w:trPr>
          <w:trHeight w:val="828"/>
        </w:trPr>
        <w:tc>
          <w:tcPr>
            <w:tcW w:w="4788" w:type="dxa"/>
            <w:tcBorders>
              <w:bottom w:val="single" w:sz="8" w:space="0" w:color="auto"/>
              <w:right w:val="double" w:sz="6" w:space="0" w:color="auto"/>
            </w:tcBorders>
            <w:shd w:val="clear" w:color="auto" w:fill="auto"/>
          </w:tcPr>
          <w:p w14:paraId="14665823" w14:textId="77777777" w:rsidR="00520A34" w:rsidRDefault="00520A34"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14:paraId="354FFD60" w14:textId="77777777" w:rsidR="00520A34" w:rsidRDefault="00520A34" w:rsidP="00520A34">
            <w:pPr>
              <w:pStyle w:val="OrderBody"/>
            </w:pPr>
            <w:r>
              <w:t xml:space="preserve">DOCKET NO. </w:t>
            </w:r>
            <w:bookmarkStart w:id="1" w:name="SSDocketNo"/>
            <w:bookmarkEnd w:id="1"/>
            <w:r>
              <w:t>20220185-WS</w:t>
            </w:r>
          </w:p>
          <w:p w14:paraId="58B80A5D" w14:textId="6EDA3CD0" w:rsidR="00520A34" w:rsidRDefault="00520A34" w:rsidP="00C63FCF">
            <w:pPr>
              <w:pStyle w:val="OrderBody"/>
              <w:tabs>
                <w:tab w:val="center" w:pos="4320"/>
                <w:tab w:val="right" w:pos="8640"/>
              </w:tabs>
              <w:jc w:val="left"/>
            </w:pPr>
            <w:r>
              <w:t xml:space="preserve">ORDER NO. </w:t>
            </w:r>
            <w:bookmarkStart w:id="2" w:name="OrderNo0181"/>
            <w:r w:rsidR="002E0E91">
              <w:t>PSC-2025-0181-PAA-WS</w:t>
            </w:r>
            <w:bookmarkEnd w:id="2"/>
          </w:p>
          <w:p w14:paraId="27727E5C" w14:textId="0C7B172F" w:rsidR="00520A34" w:rsidRDefault="00520A34" w:rsidP="00C63FCF">
            <w:pPr>
              <w:pStyle w:val="OrderBody"/>
              <w:tabs>
                <w:tab w:val="center" w:pos="4320"/>
                <w:tab w:val="right" w:pos="8640"/>
              </w:tabs>
              <w:jc w:val="left"/>
            </w:pPr>
            <w:r>
              <w:t xml:space="preserve">ISSUED: </w:t>
            </w:r>
            <w:r w:rsidR="002E0E91">
              <w:t>May 30, 2025</w:t>
            </w:r>
          </w:p>
        </w:tc>
      </w:tr>
    </w:tbl>
    <w:p w14:paraId="6543962A" w14:textId="77777777" w:rsidR="00520A34" w:rsidRDefault="00520A34" w:rsidP="00520A34"/>
    <w:p w14:paraId="6CE4A87D" w14:textId="77777777" w:rsidR="00520A34" w:rsidRDefault="00520A34" w:rsidP="00520A34"/>
    <w:p w14:paraId="1B20BE72" w14:textId="77777777" w:rsidR="00520A34" w:rsidRDefault="00520A34" w:rsidP="00B67A43">
      <w:pPr>
        <w:ind w:firstLine="720"/>
        <w:jc w:val="both"/>
      </w:pPr>
      <w:bookmarkStart w:id="3" w:name="Commissioners"/>
      <w:bookmarkEnd w:id="3"/>
      <w:r>
        <w:t>The following Commissioners participated in the disposition of this matter:</w:t>
      </w:r>
    </w:p>
    <w:p w14:paraId="5236D8C8" w14:textId="77777777" w:rsidR="00520A34" w:rsidRDefault="00520A34" w:rsidP="00B67A43"/>
    <w:p w14:paraId="1D27416E" w14:textId="77777777" w:rsidR="00520A34" w:rsidRDefault="00520A34" w:rsidP="00477699">
      <w:pPr>
        <w:jc w:val="center"/>
      </w:pPr>
      <w:r>
        <w:t>MIKE LA ROSA, Chairman</w:t>
      </w:r>
    </w:p>
    <w:p w14:paraId="0605EB76" w14:textId="77777777" w:rsidR="00520A34" w:rsidRDefault="00520A34" w:rsidP="00B67A43">
      <w:pPr>
        <w:jc w:val="center"/>
      </w:pPr>
      <w:r>
        <w:t>ART GRAHAM</w:t>
      </w:r>
    </w:p>
    <w:p w14:paraId="2C26C0D2" w14:textId="77777777" w:rsidR="00520A34" w:rsidRDefault="00520A34" w:rsidP="00B67A43">
      <w:pPr>
        <w:jc w:val="center"/>
      </w:pPr>
      <w:r>
        <w:t>GARY F. CLARK</w:t>
      </w:r>
    </w:p>
    <w:p w14:paraId="65BFFF8B" w14:textId="77777777" w:rsidR="00520A34" w:rsidRDefault="00520A34" w:rsidP="00B67A43">
      <w:pPr>
        <w:jc w:val="center"/>
      </w:pPr>
      <w:r>
        <w:t>ANDREW GILES FAY</w:t>
      </w:r>
    </w:p>
    <w:p w14:paraId="11BB6DBC" w14:textId="77777777" w:rsidR="00520A34" w:rsidRPr="005F2751" w:rsidRDefault="00520A34" w:rsidP="00B67A43">
      <w:pPr>
        <w:jc w:val="center"/>
      </w:pPr>
      <w:r w:rsidRPr="005F2751">
        <w:rPr>
          <w:lang w:val="en"/>
        </w:rPr>
        <w:t>GABRIELLA PASSIDOMO</w:t>
      </w:r>
      <w:r>
        <w:rPr>
          <w:lang w:val="en"/>
        </w:rPr>
        <w:t xml:space="preserve"> SMITH</w:t>
      </w:r>
    </w:p>
    <w:p w14:paraId="5E6D90E6" w14:textId="77777777" w:rsidR="00520A34" w:rsidRDefault="00520A34" w:rsidP="00B67A43"/>
    <w:p w14:paraId="2C5CABF6" w14:textId="77777777" w:rsidR="00520A34" w:rsidRDefault="00520A34"/>
    <w:bookmarkStart w:id="4" w:name="OrderText"/>
    <w:bookmarkEnd w:id="4"/>
    <w:p w14:paraId="7A3DBF20" w14:textId="1C525C05" w:rsidR="00520A34" w:rsidRPr="003E4B2D" w:rsidRDefault="00520A3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DDA28C2" w14:textId="77777777" w:rsidR="0052539E" w:rsidRDefault="00520A34">
      <w:pPr>
        <w:pStyle w:val="OrderBody"/>
        <w:jc w:val="center"/>
        <w:rPr>
          <w:u w:val="single"/>
        </w:rPr>
      </w:pPr>
      <w:r w:rsidRPr="003E4B2D">
        <w:rPr>
          <w:u w:val="single"/>
        </w:rPr>
        <w:t>ORDER</w:t>
      </w:r>
      <w:bookmarkStart w:id="5" w:name="OrderTitle"/>
      <w:r w:rsidR="0052539E">
        <w:rPr>
          <w:u w:val="single"/>
        </w:rPr>
        <w:t xml:space="preserve"> ON EARNINGS REVIEW OF CHARLIE CREEK UTILITIES, LLC; </w:t>
      </w:r>
    </w:p>
    <w:p w14:paraId="255A7751" w14:textId="77777777" w:rsidR="00520A34" w:rsidRPr="003E4B2D" w:rsidRDefault="0052539E">
      <w:pPr>
        <w:pStyle w:val="OrderBody"/>
        <w:jc w:val="center"/>
        <w:rPr>
          <w:u w:val="single"/>
        </w:rPr>
      </w:pPr>
      <w:r>
        <w:rPr>
          <w:u w:val="single"/>
        </w:rPr>
        <w:t>CRESTRIDGE UTILITIES, LLC; EAST MARION UTILITIES, LLC; HEATHER HILLS UTILITIES, LLC; HOLIDAY GARDENS UTILITIES, LLC; LAKE YALE UTILITIES, LLC; MCLEOD GARDENS UTILITIES, LLC; ORANGE LAND UTILITIES, LLC; SUNNY SHORES UTILITIES, LLC; SUNRISE WATER, LLC; AND WEST LAKELAND WASTEWATER, LLC</w:t>
      </w:r>
      <w:r w:rsidR="00520A34">
        <w:rPr>
          <w:u w:val="single"/>
        </w:rPr>
        <w:t xml:space="preserve"> </w:t>
      </w:r>
      <w:bookmarkEnd w:id="5"/>
    </w:p>
    <w:p w14:paraId="1AA013ED" w14:textId="77777777" w:rsidR="00520A34" w:rsidRPr="003E4B2D" w:rsidRDefault="00520A34">
      <w:pPr>
        <w:pStyle w:val="OrderBody"/>
      </w:pPr>
    </w:p>
    <w:p w14:paraId="0A29391A" w14:textId="77777777" w:rsidR="00520A34" w:rsidRPr="003E4B2D" w:rsidRDefault="00520A34">
      <w:pPr>
        <w:pStyle w:val="OrderBody"/>
      </w:pPr>
    </w:p>
    <w:p w14:paraId="6A80514A" w14:textId="77777777" w:rsidR="00520A34" w:rsidRDefault="00520A34" w:rsidP="0064444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7BB8296" w14:textId="77777777" w:rsidR="00CB5276" w:rsidRDefault="00CB5276" w:rsidP="00520A34"/>
    <w:p w14:paraId="4F8D9440" w14:textId="77777777" w:rsidR="00BA40D0" w:rsidRPr="00D639CA" w:rsidRDefault="00BA40D0" w:rsidP="00BA40D0">
      <w:pPr>
        <w:pStyle w:val="RecommendationMajorSectionHeading"/>
        <w:rPr>
          <w:rFonts w:ascii="Times New Roman" w:hAnsi="Times New Roman" w:cs="Times New Roman"/>
        </w:rPr>
      </w:pPr>
      <w:r w:rsidRPr="00D639CA">
        <w:rPr>
          <w:rFonts w:ascii="Times New Roman" w:hAnsi="Times New Roman" w:cs="Times New Roman"/>
        </w:rPr>
        <w:t>Case Background</w:t>
      </w:r>
      <w:r w:rsidRPr="00D639CA">
        <w:rPr>
          <w:rFonts w:ascii="Times New Roman" w:hAnsi="Times New Roman" w:cs="Times New Roman"/>
        </w:rPr>
        <w:fldChar w:fldCharType="begin"/>
      </w:r>
      <w:r w:rsidRPr="00D639CA">
        <w:rPr>
          <w:rFonts w:ascii="Times New Roman" w:hAnsi="Times New Roman" w:cs="Times New Roman"/>
        </w:rPr>
        <w:instrText xml:space="preserve"> TC  "</w:instrText>
      </w:r>
      <w:r w:rsidRPr="00D639CA">
        <w:rPr>
          <w:rFonts w:ascii="Times New Roman" w:hAnsi="Times New Roman" w:cs="Times New Roman"/>
        </w:rPr>
        <w:tab/>
      </w:r>
      <w:bookmarkStart w:id="6" w:name="_Toc94516455"/>
      <w:r w:rsidRPr="00D639CA">
        <w:rPr>
          <w:rFonts w:ascii="Times New Roman" w:hAnsi="Times New Roman" w:cs="Times New Roman"/>
        </w:rPr>
        <w:instrText>Case Background</w:instrText>
      </w:r>
      <w:bookmarkEnd w:id="6"/>
      <w:r w:rsidRPr="00D639CA">
        <w:rPr>
          <w:rFonts w:ascii="Times New Roman" w:hAnsi="Times New Roman" w:cs="Times New Roman"/>
        </w:rPr>
        <w:instrText xml:space="preserve">" \l 1 </w:instrText>
      </w:r>
      <w:r w:rsidRPr="00D639CA">
        <w:rPr>
          <w:rFonts w:ascii="Times New Roman" w:hAnsi="Times New Roman" w:cs="Times New Roman"/>
        </w:rPr>
        <w:fldChar w:fldCharType="end"/>
      </w:r>
    </w:p>
    <w:p w14:paraId="057D3A57" w14:textId="77777777" w:rsidR="00BA40D0" w:rsidRDefault="00BA40D0" w:rsidP="0052539E">
      <w:pPr>
        <w:pStyle w:val="BodyText"/>
        <w:jc w:val="both"/>
      </w:pPr>
      <w:r w:rsidRPr="00386CCC">
        <w:t xml:space="preserve">On November 4, 2022, Florida Utility Services 1, LLC (FUS1) filed an application for a limited alternative rate increase (LARI) pursuant to Rule 25-30.457, Florida Administrative Code (F.A.C.) for the following systems:  Charlie Creek Utilities, LLC (Charlie Creek); Crestridge Utilities, LLC (Crestridge); East Marion, LLC (East Marion); Heather Hills Utilities, LLC (Heather Hills); Holiday Gardens Utilities, LLC (Holiday Gardens); Lake Yale Utilities, LLC (Lake Yale); McLeod Gardens, LLC (McLeod Gardens); Orange Land Utilities, LLC (Orange </w:t>
      </w:r>
      <w:r w:rsidRPr="00386CCC">
        <w:lastRenderedPageBreak/>
        <w:t>Land); Sunny Shores Utilities, LLC (Sunny Shores); Sunrise Water, LLC (Sunrise); and West Lakeland Wastewater, LLC (West Lakeland).</w:t>
      </w:r>
    </w:p>
    <w:p w14:paraId="3033BBFA" w14:textId="77777777" w:rsidR="00BA40D0" w:rsidRDefault="00BA40D0" w:rsidP="00BA40D0">
      <w:pPr>
        <w:jc w:val="both"/>
        <w:rPr>
          <w:rFonts w:eastAsiaTheme="minorHAnsi" w:cstheme="minorBidi"/>
          <w:szCs w:val="22"/>
        </w:rPr>
      </w:pPr>
      <w:r>
        <w:t xml:space="preserve">By Order No. PSC-2023-0192-PAA-WS, issued June 30, 2023, </w:t>
      </w:r>
      <w:r w:rsidR="0052539E">
        <w:t>we</w:t>
      </w:r>
      <w:r>
        <w:t xml:space="preserve"> approved a limited alternative rate increase for the above-referenced systems. Each utility was required to hold any revenue increase granted subject to refund with interest in accordance with Rule 25-30.360(4), F.A.C. In order to ensure overearnings did not occur with the implementation of the rate increases, </w:t>
      </w:r>
      <w:r w:rsidR="0051351A">
        <w:t>we</w:t>
      </w:r>
      <w:r>
        <w:t xml:space="preserve"> conducted an earnings review of the 12-month period following the implementation of the revenue increases. At the end of the 12-month period, each utility had 90 days to complete and </w:t>
      </w:r>
      <w:r>
        <w:rPr>
          <w:rFonts w:eastAsiaTheme="minorHAnsi" w:cstheme="minorBidi"/>
          <w:szCs w:val="22"/>
        </w:rPr>
        <w:t xml:space="preserve">file Form PSC 1025 (03/20), </w:t>
      </w:r>
      <w:r w:rsidRPr="008F16BE">
        <w:rPr>
          <w:rFonts w:eastAsiaTheme="minorHAnsi" w:cstheme="minorBidi"/>
          <w:szCs w:val="22"/>
        </w:rPr>
        <w:t>titled: “Limited Alternative Rate Increase Earnings Review.”</w:t>
      </w:r>
      <w:r>
        <w:rPr>
          <w:rFonts w:eastAsiaTheme="minorHAnsi" w:cstheme="minorBidi"/>
          <w:szCs w:val="22"/>
        </w:rPr>
        <w:t xml:space="preserve"> On August 22, 2024, by email, FUS1 indicated that for all systems, except Heather Hills and Sunny Shores, the earnings review period would be from September 2023 to August 2024</w:t>
      </w:r>
      <w:r w:rsidR="0052539E">
        <w:rPr>
          <w:rFonts w:eastAsiaTheme="minorHAnsi" w:cstheme="minorBidi"/>
          <w:szCs w:val="22"/>
        </w:rPr>
        <w:t>,</w:t>
      </w:r>
      <w:r>
        <w:rPr>
          <w:rFonts w:eastAsiaTheme="minorHAnsi" w:cstheme="minorBidi"/>
          <w:szCs w:val="22"/>
        </w:rPr>
        <w:t xml:space="preserve"> because the LARI rates were billed starting with the September 2023 usage. Because Heather Hills and Sunny Shores bill quarterly, the LARI rates were billed starting with the October 2023 usage, and as a result, the earnings review period would be October 2023 to September 2024.</w:t>
      </w:r>
      <w:r>
        <w:rPr>
          <w:rStyle w:val="FootnoteReference"/>
          <w:rFonts w:eastAsiaTheme="minorHAnsi" w:cstheme="minorBidi"/>
          <w:szCs w:val="22"/>
        </w:rPr>
        <w:footnoteReference w:id="1"/>
      </w:r>
      <w:r>
        <w:rPr>
          <w:rFonts w:eastAsiaTheme="minorHAnsi" w:cstheme="minorBidi"/>
          <w:szCs w:val="22"/>
        </w:rPr>
        <w:t xml:space="preserve"> The forms for each of the utilities were submitted on December 2, 2024.</w:t>
      </w:r>
      <w:r w:rsidRPr="008F16BE">
        <w:rPr>
          <w:rFonts w:eastAsiaTheme="minorHAnsi" w:cstheme="minorBidi"/>
          <w:szCs w:val="22"/>
        </w:rPr>
        <w:t xml:space="preserve"> </w:t>
      </w:r>
    </w:p>
    <w:p w14:paraId="4BBF2B47" w14:textId="77777777" w:rsidR="00BA40D0" w:rsidRDefault="00BA40D0" w:rsidP="00BA40D0">
      <w:pPr>
        <w:jc w:val="both"/>
        <w:rPr>
          <w:rFonts w:eastAsiaTheme="minorHAnsi" w:cstheme="minorBidi"/>
          <w:szCs w:val="22"/>
        </w:rPr>
      </w:pPr>
    </w:p>
    <w:p w14:paraId="7FEC2B3D" w14:textId="3F35DFEE" w:rsidR="00BA40D0" w:rsidRDefault="00BA40D0" w:rsidP="00BA40D0">
      <w:pPr>
        <w:jc w:val="both"/>
        <w:rPr>
          <w:rFonts w:eastAsiaTheme="minorHAnsi" w:cstheme="minorBidi"/>
          <w:szCs w:val="22"/>
        </w:rPr>
      </w:pPr>
      <w:r>
        <w:rPr>
          <w:rFonts w:eastAsiaTheme="minorHAnsi" w:cstheme="minorBidi"/>
          <w:szCs w:val="22"/>
        </w:rPr>
        <w:t>Pursuant to Rule 25-30.457, F.A.C., if</w:t>
      </w:r>
      <w:r w:rsidRPr="008F16BE">
        <w:rPr>
          <w:rFonts w:eastAsiaTheme="minorHAnsi" w:cstheme="minorBidi"/>
          <w:szCs w:val="22"/>
        </w:rPr>
        <w:t xml:space="preserve"> the earning reviews demonstrate that the utility exceeded the range of its last authorized rate of return on equity, such overearnings, up to the amount held subject to refund, with interest, shall be disposed of for the benefit of the customers. If </w:t>
      </w:r>
      <w:r w:rsidR="0052539E">
        <w:rPr>
          <w:rFonts w:eastAsiaTheme="minorHAnsi" w:cstheme="minorBidi"/>
          <w:szCs w:val="22"/>
        </w:rPr>
        <w:t>we</w:t>
      </w:r>
      <w:r w:rsidRPr="008F16BE">
        <w:rPr>
          <w:rFonts w:eastAsiaTheme="minorHAnsi" w:cstheme="minorBidi"/>
          <w:szCs w:val="22"/>
        </w:rPr>
        <w:t xml:space="preserve"> determine that the utility did not exceed the range of its last authorized return on equity, the revenue increase will no longer be held subject to refund.</w:t>
      </w:r>
      <w:r>
        <w:rPr>
          <w:rFonts w:eastAsiaTheme="minorHAnsi" w:cstheme="minorBidi"/>
          <w:szCs w:val="22"/>
        </w:rPr>
        <w:t xml:space="preserve"> Based on </w:t>
      </w:r>
      <w:r w:rsidR="0052539E">
        <w:rPr>
          <w:rFonts w:eastAsiaTheme="minorHAnsi" w:cstheme="minorBidi"/>
          <w:szCs w:val="22"/>
        </w:rPr>
        <w:t xml:space="preserve">a </w:t>
      </w:r>
      <w:r>
        <w:rPr>
          <w:rFonts w:eastAsiaTheme="minorHAnsi" w:cstheme="minorBidi"/>
          <w:szCs w:val="22"/>
        </w:rPr>
        <w:t xml:space="preserve">review of the earnings, </w:t>
      </w:r>
      <w:r w:rsidRPr="00CB424E">
        <w:rPr>
          <w:rFonts w:eastAsiaTheme="minorHAnsi" w:cstheme="minorBidi"/>
          <w:color w:val="000000" w:themeColor="text1"/>
          <w:szCs w:val="22"/>
        </w:rPr>
        <w:t>three</w:t>
      </w:r>
      <w:r>
        <w:rPr>
          <w:rFonts w:eastAsiaTheme="minorHAnsi" w:cstheme="minorBidi"/>
          <w:szCs w:val="22"/>
        </w:rPr>
        <w:t xml:space="preserve"> of the systems reported overearnings.</w:t>
      </w:r>
    </w:p>
    <w:p w14:paraId="2243CB4F" w14:textId="77777777" w:rsidR="00BA40D0" w:rsidRDefault="00BA40D0" w:rsidP="00BA40D0">
      <w:pPr>
        <w:jc w:val="both"/>
        <w:rPr>
          <w:rFonts w:eastAsiaTheme="minorHAnsi" w:cstheme="minorBidi"/>
          <w:szCs w:val="22"/>
        </w:rPr>
      </w:pPr>
    </w:p>
    <w:p w14:paraId="1DDB4AD3" w14:textId="77777777" w:rsidR="00BA40D0" w:rsidRDefault="00BA40D0" w:rsidP="00BA40D0">
      <w:pPr>
        <w:jc w:val="both"/>
        <w:rPr>
          <w:rFonts w:eastAsiaTheme="minorHAnsi" w:cstheme="minorBidi"/>
          <w:szCs w:val="22"/>
        </w:rPr>
      </w:pPr>
      <w:r>
        <w:rPr>
          <w:rFonts w:eastAsiaTheme="minorHAnsi" w:cstheme="minorBidi"/>
          <w:szCs w:val="22"/>
        </w:rPr>
        <w:t>On April 9, 2025, East Marion and the Office of Public Counsel (OPC) filed an agreement in regards to the disposition of the overearnings for its system.</w:t>
      </w:r>
      <w:r>
        <w:rPr>
          <w:rStyle w:val="FootnoteReference"/>
          <w:rFonts w:eastAsiaTheme="minorHAnsi" w:cstheme="minorBidi"/>
          <w:szCs w:val="22"/>
        </w:rPr>
        <w:footnoteReference w:id="2"/>
      </w:r>
      <w:r>
        <w:rPr>
          <w:rFonts w:eastAsiaTheme="minorHAnsi" w:cstheme="minorBidi"/>
          <w:szCs w:val="22"/>
        </w:rPr>
        <w:t xml:space="preserve">  Both East Marion and OPC agreed that the overearnings associated with East Marion system should be booked to CIAC due to the expense of making such a small refund exceeding the amount of the refund.</w:t>
      </w:r>
    </w:p>
    <w:p w14:paraId="00D2522E" w14:textId="77777777" w:rsidR="00BA40D0" w:rsidRDefault="00BA40D0" w:rsidP="00BA40D0">
      <w:pPr>
        <w:jc w:val="both"/>
        <w:rPr>
          <w:rFonts w:eastAsiaTheme="minorHAnsi" w:cstheme="minorBidi"/>
          <w:szCs w:val="22"/>
        </w:rPr>
      </w:pPr>
    </w:p>
    <w:p w14:paraId="1FA753CE" w14:textId="77777777" w:rsidR="00520A34" w:rsidRDefault="00BA40D0" w:rsidP="00BA40D0">
      <w:r>
        <w:rPr>
          <w:rFonts w:eastAsiaTheme="minorHAnsi" w:cstheme="minorBidi"/>
          <w:szCs w:val="22"/>
        </w:rPr>
        <w:t xml:space="preserve">This </w:t>
      </w:r>
      <w:r w:rsidR="0051351A">
        <w:rPr>
          <w:rFonts w:eastAsiaTheme="minorHAnsi" w:cstheme="minorBidi"/>
          <w:szCs w:val="22"/>
        </w:rPr>
        <w:t>Order</w:t>
      </w:r>
      <w:r>
        <w:rPr>
          <w:rFonts w:eastAsiaTheme="minorHAnsi" w:cstheme="minorBidi"/>
          <w:szCs w:val="22"/>
        </w:rPr>
        <w:t xml:space="preserve"> addresses the earnings review. The Commission has jurisdiction pursuant to Section 367.0814(9) and 367.121(1), Florida Statutes (F.S.).</w:t>
      </w:r>
    </w:p>
    <w:p w14:paraId="7146B5F0" w14:textId="77777777" w:rsidR="00520A34" w:rsidRDefault="00520A34" w:rsidP="00520A34"/>
    <w:p w14:paraId="40BEB50E" w14:textId="0C0381BA" w:rsidR="00BA40D0" w:rsidRPr="00D639CA" w:rsidRDefault="00416E68" w:rsidP="00BA40D0">
      <w:pPr>
        <w:pStyle w:val="RecommendationMajorSectionHeading"/>
        <w:rPr>
          <w:rFonts w:ascii="Times New Roman" w:hAnsi="Times New Roman" w:cs="Times New Roman"/>
        </w:rPr>
      </w:pPr>
      <w:bookmarkStart w:id="7" w:name="DiscussionOfIssues"/>
      <w:r w:rsidRPr="00D639CA">
        <w:rPr>
          <w:rFonts w:ascii="Times New Roman" w:hAnsi="Times New Roman" w:cs="Times New Roman"/>
        </w:rPr>
        <w:t>Decision</w:t>
      </w:r>
    </w:p>
    <w:bookmarkEnd w:id="7"/>
    <w:p w14:paraId="6F34BBDD" w14:textId="77777777" w:rsidR="00BA40D0" w:rsidRPr="00D639CA" w:rsidRDefault="00516D11" w:rsidP="00E43691">
      <w:pPr>
        <w:pStyle w:val="BodyText"/>
        <w:jc w:val="both"/>
        <w:rPr>
          <w:b/>
        </w:rPr>
      </w:pPr>
      <w:r w:rsidRPr="00D639CA">
        <w:rPr>
          <w:b/>
        </w:rPr>
        <w:t>I.</w:t>
      </w:r>
      <w:r w:rsidR="00BA40D0" w:rsidRPr="00D639CA">
        <w:rPr>
          <w:b/>
        </w:rPr>
        <w:t xml:space="preserve"> </w:t>
      </w:r>
      <w:r w:rsidRPr="00D639CA">
        <w:rPr>
          <w:b/>
        </w:rPr>
        <w:t xml:space="preserve">Earnings review and determination of appropriate revenue requirements for any utility determined to be overearning. </w:t>
      </w:r>
    </w:p>
    <w:p w14:paraId="55180F0F" w14:textId="221CFCF4" w:rsidR="00BA40D0" w:rsidRDefault="00BA40D0" w:rsidP="00BA40D0">
      <w:pPr>
        <w:jc w:val="both"/>
        <w:rPr>
          <w:rFonts w:eastAsiaTheme="minorHAnsi"/>
          <w:szCs w:val="22"/>
        </w:rPr>
      </w:pPr>
      <w:r w:rsidRPr="00430B01">
        <w:rPr>
          <w:rFonts w:eastAsiaTheme="minorHAnsi" w:cstheme="minorBidi"/>
          <w:szCs w:val="22"/>
        </w:rPr>
        <w:t>P</w:t>
      </w:r>
      <w:r w:rsidRPr="00430B01">
        <w:rPr>
          <w:rFonts w:eastAsiaTheme="minorHAnsi"/>
          <w:szCs w:val="22"/>
        </w:rPr>
        <w:t>ursuant to Rule 25-30.457(8), F.A.C., FUS1 filed its earnings review of the fourteen systems included in the LARI on December 2, 2024.</w:t>
      </w:r>
      <w:r w:rsidRPr="00430B01">
        <w:rPr>
          <w:rFonts w:eastAsiaTheme="minorHAnsi"/>
          <w:szCs w:val="22"/>
          <w:vertAlign w:val="superscript"/>
        </w:rPr>
        <w:footnoteReference w:id="3"/>
      </w:r>
      <w:r w:rsidRPr="00430B01">
        <w:rPr>
          <w:rFonts w:eastAsiaTheme="minorHAnsi"/>
          <w:szCs w:val="22"/>
        </w:rPr>
        <w:t xml:space="preserve"> After discussion with </w:t>
      </w:r>
      <w:r>
        <w:rPr>
          <w:rFonts w:eastAsiaTheme="minorHAnsi"/>
          <w:szCs w:val="22"/>
        </w:rPr>
        <w:t>OPC</w:t>
      </w:r>
      <w:r w:rsidRPr="00430B01">
        <w:rPr>
          <w:rFonts w:eastAsiaTheme="minorHAnsi"/>
          <w:szCs w:val="22"/>
        </w:rPr>
        <w:t xml:space="preserve"> in a telephone conference on February 28, 2025, FUS1 filed revisions to its Schedule No. 2 for each system.</w:t>
      </w:r>
      <w:r w:rsidRPr="00430B01">
        <w:rPr>
          <w:rFonts w:eastAsiaTheme="minorHAnsi"/>
          <w:szCs w:val="22"/>
          <w:vertAlign w:val="superscript"/>
        </w:rPr>
        <w:footnoteReference w:id="4"/>
      </w:r>
      <w:r w:rsidRPr="00430B01">
        <w:rPr>
          <w:rFonts w:eastAsiaTheme="minorHAnsi"/>
          <w:szCs w:val="22"/>
        </w:rPr>
        <w:t xml:space="preserve"> Three of those systems were found to be overearning as shown below in Table 1.</w:t>
      </w:r>
      <w:r w:rsidR="00516D11">
        <w:rPr>
          <w:rFonts w:eastAsiaTheme="minorHAnsi"/>
          <w:szCs w:val="22"/>
        </w:rPr>
        <w:t xml:space="preserve"> </w:t>
      </w:r>
      <w:r w:rsidR="00516D11">
        <w:t xml:space="preserve">Those three </w:t>
      </w:r>
      <w:r w:rsidR="00516D11">
        <w:lastRenderedPageBreak/>
        <w:t>systems are Crestridge, the water system for East Marion, and the wastewater system for Lake Yale.</w:t>
      </w:r>
      <w:r w:rsidR="00E43691">
        <w:t xml:space="preserve"> </w:t>
      </w:r>
    </w:p>
    <w:p w14:paraId="1706A35E" w14:textId="77777777" w:rsidR="00BA40D0" w:rsidRPr="0064444F" w:rsidRDefault="00BA40D0" w:rsidP="00BA40D0">
      <w:pPr>
        <w:jc w:val="both"/>
        <w:rPr>
          <w:rFonts w:eastAsiaTheme="minorHAnsi"/>
          <w:szCs w:val="22"/>
        </w:rPr>
      </w:pPr>
    </w:p>
    <w:p w14:paraId="74B61CB8" w14:textId="77777777" w:rsidR="00BA40D0" w:rsidRPr="0064444F" w:rsidRDefault="00516D11" w:rsidP="00BA40D0">
      <w:pPr>
        <w:spacing w:line="276" w:lineRule="auto"/>
        <w:jc w:val="center"/>
        <w:rPr>
          <w:rFonts w:eastAsiaTheme="minorHAnsi"/>
          <w:b/>
          <w:szCs w:val="22"/>
        </w:rPr>
      </w:pPr>
      <w:r w:rsidRPr="0064444F">
        <w:rPr>
          <w:rFonts w:eastAsiaTheme="minorHAnsi"/>
          <w:b/>
          <w:szCs w:val="22"/>
        </w:rPr>
        <w:t>Table 1</w:t>
      </w:r>
    </w:p>
    <w:p w14:paraId="0978BB4E" w14:textId="77777777" w:rsidR="00BA40D0" w:rsidRPr="0064444F" w:rsidRDefault="00BA40D0" w:rsidP="00BA40D0">
      <w:pPr>
        <w:spacing w:line="276" w:lineRule="auto"/>
        <w:jc w:val="center"/>
        <w:rPr>
          <w:rFonts w:eastAsiaTheme="minorHAnsi"/>
          <w:szCs w:val="22"/>
        </w:rPr>
      </w:pPr>
      <w:r w:rsidRPr="0064444F">
        <w:rPr>
          <w:rFonts w:eastAsiaTheme="minorHAnsi"/>
          <w:b/>
          <w:szCs w:val="22"/>
        </w:rPr>
        <w:t>Results of Earnings Review</w:t>
      </w:r>
      <w:r w:rsidRPr="0064444F">
        <w:rPr>
          <w:rFonts w:eastAsiaTheme="minorHAnsi"/>
          <w:szCs w:val="22"/>
          <w:vertAlign w:val="superscript"/>
        </w:rPr>
        <w:footnoteReference w:id="5"/>
      </w:r>
    </w:p>
    <w:tbl>
      <w:tblPr>
        <w:tblStyle w:val="TableGrid1"/>
        <w:tblW w:w="5000" w:type="pct"/>
        <w:jc w:val="center"/>
        <w:tblLook w:val="04A0" w:firstRow="1" w:lastRow="0" w:firstColumn="1" w:lastColumn="0" w:noHBand="0" w:noVBand="1"/>
      </w:tblPr>
      <w:tblGrid>
        <w:gridCol w:w="4821"/>
        <w:gridCol w:w="1863"/>
        <w:gridCol w:w="1459"/>
        <w:gridCol w:w="1433"/>
      </w:tblGrid>
      <w:tr w:rsidR="00BA40D0" w:rsidRPr="0064444F" w14:paraId="1741692A" w14:textId="77777777" w:rsidTr="003B4BE0">
        <w:trPr>
          <w:jc w:val="center"/>
        </w:trPr>
        <w:tc>
          <w:tcPr>
            <w:tcW w:w="2517" w:type="pct"/>
          </w:tcPr>
          <w:p w14:paraId="77B64792" w14:textId="77777777" w:rsidR="00BA40D0" w:rsidRPr="0064444F" w:rsidRDefault="00BA40D0" w:rsidP="003B4BE0">
            <w:pPr>
              <w:jc w:val="center"/>
              <w:rPr>
                <w:rFonts w:ascii="Times New Roman" w:hAnsi="Times New Roman" w:cs="Times New Roman"/>
                <w:b/>
                <w:szCs w:val="22"/>
                <w:u w:val="single"/>
              </w:rPr>
            </w:pPr>
            <w:r w:rsidRPr="0064444F">
              <w:rPr>
                <w:rFonts w:ascii="Times New Roman" w:hAnsi="Times New Roman" w:cs="Times New Roman"/>
                <w:b/>
                <w:szCs w:val="22"/>
                <w:u w:val="single"/>
              </w:rPr>
              <w:t>Utility</w:t>
            </w:r>
          </w:p>
        </w:tc>
        <w:tc>
          <w:tcPr>
            <w:tcW w:w="973" w:type="pct"/>
          </w:tcPr>
          <w:p w14:paraId="26E49AA3" w14:textId="77777777" w:rsidR="00BA40D0" w:rsidRPr="0064444F" w:rsidRDefault="00BA40D0" w:rsidP="003B4BE0">
            <w:pPr>
              <w:jc w:val="center"/>
              <w:rPr>
                <w:rFonts w:ascii="Times New Roman" w:hAnsi="Times New Roman" w:cs="Times New Roman"/>
                <w:b/>
                <w:szCs w:val="22"/>
                <w:u w:val="single"/>
              </w:rPr>
            </w:pPr>
            <w:r w:rsidRPr="0064444F">
              <w:rPr>
                <w:rFonts w:ascii="Times New Roman" w:hAnsi="Times New Roman" w:cs="Times New Roman"/>
                <w:b/>
                <w:szCs w:val="22"/>
                <w:u w:val="single"/>
              </w:rPr>
              <w:t>System</w:t>
            </w:r>
          </w:p>
        </w:tc>
        <w:tc>
          <w:tcPr>
            <w:tcW w:w="762" w:type="pct"/>
          </w:tcPr>
          <w:p w14:paraId="2B0D1697" w14:textId="77777777" w:rsidR="00BA40D0" w:rsidRPr="0064444F" w:rsidRDefault="00BA40D0" w:rsidP="003B4BE0">
            <w:pPr>
              <w:jc w:val="center"/>
              <w:rPr>
                <w:rFonts w:ascii="Times New Roman" w:hAnsi="Times New Roman" w:cs="Times New Roman"/>
                <w:b/>
                <w:szCs w:val="22"/>
                <w:u w:val="single"/>
              </w:rPr>
            </w:pPr>
            <w:r w:rsidRPr="0064444F">
              <w:rPr>
                <w:rFonts w:ascii="Times New Roman" w:hAnsi="Times New Roman" w:cs="Times New Roman"/>
                <w:b/>
                <w:szCs w:val="22"/>
                <w:u w:val="single"/>
              </w:rPr>
              <w:t>Allowed</w:t>
            </w:r>
          </w:p>
        </w:tc>
        <w:tc>
          <w:tcPr>
            <w:tcW w:w="748" w:type="pct"/>
          </w:tcPr>
          <w:p w14:paraId="30285B40" w14:textId="77777777" w:rsidR="00BA40D0" w:rsidRPr="0064444F" w:rsidRDefault="00BA40D0" w:rsidP="003B4BE0">
            <w:pPr>
              <w:jc w:val="center"/>
              <w:rPr>
                <w:rFonts w:ascii="Times New Roman" w:hAnsi="Times New Roman" w:cs="Times New Roman"/>
                <w:b/>
                <w:szCs w:val="22"/>
                <w:u w:val="single"/>
              </w:rPr>
            </w:pPr>
            <w:r w:rsidRPr="0064444F">
              <w:rPr>
                <w:rFonts w:ascii="Times New Roman" w:hAnsi="Times New Roman" w:cs="Times New Roman"/>
                <w:b/>
                <w:szCs w:val="22"/>
                <w:u w:val="single"/>
              </w:rPr>
              <w:t>Earned</w:t>
            </w:r>
          </w:p>
        </w:tc>
      </w:tr>
      <w:tr w:rsidR="00BA40D0" w:rsidRPr="0064444F" w14:paraId="5B7674ED" w14:textId="77777777" w:rsidTr="003B4BE0">
        <w:trPr>
          <w:jc w:val="center"/>
        </w:trPr>
        <w:tc>
          <w:tcPr>
            <w:tcW w:w="2517" w:type="pct"/>
          </w:tcPr>
          <w:p w14:paraId="436C2B9A"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Charlie Creek Utilities</w:t>
            </w:r>
          </w:p>
        </w:tc>
        <w:tc>
          <w:tcPr>
            <w:tcW w:w="973" w:type="pct"/>
          </w:tcPr>
          <w:p w14:paraId="27D18764"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2C43D601"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10.00%</w:t>
            </w:r>
          </w:p>
        </w:tc>
        <w:tc>
          <w:tcPr>
            <w:tcW w:w="748" w:type="pct"/>
          </w:tcPr>
          <w:p w14:paraId="4175B390"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9.85%</w:t>
            </w:r>
          </w:p>
        </w:tc>
      </w:tr>
      <w:tr w:rsidR="00BA40D0" w:rsidRPr="0064444F" w14:paraId="36612543" w14:textId="77777777" w:rsidTr="003B4BE0">
        <w:trPr>
          <w:jc w:val="center"/>
        </w:trPr>
        <w:tc>
          <w:tcPr>
            <w:tcW w:w="2517" w:type="pct"/>
          </w:tcPr>
          <w:p w14:paraId="6A708B3A"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Crestridge Utilities **</w:t>
            </w:r>
          </w:p>
        </w:tc>
        <w:tc>
          <w:tcPr>
            <w:tcW w:w="973" w:type="pct"/>
          </w:tcPr>
          <w:p w14:paraId="7A9A15D2"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04440CC2"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10.77%</w:t>
            </w:r>
          </w:p>
        </w:tc>
        <w:tc>
          <w:tcPr>
            <w:tcW w:w="748" w:type="pct"/>
          </w:tcPr>
          <w:p w14:paraId="41AA1E81"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43.17%</w:t>
            </w:r>
          </w:p>
        </w:tc>
      </w:tr>
      <w:tr w:rsidR="00BA40D0" w:rsidRPr="0064444F" w14:paraId="471011F8" w14:textId="77777777" w:rsidTr="003B4BE0">
        <w:trPr>
          <w:jc w:val="center"/>
        </w:trPr>
        <w:tc>
          <w:tcPr>
            <w:tcW w:w="2517" w:type="pct"/>
          </w:tcPr>
          <w:p w14:paraId="47DF527B"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East Marion Utilities**</w:t>
            </w:r>
          </w:p>
        </w:tc>
        <w:tc>
          <w:tcPr>
            <w:tcW w:w="973" w:type="pct"/>
          </w:tcPr>
          <w:p w14:paraId="5D6C1C09"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177C7FEE"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10.00%</w:t>
            </w:r>
          </w:p>
        </w:tc>
        <w:tc>
          <w:tcPr>
            <w:tcW w:w="748" w:type="pct"/>
          </w:tcPr>
          <w:p w14:paraId="1E448E34"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10.52%</w:t>
            </w:r>
          </w:p>
        </w:tc>
      </w:tr>
      <w:tr w:rsidR="00BA40D0" w:rsidRPr="0064444F" w14:paraId="1F4F7B06" w14:textId="77777777" w:rsidTr="003B4BE0">
        <w:trPr>
          <w:jc w:val="center"/>
        </w:trPr>
        <w:tc>
          <w:tcPr>
            <w:tcW w:w="2517" w:type="pct"/>
          </w:tcPr>
          <w:p w14:paraId="4E8E2FF5"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East Marion Utilities</w:t>
            </w:r>
          </w:p>
        </w:tc>
        <w:tc>
          <w:tcPr>
            <w:tcW w:w="973" w:type="pct"/>
          </w:tcPr>
          <w:p w14:paraId="3FD2B42D"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Wastewater</w:t>
            </w:r>
          </w:p>
        </w:tc>
        <w:tc>
          <w:tcPr>
            <w:tcW w:w="762" w:type="pct"/>
          </w:tcPr>
          <w:p w14:paraId="11570AF3"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10.00%</w:t>
            </w:r>
          </w:p>
        </w:tc>
        <w:tc>
          <w:tcPr>
            <w:tcW w:w="748" w:type="pct"/>
          </w:tcPr>
          <w:p w14:paraId="534BD5A2"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-3.15%</w:t>
            </w:r>
          </w:p>
        </w:tc>
      </w:tr>
      <w:tr w:rsidR="00BA40D0" w:rsidRPr="0064444F" w14:paraId="28F89F11" w14:textId="77777777" w:rsidTr="003B4BE0">
        <w:trPr>
          <w:jc w:val="center"/>
        </w:trPr>
        <w:tc>
          <w:tcPr>
            <w:tcW w:w="2517" w:type="pct"/>
          </w:tcPr>
          <w:p w14:paraId="472F607C"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Heather Hills Utilities</w:t>
            </w:r>
          </w:p>
        </w:tc>
        <w:tc>
          <w:tcPr>
            <w:tcW w:w="973" w:type="pct"/>
          </w:tcPr>
          <w:p w14:paraId="7F953D93"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1B682A03"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06208771"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11.19%</w:t>
            </w:r>
          </w:p>
        </w:tc>
      </w:tr>
      <w:tr w:rsidR="00BA40D0" w:rsidRPr="0064444F" w14:paraId="0EAD4E0C" w14:textId="77777777" w:rsidTr="003B4BE0">
        <w:trPr>
          <w:jc w:val="center"/>
        </w:trPr>
        <w:tc>
          <w:tcPr>
            <w:tcW w:w="2517" w:type="pct"/>
          </w:tcPr>
          <w:p w14:paraId="64FB1EAC"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Heather Hills Utilities</w:t>
            </w:r>
          </w:p>
        </w:tc>
        <w:tc>
          <w:tcPr>
            <w:tcW w:w="973" w:type="pct"/>
          </w:tcPr>
          <w:p w14:paraId="10D4A1FA"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Wastewater</w:t>
            </w:r>
          </w:p>
        </w:tc>
        <w:tc>
          <w:tcPr>
            <w:tcW w:w="762" w:type="pct"/>
          </w:tcPr>
          <w:p w14:paraId="4856A01A"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3E48ECB2"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6.51%</w:t>
            </w:r>
          </w:p>
        </w:tc>
      </w:tr>
      <w:tr w:rsidR="00BA40D0" w:rsidRPr="0064444F" w14:paraId="32CB8206" w14:textId="77777777" w:rsidTr="003B4BE0">
        <w:trPr>
          <w:jc w:val="center"/>
        </w:trPr>
        <w:tc>
          <w:tcPr>
            <w:tcW w:w="2517" w:type="pct"/>
          </w:tcPr>
          <w:p w14:paraId="2997CC9F"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Holiday Gardens Utilities</w:t>
            </w:r>
          </w:p>
        </w:tc>
        <w:tc>
          <w:tcPr>
            <w:tcW w:w="973" w:type="pct"/>
          </w:tcPr>
          <w:p w14:paraId="3F91B452"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53BF8F58"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8.24%</w:t>
            </w:r>
          </w:p>
        </w:tc>
        <w:tc>
          <w:tcPr>
            <w:tcW w:w="748" w:type="pct"/>
          </w:tcPr>
          <w:p w14:paraId="76EB0FD6"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1.77%</w:t>
            </w:r>
          </w:p>
        </w:tc>
      </w:tr>
      <w:tr w:rsidR="00BA40D0" w:rsidRPr="0064444F" w14:paraId="204F8FB2" w14:textId="77777777" w:rsidTr="003B4BE0">
        <w:trPr>
          <w:jc w:val="center"/>
        </w:trPr>
        <w:tc>
          <w:tcPr>
            <w:tcW w:w="2517" w:type="pct"/>
          </w:tcPr>
          <w:p w14:paraId="4447EEA1"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Lake Yale Utilities</w:t>
            </w:r>
          </w:p>
        </w:tc>
        <w:tc>
          <w:tcPr>
            <w:tcW w:w="973" w:type="pct"/>
          </w:tcPr>
          <w:p w14:paraId="169A7726"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3ED9AC6B"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7.04%</w:t>
            </w:r>
          </w:p>
        </w:tc>
        <w:tc>
          <w:tcPr>
            <w:tcW w:w="748" w:type="pct"/>
          </w:tcPr>
          <w:p w14:paraId="3FB866E1"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5.80%</w:t>
            </w:r>
          </w:p>
        </w:tc>
      </w:tr>
      <w:tr w:rsidR="00BA40D0" w:rsidRPr="0064444F" w14:paraId="562BF8DB" w14:textId="77777777" w:rsidTr="003B4BE0">
        <w:trPr>
          <w:jc w:val="center"/>
        </w:trPr>
        <w:tc>
          <w:tcPr>
            <w:tcW w:w="2517" w:type="pct"/>
          </w:tcPr>
          <w:p w14:paraId="27485DDB"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Lake Yale Utilities **</w:t>
            </w:r>
          </w:p>
        </w:tc>
        <w:tc>
          <w:tcPr>
            <w:tcW w:w="973" w:type="pct"/>
          </w:tcPr>
          <w:p w14:paraId="1E456B42"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Wastewater</w:t>
            </w:r>
          </w:p>
        </w:tc>
        <w:tc>
          <w:tcPr>
            <w:tcW w:w="762" w:type="pct"/>
          </w:tcPr>
          <w:p w14:paraId="68308E81"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29D7C84D"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44.01%</w:t>
            </w:r>
          </w:p>
        </w:tc>
      </w:tr>
      <w:tr w:rsidR="00BA40D0" w:rsidRPr="0064444F" w14:paraId="471F853D" w14:textId="77777777" w:rsidTr="003B4BE0">
        <w:trPr>
          <w:jc w:val="center"/>
        </w:trPr>
        <w:tc>
          <w:tcPr>
            <w:tcW w:w="2517" w:type="pct"/>
          </w:tcPr>
          <w:p w14:paraId="6FF6BCF4"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McLeod Gardens</w:t>
            </w:r>
          </w:p>
        </w:tc>
        <w:tc>
          <w:tcPr>
            <w:tcW w:w="973" w:type="pct"/>
          </w:tcPr>
          <w:p w14:paraId="67BBBCD9"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2848B35D"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0815CB28"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11.54%</w:t>
            </w:r>
          </w:p>
        </w:tc>
      </w:tr>
      <w:tr w:rsidR="00BA40D0" w:rsidRPr="0064444F" w14:paraId="79AB9C98" w14:textId="77777777" w:rsidTr="003B4BE0">
        <w:trPr>
          <w:jc w:val="center"/>
        </w:trPr>
        <w:tc>
          <w:tcPr>
            <w:tcW w:w="2517" w:type="pct"/>
          </w:tcPr>
          <w:p w14:paraId="1F47487C"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Orange Land Utilities</w:t>
            </w:r>
          </w:p>
        </w:tc>
        <w:tc>
          <w:tcPr>
            <w:tcW w:w="973" w:type="pct"/>
          </w:tcPr>
          <w:p w14:paraId="0CB46FED"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01369764"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8.93%</w:t>
            </w:r>
          </w:p>
        </w:tc>
        <w:tc>
          <w:tcPr>
            <w:tcW w:w="748" w:type="pct"/>
          </w:tcPr>
          <w:p w14:paraId="265A84F6"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-19.87%</w:t>
            </w:r>
          </w:p>
        </w:tc>
      </w:tr>
      <w:tr w:rsidR="00BA40D0" w:rsidRPr="0064444F" w14:paraId="7E8905C2" w14:textId="77777777" w:rsidTr="003B4BE0">
        <w:trPr>
          <w:jc w:val="center"/>
        </w:trPr>
        <w:tc>
          <w:tcPr>
            <w:tcW w:w="2517" w:type="pct"/>
          </w:tcPr>
          <w:p w14:paraId="47A366A5"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Sunny Shores Utilities</w:t>
            </w:r>
          </w:p>
        </w:tc>
        <w:tc>
          <w:tcPr>
            <w:tcW w:w="973" w:type="pct"/>
          </w:tcPr>
          <w:p w14:paraId="62A5AE11"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0913B21F"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53A510F9"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4.99%</w:t>
            </w:r>
          </w:p>
        </w:tc>
      </w:tr>
      <w:tr w:rsidR="00BA40D0" w:rsidRPr="0064444F" w14:paraId="4E1389FE" w14:textId="77777777" w:rsidTr="003B4BE0">
        <w:trPr>
          <w:jc w:val="center"/>
        </w:trPr>
        <w:tc>
          <w:tcPr>
            <w:tcW w:w="2517" w:type="pct"/>
          </w:tcPr>
          <w:p w14:paraId="69AED37E"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Sunrise Utilities</w:t>
            </w:r>
          </w:p>
        </w:tc>
        <w:tc>
          <w:tcPr>
            <w:tcW w:w="973" w:type="pct"/>
          </w:tcPr>
          <w:p w14:paraId="72F477E4"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Water</w:t>
            </w:r>
          </w:p>
        </w:tc>
        <w:tc>
          <w:tcPr>
            <w:tcW w:w="762" w:type="pct"/>
          </w:tcPr>
          <w:p w14:paraId="27A84DFB"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10.00%</w:t>
            </w:r>
          </w:p>
        </w:tc>
        <w:tc>
          <w:tcPr>
            <w:tcW w:w="748" w:type="pct"/>
          </w:tcPr>
          <w:p w14:paraId="7EC45C3D"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-1.36%</w:t>
            </w:r>
          </w:p>
        </w:tc>
      </w:tr>
      <w:tr w:rsidR="00BA40D0" w:rsidRPr="0064444F" w14:paraId="43033EAA" w14:textId="77777777" w:rsidTr="003B4BE0">
        <w:trPr>
          <w:jc w:val="center"/>
        </w:trPr>
        <w:tc>
          <w:tcPr>
            <w:tcW w:w="2517" w:type="pct"/>
          </w:tcPr>
          <w:p w14:paraId="5EA1BC99"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West Lakeland Wastewater</w:t>
            </w:r>
          </w:p>
        </w:tc>
        <w:tc>
          <w:tcPr>
            <w:tcW w:w="973" w:type="pct"/>
          </w:tcPr>
          <w:p w14:paraId="7DCD25ED" w14:textId="77777777" w:rsidR="00BA40D0" w:rsidRPr="0064444F" w:rsidRDefault="00BA40D0" w:rsidP="003B4BE0">
            <w:pPr>
              <w:rPr>
                <w:rFonts w:ascii="Times New Roman" w:hAnsi="Times New Roman" w:cs="Times New Roman"/>
                <w:szCs w:val="22"/>
              </w:rPr>
            </w:pPr>
            <w:r w:rsidRPr="0064444F">
              <w:rPr>
                <w:rFonts w:ascii="Times New Roman" w:hAnsi="Times New Roman" w:cs="Times New Roman"/>
                <w:szCs w:val="22"/>
              </w:rPr>
              <w:t>Wastewater</w:t>
            </w:r>
          </w:p>
        </w:tc>
        <w:tc>
          <w:tcPr>
            <w:tcW w:w="762" w:type="pct"/>
          </w:tcPr>
          <w:p w14:paraId="4234E7F7"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12.00%</w:t>
            </w:r>
          </w:p>
        </w:tc>
        <w:tc>
          <w:tcPr>
            <w:tcW w:w="748" w:type="pct"/>
          </w:tcPr>
          <w:p w14:paraId="02B3B3BE" w14:textId="77777777" w:rsidR="00BA40D0" w:rsidRPr="0064444F" w:rsidRDefault="00BA40D0" w:rsidP="003B4BE0">
            <w:pPr>
              <w:jc w:val="right"/>
              <w:rPr>
                <w:rFonts w:ascii="Times New Roman" w:hAnsi="Times New Roman" w:cs="Times New Roman"/>
                <w:szCs w:val="22"/>
              </w:rPr>
            </w:pPr>
            <w:r w:rsidRPr="0064444F">
              <w:rPr>
                <w:rFonts w:ascii="Times New Roman" w:hAnsi="Times New Roman" w:cs="Times New Roman"/>
                <w:szCs w:val="22"/>
              </w:rPr>
              <w:t>1.41%</w:t>
            </w:r>
          </w:p>
        </w:tc>
      </w:tr>
    </w:tbl>
    <w:p w14:paraId="6E87D3E7" w14:textId="77777777" w:rsidR="00BA40D0" w:rsidRPr="0064444F" w:rsidRDefault="00BA40D0" w:rsidP="00BA40D0">
      <w:pPr>
        <w:pStyle w:val="BodyText"/>
        <w:rPr>
          <w:rFonts w:eastAsiaTheme="minorHAnsi"/>
          <w:szCs w:val="22"/>
        </w:rPr>
      </w:pPr>
      <w:r w:rsidRPr="0064444F">
        <w:rPr>
          <w:rFonts w:eastAsiaTheme="minorHAnsi"/>
          <w:szCs w:val="22"/>
        </w:rPr>
        <w:t>Sources: Document Nos. 10075-2024, 00421-2025, 01340-2025.</w:t>
      </w:r>
    </w:p>
    <w:p w14:paraId="6BD93515" w14:textId="77777777" w:rsidR="00BA40D0" w:rsidRPr="0064444F" w:rsidRDefault="00BA40D0" w:rsidP="00BA40D0">
      <w:pPr>
        <w:spacing w:line="276" w:lineRule="auto"/>
        <w:jc w:val="both"/>
        <w:rPr>
          <w:rFonts w:eastAsiaTheme="minorHAnsi"/>
          <w:b/>
          <w:szCs w:val="22"/>
        </w:rPr>
      </w:pPr>
      <w:r w:rsidRPr="0064444F">
        <w:rPr>
          <w:rFonts w:eastAsiaTheme="minorHAnsi"/>
          <w:b/>
          <w:szCs w:val="22"/>
        </w:rPr>
        <w:t>Crestridge Utilities, LLC.</w:t>
      </w:r>
    </w:p>
    <w:p w14:paraId="06D663B0" w14:textId="77777777" w:rsidR="00BA40D0" w:rsidRDefault="00BA40D0" w:rsidP="00BA40D0">
      <w:pPr>
        <w:jc w:val="both"/>
        <w:rPr>
          <w:rFonts w:eastAsiaTheme="minorHAnsi" w:cstheme="minorBidi"/>
          <w:szCs w:val="22"/>
        </w:rPr>
      </w:pPr>
      <w:r w:rsidRPr="00430B01">
        <w:rPr>
          <w:rFonts w:eastAsiaTheme="minorHAnsi" w:cstheme="minorBidi"/>
          <w:szCs w:val="22"/>
        </w:rPr>
        <w:t xml:space="preserve">In its earnings review, Crestridge reported a rate base of $117,631, a net operating income of $50,781 and annual revenues of $289,273. This resulted in earnings of 43.17 percent ($50,781 </w:t>
      </w:r>
      <w:r w:rsidRPr="00430B01">
        <w:rPr>
          <w:rFonts w:eastAsiaTheme="minorHAnsi"/>
          <w:szCs w:val="22"/>
        </w:rPr>
        <w:t>÷</w:t>
      </w:r>
      <w:r w:rsidRPr="00430B01">
        <w:rPr>
          <w:rFonts w:eastAsiaTheme="minorHAnsi" w:cstheme="minorBidi"/>
          <w:szCs w:val="22"/>
        </w:rPr>
        <w:t xml:space="preserve"> $117,631). In Crestridge’s previous rate case, the Commission approved a </w:t>
      </w:r>
      <w:r>
        <w:rPr>
          <w:rFonts w:eastAsiaTheme="minorHAnsi" w:cstheme="minorBidi"/>
          <w:szCs w:val="22"/>
        </w:rPr>
        <w:t>r</w:t>
      </w:r>
      <w:r w:rsidRPr="00430B01">
        <w:rPr>
          <w:rFonts w:eastAsiaTheme="minorHAnsi" w:cstheme="minorBidi"/>
          <w:szCs w:val="22"/>
        </w:rPr>
        <w:t xml:space="preserve">eturn on </w:t>
      </w:r>
      <w:r>
        <w:rPr>
          <w:rFonts w:eastAsiaTheme="minorHAnsi" w:cstheme="minorBidi"/>
          <w:szCs w:val="22"/>
        </w:rPr>
        <w:t>e</w:t>
      </w:r>
      <w:r w:rsidRPr="00430B01">
        <w:rPr>
          <w:rFonts w:eastAsiaTheme="minorHAnsi" w:cstheme="minorBidi"/>
          <w:szCs w:val="22"/>
        </w:rPr>
        <w:t>quity (ROE) of 11.16 percent with a range of 10.16 percent to 12.16 percent.</w:t>
      </w:r>
      <w:r w:rsidRPr="00430B01">
        <w:rPr>
          <w:rFonts w:eastAsiaTheme="minorHAnsi" w:cstheme="minorBidi"/>
          <w:szCs w:val="22"/>
          <w:vertAlign w:val="superscript"/>
        </w:rPr>
        <w:footnoteReference w:id="6"/>
      </w:r>
      <w:r w:rsidRPr="00430B01">
        <w:rPr>
          <w:rFonts w:eastAsiaTheme="minorHAnsi" w:cstheme="minorBidi"/>
          <w:szCs w:val="22"/>
        </w:rPr>
        <w:t xml:space="preserve"> Based on Crestridge’s updated Schedule No. 2, filed on March 5, 2025, Crestridge had an allowed rate of return of 10.77 percent. </w:t>
      </w:r>
      <w:r w:rsidRPr="00CB424E">
        <w:rPr>
          <w:rFonts w:eastAsiaTheme="minorHAnsi" w:cstheme="minorBidi"/>
          <w:szCs w:val="22"/>
        </w:rPr>
        <w:t>This resulted in overearnings of approximately $38,112, or 13.18 percent ($38,112 ÷ $289,273) for the 12-month period ended August 31, 2024.</w:t>
      </w:r>
      <w:r w:rsidRPr="00430B01">
        <w:rPr>
          <w:rFonts w:eastAsiaTheme="minorHAnsi" w:cstheme="minorBidi"/>
          <w:szCs w:val="22"/>
        </w:rPr>
        <w:t xml:space="preserve"> As such, </w:t>
      </w:r>
      <w:r w:rsidR="00516D11">
        <w:rPr>
          <w:rFonts w:eastAsiaTheme="minorHAnsi" w:cstheme="minorBidi"/>
          <w:szCs w:val="22"/>
        </w:rPr>
        <w:t>we find</w:t>
      </w:r>
      <w:r w:rsidRPr="00430B01">
        <w:rPr>
          <w:rFonts w:eastAsiaTheme="minorHAnsi" w:cstheme="minorBidi"/>
          <w:szCs w:val="22"/>
        </w:rPr>
        <w:t xml:space="preserve"> an adjusted revenue requirement for Crestridge of $251,161 ($289,273 - $38,112)</w:t>
      </w:r>
      <w:r w:rsidR="00E43691">
        <w:rPr>
          <w:rFonts w:eastAsiaTheme="minorHAnsi" w:cstheme="minorBidi"/>
          <w:szCs w:val="22"/>
        </w:rPr>
        <w:t xml:space="preserve"> to be appropriate</w:t>
      </w:r>
      <w:r w:rsidRPr="00430B01">
        <w:rPr>
          <w:rFonts w:eastAsiaTheme="minorHAnsi" w:cstheme="minorBidi"/>
          <w:szCs w:val="22"/>
        </w:rPr>
        <w:t>.</w:t>
      </w:r>
    </w:p>
    <w:p w14:paraId="69BB108E" w14:textId="77777777" w:rsidR="00BA40D0" w:rsidRPr="00430B01" w:rsidRDefault="00BA40D0" w:rsidP="00BA40D0">
      <w:pPr>
        <w:jc w:val="both"/>
        <w:rPr>
          <w:rFonts w:eastAsiaTheme="minorHAnsi" w:cstheme="minorBidi"/>
          <w:szCs w:val="22"/>
        </w:rPr>
      </w:pPr>
    </w:p>
    <w:p w14:paraId="48770B93" w14:textId="77777777" w:rsidR="00BA40D0" w:rsidRPr="0064444F" w:rsidRDefault="00BA40D0" w:rsidP="00BA40D0">
      <w:pPr>
        <w:jc w:val="both"/>
        <w:rPr>
          <w:rFonts w:eastAsiaTheme="minorHAnsi"/>
          <w:b/>
          <w:szCs w:val="22"/>
        </w:rPr>
      </w:pPr>
      <w:r w:rsidRPr="0064444F">
        <w:rPr>
          <w:rFonts w:eastAsiaTheme="minorHAnsi"/>
          <w:b/>
          <w:szCs w:val="22"/>
        </w:rPr>
        <w:t>East Marion Utilities, LLC.</w:t>
      </w:r>
    </w:p>
    <w:p w14:paraId="1A03E723" w14:textId="77777777" w:rsidR="00BA40D0" w:rsidRDefault="00BA40D0" w:rsidP="00BA40D0">
      <w:pPr>
        <w:jc w:val="both"/>
        <w:rPr>
          <w:rFonts w:eastAsiaTheme="minorHAnsi" w:cstheme="minorBidi"/>
          <w:szCs w:val="22"/>
        </w:rPr>
      </w:pPr>
      <w:r w:rsidRPr="00430B01">
        <w:rPr>
          <w:rFonts w:eastAsiaTheme="minorHAnsi" w:cstheme="minorBidi"/>
          <w:szCs w:val="22"/>
        </w:rPr>
        <w:t xml:space="preserve">In its earnings review, </w:t>
      </w:r>
      <w:r>
        <w:rPr>
          <w:rFonts w:eastAsiaTheme="minorHAnsi" w:cstheme="minorBidi"/>
          <w:szCs w:val="22"/>
        </w:rPr>
        <w:t xml:space="preserve">the water system for </w:t>
      </w:r>
      <w:r w:rsidRPr="00430B01">
        <w:rPr>
          <w:rFonts w:eastAsiaTheme="minorHAnsi" w:cstheme="minorBidi"/>
          <w:szCs w:val="22"/>
        </w:rPr>
        <w:t xml:space="preserve">East Marion recorded a net operating income of $4,061; annual revenues of $50,720; and </w:t>
      </w:r>
      <w:r w:rsidRPr="001304FD">
        <w:rPr>
          <w:rFonts w:eastAsiaTheme="minorHAnsi" w:cstheme="minorBidi"/>
          <w:szCs w:val="22"/>
        </w:rPr>
        <w:t xml:space="preserve">an adjusted operations and maintenance (O&amp;M) expense of $38,598. Pursuant to Section 367.081(4)(b)(1)(e), </w:t>
      </w:r>
      <w:r>
        <w:rPr>
          <w:rFonts w:eastAsiaTheme="minorHAnsi" w:cstheme="minorBidi"/>
          <w:szCs w:val="22"/>
        </w:rPr>
        <w:t>F.S.</w:t>
      </w:r>
      <w:r w:rsidRPr="001304FD">
        <w:rPr>
          <w:rFonts w:eastAsiaTheme="minorHAnsi" w:cstheme="minorBidi"/>
          <w:szCs w:val="22"/>
        </w:rPr>
        <w:t xml:space="preserve">, </w:t>
      </w:r>
      <w:r w:rsidR="0051351A">
        <w:rPr>
          <w:rFonts w:eastAsiaTheme="minorHAnsi" w:cstheme="minorBidi"/>
          <w:szCs w:val="22"/>
        </w:rPr>
        <w:t>we</w:t>
      </w:r>
      <w:r w:rsidRPr="001304FD">
        <w:rPr>
          <w:rFonts w:eastAsiaTheme="minorHAnsi" w:cstheme="minorBidi"/>
          <w:szCs w:val="22"/>
        </w:rPr>
        <w:t xml:space="preserve"> removed the rate case expense of $499 from the overall O&amp;M expense of $39,097. This resulted in earnings of 10.52 percent ($4,061 </w:t>
      </w:r>
      <w:r w:rsidRPr="001304FD">
        <w:rPr>
          <w:rFonts w:eastAsiaTheme="minorHAnsi"/>
          <w:szCs w:val="22"/>
        </w:rPr>
        <w:t>÷</w:t>
      </w:r>
      <w:r w:rsidRPr="001304FD">
        <w:rPr>
          <w:rFonts w:eastAsiaTheme="minorHAnsi" w:cstheme="minorBidi"/>
          <w:szCs w:val="22"/>
        </w:rPr>
        <w:t xml:space="preserve"> $38,598).</w:t>
      </w:r>
      <w:r w:rsidRPr="00430B01">
        <w:rPr>
          <w:rFonts w:eastAsiaTheme="minorHAnsi" w:cstheme="minorBidi"/>
          <w:szCs w:val="22"/>
        </w:rPr>
        <w:t xml:space="preserve"> </w:t>
      </w:r>
    </w:p>
    <w:p w14:paraId="22C6F04D" w14:textId="77777777" w:rsidR="00BA40D0" w:rsidRPr="00430B01" w:rsidRDefault="00BA40D0" w:rsidP="00BA40D0">
      <w:pPr>
        <w:jc w:val="both"/>
        <w:rPr>
          <w:rFonts w:eastAsiaTheme="minorHAnsi" w:cstheme="minorBidi"/>
          <w:szCs w:val="22"/>
        </w:rPr>
      </w:pPr>
    </w:p>
    <w:p w14:paraId="44FD717F" w14:textId="5BD69BF8" w:rsidR="00BA40D0" w:rsidRDefault="00BA40D0" w:rsidP="00BA40D0">
      <w:pPr>
        <w:jc w:val="both"/>
        <w:rPr>
          <w:rFonts w:eastAsiaTheme="minorHAnsi" w:cstheme="minorBidi"/>
          <w:szCs w:val="22"/>
        </w:rPr>
      </w:pPr>
      <w:r w:rsidRPr="00430B01">
        <w:rPr>
          <w:rFonts w:eastAsiaTheme="minorHAnsi" w:cstheme="minorBidi"/>
          <w:szCs w:val="22"/>
        </w:rPr>
        <w:lastRenderedPageBreak/>
        <w:t>Using the operating ratio methodology approved at the time, the Commission approved an operating margin of 10.00 percent in East Marion’s prior rate case.</w:t>
      </w:r>
      <w:r w:rsidRPr="00430B01">
        <w:rPr>
          <w:rFonts w:eastAsiaTheme="minorHAnsi" w:cstheme="minorBidi"/>
          <w:szCs w:val="22"/>
          <w:vertAlign w:val="superscript"/>
        </w:rPr>
        <w:footnoteReference w:id="7"/>
      </w:r>
      <w:r w:rsidRPr="00430B01">
        <w:rPr>
          <w:rFonts w:eastAsiaTheme="minorHAnsi" w:cstheme="minorBidi"/>
          <w:szCs w:val="22"/>
        </w:rPr>
        <w:t xml:space="preserve"> </w:t>
      </w:r>
      <w:r w:rsidRPr="00CB424E">
        <w:t>This resulted in overearnings of approximately $</w:t>
      </w:r>
      <w:r>
        <w:t>201</w:t>
      </w:r>
      <w:r w:rsidRPr="00CB424E">
        <w:t>, or 0.</w:t>
      </w:r>
      <w:r>
        <w:t>40</w:t>
      </w:r>
      <w:r w:rsidRPr="00CB424E">
        <w:t xml:space="preserve"> percent ($</w:t>
      </w:r>
      <w:r>
        <w:t>201</w:t>
      </w:r>
      <w:r w:rsidRPr="00CB424E">
        <w:t xml:space="preserve"> ÷ $50,720) for the 12-month period ended August 31, 2024.</w:t>
      </w:r>
      <w:r w:rsidRPr="00430B01">
        <w:rPr>
          <w:rFonts w:eastAsiaTheme="minorHAnsi" w:cstheme="minorBidi"/>
          <w:szCs w:val="22"/>
        </w:rPr>
        <w:t xml:space="preserve"> As such, </w:t>
      </w:r>
      <w:r w:rsidR="0051351A">
        <w:rPr>
          <w:rFonts w:eastAsiaTheme="minorHAnsi" w:cstheme="minorBidi"/>
          <w:szCs w:val="22"/>
        </w:rPr>
        <w:t>we find</w:t>
      </w:r>
      <w:r w:rsidRPr="00430B01">
        <w:rPr>
          <w:rFonts w:eastAsiaTheme="minorHAnsi" w:cstheme="minorBidi"/>
          <w:szCs w:val="22"/>
        </w:rPr>
        <w:t xml:space="preserve"> an adjusted revenue requirement for East Marion’s water system of $50,</w:t>
      </w:r>
      <w:r>
        <w:rPr>
          <w:rFonts w:eastAsiaTheme="minorHAnsi" w:cstheme="minorBidi"/>
          <w:szCs w:val="22"/>
        </w:rPr>
        <w:t>519</w:t>
      </w:r>
      <w:r w:rsidRPr="00430B01">
        <w:rPr>
          <w:rFonts w:eastAsiaTheme="minorHAnsi" w:cstheme="minorBidi"/>
          <w:szCs w:val="22"/>
        </w:rPr>
        <w:t xml:space="preserve"> ($50,720 - $</w:t>
      </w:r>
      <w:r>
        <w:rPr>
          <w:rFonts w:eastAsiaTheme="minorHAnsi" w:cstheme="minorBidi"/>
          <w:szCs w:val="22"/>
        </w:rPr>
        <w:t>201</w:t>
      </w:r>
      <w:r w:rsidRPr="00430B01">
        <w:rPr>
          <w:rFonts w:eastAsiaTheme="minorHAnsi" w:cstheme="minorBidi"/>
          <w:szCs w:val="22"/>
        </w:rPr>
        <w:t xml:space="preserve">). </w:t>
      </w:r>
      <w:r w:rsidR="00E43691">
        <w:rPr>
          <w:rFonts w:eastAsiaTheme="minorHAnsi" w:cstheme="minorBidi"/>
          <w:szCs w:val="22"/>
        </w:rPr>
        <w:t>Therefore, we find n</w:t>
      </w:r>
      <w:r w:rsidRPr="00430B01">
        <w:rPr>
          <w:rFonts w:eastAsiaTheme="minorHAnsi" w:cstheme="minorBidi"/>
          <w:szCs w:val="22"/>
        </w:rPr>
        <w:t>o</w:t>
      </w:r>
      <w:r w:rsidR="00055FF4">
        <w:rPr>
          <w:rFonts w:eastAsiaTheme="minorHAnsi" w:cstheme="minorBidi"/>
          <w:szCs w:val="22"/>
        </w:rPr>
        <w:t xml:space="preserve"> further</w:t>
      </w:r>
      <w:r w:rsidRPr="00430B01">
        <w:rPr>
          <w:rFonts w:eastAsiaTheme="minorHAnsi" w:cstheme="minorBidi"/>
          <w:szCs w:val="22"/>
        </w:rPr>
        <w:t xml:space="preserve"> adjustment to the revenue requirement for the East Marion wastewater system is necessary. </w:t>
      </w:r>
    </w:p>
    <w:p w14:paraId="49F7DF77" w14:textId="77777777" w:rsidR="00BA40D0" w:rsidRPr="00430B01" w:rsidRDefault="00BA40D0" w:rsidP="00BA40D0">
      <w:pPr>
        <w:jc w:val="both"/>
        <w:rPr>
          <w:rFonts w:eastAsiaTheme="minorHAnsi" w:cstheme="minorBidi"/>
          <w:szCs w:val="22"/>
        </w:rPr>
      </w:pPr>
    </w:p>
    <w:p w14:paraId="4544B943" w14:textId="77777777" w:rsidR="00BA40D0" w:rsidRPr="0064444F" w:rsidRDefault="00BA40D0" w:rsidP="00BA40D0">
      <w:pPr>
        <w:jc w:val="both"/>
        <w:rPr>
          <w:rFonts w:eastAsiaTheme="minorHAnsi"/>
          <w:b/>
          <w:szCs w:val="22"/>
        </w:rPr>
      </w:pPr>
      <w:r w:rsidRPr="0064444F">
        <w:rPr>
          <w:rFonts w:eastAsiaTheme="minorHAnsi"/>
          <w:b/>
          <w:szCs w:val="22"/>
        </w:rPr>
        <w:t>Lake Yale Utilities, LLC.</w:t>
      </w:r>
    </w:p>
    <w:p w14:paraId="788421CB" w14:textId="77777777" w:rsidR="00BA40D0" w:rsidRDefault="00BA40D0" w:rsidP="00BA40D0">
      <w:pPr>
        <w:jc w:val="both"/>
        <w:rPr>
          <w:rFonts w:eastAsiaTheme="minorHAnsi" w:cstheme="minorBidi"/>
          <w:szCs w:val="22"/>
        </w:rPr>
      </w:pPr>
      <w:r w:rsidRPr="00430B01">
        <w:rPr>
          <w:rFonts w:eastAsiaTheme="minorHAnsi" w:cstheme="minorBidi"/>
          <w:szCs w:val="22"/>
        </w:rPr>
        <w:t xml:space="preserve">In its earnings review, </w:t>
      </w:r>
      <w:r>
        <w:rPr>
          <w:rFonts w:eastAsiaTheme="minorHAnsi" w:cstheme="minorBidi"/>
          <w:szCs w:val="22"/>
        </w:rPr>
        <w:t xml:space="preserve">the wastewater system for </w:t>
      </w:r>
      <w:r w:rsidRPr="00430B01">
        <w:rPr>
          <w:rFonts w:eastAsiaTheme="minorHAnsi" w:cstheme="minorBidi"/>
          <w:szCs w:val="22"/>
        </w:rPr>
        <w:t xml:space="preserve">Lake Yale recorded net operating income of $34,639; annual revenues of $124,155; and an adjusted O&amp;M expense of $78,711. Pursuant to Section 367.081(4)(b)(1)(e), </w:t>
      </w:r>
      <w:r>
        <w:rPr>
          <w:rFonts w:eastAsiaTheme="minorHAnsi" w:cstheme="minorBidi"/>
          <w:szCs w:val="22"/>
        </w:rPr>
        <w:t>F.S.</w:t>
      </w:r>
      <w:r w:rsidRPr="00430B01">
        <w:rPr>
          <w:rFonts w:eastAsiaTheme="minorHAnsi" w:cstheme="minorBidi"/>
          <w:szCs w:val="22"/>
        </w:rPr>
        <w:t xml:space="preserve">, </w:t>
      </w:r>
      <w:r w:rsidR="0051351A">
        <w:rPr>
          <w:rFonts w:eastAsiaTheme="minorHAnsi" w:cstheme="minorBidi"/>
          <w:szCs w:val="22"/>
        </w:rPr>
        <w:t>we</w:t>
      </w:r>
      <w:r w:rsidRPr="00430B01">
        <w:rPr>
          <w:rFonts w:eastAsiaTheme="minorHAnsi" w:cstheme="minorBidi"/>
          <w:szCs w:val="22"/>
        </w:rPr>
        <w:t xml:space="preserve"> removed the rate case expense of $188 from the overall O&amp;M expense of $78,899. There was no purchased wastewater expense for the Lake Yale wastewater system. This resulted in earnings of 44.01 percent ($34,639 </w:t>
      </w:r>
      <w:r w:rsidRPr="00430B01">
        <w:rPr>
          <w:rFonts w:eastAsiaTheme="minorHAnsi"/>
          <w:szCs w:val="22"/>
        </w:rPr>
        <w:t>÷</w:t>
      </w:r>
      <w:r w:rsidRPr="00430B01">
        <w:rPr>
          <w:rFonts w:eastAsiaTheme="minorHAnsi" w:cstheme="minorBidi"/>
          <w:szCs w:val="22"/>
        </w:rPr>
        <w:t xml:space="preserve"> $78,711). </w:t>
      </w:r>
    </w:p>
    <w:p w14:paraId="00115C84" w14:textId="77777777" w:rsidR="00BA40D0" w:rsidRPr="00430B01" w:rsidRDefault="00BA40D0" w:rsidP="00BA40D0">
      <w:pPr>
        <w:jc w:val="both"/>
        <w:rPr>
          <w:rFonts w:eastAsiaTheme="minorHAnsi" w:cstheme="minorBidi"/>
          <w:szCs w:val="22"/>
        </w:rPr>
      </w:pPr>
    </w:p>
    <w:p w14:paraId="3516D97E" w14:textId="4D20EED6" w:rsidR="00BA40D0" w:rsidRDefault="00BA40D0" w:rsidP="00BA40D0">
      <w:pPr>
        <w:jc w:val="both"/>
        <w:rPr>
          <w:rFonts w:eastAsiaTheme="minorHAnsi" w:cstheme="minorBidi"/>
          <w:szCs w:val="22"/>
        </w:rPr>
      </w:pPr>
      <w:r w:rsidRPr="00430B01">
        <w:rPr>
          <w:rFonts w:eastAsiaTheme="minorHAnsi" w:cstheme="minorBidi"/>
          <w:szCs w:val="22"/>
        </w:rPr>
        <w:t>Using the operating ratio methodology approved at the time, the Commission approved an operating margin of 12.00 percent in Lake Yale’s prior rate case.</w:t>
      </w:r>
      <w:r w:rsidRPr="00430B01">
        <w:rPr>
          <w:rFonts w:eastAsiaTheme="minorHAnsi" w:cstheme="minorBidi"/>
          <w:szCs w:val="22"/>
          <w:vertAlign w:val="superscript"/>
        </w:rPr>
        <w:footnoteReference w:id="8"/>
      </w:r>
      <w:r w:rsidRPr="00430B01">
        <w:rPr>
          <w:rFonts w:eastAsiaTheme="minorHAnsi" w:cstheme="minorBidi"/>
          <w:szCs w:val="22"/>
        </w:rPr>
        <w:t xml:space="preserve"> </w:t>
      </w:r>
      <w:r w:rsidRPr="00CB424E">
        <w:t>This resulted in overearnings of approximately $25,194, or 20.29 percent ($25,194 ÷ $124,155) for the 12-month period ended August 31, 2024.</w:t>
      </w:r>
      <w:r w:rsidRPr="00430B01">
        <w:rPr>
          <w:rFonts w:eastAsiaTheme="minorHAnsi" w:cstheme="minorBidi"/>
          <w:szCs w:val="22"/>
        </w:rPr>
        <w:t xml:space="preserve"> As such, </w:t>
      </w:r>
      <w:r w:rsidR="000A728E">
        <w:rPr>
          <w:rFonts w:eastAsiaTheme="minorHAnsi" w:cstheme="minorBidi"/>
          <w:szCs w:val="22"/>
        </w:rPr>
        <w:t>we find</w:t>
      </w:r>
      <w:r w:rsidRPr="00430B01">
        <w:rPr>
          <w:rFonts w:eastAsiaTheme="minorHAnsi" w:cstheme="minorBidi"/>
          <w:szCs w:val="22"/>
        </w:rPr>
        <w:t xml:space="preserve"> an adjusted revenue requirement for Lake Yale’s wastewater system of $98,961 ($124,155 - $25,194). </w:t>
      </w:r>
      <w:r w:rsidR="00F11478">
        <w:rPr>
          <w:rFonts w:eastAsiaTheme="minorHAnsi" w:cstheme="minorBidi"/>
          <w:szCs w:val="22"/>
        </w:rPr>
        <w:t>W</w:t>
      </w:r>
      <w:r w:rsidR="00E43691">
        <w:rPr>
          <w:rFonts w:eastAsiaTheme="minorHAnsi" w:cstheme="minorBidi"/>
          <w:szCs w:val="22"/>
        </w:rPr>
        <w:t>e find n</w:t>
      </w:r>
      <w:r w:rsidRPr="00430B01">
        <w:rPr>
          <w:rFonts w:eastAsiaTheme="minorHAnsi" w:cstheme="minorBidi"/>
          <w:szCs w:val="22"/>
        </w:rPr>
        <w:t>o</w:t>
      </w:r>
      <w:r w:rsidR="00055FF4">
        <w:rPr>
          <w:rFonts w:eastAsiaTheme="minorHAnsi" w:cstheme="minorBidi"/>
          <w:szCs w:val="22"/>
        </w:rPr>
        <w:t xml:space="preserve"> further</w:t>
      </w:r>
      <w:r w:rsidRPr="00430B01">
        <w:rPr>
          <w:rFonts w:eastAsiaTheme="minorHAnsi" w:cstheme="minorBidi"/>
          <w:szCs w:val="22"/>
        </w:rPr>
        <w:t xml:space="preserve"> adjustment to the revenue requirement for the Lake Yale water system is necessary.</w:t>
      </w:r>
    </w:p>
    <w:p w14:paraId="48A290B0" w14:textId="77777777" w:rsidR="00BA40D0" w:rsidRDefault="00BA40D0" w:rsidP="00BA40D0">
      <w:pPr>
        <w:jc w:val="both"/>
        <w:rPr>
          <w:rFonts w:eastAsiaTheme="minorHAnsi" w:cstheme="minorBidi"/>
          <w:szCs w:val="22"/>
        </w:rPr>
      </w:pPr>
    </w:p>
    <w:p w14:paraId="48B0937F" w14:textId="77777777" w:rsidR="00BA40D0" w:rsidRPr="000A3280" w:rsidRDefault="00BA40D0" w:rsidP="00BA40D0">
      <w:pPr>
        <w:pStyle w:val="IssueHeading"/>
        <w:rPr>
          <w:rFonts w:ascii="Times New Roman" w:hAnsi="Times New Roman" w:cs="Times New Roman"/>
          <w:vanish/>
          <w:specVanish/>
        </w:rPr>
      </w:pPr>
    </w:p>
    <w:p w14:paraId="39174EF9" w14:textId="77777777" w:rsidR="00BA40D0" w:rsidRPr="000A3280" w:rsidRDefault="00E43691" w:rsidP="00BA40D0">
      <w:pPr>
        <w:pStyle w:val="BodyText"/>
        <w:rPr>
          <w:b/>
        </w:rPr>
      </w:pPr>
      <w:r w:rsidRPr="000A3280">
        <w:rPr>
          <w:b/>
        </w:rPr>
        <w:t>II. A</w:t>
      </w:r>
      <w:r w:rsidR="00BA40D0" w:rsidRPr="000A3280">
        <w:rPr>
          <w:b/>
        </w:rPr>
        <w:t>ppropriate monthly service rates for the three systems</w:t>
      </w:r>
      <w:r w:rsidRPr="000A3280">
        <w:rPr>
          <w:b/>
        </w:rPr>
        <w:t xml:space="preserve"> that are overearning.</w:t>
      </w:r>
    </w:p>
    <w:p w14:paraId="4E3D6625" w14:textId="77777777" w:rsidR="00BA40D0" w:rsidRDefault="00BA40D0" w:rsidP="00E43691">
      <w:pPr>
        <w:pStyle w:val="BodyText"/>
        <w:jc w:val="both"/>
      </w:pPr>
      <w:r>
        <w:t xml:space="preserve">Crestridge and Lake Yale had price index rate increases effective June 1, 2024, during their earnings review period. In order to determine the appropriate percentage reduction to the rates for removal of overearnings, revenues should be annualized and compared to the adjusted revenue requirements in Issue 1. </w:t>
      </w:r>
      <w:r w:rsidRPr="00D952B8">
        <w:t>For East Marion, d</w:t>
      </w:r>
      <w:r>
        <w:t xml:space="preserve">ue to the less than one percent reduction to rates, </w:t>
      </w:r>
      <w:r w:rsidR="0051351A">
        <w:t>we find</w:t>
      </w:r>
      <w:r>
        <w:t xml:space="preserve"> that the rates remain unchanged. The existing service rates for Crestridge and Lake Yale sh</w:t>
      </w:r>
      <w:r w:rsidR="000A728E">
        <w:t>all</w:t>
      </w:r>
      <w:r>
        <w:t xml:space="preserve"> be decreased by its respect</w:t>
      </w:r>
      <w:r w:rsidR="00E43691">
        <w:t>ive percentage shown in Table 2</w:t>
      </w:r>
      <w:r>
        <w:t>.</w:t>
      </w:r>
    </w:p>
    <w:p w14:paraId="2484826B" w14:textId="77777777" w:rsidR="00BA40D0" w:rsidRPr="0064444F" w:rsidRDefault="00E43691" w:rsidP="00BA40D0">
      <w:pPr>
        <w:pStyle w:val="BodyText"/>
        <w:spacing w:after="0"/>
        <w:jc w:val="center"/>
        <w:rPr>
          <w:b/>
        </w:rPr>
      </w:pPr>
      <w:r w:rsidRPr="0064444F">
        <w:rPr>
          <w:b/>
        </w:rPr>
        <w:t>Table 2</w:t>
      </w:r>
    </w:p>
    <w:p w14:paraId="0A8C08B5" w14:textId="77777777" w:rsidR="00BA40D0" w:rsidRPr="0064444F" w:rsidRDefault="00BA40D0" w:rsidP="00BA40D0">
      <w:pPr>
        <w:pStyle w:val="BodyText"/>
        <w:spacing w:after="0"/>
        <w:jc w:val="center"/>
      </w:pPr>
      <w:r w:rsidRPr="0064444F">
        <w:rPr>
          <w:b/>
        </w:rPr>
        <w:t>Percentage Rate Decrease</w:t>
      </w:r>
    </w:p>
    <w:tbl>
      <w:tblPr>
        <w:tblW w:w="8919" w:type="dxa"/>
        <w:jc w:val="center"/>
        <w:tblLook w:val="04A0" w:firstRow="1" w:lastRow="0" w:firstColumn="1" w:lastColumn="0" w:noHBand="0" w:noVBand="1"/>
      </w:tblPr>
      <w:tblGrid>
        <w:gridCol w:w="2840"/>
        <w:gridCol w:w="1440"/>
        <w:gridCol w:w="1669"/>
        <w:gridCol w:w="1530"/>
        <w:gridCol w:w="1440"/>
      </w:tblGrid>
      <w:tr w:rsidR="00BA40D0" w:rsidRPr="0064444F" w14:paraId="09B133E0" w14:textId="77777777" w:rsidTr="003B4BE0">
        <w:trPr>
          <w:trHeight w:val="309"/>
          <w:jc w:val="center"/>
        </w:trPr>
        <w:tc>
          <w:tcPr>
            <w:tcW w:w="2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6C652" w14:textId="77777777" w:rsidR="00BA40D0" w:rsidRPr="0064444F" w:rsidRDefault="00BA40D0" w:rsidP="003B4BE0">
            <w:pPr>
              <w:jc w:val="center"/>
              <w:rPr>
                <w:b/>
                <w:bCs/>
                <w:color w:val="000000"/>
              </w:rPr>
            </w:pPr>
            <w:r w:rsidRPr="0064444F">
              <w:rPr>
                <w:b/>
                <w:bCs/>
                <w:color w:val="000000"/>
              </w:rPr>
              <w:t>Utility</w:t>
            </w:r>
          </w:p>
        </w:tc>
        <w:tc>
          <w:tcPr>
            <w:tcW w:w="1440" w:type="dxa"/>
            <w:tcBorders>
              <w:top w:val="single" w:sz="8" w:space="0" w:color="auto"/>
              <w:left w:val="nil"/>
              <w:bottom w:val="single" w:sz="8" w:space="0" w:color="auto"/>
              <w:right w:val="single" w:sz="8" w:space="0" w:color="auto"/>
            </w:tcBorders>
            <w:vAlign w:val="bottom"/>
          </w:tcPr>
          <w:p w14:paraId="056304F8" w14:textId="77777777" w:rsidR="00BA40D0" w:rsidRPr="0064444F" w:rsidRDefault="00BA40D0" w:rsidP="003B4BE0">
            <w:pPr>
              <w:jc w:val="center"/>
              <w:rPr>
                <w:b/>
                <w:bCs/>
                <w:color w:val="000000"/>
              </w:rPr>
            </w:pPr>
            <w:r w:rsidRPr="0064444F">
              <w:rPr>
                <w:b/>
                <w:bCs/>
                <w:color w:val="000000"/>
              </w:rPr>
              <w:t>(1)</w:t>
            </w:r>
          </w:p>
          <w:p w14:paraId="42C25504" w14:textId="77777777" w:rsidR="00BA40D0" w:rsidRPr="0064444F" w:rsidRDefault="00BA40D0" w:rsidP="003B4BE0">
            <w:pPr>
              <w:jc w:val="center"/>
              <w:rPr>
                <w:b/>
                <w:bCs/>
                <w:color w:val="000000"/>
              </w:rPr>
            </w:pPr>
          </w:p>
          <w:p w14:paraId="344459C3" w14:textId="77777777" w:rsidR="00BA40D0" w:rsidRPr="0064444F" w:rsidRDefault="00BA40D0" w:rsidP="003B4BE0">
            <w:pPr>
              <w:jc w:val="center"/>
              <w:rPr>
                <w:b/>
                <w:bCs/>
                <w:color w:val="000000"/>
              </w:rPr>
            </w:pPr>
            <w:r w:rsidRPr="0064444F">
              <w:rPr>
                <w:b/>
                <w:bCs/>
                <w:color w:val="000000"/>
              </w:rPr>
              <w:t>Annualized Revenues</w:t>
            </w:r>
          </w:p>
        </w:tc>
        <w:tc>
          <w:tcPr>
            <w:tcW w:w="1669" w:type="dxa"/>
            <w:tcBorders>
              <w:top w:val="single" w:sz="8" w:space="0" w:color="auto"/>
              <w:left w:val="single" w:sz="8" w:space="0" w:color="auto"/>
              <w:bottom w:val="single" w:sz="8" w:space="0" w:color="auto"/>
              <w:right w:val="single" w:sz="8" w:space="0" w:color="auto"/>
            </w:tcBorders>
            <w:vAlign w:val="bottom"/>
          </w:tcPr>
          <w:p w14:paraId="3D34697A" w14:textId="77777777" w:rsidR="00BA40D0" w:rsidRPr="0064444F" w:rsidRDefault="00BA40D0" w:rsidP="003B4BE0">
            <w:pPr>
              <w:jc w:val="center"/>
              <w:rPr>
                <w:b/>
                <w:bCs/>
                <w:color w:val="000000"/>
              </w:rPr>
            </w:pPr>
            <w:r w:rsidRPr="0064444F">
              <w:rPr>
                <w:b/>
                <w:bCs/>
                <w:color w:val="000000"/>
              </w:rPr>
              <w:t>(2)</w:t>
            </w:r>
          </w:p>
          <w:p w14:paraId="1EBF4CC8" w14:textId="77777777" w:rsidR="00BA40D0" w:rsidRPr="0064444F" w:rsidRDefault="00BA40D0" w:rsidP="003B4BE0">
            <w:pPr>
              <w:jc w:val="center"/>
              <w:rPr>
                <w:b/>
                <w:bCs/>
                <w:color w:val="000000"/>
              </w:rPr>
            </w:pPr>
            <w:r w:rsidRPr="0064444F">
              <w:rPr>
                <w:b/>
                <w:bCs/>
                <w:color w:val="000000"/>
              </w:rPr>
              <w:t>Adjusted Revenue Requirement</w:t>
            </w:r>
          </w:p>
        </w:tc>
        <w:tc>
          <w:tcPr>
            <w:tcW w:w="1530" w:type="dxa"/>
            <w:tcBorders>
              <w:top w:val="single" w:sz="8" w:space="0" w:color="auto"/>
              <w:left w:val="single" w:sz="8" w:space="0" w:color="auto"/>
              <w:bottom w:val="single" w:sz="8" w:space="0" w:color="auto"/>
              <w:right w:val="single" w:sz="8" w:space="0" w:color="auto"/>
            </w:tcBorders>
            <w:vAlign w:val="bottom"/>
          </w:tcPr>
          <w:p w14:paraId="2BF157DE" w14:textId="77777777" w:rsidR="00BA40D0" w:rsidRPr="0064444F" w:rsidRDefault="00BA40D0" w:rsidP="003B4BE0">
            <w:pPr>
              <w:jc w:val="center"/>
              <w:rPr>
                <w:b/>
                <w:bCs/>
                <w:color w:val="000000"/>
              </w:rPr>
            </w:pPr>
            <w:r w:rsidRPr="0064444F">
              <w:rPr>
                <w:b/>
                <w:bCs/>
                <w:color w:val="000000"/>
              </w:rPr>
              <w:t xml:space="preserve"> (3) </w:t>
            </w:r>
          </w:p>
          <w:p w14:paraId="64C4B6DD" w14:textId="77777777" w:rsidR="00BA40D0" w:rsidRPr="0064444F" w:rsidRDefault="00BA40D0" w:rsidP="003B4BE0">
            <w:pPr>
              <w:jc w:val="center"/>
              <w:rPr>
                <w:b/>
                <w:bCs/>
                <w:color w:val="000000"/>
              </w:rPr>
            </w:pPr>
            <w:r w:rsidRPr="0064444F">
              <w:rPr>
                <w:b/>
                <w:bCs/>
                <w:color w:val="000000"/>
              </w:rPr>
              <w:t>(2) – (1)</w:t>
            </w:r>
          </w:p>
          <w:p w14:paraId="69A8269B" w14:textId="77777777" w:rsidR="00BA40D0" w:rsidRPr="0064444F" w:rsidRDefault="00BA40D0" w:rsidP="003B4BE0">
            <w:pPr>
              <w:jc w:val="center"/>
              <w:rPr>
                <w:b/>
                <w:bCs/>
                <w:color w:val="000000"/>
              </w:rPr>
            </w:pPr>
            <w:r w:rsidRPr="0064444F">
              <w:rPr>
                <w:b/>
                <w:bCs/>
                <w:color w:val="000000"/>
              </w:rPr>
              <w:t xml:space="preserve">Annual Overearning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DDFED8" w14:textId="77777777" w:rsidR="00BA40D0" w:rsidRPr="0064444F" w:rsidRDefault="00BA40D0" w:rsidP="003B4BE0">
            <w:pPr>
              <w:jc w:val="center"/>
              <w:rPr>
                <w:b/>
                <w:bCs/>
                <w:color w:val="000000"/>
              </w:rPr>
            </w:pPr>
            <w:r w:rsidRPr="0064444F">
              <w:rPr>
                <w:b/>
                <w:bCs/>
                <w:color w:val="000000"/>
              </w:rPr>
              <w:t xml:space="preserve">(4) </w:t>
            </w:r>
          </w:p>
          <w:p w14:paraId="49868BF2" w14:textId="77777777" w:rsidR="00BA40D0" w:rsidRPr="0064444F" w:rsidRDefault="00BA40D0" w:rsidP="003B4BE0">
            <w:pPr>
              <w:jc w:val="center"/>
              <w:rPr>
                <w:b/>
                <w:bCs/>
                <w:color w:val="000000"/>
              </w:rPr>
            </w:pPr>
            <w:r w:rsidRPr="0064444F">
              <w:rPr>
                <w:b/>
                <w:bCs/>
                <w:color w:val="000000"/>
              </w:rPr>
              <w:t>(3)/(1)</w:t>
            </w:r>
          </w:p>
          <w:p w14:paraId="49B396E9" w14:textId="77777777" w:rsidR="00BA40D0" w:rsidRPr="0064444F" w:rsidRDefault="00BA40D0" w:rsidP="003B4BE0">
            <w:pPr>
              <w:jc w:val="center"/>
              <w:rPr>
                <w:b/>
                <w:bCs/>
                <w:color w:val="000000"/>
              </w:rPr>
            </w:pPr>
            <w:r w:rsidRPr="0064444F">
              <w:rPr>
                <w:b/>
                <w:bCs/>
                <w:color w:val="000000"/>
              </w:rPr>
              <w:t>% Rate Decrease</w:t>
            </w:r>
          </w:p>
        </w:tc>
      </w:tr>
      <w:tr w:rsidR="00BA40D0" w:rsidRPr="0064444F" w14:paraId="445D88B7" w14:textId="77777777" w:rsidTr="003B4BE0">
        <w:trPr>
          <w:trHeight w:val="318"/>
          <w:jc w:val="center"/>
        </w:trPr>
        <w:tc>
          <w:tcPr>
            <w:tcW w:w="2840" w:type="dxa"/>
            <w:tcBorders>
              <w:top w:val="nil"/>
              <w:left w:val="single" w:sz="8" w:space="0" w:color="auto"/>
              <w:bottom w:val="single" w:sz="8" w:space="0" w:color="auto"/>
              <w:right w:val="single" w:sz="8" w:space="0" w:color="auto"/>
            </w:tcBorders>
            <w:shd w:val="clear" w:color="auto" w:fill="auto"/>
            <w:noWrap/>
            <w:vAlign w:val="center"/>
            <w:hideMark/>
          </w:tcPr>
          <w:p w14:paraId="6E1FD9EF" w14:textId="77777777" w:rsidR="00BA40D0" w:rsidRPr="0064444F" w:rsidRDefault="00BA40D0" w:rsidP="003B4BE0">
            <w:pPr>
              <w:rPr>
                <w:color w:val="000000"/>
              </w:rPr>
            </w:pPr>
            <w:r w:rsidRPr="0064444F">
              <w:rPr>
                <w:color w:val="000000"/>
              </w:rPr>
              <w:t>Crestridge</w:t>
            </w:r>
          </w:p>
        </w:tc>
        <w:tc>
          <w:tcPr>
            <w:tcW w:w="1440" w:type="dxa"/>
            <w:tcBorders>
              <w:top w:val="single" w:sz="8" w:space="0" w:color="auto"/>
              <w:left w:val="nil"/>
              <w:bottom w:val="single" w:sz="8" w:space="0" w:color="auto"/>
              <w:right w:val="single" w:sz="8" w:space="0" w:color="auto"/>
            </w:tcBorders>
          </w:tcPr>
          <w:p w14:paraId="56F8A38E" w14:textId="77777777" w:rsidR="00BA40D0" w:rsidRPr="0064444F" w:rsidRDefault="00BA40D0" w:rsidP="003B4BE0">
            <w:pPr>
              <w:jc w:val="right"/>
              <w:rPr>
                <w:color w:val="000000"/>
              </w:rPr>
            </w:pPr>
            <w:r w:rsidRPr="0064444F">
              <w:rPr>
                <w:color w:val="000000"/>
              </w:rPr>
              <w:t>$290,885</w:t>
            </w:r>
          </w:p>
        </w:tc>
        <w:tc>
          <w:tcPr>
            <w:tcW w:w="1669" w:type="dxa"/>
            <w:tcBorders>
              <w:top w:val="single" w:sz="8" w:space="0" w:color="auto"/>
              <w:left w:val="single" w:sz="8" w:space="0" w:color="auto"/>
              <w:bottom w:val="single" w:sz="8" w:space="0" w:color="auto"/>
              <w:right w:val="single" w:sz="8" w:space="0" w:color="auto"/>
            </w:tcBorders>
          </w:tcPr>
          <w:p w14:paraId="1BA750A3" w14:textId="77777777" w:rsidR="00BA40D0" w:rsidRPr="0064444F" w:rsidRDefault="00BA40D0" w:rsidP="003B4BE0">
            <w:pPr>
              <w:jc w:val="right"/>
              <w:rPr>
                <w:color w:val="000000"/>
              </w:rPr>
            </w:pPr>
            <w:r w:rsidRPr="0064444F">
              <w:rPr>
                <w:color w:val="000000"/>
              </w:rPr>
              <w:t>$251,161</w:t>
            </w:r>
          </w:p>
        </w:tc>
        <w:tc>
          <w:tcPr>
            <w:tcW w:w="1530" w:type="dxa"/>
            <w:tcBorders>
              <w:top w:val="nil"/>
              <w:left w:val="single" w:sz="8" w:space="0" w:color="auto"/>
              <w:bottom w:val="single" w:sz="8" w:space="0" w:color="auto"/>
              <w:right w:val="single" w:sz="8" w:space="0" w:color="auto"/>
            </w:tcBorders>
          </w:tcPr>
          <w:p w14:paraId="7CCD2CB7" w14:textId="77777777" w:rsidR="00BA40D0" w:rsidRPr="0064444F" w:rsidRDefault="00BA40D0" w:rsidP="003B4BE0">
            <w:pPr>
              <w:jc w:val="right"/>
              <w:rPr>
                <w:color w:val="000000"/>
              </w:rPr>
            </w:pPr>
            <w:r w:rsidRPr="0064444F">
              <w:rPr>
                <w:color w:val="000000"/>
              </w:rPr>
              <w:t>-$39,724</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396ED3" w14:textId="77777777" w:rsidR="00BA40D0" w:rsidRPr="0064444F" w:rsidRDefault="00BA40D0" w:rsidP="003B4BE0">
            <w:pPr>
              <w:jc w:val="right"/>
              <w:rPr>
                <w:color w:val="000000"/>
              </w:rPr>
            </w:pPr>
            <w:r w:rsidRPr="0064444F">
              <w:rPr>
                <w:color w:val="000000"/>
              </w:rPr>
              <w:t>-13.66%</w:t>
            </w:r>
          </w:p>
        </w:tc>
      </w:tr>
      <w:tr w:rsidR="00BA40D0" w:rsidRPr="0064444F" w14:paraId="588DE89C" w14:textId="77777777" w:rsidTr="003B4BE0">
        <w:trPr>
          <w:trHeight w:val="318"/>
          <w:jc w:val="center"/>
        </w:trPr>
        <w:tc>
          <w:tcPr>
            <w:tcW w:w="2840" w:type="dxa"/>
            <w:tcBorders>
              <w:top w:val="nil"/>
              <w:left w:val="single" w:sz="8" w:space="0" w:color="auto"/>
              <w:bottom w:val="single" w:sz="8" w:space="0" w:color="auto"/>
              <w:right w:val="single" w:sz="8" w:space="0" w:color="auto"/>
            </w:tcBorders>
            <w:shd w:val="clear" w:color="auto" w:fill="auto"/>
            <w:noWrap/>
            <w:vAlign w:val="center"/>
            <w:hideMark/>
          </w:tcPr>
          <w:p w14:paraId="5352BC2E" w14:textId="77777777" w:rsidR="00BA40D0" w:rsidRPr="0064444F" w:rsidRDefault="00BA40D0" w:rsidP="003B4BE0">
            <w:pPr>
              <w:rPr>
                <w:color w:val="000000"/>
              </w:rPr>
            </w:pPr>
            <w:r w:rsidRPr="0064444F">
              <w:rPr>
                <w:color w:val="000000"/>
              </w:rPr>
              <w:t xml:space="preserve">Lake Yale (wastewater) </w:t>
            </w:r>
          </w:p>
        </w:tc>
        <w:tc>
          <w:tcPr>
            <w:tcW w:w="1440" w:type="dxa"/>
            <w:tcBorders>
              <w:top w:val="single" w:sz="8" w:space="0" w:color="auto"/>
              <w:left w:val="nil"/>
              <w:bottom w:val="single" w:sz="8" w:space="0" w:color="auto"/>
              <w:right w:val="single" w:sz="8" w:space="0" w:color="auto"/>
            </w:tcBorders>
          </w:tcPr>
          <w:p w14:paraId="280A198A" w14:textId="77777777" w:rsidR="00BA40D0" w:rsidRPr="0064444F" w:rsidRDefault="00BA40D0" w:rsidP="003B4BE0">
            <w:pPr>
              <w:jc w:val="right"/>
              <w:rPr>
                <w:color w:val="000000"/>
              </w:rPr>
            </w:pPr>
            <w:r w:rsidRPr="0064444F">
              <w:rPr>
                <w:color w:val="000000"/>
              </w:rPr>
              <w:t>$127,429</w:t>
            </w:r>
          </w:p>
        </w:tc>
        <w:tc>
          <w:tcPr>
            <w:tcW w:w="1669" w:type="dxa"/>
            <w:tcBorders>
              <w:top w:val="single" w:sz="8" w:space="0" w:color="auto"/>
              <w:left w:val="single" w:sz="8" w:space="0" w:color="auto"/>
              <w:bottom w:val="single" w:sz="8" w:space="0" w:color="auto"/>
              <w:right w:val="single" w:sz="8" w:space="0" w:color="auto"/>
            </w:tcBorders>
          </w:tcPr>
          <w:p w14:paraId="26827B08" w14:textId="77777777" w:rsidR="00BA40D0" w:rsidRPr="0064444F" w:rsidRDefault="00BA40D0" w:rsidP="003B4BE0">
            <w:pPr>
              <w:jc w:val="right"/>
              <w:rPr>
                <w:color w:val="000000"/>
              </w:rPr>
            </w:pPr>
            <w:r w:rsidRPr="0064444F">
              <w:rPr>
                <w:color w:val="000000"/>
              </w:rPr>
              <w:t>$98,961</w:t>
            </w:r>
          </w:p>
        </w:tc>
        <w:tc>
          <w:tcPr>
            <w:tcW w:w="1530" w:type="dxa"/>
            <w:tcBorders>
              <w:top w:val="nil"/>
              <w:left w:val="single" w:sz="8" w:space="0" w:color="auto"/>
              <w:bottom w:val="single" w:sz="8" w:space="0" w:color="auto"/>
              <w:right w:val="single" w:sz="8" w:space="0" w:color="auto"/>
            </w:tcBorders>
          </w:tcPr>
          <w:p w14:paraId="76B6A8B6" w14:textId="77777777" w:rsidR="00BA40D0" w:rsidRPr="0064444F" w:rsidRDefault="00BA40D0" w:rsidP="003B4BE0">
            <w:pPr>
              <w:jc w:val="right"/>
              <w:rPr>
                <w:color w:val="000000"/>
              </w:rPr>
            </w:pPr>
            <w:r w:rsidRPr="0064444F">
              <w:rPr>
                <w:color w:val="000000"/>
              </w:rPr>
              <w:t>-$28,468</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87340E8" w14:textId="77777777" w:rsidR="00BA40D0" w:rsidRPr="0064444F" w:rsidRDefault="00BA40D0" w:rsidP="003B4BE0">
            <w:pPr>
              <w:jc w:val="right"/>
              <w:rPr>
                <w:color w:val="000000"/>
              </w:rPr>
            </w:pPr>
            <w:r w:rsidRPr="0064444F">
              <w:rPr>
                <w:color w:val="000000"/>
              </w:rPr>
              <w:t>-22.34%</w:t>
            </w:r>
          </w:p>
        </w:tc>
      </w:tr>
    </w:tbl>
    <w:p w14:paraId="57218AD4" w14:textId="77777777" w:rsidR="00BA40D0" w:rsidRPr="0064444F" w:rsidRDefault="00BA40D0" w:rsidP="00BA40D0">
      <w:pPr>
        <w:pStyle w:val="BodyText"/>
        <w:spacing w:after="0"/>
      </w:pPr>
      <w:r w:rsidRPr="0064444F">
        <w:t xml:space="preserve">     </w:t>
      </w:r>
    </w:p>
    <w:p w14:paraId="3CD7BEE8" w14:textId="77777777" w:rsidR="00BA40D0" w:rsidRPr="0064444F" w:rsidRDefault="00BA40D0" w:rsidP="00BA40D0">
      <w:pPr>
        <w:pStyle w:val="BodyText"/>
        <w:spacing w:after="0"/>
        <w:jc w:val="center"/>
      </w:pPr>
    </w:p>
    <w:p w14:paraId="3BC3A698" w14:textId="4C33367A" w:rsidR="00BA40D0" w:rsidRDefault="00E43691" w:rsidP="00E43691">
      <w:pPr>
        <w:pStyle w:val="BodyText"/>
        <w:spacing w:after="0"/>
        <w:jc w:val="both"/>
      </w:pPr>
      <w:r>
        <w:lastRenderedPageBreak/>
        <w:t>We</w:t>
      </w:r>
      <w:r w:rsidR="00BA40D0">
        <w:t xml:space="preserve"> calculated rates by applying the percentage rate decreases across-the-board to the existing rates for each utility. </w:t>
      </w:r>
      <w:r w:rsidR="00BA40D0" w:rsidRPr="00D06A1B">
        <w:t>Further, Lake Yale wastewater rates include amortized rate case expense that expired on April 17, 2025. The rates which implemented the rate case amortization were effective April 17, 2021. However, they were first billed with the May 2021 usage.</w:t>
      </w:r>
      <w:r w:rsidR="00BA40D0">
        <w:t xml:space="preserve"> Typically, the removal of rate case expense is processed administratively by </w:t>
      </w:r>
      <w:r>
        <w:t xml:space="preserve">our </w:t>
      </w:r>
      <w:r w:rsidR="00BA40D0">
        <w:t xml:space="preserve">staff based on </w:t>
      </w:r>
      <w:r>
        <w:t xml:space="preserve">our approved </w:t>
      </w:r>
      <w:r w:rsidR="00BA40D0">
        <w:t>reductions</w:t>
      </w:r>
      <w:r w:rsidR="00BA40D0" w:rsidRPr="00334F8A">
        <w:t xml:space="preserve">. However, due to the timing of reducing the rates for the overearnings, </w:t>
      </w:r>
      <w:r w:rsidRPr="00334F8A">
        <w:t>we find</w:t>
      </w:r>
      <w:r w:rsidR="00BA40D0" w:rsidRPr="00334F8A">
        <w:t xml:space="preserve"> it is appropriate to remove the rate case expense </w:t>
      </w:r>
      <w:r w:rsidR="00F11478" w:rsidRPr="00334F8A">
        <w:t>from our r</w:t>
      </w:r>
      <w:r w:rsidR="002958C0" w:rsidRPr="00334F8A">
        <w:t xml:space="preserve">educed rates in order to avoid </w:t>
      </w:r>
      <w:r w:rsidR="00BA40D0" w:rsidRPr="00334F8A">
        <w:t xml:space="preserve">two rate changes in a short time </w:t>
      </w:r>
      <w:r w:rsidR="00EF4E1A" w:rsidRPr="00334F8A">
        <w:t xml:space="preserve">frame and any confusion </w:t>
      </w:r>
      <w:r w:rsidR="002958C0" w:rsidRPr="00334F8A">
        <w:t>it</w:t>
      </w:r>
      <w:r w:rsidR="00BA40D0" w:rsidRPr="00334F8A">
        <w:t xml:space="preserve"> may create on the customers. As a result, the decreased rates due to the overearnings </w:t>
      </w:r>
      <w:r w:rsidRPr="00334F8A">
        <w:t>are also</w:t>
      </w:r>
      <w:r w:rsidR="00BA40D0" w:rsidRPr="00334F8A">
        <w:t xml:space="preserve"> reduced by the rate case expense reductions approved in Order No. PSC-2021-0106-PAA-WS.</w:t>
      </w:r>
      <w:r w:rsidR="00BA40D0" w:rsidRPr="00334F8A">
        <w:rPr>
          <w:rStyle w:val="FootnoteReference"/>
        </w:rPr>
        <w:footnoteReference w:id="9"/>
      </w:r>
      <w:r w:rsidRPr="00334F8A">
        <w:t xml:space="preserve"> </w:t>
      </w:r>
      <w:r w:rsidR="00BA40D0" w:rsidRPr="00334F8A">
        <w:t xml:space="preserve">In addition, </w:t>
      </w:r>
      <w:r w:rsidRPr="00334F8A">
        <w:t>we</w:t>
      </w:r>
      <w:r w:rsidR="00BA40D0" w:rsidRPr="00334F8A">
        <w:t xml:space="preserve"> acknowledge that FUS1 provided reduced rates to remove the overearnings.</w:t>
      </w:r>
      <w:r w:rsidR="00BA40D0" w:rsidRPr="00334F8A">
        <w:rPr>
          <w:rStyle w:val="FootnoteReference"/>
        </w:rPr>
        <w:footnoteReference w:id="10"/>
      </w:r>
      <w:r w:rsidR="00BA40D0" w:rsidRPr="00334F8A">
        <w:t xml:space="preserve">  Upon review, </w:t>
      </w:r>
      <w:r w:rsidRPr="00334F8A">
        <w:t>we</w:t>
      </w:r>
      <w:r w:rsidR="00BA40D0" w:rsidRPr="00334F8A">
        <w:t xml:space="preserve"> determined that the </w:t>
      </w:r>
      <w:r w:rsidRPr="00334F8A">
        <w:t xml:space="preserve">initial </w:t>
      </w:r>
      <w:r w:rsidR="00BA40D0" w:rsidRPr="00334F8A">
        <w:t xml:space="preserve">proposed rates created an underearning of </w:t>
      </w:r>
      <w:r w:rsidRPr="00334F8A">
        <w:t xml:space="preserve">our </w:t>
      </w:r>
      <w:r w:rsidR="00BA40D0" w:rsidRPr="00334F8A">
        <w:t xml:space="preserve">adjusted revenue requirement. Therefore, </w:t>
      </w:r>
      <w:r w:rsidRPr="00334F8A">
        <w:t xml:space="preserve">we find </w:t>
      </w:r>
      <w:r w:rsidR="00BA40D0" w:rsidRPr="00334F8A">
        <w:t>FUS1’s proposed rates inappropriate.</w:t>
      </w:r>
      <w:r w:rsidR="00BA40D0">
        <w:t xml:space="preserve"> </w:t>
      </w:r>
    </w:p>
    <w:p w14:paraId="5BDAE6AA" w14:textId="77777777" w:rsidR="00BA40D0" w:rsidRDefault="00BA40D0" w:rsidP="00BA40D0">
      <w:pPr>
        <w:pStyle w:val="BodyText"/>
        <w:spacing w:after="0"/>
      </w:pPr>
    </w:p>
    <w:p w14:paraId="77CFF29A" w14:textId="76853E3D" w:rsidR="00BA40D0" w:rsidRDefault="00E43691" w:rsidP="00E43691">
      <w:pPr>
        <w:pStyle w:val="BodyText"/>
        <w:spacing w:after="0"/>
        <w:jc w:val="both"/>
      </w:pPr>
      <w:r>
        <w:t>In conclusion, t</w:t>
      </w:r>
      <w:r w:rsidR="00BA40D0">
        <w:t>he appropriate service rates are shown on Schedule No. 1</w:t>
      </w:r>
      <w:r>
        <w:t>, attached to this Order</w:t>
      </w:r>
      <w:r w:rsidR="00BA40D0">
        <w:t>. Crestridge and Lake Yale sh</w:t>
      </w:r>
      <w:r>
        <w:t>all</w:t>
      </w:r>
      <w:r w:rsidR="00BA40D0">
        <w:t xml:space="preserve"> file tariff sheets and proposed customer notices to reflect the Commission-approved rates. East Marion’s rates sh</w:t>
      </w:r>
      <w:r w:rsidR="004F7CCC">
        <w:t>all</w:t>
      </w:r>
      <w:r w:rsidR="00BA40D0">
        <w:t xml:space="preserve"> remain unchanged. The approved rates sh</w:t>
      </w:r>
      <w:r>
        <w:t>all</w:t>
      </w:r>
      <w:r w:rsidR="00BA40D0">
        <w:t xml:space="preserve"> be effective for service rendered on or after the stamped approval date on the tariff sheets pursuant to Rule 25-30.475(1), F.A.C. In addition, the rates sh</w:t>
      </w:r>
      <w:r>
        <w:t>all</w:t>
      </w:r>
      <w:r w:rsidR="00BA40D0">
        <w:t xml:space="preserve"> not be implemented until </w:t>
      </w:r>
      <w:r>
        <w:t xml:space="preserve">our </w:t>
      </w:r>
      <w:r w:rsidR="00BA40D0">
        <w:t>staff has approved the proposed customer notices. The utilities sh</w:t>
      </w:r>
      <w:r>
        <w:t>all</w:t>
      </w:r>
      <w:r w:rsidR="00BA40D0">
        <w:t xml:space="preserve"> provide proof of the date notice was given no less than 10 days after the date of the notice.</w:t>
      </w:r>
    </w:p>
    <w:p w14:paraId="7F9AFEE5" w14:textId="68B219FE" w:rsidR="00BA40D0" w:rsidRDefault="00BA40D0" w:rsidP="00520A34"/>
    <w:p w14:paraId="78318841" w14:textId="77777777" w:rsidR="00BA40D0" w:rsidRPr="000A728E" w:rsidRDefault="00E43691" w:rsidP="00BA40D0">
      <w:pPr>
        <w:pStyle w:val="BodyText"/>
        <w:rPr>
          <w:b/>
        </w:rPr>
      </w:pPr>
      <w:r w:rsidRPr="000A728E">
        <w:rPr>
          <w:b/>
        </w:rPr>
        <w:t>III. Disposition of the overearnings.</w:t>
      </w:r>
    </w:p>
    <w:p w14:paraId="1F452990" w14:textId="77777777" w:rsidR="00BA40D0" w:rsidRDefault="00BA40D0" w:rsidP="00274F7F">
      <w:pPr>
        <w:pStyle w:val="BodyText"/>
        <w:jc w:val="both"/>
      </w:pPr>
      <w:r>
        <w:t xml:space="preserve">Pursuant to Rule 25-30.457(8)(c), F.A.C., if </w:t>
      </w:r>
      <w:r w:rsidR="00274F7F">
        <w:t>our</w:t>
      </w:r>
      <w:r>
        <w:t xml:space="preserve"> earnings review demonstrates that the utility exceeded the range of its last authorized rate of return on equity, the amount held subject to refund, with interest, shall be disposed of for the benefit of the customers. In determining the appropriate refund for East Marion and Lake Yale, for the refund period of July 1, 2023, to the implementation of the reduced rates, the revenues calculated using the reduced rates sh</w:t>
      </w:r>
      <w:r w:rsidR="00C723EC">
        <w:t>all</w:t>
      </w:r>
      <w:r>
        <w:t xml:space="preserve"> be subtracted from the revenues collected. For Lake Yale, the rates prior to removing the rate case expense sh</w:t>
      </w:r>
      <w:r w:rsidR="00C723EC">
        <w:t>all</w:t>
      </w:r>
      <w:r>
        <w:t xml:space="preserve"> be used to calculate the refund. The refund for Crestridge and Lake Yale sh</w:t>
      </w:r>
      <w:r w:rsidR="00C723EC">
        <w:t>all</w:t>
      </w:r>
      <w:r>
        <w:t xml:space="preserve"> be conducted pursuant to Rule 25-30.360, F.A.C. For East Marion, the refund sh</w:t>
      </w:r>
      <w:r w:rsidR="00C723EC">
        <w:t>all</w:t>
      </w:r>
      <w:r>
        <w:t xml:space="preserve"> be recorded as CIAC pursuant to the agreement with OPC. </w:t>
      </w:r>
    </w:p>
    <w:p w14:paraId="3B584E35" w14:textId="77777777" w:rsidR="00BA40D0" w:rsidRDefault="00BA40D0" w:rsidP="00C92D2E">
      <w:pPr>
        <w:jc w:val="both"/>
      </w:pPr>
      <w:r>
        <w:t>Based on the above, for Crestridge and Lake Yale, the customers sh</w:t>
      </w:r>
      <w:r w:rsidR="00C92D2E">
        <w:t>all</w:t>
      </w:r>
      <w:r>
        <w:t xml:space="preserve"> be provided a refund pursuant to Rule 25-30.360(4), F.A.C. For East Marion, the refund sh</w:t>
      </w:r>
      <w:r w:rsidR="00C92D2E">
        <w:t>all</w:t>
      </w:r>
      <w:r>
        <w:t xml:space="preserve"> be recorded as CIAC pursuant to the agreement with OPC. In determining the appropriate refund, for the refund period, the revenues calculated using the reduced rates from removing the overearnings sh</w:t>
      </w:r>
      <w:r w:rsidR="00C92D2E">
        <w:t xml:space="preserve">all </w:t>
      </w:r>
      <w:r>
        <w:t xml:space="preserve">be subtract from the revenues collected. </w:t>
      </w:r>
      <w:r w:rsidR="00ED1446">
        <w:t xml:space="preserve">Our </w:t>
      </w:r>
      <w:r w:rsidR="0051351A">
        <w:t xml:space="preserve">Commission </w:t>
      </w:r>
      <w:r w:rsidR="00ED1446">
        <w:t>s</w:t>
      </w:r>
      <w:r w:rsidRPr="00931396">
        <w:t xml:space="preserve">taff </w:t>
      </w:r>
      <w:r w:rsidR="0051351A">
        <w:t>shall</w:t>
      </w:r>
      <w:r w:rsidR="00C92D2E">
        <w:t xml:space="preserve"> hereby</w:t>
      </w:r>
      <w:r w:rsidR="0051351A">
        <w:t xml:space="preserve"> be</w:t>
      </w:r>
      <w:r w:rsidRPr="00931396">
        <w:t xml:space="preserve"> given administrative authority to approve the refund amount based on the aforementioned calculation</w:t>
      </w:r>
      <w:r>
        <w:t xml:space="preserve"> prior to the commencing of the refund. The refu</w:t>
      </w:r>
      <w:r w:rsidR="004F7CCC">
        <w:t>nds shall</w:t>
      </w:r>
      <w:r>
        <w:t xml:space="preserve"> be made with interest in accordance with Rule 25-30.360(4) F.A.C. Pursuant to Rule 25-30.360(7), the refund sh</w:t>
      </w:r>
      <w:r w:rsidR="004F7CCC">
        <w:t>all</w:t>
      </w:r>
      <w:r>
        <w:t xml:space="preserve"> be made within 90 days of the Commission’s order. During the process of the refund, monthly reports on the status of the refund sh</w:t>
      </w:r>
      <w:r w:rsidR="004F7CCC">
        <w:t>all</w:t>
      </w:r>
      <w:r>
        <w:t xml:space="preserve"> be made by the 20</w:t>
      </w:r>
      <w:r w:rsidRPr="00007217">
        <w:t>th</w:t>
      </w:r>
      <w:r>
        <w:rPr>
          <w:vertAlign w:val="superscript"/>
        </w:rPr>
        <w:t xml:space="preserve"> </w:t>
      </w:r>
      <w:r>
        <w:t>of the following month.</w:t>
      </w:r>
    </w:p>
    <w:p w14:paraId="0355A5FC" w14:textId="77777777" w:rsidR="00520A34" w:rsidRDefault="00520A34" w:rsidP="004F7A77">
      <w:pPr>
        <w:jc w:val="both"/>
      </w:pPr>
      <w:r w:rsidRPr="00692EBC">
        <w:lastRenderedPageBreak/>
        <w:tab/>
        <w:t>Based on the foregoing, it is</w:t>
      </w:r>
    </w:p>
    <w:p w14:paraId="07CD5C31" w14:textId="77777777" w:rsidR="00024AEA" w:rsidRDefault="00024AEA" w:rsidP="004F7A77">
      <w:pPr>
        <w:jc w:val="both"/>
      </w:pPr>
    </w:p>
    <w:p w14:paraId="6C566B48" w14:textId="77777777" w:rsidR="00024AEA" w:rsidRPr="00692EBC" w:rsidRDefault="00024AEA" w:rsidP="004F7A77">
      <w:pPr>
        <w:ind w:firstLine="720"/>
        <w:jc w:val="both"/>
      </w:pPr>
      <w:r>
        <w:t>ORDERED that each of the findings made in the body of this Order are hereby approved in every respect.  It is further</w:t>
      </w:r>
    </w:p>
    <w:p w14:paraId="4A5E972B" w14:textId="77777777" w:rsidR="00520A34" w:rsidRPr="00692EBC" w:rsidRDefault="00520A34" w:rsidP="004F7A77">
      <w:pPr>
        <w:jc w:val="both"/>
      </w:pPr>
    </w:p>
    <w:p w14:paraId="29DA378C" w14:textId="77777777" w:rsidR="00520A34" w:rsidRPr="00ED1446" w:rsidRDefault="00520A34" w:rsidP="004F7A77">
      <w:pPr>
        <w:jc w:val="both"/>
        <w:rPr>
          <w:rFonts w:eastAsiaTheme="minorHAnsi"/>
          <w:szCs w:val="22"/>
        </w:rPr>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rsidR="00024AEA">
        <w:t xml:space="preserve">, for the three systems determined herein to be overearning, </w:t>
      </w:r>
      <w:r w:rsidR="00ED1446">
        <w:t>the appropriate revenue requirements shall be</w:t>
      </w:r>
      <w:r w:rsidR="00AB6C2A">
        <w:t xml:space="preserve"> adjusted to</w:t>
      </w:r>
      <w:r w:rsidR="00ED1446">
        <w:t xml:space="preserve"> $251,161 for Crestridge; $50,519 for East Marion’s water system; and $98,961 for Lake Yale’s wastewater system. </w:t>
      </w:r>
      <w:r w:rsidR="00C92D2E">
        <w:t>It is further</w:t>
      </w:r>
    </w:p>
    <w:p w14:paraId="3391B10E" w14:textId="77777777" w:rsidR="00C92D2E" w:rsidRDefault="00C92D2E" w:rsidP="004F7A77">
      <w:pPr>
        <w:jc w:val="both"/>
      </w:pPr>
    </w:p>
    <w:p w14:paraId="77422C97" w14:textId="77777777" w:rsidR="00C92D2E" w:rsidRDefault="00C92D2E" w:rsidP="004F7A77">
      <w:pPr>
        <w:ind w:firstLine="720"/>
        <w:jc w:val="both"/>
      </w:pPr>
      <w:r w:rsidRPr="00692EBC">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ED1446">
        <w:t>the appropriate service rates for Crestridge Utilities, LLC, and Lake Yale Utilities, LLC, are shown on Schedule No. 1, attached to this Order.</w:t>
      </w:r>
      <w:r>
        <w:t xml:space="preserve"> It is further</w:t>
      </w:r>
    </w:p>
    <w:p w14:paraId="40B59A23" w14:textId="77777777" w:rsidR="00024AEA" w:rsidRDefault="00024AEA" w:rsidP="004F7A77">
      <w:pPr>
        <w:ind w:firstLine="720"/>
        <w:jc w:val="both"/>
      </w:pPr>
    </w:p>
    <w:p w14:paraId="11E6FF2B" w14:textId="77777777" w:rsidR="00024AEA" w:rsidRDefault="00024AEA" w:rsidP="004F7A77">
      <w:pPr>
        <w:ind w:firstLine="720"/>
        <w:jc w:val="both"/>
      </w:pPr>
      <w:r>
        <w:t>ORDERED that all matters contained in the schedules appended hereto are incorporated herein by reference.  It is further</w:t>
      </w:r>
    </w:p>
    <w:p w14:paraId="65D7CEEA" w14:textId="77777777" w:rsidR="00C92D2E" w:rsidRDefault="00C92D2E" w:rsidP="004F7A77">
      <w:pPr>
        <w:jc w:val="both"/>
      </w:pPr>
    </w:p>
    <w:p w14:paraId="2329CCFD" w14:textId="77777777" w:rsidR="00C92D2E" w:rsidRDefault="00C92D2E" w:rsidP="004F7A77">
      <w:pPr>
        <w:ind w:firstLine="720"/>
        <w:jc w:val="both"/>
      </w:pPr>
      <w:r w:rsidRPr="00692EBC">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w:t>
      </w:r>
      <w:r w:rsidR="00ED1446" w:rsidRPr="00ED1446">
        <w:t xml:space="preserve"> </w:t>
      </w:r>
      <w:r w:rsidR="00ED1446">
        <w:t>Crestridge Utilities, LLC, and Lake Yale Utilities, LLC, shall file tariff sheets and proposed customer notices to reflect the Commission-approved rates</w:t>
      </w:r>
      <w:r>
        <w:t>. It is further</w:t>
      </w:r>
    </w:p>
    <w:p w14:paraId="15A9C18E" w14:textId="77777777" w:rsidR="00ED1446" w:rsidRDefault="00ED1446" w:rsidP="004F7A77">
      <w:pPr>
        <w:ind w:firstLine="720"/>
        <w:jc w:val="both"/>
      </w:pPr>
    </w:p>
    <w:p w14:paraId="2C732E8B" w14:textId="77777777" w:rsidR="00ED1446" w:rsidRDefault="00ED1446" w:rsidP="004F7A77">
      <w:pPr>
        <w:ind w:firstLine="720"/>
        <w:jc w:val="both"/>
      </w:pPr>
      <w:r>
        <w:t>ORDERED that customers of Crestridge Utilities, LLC, and Lake Yale Utilities, LLC,  shall be provided a refund pursuant to Rule 25-30.360(4), F.A.C. For East Marion, the refund shall be recorded as CIAC pursuant to the agreement with OPC. Our s</w:t>
      </w:r>
      <w:r w:rsidRPr="00931396">
        <w:t xml:space="preserve">taff </w:t>
      </w:r>
      <w:r>
        <w:t>is hereby</w:t>
      </w:r>
      <w:r w:rsidRPr="00931396">
        <w:t xml:space="preserve"> given administrative authority to approve the refund amount based on the </w:t>
      </w:r>
      <w:r w:rsidR="002A0F3F">
        <w:t>above</w:t>
      </w:r>
      <w:r w:rsidRPr="00931396">
        <w:t xml:space="preserve"> </w:t>
      </w:r>
      <w:r>
        <w:t>prior to the commencing of the refund. It is further</w:t>
      </w:r>
    </w:p>
    <w:p w14:paraId="59CD48AF" w14:textId="77777777" w:rsidR="00C92D2E" w:rsidRDefault="00C92D2E" w:rsidP="004F7A77">
      <w:pPr>
        <w:jc w:val="both"/>
      </w:pPr>
    </w:p>
    <w:p w14:paraId="336A58A3" w14:textId="77777777" w:rsidR="00C92D2E" w:rsidRPr="00692EBC" w:rsidRDefault="00C92D2E" w:rsidP="004F7A77">
      <w:pPr>
        <w:jc w:val="both"/>
      </w:pPr>
      <w:r>
        <w:tab/>
        <w:t>ORDERED that if no person whose substantial interest are affected by the proposed agency action files a protest within 21 days of the issuance of the order, a consummating order sh</w:t>
      </w:r>
      <w:r w:rsidR="004F7CCC">
        <w:t>all be issued. The docket shall</w:t>
      </w:r>
      <w:r>
        <w:t xml:space="preserve"> remain open for </w:t>
      </w:r>
      <w:r w:rsidR="0051351A">
        <w:t xml:space="preserve">Commission </w:t>
      </w:r>
      <w:r>
        <w:t xml:space="preserve">staff’s verification that the refunds have been completed and the revised tariff sheets and customer notice filed for approval by </w:t>
      </w:r>
      <w:r w:rsidR="0051351A">
        <w:t xml:space="preserve">Commission </w:t>
      </w:r>
      <w:r>
        <w:t>staff. Once these actions are</w:t>
      </w:r>
      <w:r w:rsidR="004F7CCC">
        <w:t xml:space="preserve"> complete, this docket shall</w:t>
      </w:r>
      <w:r>
        <w:t xml:space="preserve"> be closed administratively.</w:t>
      </w:r>
    </w:p>
    <w:p w14:paraId="11D730BF" w14:textId="77777777" w:rsidR="00520A34" w:rsidRDefault="00520A34" w:rsidP="004F7A77">
      <w:pPr>
        <w:jc w:val="both"/>
      </w:pPr>
    </w:p>
    <w:p w14:paraId="4C4B63C0" w14:textId="686D9880" w:rsidR="001F6C73" w:rsidRDefault="001F6C73" w:rsidP="001F6C73">
      <w:pPr>
        <w:pStyle w:val="OrderBody"/>
        <w:keepNext/>
        <w:keepLines/>
      </w:pPr>
      <w:r>
        <w:lastRenderedPageBreak/>
        <w:tab/>
        <w:t xml:space="preserve">By ORDER of the Florida Public Service Commission this </w:t>
      </w:r>
      <w:bookmarkStart w:id="8" w:name="replaceDate"/>
      <w:bookmarkEnd w:id="8"/>
      <w:r w:rsidR="002E0E91">
        <w:rPr>
          <w:u w:val="single"/>
        </w:rPr>
        <w:t>30th</w:t>
      </w:r>
      <w:r w:rsidR="002E0E91">
        <w:t xml:space="preserve"> day of </w:t>
      </w:r>
      <w:r w:rsidR="002E0E91">
        <w:rPr>
          <w:u w:val="single"/>
        </w:rPr>
        <w:t>May</w:t>
      </w:r>
      <w:r w:rsidR="002E0E91">
        <w:t xml:space="preserve">, </w:t>
      </w:r>
      <w:r w:rsidR="002E0E91">
        <w:rPr>
          <w:u w:val="single"/>
        </w:rPr>
        <w:t>2025</w:t>
      </w:r>
      <w:r w:rsidR="002E0E91">
        <w:t>.</w:t>
      </w:r>
    </w:p>
    <w:p w14:paraId="4F8064AE" w14:textId="77777777" w:rsidR="002E0E91" w:rsidRPr="002E0E91" w:rsidRDefault="002E0E91" w:rsidP="001F6C73">
      <w:pPr>
        <w:pStyle w:val="OrderBody"/>
        <w:keepNext/>
        <w:keepLines/>
      </w:pPr>
    </w:p>
    <w:p w14:paraId="033E9026" w14:textId="77777777" w:rsidR="001F6C73" w:rsidRDefault="001F6C73" w:rsidP="001F6C73">
      <w:pPr>
        <w:pStyle w:val="OrderBody"/>
        <w:keepNext/>
        <w:keepLines/>
      </w:pPr>
    </w:p>
    <w:p w14:paraId="122CBBA7" w14:textId="77777777" w:rsidR="001F6C73" w:rsidRDefault="001F6C73" w:rsidP="001F6C73">
      <w:pPr>
        <w:pStyle w:val="OrderBody"/>
        <w:keepNext/>
        <w:keepLines/>
      </w:pPr>
    </w:p>
    <w:p w14:paraId="5927B1D6" w14:textId="77777777" w:rsidR="001F6C73" w:rsidRDefault="001F6C73" w:rsidP="001F6C7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F6C73" w14:paraId="729CC546" w14:textId="77777777" w:rsidTr="001F6C73">
        <w:tc>
          <w:tcPr>
            <w:tcW w:w="720" w:type="dxa"/>
            <w:shd w:val="clear" w:color="auto" w:fill="auto"/>
          </w:tcPr>
          <w:p w14:paraId="62DE4A1D" w14:textId="77777777" w:rsidR="001F6C73" w:rsidRDefault="001F6C73" w:rsidP="001F6C73">
            <w:pPr>
              <w:pStyle w:val="OrderBody"/>
              <w:keepNext/>
              <w:keepLines/>
            </w:pPr>
            <w:bookmarkStart w:id="9" w:name="bkmrkSignature" w:colFirst="0" w:colLast="0"/>
          </w:p>
        </w:tc>
        <w:tc>
          <w:tcPr>
            <w:tcW w:w="4320" w:type="dxa"/>
            <w:tcBorders>
              <w:bottom w:val="single" w:sz="4" w:space="0" w:color="auto"/>
            </w:tcBorders>
            <w:shd w:val="clear" w:color="auto" w:fill="auto"/>
          </w:tcPr>
          <w:p w14:paraId="04CE1F8B" w14:textId="5EC5A67E" w:rsidR="001F6C73" w:rsidRDefault="002E0E91" w:rsidP="001F6C73">
            <w:pPr>
              <w:pStyle w:val="OrderBody"/>
              <w:keepNext/>
              <w:keepLines/>
            </w:pPr>
            <w:r>
              <w:t>/s/ Adam J. Teitzman</w:t>
            </w:r>
            <w:bookmarkStart w:id="10" w:name="_GoBack"/>
            <w:bookmarkEnd w:id="10"/>
          </w:p>
        </w:tc>
      </w:tr>
      <w:bookmarkEnd w:id="9"/>
      <w:tr w:rsidR="001F6C73" w14:paraId="606D2DB9" w14:textId="77777777" w:rsidTr="001F6C73">
        <w:tc>
          <w:tcPr>
            <w:tcW w:w="720" w:type="dxa"/>
            <w:shd w:val="clear" w:color="auto" w:fill="auto"/>
          </w:tcPr>
          <w:p w14:paraId="03490DF6" w14:textId="77777777" w:rsidR="001F6C73" w:rsidRDefault="001F6C73" w:rsidP="001F6C73">
            <w:pPr>
              <w:pStyle w:val="OrderBody"/>
              <w:keepNext/>
              <w:keepLines/>
            </w:pPr>
          </w:p>
        </w:tc>
        <w:tc>
          <w:tcPr>
            <w:tcW w:w="4320" w:type="dxa"/>
            <w:tcBorders>
              <w:top w:val="single" w:sz="4" w:space="0" w:color="auto"/>
            </w:tcBorders>
            <w:shd w:val="clear" w:color="auto" w:fill="auto"/>
          </w:tcPr>
          <w:p w14:paraId="24A94FD7" w14:textId="77777777" w:rsidR="001F6C73" w:rsidRDefault="001F6C73" w:rsidP="001F6C73">
            <w:pPr>
              <w:pStyle w:val="OrderBody"/>
              <w:keepNext/>
              <w:keepLines/>
            </w:pPr>
            <w:r>
              <w:t>ADAM J. TEITZMAN</w:t>
            </w:r>
          </w:p>
          <w:p w14:paraId="0E68AACD" w14:textId="77777777" w:rsidR="001F6C73" w:rsidRDefault="001F6C73" w:rsidP="001F6C73">
            <w:pPr>
              <w:pStyle w:val="OrderBody"/>
              <w:keepNext/>
              <w:keepLines/>
            </w:pPr>
            <w:r>
              <w:t>Commission Clerk</w:t>
            </w:r>
          </w:p>
        </w:tc>
      </w:tr>
    </w:tbl>
    <w:p w14:paraId="577FF556" w14:textId="77777777" w:rsidR="001F6C73" w:rsidRDefault="001F6C73" w:rsidP="001F6C73">
      <w:pPr>
        <w:pStyle w:val="OrderSigInfo"/>
        <w:keepNext/>
        <w:keepLines/>
      </w:pPr>
      <w:r>
        <w:t>Florida Public Service Commission</w:t>
      </w:r>
    </w:p>
    <w:p w14:paraId="62F3C9FE" w14:textId="77777777" w:rsidR="001F6C73" w:rsidRDefault="001F6C73" w:rsidP="001F6C73">
      <w:pPr>
        <w:pStyle w:val="OrderSigInfo"/>
        <w:keepNext/>
        <w:keepLines/>
      </w:pPr>
      <w:r>
        <w:t>2540 Shumard Oak Boulevard</w:t>
      </w:r>
    </w:p>
    <w:p w14:paraId="3D9908BD" w14:textId="77777777" w:rsidR="001F6C73" w:rsidRDefault="001F6C73" w:rsidP="001F6C73">
      <w:pPr>
        <w:pStyle w:val="OrderSigInfo"/>
        <w:keepNext/>
        <w:keepLines/>
      </w:pPr>
      <w:r>
        <w:t>Tallahassee, Florida 32399</w:t>
      </w:r>
    </w:p>
    <w:p w14:paraId="32F110FB" w14:textId="77777777" w:rsidR="001F6C73" w:rsidRDefault="001F6C73" w:rsidP="001F6C73">
      <w:pPr>
        <w:pStyle w:val="OrderSigInfo"/>
        <w:keepNext/>
        <w:keepLines/>
      </w:pPr>
      <w:r>
        <w:t>(850) 413</w:t>
      </w:r>
      <w:r>
        <w:noBreakHyphen/>
        <w:t>6770</w:t>
      </w:r>
    </w:p>
    <w:p w14:paraId="65252A40" w14:textId="77777777" w:rsidR="001F6C73" w:rsidRDefault="001F6C73" w:rsidP="001F6C73">
      <w:pPr>
        <w:pStyle w:val="OrderSigInfo"/>
        <w:keepNext/>
        <w:keepLines/>
      </w:pPr>
      <w:r>
        <w:t>www.floridapsc.com</w:t>
      </w:r>
    </w:p>
    <w:p w14:paraId="5DD2B483" w14:textId="77777777" w:rsidR="001F6C73" w:rsidRDefault="001F6C73" w:rsidP="001F6C73">
      <w:pPr>
        <w:pStyle w:val="OrderSigInfo"/>
        <w:keepNext/>
        <w:keepLines/>
      </w:pPr>
    </w:p>
    <w:p w14:paraId="7763E891" w14:textId="77777777" w:rsidR="001F6C73" w:rsidRDefault="001F6C73" w:rsidP="001F6C73">
      <w:pPr>
        <w:pStyle w:val="OrderSigInfo"/>
        <w:keepNext/>
        <w:keepLines/>
      </w:pPr>
      <w:r>
        <w:t>Copies furnished:  A copy of this document is provided to the parties of record at the time of issuance and, if applicable, interested persons.</w:t>
      </w:r>
    </w:p>
    <w:p w14:paraId="4EDE00DB" w14:textId="77777777" w:rsidR="001F6C73" w:rsidRDefault="001F6C73" w:rsidP="001F6C73">
      <w:pPr>
        <w:pStyle w:val="OrderBody"/>
        <w:keepNext/>
        <w:keepLines/>
      </w:pPr>
    </w:p>
    <w:p w14:paraId="35D3A6E7" w14:textId="77777777" w:rsidR="001F6C73" w:rsidRDefault="001F6C73" w:rsidP="001F6C73">
      <w:pPr>
        <w:pStyle w:val="OrderBody"/>
        <w:keepNext/>
        <w:keepLines/>
      </w:pPr>
    </w:p>
    <w:p w14:paraId="13B6C17D" w14:textId="77777777" w:rsidR="001F6C73" w:rsidRDefault="001F6C73" w:rsidP="001F6C73">
      <w:pPr>
        <w:pStyle w:val="OrderBody"/>
        <w:keepNext/>
        <w:keepLines/>
      </w:pPr>
      <w:r>
        <w:t>TPS</w:t>
      </w:r>
    </w:p>
    <w:p w14:paraId="65299C85" w14:textId="77777777" w:rsidR="001F6C73" w:rsidRDefault="001F6C73" w:rsidP="001F6C73">
      <w:pPr>
        <w:pStyle w:val="OrderBody"/>
        <w:keepNext/>
        <w:keepLines/>
      </w:pPr>
    </w:p>
    <w:p w14:paraId="0866786E" w14:textId="77777777" w:rsidR="001F6C73" w:rsidRDefault="001F6C73" w:rsidP="001F6C73">
      <w:pPr>
        <w:pStyle w:val="OrderBody"/>
        <w:keepNext/>
        <w:keepLines/>
      </w:pPr>
    </w:p>
    <w:p w14:paraId="5E26CCD4" w14:textId="77777777" w:rsidR="001F6C73" w:rsidRDefault="001F6C73">
      <w:r>
        <w:br w:type="page"/>
      </w:r>
    </w:p>
    <w:p w14:paraId="118CDC0D" w14:textId="77777777" w:rsidR="001F6C73" w:rsidRDefault="001F6C73" w:rsidP="001F6C73">
      <w:pPr>
        <w:pStyle w:val="CenterUnderline"/>
      </w:pPr>
      <w:r>
        <w:lastRenderedPageBreak/>
        <w:t>NOTICE OF FURTHER PROCEEDINGS OR JUDICIAL REVIEW</w:t>
      </w:r>
    </w:p>
    <w:p w14:paraId="63E29BF0" w14:textId="77777777" w:rsidR="000B7AD2" w:rsidRDefault="000B7AD2" w:rsidP="001F6C73">
      <w:pPr>
        <w:pStyle w:val="CenterUnderline"/>
        <w:rPr>
          <w:u w:val="none"/>
        </w:rPr>
      </w:pPr>
    </w:p>
    <w:p w14:paraId="07852F64" w14:textId="77777777" w:rsidR="001F6C73" w:rsidRDefault="001F6C73" w:rsidP="001F6C7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B77C3B5" w14:textId="77777777" w:rsidR="001F6C73" w:rsidRDefault="001F6C73" w:rsidP="001F6C73">
      <w:pPr>
        <w:pStyle w:val="OrderBody"/>
      </w:pPr>
    </w:p>
    <w:p w14:paraId="5C9BA8F4" w14:textId="77777777" w:rsidR="001F6C73" w:rsidRDefault="001F6C73" w:rsidP="001F6C73">
      <w:pPr>
        <w:pStyle w:val="OrderBody"/>
      </w:pPr>
      <w:r>
        <w:tab/>
        <w:t>Mediation may be available on a case-by-case basis.  If mediation is conducted, it does not affect a substantially interested person's right to a hearing.</w:t>
      </w:r>
    </w:p>
    <w:p w14:paraId="5AAD8D4D" w14:textId="77777777" w:rsidR="001F6C73" w:rsidRDefault="001F6C73" w:rsidP="001F6C73">
      <w:pPr>
        <w:pStyle w:val="OrderBody"/>
      </w:pPr>
    </w:p>
    <w:p w14:paraId="4F12BC0E" w14:textId="2BF0C6F0" w:rsidR="001F6C73" w:rsidRDefault="001F6C73" w:rsidP="001F6C7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E0E91">
        <w:rPr>
          <w:u w:val="single"/>
        </w:rPr>
        <w:t>June 20, 2025</w:t>
      </w:r>
      <w:r>
        <w:t>.</w:t>
      </w:r>
    </w:p>
    <w:p w14:paraId="1CC5534F" w14:textId="77777777" w:rsidR="001F6C73" w:rsidRDefault="001F6C73" w:rsidP="001F6C73">
      <w:pPr>
        <w:pStyle w:val="OrderBody"/>
      </w:pPr>
    </w:p>
    <w:p w14:paraId="5919B897" w14:textId="77777777" w:rsidR="001F6C73" w:rsidRDefault="001F6C73" w:rsidP="001F6C73">
      <w:pPr>
        <w:pStyle w:val="OrderBody"/>
      </w:pPr>
      <w:r>
        <w:tab/>
        <w:t>In the absence of such a petition, this order shall become final and effective upon the issuance of a Consummating Order.</w:t>
      </w:r>
    </w:p>
    <w:p w14:paraId="4ACB7037" w14:textId="77777777" w:rsidR="001F6C73" w:rsidRDefault="001F6C73" w:rsidP="001F6C73">
      <w:pPr>
        <w:pStyle w:val="OrderBody"/>
      </w:pPr>
    </w:p>
    <w:p w14:paraId="799CD561" w14:textId="77777777" w:rsidR="001F6C73" w:rsidRDefault="001F6C73" w:rsidP="001F6C73">
      <w:pPr>
        <w:pStyle w:val="OrderBody"/>
      </w:pPr>
      <w:r>
        <w:tab/>
        <w:t>Any objection or protest filed in this/these docket(s) before the issuance date of this order is considered abandoned unless it satisfies the foregoing conditions and is renewed within the specified protest period.</w:t>
      </w:r>
    </w:p>
    <w:p w14:paraId="10B2DD8E" w14:textId="77777777" w:rsidR="001F6C73" w:rsidRDefault="001F6C73" w:rsidP="001F6C73">
      <w:pPr>
        <w:pStyle w:val="OrderBody"/>
      </w:pPr>
    </w:p>
    <w:p w14:paraId="38EA590B" w14:textId="77777777" w:rsidR="001F6C73" w:rsidRDefault="001F6C73" w:rsidP="001F6C73">
      <w:pPr>
        <w:pStyle w:val="OrderBody"/>
      </w:pPr>
    </w:p>
    <w:p w14:paraId="1166C747" w14:textId="77777777" w:rsidR="00BA40D0" w:rsidRDefault="00BA40D0" w:rsidP="001F6C73">
      <w:pPr>
        <w:pStyle w:val="OrderBody"/>
        <w:sectPr w:rsidR="00BA40D0">
          <w:headerReference w:type="default" r:id="rId6"/>
          <w:headerReference w:type="first" r:id="rId7"/>
          <w:footerReference w:type="first" r:id="rId8"/>
          <w:pgSz w:w="12240" w:h="15840" w:code="1"/>
          <w:pgMar w:top="1440" w:right="1440" w:bottom="1440" w:left="1440" w:header="720" w:footer="720" w:gutter="0"/>
          <w:cols w:space="720"/>
          <w:titlePg/>
          <w:docGrid w:linePitch="360"/>
        </w:sectPr>
      </w:pPr>
    </w:p>
    <w:p w14:paraId="2EF79ED3" w14:textId="77777777" w:rsidR="001F6C73" w:rsidRDefault="001F6C73" w:rsidP="001F6C73">
      <w:pPr>
        <w:pStyle w:val="OrderBody"/>
      </w:pPr>
    </w:p>
    <w:p w14:paraId="6C94C8AF" w14:textId="70B1ADA8" w:rsidR="00BA40D0" w:rsidRDefault="00BA40D0" w:rsidP="001F6C73">
      <w:pPr>
        <w:pStyle w:val="OrderBody"/>
      </w:pPr>
    </w:p>
    <w:p w14:paraId="22E3DF15" w14:textId="77777777" w:rsidR="00B770DF" w:rsidRDefault="00E101DC" w:rsidP="001F6C73">
      <w:pPr>
        <w:pStyle w:val="OrderBody"/>
        <w:sectPr w:rsidR="00B770DF">
          <w:headerReference w:type="default" r:id="rId9"/>
          <w:headerReference w:type="first" r:id="rId10"/>
          <w:pgSz w:w="12240" w:h="15840" w:code="1"/>
          <w:pgMar w:top="1440" w:right="1440" w:bottom="1440" w:left="1440" w:header="720" w:footer="720" w:gutter="0"/>
          <w:cols w:space="720"/>
          <w:titlePg/>
          <w:docGrid w:linePitch="360"/>
        </w:sectPr>
      </w:pPr>
      <w:r w:rsidRPr="00E101DC">
        <w:rPr>
          <w:noProof/>
        </w:rPr>
        <w:drawing>
          <wp:inline distT="0" distB="0" distL="0" distR="0" wp14:anchorId="083B9E2C" wp14:editId="722FB91A">
            <wp:extent cx="5943600" cy="4021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21336"/>
                    </a:xfrm>
                    <a:prstGeom prst="rect">
                      <a:avLst/>
                    </a:prstGeom>
                    <a:noFill/>
                    <a:ln>
                      <a:noFill/>
                    </a:ln>
                  </pic:spPr>
                </pic:pic>
              </a:graphicData>
            </a:graphic>
          </wp:inline>
        </w:drawing>
      </w:r>
    </w:p>
    <w:p w14:paraId="1AF1E5B3" w14:textId="77777777" w:rsidR="00BA40D0" w:rsidRDefault="00BA40D0" w:rsidP="001F6C73">
      <w:pPr>
        <w:pStyle w:val="OrderBody"/>
      </w:pPr>
    </w:p>
    <w:p w14:paraId="4D05B8ED" w14:textId="11B67D45" w:rsidR="00BA40D0" w:rsidRPr="001F6C73" w:rsidRDefault="007B366C" w:rsidP="001F6C73">
      <w:pPr>
        <w:pStyle w:val="OrderBody"/>
      </w:pPr>
      <w:r w:rsidRPr="007B366C">
        <w:rPr>
          <w:noProof/>
        </w:rPr>
        <w:drawing>
          <wp:inline distT="0" distB="0" distL="0" distR="0" wp14:anchorId="6B102674" wp14:editId="65A011B2">
            <wp:extent cx="5943600" cy="38667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866732"/>
                    </a:xfrm>
                    <a:prstGeom prst="rect">
                      <a:avLst/>
                    </a:prstGeom>
                    <a:noFill/>
                    <a:ln>
                      <a:noFill/>
                    </a:ln>
                  </pic:spPr>
                </pic:pic>
              </a:graphicData>
            </a:graphic>
          </wp:inline>
        </w:drawing>
      </w:r>
    </w:p>
    <w:sectPr w:rsidR="00BA40D0" w:rsidRPr="001F6C73">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5F04C" w14:textId="77777777" w:rsidR="007D0588" w:rsidRDefault="007D0588">
      <w:r>
        <w:separator/>
      </w:r>
    </w:p>
  </w:endnote>
  <w:endnote w:type="continuationSeparator" w:id="0">
    <w:p w14:paraId="01FAE17B" w14:textId="77777777" w:rsidR="007D0588" w:rsidRDefault="007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9C9E" w14:textId="77777777" w:rsidR="00FA6EFD" w:rsidRDefault="00FA6EFD">
    <w:pPr>
      <w:pStyle w:val="Footer"/>
    </w:pPr>
  </w:p>
  <w:p w14:paraId="407332B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63E8B" w14:textId="77777777" w:rsidR="007D0588" w:rsidRDefault="007D0588">
      <w:r>
        <w:separator/>
      </w:r>
    </w:p>
  </w:footnote>
  <w:footnote w:type="continuationSeparator" w:id="0">
    <w:p w14:paraId="2A77B71B" w14:textId="77777777" w:rsidR="007D0588" w:rsidRDefault="007D0588">
      <w:r>
        <w:continuationSeparator/>
      </w:r>
    </w:p>
  </w:footnote>
  <w:footnote w:id="1">
    <w:p w14:paraId="6B13C52F" w14:textId="77777777" w:rsidR="00BA40D0" w:rsidRDefault="00BA40D0" w:rsidP="00BA40D0">
      <w:pPr>
        <w:pStyle w:val="FootnoteText"/>
      </w:pPr>
      <w:r>
        <w:rPr>
          <w:rStyle w:val="FootnoteReference"/>
        </w:rPr>
        <w:footnoteRef/>
      </w:r>
      <w:r>
        <w:t xml:space="preserve"> Document No. 09361-2024, filed on October 4, 2024.</w:t>
      </w:r>
    </w:p>
  </w:footnote>
  <w:footnote w:id="2">
    <w:p w14:paraId="70808738" w14:textId="77777777" w:rsidR="00BA40D0" w:rsidRDefault="00BA40D0" w:rsidP="00BA40D0">
      <w:pPr>
        <w:pStyle w:val="FootnoteText"/>
      </w:pPr>
      <w:r>
        <w:rPr>
          <w:rStyle w:val="FootnoteReference"/>
        </w:rPr>
        <w:footnoteRef/>
      </w:r>
      <w:r>
        <w:t xml:space="preserve"> Document No. 02721-2025, filed on April 9, 2025.</w:t>
      </w:r>
    </w:p>
  </w:footnote>
  <w:footnote w:id="3">
    <w:p w14:paraId="0DD065F5" w14:textId="77777777" w:rsidR="00BA40D0" w:rsidRDefault="00BA40D0" w:rsidP="00BA40D0">
      <w:pPr>
        <w:pStyle w:val="FootnoteText"/>
      </w:pPr>
      <w:r>
        <w:rPr>
          <w:rStyle w:val="FootnoteReference"/>
        </w:rPr>
        <w:footnoteRef/>
      </w:r>
      <w:r w:rsidR="00247329">
        <w:t xml:space="preserve"> </w:t>
      </w:r>
      <w:r>
        <w:t xml:space="preserve">Document No. 10075-2024, filed December 2, 2024. </w:t>
      </w:r>
    </w:p>
  </w:footnote>
  <w:footnote w:id="4">
    <w:p w14:paraId="0EE4302A" w14:textId="77777777" w:rsidR="00BA40D0" w:rsidRDefault="00BA40D0" w:rsidP="00BA40D0">
      <w:pPr>
        <w:pStyle w:val="FootnoteText"/>
      </w:pPr>
      <w:r>
        <w:rPr>
          <w:rStyle w:val="FootnoteReference"/>
        </w:rPr>
        <w:footnoteRef/>
      </w:r>
      <w:r w:rsidR="00247329">
        <w:t xml:space="preserve"> </w:t>
      </w:r>
      <w:r>
        <w:t xml:space="preserve">Document No. 01340-2025, filed March 5, 2025. </w:t>
      </w:r>
    </w:p>
  </w:footnote>
  <w:footnote w:id="5">
    <w:p w14:paraId="63186BA9" w14:textId="77777777" w:rsidR="00BA40D0" w:rsidRDefault="00BA40D0" w:rsidP="00BA40D0">
      <w:pPr>
        <w:pStyle w:val="FootnoteText"/>
      </w:pPr>
      <w:r>
        <w:rPr>
          <w:rStyle w:val="FootnoteReference"/>
        </w:rPr>
        <w:footnoteRef/>
      </w:r>
      <w:r>
        <w:t xml:space="preserve">**Denotes system that is overearning. </w:t>
      </w:r>
    </w:p>
  </w:footnote>
  <w:footnote w:id="6">
    <w:p w14:paraId="3AE71946" w14:textId="77777777" w:rsidR="00BA40D0" w:rsidRDefault="00BA40D0" w:rsidP="00BA40D0">
      <w:pPr>
        <w:pStyle w:val="FootnoteText"/>
      </w:pPr>
      <w:r>
        <w:rPr>
          <w:rStyle w:val="FootnoteReference"/>
        </w:rPr>
        <w:footnoteRef/>
      </w:r>
      <w:r>
        <w:t xml:space="preserve">Order No. PSC-2017-0042-PAA-WU, issued February 1, 2017, in Docket No. 20140175-WU; </w:t>
      </w:r>
      <w:r w:rsidRPr="00D0526A">
        <w:rPr>
          <w:i/>
        </w:rPr>
        <w:t>In re: Application for staff-assisted rate case in Pasco County by Crestridge Utilities, LLC</w:t>
      </w:r>
      <w:r>
        <w:t xml:space="preserve">. </w:t>
      </w:r>
    </w:p>
  </w:footnote>
  <w:footnote w:id="7">
    <w:p w14:paraId="4EC154F7" w14:textId="77777777" w:rsidR="00BA40D0" w:rsidRDefault="00BA40D0" w:rsidP="00BA40D0">
      <w:pPr>
        <w:pStyle w:val="FootnoteText"/>
      </w:pPr>
      <w:r>
        <w:rPr>
          <w:rStyle w:val="FootnoteReference"/>
        </w:rPr>
        <w:footnoteRef/>
      </w:r>
      <w:r>
        <w:t xml:space="preserve">Order No. PSC-2017-0107-PAA-WS, issued March 24, 2017, in Docket No. 20150257-WS; </w:t>
      </w:r>
      <w:r w:rsidRPr="00D0526A">
        <w:rPr>
          <w:i/>
        </w:rPr>
        <w:t>In re: Application for staff-assisted rate case in Marion County, by East Marion Utilities, LLC</w:t>
      </w:r>
      <w:r>
        <w:t xml:space="preserve">. </w:t>
      </w:r>
    </w:p>
  </w:footnote>
  <w:footnote w:id="8">
    <w:p w14:paraId="69E56CF5" w14:textId="77777777" w:rsidR="00BA40D0" w:rsidRDefault="00BA40D0" w:rsidP="00BA40D0">
      <w:pPr>
        <w:pStyle w:val="FootnoteText"/>
      </w:pPr>
      <w:r>
        <w:rPr>
          <w:rStyle w:val="FootnoteReference"/>
        </w:rPr>
        <w:footnoteRef/>
      </w:r>
      <w:r>
        <w:t>Order No. PSC-2021-0106-PAA-WS, issued March 17, 2021, in Docket No. 20200169-WS;</w:t>
      </w:r>
      <w:r w:rsidRPr="00D0526A">
        <w:rPr>
          <w:i/>
        </w:rPr>
        <w:t xml:space="preserve"> In re: Application for staff-assisted rate case in Lake County, and request for interim rate increased, by Lake Yale Utilities, LLC</w:t>
      </w:r>
      <w:r>
        <w:t xml:space="preserve">. </w:t>
      </w:r>
    </w:p>
  </w:footnote>
  <w:footnote w:id="9">
    <w:p w14:paraId="2191DC0E" w14:textId="77777777" w:rsidR="00BA40D0" w:rsidRDefault="00BA40D0" w:rsidP="00BA40D0">
      <w:pPr>
        <w:pStyle w:val="FootnoteText"/>
      </w:pPr>
      <w:r>
        <w:rPr>
          <w:rStyle w:val="FootnoteReference"/>
        </w:rPr>
        <w:footnoteRef/>
      </w:r>
      <w:r>
        <w:t xml:space="preserve"> Id. page 43</w:t>
      </w:r>
    </w:p>
  </w:footnote>
  <w:footnote w:id="10">
    <w:p w14:paraId="73B3D1E2" w14:textId="77777777" w:rsidR="00BA40D0" w:rsidRDefault="00BA40D0" w:rsidP="00BA40D0">
      <w:pPr>
        <w:pStyle w:val="FootnoteText"/>
      </w:pPr>
      <w:r>
        <w:rPr>
          <w:rStyle w:val="FootnoteReference"/>
        </w:rPr>
        <w:footnoteRef/>
      </w:r>
      <w:r>
        <w:t xml:space="preserve"> Document No. 00422-2025, filed January 24,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0DE8" w14:textId="7EB57F16" w:rsidR="00FA6EFD" w:rsidRDefault="00FA6EFD">
    <w:pPr>
      <w:pStyle w:val="OrderHeader"/>
    </w:pPr>
    <w:r>
      <w:t xml:space="preserve">ORDER NO. </w:t>
    </w:r>
    <w:fldSimple w:instr=" REF OrderNo0181 ">
      <w:r w:rsidR="002E0E91">
        <w:t>PSC-2025-0181-PAA-WS</w:t>
      </w:r>
    </w:fldSimple>
  </w:p>
  <w:p w14:paraId="5C2F48BC" w14:textId="77777777" w:rsidR="00FA6EFD" w:rsidRDefault="00520A34">
    <w:pPr>
      <w:pStyle w:val="OrderHeader"/>
    </w:pPr>
    <w:bookmarkStart w:id="11" w:name="HeaderDocketNo"/>
    <w:bookmarkEnd w:id="11"/>
    <w:r>
      <w:t>DOCKET NO. 20220185-WS</w:t>
    </w:r>
  </w:p>
  <w:p w14:paraId="1D062AC4" w14:textId="7C46EEC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0E91">
      <w:rPr>
        <w:rStyle w:val="PageNumber"/>
        <w:noProof/>
      </w:rPr>
      <w:t>7</w:t>
    </w:r>
    <w:r>
      <w:rPr>
        <w:rStyle w:val="PageNumber"/>
      </w:rPr>
      <w:fldChar w:fldCharType="end"/>
    </w:r>
  </w:p>
  <w:p w14:paraId="10A36C36"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6129" w14:textId="77777777" w:rsidR="00BA40D0" w:rsidRDefault="00BA40D0" w:rsidP="00BA40D0">
    <w:pPr>
      <w:pStyle w:val="Header"/>
      <w:tabs>
        <w:tab w:val="clear" w:pos="4320"/>
        <w:tab w:val="clear" w:pos="8640"/>
        <w:tab w:val="left" w:pos="20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EB88" w14:textId="1B64FE43" w:rsidR="00BA40D0" w:rsidRDefault="002E0E91">
    <w:pPr>
      <w:pStyle w:val="OrderHeader"/>
    </w:pPr>
    <w:r>
      <w:t>ORDER NO. PSC-2025-0181-PAA-WSPSC-2025-0181-PAA-WS</w:t>
    </w:r>
  </w:p>
  <w:p w14:paraId="18A5B260" w14:textId="77777777" w:rsidR="00BA40D0" w:rsidRDefault="00BA40D0">
    <w:pPr>
      <w:pStyle w:val="OrderHeader"/>
    </w:pPr>
    <w:r>
      <w:t>DOCKET NO. 20220185-WS</w:t>
    </w:r>
    <w:r>
      <w:tab/>
    </w:r>
    <w:r>
      <w:tab/>
      <w:t>Schedule No.1</w:t>
    </w:r>
  </w:p>
  <w:p w14:paraId="27B8CAEB" w14:textId="49ED2C1F" w:rsidR="00BA40D0" w:rsidRDefault="00BA40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5FF4">
      <w:rPr>
        <w:rStyle w:val="PageNumber"/>
        <w:noProof/>
      </w:rPr>
      <w:t>10</w:t>
    </w:r>
    <w:r>
      <w:rPr>
        <w:rStyle w:val="PageNumber"/>
      </w:rPr>
      <w:fldChar w:fldCharType="end"/>
    </w:r>
  </w:p>
  <w:p w14:paraId="774D5C21" w14:textId="77777777" w:rsidR="00BA40D0" w:rsidRDefault="00BA40D0">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7A1A" w14:textId="11CDE99E" w:rsidR="00BA40D0" w:rsidRDefault="00BA40D0" w:rsidP="00BA40D0">
    <w:pPr>
      <w:pStyle w:val="OrderHeader"/>
    </w:pPr>
    <w:r>
      <w:t xml:space="preserve">ORDER NO. </w:t>
    </w:r>
    <w:r w:rsidR="002E0E91">
      <w:fldChar w:fldCharType="begin"/>
    </w:r>
    <w:r w:rsidR="002E0E91">
      <w:instrText xml:space="preserve"> REF OrderNo0181 </w:instrText>
    </w:r>
    <w:r w:rsidR="002E0E91">
      <w:fldChar w:fldCharType="separate"/>
    </w:r>
    <w:r w:rsidR="002E0E91">
      <w:t>PSC-2025-0181-PAA-WS</w:t>
    </w:r>
    <w:r w:rsidR="002E0E91">
      <w:fldChar w:fldCharType="end"/>
    </w:r>
  </w:p>
  <w:p w14:paraId="3269ED05" w14:textId="77777777" w:rsidR="00BA40D0" w:rsidRDefault="00BA40D0" w:rsidP="00BA40D0">
    <w:pPr>
      <w:pStyle w:val="OrderHeader"/>
    </w:pPr>
    <w:r>
      <w:t>DOCKET NO. 20220185-WS</w:t>
    </w:r>
    <w:r>
      <w:tab/>
    </w:r>
    <w:r>
      <w:tab/>
      <w:t>Sche</w:t>
    </w:r>
    <w:r w:rsidR="007B366C">
      <w:t>d</w:t>
    </w:r>
    <w:r>
      <w:t>ule No.1</w:t>
    </w:r>
  </w:p>
  <w:p w14:paraId="24B6ADC9" w14:textId="32C8C773" w:rsidR="00BA40D0" w:rsidRDefault="00BA40D0" w:rsidP="00BA40D0">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2E0E91">
      <w:rPr>
        <w:rStyle w:val="PageNumber"/>
        <w:noProof/>
      </w:rPr>
      <w:t>9</w:t>
    </w:r>
    <w:r>
      <w:rPr>
        <w:rStyle w:val="PageNumber"/>
      </w:rPr>
      <w:fldChar w:fldCharType="end"/>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F7E4" w14:textId="384B3970" w:rsidR="00B770DF" w:rsidRDefault="00B770DF" w:rsidP="00BA40D0">
    <w:pPr>
      <w:pStyle w:val="OrderHeader"/>
    </w:pPr>
    <w:r>
      <w:t xml:space="preserve">ORDER NO. </w:t>
    </w:r>
    <w:r w:rsidR="002E0E91">
      <w:fldChar w:fldCharType="begin"/>
    </w:r>
    <w:r w:rsidR="002E0E91">
      <w:instrText xml:space="preserve"> REF OrderNo0181 </w:instrText>
    </w:r>
    <w:r w:rsidR="002E0E91">
      <w:fldChar w:fldCharType="separate"/>
    </w:r>
    <w:r w:rsidR="002E0E91">
      <w:t>PSC-2025-0181-PAA-WS</w:t>
    </w:r>
    <w:r w:rsidR="002E0E91">
      <w:fldChar w:fldCharType="end"/>
    </w:r>
  </w:p>
  <w:p w14:paraId="13699BB4" w14:textId="77777777" w:rsidR="00B770DF" w:rsidRDefault="00B770DF" w:rsidP="00BA40D0">
    <w:pPr>
      <w:pStyle w:val="OrderHeader"/>
    </w:pPr>
    <w:r>
      <w:t>DOCKET NO. 20220185-WS</w:t>
    </w:r>
    <w:r>
      <w:tab/>
    </w:r>
    <w:r>
      <w:tab/>
      <w:t>Sche</w:t>
    </w:r>
    <w:r w:rsidR="007B366C">
      <w:t>d</w:t>
    </w:r>
    <w:r>
      <w:t>ule No.1</w:t>
    </w:r>
  </w:p>
  <w:p w14:paraId="558712DE" w14:textId="1663F355" w:rsidR="00B770DF" w:rsidRDefault="00B770DF" w:rsidP="00BA40D0">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2E0E91">
      <w:rPr>
        <w:rStyle w:val="PageNumber"/>
        <w:noProof/>
      </w:rPr>
      <w:t>10</w:t>
    </w:r>
    <w:r>
      <w:rPr>
        <w:rStyle w:val="PageNumber"/>
      </w:rPr>
      <w:fldChar w:fldCharType="end"/>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520A34"/>
    <w:rsid w:val="000022B8"/>
    <w:rsid w:val="00003883"/>
    <w:rsid w:val="00011251"/>
    <w:rsid w:val="00024AEA"/>
    <w:rsid w:val="00025C2A"/>
    <w:rsid w:val="00025C9D"/>
    <w:rsid w:val="0003433F"/>
    <w:rsid w:val="00035A8C"/>
    <w:rsid w:val="00036BDD"/>
    <w:rsid w:val="00041FFD"/>
    <w:rsid w:val="00042C99"/>
    <w:rsid w:val="00053AB9"/>
    <w:rsid w:val="00055FF4"/>
    <w:rsid w:val="00056229"/>
    <w:rsid w:val="00057AF1"/>
    <w:rsid w:val="00065FC2"/>
    <w:rsid w:val="00067685"/>
    <w:rsid w:val="00067B07"/>
    <w:rsid w:val="00067BE8"/>
    <w:rsid w:val="000730D7"/>
    <w:rsid w:val="00076E6B"/>
    <w:rsid w:val="00081AE4"/>
    <w:rsid w:val="0008247D"/>
    <w:rsid w:val="00090AFC"/>
    <w:rsid w:val="00096507"/>
    <w:rsid w:val="000A3280"/>
    <w:rsid w:val="000A728E"/>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905"/>
    <w:rsid w:val="001655D4"/>
    <w:rsid w:val="00165803"/>
    <w:rsid w:val="00187E32"/>
    <w:rsid w:val="001918FF"/>
    <w:rsid w:val="00193516"/>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6C73"/>
    <w:rsid w:val="002002ED"/>
    <w:rsid w:val="002044DD"/>
    <w:rsid w:val="002170E5"/>
    <w:rsid w:val="002179AC"/>
    <w:rsid w:val="00220D57"/>
    <w:rsid w:val="00223B99"/>
    <w:rsid w:val="0022721A"/>
    <w:rsid w:val="00230BB9"/>
    <w:rsid w:val="00241CEF"/>
    <w:rsid w:val="00247329"/>
    <w:rsid w:val="0025124E"/>
    <w:rsid w:val="00252B30"/>
    <w:rsid w:val="00255291"/>
    <w:rsid w:val="002613E4"/>
    <w:rsid w:val="00262C43"/>
    <w:rsid w:val="0026544B"/>
    <w:rsid w:val="00270F89"/>
    <w:rsid w:val="00274F7F"/>
    <w:rsid w:val="00276CDC"/>
    <w:rsid w:val="00277655"/>
    <w:rsid w:val="002824B7"/>
    <w:rsid w:val="00282AC4"/>
    <w:rsid w:val="00293DC9"/>
    <w:rsid w:val="002958C0"/>
    <w:rsid w:val="00297C37"/>
    <w:rsid w:val="002A0F3F"/>
    <w:rsid w:val="002A11AC"/>
    <w:rsid w:val="002A1B95"/>
    <w:rsid w:val="002A6F30"/>
    <w:rsid w:val="002A7884"/>
    <w:rsid w:val="002B3111"/>
    <w:rsid w:val="002C09F5"/>
    <w:rsid w:val="002C118E"/>
    <w:rsid w:val="002C2096"/>
    <w:rsid w:val="002C7908"/>
    <w:rsid w:val="002D391B"/>
    <w:rsid w:val="002D4B1F"/>
    <w:rsid w:val="002D7D15"/>
    <w:rsid w:val="002E0E91"/>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4F8A"/>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E68"/>
    <w:rsid w:val="004247F5"/>
    <w:rsid w:val="0042527B"/>
    <w:rsid w:val="0042705B"/>
    <w:rsid w:val="00427EAC"/>
    <w:rsid w:val="004431B4"/>
    <w:rsid w:val="00445604"/>
    <w:rsid w:val="00451158"/>
    <w:rsid w:val="0045537F"/>
    <w:rsid w:val="00457DC7"/>
    <w:rsid w:val="004640B3"/>
    <w:rsid w:val="00471DF9"/>
    <w:rsid w:val="00472BCC"/>
    <w:rsid w:val="00477699"/>
    <w:rsid w:val="004915B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4F7A77"/>
    <w:rsid w:val="004F7CCC"/>
    <w:rsid w:val="0050097F"/>
    <w:rsid w:val="0051351A"/>
    <w:rsid w:val="00514B1F"/>
    <w:rsid w:val="00516D11"/>
    <w:rsid w:val="00520A34"/>
    <w:rsid w:val="00523C5C"/>
    <w:rsid w:val="00524884"/>
    <w:rsid w:val="0052539E"/>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444F"/>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66C"/>
    <w:rsid w:val="007C0FBC"/>
    <w:rsid w:val="007C29C9"/>
    <w:rsid w:val="007C35B8"/>
    <w:rsid w:val="007C36E3"/>
    <w:rsid w:val="007C3ABB"/>
    <w:rsid w:val="007C7134"/>
    <w:rsid w:val="007C7ECF"/>
    <w:rsid w:val="007D0588"/>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CC9"/>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C2A"/>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0DF"/>
    <w:rsid w:val="00B86EF0"/>
    <w:rsid w:val="00B96969"/>
    <w:rsid w:val="00B97900"/>
    <w:rsid w:val="00BA1229"/>
    <w:rsid w:val="00BA40D0"/>
    <w:rsid w:val="00BA44A8"/>
    <w:rsid w:val="00BA49C5"/>
    <w:rsid w:val="00BB0182"/>
    <w:rsid w:val="00BB2F4A"/>
    <w:rsid w:val="00BC786E"/>
    <w:rsid w:val="00BD07A2"/>
    <w:rsid w:val="00BD5C92"/>
    <w:rsid w:val="00BE50E6"/>
    <w:rsid w:val="00BE7A0C"/>
    <w:rsid w:val="00BF2928"/>
    <w:rsid w:val="00BF5D60"/>
    <w:rsid w:val="00BF6691"/>
    <w:rsid w:val="00C028FC"/>
    <w:rsid w:val="00C037F2"/>
    <w:rsid w:val="00C0386D"/>
    <w:rsid w:val="00C065A1"/>
    <w:rsid w:val="00C10ED5"/>
    <w:rsid w:val="00C12574"/>
    <w:rsid w:val="00C15081"/>
    <w:rsid w:val="00C151A6"/>
    <w:rsid w:val="00C24098"/>
    <w:rsid w:val="00C30A4E"/>
    <w:rsid w:val="00C411F3"/>
    <w:rsid w:val="00C44105"/>
    <w:rsid w:val="00C523EC"/>
    <w:rsid w:val="00C55A33"/>
    <w:rsid w:val="00C64D49"/>
    <w:rsid w:val="00C66692"/>
    <w:rsid w:val="00C673B5"/>
    <w:rsid w:val="00C7063D"/>
    <w:rsid w:val="00C72339"/>
    <w:rsid w:val="00C723EC"/>
    <w:rsid w:val="00C820BC"/>
    <w:rsid w:val="00C830BC"/>
    <w:rsid w:val="00C8524D"/>
    <w:rsid w:val="00C90904"/>
    <w:rsid w:val="00C91123"/>
    <w:rsid w:val="00C92D2E"/>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39CA"/>
    <w:rsid w:val="00D70752"/>
    <w:rsid w:val="00D80E2D"/>
    <w:rsid w:val="00D84D5E"/>
    <w:rsid w:val="00D8560E"/>
    <w:rsid w:val="00D8758F"/>
    <w:rsid w:val="00DA4EDD"/>
    <w:rsid w:val="00DA6B78"/>
    <w:rsid w:val="00DB122B"/>
    <w:rsid w:val="00DC1D94"/>
    <w:rsid w:val="00DC42CF"/>
    <w:rsid w:val="00DC738A"/>
    <w:rsid w:val="00DD1320"/>
    <w:rsid w:val="00DD382A"/>
    <w:rsid w:val="00DD592E"/>
    <w:rsid w:val="00DE057F"/>
    <w:rsid w:val="00DE2082"/>
    <w:rsid w:val="00DE2289"/>
    <w:rsid w:val="00DF09A7"/>
    <w:rsid w:val="00DF2B51"/>
    <w:rsid w:val="00E001D6"/>
    <w:rsid w:val="00E03A76"/>
    <w:rsid w:val="00E04410"/>
    <w:rsid w:val="00E07484"/>
    <w:rsid w:val="00E101DC"/>
    <w:rsid w:val="00E11351"/>
    <w:rsid w:val="00E33F44"/>
    <w:rsid w:val="00E37D48"/>
    <w:rsid w:val="00E4225C"/>
    <w:rsid w:val="00E43691"/>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7F40"/>
    <w:rsid w:val="00ED1446"/>
    <w:rsid w:val="00ED6A79"/>
    <w:rsid w:val="00EE17DF"/>
    <w:rsid w:val="00EF1482"/>
    <w:rsid w:val="00EF4621"/>
    <w:rsid w:val="00EF4D52"/>
    <w:rsid w:val="00EF4E1A"/>
    <w:rsid w:val="00EF6312"/>
    <w:rsid w:val="00F00C4B"/>
    <w:rsid w:val="00F038B0"/>
    <w:rsid w:val="00F05F34"/>
    <w:rsid w:val="00F11478"/>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3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A40D0"/>
    <w:pPr>
      <w:jc w:val="center"/>
    </w:pPr>
    <w:rPr>
      <w:rFonts w:ascii="Arial" w:hAnsi="Arial"/>
      <w:b/>
    </w:rPr>
  </w:style>
  <w:style w:type="paragraph" w:customStyle="1" w:styleId="IssueHeading">
    <w:name w:val="Issue Heading"/>
    <w:basedOn w:val="Heading1"/>
    <w:next w:val="BodyText"/>
    <w:link w:val="IssueHeadingChar"/>
    <w:qFormat/>
    <w:rsid w:val="00BA40D0"/>
    <w:pPr>
      <w:keepNext w:val="0"/>
    </w:pPr>
    <w:rPr>
      <w:rFonts w:ascii="Arial" w:hAnsi="Arial"/>
      <w:b/>
      <w:i/>
    </w:rPr>
  </w:style>
  <w:style w:type="character" w:customStyle="1" w:styleId="IssueHeadingChar">
    <w:name w:val="Issue Heading Char"/>
    <w:link w:val="IssueHeading"/>
    <w:rsid w:val="00BA40D0"/>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A40D0"/>
    <w:pPr>
      <w:keepNext w:val="0"/>
    </w:pPr>
    <w:rPr>
      <w:rFonts w:ascii="Arial" w:hAnsi="Arial"/>
      <w:b/>
      <w:i/>
    </w:rPr>
  </w:style>
  <w:style w:type="character" w:customStyle="1" w:styleId="IssueSubsectionHeadingChar">
    <w:name w:val="Issue Subsection Heading Char"/>
    <w:link w:val="IssueSubsectionHeading"/>
    <w:rsid w:val="00BA40D0"/>
    <w:rPr>
      <w:rFonts w:ascii="Arial" w:hAnsi="Arial" w:cs="Arial"/>
      <w:b/>
      <w:bCs/>
      <w:i/>
      <w:iCs/>
      <w:sz w:val="24"/>
      <w:szCs w:val="28"/>
    </w:rPr>
  </w:style>
  <w:style w:type="paragraph" w:customStyle="1" w:styleId="First-LevelSubheading">
    <w:name w:val="First-Level Subheading"/>
    <w:basedOn w:val="IssueSubsectionHeading"/>
    <w:next w:val="BodyText"/>
    <w:qFormat/>
    <w:rsid w:val="00BA40D0"/>
    <w:pPr>
      <w:spacing w:after="0"/>
      <w:outlineLvl w:val="2"/>
    </w:pPr>
    <w:rPr>
      <w:i w:val="0"/>
    </w:rPr>
  </w:style>
  <w:style w:type="table" w:customStyle="1" w:styleId="TableGrid1">
    <w:name w:val="Table Grid1"/>
    <w:basedOn w:val="TableNormal"/>
    <w:next w:val="TableGrid"/>
    <w:uiPriority w:val="59"/>
    <w:rsid w:val="00BA40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446"/>
    <w:rPr>
      <w:rFonts w:ascii="Segoe UI" w:hAnsi="Segoe UI" w:cs="Segoe UI"/>
      <w:sz w:val="18"/>
      <w:szCs w:val="18"/>
    </w:rPr>
  </w:style>
  <w:style w:type="character" w:customStyle="1" w:styleId="BalloonTextChar">
    <w:name w:val="Balloon Text Char"/>
    <w:basedOn w:val="DefaultParagraphFont"/>
    <w:link w:val="BalloonText"/>
    <w:semiHidden/>
    <w:rsid w:val="00ED1446"/>
    <w:rPr>
      <w:rFonts w:ascii="Segoe UI" w:hAnsi="Segoe UI" w:cs="Segoe UI"/>
      <w:sz w:val="18"/>
      <w:szCs w:val="18"/>
    </w:rPr>
  </w:style>
  <w:style w:type="character" w:styleId="CommentReference">
    <w:name w:val="annotation reference"/>
    <w:basedOn w:val="DefaultParagraphFont"/>
    <w:semiHidden/>
    <w:unhideWhenUsed/>
    <w:rsid w:val="00416E68"/>
    <w:rPr>
      <w:sz w:val="16"/>
      <w:szCs w:val="16"/>
    </w:rPr>
  </w:style>
  <w:style w:type="paragraph" w:styleId="CommentText">
    <w:name w:val="annotation text"/>
    <w:basedOn w:val="Normal"/>
    <w:link w:val="CommentTextChar"/>
    <w:semiHidden/>
    <w:unhideWhenUsed/>
    <w:rsid w:val="00416E68"/>
    <w:rPr>
      <w:sz w:val="20"/>
      <w:szCs w:val="20"/>
    </w:rPr>
  </w:style>
  <w:style w:type="character" w:customStyle="1" w:styleId="CommentTextChar">
    <w:name w:val="Comment Text Char"/>
    <w:basedOn w:val="DefaultParagraphFont"/>
    <w:link w:val="CommentText"/>
    <w:semiHidden/>
    <w:rsid w:val="00416E68"/>
  </w:style>
  <w:style w:type="paragraph" w:styleId="CommentSubject">
    <w:name w:val="annotation subject"/>
    <w:basedOn w:val="CommentText"/>
    <w:next w:val="CommentText"/>
    <w:link w:val="CommentSubjectChar"/>
    <w:semiHidden/>
    <w:unhideWhenUsed/>
    <w:rsid w:val="00416E68"/>
    <w:rPr>
      <w:b/>
      <w:bCs/>
    </w:rPr>
  </w:style>
  <w:style w:type="character" w:customStyle="1" w:styleId="CommentSubjectChar">
    <w:name w:val="Comment Subject Char"/>
    <w:basedOn w:val="CommentTextChar"/>
    <w:link w:val="CommentSubject"/>
    <w:semiHidden/>
    <w:rsid w:val="00416E68"/>
    <w:rPr>
      <w:b/>
      <w:bCs/>
    </w:rPr>
  </w:style>
  <w:style w:type="paragraph" w:styleId="Revision">
    <w:name w:val="Revision"/>
    <w:hidden/>
    <w:uiPriority w:val="99"/>
    <w:semiHidden/>
    <w:rsid w:val="007B3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2025-05-29T20:01:00Z</dcterms:created>
  <dcterms:modified xsi:type="dcterms:W3CDTF">2025-05-30T13:47:00Z</dcterms:modified>
</cp:coreProperties>
</file>