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71" w:lineRule="exact"/>
        <w:ind w:left="17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20"/>
        </w:sectPr>
      </w:pPr>
      <w:rPr/>
    </w:p>
    <w:p>
      <w:pPr>
        <w:spacing w:before="29" w:after="0" w:line="242" w:lineRule="auto"/>
        <w:ind w:left="10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30998pt;margin-top:12.823112pt;width:153.613pt;height:.1pt;mso-position-horizontal-relative:page;mso-position-vertical-relative:paragraph;z-index:-106" coordorigin="1441,256" coordsize="3072,2">
            <v:shape style="position:absolute;left:1441;top:256;width:3072;height:2" coordorigin="1441,256" coordsize="3072,0" path="m1441,256l4513,256e" filled="f" stroked="t" strokeweight=".69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2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2" w:after="0" w:line="271" w:lineRule="exact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96046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</w:p>
    <w:p>
      <w:pPr>
        <w:spacing w:before="2" w:after="0" w:line="242" w:lineRule="auto"/>
        <w:ind w:right="8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20"/>
          <w:cols w:num="2" w:equalWidth="0">
            <w:col w:w="4933" w:space="208"/>
            <w:col w:w="4439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84" w:right="32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" w:after="0" w:line="242" w:lineRule="auto"/>
        <w:ind w:left="3762" w:right="37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2" w:lineRule="auto"/>
        <w:ind w:left="3690" w:right="36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2105" w:right="21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22.029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lorida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2240" w:h="15840"/>
          <w:pgMar w:top="1360" w:bottom="2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2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22.036,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</w:p>
    <w:p>
      <w:pPr>
        <w:spacing w:before="0" w:after="0" w:line="242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57" w:after="0" w:line="556" w:lineRule="exact"/>
        <w:ind w:left="820" w:right="9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4421" w:right="-20"/>
        <w:jc w:val="left"/>
        <w:tabs>
          <w:tab w:pos="7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4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2" w:after="0" w:line="240" w:lineRule="auto"/>
        <w:ind w:left="44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00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904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413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6770.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4" w:lineRule="auto"/>
        <w:ind w:left="100" w:right="7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header="1468" w:footer="0" w:top="2260" w:bottom="280" w:left="1340" w:right="1320"/>
          <w:headerReference w:type="default" r:id="rId5"/>
          <w:pgSz w:w="12240" w:h="15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5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2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4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22.029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lorid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Administr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22.029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0850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2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0" w:right="4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1468" w:footer="0" w:top="2260" w:bottom="28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.383919pt;width:176.098001pt;height:41.86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-EC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96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0900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-EC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Sanders</dc:creator>
  <dcterms:created xsi:type="dcterms:W3CDTF">2018-03-30T08:29:04Z</dcterms:created>
  <dcterms:modified xsi:type="dcterms:W3CDTF">2018-03-30T08:29:04Z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LastSaved">
    <vt:filetime>2018-03-30T00:00:00Z</vt:filetime>
  </property>
</Properties>
</file>