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rsidP="00767E65">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w:t>
      </w:r>
      <w:r w:rsidR="00767E65">
        <w:rPr>
          <w:lang w:val="en-US"/>
        </w:rPr>
        <w:t>ORIDA PUBLIC SERVICE COMMISSION</w:t>
      </w:r>
    </w:p>
    <w:p w:rsidR="006B03A1" w:rsidRDefault="006B03A1">
      <w:pPr>
        <w:pStyle w:val="PScCenterCaps"/>
        <w:rPr>
          <w:lang w:val="en-US"/>
        </w:rPr>
      </w:pPr>
    </w:p>
    <w:p w:rsidR="006B03A1" w:rsidRPr="00767E65" w:rsidRDefault="00767E65">
      <w:pPr>
        <w:pStyle w:val="PScCenterCaps"/>
        <w:rPr>
          <w:lang w:val="en-US"/>
        </w:rPr>
      </w:pPr>
      <w:r w:rsidRPr="00767E65">
        <w:rPr>
          <w:lang w:val="en-US"/>
        </w:rPr>
        <w:t>Notice of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767E65">
      <w:pPr>
        <w:pStyle w:val="PScCenterCaps"/>
        <w:rPr>
          <w:lang w:val="en-US"/>
        </w:rPr>
      </w:pPr>
      <w:proofErr w:type="spellStart"/>
      <w:r>
        <w:rPr>
          <w:lang w:val="en-US"/>
        </w:rPr>
        <w:t>UNDOCKETED</w:t>
      </w:r>
      <w:proofErr w:type="spellEnd"/>
    </w:p>
    <w:p w:rsidR="006B03A1" w:rsidRDefault="006B03A1">
      <w:pPr>
        <w:pStyle w:val="PScCenterCaps"/>
        <w:rPr>
          <w:lang w:val="en-US"/>
        </w:rPr>
      </w:pPr>
    </w:p>
    <w:p w:rsidR="00767E65" w:rsidRPr="00793D09" w:rsidRDefault="00767E65" w:rsidP="00767E65">
      <w:pPr>
        <w:widowControl w:val="0"/>
        <w:tabs>
          <w:tab w:val="center" w:pos="4680"/>
          <w:tab w:val="left" w:pos="5472"/>
        </w:tabs>
        <w:autoSpaceDE w:val="0"/>
        <w:autoSpaceDN w:val="0"/>
        <w:adjustRightInd w:val="0"/>
        <w:jc w:val="center"/>
      </w:pPr>
      <w:r>
        <w:t>IN RE:  Proposed amendments to Rule 25-9.001, Application and Scope, Rule 25-9.002, Definitions, Rule 25-9.050, Application and Scope, Rule 25-9.051, Definitions, Rule 25-9.052, General Submittal Instructions, and Rule 25-9.053, Filing and Evaluation of Submittals</w:t>
      </w:r>
    </w:p>
    <w:p w:rsidR="00767E65" w:rsidRDefault="00767E65">
      <w:pPr>
        <w:pStyle w:val="PScCenterCaps"/>
        <w:rPr>
          <w:lang w:val="en-US"/>
        </w:rPr>
      </w:pPr>
    </w:p>
    <w:p w:rsidR="00767E65" w:rsidRDefault="00767E65">
      <w:pPr>
        <w:pStyle w:val="PScCenterCaps"/>
        <w:rPr>
          <w:lang w:val="en-US"/>
        </w:rPr>
      </w:pPr>
    </w:p>
    <w:p w:rsidR="006B03A1" w:rsidRPr="00F40223" w:rsidRDefault="006B03A1">
      <w:pPr>
        <w:pStyle w:val="PSCCenter"/>
      </w:pPr>
      <w:r>
        <w:t xml:space="preserve">ISSUED: </w:t>
      </w:r>
      <w:bookmarkStart w:id="0" w:name="issueDate"/>
      <w:bookmarkEnd w:id="0"/>
      <w:r w:rsidR="00F40223">
        <w:rPr>
          <w:u w:val="single"/>
        </w:rPr>
        <w:t>May 22, 2015</w:t>
      </w:r>
    </w:p>
    <w:p w:rsidR="00767E65" w:rsidRPr="00793D09" w:rsidRDefault="00767E65" w:rsidP="00767E65">
      <w:pPr>
        <w:widowControl w:val="0"/>
        <w:tabs>
          <w:tab w:val="center" w:pos="4680"/>
          <w:tab w:val="left" w:pos="5472"/>
        </w:tabs>
        <w:autoSpaceDE w:val="0"/>
        <w:autoSpaceDN w:val="0"/>
        <w:adjustRightInd w:val="0"/>
        <w:spacing w:line="480" w:lineRule="auto"/>
        <w:jc w:val="both"/>
      </w:pP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793D09">
        <w:t>NOTICE is hereby given that a staff rule development workshop will be held at the following time and place:</w:t>
      </w: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proofErr w:type="gramStart"/>
      <w:r>
        <w:t xml:space="preserve">June 9, </w:t>
      </w:r>
      <w:r w:rsidRPr="00793D09">
        <w:t>201</w:t>
      </w:r>
      <w:r w:rsidR="002B442A">
        <w:t>5, at</w:t>
      </w:r>
      <w:r w:rsidRPr="00793D09">
        <w:t xml:space="preserve"> </w:t>
      </w:r>
      <w:r>
        <w:t>1:30</w:t>
      </w:r>
      <w:r w:rsidRPr="00793D09">
        <w:t xml:space="preserve"> </w:t>
      </w:r>
      <w:r>
        <w:t>p</w:t>
      </w:r>
      <w:r w:rsidRPr="00793D09">
        <w:t>.m.</w:t>
      </w:r>
      <w:proofErr w:type="gramEnd"/>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793D09">
        <w:t xml:space="preserve">Room </w:t>
      </w:r>
      <w:r>
        <w:t>105</w:t>
      </w:r>
      <w:r w:rsidRPr="00793D09">
        <w:t xml:space="preserve">, </w:t>
      </w:r>
      <w:r>
        <w:t>Gunter Building</w:t>
      </w: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t>2540 Shumard Oaks Boulevard</w:t>
      </w: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City">
        <w:r w:rsidRPr="00793D09">
          <w:t>Tallahassee</w:t>
        </w:r>
      </w:smartTag>
      <w:r w:rsidRPr="00793D09">
        <w:t xml:space="preserve">, </w:t>
      </w:r>
      <w:smartTag w:uri="urn:schemas-microsoft-com:office:smarttags" w:element="State">
        <w:r w:rsidRPr="00793D09">
          <w:t>FL</w:t>
        </w:r>
      </w:smartTag>
      <w:r w:rsidRPr="00793D09">
        <w:t xml:space="preserve"> 32399-08</w:t>
      </w:r>
      <w:r>
        <w:t>50</w:t>
      </w:r>
      <w:r w:rsidRPr="00793D09">
        <w:t xml:space="preserve">  </w:t>
      </w: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793D09">
        <w:tab/>
        <w:t xml:space="preserve">The draft rules and the agenda for the workshop are attached.  </w:t>
      </w: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793D09">
        <w:tab/>
        <w:t xml:space="preserve">One or more Commissioners may be in attendance and participate in the workshop.  The person to be contacted regarding this rule development is </w:t>
      </w:r>
      <w:r>
        <w:t>Pamela H. Page</w:t>
      </w:r>
      <w:r w:rsidRPr="00793D09">
        <w:t>, Office of the General Counsel, 2540 Shumard Oak Boulevard, Tallahassee, Florida 32399-0850, (850) 413-</w:t>
      </w:r>
      <w:r>
        <w:t>6214</w:t>
      </w:r>
      <w:r w:rsidRPr="00793D09">
        <w:t xml:space="preserve">, </w:t>
      </w:r>
      <w:proofErr w:type="spellStart"/>
      <w:r w:rsidRPr="00793D09">
        <w:t>phpage@psc.state.fl.us</w:t>
      </w:r>
      <w:proofErr w:type="spellEnd"/>
      <w:r w:rsidRPr="00793D09">
        <w:t>.</w:t>
      </w: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793D09">
        <w:t xml:space="preserve">If you wish to comment but cannot attend the workshop, please submit your </w:t>
      </w:r>
      <w:r>
        <w:t xml:space="preserve">written </w:t>
      </w:r>
      <w:r w:rsidRPr="00793D09">
        <w:t>comments</w:t>
      </w:r>
      <w:r>
        <w:t xml:space="preserve"> by June 2, 2015,</w:t>
      </w:r>
      <w:r w:rsidRPr="00793D09">
        <w:t xml:space="preserve"> to: </w:t>
      </w:r>
      <w:r>
        <w:t>Pamela H. Page</w:t>
      </w:r>
      <w:r w:rsidRPr="00793D09">
        <w:t xml:space="preserve">, Office of the General Counsel, Florida Public Service Commission, </w:t>
      </w:r>
      <w:smartTag w:uri="urn:schemas-microsoft-com:office:smarttags" w:element="Street">
        <w:r w:rsidRPr="00793D09">
          <w:t>2540 Shumard Oak Blvd.</w:t>
        </w:r>
      </w:smartTag>
      <w:r w:rsidRPr="00793D09">
        <w:t xml:space="preserve">, </w:t>
      </w:r>
      <w:smartTag w:uri="urn:schemas-microsoft-com:office:smarttags" w:element="City">
        <w:r w:rsidRPr="00793D09">
          <w:t>Tallahassee</w:t>
        </w:r>
      </w:smartTag>
      <w:r w:rsidRPr="00793D09">
        <w:t xml:space="preserve">, </w:t>
      </w:r>
      <w:smartTag w:uri="urn:schemas-microsoft-com:office:smarttags" w:element="State">
        <w:r w:rsidRPr="00793D09">
          <w:t>FL</w:t>
        </w:r>
      </w:smartTag>
      <w:r>
        <w:t xml:space="preserve"> 32399-0850</w:t>
      </w:r>
      <w:r w:rsidRPr="00793D09">
        <w:t xml:space="preserve"> (850) 413-</w:t>
      </w:r>
      <w:r>
        <w:t>6214</w:t>
      </w:r>
      <w:r w:rsidRPr="00793D09">
        <w:t xml:space="preserve">. </w:t>
      </w: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767E65" w:rsidRPr="00793D09" w:rsidRDefault="00767E65" w:rsidP="00767E65">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793D09">
        <w:t xml:space="preserve">In accordance with the Americans with Disabilities Act, persons requiring a special accommodation to participate at this workshop should contact the Office of Commission Clerk no later than five days prior to the workshop at 2540 Shumard Oak Boulevard., </w:t>
      </w:r>
      <w:smartTag w:uri="urn:schemas-microsoft-com:office:smarttags" w:element="place">
        <w:smartTag w:uri="urn:schemas-microsoft-com:office:smarttags" w:element="City">
          <w:r w:rsidRPr="00793D09">
            <w:t>Tallahassee</w:t>
          </w:r>
        </w:smartTag>
        <w:r w:rsidRPr="00793D09">
          <w:t xml:space="preserve">, </w:t>
        </w:r>
        <w:smartTag w:uri="urn:schemas-microsoft-com:office:smarttags" w:element="State">
          <w:r w:rsidRPr="00793D09">
            <w:t>Florida</w:t>
          </w:r>
        </w:smartTag>
        <w:r w:rsidRPr="00793D09">
          <w:t xml:space="preserve"> </w:t>
        </w:r>
        <w:smartTag w:uri="urn:schemas-microsoft-com:office:smarttags" w:element="PostalCode">
          <w:r w:rsidRPr="00793D09">
            <w:t>32399-0850</w:t>
          </w:r>
        </w:smartTag>
      </w:smartTag>
      <w:r w:rsidRPr="00793D09">
        <w:t>, via 1-800-955-8770 (Voice) or 1-800-955-8771 (</w:t>
      </w:r>
      <w:proofErr w:type="spellStart"/>
      <w:r w:rsidRPr="00793D09">
        <w:t>TDD</w:t>
      </w:r>
      <w:proofErr w:type="spellEnd"/>
      <w:r w:rsidRPr="00793D09">
        <w:t>), Florida Relay Service.</w:t>
      </w:r>
    </w:p>
    <w:p w:rsidR="00767E65" w:rsidRDefault="00767E65" w:rsidP="00767E65"/>
    <w:p w:rsidR="00767E65" w:rsidRDefault="00767E65">
      <w:pPr>
        <w:pStyle w:val="NoticeBody"/>
      </w:pPr>
      <w:bookmarkStart w:id="1" w:name="VisualAids"/>
      <w:bookmarkEnd w:id="1"/>
    </w:p>
    <w:p w:rsidR="006B03A1" w:rsidRDefault="006B03A1" w:rsidP="00F40223">
      <w:pPr>
        <w:pStyle w:val="NoticeBody"/>
        <w:keepNext/>
      </w:pPr>
      <w:r>
        <w:lastRenderedPageBreak/>
        <w:tab/>
        <w:t xml:space="preserve">By DIRECTION of the Florida Public Service Commission this </w:t>
      </w:r>
      <w:bookmarkStart w:id="2" w:name="replaceDate"/>
      <w:bookmarkEnd w:id="2"/>
      <w:r w:rsidR="00F40223">
        <w:rPr>
          <w:u w:val="single"/>
        </w:rPr>
        <w:t>22nd</w:t>
      </w:r>
      <w:r w:rsidR="00F40223">
        <w:t xml:space="preserve"> day of </w:t>
      </w:r>
      <w:r w:rsidR="00F40223">
        <w:rPr>
          <w:u w:val="single"/>
        </w:rPr>
        <w:t>May</w:t>
      </w:r>
      <w:r w:rsidR="00F40223">
        <w:t xml:space="preserve">, </w:t>
      </w:r>
      <w:r w:rsidR="00F40223">
        <w:rPr>
          <w:u w:val="single"/>
        </w:rPr>
        <w:t>2015</w:t>
      </w:r>
      <w:r w:rsidR="00F40223">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40223"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proofErr w:type="spellStart"/>
      <w:r>
        <w:t>www.floridapsc.com</w:t>
      </w:r>
      <w:proofErr w:type="spellEnd"/>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767E65" w:rsidP="00767E65">
      <w:r>
        <w:t>PHP</w:t>
      </w:r>
      <w:r w:rsidR="006B03A1">
        <w:t xml:space="preserve">  </w:t>
      </w:r>
    </w:p>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Pr>
        <w:sectPr w:rsidR="00767E65">
          <w:headerReference w:type="default" r:id="rId8"/>
          <w:pgSz w:w="12240" w:h="15840" w:code="1"/>
          <w:pgMar w:top="1440" w:right="1440" w:bottom="2160" w:left="1440" w:header="1440" w:footer="720" w:gutter="0"/>
          <w:cols w:space="720"/>
          <w:titlePg/>
          <w:docGrid w:linePitch="360"/>
        </w:sectPr>
      </w:pPr>
    </w:p>
    <w:p w:rsidR="00767E65" w:rsidRPr="00601585" w:rsidRDefault="00767E65" w:rsidP="00767E65">
      <w:pPr>
        <w:pStyle w:val="Rule"/>
        <w:rPr>
          <w:b/>
        </w:rPr>
      </w:pPr>
      <w:r w:rsidRPr="00601585">
        <w:rPr>
          <w:b/>
        </w:rPr>
        <w:lastRenderedPageBreak/>
        <w:t>25-9.001</w:t>
      </w:r>
      <w:r w:rsidRPr="00601585">
        <w:t xml:space="preserve"> </w:t>
      </w:r>
      <w:r w:rsidRPr="00601585">
        <w:rPr>
          <w:b/>
        </w:rPr>
        <w:t>Application and Scope.</w:t>
      </w:r>
    </w:p>
    <w:p w:rsidR="00767E65" w:rsidRPr="00601585" w:rsidRDefault="00767E65" w:rsidP="00767E65">
      <w:pPr>
        <w:pStyle w:val="Rule"/>
        <w:rPr>
          <w:strike/>
        </w:rPr>
      </w:pPr>
      <w:r w:rsidRPr="00601585">
        <w:rPr>
          <w:strike/>
        </w:rPr>
        <w:t>(1)</w:t>
      </w:r>
      <w:r w:rsidRPr="00601585">
        <w:t xml:space="preserve"> The provisions of </w:t>
      </w:r>
      <w:r w:rsidRPr="00601585">
        <w:rPr>
          <w:u w:val="single"/>
        </w:rPr>
        <w:t>Rules 25-9.00</w:t>
      </w:r>
      <w:r>
        <w:rPr>
          <w:u w:val="single"/>
        </w:rPr>
        <w:t>2</w:t>
      </w:r>
      <w:r w:rsidRPr="00601585">
        <w:rPr>
          <w:u w:val="single"/>
        </w:rPr>
        <w:t xml:space="preserve"> through 25-9.045, </w:t>
      </w:r>
      <w:proofErr w:type="spellStart"/>
      <w:r w:rsidRPr="00601585">
        <w:rPr>
          <w:u w:val="single"/>
        </w:rPr>
        <w:t>F.A.C</w:t>
      </w:r>
      <w:proofErr w:type="spellEnd"/>
      <w:r w:rsidRPr="00601585">
        <w:rPr>
          <w:u w:val="single"/>
        </w:rPr>
        <w:t>.,</w:t>
      </w:r>
      <w:r>
        <w:t xml:space="preserve"> </w:t>
      </w:r>
      <w:r w:rsidRPr="00601585">
        <w:rPr>
          <w:strike/>
        </w:rPr>
        <w:t>Parts I, II and III of these rules</w:t>
      </w:r>
      <w:r w:rsidRPr="00601585">
        <w:t xml:space="preserve"> shall only apply to public utilities as defined in </w:t>
      </w:r>
      <w:r w:rsidRPr="004C5EDF">
        <w:rPr>
          <w:u w:val="single"/>
        </w:rPr>
        <w:t xml:space="preserve">Rule </w:t>
      </w:r>
      <w:r w:rsidRPr="004C5EDF">
        <w:rPr>
          <w:strike/>
        </w:rPr>
        <w:t>subsection</w:t>
      </w:r>
      <w:r w:rsidRPr="00601585">
        <w:t xml:space="preserve"> 25-9.002(2), </w:t>
      </w:r>
      <w:proofErr w:type="spellStart"/>
      <w:r w:rsidRPr="00601585">
        <w:t>F.A.C</w:t>
      </w:r>
      <w:proofErr w:type="spellEnd"/>
      <w:r w:rsidRPr="00601585">
        <w:t xml:space="preserve">., and </w:t>
      </w:r>
      <w:r w:rsidRPr="00147B06">
        <w:rPr>
          <w:u w:val="single"/>
        </w:rPr>
        <w:t xml:space="preserve">the provisions of </w:t>
      </w:r>
      <w:r w:rsidRPr="00601585">
        <w:rPr>
          <w:u w:val="single"/>
        </w:rPr>
        <w:t xml:space="preserve">Rules 25-9.051 through 25-9.071, </w:t>
      </w:r>
      <w:proofErr w:type="spellStart"/>
      <w:r w:rsidRPr="00601585">
        <w:rPr>
          <w:u w:val="single"/>
        </w:rPr>
        <w:t>F.A.C</w:t>
      </w:r>
      <w:proofErr w:type="spellEnd"/>
      <w:r w:rsidRPr="00601585">
        <w:rPr>
          <w:u w:val="single"/>
        </w:rPr>
        <w:t>.,</w:t>
      </w:r>
      <w:r>
        <w:t xml:space="preserve"> </w:t>
      </w:r>
      <w:r w:rsidRPr="00601585">
        <w:rPr>
          <w:strike/>
        </w:rPr>
        <w:t>Parts IV and V of these rules</w:t>
      </w:r>
      <w:r w:rsidRPr="00601585">
        <w:t xml:space="preserve"> shall only apply to municipalities and cooperatives as defined in </w:t>
      </w:r>
      <w:r w:rsidRPr="004C5EDF">
        <w:rPr>
          <w:u w:val="single"/>
        </w:rPr>
        <w:t>Rule</w:t>
      </w:r>
      <w:r>
        <w:t xml:space="preserve"> </w:t>
      </w:r>
      <w:r w:rsidRPr="004C5EDF">
        <w:rPr>
          <w:strike/>
        </w:rPr>
        <w:t>subsection</w:t>
      </w:r>
      <w:r w:rsidRPr="00601585">
        <w:t xml:space="preserve"> 25-9.051(2), </w:t>
      </w:r>
      <w:proofErr w:type="spellStart"/>
      <w:r w:rsidRPr="00601585">
        <w:t>F.A.C</w:t>
      </w:r>
      <w:proofErr w:type="spellEnd"/>
      <w:r w:rsidRPr="00601585">
        <w:t xml:space="preserve">. </w:t>
      </w:r>
      <w:r w:rsidRPr="00601585">
        <w:rPr>
          <w:strike/>
        </w:rPr>
        <w:t>The provisions of this chapter shall not apply to Interexchange Companies, Pay Telephone Service Companies, Shared Tenant Service Companies, Operator Service Provider Companies, Alternative Access Vendor Service Providers, Competitive Local Exchange Companies, or Local Exchange Companies.</w:t>
      </w:r>
    </w:p>
    <w:p w:rsidR="00767E65" w:rsidRPr="00601585" w:rsidRDefault="00767E65" w:rsidP="00767E65">
      <w:pPr>
        <w:pStyle w:val="Rule"/>
        <w:rPr>
          <w:strike/>
        </w:rPr>
      </w:pPr>
      <w:r w:rsidRPr="00601585">
        <w:rPr>
          <w:strike/>
        </w:rPr>
        <w:t>(2) The following shall prescribe the procedures to be used by public utilities in filing:</w:t>
      </w:r>
    </w:p>
    <w:p w:rsidR="00767E65" w:rsidRPr="00601585" w:rsidRDefault="00767E65" w:rsidP="00767E65">
      <w:pPr>
        <w:pStyle w:val="Rule"/>
        <w:rPr>
          <w:strike/>
        </w:rPr>
      </w:pPr>
      <w:r w:rsidRPr="00601585">
        <w:rPr>
          <w:strike/>
        </w:rPr>
        <w:t>(a) Rules and Regulations.</w:t>
      </w:r>
    </w:p>
    <w:p w:rsidR="00767E65" w:rsidRPr="00601585" w:rsidRDefault="00767E65" w:rsidP="00767E65">
      <w:pPr>
        <w:pStyle w:val="Rule"/>
        <w:rPr>
          <w:strike/>
        </w:rPr>
      </w:pPr>
      <w:r w:rsidRPr="00601585">
        <w:rPr>
          <w:strike/>
        </w:rPr>
        <w:t>(b) Rate Schedules.</w:t>
      </w:r>
    </w:p>
    <w:p w:rsidR="00767E65" w:rsidRPr="00601585" w:rsidRDefault="00767E65" w:rsidP="00767E65">
      <w:pPr>
        <w:pStyle w:val="Rule"/>
        <w:rPr>
          <w:strike/>
        </w:rPr>
      </w:pPr>
      <w:r w:rsidRPr="00601585">
        <w:rPr>
          <w:strike/>
        </w:rPr>
        <w:t>(c) Standard Forms and Riders.</w:t>
      </w:r>
    </w:p>
    <w:p w:rsidR="00767E65" w:rsidRPr="00601585" w:rsidRDefault="00767E65" w:rsidP="00767E65">
      <w:pPr>
        <w:pStyle w:val="Rule"/>
        <w:rPr>
          <w:strike/>
        </w:rPr>
      </w:pPr>
      <w:r w:rsidRPr="00601585">
        <w:rPr>
          <w:strike/>
        </w:rPr>
        <w:t>(d) Contracts and Agreements.</w:t>
      </w:r>
    </w:p>
    <w:p w:rsidR="00767E65" w:rsidRPr="00601585" w:rsidRDefault="00767E65" w:rsidP="00767E65">
      <w:pPr>
        <w:pStyle w:val="Rule"/>
        <w:rPr>
          <w:strike/>
        </w:rPr>
      </w:pPr>
      <w:r w:rsidRPr="00601585">
        <w:rPr>
          <w:strike/>
        </w:rPr>
        <w:t>(e) Tariffs.</w:t>
      </w:r>
    </w:p>
    <w:p w:rsidR="00767E65" w:rsidRPr="00601585" w:rsidRDefault="00767E65" w:rsidP="00767E65">
      <w:pPr>
        <w:pStyle w:val="Rule"/>
        <w:rPr>
          <w:strike/>
        </w:rPr>
      </w:pPr>
      <w:r w:rsidRPr="00601585">
        <w:rPr>
          <w:strike/>
        </w:rPr>
        <w:t>(3) No rules and regulations, or schedules of rates and charges, or modifications or revisions of the same, shall be effective until filed with and approved by the Commission as provided by law.</w:t>
      </w:r>
    </w:p>
    <w:p w:rsidR="00767E65" w:rsidRPr="00601585" w:rsidRDefault="00767E65" w:rsidP="00767E65">
      <w:pPr>
        <w:pStyle w:val="Rule"/>
        <w:rPr>
          <w:strike/>
        </w:rPr>
      </w:pPr>
      <w:r w:rsidRPr="00601585">
        <w:rPr>
          <w:strike/>
        </w:rPr>
        <w:t>(4) Upon acceptable showing by any utility, the Commission may waive or modify, as to that utility, the provisions of any rule herein contained, except when such provisions are fixed by statute.</w:t>
      </w:r>
    </w:p>
    <w:p w:rsidR="00767E65" w:rsidRPr="00601585" w:rsidRDefault="00767E65" w:rsidP="00767E65">
      <w:pPr>
        <w:pStyle w:val="Rule"/>
      </w:pPr>
      <w:r w:rsidRPr="00601585">
        <w:rPr>
          <w:strike/>
        </w:rPr>
        <w:t>(5) No deviation from these rules shall be permitted unless authorized in writing by the Commission.</w:t>
      </w:r>
    </w:p>
    <w:p w:rsidR="00767E65" w:rsidRPr="00601585" w:rsidRDefault="00767E65">
      <w:pPr>
        <w:pStyle w:val="Rule"/>
        <w:rPr>
          <w:i/>
        </w:rPr>
      </w:pPr>
      <w:r w:rsidRPr="00601585">
        <w:rPr>
          <w:i/>
        </w:rPr>
        <w:t xml:space="preserve">Rulemaking Authority 350.127(2), 366.05(1), 367.121 FS. Law Implemented 366.04(2)(b), 366.05(1), 367.091, 367.101 FS. History–New 1-8-75, </w:t>
      </w:r>
      <w:proofErr w:type="spellStart"/>
      <w:r w:rsidRPr="00601585">
        <w:rPr>
          <w:i/>
        </w:rPr>
        <w:t>Repromulgated</w:t>
      </w:r>
      <w:proofErr w:type="spellEnd"/>
      <w:r w:rsidRPr="00601585">
        <w:rPr>
          <w:i/>
        </w:rPr>
        <w:t xml:space="preserve"> 10-22-75, Amended 8-</w:t>
      </w:r>
      <w:r w:rsidRPr="00601585">
        <w:rPr>
          <w:i/>
        </w:rPr>
        <w:lastRenderedPageBreak/>
        <w:t>9-79, Formerly 25-9.01, A</w:t>
      </w:r>
      <w:r>
        <w:rPr>
          <w:i/>
        </w:rPr>
        <w:t>mended 2-23-86, 1-8-95, 1-25-09, ___________.</w:t>
      </w:r>
    </w:p>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Pr>
        <w:sectPr w:rsidR="00767E65" w:rsidSect="00767E65">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767E65" w:rsidRPr="00AB5478" w:rsidRDefault="00767E65" w:rsidP="00767E65">
      <w:pPr>
        <w:pStyle w:val="Rule"/>
        <w:rPr>
          <w:b/>
        </w:rPr>
      </w:pPr>
      <w:r w:rsidRPr="00AB5478">
        <w:rPr>
          <w:b/>
        </w:rPr>
        <w:lastRenderedPageBreak/>
        <w:t>25-9.002</w:t>
      </w:r>
      <w:r w:rsidRPr="00AB5478">
        <w:t xml:space="preserve"> </w:t>
      </w:r>
      <w:r w:rsidRPr="00AB5478">
        <w:rPr>
          <w:b/>
        </w:rPr>
        <w:t>Definitions.</w:t>
      </w:r>
    </w:p>
    <w:p w:rsidR="00767E65" w:rsidRPr="00AB5478" w:rsidRDefault="00767E65" w:rsidP="00767E65">
      <w:pPr>
        <w:pStyle w:val="Rule"/>
      </w:pPr>
      <w:r w:rsidRPr="00AB5478">
        <w:t xml:space="preserve">For the purposes of </w:t>
      </w:r>
      <w:r w:rsidRPr="00AB5478">
        <w:rPr>
          <w:u w:val="single"/>
        </w:rPr>
        <w:t>Rules</w:t>
      </w:r>
      <w:r>
        <w:rPr>
          <w:u w:val="single"/>
        </w:rPr>
        <w:t xml:space="preserve"> 25-9.002 through 25-9.045, </w:t>
      </w:r>
      <w:proofErr w:type="spellStart"/>
      <w:r>
        <w:rPr>
          <w:u w:val="single"/>
        </w:rPr>
        <w:t>F.A.</w:t>
      </w:r>
      <w:r w:rsidRPr="00AB5478">
        <w:rPr>
          <w:u w:val="single"/>
        </w:rPr>
        <w:t>C</w:t>
      </w:r>
      <w:proofErr w:type="spellEnd"/>
      <w:r w:rsidRPr="00AB5478">
        <w:rPr>
          <w:u w:val="single"/>
        </w:rPr>
        <w:t>.,</w:t>
      </w:r>
      <w:r>
        <w:t xml:space="preserve"> </w:t>
      </w:r>
      <w:r w:rsidRPr="00AB5478">
        <w:rPr>
          <w:strike/>
        </w:rPr>
        <w:t>these regulations</w:t>
      </w:r>
      <w:r w:rsidRPr="00AB5478">
        <w:t xml:space="preserve"> the following definitions shall apply:</w:t>
      </w:r>
    </w:p>
    <w:p w:rsidR="00767E65" w:rsidRPr="00AB5478" w:rsidRDefault="00767E65" w:rsidP="00767E65">
      <w:pPr>
        <w:pStyle w:val="Rule"/>
      </w:pPr>
      <w:r w:rsidRPr="00AB5478">
        <w:t>(1) The word “Commission” refers to the Florida Public Service Commission.</w:t>
      </w:r>
    </w:p>
    <w:p w:rsidR="00767E65" w:rsidRPr="00AB5478" w:rsidRDefault="00767E65" w:rsidP="00767E65">
      <w:pPr>
        <w:pStyle w:val="Rule"/>
      </w:pPr>
      <w:r w:rsidRPr="00AB5478">
        <w:t xml:space="preserve">(2) </w:t>
      </w:r>
      <w:r w:rsidRPr="00922A27">
        <w:rPr>
          <w:strike/>
        </w:rPr>
        <w:t>Except where a different meaning clearly appears from the context,</w:t>
      </w:r>
      <w:r>
        <w:rPr>
          <w:strike/>
        </w:rPr>
        <w:t xml:space="preserve"> </w:t>
      </w:r>
      <w:proofErr w:type="spellStart"/>
      <w:r w:rsidRPr="00922A27">
        <w:rPr>
          <w:u w:val="single"/>
        </w:rPr>
        <w:t>T</w:t>
      </w:r>
      <w:r w:rsidRPr="00922A27">
        <w:rPr>
          <w:strike/>
        </w:rPr>
        <w:t>t</w:t>
      </w:r>
      <w:r w:rsidRPr="00AB5478">
        <w:t>he</w:t>
      </w:r>
      <w:proofErr w:type="spellEnd"/>
      <w:r w:rsidRPr="00AB5478">
        <w:t xml:space="preserve"> word or words “utility” or “public utility” as used in these rules shall mean and include all electric and gas utilities, water systems, and wastewater systems, which are, or may hereafter be, subject to the </w:t>
      </w:r>
      <w:r w:rsidRPr="00922A27">
        <w:rPr>
          <w:u w:val="single"/>
        </w:rPr>
        <w:t>rate</w:t>
      </w:r>
      <w:r>
        <w:t xml:space="preserve"> </w:t>
      </w:r>
      <w:r w:rsidRPr="00AB5478">
        <w:t>jurisdiction of this Commission.</w:t>
      </w:r>
    </w:p>
    <w:p w:rsidR="00767E65" w:rsidRPr="00AB5478" w:rsidRDefault="00767E65" w:rsidP="00767E65">
      <w:pPr>
        <w:pStyle w:val="Rule"/>
      </w:pPr>
      <w:r w:rsidRPr="00AB5478">
        <w:t>(3) The term “rules” and/or “regulations” refers to the general practices followed by the utility in carrying on its business with its customers and includes the rules, practices, classifications, exceptions and conditions observed by the utility in supplying service.</w:t>
      </w:r>
    </w:p>
    <w:p w:rsidR="00767E65" w:rsidRPr="00AB5478" w:rsidRDefault="00767E65" w:rsidP="00767E65">
      <w:pPr>
        <w:pStyle w:val="Rule"/>
      </w:pPr>
      <w:r w:rsidRPr="00AB5478">
        <w:t>(4) The term “rate” refers to the price or charge for utility service.</w:t>
      </w:r>
    </w:p>
    <w:p w:rsidR="00767E65" w:rsidRPr="00AB5478" w:rsidRDefault="00767E65" w:rsidP="00767E65">
      <w:pPr>
        <w:pStyle w:val="Rule"/>
      </w:pPr>
      <w:r w:rsidRPr="00AB5478">
        <w:t>(5) The term “rate schedule” refers to the rate or charge for the particular classification of service plus the several provisions necessary for billing, including all special terms and conditions under which service shall be furnished at such rate or charge.</w:t>
      </w:r>
    </w:p>
    <w:p w:rsidR="00767E65" w:rsidRPr="00AB5478" w:rsidRDefault="00767E65" w:rsidP="00767E65">
      <w:pPr>
        <w:pStyle w:val="Rule"/>
      </w:pPr>
      <w:r w:rsidRPr="00AB5478">
        <w:t>(6) The term “standard forms” means and includes all standard contract or agreement forms for execution between the utility and its customers.</w:t>
      </w:r>
    </w:p>
    <w:p w:rsidR="00767E65" w:rsidRPr="00AB5478" w:rsidRDefault="00767E65" w:rsidP="00767E65">
      <w:pPr>
        <w:pStyle w:val="Rule"/>
      </w:pPr>
      <w:r w:rsidRPr="00AB5478">
        <w:t xml:space="preserve">(7) “Contracts and agreements” shall refer to special contracts entered into by the utility for the sale of </w:t>
      </w:r>
      <w:r w:rsidRPr="002D0064">
        <w:rPr>
          <w:u w:val="single"/>
        </w:rPr>
        <w:t>commodities</w:t>
      </w:r>
      <w:r w:rsidRPr="002D0064">
        <w:t xml:space="preserve"> </w:t>
      </w:r>
      <w:r w:rsidRPr="002D0064">
        <w:rPr>
          <w:strike/>
        </w:rPr>
        <w:t>commodity</w:t>
      </w:r>
      <w:r w:rsidRPr="00AB5478">
        <w:t xml:space="preserve"> or services in a manner or subject to provisions not specifically covered by its filed standard rate schedules.</w:t>
      </w:r>
    </w:p>
    <w:p w:rsidR="00767E65" w:rsidRPr="00AB5478" w:rsidRDefault="00767E65" w:rsidP="00767E65">
      <w:pPr>
        <w:pStyle w:val="Rule"/>
      </w:pPr>
      <w:r w:rsidRPr="00AB5478">
        <w:t>(8) The term “tariff” shall refer to the assembled volume containing the “rules,” “regulations,” “rate schedules,” “standard forms,” “contracts,” and other material required by these regulations as filed with the Commission.</w:t>
      </w:r>
    </w:p>
    <w:p w:rsidR="00767E65" w:rsidRDefault="00767E65" w:rsidP="00767E65">
      <w:pPr>
        <w:pStyle w:val="Rule"/>
      </w:pPr>
      <w:r w:rsidRPr="00AB5478">
        <w:rPr>
          <w:i/>
        </w:rPr>
        <w:t xml:space="preserve">Rulemaking Authority 350.127(2), 366.05(1), 367.121 FS. Law Implemented 366.05(1), </w:t>
      </w:r>
      <w:r>
        <w:rPr>
          <w:i/>
          <w:u w:val="single"/>
        </w:rPr>
        <w:t>367.081, 367.091, 367.101,</w:t>
      </w:r>
      <w:r>
        <w:rPr>
          <w:i/>
        </w:rPr>
        <w:t xml:space="preserve"> </w:t>
      </w:r>
      <w:r w:rsidRPr="00B35104">
        <w:rPr>
          <w:i/>
          <w:strike/>
        </w:rPr>
        <w:t>367.021</w:t>
      </w:r>
      <w:r w:rsidRPr="00AB5478">
        <w:rPr>
          <w:i/>
        </w:rPr>
        <w:t xml:space="preserve"> FS. History–New 1-8-75, </w:t>
      </w:r>
      <w:proofErr w:type="spellStart"/>
      <w:r w:rsidRPr="00AB5478">
        <w:rPr>
          <w:i/>
        </w:rPr>
        <w:t>Repromulgated</w:t>
      </w:r>
      <w:proofErr w:type="spellEnd"/>
      <w:r w:rsidRPr="00AB5478">
        <w:rPr>
          <w:i/>
        </w:rPr>
        <w:t xml:space="preserve"> 10-22-75, </w:t>
      </w:r>
      <w:r w:rsidRPr="00AB5478">
        <w:rPr>
          <w:i/>
        </w:rPr>
        <w:lastRenderedPageBreak/>
        <w:t>Fo</w:t>
      </w:r>
      <w:r>
        <w:rPr>
          <w:i/>
        </w:rPr>
        <w:t>rmerly 25-9.02, Amended 1-25-09, ___________.</w:t>
      </w:r>
    </w:p>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Pr>
        <w:sectPr w:rsidR="00767E65" w:rsidSect="00767E65">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docGrid w:linePitch="360"/>
        </w:sectPr>
      </w:pPr>
    </w:p>
    <w:p w:rsidR="00767E65" w:rsidRPr="000F716D" w:rsidRDefault="00767E65" w:rsidP="00767E65">
      <w:pPr>
        <w:pStyle w:val="Rule"/>
        <w:rPr>
          <w:b/>
        </w:rPr>
      </w:pPr>
      <w:r w:rsidRPr="000F716D">
        <w:rPr>
          <w:b/>
        </w:rPr>
        <w:lastRenderedPageBreak/>
        <w:t>25-9.050 Application and Scope.</w:t>
      </w:r>
    </w:p>
    <w:p w:rsidR="00767E65" w:rsidRPr="000F716D" w:rsidRDefault="00767E65" w:rsidP="00767E65">
      <w:pPr>
        <w:pStyle w:val="Rule"/>
        <w:rPr>
          <w:strike/>
        </w:rPr>
      </w:pPr>
      <w:r w:rsidRPr="000F716D">
        <w:rPr>
          <w:strike/>
        </w:rPr>
        <w:t>(1) The following rules apply only to municipal electric utilities and rural electric cooperatives and prescribe the procedure to be followed by such utilities in submitting documentation of:</w:t>
      </w:r>
    </w:p>
    <w:p w:rsidR="00767E65" w:rsidRPr="000F716D" w:rsidRDefault="00767E65" w:rsidP="00767E65">
      <w:pPr>
        <w:pStyle w:val="Rule"/>
        <w:rPr>
          <w:strike/>
        </w:rPr>
      </w:pPr>
      <w:r w:rsidRPr="000F716D">
        <w:rPr>
          <w:strike/>
        </w:rPr>
        <w:t>(a) Rate Schedules</w:t>
      </w:r>
    </w:p>
    <w:p w:rsidR="00767E65" w:rsidRPr="000F716D" w:rsidRDefault="00767E65" w:rsidP="00767E65">
      <w:pPr>
        <w:pStyle w:val="Rule"/>
        <w:rPr>
          <w:strike/>
        </w:rPr>
      </w:pPr>
      <w:r w:rsidRPr="000F716D">
        <w:rPr>
          <w:strike/>
        </w:rPr>
        <w:t>(b) Contracts and Agreements</w:t>
      </w:r>
    </w:p>
    <w:p w:rsidR="00767E65" w:rsidRPr="000F716D" w:rsidRDefault="00767E65" w:rsidP="00767E65">
      <w:pPr>
        <w:pStyle w:val="Rule"/>
        <w:rPr>
          <w:strike/>
        </w:rPr>
      </w:pPr>
      <w:r w:rsidRPr="000F716D">
        <w:rPr>
          <w:strike/>
        </w:rPr>
        <w:t>(2) Upon acceptable showing by the utility, the Commission may waive or modify, as to that utility, the provisions of any rule herein contained, except when such provisions are fixed by statute.</w:t>
      </w:r>
    </w:p>
    <w:p w:rsidR="00767E65" w:rsidRPr="000F716D" w:rsidRDefault="00767E65" w:rsidP="00767E65">
      <w:pPr>
        <w:pStyle w:val="Rule"/>
      </w:pPr>
      <w:r w:rsidRPr="000F716D">
        <w:rPr>
          <w:strike/>
        </w:rPr>
        <w:t>(3) No deviation from these rules shall be permitted unless authorized in writing by the Commission.</w:t>
      </w:r>
    </w:p>
    <w:p w:rsidR="00767E65" w:rsidRPr="000F716D" w:rsidRDefault="00767E65" w:rsidP="00767E65">
      <w:pPr>
        <w:pStyle w:val="Rule"/>
        <w:rPr>
          <w:i/>
        </w:rPr>
      </w:pPr>
      <w:r w:rsidRPr="000F716D">
        <w:rPr>
          <w:i/>
        </w:rPr>
        <w:t xml:space="preserve">Rulemaking Authority 366.05(1) FS. Law Implemented 366.04(2)(b) FS. History–New 8-9-79, </w:t>
      </w:r>
      <w:r>
        <w:rPr>
          <w:i/>
        </w:rPr>
        <w:t>Formerly 25-9.50, Repealed __________.</w:t>
      </w:r>
    </w:p>
    <w:p w:rsidR="00767E65" w:rsidRDefault="00767E65">
      <w:pPr>
        <w:pStyle w:val="Rule"/>
      </w:pPr>
    </w:p>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Pr>
        <w:sectPr w:rsidR="00767E65" w:rsidSect="00767E65">
          <w:headerReference w:type="even" r:id="rId21"/>
          <w:headerReference w:type="default" r:id="rId22"/>
          <w:footerReference w:type="even" r:id="rId23"/>
          <w:footerReference w:type="default" r:id="rId24"/>
          <w:headerReference w:type="first" r:id="rId25"/>
          <w:footerReference w:type="first" r:id="rId26"/>
          <w:pgSz w:w="12240" w:h="15840" w:code="1"/>
          <w:pgMar w:top="360" w:right="720" w:bottom="360" w:left="2405" w:header="360" w:footer="360" w:gutter="0"/>
          <w:cols w:space="720"/>
          <w:docGrid w:linePitch="360"/>
        </w:sectPr>
      </w:pPr>
    </w:p>
    <w:p w:rsidR="00767E65" w:rsidRPr="00970454" w:rsidRDefault="00767E65" w:rsidP="00767E65">
      <w:pPr>
        <w:pStyle w:val="Rule"/>
        <w:rPr>
          <w:b/>
        </w:rPr>
      </w:pPr>
      <w:r w:rsidRPr="00970454">
        <w:rPr>
          <w:b/>
        </w:rPr>
        <w:lastRenderedPageBreak/>
        <w:t>25-9.051 Definitions.</w:t>
      </w:r>
    </w:p>
    <w:p w:rsidR="00767E65" w:rsidRPr="00970454" w:rsidRDefault="00767E65" w:rsidP="00767E65">
      <w:pPr>
        <w:pStyle w:val="Rule"/>
      </w:pPr>
      <w:r w:rsidRPr="00970454">
        <w:t>For the purposes of</w:t>
      </w:r>
      <w:r>
        <w:t xml:space="preserve"> </w:t>
      </w:r>
      <w:r w:rsidRPr="00A01680">
        <w:rPr>
          <w:u w:val="single"/>
        </w:rPr>
        <w:t xml:space="preserve">Rules 25-9.051 through 25-9.071, </w:t>
      </w:r>
      <w:proofErr w:type="spellStart"/>
      <w:r w:rsidRPr="00A01680">
        <w:rPr>
          <w:u w:val="single"/>
        </w:rPr>
        <w:t>F.A.C</w:t>
      </w:r>
      <w:proofErr w:type="spellEnd"/>
      <w:r w:rsidRPr="00A01680">
        <w:rPr>
          <w:u w:val="single"/>
        </w:rPr>
        <w:t>.</w:t>
      </w:r>
      <w:r w:rsidRPr="00412755">
        <w:rPr>
          <w:u w:val="single"/>
        </w:rPr>
        <w:t>,</w:t>
      </w:r>
      <w:r>
        <w:t xml:space="preserve"> </w:t>
      </w:r>
      <w:r w:rsidRPr="00970454">
        <w:t xml:space="preserve"> </w:t>
      </w:r>
      <w:r w:rsidRPr="00970454">
        <w:rPr>
          <w:strike/>
        </w:rPr>
        <w:t>these rules</w:t>
      </w:r>
      <w:r w:rsidRPr="00970454">
        <w:t xml:space="preserve"> the following definitions shall apply:</w:t>
      </w:r>
    </w:p>
    <w:p w:rsidR="00767E65" w:rsidRPr="00970454" w:rsidRDefault="00767E65" w:rsidP="00767E65">
      <w:pPr>
        <w:pStyle w:val="Rule"/>
      </w:pPr>
      <w:r w:rsidRPr="00970454">
        <w:t>(1) “Commission” refers to the Florida Public Service Commission.</w:t>
      </w:r>
    </w:p>
    <w:p w:rsidR="00767E65" w:rsidRPr="00970454" w:rsidRDefault="00767E65" w:rsidP="00767E65">
      <w:pPr>
        <w:pStyle w:val="Rule"/>
      </w:pPr>
      <w:r w:rsidRPr="00970454">
        <w:t xml:space="preserve">(2) “Utility” </w:t>
      </w:r>
      <w:r w:rsidRPr="00C147BC">
        <w:rPr>
          <w:u w:val="single"/>
        </w:rPr>
        <w:t>refers</w:t>
      </w:r>
      <w:r>
        <w:t xml:space="preserve"> </w:t>
      </w:r>
      <w:r w:rsidRPr="00C147BC">
        <w:rPr>
          <w:strike/>
        </w:rPr>
        <w:t>applies</w:t>
      </w:r>
      <w:r w:rsidRPr="00970454">
        <w:t xml:space="preserve"> to the municipal electric utilities and rural electric cooperatives subject to the jurisdiction of this Commission </w:t>
      </w:r>
      <w:r w:rsidRPr="00A01680">
        <w:rPr>
          <w:u w:val="single"/>
        </w:rPr>
        <w:t xml:space="preserve">pursuant to </w:t>
      </w:r>
      <w:r>
        <w:rPr>
          <w:u w:val="single"/>
        </w:rPr>
        <w:t>Section</w:t>
      </w:r>
      <w:r w:rsidRPr="00A01680">
        <w:rPr>
          <w:u w:val="single"/>
        </w:rPr>
        <w:t xml:space="preserve"> 366.04(2), </w:t>
      </w:r>
      <w:proofErr w:type="spellStart"/>
      <w:r w:rsidRPr="00A01680">
        <w:rPr>
          <w:u w:val="single"/>
        </w:rPr>
        <w:t>F</w:t>
      </w:r>
      <w:r>
        <w:rPr>
          <w:u w:val="single"/>
        </w:rPr>
        <w:t>.</w:t>
      </w:r>
      <w:r w:rsidRPr="00A01680">
        <w:rPr>
          <w:u w:val="single"/>
        </w:rPr>
        <w:t>S</w:t>
      </w:r>
      <w:proofErr w:type="spellEnd"/>
      <w:r w:rsidRPr="00412755">
        <w:rPr>
          <w:u w:val="single"/>
        </w:rPr>
        <w:t>.</w:t>
      </w:r>
      <w:r>
        <w:t xml:space="preserve"> </w:t>
      </w:r>
      <w:r w:rsidRPr="00970454">
        <w:rPr>
          <w:strike/>
        </w:rPr>
        <w:t>except where a different meaning clearly appears from the context.</w:t>
      </w:r>
    </w:p>
    <w:p w:rsidR="00767E65" w:rsidRPr="00970454" w:rsidRDefault="00767E65" w:rsidP="00767E65">
      <w:pPr>
        <w:pStyle w:val="Rule"/>
      </w:pPr>
      <w:r w:rsidRPr="00970454">
        <w:t>(3) “Rate” refers to the price or charge for utility service.</w:t>
      </w:r>
    </w:p>
    <w:p w:rsidR="00767E65" w:rsidRPr="00970454" w:rsidRDefault="00767E65" w:rsidP="00767E65">
      <w:pPr>
        <w:pStyle w:val="Rule"/>
      </w:pPr>
      <w:r w:rsidRPr="00970454">
        <w:t>(4) “Rate schedules” refer to the rate for a particular classification of service and the provisions necessary for billing, including all special terms and conditions under which service shall be furnished at such rate or charge.</w:t>
      </w:r>
    </w:p>
    <w:p w:rsidR="00767E65" w:rsidRPr="00970454" w:rsidRDefault="00767E65" w:rsidP="00767E65">
      <w:pPr>
        <w:pStyle w:val="Rule"/>
      </w:pPr>
      <w:r w:rsidRPr="00970454">
        <w:t>(5) “Contracts and agreements” refer to the special contracts entered into by the utility for the sale of electricity to consumers in a manner or subject to provisions not specifically covered by its submitted rate schedules.</w:t>
      </w:r>
    </w:p>
    <w:p w:rsidR="00767E65" w:rsidRPr="00970454" w:rsidRDefault="00767E65" w:rsidP="00767E65">
      <w:pPr>
        <w:pStyle w:val="Rule"/>
      </w:pPr>
      <w:r w:rsidRPr="00970454">
        <w:t xml:space="preserve">(6) “Documentation” </w:t>
      </w:r>
      <w:r w:rsidRPr="00970454">
        <w:rPr>
          <w:u w:val="single"/>
        </w:rPr>
        <w:t>refers</w:t>
      </w:r>
      <w:r>
        <w:t xml:space="preserve"> </w:t>
      </w:r>
      <w:r w:rsidRPr="00970454">
        <w:rPr>
          <w:strike/>
        </w:rPr>
        <w:t>applies</w:t>
      </w:r>
      <w:r w:rsidRPr="00970454">
        <w:t xml:space="preserve"> to the assembled volume containing the</w:t>
      </w:r>
      <w:r>
        <w:t xml:space="preserve"> </w:t>
      </w:r>
      <w:r w:rsidRPr="00970454">
        <w:rPr>
          <w:u w:val="single"/>
        </w:rPr>
        <w:t xml:space="preserve">materials required by Rules 25-9.054 through 25-9.071, </w:t>
      </w:r>
      <w:proofErr w:type="spellStart"/>
      <w:r w:rsidRPr="00970454">
        <w:rPr>
          <w:u w:val="single"/>
        </w:rPr>
        <w:t>F.A.C</w:t>
      </w:r>
      <w:proofErr w:type="spellEnd"/>
      <w:r w:rsidRPr="00970454">
        <w:rPr>
          <w:u w:val="single"/>
        </w:rPr>
        <w:t>.</w:t>
      </w:r>
      <w:r w:rsidRPr="00970454">
        <w:t xml:space="preserve"> </w:t>
      </w:r>
      <w:r w:rsidRPr="00970454">
        <w:rPr>
          <w:strike/>
        </w:rPr>
        <w:t>rate schedules, contracts and agreements and other materials required by these rules.</w:t>
      </w:r>
    </w:p>
    <w:p w:rsidR="00767E65" w:rsidRPr="00970454" w:rsidRDefault="00767E65" w:rsidP="00767E65">
      <w:pPr>
        <w:pStyle w:val="Rule"/>
      </w:pPr>
      <w:r w:rsidRPr="00970454">
        <w:t xml:space="preserve">(7) “Rate structure” refers to the classification system used in justifying different rates </w:t>
      </w:r>
      <w:r w:rsidRPr="00970454">
        <w:rPr>
          <w:strike/>
        </w:rPr>
        <w:t>and, more specifically, to the rate relationship between various customer classes, as well as the rate relationship between members of a customer class</w:t>
      </w:r>
      <w:r w:rsidRPr="0036308F">
        <w:t>.</w:t>
      </w:r>
    </w:p>
    <w:p w:rsidR="00767E65" w:rsidRPr="00970454" w:rsidRDefault="00767E65" w:rsidP="00767E65">
      <w:pPr>
        <w:pStyle w:val="Rule"/>
      </w:pPr>
      <w:r w:rsidRPr="00970454">
        <w:t>(8) “Customer class” refers to any group of customers distinguishable from other customers by load, consumption or other characteristic.</w:t>
      </w:r>
    </w:p>
    <w:p w:rsidR="00767E65" w:rsidRDefault="00767E65" w:rsidP="00767E65">
      <w:pPr>
        <w:pStyle w:val="Rule"/>
      </w:pPr>
      <w:r w:rsidRPr="00970454">
        <w:rPr>
          <w:i/>
        </w:rPr>
        <w:t>Rulemaking Authority 366.05(1) FS. Law Implemented 366.04(2)(b) FS. History–New 8-9-79, Amended 5-3-83</w:t>
      </w:r>
      <w:r>
        <w:rPr>
          <w:i/>
        </w:rPr>
        <w:t xml:space="preserve"> _______</w:t>
      </w:r>
      <w:r w:rsidRPr="00970454">
        <w:rPr>
          <w:i/>
        </w:rPr>
        <w:t>, Formerly 25-9.51.</w:t>
      </w:r>
    </w:p>
    <w:p w:rsidR="00767E65" w:rsidRDefault="00767E65" w:rsidP="00767E65"/>
    <w:p w:rsidR="00767E65" w:rsidRDefault="00767E65" w:rsidP="00767E65">
      <w:pPr>
        <w:sectPr w:rsidR="00767E65" w:rsidSect="00767E65">
          <w:headerReference w:type="even" r:id="rId27"/>
          <w:headerReference w:type="default" r:id="rId28"/>
          <w:footerReference w:type="even" r:id="rId29"/>
          <w:footerReference w:type="default" r:id="rId30"/>
          <w:headerReference w:type="first" r:id="rId31"/>
          <w:footerReference w:type="first" r:id="rId32"/>
          <w:pgSz w:w="12240" w:h="15840" w:code="1"/>
          <w:pgMar w:top="360" w:right="720" w:bottom="360" w:left="2405" w:header="360" w:footer="360" w:gutter="0"/>
          <w:cols w:space="720"/>
          <w:docGrid w:linePitch="360"/>
        </w:sectPr>
      </w:pPr>
    </w:p>
    <w:p w:rsidR="00767E65" w:rsidRPr="009927AA" w:rsidRDefault="00767E65" w:rsidP="00767E65">
      <w:pPr>
        <w:pStyle w:val="Rule"/>
        <w:rPr>
          <w:b/>
        </w:rPr>
      </w:pPr>
      <w:r>
        <w:rPr>
          <w:b/>
        </w:rPr>
        <w:lastRenderedPageBreak/>
        <w:t>2</w:t>
      </w:r>
      <w:r w:rsidRPr="009927AA">
        <w:rPr>
          <w:b/>
        </w:rPr>
        <w:t xml:space="preserve">5-9.052 General </w:t>
      </w:r>
      <w:r w:rsidRPr="009927AA">
        <w:rPr>
          <w:b/>
          <w:u w:val="single"/>
        </w:rPr>
        <w:t>Filing</w:t>
      </w:r>
      <w:r>
        <w:rPr>
          <w:b/>
        </w:rPr>
        <w:t xml:space="preserve"> </w:t>
      </w:r>
      <w:r w:rsidRPr="009927AA">
        <w:rPr>
          <w:b/>
          <w:strike/>
        </w:rPr>
        <w:t>Submittal</w:t>
      </w:r>
      <w:r w:rsidRPr="009927AA">
        <w:rPr>
          <w:b/>
        </w:rPr>
        <w:t xml:space="preserve"> Instructions.</w:t>
      </w:r>
    </w:p>
    <w:p w:rsidR="00767E65" w:rsidRPr="009927AA" w:rsidRDefault="00767E65" w:rsidP="00767E65">
      <w:pPr>
        <w:pStyle w:val="Rule"/>
      </w:pPr>
      <w:r w:rsidRPr="009927AA">
        <w:t xml:space="preserve">(1) Each utility shall </w:t>
      </w:r>
      <w:r w:rsidRPr="009927AA">
        <w:rPr>
          <w:strike/>
        </w:rPr>
        <w:t>submit to the Commission</w:t>
      </w:r>
      <w:r w:rsidRPr="009927AA">
        <w:t xml:space="preserve"> </w:t>
      </w:r>
      <w:r w:rsidRPr="009927AA">
        <w:rPr>
          <w:u w:val="single"/>
        </w:rPr>
        <w:t>file with the Commission documentation as defined in</w:t>
      </w:r>
      <w:r>
        <w:rPr>
          <w:u w:val="single"/>
        </w:rPr>
        <w:t xml:space="preserve"> Rule</w:t>
      </w:r>
      <w:r w:rsidRPr="009927AA">
        <w:rPr>
          <w:u w:val="single"/>
        </w:rPr>
        <w:t xml:space="preserve"> 25-9.051(6), </w:t>
      </w:r>
      <w:proofErr w:type="spellStart"/>
      <w:r w:rsidRPr="009927AA">
        <w:rPr>
          <w:u w:val="single"/>
        </w:rPr>
        <w:t>F.A.C</w:t>
      </w:r>
      <w:proofErr w:type="spellEnd"/>
      <w:r w:rsidRPr="009927AA">
        <w:rPr>
          <w:u w:val="single"/>
        </w:rPr>
        <w:t>.</w:t>
      </w:r>
      <w:r>
        <w:t xml:space="preserve"> </w:t>
      </w:r>
      <w:r w:rsidRPr="009927AA">
        <w:rPr>
          <w:strike/>
        </w:rPr>
        <w:t>documentation of all territory and customers served by it.</w:t>
      </w:r>
    </w:p>
    <w:p w:rsidR="00767E65" w:rsidRPr="009927AA" w:rsidRDefault="00767E65" w:rsidP="00767E65">
      <w:pPr>
        <w:pStyle w:val="Rule"/>
      </w:pPr>
      <w:r w:rsidRPr="009927AA">
        <w:t xml:space="preserve">(2) All supplements, revisions, modifications or changes to the documentation shall be </w:t>
      </w:r>
      <w:r w:rsidRPr="009927AA">
        <w:rPr>
          <w:u w:val="single"/>
        </w:rPr>
        <w:t>filed with the Commission Clerk</w:t>
      </w:r>
      <w:r>
        <w:t xml:space="preserve"> </w:t>
      </w:r>
      <w:r w:rsidRPr="009927AA">
        <w:rPr>
          <w:strike/>
        </w:rPr>
        <w:t>submitted to the Commission in quadruplicate and in the form prescribed herein</w:t>
      </w:r>
      <w:r w:rsidRPr="009927AA">
        <w:t xml:space="preserve"> at least 30 days prior to </w:t>
      </w:r>
      <w:r w:rsidRPr="009927AA">
        <w:rPr>
          <w:strike/>
        </w:rPr>
        <w:t>final</w:t>
      </w:r>
      <w:r w:rsidRPr="009927AA">
        <w:t xml:space="preserve"> adoption by the utility. All materials </w:t>
      </w:r>
      <w:r w:rsidRPr="009927AA">
        <w:rPr>
          <w:u w:val="single"/>
        </w:rPr>
        <w:t>filed with the Commission Clerk</w:t>
      </w:r>
      <w:r>
        <w:t xml:space="preserve"> </w:t>
      </w:r>
      <w:r w:rsidRPr="009927AA">
        <w:rPr>
          <w:strike/>
        </w:rPr>
        <w:t>submitted to the Commission</w:t>
      </w:r>
      <w:r w:rsidRPr="009927AA">
        <w:t xml:space="preserve"> </w:t>
      </w:r>
      <w:r w:rsidRPr="009927AA">
        <w:rPr>
          <w:u w:val="single"/>
        </w:rPr>
        <w:t xml:space="preserve">pursuant to </w:t>
      </w:r>
      <w:r>
        <w:rPr>
          <w:u w:val="single"/>
        </w:rPr>
        <w:t xml:space="preserve">subsection (1) of </w:t>
      </w:r>
      <w:r w:rsidRPr="009927AA">
        <w:rPr>
          <w:u w:val="single"/>
        </w:rPr>
        <w:t xml:space="preserve">this </w:t>
      </w:r>
      <w:r>
        <w:rPr>
          <w:u w:val="single"/>
        </w:rPr>
        <w:t>rule</w:t>
      </w:r>
      <w:r w:rsidRPr="006347B9">
        <w:rPr>
          <w:u w:val="single"/>
        </w:rPr>
        <w:t xml:space="preserve"> </w:t>
      </w:r>
      <w:r w:rsidRPr="00693B9A">
        <w:t xml:space="preserve">will be </w:t>
      </w:r>
      <w:r w:rsidRPr="009927AA">
        <w:rPr>
          <w:u w:val="single"/>
        </w:rPr>
        <w:t xml:space="preserve">reviewed for compliance with Rules 25-9.051 through 25-9.071, </w:t>
      </w:r>
      <w:proofErr w:type="spellStart"/>
      <w:r w:rsidRPr="009927AA">
        <w:rPr>
          <w:u w:val="single"/>
        </w:rPr>
        <w:t>F.A.C</w:t>
      </w:r>
      <w:proofErr w:type="spellEnd"/>
      <w:r w:rsidRPr="009927AA">
        <w:rPr>
          <w:u w:val="single"/>
        </w:rPr>
        <w:t>., and</w:t>
      </w:r>
      <w:r>
        <w:t xml:space="preserve"> </w:t>
      </w:r>
      <w:r w:rsidRPr="009927AA">
        <w:t xml:space="preserve">retained in the Commission’s files. </w:t>
      </w:r>
      <w:r w:rsidRPr="009927AA">
        <w:rPr>
          <w:strike/>
        </w:rPr>
        <w:t>After review, a letter indicating the Commission receipt of or comments on the utility’s proposed rate structure will be transmitted to the utility. The comment letter may contain a request for data or explanation of the basis for any change in the utility’s rate structure.</w:t>
      </w:r>
    </w:p>
    <w:p w:rsidR="00767E65" w:rsidRPr="009927AA" w:rsidRDefault="00767E65" w:rsidP="00767E65">
      <w:pPr>
        <w:pStyle w:val="Rule"/>
      </w:pPr>
      <w:r w:rsidRPr="009927AA">
        <w:t xml:space="preserve">(3) </w:t>
      </w:r>
      <w:r w:rsidRPr="009927AA">
        <w:rPr>
          <w:u w:val="single"/>
        </w:rPr>
        <w:t>All documentation filed with the Commission Clerk shall be accompanied by a list of the materials being filed.</w:t>
      </w:r>
      <w:r w:rsidRPr="009927AA">
        <w:t xml:space="preserve"> </w:t>
      </w:r>
      <w:r w:rsidRPr="009927AA">
        <w:rPr>
          <w:strike/>
        </w:rPr>
        <w:t>After reviewing Commission comments and adopting a final rate structure, the utility shall submit the adopted rate structure to the Commission, along with any response to the Commission’s comment letter. The Commission will acknowledge these filings.</w:t>
      </w:r>
    </w:p>
    <w:p w:rsidR="00767E65" w:rsidRPr="009927AA" w:rsidRDefault="00767E65" w:rsidP="00767E65">
      <w:pPr>
        <w:pStyle w:val="Rule"/>
        <w:rPr>
          <w:strike/>
        </w:rPr>
      </w:pPr>
      <w:r w:rsidRPr="009927AA">
        <w:t xml:space="preserve">(4) </w:t>
      </w:r>
      <w:r w:rsidRPr="009927AA">
        <w:rPr>
          <w:u w:val="single"/>
        </w:rPr>
        <w:t xml:space="preserve">When a utility’s documentation reflects a proposed change in rate structure, the utility shall provide information </w:t>
      </w:r>
      <w:r>
        <w:rPr>
          <w:u w:val="single"/>
        </w:rPr>
        <w:t>to support the change in rate structure.</w:t>
      </w:r>
      <w:r w:rsidRPr="00C40EB6">
        <w:t xml:space="preserve">  </w:t>
      </w:r>
      <w:r w:rsidRPr="009927AA">
        <w:rPr>
          <w:strike/>
        </w:rPr>
        <w:t xml:space="preserve">In the event the Commission determines that the rate structure of a utility may not be fair, just and reasonable, the Commission may initiate appropriate proceedings to prescribe a rate structure that is fair, just and reasonable. In so doing the Commission may, among other things, consider the cost of providing service to each customer class, as well as the rate history, value of service and experience of the utility, the consumption and load characteristics of the various classes of customers and the public acceptance of rate structures. The following principles may also be </w:t>
      </w:r>
      <w:r w:rsidRPr="009927AA">
        <w:rPr>
          <w:strike/>
        </w:rPr>
        <w:lastRenderedPageBreak/>
        <w:t>considered: simplicity, freedom from controversy, rate stability, fairness in apportioning costs, avoidance of undue discrimination and encouragement of efficiency.</w:t>
      </w:r>
    </w:p>
    <w:p w:rsidR="00767E65" w:rsidRPr="009927AA" w:rsidRDefault="00767E65" w:rsidP="00767E65">
      <w:pPr>
        <w:pStyle w:val="Rule"/>
      </w:pPr>
      <w:r w:rsidRPr="009927AA">
        <w:rPr>
          <w:strike/>
        </w:rPr>
        <w:t>(5) All documented materials filed with the Commission shall be accompanied by a letter listing the sheets being transmitted. The filing shall be acknowledged if the letter is sent in duplicate with a request for acknowledgement.</w:t>
      </w:r>
    </w:p>
    <w:p w:rsidR="00767E65" w:rsidRPr="009927AA" w:rsidRDefault="00767E65" w:rsidP="00767E65">
      <w:pPr>
        <w:pStyle w:val="Rule"/>
        <w:rPr>
          <w:i/>
        </w:rPr>
      </w:pPr>
      <w:r w:rsidRPr="009927AA">
        <w:rPr>
          <w:i/>
        </w:rPr>
        <w:t>Rulemaking Authority 366.05(1) FS. Law Implemented 366.04(2)(b) FS. History–New 8-9-79, Amended 5-3-83,</w:t>
      </w:r>
      <w:r>
        <w:rPr>
          <w:i/>
        </w:rPr>
        <w:t xml:space="preserve"> ____________.</w:t>
      </w:r>
      <w:r w:rsidRPr="009927AA">
        <w:rPr>
          <w:i/>
        </w:rPr>
        <w:t xml:space="preserve"> Formerly 25-9.52.</w:t>
      </w:r>
    </w:p>
    <w:p w:rsidR="00767E65" w:rsidRDefault="00767E65" w:rsidP="00767E65">
      <w:pPr>
        <w:pStyle w:val="Rule"/>
      </w:pPr>
    </w:p>
    <w:p w:rsidR="00767E65" w:rsidRDefault="00767E65" w:rsidP="00767E65"/>
    <w:p w:rsidR="00767E65" w:rsidRDefault="00767E65" w:rsidP="00767E65">
      <w:pPr>
        <w:sectPr w:rsidR="00767E65" w:rsidSect="00767E65">
          <w:headerReference w:type="default" r:id="rId33"/>
          <w:footerReference w:type="default" r:id="rId34"/>
          <w:headerReference w:type="first" r:id="rId35"/>
          <w:footerReference w:type="first" r:id="rId36"/>
          <w:pgSz w:w="12240" w:h="15840" w:code="1"/>
          <w:pgMar w:top="360" w:right="720" w:bottom="360" w:left="2405" w:header="360" w:footer="360" w:gutter="0"/>
          <w:cols w:space="720"/>
          <w:docGrid w:linePitch="360"/>
        </w:sectPr>
      </w:pPr>
    </w:p>
    <w:p w:rsidR="00767E65" w:rsidRPr="003E485C" w:rsidRDefault="00767E65" w:rsidP="00767E65">
      <w:pPr>
        <w:pStyle w:val="Rule"/>
        <w:rPr>
          <w:b/>
        </w:rPr>
      </w:pPr>
      <w:r w:rsidRPr="003E485C">
        <w:rPr>
          <w:b/>
        </w:rPr>
        <w:lastRenderedPageBreak/>
        <w:t xml:space="preserve">25-9.053 </w:t>
      </w:r>
      <w:r w:rsidRPr="00AF33BF">
        <w:rPr>
          <w:b/>
          <w:strike/>
        </w:rPr>
        <w:t>Filing and</w:t>
      </w:r>
      <w:r w:rsidRPr="00AE360D">
        <w:rPr>
          <w:b/>
        </w:rPr>
        <w:t xml:space="preserve"> </w:t>
      </w:r>
      <w:r w:rsidRPr="003E485C">
        <w:rPr>
          <w:b/>
        </w:rPr>
        <w:t xml:space="preserve">Evaluation of </w:t>
      </w:r>
      <w:r w:rsidRPr="00AF33BF">
        <w:rPr>
          <w:b/>
          <w:u w:val="single"/>
        </w:rPr>
        <w:t>Filings</w:t>
      </w:r>
      <w:r>
        <w:rPr>
          <w:b/>
        </w:rPr>
        <w:t xml:space="preserve"> </w:t>
      </w:r>
      <w:r w:rsidRPr="00AF33BF">
        <w:rPr>
          <w:b/>
          <w:strike/>
        </w:rPr>
        <w:t>Submittals</w:t>
      </w:r>
      <w:r w:rsidRPr="003E485C">
        <w:rPr>
          <w:b/>
        </w:rPr>
        <w:t>.</w:t>
      </w:r>
      <w:r>
        <w:rPr>
          <w:b/>
        </w:rPr>
        <w:t xml:space="preserve">                                 </w:t>
      </w:r>
    </w:p>
    <w:p w:rsidR="00767E65" w:rsidRPr="003E485C" w:rsidRDefault="00767E65" w:rsidP="00767E65">
      <w:pPr>
        <w:pStyle w:val="Rule"/>
      </w:pPr>
      <w:r w:rsidRPr="003E485C">
        <w:t xml:space="preserve">(1) </w:t>
      </w:r>
      <w:r w:rsidRPr="00E647AA">
        <w:rPr>
          <w:u w:val="single"/>
        </w:rPr>
        <w:t>A change to a utility’s rate structure must mee</w:t>
      </w:r>
      <w:r w:rsidR="00E647AA">
        <w:rPr>
          <w:u w:val="single"/>
        </w:rPr>
        <w:t>t one of the following criteria</w:t>
      </w:r>
      <w:r w:rsidRPr="00E647AA">
        <w:rPr>
          <w:u w:val="single"/>
        </w:rPr>
        <w:t>:</w:t>
      </w:r>
      <w:r w:rsidR="00E647AA">
        <w:rPr>
          <w:u w:val="single"/>
        </w:rPr>
        <w:t xml:space="preserve"> </w:t>
      </w:r>
      <w:r w:rsidRPr="00E647AA">
        <w:rPr>
          <w:u w:val="single"/>
        </w:rPr>
        <w:t>(</w:t>
      </w:r>
      <w:r w:rsidRPr="00D15204">
        <w:rPr>
          <w:u w:val="single"/>
        </w:rPr>
        <w:t xml:space="preserve">a) </w:t>
      </w:r>
      <w:r>
        <w:rPr>
          <w:u w:val="single"/>
        </w:rPr>
        <w:t>is</w:t>
      </w:r>
      <w:r w:rsidRPr="00D15204">
        <w:rPr>
          <w:u w:val="single"/>
        </w:rPr>
        <w:t xml:space="preserve"> cost based</w:t>
      </w:r>
      <w:r>
        <w:rPr>
          <w:u w:val="single"/>
        </w:rPr>
        <w:t>;</w:t>
      </w:r>
      <w:r w:rsidRPr="00D15204">
        <w:rPr>
          <w:u w:val="single"/>
        </w:rPr>
        <w:t xml:space="preserve"> (b) </w:t>
      </w:r>
      <w:r>
        <w:rPr>
          <w:u w:val="single"/>
        </w:rPr>
        <w:t>has</w:t>
      </w:r>
      <w:r w:rsidRPr="00D15204">
        <w:rPr>
          <w:u w:val="single"/>
        </w:rPr>
        <w:t xml:space="preserve"> historical precedent</w:t>
      </w:r>
      <w:r>
        <w:rPr>
          <w:u w:val="single"/>
        </w:rPr>
        <w:t>;</w:t>
      </w:r>
      <w:r w:rsidRPr="00D15204">
        <w:rPr>
          <w:u w:val="single"/>
        </w:rPr>
        <w:t xml:space="preserve"> (</w:t>
      </w:r>
      <w:r>
        <w:rPr>
          <w:u w:val="single"/>
        </w:rPr>
        <w:t>c</w:t>
      </w:r>
      <w:r w:rsidRPr="00D15204">
        <w:rPr>
          <w:u w:val="single"/>
        </w:rPr>
        <w:t>) embod</w:t>
      </w:r>
      <w:r>
        <w:rPr>
          <w:u w:val="single"/>
        </w:rPr>
        <w:t>ies</w:t>
      </w:r>
      <w:r w:rsidRPr="00D15204">
        <w:rPr>
          <w:u w:val="single"/>
        </w:rPr>
        <w:t xml:space="preserve"> pricing concepts previously approved by the Commission</w:t>
      </w:r>
      <w:r>
        <w:rPr>
          <w:u w:val="single"/>
        </w:rPr>
        <w:t>;</w:t>
      </w:r>
      <w:r w:rsidRPr="00D15204">
        <w:rPr>
          <w:u w:val="single"/>
        </w:rPr>
        <w:t xml:space="preserve"> </w:t>
      </w:r>
      <w:r>
        <w:rPr>
          <w:u w:val="single"/>
        </w:rPr>
        <w:t>or</w:t>
      </w:r>
      <w:r w:rsidRPr="00D15204">
        <w:rPr>
          <w:u w:val="single"/>
        </w:rPr>
        <w:t xml:space="preserve"> (d) </w:t>
      </w:r>
      <w:r>
        <w:rPr>
          <w:u w:val="single"/>
        </w:rPr>
        <w:t>is</w:t>
      </w:r>
      <w:r w:rsidRPr="00D15204">
        <w:rPr>
          <w:u w:val="single"/>
        </w:rPr>
        <w:t xml:space="preserve"> not unduly discriminatory.</w:t>
      </w:r>
      <w:r>
        <w:t xml:space="preserve"> </w:t>
      </w:r>
      <w:r w:rsidRPr="00D15204">
        <w:rPr>
          <w:strike/>
        </w:rPr>
        <w:t>Each letter transmitting a utility’s proposed documentation in which any change in rate structure is proposed shall be accompanied by supporting information in sufficient detail as to allow the Commission to determine the derivation of all rate structure modifications. The supporting information shall consist of either a utility-specific cost study or an analysis of utility-specific cost and operating data prepared using a methodology previously approved by the Commission for any comparable utility. All additional relevant information deemed necessary by the Commission shall be submitted in addition to the above request.</w:t>
      </w:r>
    </w:p>
    <w:p w:rsidR="00767E65" w:rsidRPr="00E74CC8" w:rsidRDefault="00767E65" w:rsidP="00767E65">
      <w:pPr>
        <w:pStyle w:val="Rule"/>
        <w:rPr>
          <w:strike/>
        </w:rPr>
      </w:pPr>
      <w:r w:rsidRPr="007C1FF7">
        <w:t xml:space="preserve"> (2)</w:t>
      </w:r>
      <w:r>
        <w:t xml:space="preserve"> </w:t>
      </w:r>
      <w:r w:rsidRPr="00D15204">
        <w:rPr>
          <w:u w:val="single"/>
        </w:rPr>
        <w:t>After review</w:t>
      </w:r>
      <w:r>
        <w:rPr>
          <w:u w:val="single"/>
        </w:rPr>
        <w:t xml:space="preserve"> of the utility’s proposed change in rate structure, staff will send written notification to </w:t>
      </w:r>
      <w:r w:rsidRPr="00D15204">
        <w:rPr>
          <w:u w:val="single"/>
        </w:rPr>
        <w:t>the</w:t>
      </w:r>
      <w:r w:rsidRPr="00941518">
        <w:rPr>
          <w:u w:val="single"/>
        </w:rPr>
        <w:t xml:space="preserve"> </w:t>
      </w:r>
      <w:r w:rsidRPr="00D15204">
        <w:rPr>
          <w:u w:val="single"/>
        </w:rPr>
        <w:t xml:space="preserve">utility indicating: (a) </w:t>
      </w:r>
      <w:r>
        <w:rPr>
          <w:u w:val="single"/>
        </w:rPr>
        <w:t>administrative approval of the documentation or (b) how the proposed rate structure is inconsistent with the criteria listed in subsection (1) of this rule. Upon receipt of the staff notification, the utility shall file an alternative proposed rate structure addressing staff’s concerns or file a statement that the utility disagrees with the staff determination of inconsistency and requesting the Commission to consider the proposed rate structure as filed.</w:t>
      </w:r>
      <w:r>
        <w:t xml:space="preserve"> </w:t>
      </w:r>
      <w:r w:rsidRPr="00E74CC8">
        <w:rPr>
          <w:strike/>
        </w:rPr>
        <w:t>If the utility does not submit such supporting information the Commission shall evaluate the proposed change in rate structure on the basis of cost and operating data from one or more comparably situated public electric utilities which the Commission determines to be most similar to the filing utility. Data from the comparable utilities shall be considered in conjunction with all submitted information which is specific to the filing utility.</w:t>
      </w:r>
    </w:p>
    <w:p w:rsidR="00767E65" w:rsidRDefault="00767E65" w:rsidP="00767E65">
      <w:pPr>
        <w:pStyle w:val="Rule"/>
        <w:rPr>
          <w:u w:val="single"/>
        </w:rPr>
      </w:pPr>
      <w:r>
        <w:rPr>
          <w:u w:val="single"/>
        </w:rPr>
        <w:t xml:space="preserve"> (3) If the Commission finds the proposed rate structure inconsistent with subsection (1), the Commission shall direct the utility to file a rate structure that is consistent with the criteria in subsection (1) of this rule.</w:t>
      </w:r>
    </w:p>
    <w:p w:rsidR="00767E65" w:rsidRPr="003E485C" w:rsidRDefault="00767E65" w:rsidP="00767E65">
      <w:pPr>
        <w:pStyle w:val="Rule"/>
        <w:rPr>
          <w:i/>
        </w:rPr>
      </w:pPr>
      <w:r w:rsidRPr="003E485C">
        <w:rPr>
          <w:i/>
        </w:rPr>
        <w:lastRenderedPageBreak/>
        <w:t>Rulemaking Authority 366.05(1) FS. Law Implemented 366.04(2)(b)</w:t>
      </w:r>
      <w:r>
        <w:rPr>
          <w:i/>
        </w:rPr>
        <w:t xml:space="preserve">, </w:t>
      </w:r>
      <w:r w:rsidRPr="003E485C">
        <w:rPr>
          <w:i/>
        </w:rPr>
        <w:t>FS. History–New 8-9-79, Formerly 25-9.53, Amended 1-17-93</w:t>
      </w:r>
      <w:r>
        <w:rPr>
          <w:i/>
        </w:rPr>
        <w:t>, ____________.</w:t>
      </w:r>
    </w:p>
    <w:p w:rsidR="00767E65" w:rsidRDefault="00767E65">
      <w:pPr>
        <w:pStyle w:val="Rule"/>
      </w:pPr>
    </w:p>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 w:rsidR="00767E65" w:rsidRDefault="00767E65" w:rsidP="00767E65">
      <w:pPr>
        <w:sectPr w:rsidR="00767E65" w:rsidSect="00767E65">
          <w:headerReference w:type="default" r:id="rId37"/>
          <w:footerReference w:type="default" r:id="rId38"/>
          <w:headerReference w:type="first" r:id="rId39"/>
          <w:footerReference w:type="first" r:id="rId40"/>
          <w:pgSz w:w="12240" w:h="15840" w:code="1"/>
          <w:pgMar w:top="360" w:right="720" w:bottom="360" w:left="2405" w:header="360" w:footer="360" w:gutter="0"/>
          <w:cols w:space="720"/>
          <w:docGrid w:linePitch="360"/>
        </w:sectPr>
      </w:pPr>
    </w:p>
    <w:p w:rsidR="0081769C" w:rsidRDefault="0081769C" w:rsidP="00767E65">
      <w:pPr>
        <w:widowControl w:val="0"/>
        <w:autoSpaceDE w:val="0"/>
        <w:autoSpaceDN w:val="0"/>
        <w:adjustRightInd w:val="0"/>
        <w:jc w:val="center"/>
        <w:rPr>
          <w:color w:val="000000"/>
        </w:rPr>
      </w:pPr>
    </w:p>
    <w:p w:rsidR="0081769C" w:rsidRDefault="0081769C" w:rsidP="00767E65">
      <w:pPr>
        <w:widowControl w:val="0"/>
        <w:autoSpaceDE w:val="0"/>
        <w:autoSpaceDN w:val="0"/>
        <w:adjustRightInd w:val="0"/>
        <w:jc w:val="center"/>
        <w:rPr>
          <w:color w:val="000000"/>
        </w:rPr>
      </w:pPr>
    </w:p>
    <w:p w:rsidR="0081769C" w:rsidRDefault="0081769C" w:rsidP="00767E65">
      <w:pPr>
        <w:widowControl w:val="0"/>
        <w:autoSpaceDE w:val="0"/>
        <w:autoSpaceDN w:val="0"/>
        <w:adjustRightInd w:val="0"/>
        <w:jc w:val="center"/>
        <w:rPr>
          <w:color w:val="000000"/>
        </w:rPr>
      </w:pPr>
    </w:p>
    <w:p w:rsidR="0081769C" w:rsidRDefault="0081769C" w:rsidP="00767E65">
      <w:pPr>
        <w:widowControl w:val="0"/>
        <w:autoSpaceDE w:val="0"/>
        <w:autoSpaceDN w:val="0"/>
        <w:adjustRightInd w:val="0"/>
        <w:jc w:val="center"/>
        <w:rPr>
          <w:color w:val="000000"/>
        </w:rPr>
      </w:pPr>
    </w:p>
    <w:p w:rsidR="00767E65" w:rsidRPr="005659EF" w:rsidRDefault="00767E65" w:rsidP="00767E65">
      <w:pPr>
        <w:widowControl w:val="0"/>
        <w:autoSpaceDE w:val="0"/>
        <w:autoSpaceDN w:val="0"/>
        <w:adjustRightInd w:val="0"/>
        <w:jc w:val="center"/>
        <w:rPr>
          <w:color w:val="000000"/>
        </w:rPr>
      </w:pPr>
      <w:smartTag w:uri="urn:schemas-microsoft-com:office:smarttags" w:element="State">
        <w:smartTag w:uri="urn:schemas-microsoft-com:office:smarttags" w:element="place">
          <w:r w:rsidRPr="005659EF">
            <w:rPr>
              <w:color w:val="000000"/>
            </w:rPr>
            <w:t>FLORIDA</w:t>
          </w:r>
        </w:smartTag>
      </w:smartTag>
      <w:r w:rsidRPr="005659EF">
        <w:rPr>
          <w:color w:val="000000"/>
        </w:rPr>
        <w:t xml:space="preserve"> PUBLIC SERVICE COMMISSION</w:t>
      </w:r>
    </w:p>
    <w:p w:rsidR="00767E65" w:rsidRPr="005659EF" w:rsidRDefault="00767E65" w:rsidP="00767E65">
      <w:pPr>
        <w:widowControl w:val="0"/>
        <w:autoSpaceDE w:val="0"/>
        <w:autoSpaceDN w:val="0"/>
        <w:adjustRightInd w:val="0"/>
        <w:jc w:val="center"/>
        <w:rPr>
          <w:color w:val="000000"/>
        </w:rPr>
      </w:pPr>
    </w:p>
    <w:p w:rsidR="00767E65" w:rsidRPr="005659EF" w:rsidRDefault="00767E65" w:rsidP="00767E65">
      <w:pPr>
        <w:widowControl w:val="0"/>
        <w:autoSpaceDE w:val="0"/>
        <w:autoSpaceDN w:val="0"/>
        <w:adjustRightInd w:val="0"/>
        <w:jc w:val="center"/>
        <w:rPr>
          <w:color w:val="000000"/>
        </w:rPr>
      </w:pPr>
      <w:r w:rsidRPr="005659EF">
        <w:rPr>
          <w:color w:val="000000"/>
        </w:rPr>
        <w:t>AGENDA</w:t>
      </w:r>
    </w:p>
    <w:p w:rsidR="00767E65" w:rsidRPr="005659EF" w:rsidRDefault="00767E65" w:rsidP="00767E65">
      <w:pPr>
        <w:widowControl w:val="0"/>
        <w:autoSpaceDE w:val="0"/>
        <w:autoSpaceDN w:val="0"/>
        <w:adjustRightInd w:val="0"/>
        <w:jc w:val="center"/>
        <w:rPr>
          <w:color w:val="000000"/>
        </w:rPr>
      </w:pPr>
    </w:p>
    <w:p w:rsidR="00767E65" w:rsidRPr="005659EF" w:rsidRDefault="00767E65" w:rsidP="00767E65">
      <w:pPr>
        <w:widowControl w:val="0"/>
        <w:autoSpaceDE w:val="0"/>
        <w:autoSpaceDN w:val="0"/>
        <w:adjustRightInd w:val="0"/>
        <w:jc w:val="center"/>
        <w:rPr>
          <w:color w:val="000000"/>
        </w:rPr>
      </w:pPr>
      <w:r w:rsidRPr="005659EF">
        <w:rPr>
          <w:color w:val="000000"/>
        </w:rPr>
        <w:t>STAFF WORKSHOP</w:t>
      </w:r>
    </w:p>
    <w:p w:rsidR="00767E65" w:rsidRDefault="00767E65" w:rsidP="00767E65">
      <w:pPr>
        <w:widowControl w:val="0"/>
        <w:autoSpaceDE w:val="0"/>
        <w:autoSpaceDN w:val="0"/>
        <w:adjustRightInd w:val="0"/>
        <w:jc w:val="center"/>
        <w:rPr>
          <w:color w:val="000000"/>
        </w:rPr>
      </w:pPr>
    </w:p>
    <w:p w:rsidR="00767E65" w:rsidRDefault="00767E65" w:rsidP="00767E65">
      <w:pPr>
        <w:widowControl w:val="0"/>
        <w:autoSpaceDE w:val="0"/>
        <w:autoSpaceDN w:val="0"/>
        <w:adjustRightInd w:val="0"/>
        <w:jc w:val="center"/>
        <w:rPr>
          <w:color w:val="000000"/>
        </w:rPr>
      </w:pPr>
      <w:proofErr w:type="spellStart"/>
      <w:r>
        <w:rPr>
          <w:color w:val="000000"/>
        </w:rPr>
        <w:t>UNDOCKETED</w:t>
      </w:r>
      <w:proofErr w:type="spellEnd"/>
    </w:p>
    <w:p w:rsidR="00767E65" w:rsidRPr="005659EF" w:rsidRDefault="00767E65" w:rsidP="00767E65">
      <w:pPr>
        <w:widowControl w:val="0"/>
        <w:autoSpaceDE w:val="0"/>
        <w:autoSpaceDN w:val="0"/>
        <w:adjustRightInd w:val="0"/>
        <w:jc w:val="center"/>
        <w:rPr>
          <w:color w:val="000000"/>
        </w:rPr>
      </w:pPr>
    </w:p>
    <w:p w:rsidR="00767E65" w:rsidRPr="005659EF" w:rsidRDefault="00767E65" w:rsidP="00767E65">
      <w:pPr>
        <w:widowControl w:val="0"/>
        <w:autoSpaceDE w:val="0"/>
        <w:autoSpaceDN w:val="0"/>
        <w:adjustRightInd w:val="0"/>
        <w:jc w:val="center"/>
      </w:pPr>
      <w:proofErr w:type="spellStart"/>
      <w:r>
        <w:rPr>
          <w:color w:val="000000"/>
        </w:rPr>
        <w:t>Undocketed</w:t>
      </w:r>
      <w:proofErr w:type="spellEnd"/>
      <w:r>
        <w:rPr>
          <w:color w:val="000000"/>
        </w:rPr>
        <w:t xml:space="preserve"> - </w:t>
      </w:r>
      <w:r>
        <w:t>Proposed amendments to Rule 25-9.001, Application and Scope, Rule 25-9.002, Definitions, Rule 25-9.050, Application and Scope, Rule 25-9.051, Definitions, Rule 25-9.052, General Submittal Instructions, and Rule 25-9.053, Filing and Evaluation of Submittals</w:t>
      </w:r>
      <w:r w:rsidRPr="005659EF">
        <w:t xml:space="preserve"> </w:t>
      </w:r>
    </w:p>
    <w:p w:rsidR="00767E65" w:rsidRPr="005659EF" w:rsidRDefault="00767E65" w:rsidP="00767E65">
      <w:pPr>
        <w:widowControl w:val="0"/>
        <w:autoSpaceDE w:val="0"/>
        <w:autoSpaceDN w:val="0"/>
        <w:adjustRightInd w:val="0"/>
        <w:jc w:val="center"/>
      </w:pPr>
    </w:p>
    <w:p w:rsidR="00767E65" w:rsidRPr="005659EF" w:rsidRDefault="00767E65" w:rsidP="00767E65">
      <w:pPr>
        <w:widowControl w:val="0"/>
        <w:autoSpaceDE w:val="0"/>
        <w:autoSpaceDN w:val="0"/>
        <w:adjustRightInd w:val="0"/>
        <w:jc w:val="center"/>
      </w:pPr>
    </w:p>
    <w:p w:rsidR="00767E65" w:rsidRPr="005659EF" w:rsidRDefault="00767E65" w:rsidP="00767E65">
      <w:pPr>
        <w:widowControl w:val="0"/>
        <w:autoSpaceDE w:val="0"/>
        <w:autoSpaceDN w:val="0"/>
        <w:adjustRightInd w:val="0"/>
        <w:jc w:val="center"/>
      </w:pPr>
    </w:p>
    <w:p w:rsidR="00767E65" w:rsidRPr="005659EF" w:rsidRDefault="00767E65" w:rsidP="00767E65">
      <w:pPr>
        <w:widowControl w:val="0"/>
        <w:autoSpaceDE w:val="0"/>
        <w:autoSpaceDN w:val="0"/>
        <w:adjustRightInd w:val="0"/>
        <w:jc w:val="center"/>
      </w:pPr>
    </w:p>
    <w:p w:rsidR="00767E65" w:rsidRPr="005659EF" w:rsidRDefault="00767E65" w:rsidP="00767E65">
      <w:pPr>
        <w:widowControl w:val="0"/>
        <w:autoSpaceDE w:val="0"/>
        <w:autoSpaceDN w:val="0"/>
        <w:adjustRightInd w:val="0"/>
        <w:jc w:val="center"/>
      </w:pPr>
    </w:p>
    <w:p w:rsidR="00767E65" w:rsidRDefault="00767E65" w:rsidP="00767E65">
      <w:pPr>
        <w:widowControl w:val="0"/>
        <w:autoSpaceDE w:val="0"/>
        <w:autoSpaceDN w:val="0"/>
        <w:adjustRightInd w:val="0"/>
        <w:jc w:val="center"/>
      </w:pPr>
      <w:r>
        <w:t>June 9, 2015, at 1:30 p.m.</w:t>
      </w:r>
    </w:p>
    <w:p w:rsidR="00767E65" w:rsidRPr="005659EF" w:rsidRDefault="00767E65" w:rsidP="00767E65">
      <w:pPr>
        <w:widowControl w:val="0"/>
        <w:autoSpaceDE w:val="0"/>
        <w:autoSpaceDN w:val="0"/>
        <w:adjustRightInd w:val="0"/>
        <w:jc w:val="center"/>
      </w:pPr>
      <w:r w:rsidRPr="005659EF">
        <w:t xml:space="preserve"> </w:t>
      </w:r>
      <w:r>
        <w:t>Gunter Building</w:t>
      </w:r>
      <w:r w:rsidRPr="005659EF">
        <w:t xml:space="preserve">, Room </w:t>
      </w:r>
      <w:r>
        <w:t>105</w:t>
      </w:r>
    </w:p>
    <w:p w:rsidR="00767E65" w:rsidRPr="005659EF" w:rsidRDefault="00767E65" w:rsidP="00767E65">
      <w:pPr>
        <w:widowControl w:val="0"/>
        <w:autoSpaceDE w:val="0"/>
        <w:autoSpaceDN w:val="0"/>
        <w:adjustRightInd w:val="0"/>
        <w:jc w:val="center"/>
      </w:pPr>
      <w:r>
        <w:t>2540 Shumard Oaks Boulevard</w:t>
      </w:r>
    </w:p>
    <w:p w:rsidR="00767E65" w:rsidRPr="005659EF" w:rsidRDefault="00767E65" w:rsidP="00767E65">
      <w:pPr>
        <w:widowControl w:val="0"/>
        <w:autoSpaceDE w:val="0"/>
        <w:autoSpaceDN w:val="0"/>
        <w:adjustRightInd w:val="0"/>
        <w:jc w:val="center"/>
      </w:pPr>
      <w:smartTag w:uri="urn:schemas-microsoft-com:office:smarttags" w:element="place">
        <w:smartTag w:uri="urn:schemas-microsoft-com:office:smarttags" w:element="City">
          <w:r w:rsidRPr="005659EF">
            <w:t>Tallahassee</w:t>
          </w:r>
        </w:smartTag>
        <w:r w:rsidRPr="005659EF">
          <w:t xml:space="preserve">, </w:t>
        </w:r>
        <w:smartTag w:uri="urn:schemas-microsoft-com:office:smarttags" w:element="State">
          <w:r w:rsidRPr="005659EF">
            <w:t>Florida</w:t>
          </w:r>
        </w:smartTag>
        <w:r w:rsidRPr="005659EF">
          <w:t xml:space="preserve">  </w:t>
        </w:r>
        <w:smartTag w:uri="urn:schemas-microsoft-com:office:smarttags" w:element="PostalCode">
          <w:r w:rsidRPr="005659EF">
            <w:t>32399-0850</w:t>
          </w:r>
        </w:smartTag>
      </w:smartTag>
      <w:r w:rsidRPr="005659EF">
        <w:t xml:space="preserve"> </w:t>
      </w:r>
    </w:p>
    <w:p w:rsidR="00767E65" w:rsidRPr="005659EF" w:rsidRDefault="00767E65" w:rsidP="00767E65">
      <w:pPr>
        <w:widowControl w:val="0"/>
        <w:autoSpaceDE w:val="0"/>
        <w:autoSpaceDN w:val="0"/>
        <w:adjustRightInd w:val="0"/>
        <w:jc w:val="center"/>
      </w:pPr>
    </w:p>
    <w:p w:rsidR="00767E65" w:rsidRPr="005659EF" w:rsidRDefault="00767E65" w:rsidP="00767E65">
      <w:pPr>
        <w:widowControl w:val="0"/>
        <w:autoSpaceDE w:val="0"/>
        <w:autoSpaceDN w:val="0"/>
        <w:adjustRightInd w:val="0"/>
        <w:jc w:val="center"/>
      </w:pPr>
    </w:p>
    <w:p w:rsidR="00767E65" w:rsidRPr="005659EF" w:rsidRDefault="00767E65" w:rsidP="00767E65">
      <w:pPr>
        <w:widowControl w:val="0"/>
        <w:autoSpaceDE w:val="0"/>
        <w:autoSpaceDN w:val="0"/>
        <w:adjustRightInd w:val="0"/>
      </w:pPr>
      <w:r w:rsidRPr="005659EF">
        <w:t>1.</w:t>
      </w:r>
      <w:r w:rsidRPr="005659EF">
        <w:tab/>
        <w:t>Staff overview of draft rule</w:t>
      </w:r>
    </w:p>
    <w:p w:rsidR="00767E65" w:rsidRPr="005659EF" w:rsidRDefault="00767E65" w:rsidP="00767E65">
      <w:pPr>
        <w:widowControl w:val="0"/>
        <w:autoSpaceDE w:val="0"/>
        <w:autoSpaceDN w:val="0"/>
        <w:adjustRightInd w:val="0"/>
      </w:pPr>
    </w:p>
    <w:p w:rsidR="00767E65" w:rsidRPr="005659EF" w:rsidRDefault="00767E65" w:rsidP="00767E65">
      <w:pPr>
        <w:widowControl w:val="0"/>
        <w:autoSpaceDE w:val="0"/>
        <w:autoSpaceDN w:val="0"/>
        <w:adjustRightInd w:val="0"/>
      </w:pPr>
      <w:r w:rsidRPr="005659EF">
        <w:t>2.</w:t>
      </w:r>
      <w:r w:rsidRPr="005659EF">
        <w:tab/>
        <w:t>Comments and alternative suggestions from interested persons</w:t>
      </w:r>
    </w:p>
    <w:p w:rsidR="00767E65" w:rsidRPr="005659EF" w:rsidRDefault="00767E65" w:rsidP="00767E65">
      <w:pPr>
        <w:widowControl w:val="0"/>
        <w:autoSpaceDE w:val="0"/>
        <w:autoSpaceDN w:val="0"/>
        <w:adjustRightInd w:val="0"/>
      </w:pPr>
    </w:p>
    <w:p w:rsidR="00767E65" w:rsidRPr="005659EF" w:rsidRDefault="00767E65" w:rsidP="00767E65">
      <w:pPr>
        <w:widowControl w:val="0"/>
        <w:autoSpaceDE w:val="0"/>
        <w:autoSpaceDN w:val="0"/>
        <w:adjustRightInd w:val="0"/>
      </w:pPr>
      <w:r w:rsidRPr="005659EF">
        <w:t>3.</w:t>
      </w:r>
      <w:r w:rsidRPr="005659EF">
        <w:tab/>
        <w:t>Discussion of suggested changes and timeframes for next steps</w:t>
      </w:r>
    </w:p>
    <w:p w:rsidR="00767E65" w:rsidRPr="005659EF" w:rsidRDefault="00767E65" w:rsidP="00767E65">
      <w:pPr>
        <w:widowControl w:val="0"/>
        <w:autoSpaceDE w:val="0"/>
        <w:autoSpaceDN w:val="0"/>
        <w:adjustRightInd w:val="0"/>
      </w:pPr>
    </w:p>
    <w:p w:rsidR="00767E65" w:rsidRPr="005659EF" w:rsidRDefault="00767E65" w:rsidP="00767E65">
      <w:pPr>
        <w:widowControl w:val="0"/>
        <w:autoSpaceDE w:val="0"/>
        <w:autoSpaceDN w:val="0"/>
        <w:adjustRightInd w:val="0"/>
      </w:pPr>
      <w:r w:rsidRPr="005659EF">
        <w:t>4.</w:t>
      </w:r>
      <w:r w:rsidRPr="005659EF">
        <w:tab/>
        <w:t>Adjournment</w:t>
      </w:r>
    </w:p>
    <w:p w:rsidR="00767E65" w:rsidRDefault="00767E65" w:rsidP="00767E65"/>
    <w:sectPr w:rsidR="00767E65" w:rsidSect="00767E65">
      <w:headerReference w:type="default" r:id="rId41"/>
      <w:footerReference w:type="default" r:id="rId42"/>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65" w:rsidRDefault="00767E65">
      <w:r>
        <w:separator/>
      </w:r>
    </w:p>
  </w:endnote>
  <w:endnote w:type="continuationSeparator" w:id="0">
    <w:p w:rsidR="00767E65" w:rsidRDefault="0076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67E65" w:rsidRDefault="00767E6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8</w:t>
    </w:r>
    <w:r>
      <w:rPr>
        <w:rStyle w:val="PageNumber"/>
      </w:rPr>
      <w:fldChar w:fldCharType="end"/>
    </w:r>
    <w:r>
      <w:rPr>
        <w:rStyle w:val="PageNumber"/>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7E65" w:rsidRDefault="00767E65">
    <w:pPr>
      <w:pStyle w:val="Footer"/>
    </w:pPr>
    <w:r>
      <w:t xml:space="preserve">CODING: Words </w:t>
    </w:r>
    <w:r>
      <w:rPr>
        <w:u w:val="single"/>
      </w:rPr>
      <w:t>underlined</w:t>
    </w:r>
    <w:r>
      <w:t xml:space="preserve"> are additions; words in struck through type are deletions from existing law.</w:t>
    </w:r>
  </w:p>
  <w:p w:rsidR="00767E65" w:rsidRDefault="00767E65">
    <w:pPr>
      <w:pStyle w:val="Footer"/>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67E65" w:rsidRDefault="00767E6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10</w:t>
    </w:r>
    <w:r>
      <w:rPr>
        <w:rStyle w:val="PageNumber"/>
      </w:rPr>
      <w:fldChar w:fldCharType="end"/>
    </w:r>
    <w:r>
      <w:rPr>
        <w:rStyle w:val="PageNumber"/>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7E65" w:rsidRDefault="00767E65">
    <w:pPr>
      <w:pStyle w:val="Footer"/>
    </w:pPr>
    <w:r>
      <w:t xml:space="preserve">CODING: Words </w:t>
    </w:r>
    <w:r>
      <w:rPr>
        <w:u w:val="single"/>
      </w:rPr>
      <w:t>underlined</w:t>
    </w:r>
    <w:r>
      <w:t xml:space="preserve"> are additions; words in struck through type are deletions from existing law.</w:t>
    </w:r>
  </w:p>
  <w:p w:rsidR="00767E65" w:rsidRDefault="00767E65">
    <w:pPr>
      <w:pStyle w:val="Footer"/>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67E65" w:rsidRDefault="00767E6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12</w:t>
    </w:r>
    <w:r>
      <w:rPr>
        <w:rStyle w:val="PageNumber"/>
      </w:rPr>
      <w:fldChar w:fldCharType="end"/>
    </w:r>
    <w:r>
      <w:rPr>
        <w:rStyle w:val="PageNumber"/>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7E65" w:rsidRDefault="00767E65">
    <w:pPr>
      <w:pStyle w:val="Footer"/>
    </w:pPr>
    <w:r>
      <w:t xml:space="preserve">CODING: Words </w:t>
    </w:r>
    <w:r>
      <w:rPr>
        <w:u w:val="single"/>
      </w:rPr>
      <w:t>underlined</w:t>
    </w:r>
    <w:r>
      <w:t xml:space="preserve"> are additions; words in struck through type are deletions from existing law.</w:t>
    </w:r>
  </w:p>
  <w:p w:rsidR="00767E65" w:rsidRDefault="00767E65">
    <w:pPr>
      <w:pStyle w:val="Footer"/>
    </w:pP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9C" w:rsidRDefault="0081769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67E65" w:rsidRDefault="00767E6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7E65" w:rsidRDefault="00767E65">
    <w:pPr>
      <w:pStyle w:val="Footer"/>
    </w:pPr>
    <w:r>
      <w:t xml:space="preserve">CODING: Words </w:t>
    </w:r>
    <w:r>
      <w:rPr>
        <w:u w:val="single"/>
      </w:rPr>
      <w:t>underlined</w:t>
    </w:r>
    <w:r>
      <w:t xml:space="preserve"> are additions; words in struck through type are deletions from existing law.</w:t>
    </w:r>
  </w:p>
  <w:p w:rsidR="00767E65" w:rsidRDefault="00767E65">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67E65" w:rsidRDefault="00767E6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6</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7E65" w:rsidRDefault="00767E65">
    <w:pPr>
      <w:pStyle w:val="Footer"/>
    </w:pPr>
    <w:r>
      <w:t xml:space="preserve">CODING: Words </w:t>
    </w:r>
    <w:r>
      <w:rPr>
        <w:u w:val="single"/>
      </w:rPr>
      <w:t>underlined</w:t>
    </w:r>
    <w:r>
      <w:t xml:space="preserve"> are additions; words in struck through type are deletions from existing law.</w:t>
    </w:r>
  </w:p>
  <w:p w:rsidR="00767E65" w:rsidRDefault="00767E65">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767E65" w:rsidRDefault="00767E6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7</w:t>
    </w:r>
    <w:r>
      <w:rPr>
        <w:rStyle w:val="PageNumber"/>
      </w:rPr>
      <w:fldChar w:fldCharType="end"/>
    </w:r>
    <w:r>
      <w:rPr>
        <w:rStyle w:val="PageNumbe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7E65" w:rsidRDefault="00767E65">
    <w:pPr>
      <w:pStyle w:val="Footer"/>
    </w:pPr>
    <w:r>
      <w:t xml:space="preserve">CODING: Words </w:t>
    </w:r>
    <w:r>
      <w:rPr>
        <w:u w:val="single"/>
      </w:rPr>
      <w:t>underlined</w:t>
    </w:r>
    <w:r>
      <w:t xml:space="preserve"> are additions; words in struck through type are deletions from existing law.</w:t>
    </w:r>
  </w:p>
  <w:p w:rsidR="00767E65" w:rsidRDefault="00767E65">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65" w:rsidRDefault="00767E65">
      <w:r>
        <w:separator/>
      </w:r>
    </w:p>
  </w:footnote>
  <w:footnote w:type="continuationSeparator" w:id="0">
    <w:p w:rsidR="00767E65" w:rsidRDefault="00767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Header"/>
    </w:pPr>
    <w:bookmarkStart w:id="5" w:name="headerNotice"/>
    <w:bookmarkEnd w:id="5"/>
    <w:r>
      <w:t>NOTICE OF WORKSHOP</w:t>
    </w:r>
  </w:p>
  <w:p w:rsidR="00767E65" w:rsidRDefault="00767E65">
    <w:pPr>
      <w:pStyle w:val="Header"/>
    </w:pPr>
    <w:bookmarkStart w:id="6" w:name="headerDocket"/>
    <w:bookmarkEnd w:id="6"/>
    <w:proofErr w:type="spellStart"/>
    <w:r>
      <w:t>UNDOCKETED</w:t>
    </w:r>
    <w:proofErr w:type="spellEnd"/>
  </w:p>
  <w:p w:rsidR="00767E65" w:rsidRDefault="00767E65">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2</w:t>
    </w:r>
    <w:r>
      <w:rPr>
        <w:rStyle w:val="PageNumber"/>
      </w:rPr>
      <w:fldChar w:fldCharType="end"/>
    </w:r>
  </w:p>
  <w:p w:rsidR="00767E65" w:rsidRDefault="00767E65">
    <w:pPr>
      <w:pStyle w:val="Header"/>
      <w:rPr>
        <w:rStyle w:val="PageNumber"/>
      </w:rPr>
    </w:pPr>
  </w:p>
  <w:p w:rsidR="00767E65" w:rsidRDefault="00767E6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tabs>
        <w:tab w:val="left" w:pos="3770"/>
      </w:tabs>
    </w:pPr>
    <w:r>
      <w:rPr>
        <w:noProof/>
      </w:rPr>
      <mc:AlternateContent>
        <mc:Choice Requires="wps">
          <w:drawing>
            <wp:anchor distT="0" distB="0" distL="114300" distR="114300" simplePos="0" relativeHeight="251646976" behindDoc="0" locked="0" layoutInCell="1" allowOverlap="1" wp14:anchorId="7F8CE44E" wp14:editId="5B1F6F42">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50048" behindDoc="0" locked="0" layoutInCell="1" allowOverlap="1" wp14:anchorId="5FFC189B" wp14:editId="6548E625">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49024" behindDoc="0" locked="0" layoutInCell="1" allowOverlap="1" wp14:anchorId="38B2129A" wp14:editId="22806CC6">
              <wp:simplePos x="0" y="0"/>
              <wp:positionH relativeFrom="margin">
                <wp:posOffset>5943600</wp:posOffset>
              </wp:positionH>
              <wp:positionV relativeFrom="page">
                <wp:posOffset>0</wp:posOffset>
              </wp:positionV>
              <wp:extent cx="0" cy="10058400"/>
              <wp:effectExtent l="9525" t="9525" r="9525" b="9525"/>
              <wp:wrapNone/>
              <wp:docPr id="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490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S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T1VB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48000" behindDoc="0" locked="0" layoutInCell="1" allowOverlap="1" wp14:anchorId="33D99EB4" wp14:editId="3EAA30C3">
              <wp:simplePos x="0" y="0"/>
              <wp:positionH relativeFrom="margin">
                <wp:posOffset>-91440</wp:posOffset>
              </wp:positionH>
              <wp:positionV relativeFrom="page">
                <wp:posOffset>0</wp:posOffset>
              </wp:positionV>
              <wp:extent cx="0" cy="10058400"/>
              <wp:effectExtent l="13335" t="9525" r="5715" b="9525"/>
              <wp:wrapNone/>
              <wp:docPr id="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480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zK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F5g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C3syh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rsidP="00767E65">
    <w:pPr>
      <w:pStyle w:val="Header"/>
    </w:pPr>
    <w:r>
      <w:t>NOTICE OF WORKSHOP</w:t>
    </w:r>
  </w:p>
  <w:p w:rsidR="00767E65" w:rsidRDefault="00767E65" w:rsidP="00767E65">
    <w:pPr>
      <w:pStyle w:val="Header"/>
    </w:pPr>
    <w:proofErr w:type="spellStart"/>
    <w:r>
      <w:t>UNDOCKETED</w:t>
    </w:r>
    <w:proofErr w:type="spellEnd"/>
  </w:p>
  <w:p w:rsidR="00767E65" w:rsidRDefault="00767E65" w:rsidP="00767E65">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8</w:t>
    </w:r>
    <w:r>
      <w:rPr>
        <w:rStyle w:val="PageNumber"/>
      </w:rPr>
      <w:fldChar w:fldCharType="end"/>
    </w:r>
    <w:r>
      <w:rPr>
        <w:b/>
        <w:noProof/>
      </w:rPr>
      <mc:AlternateContent>
        <mc:Choice Requires="wps">
          <w:drawing>
            <wp:anchor distT="0" distB="0" distL="114300" distR="114300" simplePos="0" relativeHeight="251652096" behindDoc="0" locked="0" layoutInCell="1" allowOverlap="1" wp14:anchorId="5EBA59E0" wp14:editId="2E16D62B">
              <wp:simplePos x="0" y="0"/>
              <wp:positionH relativeFrom="page">
                <wp:posOffset>1463040</wp:posOffset>
              </wp:positionH>
              <wp:positionV relativeFrom="page">
                <wp:posOffset>914400</wp:posOffset>
              </wp:positionV>
              <wp:extent cx="0" cy="8321040"/>
              <wp:effectExtent l="5715" t="9525" r="13335" b="13335"/>
              <wp:wrapNone/>
              <wp:docPr id="2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YIi5+BgCAAAu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8240" behindDoc="0" locked="0" layoutInCell="1" allowOverlap="1" wp14:anchorId="3D2309C3" wp14:editId="043A4507">
              <wp:simplePos x="0" y="0"/>
              <wp:positionH relativeFrom="page">
                <wp:posOffset>887095</wp:posOffset>
              </wp:positionH>
              <wp:positionV relativeFrom="margin">
                <wp:posOffset>0</wp:posOffset>
              </wp:positionV>
              <wp:extent cx="457200" cy="8686800"/>
              <wp:effectExtent l="1270" t="0" r="0" b="0"/>
              <wp:wrapNone/>
              <wp:docPr id="2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85pt;margin-top:0;width:36pt;height:6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e0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X2K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twzR&#10;g0Rqwx5AF9YAbUAxXCdgtMZ+w6iH0ayw+7onlmMk32nQVpjjybCTUU8G0RSOVthjNJrXPs77yNwl&#10;aK4RUQ5PkY9KhRGLeR+vgzDDz9fR6+n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MLJZ7R0AgAA/AQAAA4AAAAAAAAA&#10;AAAAAAAALgIAAGRycy9lMm9Eb2MueG1sUEsBAi0AFAAGAAgAAAAhAKU5E87cAAAACQEAAA8AAAAA&#10;AAAAAAAAAAAAzgQAAGRycy9kb3ducmV2LnhtbFBLBQYAAAAABAAEAPMAAADXBQAAAAA=&#10;" stroked="f">
              <v:textbox inset="0,0,0,0">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56192" behindDoc="0" locked="0" layoutInCell="1" allowOverlap="1" wp14:anchorId="4A76C016" wp14:editId="48B3DBB7">
              <wp:simplePos x="0" y="0"/>
              <wp:positionH relativeFrom="margin">
                <wp:posOffset>5943600</wp:posOffset>
              </wp:positionH>
              <wp:positionV relativeFrom="page">
                <wp:posOffset>0</wp:posOffset>
              </wp:positionV>
              <wp:extent cx="0" cy="10058400"/>
              <wp:effectExtent l="9525" t="9525" r="9525" b="9525"/>
              <wp:wrapNone/>
              <wp:docPr id="2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61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Dv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YVq9qd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z1EO8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54144" behindDoc="0" locked="0" layoutInCell="1" allowOverlap="1" wp14:anchorId="3700DF83" wp14:editId="378B6AE0">
              <wp:simplePos x="0" y="0"/>
              <wp:positionH relativeFrom="margin">
                <wp:posOffset>-91440</wp:posOffset>
              </wp:positionH>
              <wp:positionV relativeFrom="page">
                <wp:posOffset>0</wp:posOffset>
              </wp:positionV>
              <wp:extent cx="0" cy="10058400"/>
              <wp:effectExtent l="13335" t="9525" r="5715" b="9525"/>
              <wp:wrapNone/>
              <wp:docPr id="2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41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EW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5OKd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xK1EW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tabs>
        <w:tab w:val="left" w:pos="3770"/>
      </w:tabs>
    </w:pPr>
    <w:r>
      <w:rPr>
        <w:noProof/>
      </w:rPr>
      <mc:AlternateContent>
        <mc:Choice Requires="wps">
          <w:drawing>
            <wp:anchor distT="0" distB="0" distL="114300" distR="114300" simplePos="0" relativeHeight="251659264" behindDoc="0" locked="0" layoutInCell="1" allowOverlap="1" wp14:anchorId="7A8FD562" wp14:editId="7AFA11C6">
              <wp:simplePos x="0" y="0"/>
              <wp:positionH relativeFrom="margin">
                <wp:posOffset>-66040</wp:posOffset>
              </wp:positionH>
              <wp:positionV relativeFrom="page">
                <wp:posOffset>914400</wp:posOffset>
              </wp:positionV>
              <wp:extent cx="0" cy="8321040"/>
              <wp:effectExtent l="10160" t="9525" r="8890" b="13335"/>
              <wp:wrapNone/>
              <wp:docPr id="2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vo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n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Qwv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6688DED3" wp14:editId="2BD93545">
              <wp:simplePos x="0" y="0"/>
              <wp:positionH relativeFrom="margin">
                <wp:posOffset>-640080</wp:posOffset>
              </wp:positionH>
              <wp:positionV relativeFrom="margin">
                <wp:posOffset>0</wp:posOffset>
              </wp:positionV>
              <wp:extent cx="457200" cy="8686800"/>
              <wp:effectExtent l="0" t="0" r="1905" b="0"/>
              <wp:wrapNone/>
              <wp:docPr id="3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4pt;margin-top:0;width:36pt;height:6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4DuOGXQCAAD8BAAADgAAAAAA&#10;AAAAAAAAAAAuAgAAZHJzL2Uyb0RvYy54bWxQSwECLQAUAAYACAAAACEAK8A35N4AAAAKAQAADwAA&#10;AAAAAAAAAAAAAADOBAAAZHJzL2Rvd25yZXYueG1sUEsFBgAAAAAEAAQA8wAAANkFAAAAAA==&#10;" stroked="f">
              <v:textbox inset="0,0,0,0">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46DD7221" wp14:editId="38704291">
              <wp:simplePos x="0" y="0"/>
              <wp:positionH relativeFrom="margin">
                <wp:posOffset>5943600</wp:posOffset>
              </wp:positionH>
              <wp:positionV relativeFrom="page">
                <wp:posOffset>0</wp:posOffset>
              </wp:positionV>
              <wp:extent cx="0" cy="10058400"/>
              <wp:effectExtent l="9525" t="9525" r="9525" b="9525"/>
              <wp:wrapNone/>
              <wp:docPr id="3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eC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I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zFx4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45B681B4" wp14:editId="059AA5BE">
              <wp:simplePos x="0" y="0"/>
              <wp:positionH relativeFrom="margin">
                <wp:posOffset>-91440</wp:posOffset>
              </wp:positionH>
              <wp:positionV relativeFrom="page">
                <wp:posOffset>0</wp:posOffset>
              </wp:positionV>
              <wp:extent cx="0" cy="10058400"/>
              <wp:effectExtent l="13335" t="9525" r="5715" b="9525"/>
              <wp:wrapNone/>
              <wp:docPr id="3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SB07p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rsidP="00767E65">
    <w:pPr>
      <w:pStyle w:val="Header"/>
    </w:pPr>
    <w:r>
      <w:t>NOTICE OF WORKSHOP</w:t>
    </w:r>
  </w:p>
  <w:p w:rsidR="00767E65" w:rsidRDefault="00767E65" w:rsidP="00767E65">
    <w:pPr>
      <w:pStyle w:val="Header"/>
    </w:pPr>
    <w:proofErr w:type="spellStart"/>
    <w:r>
      <w:t>UNDOCKETED</w:t>
    </w:r>
    <w:proofErr w:type="spellEnd"/>
  </w:p>
  <w:p w:rsidR="00767E65" w:rsidRDefault="00767E65" w:rsidP="00767E65">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10</w:t>
    </w:r>
    <w:r>
      <w:rPr>
        <w:rStyle w:val="PageNumber"/>
      </w:rPr>
      <w:fldChar w:fldCharType="end"/>
    </w:r>
    <w:r>
      <w:rPr>
        <w:b/>
        <w:noProof/>
      </w:rPr>
      <mc:AlternateContent>
        <mc:Choice Requires="wps">
          <w:drawing>
            <wp:anchor distT="0" distB="0" distL="114300" distR="114300" simplePos="0" relativeHeight="251664384" behindDoc="0" locked="0" layoutInCell="1" allowOverlap="1" wp14:anchorId="551F047B" wp14:editId="21FBBCAD">
              <wp:simplePos x="0" y="0"/>
              <wp:positionH relativeFrom="page">
                <wp:posOffset>1463040</wp:posOffset>
              </wp:positionH>
              <wp:positionV relativeFrom="page">
                <wp:posOffset>914400</wp:posOffset>
              </wp:positionV>
              <wp:extent cx="0" cy="8321040"/>
              <wp:effectExtent l="5715" t="9525" r="13335" b="13335"/>
              <wp:wrapNone/>
              <wp:docPr id="3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OV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BjQU5U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70528" behindDoc="0" locked="0" layoutInCell="1" allowOverlap="1" wp14:anchorId="5181F218" wp14:editId="013153DF">
              <wp:simplePos x="0" y="0"/>
              <wp:positionH relativeFrom="page">
                <wp:posOffset>887095</wp:posOffset>
              </wp:positionH>
              <wp:positionV relativeFrom="margin">
                <wp:posOffset>0</wp:posOffset>
              </wp:positionV>
              <wp:extent cx="457200" cy="8686800"/>
              <wp:effectExtent l="1270" t="0" r="0" b="0"/>
              <wp:wrapNone/>
              <wp:docPr id="3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69.85pt;margin-top:0;width:36pt;height:68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F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D41mEV0AgAA/AQAAA4AAAAAAAAA&#10;AAAAAAAALgIAAGRycy9lMm9Eb2MueG1sUEsBAi0AFAAGAAgAAAAhAKU5E87cAAAACQEAAA8AAAAA&#10;AAAAAAAAAAAAzgQAAGRycy9kb3ducmV2LnhtbFBLBQYAAAAABAAEAPMAAADXBQAAAAA=&#10;" stroked="f">
              <v:textbox inset="0,0,0,0">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8480" behindDoc="0" locked="0" layoutInCell="1" allowOverlap="1" wp14:anchorId="5C6B3A9F" wp14:editId="18B4D0D7">
              <wp:simplePos x="0" y="0"/>
              <wp:positionH relativeFrom="margin">
                <wp:posOffset>5943600</wp:posOffset>
              </wp:positionH>
              <wp:positionV relativeFrom="page">
                <wp:posOffset>0</wp:posOffset>
              </wp:positionV>
              <wp:extent cx="0" cy="10058400"/>
              <wp:effectExtent l="9525" t="9525" r="9525" b="9525"/>
              <wp:wrapNone/>
              <wp:docPr id="3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848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N/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6YYq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TFg38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66432" behindDoc="0" locked="0" layoutInCell="1" allowOverlap="1" wp14:anchorId="6BBC7655" wp14:editId="38149DDB">
              <wp:simplePos x="0" y="0"/>
              <wp:positionH relativeFrom="margin">
                <wp:posOffset>-91440</wp:posOffset>
              </wp:positionH>
              <wp:positionV relativeFrom="page">
                <wp:posOffset>0</wp:posOffset>
              </wp:positionV>
              <wp:extent cx="0" cy="10058400"/>
              <wp:effectExtent l="13335" t="9525" r="5715" b="9525"/>
              <wp:wrapNone/>
              <wp:docPr id="3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64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9aHwIAADo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">
              <w10:wrap anchorx="margin" anchory="page"/>
            </v:lin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tabs>
        <w:tab w:val="left" w:pos="3770"/>
      </w:tabs>
    </w:pPr>
    <w:r>
      <w:rPr>
        <w:noProof/>
      </w:rPr>
      <mc:AlternateContent>
        <mc:Choice Requires="wps">
          <w:drawing>
            <wp:anchor distT="0" distB="0" distL="114300" distR="114300" simplePos="0" relativeHeight="251671552" behindDoc="0" locked="0" layoutInCell="1" allowOverlap="1" wp14:anchorId="09F8A185" wp14:editId="22591F52">
              <wp:simplePos x="0" y="0"/>
              <wp:positionH relativeFrom="margin">
                <wp:posOffset>-66040</wp:posOffset>
              </wp:positionH>
              <wp:positionV relativeFrom="page">
                <wp:posOffset>914400</wp:posOffset>
              </wp:positionV>
              <wp:extent cx="0" cy="8321040"/>
              <wp:effectExtent l="10160" t="9525" r="8890" b="13335"/>
              <wp:wrapNone/>
              <wp:docPr id="3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4acKa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4624" behindDoc="0" locked="0" layoutInCell="1" allowOverlap="1" wp14:anchorId="50134283" wp14:editId="0DEB7E80">
              <wp:simplePos x="0" y="0"/>
              <wp:positionH relativeFrom="margin">
                <wp:posOffset>-640080</wp:posOffset>
              </wp:positionH>
              <wp:positionV relativeFrom="margin">
                <wp:posOffset>0</wp:posOffset>
              </wp:positionV>
              <wp:extent cx="457200" cy="8686800"/>
              <wp:effectExtent l="0" t="0" r="1905" b="0"/>
              <wp:wrapNone/>
              <wp:docPr id="3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0.4pt;margin-top:0;width:36pt;height:6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E3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AqY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ivcLGY&#10;L0aK/lhkGp/fFamEh5GUQkGjT06kDMS+1gzKJqUnQo528jz9SAj0YPqPXYkyCMyPGvBDPUTFFSF6&#10;kEht2APowhqgDSiG6wSM1tivGPUwmhV2X/bEcozkWw3aCnM8GXYy6skgmsLRCnuMRvPax3kfmbsE&#10;zT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Fn/BN3QCAAD8BAAADgAAAAAA&#10;AAAAAAAAAAAuAgAAZHJzL2Uyb0RvYy54bWxQSwECLQAUAAYACAAAACEAK8A35N4AAAAKAQAADwAA&#10;AAAAAAAAAAAAAADOBAAAZHJzL2Rvd25yZXYueG1sUEsFBgAAAAAEAAQA8wAAANkFAAAAAA==&#10;" stroked="f">
              <v:textbox inset="0,0,0,0">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3600" behindDoc="0" locked="0" layoutInCell="1" allowOverlap="1" wp14:anchorId="1E609EFD" wp14:editId="7BC00302">
              <wp:simplePos x="0" y="0"/>
              <wp:positionH relativeFrom="margin">
                <wp:posOffset>5943600</wp:posOffset>
              </wp:positionH>
              <wp:positionV relativeFrom="page">
                <wp:posOffset>0</wp:posOffset>
              </wp:positionV>
              <wp:extent cx="0" cy="10058400"/>
              <wp:effectExtent l="9525" t="9525" r="9525" b="9525"/>
              <wp:wrapNone/>
              <wp:docPr id="3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6j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5Y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G3DPqM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72576" behindDoc="0" locked="0" layoutInCell="1" allowOverlap="1" wp14:anchorId="10405F49" wp14:editId="10943B3B">
              <wp:simplePos x="0" y="0"/>
              <wp:positionH relativeFrom="margin">
                <wp:posOffset>-91440</wp:posOffset>
              </wp:positionH>
              <wp:positionV relativeFrom="page">
                <wp:posOffset>0</wp:posOffset>
              </wp:positionV>
              <wp:extent cx="0" cy="10058400"/>
              <wp:effectExtent l="13335" t="9525" r="5715" b="9525"/>
              <wp:wrapNone/>
              <wp:docPr id="4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257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0+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XOQR5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Lh50+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rsidP="00767E65">
    <w:pPr>
      <w:pStyle w:val="Header"/>
    </w:pPr>
    <w:r>
      <w:t>NOTICE OF WORKSHOP</w:t>
    </w:r>
  </w:p>
  <w:p w:rsidR="00767E65" w:rsidRDefault="00767E65" w:rsidP="00767E65">
    <w:pPr>
      <w:pStyle w:val="Header"/>
    </w:pPr>
    <w:proofErr w:type="spellStart"/>
    <w:r>
      <w:t>UNDOCKETED</w:t>
    </w:r>
    <w:proofErr w:type="spellEnd"/>
  </w:p>
  <w:p w:rsidR="00767E65" w:rsidRDefault="00767E65" w:rsidP="00767E65">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12</w:t>
    </w:r>
    <w:r>
      <w:rPr>
        <w:rStyle w:val="PageNumber"/>
      </w:rPr>
      <w:fldChar w:fldCharType="end"/>
    </w:r>
    <w:r>
      <w:rPr>
        <w:b/>
        <w:noProof/>
      </w:rPr>
      <mc:AlternateContent>
        <mc:Choice Requires="wps">
          <w:drawing>
            <wp:anchor distT="0" distB="0" distL="114300" distR="114300" simplePos="0" relativeHeight="251676672" behindDoc="0" locked="0" layoutInCell="1" allowOverlap="1" wp14:anchorId="0D2447A5" wp14:editId="43DD4FA5">
              <wp:simplePos x="0" y="0"/>
              <wp:positionH relativeFrom="page">
                <wp:posOffset>1463040</wp:posOffset>
              </wp:positionH>
              <wp:positionV relativeFrom="page">
                <wp:posOffset>914400</wp:posOffset>
              </wp:positionV>
              <wp:extent cx="0" cy="8321040"/>
              <wp:effectExtent l="5715" t="9525" r="13335" b="13335"/>
              <wp:wrapNone/>
              <wp:docPr id="4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Nx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eYaRI&#10;Bz164o3/ALJymwV9euMKCKvU1oYK6Um9mCdNvzqkdNUSteeR5+vZQG7MSO5SwsIZuGXXf9IMYsjB&#10;6yjWqbFdgAQZ0Cn25HzrCT95RIdNCrvzh0mW5rFfCSmuicY6/5HrDoVJiaVQQS5SkOOT80AdQq8h&#10;YVvpjZAytlwq1Jd4MZ1MY4LTUrBwGMKc3e8qadGRBNPEL+gAYHdhVh8Ui2AtJ2x9mXsi5DCHeKkC&#10;HpQCdC6zwRXfFuliPV/P81E+ma1HeVrXo/ebKh/NNtm7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LG683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82816" behindDoc="0" locked="0" layoutInCell="1" allowOverlap="1" wp14:anchorId="1C454A74" wp14:editId="294611FE">
              <wp:simplePos x="0" y="0"/>
              <wp:positionH relativeFrom="page">
                <wp:posOffset>887095</wp:posOffset>
              </wp:positionH>
              <wp:positionV relativeFrom="margin">
                <wp:posOffset>0</wp:posOffset>
              </wp:positionV>
              <wp:extent cx="457200" cy="8686800"/>
              <wp:effectExtent l="1270" t="0" r="0" b="0"/>
              <wp:wrapNone/>
              <wp:docPr id="4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9.85pt;margin-top:0;width:36pt;height:68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QZ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n2O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YZ&#10;DBqpDXsAYVgDvAHH8J6A0Rr7DaMeerPC7uueWI6RfKdBXKGRJ8NORj0ZRFM4WmGP0Whe+9jwI3WX&#10;ILpGRD083XyUKvRYDPz4HoQmfj6PXk+v1uYH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haAQZdQIAAP0EAAAOAAAAAAAA&#10;AAAAAAAAAC4CAABkcnMvZTJvRG9jLnhtbFBLAQItABQABgAIAAAAIQClORPO3AAAAAkBAAAPAAAA&#10;AAAAAAAAAAAAAM8EAABkcnMvZG93bnJldi54bWxQSwUGAAAAAAQABADzAAAA2AUAAAAA&#10;" stroked="f">
              <v:textbox inset="0,0,0,0">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80768" behindDoc="0" locked="0" layoutInCell="1" allowOverlap="1" wp14:anchorId="002D0C8D" wp14:editId="5B473771">
              <wp:simplePos x="0" y="0"/>
              <wp:positionH relativeFrom="margin">
                <wp:posOffset>5943600</wp:posOffset>
              </wp:positionH>
              <wp:positionV relativeFrom="page">
                <wp:posOffset>0</wp:posOffset>
              </wp:positionV>
              <wp:extent cx="0" cy="10058400"/>
              <wp:effectExtent l="9525" t="9525" r="9525" b="9525"/>
              <wp:wrapNone/>
              <wp:docPr id="4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07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b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c4f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9fYRs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78720" behindDoc="0" locked="0" layoutInCell="1" allowOverlap="1" wp14:anchorId="5626C90F" wp14:editId="28FC38F7">
              <wp:simplePos x="0" y="0"/>
              <wp:positionH relativeFrom="margin">
                <wp:posOffset>-91440</wp:posOffset>
              </wp:positionH>
              <wp:positionV relativeFrom="page">
                <wp:posOffset>0</wp:posOffset>
              </wp:positionV>
              <wp:extent cx="0" cy="10058400"/>
              <wp:effectExtent l="13335" t="9525" r="5715" b="9525"/>
              <wp:wrapNone/>
              <wp:docPr id="4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nDHg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Q4fZw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tabs>
        <w:tab w:val="left" w:pos="3770"/>
      </w:tabs>
    </w:pPr>
    <w:r>
      <w:rPr>
        <w:noProof/>
      </w:rPr>
      <mc:AlternateContent>
        <mc:Choice Requires="wps">
          <w:drawing>
            <wp:anchor distT="0" distB="0" distL="114300" distR="114300" simplePos="0" relativeHeight="251683840" behindDoc="0" locked="0" layoutInCell="1" allowOverlap="1" wp14:anchorId="6F222083" wp14:editId="0B46380E">
              <wp:simplePos x="0" y="0"/>
              <wp:positionH relativeFrom="margin">
                <wp:posOffset>-66040</wp:posOffset>
              </wp:positionH>
              <wp:positionV relativeFrom="page">
                <wp:posOffset>914400</wp:posOffset>
              </wp:positionV>
              <wp:extent cx="0" cy="8321040"/>
              <wp:effectExtent l="10160" t="9525" r="8890" b="13335"/>
              <wp:wrapNone/>
              <wp:docPr id="4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J+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E+xU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RA2J+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86912" behindDoc="0" locked="0" layoutInCell="1" allowOverlap="1" wp14:anchorId="1FE12B4F" wp14:editId="1C472E59">
              <wp:simplePos x="0" y="0"/>
              <wp:positionH relativeFrom="margin">
                <wp:posOffset>-640080</wp:posOffset>
              </wp:positionH>
              <wp:positionV relativeFrom="margin">
                <wp:posOffset>0</wp:posOffset>
              </wp:positionV>
              <wp:extent cx="457200" cy="8686800"/>
              <wp:effectExtent l="0" t="0" r="1905" b="0"/>
              <wp:wrapNone/>
              <wp:docPr id="4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50.4pt;margin-top:0;width:36pt;height:68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JU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X2K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ZF&#10;EjRSG/YAwrAGeAOO4T0BozX2G0Y99GaF3dc9sRwj+U6DuEIjT4adjHoyiKZwtMIeo9G89rHhR+ou&#10;QXSNiHp4uvkoVeixGPjxPQhN/HwevZ5erc0P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M3XAlR1AgAA/QQAAA4AAAAA&#10;AAAAAAAAAAAALgIAAGRycy9lMm9Eb2MueG1sUEsBAi0AFAAGAAgAAAAhACvAN+TeAAAACgEAAA8A&#10;AAAAAAAAAAAAAAAAzwQAAGRycy9kb3ducmV2LnhtbFBLBQYAAAAABAAEAPMAAADaBQAAAAA=&#10;" stroked="f">
              <v:textbox inset="0,0,0,0">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85888" behindDoc="0" locked="0" layoutInCell="1" allowOverlap="1" wp14:anchorId="71C9CC18" wp14:editId="65A7A4A9">
              <wp:simplePos x="0" y="0"/>
              <wp:positionH relativeFrom="margin">
                <wp:posOffset>5943600</wp:posOffset>
              </wp:positionH>
              <wp:positionV relativeFrom="page">
                <wp:posOffset>0</wp:posOffset>
              </wp:positionV>
              <wp:extent cx="0" cy="10058400"/>
              <wp:effectExtent l="9525" t="9525" r="9525" b="9525"/>
              <wp:wrapNone/>
              <wp:docPr id="4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58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Xm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c4fMFKk&#10;A48+i6b170BXbjFqBWM8WBuk6o0rIGOtdjYUS0/q2Txp+tUhpdctUQ2PlF/OBmBiRnKXEhbOwIX7&#10;/oNmEEMOXkfdTrXtAiQogk7RnvPNHn7yiA6bFHazNJ3O8zR6l5Dimmms8++57lCYlFgKFaQjBTk+&#10;OQ/cIfQaEraV3gopo/1Sob7Ei+lkGhOcloKFwxDmbLNfS4uOJDRQ/IIQAHYXZvVBsQjWcsI2l7kn&#10;Qg5ziJcq4EEtQOcyGzrk2yJdbOabeT7KJ7PNKE+ravR2u85Hs232MK3e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dfJeY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84864" behindDoc="0" locked="0" layoutInCell="1" allowOverlap="1" wp14:anchorId="6B64CF78" wp14:editId="157813E6">
              <wp:simplePos x="0" y="0"/>
              <wp:positionH relativeFrom="margin">
                <wp:posOffset>-91440</wp:posOffset>
              </wp:positionH>
              <wp:positionV relativeFrom="page">
                <wp:posOffset>0</wp:posOffset>
              </wp:positionV>
              <wp:extent cx="0" cy="10058400"/>
              <wp:effectExtent l="13335" t="9525" r="5715" b="9525"/>
              <wp:wrapNone/>
              <wp:docPr id="4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486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Qf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XNwSp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agWQf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rsidP="00767E65">
    <w:pPr>
      <w:pStyle w:val="Header"/>
    </w:pPr>
    <w:r>
      <w:t>NOTICE OF WORKSHOP</w:t>
    </w:r>
  </w:p>
  <w:p w:rsidR="00767E65" w:rsidRDefault="00767E65" w:rsidP="00767E65">
    <w:pPr>
      <w:pStyle w:val="Header"/>
    </w:pPr>
    <w:proofErr w:type="spellStart"/>
    <w:r>
      <w:t>UNDOCKETED</w:t>
    </w:r>
    <w:proofErr w:type="spellEnd"/>
  </w:p>
  <w:p w:rsidR="00767E65" w:rsidRDefault="00767E65" w:rsidP="00767E65">
    <w:pPr>
      <w:tabs>
        <w:tab w:val="left" w:pos="3770"/>
      </w:tabs>
      <w:rPr>
        <w:b/>
      </w:rPr>
    </w:pPr>
    <w:r w:rsidRPr="00767E65">
      <w:t>PAGE</w:t>
    </w:r>
    <w:r>
      <w:t xml:space="preserv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13</w:t>
    </w:r>
    <w:r>
      <w:rPr>
        <w:rStyle w:val="PageNumber"/>
      </w:rPr>
      <w:fldChar w:fldCharType="end"/>
    </w:r>
    <w:r w:rsidR="0081769C">
      <w:rPr>
        <w:noProof/>
      </w:rPr>
      <mc:AlternateContent>
        <mc:Choice Requires="wps">
          <w:drawing>
            <wp:anchor distT="0" distB="0" distL="114299" distR="114299" simplePos="0" relativeHeight="251716608" behindDoc="0" locked="0" layoutInCell="1" allowOverlap="1">
              <wp:simplePos x="0" y="0"/>
              <wp:positionH relativeFrom="margin">
                <wp:posOffset>5943599</wp:posOffset>
              </wp:positionH>
              <wp:positionV relativeFrom="page">
                <wp:posOffset>0</wp:posOffset>
              </wp:positionV>
              <wp:extent cx="0" cy="10058400"/>
              <wp:effectExtent l="0" t="0" r="0" b="0"/>
              <wp:wrapNone/>
              <wp:docPr id="54"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16608;visibility:hidden;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JHw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1v50kfAgAAOgQAAA4AAAAAAAAAAAAAAAAALgIAAGRycy9lMm9Eb2MueG1sUEsB&#10;Ai0AFAAGAAgAAAAhAHZuVVrdAAAACQEAAA8AAAAAAAAAAAAAAAAAeQQAAGRycy9kb3ducmV2Lnht&#10;bFBLBQYAAAAABAAEAPMAAACDBQAAAAA=&#10;">
              <w10:wrap anchorx="margin" anchory="page"/>
            </v:line>
          </w:pict>
        </mc:Fallback>
      </mc:AlternateContent>
    </w:r>
    <w:r w:rsidR="0081769C">
      <w:rPr>
        <w:noProof/>
      </w:rPr>
      <mc:AlternateContent>
        <mc:Choice Requires="wps">
          <w:drawing>
            <wp:anchor distT="0" distB="0" distL="114299" distR="114299" simplePos="0" relativeHeight="251715584" behindDoc="0" locked="0" layoutInCell="1" allowOverlap="1">
              <wp:simplePos x="0" y="0"/>
              <wp:positionH relativeFrom="margin">
                <wp:posOffset>-91441</wp:posOffset>
              </wp:positionH>
              <wp:positionV relativeFrom="page">
                <wp:posOffset>0</wp:posOffset>
              </wp:positionV>
              <wp:extent cx="0" cy="10058400"/>
              <wp:effectExtent l="0" t="0" r="0" b="0"/>
              <wp:wrapNone/>
              <wp:docPr id="53"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15584;visibility:hidden;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1+RHwIAADo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">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rsidP="00767E65">
    <w:pPr>
      <w:pStyle w:val="Header"/>
    </w:pPr>
    <w:r>
      <w:t>NOTICE OF WORKSHOP</w:t>
    </w:r>
  </w:p>
  <w:p w:rsidR="00767E65" w:rsidRDefault="00767E65" w:rsidP="00767E65">
    <w:pPr>
      <w:pStyle w:val="Header"/>
    </w:pPr>
    <w:proofErr w:type="spellStart"/>
    <w:r>
      <w:t>UNDOCKETED</w:t>
    </w:r>
    <w:proofErr w:type="spellEnd"/>
  </w:p>
  <w:p w:rsidR="00767E65" w:rsidRDefault="00767E65" w:rsidP="00767E65">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4</w:t>
    </w:r>
    <w:r>
      <w:rPr>
        <w:rStyle w:val="PageNumber"/>
      </w:rPr>
      <w:fldChar w:fldCharType="end"/>
    </w:r>
    <w:r>
      <w:rPr>
        <w:b/>
        <w:noProof/>
      </w:rPr>
      <mc:AlternateContent>
        <mc:Choice Requires="wps">
          <w:drawing>
            <wp:anchor distT="0" distB="0" distL="114300" distR="114300" simplePos="0" relativeHeight="251615232" behindDoc="0" locked="0" layoutInCell="1" allowOverlap="1" wp14:anchorId="7B473806" wp14:editId="763D2AE6">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21376" behindDoc="0" locked="0" layoutInCell="1" allowOverlap="1" wp14:anchorId="23A3A8FA" wp14:editId="5896363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19328" behindDoc="0" locked="0" layoutInCell="1" allowOverlap="1" wp14:anchorId="15A9D88F" wp14:editId="2FE5A8DD">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193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17280" behindDoc="0" locked="0" layoutInCell="1" allowOverlap="1" wp14:anchorId="188BE1A2" wp14:editId="495BB1EF">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1728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tabs>
        <w:tab w:val="left" w:pos="3770"/>
      </w:tabs>
    </w:pPr>
    <w:r>
      <w:rPr>
        <w:noProof/>
      </w:rPr>
      <mc:AlternateContent>
        <mc:Choice Requires="wps">
          <w:drawing>
            <wp:anchor distT="0" distB="0" distL="114300" distR="114300" simplePos="0" relativeHeight="251622400" behindDoc="0" locked="0" layoutInCell="1" allowOverlap="1" wp14:anchorId="5DC5EC7F" wp14:editId="0D0EB9B4">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25472" behindDoc="0" locked="0" layoutInCell="1" allowOverlap="1" wp14:anchorId="08F6E1A5" wp14:editId="023B33B6">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24448" behindDoc="0" locked="0" layoutInCell="1" allowOverlap="1" wp14:anchorId="343B8C82" wp14:editId="6B8A2454">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2444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23424" behindDoc="0" locked="0" layoutInCell="1" allowOverlap="1" wp14:anchorId="2DA097D6" wp14:editId="04EDC72F">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234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rsidP="00767E65">
    <w:pPr>
      <w:pStyle w:val="Header"/>
    </w:pPr>
    <w:r>
      <w:t>NOTICE OF WORKSHOP</w:t>
    </w:r>
  </w:p>
  <w:p w:rsidR="00767E65" w:rsidRDefault="00767E65" w:rsidP="00767E65">
    <w:pPr>
      <w:pStyle w:val="Header"/>
    </w:pPr>
    <w:proofErr w:type="spellStart"/>
    <w:r>
      <w:t>UNDOCKETED</w:t>
    </w:r>
    <w:proofErr w:type="spellEnd"/>
  </w:p>
  <w:p w:rsidR="00767E65" w:rsidRDefault="00767E65" w:rsidP="00767E65">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6</w:t>
    </w:r>
    <w:r>
      <w:rPr>
        <w:rStyle w:val="PageNumber"/>
      </w:rPr>
      <w:fldChar w:fldCharType="end"/>
    </w:r>
    <w:r>
      <w:rPr>
        <w:b/>
        <w:noProof/>
      </w:rPr>
      <mc:AlternateContent>
        <mc:Choice Requires="wps">
          <w:drawing>
            <wp:anchor distT="0" distB="0" distL="114300" distR="114300" simplePos="0" relativeHeight="251627520" behindDoc="0" locked="0" layoutInCell="1" allowOverlap="1" wp14:anchorId="08AAC1BA" wp14:editId="19D6AC4D">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33664" behindDoc="0" locked="0" layoutInCell="1" allowOverlap="1" wp14:anchorId="5B9CD47F" wp14:editId="2A90F3C4">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31616" behindDoc="0" locked="0" layoutInCell="1" allowOverlap="1" wp14:anchorId="15E461B3" wp14:editId="7584CC0B">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316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29568" behindDoc="0" locked="0" layoutInCell="1" allowOverlap="1" wp14:anchorId="0294AECC" wp14:editId="1D0271B2">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295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tabs>
        <w:tab w:val="left" w:pos="3770"/>
      </w:tabs>
    </w:pPr>
    <w:r>
      <w:rPr>
        <w:noProof/>
      </w:rPr>
      <mc:AlternateContent>
        <mc:Choice Requires="wps">
          <w:drawing>
            <wp:anchor distT="0" distB="0" distL="114300" distR="114300" simplePos="0" relativeHeight="251634688" behindDoc="0" locked="0" layoutInCell="1" allowOverlap="1" wp14:anchorId="01D08C3E" wp14:editId="38A0D115">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37760" behindDoc="0" locked="0" layoutInCell="1" allowOverlap="1" wp14:anchorId="0C81F311" wp14:editId="705694E3">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767E65" w:rsidRDefault="00767E65">
                    <w:pPr>
                      <w:jc w:val="right"/>
                    </w:pPr>
                    <w:r>
                      <w:t>1</w:t>
                    </w:r>
                  </w:p>
                  <w:p w:rsidR="00767E65" w:rsidRDefault="00767E65">
                    <w:pPr>
                      <w:jc w:val="right"/>
                    </w:pPr>
                    <w:r>
                      <w:t>2</w:t>
                    </w:r>
                  </w:p>
                  <w:p w:rsidR="00767E65" w:rsidRDefault="00767E65">
                    <w:pPr>
                      <w:jc w:val="right"/>
                    </w:pPr>
                    <w:r>
                      <w:t>3</w:t>
                    </w:r>
                  </w:p>
                  <w:p w:rsidR="00767E65" w:rsidRDefault="00767E65">
                    <w:pPr>
                      <w:jc w:val="right"/>
                    </w:pPr>
                    <w:r>
                      <w:t>4</w:t>
                    </w:r>
                  </w:p>
                  <w:p w:rsidR="00767E65" w:rsidRDefault="00767E65">
                    <w:pPr>
                      <w:jc w:val="right"/>
                    </w:pPr>
                    <w:r>
                      <w:t>5</w:t>
                    </w:r>
                  </w:p>
                  <w:p w:rsidR="00767E65" w:rsidRDefault="00767E65">
                    <w:pPr>
                      <w:jc w:val="right"/>
                    </w:pPr>
                    <w:r>
                      <w:t>6</w:t>
                    </w:r>
                  </w:p>
                  <w:p w:rsidR="00767E65" w:rsidRDefault="00767E65">
                    <w:pPr>
                      <w:jc w:val="right"/>
                    </w:pPr>
                    <w:r>
                      <w:t>7</w:t>
                    </w:r>
                  </w:p>
                  <w:p w:rsidR="00767E65" w:rsidRDefault="00767E65">
                    <w:pPr>
                      <w:jc w:val="right"/>
                    </w:pPr>
                    <w:r>
                      <w:t>8</w:t>
                    </w:r>
                  </w:p>
                  <w:p w:rsidR="00767E65" w:rsidRDefault="00767E65">
                    <w:pPr>
                      <w:jc w:val="right"/>
                    </w:pPr>
                    <w:r>
                      <w:t>9</w:t>
                    </w:r>
                  </w:p>
                  <w:p w:rsidR="00767E65" w:rsidRDefault="00767E65">
                    <w:pPr>
                      <w:jc w:val="right"/>
                    </w:pPr>
                    <w:r>
                      <w:t>10</w:t>
                    </w:r>
                  </w:p>
                  <w:p w:rsidR="00767E65" w:rsidRDefault="00767E65">
                    <w:pPr>
                      <w:jc w:val="right"/>
                    </w:pPr>
                    <w:r>
                      <w:t>11</w:t>
                    </w:r>
                  </w:p>
                  <w:p w:rsidR="00767E65" w:rsidRDefault="00767E65">
                    <w:pPr>
                      <w:jc w:val="right"/>
                    </w:pPr>
                    <w:r>
                      <w:t>12</w:t>
                    </w:r>
                  </w:p>
                  <w:p w:rsidR="00767E65" w:rsidRDefault="00767E65">
                    <w:pPr>
                      <w:jc w:val="right"/>
                    </w:pPr>
                    <w:r>
                      <w:t>13</w:t>
                    </w:r>
                  </w:p>
                  <w:p w:rsidR="00767E65" w:rsidRDefault="00767E65">
                    <w:pPr>
                      <w:jc w:val="right"/>
                    </w:pPr>
                    <w:r>
                      <w:t>14</w:t>
                    </w:r>
                  </w:p>
                  <w:p w:rsidR="00767E65" w:rsidRDefault="00767E65">
                    <w:pPr>
                      <w:jc w:val="right"/>
                    </w:pPr>
                    <w:r>
                      <w:t>15</w:t>
                    </w:r>
                  </w:p>
                  <w:p w:rsidR="00767E65" w:rsidRDefault="00767E65">
                    <w:pPr>
                      <w:jc w:val="right"/>
                    </w:pPr>
                    <w:r>
                      <w:t>16</w:t>
                    </w:r>
                  </w:p>
                  <w:p w:rsidR="00767E65" w:rsidRDefault="00767E65">
                    <w:pPr>
                      <w:jc w:val="right"/>
                    </w:pPr>
                    <w:r>
                      <w:t>17</w:t>
                    </w:r>
                  </w:p>
                  <w:p w:rsidR="00767E65" w:rsidRDefault="00767E65">
                    <w:pPr>
                      <w:jc w:val="right"/>
                    </w:pPr>
                    <w:r>
                      <w:t>18</w:t>
                    </w:r>
                  </w:p>
                  <w:p w:rsidR="00767E65" w:rsidRDefault="00767E65">
                    <w:pPr>
                      <w:jc w:val="right"/>
                    </w:pPr>
                    <w:r>
                      <w:t>19</w:t>
                    </w:r>
                  </w:p>
                  <w:p w:rsidR="00767E65" w:rsidRDefault="00767E65">
                    <w:pPr>
                      <w:jc w:val="right"/>
                    </w:pPr>
                    <w:r>
                      <w:t>20</w:t>
                    </w:r>
                  </w:p>
                  <w:p w:rsidR="00767E65" w:rsidRDefault="00767E65">
                    <w:pPr>
                      <w:jc w:val="right"/>
                    </w:pPr>
                    <w:r>
                      <w:t>21</w:t>
                    </w:r>
                  </w:p>
                  <w:p w:rsidR="00767E65" w:rsidRDefault="00767E65">
                    <w:pPr>
                      <w:jc w:val="right"/>
                    </w:pPr>
                    <w:r>
                      <w:t>22</w:t>
                    </w:r>
                  </w:p>
                  <w:p w:rsidR="00767E65" w:rsidRDefault="00767E65">
                    <w:pPr>
                      <w:jc w:val="right"/>
                    </w:pPr>
                    <w:r>
                      <w:t>23</w:t>
                    </w:r>
                  </w:p>
                  <w:p w:rsidR="00767E65" w:rsidRDefault="00767E65">
                    <w:pPr>
                      <w:jc w:val="right"/>
                    </w:pPr>
                    <w:r>
                      <w:t>24</w:t>
                    </w:r>
                  </w:p>
                  <w:p w:rsidR="00767E65" w:rsidRDefault="00767E6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36736" behindDoc="0" locked="0" layoutInCell="1" allowOverlap="1" wp14:anchorId="449AADC5" wp14:editId="7D092838">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367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35712" behindDoc="0" locked="0" layoutInCell="1" allowOverlap="1" wp14:anchorId="6358DB63" wp14:editId="62E54625">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357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65" w:rsidRDefault="00767E65" w:rsidP="00767E65">
    <w:pPr>
      <w:pStyle w:val="Header"/>
    </w:pPr>
    <w:r>
      <w:t>NOTICE OF WORKSHOP</w:t>
    </w:r>
  </w:p>
  <w:p w:rsidR="00767E65" w:rsidRDefault="00767E65" w:rsidP="00767E65">
    <w:pPr>
      <w:pStyle w:val="Header"/>
    </w:pPr>
    <w:proofErr w:type="spellStart"/>
    <w:r>
      <w:t>UNDOCKETED</w:t>
    </w:r>
    <w:proofErr w:type="spellEnd"/>
  </w:p>
  <w:p w:rsidR="00767E65" w:rsidRDefault="00767E65" w:rsidP="00767E65">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F40223">
      <w:rPr>
        <w:rStyle w:val="PageNumber"/>
        <w:noProof/>
      </w:rPr>
      <w:t>7</w:t>
    </w:r>
    <w:r>
      <w:rPr>
        <w:rStyle w:val="PageNumber"/>
      </w:rPr>
      <w:fldChar w:fldCharType="end"/>
    </w:r>
    <w:r>
      <w:rPr>
        <w:b/>
        <w:noProof/>
      </w:rPr>
      <mc:AlternateContent>
        <mc:Choice Requires="wps">
          <w:drawing>
            <wp:anchor distT="0" distB="0" distL="114300" distR="114300" simplePos="0" relativeHeight="251639808" behindDoc="0" locked="0" layoutInCell="1" allowOverlap="1" wp14:anchorId="5D6AB3B2" wp14:editId="617CAC5F">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45952" behindDoc="0" locked="0" layoutInCell="1" allowOverlap="1" wp14:anchorId="06EDAA42" wp14:editId="66A94F1C">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767E65" w:rsidRDefault="00767E65">
                    <w:pPr>
                      <w:pStyle w:val="RuleHeader"/>
                      <w:rPr>
                        <w:rStyle w:val="RuleChar"/>
                      </w:rPr>
                    </w:pPr>
                    <w:r>
                      <w:t>1</w:t>
                    </w:r>
                  </w:p>
                  <w:p w:rsidR="00767E65" w:rsidRDefault="00767E65">
                    <w:pPr>
                      <w:pStyle w:val="RuleHeader"/>
                    </w:pPr>
                    <w:r>
                      <w:t>2</w:t>
                    </w:r>
                  </w:p>
                  <w:p w:rsidR="00767E65" w:rsidRDefault="00767E65">
                    <w:pPr>
                      <w:pStyle w:val="RuleHeader"/>
                    </w:pPr>
                    <w:r>
                      <w:t>3</w:t>
                    </w:r>
                  </w:p>
                  <w:p w:rsidR="00767E65" w:rsidRDefault="00767E65">
                    <w:pPr>
                      <w:pStyle w:val="RuleHeader"/>
                    </w:pPr>
                    <w:r>
                      <w:t>4</w:t>
                    </w:r>
                  </w:p>
                  <w:p w:rsidR="00767E65" w:rsidRDefault="00767E65">
                    <w:pPr>
                      <w:pStyle w:val="RuleHeader"/>
                    </w:pPr>
                    <w:r>
                      <w:t>5</w:t>
                    </w:r>
                  </w:p>
                  <w:p w:rsidR="00767E65" w:rsidRDefault="00767E65">
                    <w:pPr>
                      <w:pStyle w:val="RuleHeader"/>
                    </w:pPr>
                    <w:r>
                      <w:t>6</w:t>
                    </w:r>
                  </w:p>
                  <w:p w:rsidR="00767E65" w:rsidRDefault="00767E65">
                    <w:pPr>
                      <w:pStyle w:val="RuleHeader"/>
                    </w:pPr>
                    <w:r>
                      <w:t>7</w:t>
                    </w:r>
                  </w:p>
                  <w:p w:rsidR="00767E65" w:rsidRDefault="00767E65">
                    <w:pPr>
                      <w:pStyle w:val="RuleHeader"/>
                    </w:pPr>
                    <w:r>
                      <w:t>8</w:t>
                    </w:r>
                  </w:p>
                  <w:p w:rsidR="00767E65" w:rsidRDefault="00767E65">
                    <w:pPr>
                      <w:pStyle w:val="RuleHeader"/>
                    </w:pPr>
                    <w:r>
                      <w:t>9</w:t>
                    </w:r>
                  </w:p>
                  <w:p w:rsidR="00767E65" w:rsidRDefault="00767E65">
                    <w:pPr>
                      <w:pStyle w:val="RuleHeader"/>
                    </w:pPr>
                    <w:r>
                      <w:t>10</w:t>
                    </w:r>
                  </w:p>
                  <w:p w:rsidR="00767E65" w:rsidRDefault="00767E65">
                    <w:pPr>
                      <w:pStyle w:val="RuleHeader"/>
                    </w:pPr>
                    <w:r>
                      <w:t>11</w:t>
                    </w:r>
                  </w:p>
                  <w:p w:rsidR="00767E65" w:rsidRDefault="00767E65">
                    <w:pPr>
                      <w:pStyle w:val="RuleHeader"/>
                    </w:pPr>
                    <w:r>
                      <w:t>12</w:t>
                    </w:r>
                  </w:p>
                  <w:p w:rsidR="00767E65" w:rsidRDefault="00767E65">
                    <w:pPr>
                      <w:pStyle w:val="RuleHeader"/>
                    </w:pPr>
                    <w:r>
                      <w:t>13</w:t>
                    </w:r>
                  </w:p>
                  <w:p w:rsidR="00767E65" w:rsidRDefault="00767E65">
                    <w:pPr>
                      <w:pStyle w:val="RuleHeader"/>
                    </w:pPr>
                    <w:r>
                      <w:t>14</w:t>
                    </w:r>
                  </w:p>
                  <w:p w:rsidR="00767E65" w:rsidRDefault="00767E65">
                    <w:pPr>
                      <w:pStyle w:val="RuleHeader"/>
                    </w:pPr>
                    <w:r>
                      <w:t>15</w:t>
                    </w:r>
                  </w:p>
                  <w:p w:rsidR="00767E65" w:rsidRDefault="00767E65">
                    <w:pPr>
                      <w:pStyle w:val="RuleHeader"/>
                    </w:pPr>
                    <w:r>
                      <w:t>16</w:t>
                    </w:r>
                  </w:p>
                  <w:p w:rsidR="00767E65" w:rsidRDefault="00767E65">
                    <w:pPr>
                      <w:pStyle w:val="RuleHeader"/>
                    </w:pPr>
                    <w:r>
                      <w:t>17</w:t>
                    </w:r>
                  </w:p>
                  <w:p w:rsidR="00767E65" w:rsidRDefault="00767E65">
                    <w:pPr>
                      <w:pStyle w:val="RuleHeader"/>
                    </w:pPr>
                    <w:r>
                      <w:t>18</w:t>
                    </w:r>
                  </w:p>
                  <w:p w:rsidR="00767E65" w:rsidRDefault="00767E65">
                    <w:pPr>
                      <w:pStyle w:val="RuleHeader"/>
                    </w:pPr>
                    <w:r>
                      <w:t>19</w:t>
                    </w:r>
                  </w:p>
                  <w:p w:rsidR="00767E65" w:rsidRDefault="00767E65">
                    <w:pPr>
                      <w:pStyle w:val="RuleHeader"/>
                    </w:pPr>
                    <w:r>
                      <w:t>20</w:t>
                    </w:r>
                  </w:p>
                  <w:p w:rsidR="00767E65" w:rsidRDefault="00767E65">
                    <w:pPr>
                      <w:pStyle w:val="RuleHeader"/>
                    </w:pPr>
                    <w:r>
                      <w:t>21</w:t>
                    </w:r>
                  </w:p>
                  <w:p w:rsidR="00767E65" w:rsidRDefault="00767E65">
                    <w:pPr>
                      <w:pStyle w:val="RuleHeader"/>
                    </w:pPr>
                    <w:r>
                      <w:t>22</w:t>
                    </w:r>
                  </w:p>
                  <w:p w:rsidR="00767E65" w:rsidRDefault="00767E65">
                    <w:pPr>
                      <w:pStyle w:val="RuleHeader"/>
                    </w:pPr>
                    <w:r>
                      <w:t>23</w:t>
                    </w:r>
                  </w:p>
                  <w:p w:rsidR="00767E65" w:rsidRDefault="00767E65">
                    <w:pPr>
                      <w:pStyle w:val="RuleHeader"/>
                    </w:pPr>
                    <w:r>
                      <w:t>24</w:t>
                    </w:r>
                  </w:p>
                  <w:p w:rsidR="00767E65" w:rsidRDefault="00767E65">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43904" behindDoc="0" locked="0" layoutInCell="1" allowOverlap="1" wp14:anchorId="084CDAAA" wp14:editId="076D580B">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439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41856" behindDoc="0" locked="0" layoutInCell="1" allowOverlap="1" wp14:anchorId="08D75EE3" wp14:editId="495FE97B">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418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767E65"/>
    <w:rsid w:val="000005F5"/>
    <w:rsid w:val="000E7426"/>
    <w:rsid w:val="001C6592"/>
    <w:rsid w:val="002B442A"/>
    <w:rsid w:val="003868F1"/>
    <w:rsid w:val="004B0EC4"/>
    <w:rsid w:val="006B03A1"/>
    <w:rsid w:val="00767E65"/>
    <w:rsid w:val="007A70DC"/>
    <w:rsid w:val="00806539"/>
    <w:rsid w:val="0081769C"/>
    <w:rsid w:val="008343EA"/>
    <w:rsid w:val="00A07A62"/>
    <w:rsid w:val="00E647AA"/>
    <w:rsid w:val="00F40223"/>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767E65"/>
    <w:pPr>
      <w:widowControl w:val="0"/>
      <w:tabs>
        <w:tab w:val="left" w:pos="720"/>
      </w:tabs>
      <w:spacing w:line="536" w:lineRule="exact"/>
    </w:pPr>
    <w:rPr>
      <w:sz w:val="24"/>
      <w:szCs w:val="24"/>
    </w:rPr>
  </w:style>
  <w:style w:type="character" w:customStyle="1" w:styleId="RuleChar">
    <w:name w:val="Rule Char"/>
    <w:link w:val="Rule"/>
    <w:rsid w:val="00767E65"/>
    <w:rPr>
      <w:sz w:val="24"/>
      <w:szCs w:val="24"/>
    </w:rPr>
  </w:style>
  <w:style w:type="paragraph" w:customStyle="1" w:styleId="RuleHeader">
    <w:name w:val="Rule Header"/>
    <w:basedOn w:val="Rule"/>
    <w:rsid w:val="00767E65"/>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767E65"/>
    <w:pPr>
      <w:widowControl w:val="0"/>
      <w:tabs>
        <w:tab w:val="left" w:pos="720"/>
      </w:tabs>
      <w:spacing w:line="536" w:lineRule="exact"/>
    </w:pPr>
    <w:rPr>
      <w:sz w:val="24"/>
      <w:szCs w:val="24"/>
    </w:rPr>
  </w:style>
  <w:style w:type="character" w:customStyle="1" w:styleId="RuleChar">
    <w:name w:val="Rule Char"/>
    <w:link w:val="Rule"/>
    <w:rsid w:val="00767E65"/>
    <w:rPr>
      <w:sz w:val="24"/>
      <w:szCs w:val="24"/>
    </w:rPr>
  </w:style>
  <w:style w:type="paragraph" w:customStyle="1" w:styleId="RuleHeader">
    <w:name w:val="Rule Header"/>
    <w:basedOn w:val="Rule"/>
    <w:rsid w:val="00767E6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4.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25</TotalTime>
  <Pages>13</Pages>
  <Words>1999</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Crystal Card</cp:lastModifiedBy>
  <cp:revision>5</cp:revision>
  <cp:lastPrinted>2015-05-22T12:24:00Z</cp:lastPrinted>
  <dcterms:created xsi:type="dcterms:W3CDTF">2015-05-20T12:08:00Z</dcterms:created>
  <dcterms:modified xsi:type="dcterms:W3CDTF">2015-05-22T12:24:00Z</dcterms:modified>
</cp:coreProperties>
</file>