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2051A7" w:rsidP="002051A7">
      <w:pPr>
        <w:pStyle w:val="OrderHeading"/>
      </w:pPr>
      <w:r>
        <w:t>BEFORE THE FLORIDA PUBLIC SERVICE COMMISSION</w:t>
      </w:r>
    </w:p>
    <w:p w:rsidR="002051A7" w:rsidRDefault="002051A7" w:rsidP="002051A7">
      <w:pPr>
        <w:pStyle w:val="OrderHeading"/>
      </w:pPr>
    </w:p>
    <w:p w:rsidR="002051A7" w:rsidRDefault="002051A7" w:rsidP="002051A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051A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2051A7" w:rsidRDefault="002051A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Compliance investigation of local exchange Certificate No. 8841, issued to TNCI Operating Company LLC, for apparent first-time violation of Rule 25-4.0161, F.A.C., Regulatory Assessment Fees; Telecommunications Companies.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2051A7" w:rsidRDefault="002051A7" w:rsidP="002051A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160115-TX</w:t>
            </w:r>
          </w:p>
          <w:p w:rsidR="002051A7" w:rsidRDefault="002051A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96"/>
            <w:r w:rsidR="004D22ED">
              <w:t>PSC-16-0196A-PAA-TX</w:t>
            </w:r>
            <w:bookmarkEnd w:id="2"/>
          </w:p>
          <w:p w:rsidR="002051A7" w:rsidRDefault="002051A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4D22ED">
              <w:t>June 6, 2016</w:t>
            </w:r>
          </w:p>
        </w:tc>
      </w:tr>
    </w:tbl>
    <w:p w:rsidR="002051A7" w:rsidRDefault="002051A7" w:rsidP="002051A7"/>
    <w:p w:rsidR="00CB5276" w:rsidRDefault="002051A7" w:rsidP="002051A7">
      <w:pPr>
        <w:pStyle w:val="CenterUnderline"/>
      </w:pPr>
      <w:bookmarkStart w:id="3" w:name="Commissioners"/>
      <w:bookmarkStart w:id="4" w:name="OrderTitle"/>
      <w:bookmarkEnd w:id="3"/>
      <w:r>
        <w:t xml:space="preserve"> AMENDATORY ORDER </w:t>
      </w:r>
      <w:bookmarkEnd w:id="4"/>
    </w:p>
    <w:p w:rsidR="002051A7" w:rsidRDefault="002051A7" w:rsidP="002051A7">
      <w:pPr>
        <w:pStyle w:val="CenterUnderline"/>
      </w:pPr>
    </w:p>
    <w:p w:rsidR="002051A7" w:rsidRDefault="002051A7" w:rsidP="002051A7">
      <w:pPr>
        <w:pStyle w:val="OrderBody"/>
      </w:pPr>
      <w:r>
        <w:t>BY THE COMMISSION:</w:t>
      </w:r>
    </w:p>
    <w:p w:rsidR="00CB5276" w:rsidRDefault="00CB5276">
      <w:pPr>
        <w:pStyle w:val="OrderBody"/>
      </w:pPr>
      <w:bookmarkStart w:id="5" w:name="OrderText"/>
      <w:bookmarkEnd w:id="5"/>
    </w:p>
    <w:p w:rsidR="002051A7" w:rsidRPr="00096D60" w:rsidRDefault="002051A7" w:rsidP="004609C5">
      <w:pPr>
        <w:ind w:firstLine="720"/>
        <w:jc w:val="both"/>
      </w:pPr>
      <w:r w:rsidRPr="00096D60">
        <w:t xml:space="preserve">On </w:t>
      </w:r>
      <w:r w:rsidR="008B5048">
        <w:rPr>
          <w:bCs/>
        </w:rPr>
        <w:t>May 19, 2016</w:t>
      </w:r>
      <w:r w:rsidR="00EA5E62">
        <w:t>, the Florida Public Service Commission (Commission)</w:t>
      </w:r>
      <w:r w:rsidRPr="00096D60">
        <w:t xml:space="preserve"> issued Order No. </w:t>
      </w:r>
      <w:r w:rsidRPr="008B5048">
        <w:rPr>
          <w:bCs/>
        </w:rPr>
        <w:t>PSC-</w:t>
      </w:r>
      <w:r w:rsidR="008B5048">
        <w:rPr>
          <w:bCs/>
        </w:rPr>
        <w:t>16</w:t>
      </w:r>
      <w:r w:rsidRPr="008B5048">
        <w:rPr>
          <w:bCs/>
        </w:rPr>
        <w:t>-</w:t>
      </w:r>
      <w:r w:rsidR="008B5048">
        <w:rPr>
          <w:bCs/>
        </w:rPr>
        <w:t>0196</w:t>
      </w:r>
      <w:r w:rsidRPr="008B5048">
        <w:rPr>
          <w:bCs/>
        </w:rPr>
        <w:t>-</w:t>
      </w:r>
      <w:r w:rsidR="008B5048">
        <w:rPr>
          <w:bCs/>
        </w:rPr>
        <w:t>PAA</w:t>
      </w:r>
      <w:r w:rsidRPr="008B5048">
        <w:rPr>
          <w:bCs/>
        </w:rPr>
        <w:t>-</w:t>
      </w:r>
      <w:r w:rsidR="008B5048">
        <w:rPr>
          <w:bCs/>
        </w:rPr>
        <w:t xml:space="preserve">TX imposing penalties and collection costs, and requiring payment of delinquent </w:t>
      </w:r>
      <w:r w:rsidR="00EA5E62">
        <w:rPr>
          <w:bCs/>
        </w:rPr>
        <w:t>regulatory assessment fees (RAF</w:t>
      </w:r>
      <w:r w:rsidR="008B5048">
        <w:rPr>
          <w:bCs/>
        </w:rPr>
        <w:t xml:space="preserve">). </w:t>
      </w:r>
      <w:r w:rsidRPr="00096D60">
        <w:t xml:space="preserve"> However, due to a scrivener’s error,</w:t>
      </w:r>
      <w:r w:rsidR="008B5048">
        <w:t xml:space="preserve"> the Order should not have included TNCI Operating Company LLC (TNCI)</w:t>
      </w:r>
      <w:r w:rsidR="00E54106">
        <w:t>,</w:t>
      </w:r>
      <w:r w:rsidR="00996BEE">
        <w:t xml:space="preserve"> Docket No. 160115-TX</w:t>
      </w:r>
      <w:r w:rsidR="008B5048">
        <w:t xml:space="preserve">, because TNCI’s RAF payment and return were received </w:t>
      </w:r>
      <w:r w:rsidR="00996BEE">
        <w:t>tim</w:t>
      </w:r>
      <w:r w:rsidR="008B5048">
        <w:t>ely by this Commission.</w:t>
      </w:r>
      <w:r w:rsidRPr="00096D60">
        <w:t xml:space="preserve"> Therefore, Order No.</w:t>
      </w:r>
      <w:r w:rsidR="008B5048" w:rsidRPr="008B5048">
        <w:rPr>
          <w:bCs/>
        </w:rPr>
        <w:t xml:space="preserve"> PSC-</w:t>
      </w:r>
      <w:r w:rsidR="008B5048">
        <w:rPr>
          <w:bCs/>
        </w:rPr>
        <w:t>16</w:t>
      </w:r>
      <w:r w:rsidR="008B5048" w:rsidRPr="008B5048">
        <w:rPr>
          <w:bCs/>
        </w:rPr>
        <w:t>-</w:t>
      </w:r>
      <w:r w:rsidR="008B5048">
        <w:rPr>
          <w:bCs/>
        </w:rPr>
        <w:t>0196</w:t>
      </w:r>
      <w:r w:rsidR="008B5048" w:rsidRPr="008B5048">
        <w:rPr>
          <w:bCs/>
        </w:rPr>
        <w:t>-</w:t>
      </w:r>
      <w:r w:rsidR="008B5048">
        <w:rPr>
          <w:bCs/>
        </w:rPr>
        <w:t>PAA</w:t>
      </w:r>
      <w:r w:rsidR="008B5048" w:rsidRPr="008B5048">
        <w:rPr>
          <w:bCs/>
        </w:rPr>
        <w:t>-</w:t>
      </w:r>
      <w:r w:rsidR="008B5048">
        <w:rPr>
          <w:bCs/>
        </w:rPr>
        <w:t>TX</w:t>
      </w:r>
      <w:r w:rsidR="00EA5E62">
        <w:t xml:space="preserve"> is amended to remove all</w:t>
      </w:r>
      <w:r w:rsidR="008B5048">
        <w:t xml:space="preserve"> reference</w:t>
      </w:r>
      <w:r w:rsidR="00EA5E62">
        <w:t>s</w:t>
      </w:r>
      <w:r w:rsidR="008B5048">
        <w:t xml:space="preserve"> to TNCI and Docket No. 160115-TX.</w:t>
      </w:r>
      <w:r w:rsidR="00EA5E62">
        <w:t xml:space="preserve"> </w:t>
      </w:r>
      <w:r w:rsidR="00EA5E62" w:rsidRPr="00096D60">
        <w:t xml:space="preserve">Order No. </w:t>
      </w:r>
      <w:r w:rsidR="00EA5E62" w:rsidRPr="008B5048">
        <w:rPr>
          <w:bCs/>
        </w:rPr>
        <w:t>PSC-</w:t>
      </w:r>
      <w:r w:rsidR="00EA5E62">
        <w:rPr>
          <w:bCs/>
        </w:rPr>
        <w:t>16</w:t>
      </w:r>
      <w:r w:rsidR="00EA5E62" w:rsidRPr="008B5048">
        <w:rPr>
          <w:bCs/>
        </w:rPr>
        <w:t>-</w:t>
      </w:r>
      <w:r w:rsidR="00EA5E62">
        <w:rPr>
          <w:bCs/>
        </w:rPr>
        <w:t>0196</w:t>
      </w:r>
      <w:r w:rsidR="00EA5E62" w:rsidRPr="008B5048">
        <w:rPr>
          <w:bCs/>
        </w:rPr>
        <w:t>-</w:t>
      </w:r>
      <w:r w:rsidR="00EA5E62">
        <w:rPr>
          <w:bCs/>
        </w:rPr>
        <w:t>PAA</w:t>
      </w:r>
      <w:r w:rsidR="00EA5E62" w:rsidRPr="008B5048">
        <w:rPr>
          <w:bCs/>
        </w:rPr>
        <w:t>-</w:t>
      </w:r>
      <w:r w:rsidR="00EA5E62">
        <w:rPr>
          <w:bCs/>
        </w:rPr>
        <w:t>TX</w:t>
      </w:r>
      <w:r w:rsidR="00EA5E62" w:rsidRPr="00096D60">
        <w:t xml:space="preserve"> is reaffirmed in all other respects</w:t>
      </w:r>
      <w:r w:rsidR="00EA5E62">
        <w:t>.</w:t>
      </w:r>
    </w:p>
    <w:p w:rsidR="002051A7" w:rsidRPr="00096D60" w:rsidRDefault="002051A7" w:rsidP="002051A7">
      <w:pPr>
        <w:jc w:val="both"/>
      </w:pPr>
    </w:p>
    <w:p w:rsidR="002051A7" w:rsidRPr="00096D60" w:rsidRDefault="002051A7" w:rsidP="002051A7">
      <w:pPr>
        <w:jc w:val="both"/>
      </w:pPr>
      <w:r w:rsidRPr="00096D60">
        <w:tab/>
        <w:t>Based on the foregoing, it is</w:t>
      </w:r>
    </w:p>
    <w:p w:rsidR="002051A7" w:rsidRPr="00096D60" w:rsidRDefault="002051A7" w:rsidP="002051A7">
      <w:pPr>
        <w:jc w:val="both"/>
      </w:pPr>
    </w:p>
    <w:p w:rsidR="002051A7" w:rsidRPr="00096D60" w:rsidRDefault="002051A7" w:rsidP="002051A7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8B5048" w:rsidRPr="008B5048">
        <w:rPr>
          <w:bCs/>
        </w:rPr>
        <w:t>PSC-</w:t>
      </w:r>
      <w:r w:rsidR="008B5048">
        <w:rPr>
          <w:bCs/>
        </w:rPr>
        <w:t>16</w:t>
      </w:r>
      <w:r w:rsidR="008B5048" w:rsidRPr="008B5048">
        <w:rPr>
          <w:bCs/>
        </w:rPr>
        <w:t>-</w:t>
      </w:r>
      <w:r w:rsidR="008B5048">
        <w:rPr>
          <w:bCs/>
        </w:rPr>
        <w:t>0196</w:t>
      </w:r>
      <w:r w:rsidR="008B5048" w:rsidRPr="008B5048">
        <w:rPr>
          <w:bCs/>
        </w:rPr>
        <w:t>-</w:t>
      </w:r>
      <w:r w:rsidR="008B5048">
        <w:rPr>
          <w:bCs/>
        </w:rPr>
        <w:t>PAA</w:t>
      </w:r>
      <w:r w:rsidR="008B5048" w:rsidRPr="008B5048">
        <w:rPr>
          <w:bCs/>
        </w:rPr>
        <w:t>-</w:t>
      </w:r>
      <w:r w:rsidR="008B5048">
        <w:rPr>
          <w:bCs/>
        </w:rPr>
        <w:t>TX</w:t>
      </w:r>
      <w:r w:rsidR="00EA5E62">
        <w:t xml:space="preserve"> is hereby amended to remove all references </w:t>
      </w:r>
      <w:r w:rsidR="008B5048">
        <w:t>to TNCI and Docket No. 160115-TX</w:t>
      </w:r>
      <w:r w:rsidR="009438EE">
        <w:t>.</w:t>
      </w:r>
      <w:r w:rsidRPr="00096D60">
        <w:t xml:space="preserve"> It is further</w:t>
      </w:r>
    </w:p>
    <w:p w:rsidR="002051A7" w:rsidRPr="00096D60" w:rsidRDefault="002051A7" w:rsidP="002051A7">
      <w:pPr>
        <w:jc w:val="both"/>
      </w:pPr>
      <w:r w:rsidRPr="00096D60">
        <w:tab/>
      </w:r>
    </w:p>
    <w:p w:rsidR="002051A7" w:rsidRDefault="002051A7" w:rsidP="002051A7">
      <w:pPr>
        <w:jc w:val="both"/>
      </w:pPr>
      <w:r w:rsidRPr="00096D60">
        <w:tab/>
        <w:t xml:space="preserve">ORDERED that Order No. </w:t>
      </w:r>
      <w:r w:rsidR="009438EE" w:rsidRPr="008B5048">
        <w:rPr>
          <w:bCs/>
        </w:rPr>
        <w:t>PSC-</w:t>
      </w:r>
      <w:r w:rsidR="009438EE">
        <w:rPr>
          <w:bCs/>
        </w:rPr>
        <w:t>16</w:t>
      </w:r>
      <w:r w:rsidR="009438EE" w:rsidRPr="008B5048">
        <w:rPr>
          <w:bCs/>
        </w:rPr>
        <w:t>-</w:t>
      </w:r>
      <w:r w:rsidR="009438EE">
        <w:rPr>
          <w:bCs/>
        </w:rPr>
        <w:t>0196</w:t>
      </w:r>
      <w:r w:rsidR="009438EE" w:rsidRPr="008B5048">
        <w:rPr>
          <w:bCs/>
        </w:rPr>
        <w:t>-</w:t>
      </w:r>
      <w:r w:rsidR="009438EE">
        <w:rPr>
          <w:bCs/>
        </w:rPr>
        <w:t>PAA</w:t>
      </w:r>
      <w:r w:rsidR="009438EE" w:rsidRPr="008B5048">
        <w:rPr>
          <w:bCs/>
        </w:rPr>
        <w:t>-</w:t>
      </w:r>
      <w:r w:rsidR="009438EE">
        <w:rPr>
          <w:bCs/>
        </w:rPr>
        <w:t>TX</w:t>
      </w:r>
      <w:r w:rsidRPr="00096D60">
        <w:t xml:space="preserve"> is reaffirmed in all other respects.</w:t>
      </w:r>
    </w:p>
    <w:p w:rsidR="002051A7" w:rsidRDefault="002051A7" w:rsidP="002051A7">
      <w:pPr>
        <w:jc w:val="both"/>
      </w:pPr>
    </w:p>
    <w:p w:rsidR="00ED77C0" w:rsidRDefault="002051A7" w:rsidP="002051A7">
      <w:pPr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4D22ED">
        <w:rPr>
          <w:u w:val="single"/>
        </w:rPr>
        <w:t>6th</w:t>
      </w:r>
      <w:r w:rsidR="004D22ED">
        <w:t xml:space="preserve"> day of </w:t>
      </w:r>
      <w:r w:rsidR="004D22ED">
        <w:rPr>
          <w:u w:val="single"/>
        </w:rPr>
        <w:t>June</w:t>
      </w:r>
      <w:r w:rsidR="004D22ED">
        <w:t xml:space="preserve">, </w:t>
      </w:r>
      <w:r w:rsidR="004D22ED">
        <w:rPr>
          <w:u w:val="single"/>
        </w:rPr>
        <w:t>2016</w:t>
      </w:r>
      <w:r w:rsidR="004D22ED">
        <w:t>.</w:t>
      </w:r>
    </w:p>
    <w:p w:rsidR="004D22ED" w:rsidRPr="004D22ED" w:rsidRDefault="004D22ED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4D22ED" w:rsidRDefault="004D22ED" w:rsidP="002051A7">
      <w:pPr>
        <w:jc w:val="both"/>
      </w:pPr>
    </w:p>
    <w:p w:rsidR="004D22ED" w:rsidRDefault="004D22ED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p w:rsidR="00ED77C0" w:rsidRDefault="00ED77C0" w:rsidP="002051A7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2051A7" w:rsidTr="002051A7">
        <w:tc>
          <w:tcPr>
            <w:tcW w:w="720" w:type="dxa"/>
            <w:shd w:val="clear" w:color="auto" w:fill="auto"/>
          </w:tcPr>
          <w:p w:rsidR="002051A7" w:rsidRDefault="002051A7" w:rsidP="002051A7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2051A7" w:rsidRDefault="004D22ED" w:rsidP="002051A7">
            <w:pPr>
              <w:pStyle w:val="OrderBody"/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2051A7" w:rsidTr="002051A7">
        <w:tc>
          <w:tcPr>
            <w:tcW w:w="720" w:type="dxa"/>
            <w:shd w:val="clear" w:color="auto" w:fill="auto"/>
          </w:tcPr>
          <w:p w:rsidR="002051A7" w:rsidRDefault="002051A7" w:rsidP="002051A7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2051A7" w:rsidRDefault="002051A7" w:rsidP="002051A7">
            <w:pPr>
              <w:pStyle w:val="OrderBody"/>
              <w:keepNext/>
              <w:keepLines/>
            </w:pPr>
            <w:r>
              <w:t>CARLOTTA S. STAUFFER</w:t>
            </w:r>
          </w:p>
          <w:p w:rsidR="002051A7" w:rsidRDefault="002051A7" w:rsidP="002051A7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2051A7" w:rsidRDefault="002051A7" w:rsidP="002051A7">
      <w:pPr>
        <w:pStyle w:val="OrderSigInfo"/>
        <w:keepNext/>
        <w:keepLines/>
      </w:pPr>
      <w:r>
        <w:t>Florida Public Service Commission</w:t>
      </w:r>
    </w:p>
    <w:p w:rsidR="002051A7" w:rsidRDefault="002051A7" w:rsidP="002051A7">
      <w:pPr>
        <w:pStyle w:val="OrderSigInfo"/>
        <w:keepNext/>
        <w:keepLines/>
      </w:pPr>
      <w:r>
        <w:t>2540 Shumard Oak Boulevard</w:t>
      </w:r>
    </w:p>
    <w:p w:rsidR="002051A7" w:rsidRDefault="002051A7" w:rsidP="002051A7">
      <w:pPr>
        <w:pStyle w:val="OrderSigInfo"/>
        <w:keepNext/>
        <w:keepLines/>
      </w:pPr>
      <w:r>
        <w:t>Tallahassee, Florida  32399</w:t>
      </w:r>
    </w:p>
    <w:p w:rsidR="002051A7" w:rsidRDefault="002051A7" w:rsidP="002051A7">
      <w:pPr>
        <w:pStyle w:val="OrderSigInfo"/>
        <w:keepNext/>
        <w:keepLines/>
      </w:pPr>
      <w:r>
        <w:t>(850) 413</w:t>
      </w:r>
      <w:r>
        <w:noBreakHyphen/>
        <w:t>6770</w:t>
      </w:r>
    </w:p>
    <w:p w:rsidR="002051A7" w:rsidRDefault="002051A7" w:rsidP="002051A7">
      <w:pPr>
        <w:pStyle w:val="OrderSigInfo"/>
        <w:keepNext/>
        <w:keepLines/>
      </w:pPr>
      <w:r>
        <w:t>www.floridapsc.com</w:t>
      </w:r>
    </w:p>
    <w:p w:rsidR="002051A7" w:rsidRDefault="002051A7" w:rsidP="002051A7">
      <w:pPr>
        <w:pStyle w:val="OrderSigInfo"/>
        <w:keepNext/>
        <w:keepLines/>
      </w:pPr>
    </w:p>
    <w:p w:rsidR="002051A7" w:rsidRDefault="002051A7" w:rsidP="002051A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2051A7" w:rsidRDefault="002051A7" w:rsidP="002051A7">
      <w:pPr>
        <w:pStyle w:val="OrderBody"/>
        <w:keepNext/>
        <w:keepLines/>
      </w:pPr>
    </w:p>
    <w:p w:rsidR="002051A7" w:rsidRDefault="002051A7" w:rsidP="002051A7">
      <w:pPr>
        <w:pStyle w:val="OrderBody"/>
        <w:keepNext/>
        <w:keepLines/>
      </w:pPr>
    </w:p>
    <w:p w:rsidR="002051A7" w:rsidRDefault="002051A7" w:rsidP="002051A7">
      <w:pPr>
        <w:pStyle w:val="OrderBody"/>
        <w:keepNext/>
        <w:keepLines/>
      </w:pPr>
      <w:r>
        <w:t>BYL</w:t>
      </w:r>
    </w:p>
    <w:p w:rsidR="002051A7" w:rsidRDefault="002051A7" w:rsidP="002051A7">
      <w:pPr>
        <w:pStyle w:val="OrderBody"/>
      </w:pPr>
    </w:p>
    <w:p w:rsidR="00CB5276" w:rsidRDefault="00CB5276"/>
    <w:sectPr w:rsidR="00CB5276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A7" w:rsidRDefault="002051A7">
      <w:r>
        <w:separator/>
      </w:r>
    </w:p>
  </w:endnote>
  <w:endnote w:type="continuationSeparator" w:id="0">
    <w:p w:rsidR="002051A7" w:rsidRDefault="0020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A7" w:rsidRDefault="002051A7">
      <w:r>
        <w:separator/>
      </w:r>
    </w:p>
  </w:footnote>
  <w:footnote w:type="continuationSeparator" w:id="0">
    <w:p w:rsidR="002051A7" w:rsidRDefault="0020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196 ">
      <w:r w:rsidR="004D22ED">
        <w:t>PSC-16-0196A-PAA-TX</w:t>
      </w:r>
    </w:fldSimple>
  </w:p>
  <w:p w:rsidR="00FA6EFD" w:rsidRDefault="002051A7">
    <w:pPr>
      <w:pStyle w:val="OrderHeader"/>
    </w:pPr>
    <w:bookmarkStart w:id="9" w:name="HeaderDocketNo"/>
    <w:bookmarkEnd w:id="9"/>
    <w:r>
      <w:t>DOCKET NO. 160115-TX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115-TX"/>
  </w:docVars>
  <w:rsids>
    <w:rsidRoot w:val="002051A7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051A7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3301F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609C5"/>
    <w:rsid w:val="00472BCC"/>
    <w:rsid w:val="004A25CD"/>
    <w:rsid w:val="004A26CC"/>
    <w:rsid w:val="004B2108"/>
    <w:rsid w:val="004B3A2B"/>
    <w:rsid w:val="004D22ED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B5048"/>
    <w:rsid w:val="008C6A5B"/>
    <w:rsid w:val="008E26A5"/>
    <w:rsid w:val="008E42D2"/>
    <w:rsid w:val="009040EE"/>
    <w:rsid w:val="009057FD"/>
    <w:rsid w:val="00922A7F"/>
    <w:rsid w:val="00923A5E"/>
    <w:rsid w:val="009438EE"/>
    <w:rsid w:val="009924CF"/>
    <w:rsid w:val="00994100"/>
    <w:rsid w:val="00996BEE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54106"/>
    <w:rsid w:val="00EA172C"/>
    <w:rsid w:val="00EA259B"/>
    <w:rsid w:val="00EA35A3"/>
    <w:rsid w:val="00EA3E6A"/>
    <w:rsid w:val="00EA5E62"/>
    <w:rsid w:val="00EB18EF"/>
    <w:rsid w:val="00ED77C0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2</TotalTime>
  <Pages>2</Pages>
  <Words>241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Lynn</dc:creator>
  <cp:lastModifiedBy>Ashley Quick</cp:lastModifiedBy>
  <cp:revision>3</cp:revision>
  <cp:lastPrinted>2016-06-06T14:43:00Z</cp:lastPrinted>
  <dcterms:created xsi:type="dcterms:W3CDTF">2016-06-06T14:06:00Z</dcterms:created>
  <dcterms:modified xsi:type="dcterms:W3CDTF">2016-06-06T14:43:00Z</dcterms:modified>
</cp:coreProperties>
</file>