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65405" w:rsidP="00665405">
      <w:pPr>
        <w:pStyle w:val="OrderHeading"/>
      </w:pPr>
      <w:r>
        <w:t>BEFORE THE FLORIDA PUBLIC SERVICE COMMISSION</w:t>
      </w:r>
    </w:p>
    <w:p w:rsidR="00665405" w:rsidRDefault="00665405" w:rsidP="00665405">
      <w:pPr>
        <w:pStyle w:val="OrderHeading"/>
      </w:pPr>
    </w:p>
    <w:p w:rsidR="00665405" w:rsidRDefault="00665405" w:rsidP="0066540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65405" w:rsidRPr="00C63FCF" w:rsidTr="00C63FCF">
        <w:trPr>
          <w:trHeight w:val="828"/>
        </w:trPr>
        <w:tc>
          <w:tcPr>
            <w:tcW w:w="4788" w:type="dxa"/>
            <w:tcBorders>
              <w:bottom w:val="single" w:sz="8" w:space="0" w:color="auto"/>
              <w:right w:val="double" w:sz="6" w:space="0" w:color="auto"/>
            </w:tcBorders>
            <w:shd w:val="clear" w:color="auto" w:fill="auto"/>
          </w:tcPr>
          <w:p w:rsidR="00665405" w:rsidRDefault="00665405" w:rsidP="00C63FCF">
            <w:pPr>
              <w:pStyle w:val="OrderBody"/>
              <w:tabs>
                <w:tab w:val="center" w:pos="4320"/>
                <w:tab w:val="right" w:pos="8640"/>
              </w:tabs>
              <w:jc w:val="left"/>
            </w:pPr>
            <w:r>
              <w:t xml:space="preserve">In re: </w:t>
            </w:r>
            <w:bookmarkStart w:id="0" w:name="SSInRe"/>
            <w:bookmarkEnd w:id="0"/>
            <w:r>
              <w:t>Petition for modification of territorial order based on changed legal circumstances emanating from Article VIII, Section 2(c) of the Florida Constitution, by the Town of Indian River Shores.</w:t>
            </w:r>
          </w:p>
        </w:tc>
        <w:tc>
          <w:tcPr>
            <w:tcW w:w="4788" w:type="dxa"/>
            <w:tcBorders>
              <w:left w:val="double" w:sz="6" w:space="0" w:color="auto"/>
            </w:tcBorders>
            <w:shd w:val="clear" w:color="auto" w:fill="auto"/>
          </w:tcPr>
          <w:p w:rsidR="00665405" w:rsidRDefault="00665405" w:rsidP="00665405">
            <w:pPr>
              <w:pStyle w:val="OrderBody"/>
            </w:pPr>
            <w:r>
              <w:t xml:space="preserve">DOCKET NO. </w:t>
            </w:r>
            <w:bookmarkStart w:id="1" w:name="SSDocketNo"/>
            <w:bookmarkEnd w:id="1"/>
            <w:r>
              <w:t>160049-EU</w:t>
            </w:r>
          </w:p>
          <w:p w:rsidR="00665405" w:rsidRDefault="00665405" w:rsidP="00C63FCF">
            <w:pPr>
              <w:pStyle w:val="OrderBody"/>
              <w:tabs>
                <w:tab w:val="center" w:pos="4320"/>
                <w:tab w:val="right" w:pos="8640"/>
              </w:tabs>
              <w:jc w:val="left"/>
            </w:pPr>
            <w:r>
              <w:t xml:space="preserve">ORDER NO. </w:t>
            </w:r>
            <w:bookmarkStart w:id="2" w:name="OrderNo0554"/>
            <w:r w:rsidR="0065773D">
              <w:t>PSC-16-0554-PCO-EU</w:t>
            </w:r>
            <w:bookmarkEnd w:id="2"/>
          </w:p>
          <w:p w:rsidR="00665405" w:rsidRDefault="00665405" w:rsidP="00C63FCF">
            <w:pPr>
              <w:pStyle w:val="OrderBody"/>
              <w:tabs>
                <w:tab w:val="center" w:pos="4320"/>
                <w:tab w:val="right" w:pos="8640"/>
              </w:tabs>
              <w:jc w:val="left"/>
            </w:pPr>
            <w:r>
              <w:t xml:space="preserve">ISSUED: </w:t>
            </w:r>
            <w:r w:rsidR="0065773D">
              <w:t>December 13, 2016</w:t>
            </w:r>
          </w:p>
        </w:tc>
      </w:tr>
    </w:tbl>
    <w:p w:rsidR="00665405" w:rsidRDefault="00665405" w:rsidP="00665405"/>
    <w:p w:rsidR="00665405" w:rsidRDefault="00665405" w:rsidP="00665405"/>
    <w:p w:rsidR="00CB5276" w:rsidRDefault="00665405" w:rsidP="00665405">
      <w:pPr>
        <w:pStyle w:val="CenterUnderline"/>
      </w:pPr>
      <w:bookmarkStart w:id="3" w:name="Commissioners"/>
      <w:bookmarkEnd w:id="3"/>
      <w:r>
        <w:t>ORDER</w:t>
      </w:r>
      <w:bookmarkStart w:id="4" w:name="OrderTitle"/>
      <w:r>
        <w:t xml:space="preserve"> </w:t>
      </w:r>
      <w:r w:rsidR="007E1B05">
        <w:t xml:space="preserve">GRANTING JOINT MOTION </w:t>
      </w:r>
      <w:r w:rsidR="00EF2CA7">
        <w:t>TO HOLD DOCKET IN</w:t>
      </w:r>
      <w:r>
        <w:t xml:space="preserve"> ABEYANCE </w:t>
      </w:r>
      <w:bookmarkEnd w:id="4"/>
    </w:p>
    <w:p w:rsidR="00665405" w:rsidRDefault="00665405" w:rsidP="00665405">
      <w:pPr>
        <w:pStyle w:val="CenterUnderline"/>
      </w:pPr>
    </w:p>
    <w:p w:rsidR="00665405" w:rsidRDefault="00665405" w:rsidP="00665405">
      <w:pPr>
        <w:pStyle w:val="OrderBody"/>
      </w:pPr>
    </w:p>
    <w:p w:rsidR="00F16A42" w:rsidRDefault="007E1B05" w:rsidP="007E1B05">
      <w:pPr>
        <w:pStyle w:val="OrderBody"/>
        <w:ind w:firstLine="720"/>
      </w:pPr>
      <w:bookmarkStart w:id="5" w:name="OrderText"/>
      <w:bookmarkEnd w:id="5"/>
      <w:r>
        <w:t xml:space="preserve">On December </w:t>
      </w:r>
      <w:r w:rsidR="00F16A42">
        <w:t>7</w:t>
      </w:r>
      <w:r>
        <w:t xml:space="preserve">, 2016, the Town of Indian River Shores (Indian River Shores) and the City of Vero Beach (Vero Beach) filed a </w:t>
      </w:r>
      <w:r w:rsidR="00F16A42">
        <w:t>J</w:t>
      </w:r>
      <w:r>
        <w:t xml:space="preserve">oint </w:t>
      </w:r>
      <w:r w:rsidR="00F16A42">
        <w:t>M</w:t>
      </w:r>
      <w:r>
        <w:t xml:space="preserve">otion to </w:t>
      </w:r>
      <w:r w:rsidR="00F16A42">
        <w:t>Hold</w:t>
      </w:r>
      <w:r>
        <w:t xml:space="preserve"> </w:t>
      </w:r>
      <w:r w:rsidR="00F16A42">
        <w:t>D</w:t>
      </w:r>
      <w:r>
        <w:t xml:space="preserve">ocket in </w:t>
      </w:r>
      <w:r w:rsidR="00F16A42">
        <w:t>A</w:t>
      </w:r>
      <w:r>
        <w:t>beyance</w:t>
      </w:r>
      <w:r w:rsidR="00F16A42">
        <w:t xml:space="preserve"> (Joint Motion).  In support of their Joint Motion, </w:t>
      </w:r>
      <w:r w:rsidR="00A20F9A">
        <w:t xml:space="preserve">Indian River Shores and Vero Beach </w:t>
      </w:r>
      <w:r w:rsidR="00F16A42">
        <w:t xml:space="preserve">state that on December 6, 2016, Vero Beach voted to execute </w:t>
      </w:r>
      <w:r w:rsidR="00EF2CA7">
        <w:t>a</w:t>
      </w:r>
      <w:r w:rsidR="00F16A42">
        <w:t xml:space="preserve"> non-binding letter of intent </w:t>
      </w:r>
      <w:r w:rsidR="00EF2CA7">
        <w:t>with Florida Power &amp; Light Company</w:t>
      </w:r>
      <w:r w:rsidR="00BB11B2">
        <w:t xml:space="preserve"> (FPL)</w:t>
      </w:r>
      <w:r w:rsidR="00EF2CA7">
        <w:t xml:space="preserve"> </w:t>
      </w:r>
      <w:r w:rsidR="00A20F9A">
        <w:t xml:space="preserve">for FPL </w:t>
      </w:r>
      <w:r w:rsidR="00F16A42">
        <w:t xml:space="preserve">to acquire Vero Beach’s electric system located in the Town of Indian River Shores. </w:t>
      </w:r>
      <w:r w:rsidR="00A20F9A">
        <w:t xml:space="preserve">Indian River Shores and Vero Beach </w:t>
      </w:r>
      <w:r w:rsidR="00BB11B2">
        <w:t xml:space="preserve">further </w:t>
      </w:r>
      <w:r w:rsidR="00EF2CA7">
        <w:t xml:space="preserve">state </w:t>
      </w:r>
      <w:r w:rsidR="00F16A42">
        <w:t xml:space="preserve">that by holding further proceedings in this docket in abeyance, they can concentrate their efforts on due diligence and consummating the </w:t>
      </w:r>
      <w:r w:rsidR="00EF2CA7">
        <w:t>sale</w:t>
      </w:r>
      <w:r w:rsidR="00F16A42">
        <w:t>, which would resolve the issues in dispute in this docket.</w:t>
      </w:r>
      <w:r w:rsidR="00EF2CA7">
        <w:t xml:space="preserve"> </w:t>
      </w:r>
      <w:r w:rsidR="00A20F9A">
        <w:t xml:space="preserve">They additionally </w:t>
      </w:r>
      <w:r w:rsidR="00F16A42">
        <w:t xml:space="preserve">state that </w:t>
      </w:r>
      <w:r w:rsidR="00A20F9A">
        <w:t xml:space="preserve">they will notify the Commission as soon as practicable </w:t>
      </w:r>
      <w:r w:rsidR="00F16A42">
        <w:t xml:space="preserve">if the </w:t>
      </w:r>
      <w:r w:rsidR="00EF2CA7">
        <w:t>s</w:t>
      </w:r>
      <w:r w:rsidR="00F16A42">
        <w:t xml:space="preserve">ale is </w:t>
      </w:r>
      <w:r w:rsidR="00EF2CA7">
        <w:t>approved by Vero Beach</w:t>
      </w:r>
      <w:r w:rsidR="00A20F9A">
        <w:t>.</w:t>
      </w:r>
      <w:r w:rsidR="00F16A42">
        <w:t xml:space="preserve">  </w:t>
      </w:r>
    </w:p>
    <w:p w:rsidR="00EF2CA7" w:rsidRDefault="00EF2CA7" w:rsidP="007E1B05">
      <w:pPr>
        <w:pStyle w:val="OrderBody"/>
        <w:ind w:firstLine="720"/>
      </w:pPr>
    </w:p>
    <w:p w:rsidR="00BB11B2" w:rsidRDefault="007E1B05" w:rsidP="007E1B05">
      <w:pPr>
        <w:pStyle w:val="OrderBody"/>
        <w:ind w:firstLine="720"/>
      </w:pPr>
      <w:r>
        <w:t xml:space="preserve">Having reviewed the Joint Motion, I find that the </w:t>
      </w:r>
      <w:r w:rsidR="00EF2CA7">
        <w:t>request is reasonable and is hereby</w:t>
      </w:r>
      <w:r>
        <w:t xml:space="preserve"> granted</w:t>
      </w:r>
      <w:r w:rsidR="00A20F9A">
        <w:t xml:space="preserve">. </w:t>
      </w:r>
      <w:r w:rsidR="00BB11B2">
        <w:t>The Joint Motion does not request a date through which this docket should be held in abeyance. However, the December 6, 2016</w:t>
      </w:r>
      <w:r w:rsidR="00BA370C">
        <w:t>,</w:t>
      </w:r>
      <w:r w:rsidR="00BB11B2">
        <w:t xml:space="preserve"> letter of intent between the Town of Indian River Shores and FPL provides for an anticipated closing on or before December 31, 2017.  I find that it is reasonable to hold the docket in abeyance until December 31, 2017.</w:t>
      </w:r>
      <w:r w:rsidR="00BA370C">
        <w:t xml:space="preserve"> I also ask the parties to provide the Commission with a joint status report on or before December 31, 2017.</w:t>
      </w:r>
    </w:p>
    <w:p w:rsidR="007E1B05" w:rsidRDefault="007E1B05" w:rsidP="007E1B05">
      <w:pPr>
        <w:pStyle w:val="OrderBody"/>
        <w:ind w:firstLine="720"/>
      </w:pPr>
      <w:r>
        <w:t xml:space="preserve">     </w:t>
      </w:r>
    </w:p>
    <w:p w:rsidR="007E1B05" w:rsidRDefault="007E1B05" w:rsidP="007E1B05">
      <w:pPr>
        <w:pStyle w:val="OrderBody"/>
        <w:ind w:firstLine="720"/>
      </w:pPr>
      <w:r>
        <w:t>Based on the foregoing, it is</w:t>
      </w:r>
    </w:p>
    <w:p w:rsidR="007E1B05" w:rsidRDefault="007E1B05" w:rsidP="007E1B05">
      <w:pPr>
        <w:pStyle w:val="OrderBody"/>
      </w:pPr>
    </w:p>
    <w:p w:rsidR="005E5967" w:rsidRDefault="007E1B05" w:rsidP="007E1B05">
      <w:pPr>
        <w:pStyle w:val="OrderBody"/>
        <w:keepNext/>
        <w:keepLines/>
      </w:pPr>
      <w:r>
        <w:tab/>
        <w:t xml:space="preserve">ORDERED by Commissioner Jimmy Patronis, as Prehearing Officer, that </w:t>
      </w:r>
      <w:r w:rsidR="00A20F9A">
        <w:t xml:space="preserve">the </w:t>
      </w:r>
      <w:r w:rsidR="00EF2CA7">
        <w:t xml:space="preserve">Town of Indian River Shores and </w:t>
      </w:r>
      <w:r w:rsidR="00BA370C">
        <w:t xml:space="preserve">the </w:t>
      </w:r>
      <w:r w:rsidR="00EF2CA7">
        <w:t>City of Vero Beach’s</w:t>
      </w:r>
      <w:r>
        <w:t xml:space="preserve"> Joint Motion to </w:t>
      </w:r>
      <w:r w:rsidR="004E7EA4">
        <w:t xml:space="preserve">Hold Docket in </w:t>
      </w:r>
      <w:r>
        <w:t>Abeyance is granted</w:t>
      </w:r>
      <w:r w:rsidR="00EF2CA7">
        <w:t xml:space="preserve">. </w:t>
      </w:r>
      <w:r w:rsidR="005E5967">
        <w:t>It is further</w:t>
      </w:r>
    </w:p>
    <w:p w:rsidR="005E5967" w:rsidRDefault="005E5967" w:rsidP="007E1B05">
      <w:pPr>
        <w:pStyle w:val="OrderBody"/>
        <w:keepNext/>
        <w:keepLines/>
      </w:pPr>
    </w:p>
    <w:p w:rsidR="007E1B05" w:rsidRDefault="005E5967" w:rsidP="005E5967">
      <w:pPr>
        <w:pStyle w:val="OrderBody"/>
        <w:keepNext/>
        <w:keepLines/>
        <w:ind w:firstLine="720"/>
      </w:pPr>
      <w:r>
        <w:t>ORDERED that t</w:t>
      </w:r>
      <w:r w:rsidR="00EF2CA7">
        <w:t xml:space="preserve">his docket </w:t>
      </w:r>
      <w:r>
        <w:t>shall</w:t>
      </w:r>
      <w:r w:rsidR="00EF2CA7">
        <w:t xml:space="preserve"> be held in abeyance until </w:t>
      </w:r>
      <w:r w:rsidR="004E7EA4">
        <w:t>December 31, 2017</w:t>
      </w:r>
      <w:r w:rsidR="007E1B05">
        <w:t>.</w:t>
      </w:r>
      <w:r w:rsidR="00BA370C">
        <w:t xml:space="preserve"> It is further</w:t>
      </w:r>
    </w:p>
    <w:p w:rsidR="00BA370C" w:rsidRDefault="00BA370C" w:rsidP="005E5967">
      <w:pPr>
        <w:pStyle w:val="OrderBody"/>
        <w:keepNext/>
        <w:keepLines/>
        <w:ind w:firstLine="720"/>
      </w:pPr>
    </w:p>
    <w:p w:rsidR="00BA370C" w:rsidRDefault="00BA370C" w:rsidP="005E5967">
      <w:pPr>
        <w:pStyle w:val="OrderBody"/>
        <w:keepNext/>
        <w:keepLines/>
        <w:ind w:firstLine="720"/>
      </w:pPr>
      <w:r>
        <w:t>ORDERED that the Town of Indian River Shores and the City of Vero Beach shall file a joint status report in this docket on or before December 31, 2017.</w:t>
      </w:r>
    </w:p>
    <w:p w:rsidR="00CB5276" w:rsidRDefault="00CB5276">
      <w:pPr>
        <w:pStyle w:val="OrderBody"/>
      </w:pPr>
    </w:p>
    <w:p w:rsidR="00CB5276" w:rsidRDefault="00CB5276"/>
    <w:p w:rsidR="00665405" w:rsidRDefault="00665405"/>
    <w:p w:rsidR="00665405" w:rsidRDefault="00665405" w:rsidP="0065773D">
      <w:pPr>
        <w:keepNext/>
        <w:keepLines/>
        <w:jc w:val="both"/>
      </w:pPr>
      <w:r>
        <w:br w:type="page"/>
      </w:r>
      <w:r>
        <w:lastRenderedPageBreak/>
        <w:tab/>
        <w:t xml:space="preserve">By ORDER of Commissioner Jimmy Patronis, as Prehearing Officer, this </w:t>
      </w:r>
      <w:bookmarkStart w:id="6" w:name="replaceDate"/>
      <w:bookmarkEnd w:id="6"/>
      <w:r w:rsidR="0065773D">
        <w:rPr>
          <w:u w:val="single"/>
        </w:rPr>
        <w:t>13th</w:t>
      </w:r>
      <w:r w:rsidR="0065773D">
        <w:t xml:space="preserve"> day of </w:t>
      </w:r>
      <w:r w:rsidR="0065773D">
        <w:rPr>
          <w:u w:val="single"/>
        </w:rPr>
        <w:t>December</w:t>
      </w:r>
      <w:r w:rsidR="0065773D">
        <w:t xml:space="preserve">, </w:t>
      </w:r>
      <w:r w:rsidR="0065773D">
        <w:rPr>
          <w:u w:val="single"/>
        </w:rPr>
        <w:t>2016</w:t>
      </w:r>
      <w:r w:rsidR="0065773D">
        <w:t>.</w:t>
      </w:r>
    </w:p>
    <w:p w:rsidR="0065773D" w:rsidRPr="0065773D" w:rsidRDefault="0065773D" w:rsidP="0065773D">
      <w:pPr>
        <w:keepNext/>
        <w:keepLines/>
        <w:jc w:val="both"/>
      </w:pPr>
    </w:p>
    <w:p w:rsidR="00665405" w:rsidRDefault="00665405" w:rsidP="00665405">
      <w:pPr>
        <w:keepNext/>
        <w:keepLines/>
      </w:pPr>
    </w:p>
    <w:p w:rsidR="00665405" w:rsidRDefault="00665405" w:rsidP="00665405">
      <w:pPr>
        <w:keepNext/>
        <w:keepLines/>
      </w:pPr>
    </w:p>
    <w:tbl>
      <w:tblPr>
        <w:tblW w:w="4720" w:type="dxa"/>
        <w:tblInd w:w="3800" w:type="dxa"/>
        <w:tblLayout w:type="fixed"/>
        <w:tblLook w:val="0000" w:firstRow="0" w:lastRow="0" w:firstColumn="0" w:lastColumn="0" w:noHBand="0" w:noVBand="0"/>
      </w:tblPr>
      <w:tblGrid>
        <w:gridCol w:w="686"/>
        <w:gridCol w:w="4034"/>
      </w:tblGrid>
      <w:tr w:rsidR="00665405" w:rsidTr="00665405">
        <w:tc>
          <w:tcPr>
            <w:tcW w:w="720" w:type="dxa"/>
            <w:shd w:val="clear" w:color="auto" w:fill="auto"/>
          </w:tcPr>
          <w:p w:rsidR="00665405" w:rsidRDefault="00665405" w:rsidP="00665405">
            <w:pPr>
              <w:keepNext/>
              <w:keepLines/>
            </w:pPr>
            <w:bookmarkStart w:id="7" w:name="bkmrkSignature" w:colFirst="0" w:colLast="0"/>
          </w:p>
        </w:tc>
        <w:tc>
          <w:tcPr>
            <w:tcW w:w="4320" w:type="dxa"/>
            <w:tcBorders>
              <w:bottom w:val="single" w:sz="4" w:space="0" w:color="auto"/>
            </w:tcBorders>
            <w:shd w:val="clear" w:color="auto" w:fill="auto"/>
          </w:tcPr>
          <w:p w:rsidR="00665405" w:rsidRDefault="0065773D" w:rsidP="00665405">
            <w:pPr>
              <w:keepNext/>
              <w:keepLines/>
            </w:pPr>
            <w:r>
              <w:t>/s/ Jimmy Patronis</w:t>
            </w:r>
            <w:bookmarkStart w:id="8" w:name="_GoBack"/>
            <w:bookmarkEnd w:id="8"/>
          </w:p>
        </w:tc>
      </w:tr>
      <w:bookmarkEnd w:id="7"/>
      <w:tr w:rsidR="00665405" w:rsidTr="00665405">
        <w:tc>
          <w:tcPr>
            <w:tcW w:w="720" w:type="dxa"/>
            <w:shd w:val="clear" w:color="auto" w:fill="auto"/>
          </w:tcPr>
          <w:p w:rsidR="00665405" w:rsidRDefault="00665405" w:rsidP="00665405">
            <w:pPr>
              <w:keepNext/>
              <w:keepLines/>
            </w:pPr>
          </w:p>
        </w:tc>
        <w:tc>
          <w:tcPr>
            <w:tcW w:w="4320" w:type="dxa"/>
            <w:tcBorders>
              <w:top w:val="single" w:sz="4" w:space="0" w:color="auto"/>
            </w:tcBorders>
            <w:shd w:val="clear" w:color="auto" w:fill="auto"/>
          </w:tcPr>
          <w:p w:rsidR="00665405" w:rsidRDefault="00665405" w:rsidP="00665405">
            <w:pPr>
              <w:keepNext/>
              <w:keepLines/>
            </w:pPr>
            <w:r>
              <w:t>JIMMY PATRONIS</w:t>
            </w:r>
          </w:p>
          <w:p w:rsidR="00665405" w:rsidRDefault="00665405" w:rsidP="00665405">
            <w:pPr>
              <w:keepNext/>
              <w:keepLines/>
            </w:pPr>
            <w:r>
              <w:t>Commissioner and Prehearing Officer</w:t>
            </w:r>
          </w:p>
        </w:tc>
      </w:tr>
    </w:tbl>
    <w:p w:rsidR="00665405" w:rsidRDefault="00665405" w:rsidP="00665405">
      <w:pPr>
        <w:pStyle w:val="OrderSigInfo"/>
        <w:keepNext/>
        <w:keepLines/>
      </w:pPr>
      <w:r>
        <w:t>Florida Public Service Commission</w:t>
      </w:r>
    </w:p>
    <w:p w:rsidR="00665405" w:rsidRDefault="00665405" w:rsidP="00665405">
      <w:pPr>
        <w:pStyle w:val="OrderSigInfo"/>
        <w:keepNext/>
        <w:keepLines/>
      </w:pPr>
      <w:r>
        <w:t>2540 Shumard Oak Boulevard</w:t>
      </w:r>
    </w:p>
    <w:p w:rsidR="00665405" w:rsidRDefault="00665405" w:rsidP="00665405">
      <w:pPr>
        <w:pStyle w:val="OrderSigInfo"/>
        <w:keepNext/>
        <w:keepLines/>
      </w:pPr>
      <w:r>
        <w:t>Tallahassee, Florida  32399</w:t>
      </w:r>
    </w:p>
    <w:p w:rsidR="00665405" w:rsidRDefault="00665405" w:rsidP="00665405">
      <w:pPr>
        <w:pStyle w:val="OrderSigInfo"/>
        <w:keepNext/>
        <w:keepLines/>
      </w:pPr>
      <w:r>
        <w:t>(850) 413</w:t>
      </w:r>
      <w:r>
        <w:noBreakHyphen/>
        <w:t>6770</w:t>
      </w:r>
    </w:p>
    <w:p w:rsidR="00665405" w:rsidRDefault="00665405" w:rsidP="00665405">
      <w:pPr>
        <w:pStyle w:val="OrderSigInfo"/>
        <w:keepNext/>
        <w:keepLines/>
      </w:pPr>
      <w:r>
        <w:t>www.floridapsc.com</w:t>
      </w:r>
    </w:p>
    <w:p w:rsidR="00665405" w:rsidRDefault="00665405" w:rsidP="00665405">
      <w:pPr>
        <w:pStyle w:val="OrderSigInfo"/>
        <w:keepNext/>
        <w:keepLines/>
      </w:pPr>
    </w:p>
    <w:p w:rsidR="00665405" w:rsidRDefault="00665405" w:rsidP="00665405">
      <w:pPr>
        <w:pStyle w:val="OrderSigInfo"/>
        <w:keepNext/>
        <w:keepLines/>
      </w:pPr>
      <w:r>
        <w:t>Copies furnished:  A copy of this document is provided to the parties of record at the time of issuance and, if applicable, interested persons.</w:t>
      </w:r>
    </w:p>
    <w:p w:rsidR="00665405" w:rsidRDefault="00665405" w:rsidP="00665405">
      <w:pPr>
        <w:pStyle w:val="OrderBody"/>
        <w:keepNext/>
        <w:keepLines/>
      </w:pPr>
    </w:p>
    <w:p w:rsidR="00665405" w:rsidRDefault="00665405" w:rsidP="00665405">
      <w:pPr>
        <w:keepNext/>
        <w:keepLines/>
      </w:pPr>
    </w:p>
    <w:p w:rsidR="00665405" w:rsidRDefault="00665405" w:rsidP="00665405">
      <w:pPr>
        <w:keepNext/>
        <w:keepLines/>
      </w:pPr>
      <w:r>
        <w:t>KGWC</w:t>
      </w:r>
    </w:p>
    <w:p w:rsidR="00665405" w:rsidRDefault="00665405"/>
    <w:p w:rsidR="00665405" w:rsidRDefault="00665405" w:rsidP="00665405">
      <w:pPr>
        <w:pStyle w:val="CenterUnderline"/>
      </w:pPr>
      <w:r>
        <w:t>NOTICE OF FURTHER PROCEEDINGS OR JUDICIAL REVIEW</w:t>
      </w:r>
    </w:p>
    <w:p w:rsidR="00665405" w:rsidRDefault="00665405" w:rsidP="00665405">
      <w:pPr>
        <w:pStyle w:val="CenterUnderline"/>
      </w:pPr>
    </w:p>
    <w:p w:rsidR="00665405" w:rsidRDefault="00665405" w:rsidP="0066540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65405" w:rsidRDefault="00665405" w:rsidP="00665405">
      <w:pPr>
        <w:pStyle w:val="OrderBody"/>
      </w:pPr>
    </w:p>
    <w:p w:rsidR="00665405" w:rsidRDefault="00665405" w:rsidP="00665405">
      <w:pPr>
        <w:pStyle w:val="OrderBody"/>
      </w:pPr>
      <w:r>
        <w:tab/>
        <w:t>Mediation may be available on a case-by-case basis.  If mediation is conducted, it does not affect a substantially interested person's right to a hearing.</w:t>
      </w:r>
    </w:p>
    <w:p w:rsidR="00665405" w:rsidRDefault="00665405" w:rsidP="00665405">
      <w:pPr>
        <w:pStyle w:val="OrderBody"/>
      </w:pPr>
    </w:p>
    <w:p w:rsidR="00665405" w:rsidRDefault="00665405" w:rsidP="0066540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65405" w:rsidRDefault="00665405" w:rsidP="00665405">
      <w:pPr>
        <w:pStyle w:val="OrderBody"/>
      </w:pPr>
    </w:p>
    <w:p w:rsidR="00665405" w:rsidRPr="00665405" w:rsidRDefault="00665405" w:rsidP="00665405">
      <w:pPr>
        <w:pStyle w:val="OrderBody"/>
      </w:pPr>
    </w:p>
    <w:sectPr w:rsidR="00665405" w:rsidRPr="0066540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405" w:rsidRDefault="00665405">
      <w:r>
        <w:separator/>
      </w:r>
    </w:p>
  </w:endnote>
  <w:endnote w:type="continuationSeparator" w:id="0">
    <w:p w:rsidR="00665405" w:rsidRDefault="0066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405" w:rsidRDefault="00665405">
      <w:r>
        <w:separator/>
      </w:r>
    </w:p>
  </w:footnote>
  <w:footnote w:type="continuationSeparator" w:id="0">
    <w:p w:rsidR="00665405" w:rsidRDefault="00665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54 ">
      <w:r w:rsidR="0065773D">
        <w:t>PSC-16-0554-PCO-EU</w:t>
      </w:r>
    </w:fldSimple>
  </w:p>
  <w:p w:rsidR="00FA6EFD" w:rsidRDefault="00665405">
    <w:pPr>
      <w:pStyle w:val="OrderHeader"/>
    </w:pPr>
    <w:bookmarkStart w:id="9" w:name="HeaderDocketNo"/>
    <w:bookmarkEnd w:id="9"/>
    <w:r>
      <w:t>DOCKET NO. 160049-EU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5773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49-EU"/>
  </w:docVars>
  <w:rsids>
    <w:rsidRoot w:val="00665405"/>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24D55"/>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E7EA4"/>
    <w:rsid w:val="004F2DDE"/>
    <w:rsid w:val="0050097F"/>
    <w:rsid w:val="00514B1F"/>
    <w:rsid w:val="00556A10"/>
    <w:rsid w:val="005963C2"/>
    <w:rsid w:val="005B45F7"/>
    <w:rsid w:val="005B63EA"/>
    <w:rsid w:val="005E5967"/>
    <w:rsid w:val="0065773D"/>
    <w:rsid w:val="00660774"/>
    <w:rsid w:val="00665405"/>
    <w:rsid w:val="00665CC7"/>
    <w:rsid w:val="006A0BF3"/>
    <w:rsid w:val="006B0DA6"/>
    <w:rsid w:val="006C547E"/>
    <w:rsid w:val="00704C5D"/>
    <w:rsid w:val="00715275"/>
    <w:rsid w:val="00733B6B"/>
    <w:rsid w:val="0076170F"/>
    <w:rsid w:val="0076669C"/>
    <w:rsid w:val="007865E9"/>
    <w:rsid w:val="00792383"/>
    <w:rsid w:val="007A060F"/>
    <w:rsid w:val="007D3D20"/>
    <w:rsid w:val="007E1B05"/>
    <w:rsid w:val="007E3AFD"/>
    <w:rsid w:val="00803189"/>
    <w:rsid w:val="00804E7A"/>
    <w:rsid w:val="00805FBB"/>
    <w:rsid w:val="008169A4"/>
    <w:rsid w:val="008278FE"/>
    <w:rsid w:val="00832598"/>
    <w:rsid w:val="0083397E"/>
    <w:rsid w:val="0083534B"/>
    <w:rsid w:val="00863A66"/>
    <w:rsid w:val="00874429"/>
    <w:rsid w:val="00883D9A"/>
    <w:rsid w:val="008919EF"/>
    <w:rsid w:val="00894075"/>
    <w:rsid w:val="008C6A5B"/>
    <w:rsid w:val="008E26A5"/>
    <w:rsid w:val="008E42D2"/>
    <w:rsid w:val="009040EE"/>
    <w:rsid w:val="009057FD"/>
    <w:rsid w:val="00922A7F"/>
    <w:rsid w:val="00923A5E"/>
    <w:rsid w:val="009924CF"/>
    <w:rsid w:val="00994100"/>
    <w:rsid w:val="009D4C29"/>
    <w:rsid w:val="00A20F9A"/>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370C"/>
    <w:rsid w:val="00BA44A8"/>
    <w:rsid w:val="00BB11B2"/>
    <w:rsid w:val="00BF6691"/>
    <w:rsid w:val="00C028FC"/>
    <w:rsid w:val="00C66692"/>
    <w:rsid w:val="00C91123"/>
    <w:rsid w:val="00CA71FF"/>
    <w:rsid w:val="00CB5276"/>
    <w:rsid w:val="00CB68D7"/>
    <w:rsid w:val="00CC7E68"/>
    <w:rsid w:val="00CD7132"/>
    <w:rsid w:val="00CE0E6F"/>
    <w:rsid w:val="00D0717C"/>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2CA7"/>
    <w:rsid w:val="00EF4621"/>
    <w:rsid w:val="00F16A42"/>
    <w:rsid w:val="00F21509"/>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24D55"/>
    <w:rPr>
      <w:rFonts w:ascii="Tahoma" w:hAnsi="Tahoma" w:cs="Tahoma"/>
      <w:sz w:val="16"/>
      <w:szCs w:val="16"/>
    </w:rPr>
  </w:style>
  <w:style w:type="character" w:customStyle="1" w:styleId="BalloonTextChar">
    <w:name w:val="Balloon Text Char"/>
    <w:basedOn w:val="DefaultParagraphFont"/>
    <w:link w:val="BalloonText"/>
    <w:rsid w:val="00324D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24D55"/>
    <w:rPr>
      <w:rFonts w:ascii="Tahoma" w:hAnsi="Tahoma" w:cs="Tahoma"/>
      <w:sz w:val="16"/>
      <w:szCs w:val="16"/>
    </w:rPr>
  </w:style>
  <w:style w:type="character" w:customStyle="1" w:styleId="BalloonTextChar">
    <w:name w:val="Balloon Text Char"/>
    <w:basedOn w:val="DefaultParagraphFont"/>
    <w:link w:val="BalloonText"/>
    <w:rsid w:val="00324D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678</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2016-12-13T14:59:00Z</dcterms:created>
  <dcterms:modified xsi:type="dcterms:W3CDTF">2016-12-13T15:08:00Z</dcterms:modified>
</cp:coreProperties>
</file>