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65BE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5BE8">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65BE8" w:rsidRDefault="00165BE8">
            <w:pPr>
              <w:pStyle w:val="MemoHeading"/>
            </w:pPr>
            <w:bookmarkStart w:id="2" w:name="From"/>
            <w:r>
              <w:t>Division of Economics (</w:t>
            </w:r>
            <w:r w:rsidR="003D39B5">
              <w:t xml:space="preserve">Draper, </w:t>
            </w:r>
            <w:r>
              <w:t>Doherty)</w:t>
            </w:r>
          </w:p>
          <w:p w:rsidR="007C0528" w:rsidRDefault="00165BE8">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65BE8">
            <w:pPr>
              <w:pStyle w:val="MemoHeadingRe"/>
            </w:pPr>
            <w:bookmarkStart w:id="3" w:name="Re"/>
            <w:r>
              <w:t>Docket No. 20170191-GU – Joint petition for approval of revised swing service rider rates for the period January through December 2018,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65BE8">
            <w:pPr>
              <w:pStyle w:val="MemoHeading"/>
            </w:pPr>
            <w:bookmarkStart w:id="4" w:name="AgendaDate"/>
            <w:r>
              <w:t>11/07/17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65BE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65BE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05206" w:rsidP="00A86CAF">
            <w:pPr>
              <w:pStyle w:val="MemoHeading"/>
            </w:pPr>
            <w:bookmarkStart w:id="9" w:name="CriticalDates"/>
            <w:r>
              <w:t>8-Month Effective Date</w:t>
            </w:r>
            <w:bookmarkEnd w:id="9"/>
            <w:r w:rsidR="00A86CAF">
              <w:t>: 05/01/18 (60-day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65BE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897B41" w:rsidP="00897B41">
      <w:pPr>
        <w:pStyle w:val="BodyText"/>
      </w:pPr>
      <w:r>
        <w:t>On September 1, 2017, Florida Public Utilities Company, Florida Public Utilities Company – Indiantown Division, and Florida Public Utilities Company – Fort Meade (jointly, FPUC), as well as the Florida Division of Chesapeake Utilities Corporation (Chesapeake) (jointly, Companies), filed a petition for appr</w:t>
      </w:r>
      <w:r w:rsidR="00064A3C">
        <w:t>oval of a</w:t>
      </w:r>
      <w:r>
        <w:t xml:space="preserve"> revised swing service rider </w:t>
      </w:r>
      <w:r w:rsidR="00EC47D2">
        <w:t xml:space="preserve">tariff </w:t>
      </w:r>
      <w:r>
        <w:t>for the period January through December 2018. FPUC is a local distribution company (LDC) subject to the regulatory jurisdiction of the Commission pursuant to Chapter 366, Florida Statues (F.S.). It is a wholly-owned subsidiary of Chesapeake Utilities Corporation which is headquartered in Dover, Delaware. Chesapeake is also an LDC subject to the Commission’s jurisdiction under Chapter 366</w:t>
      </w:r>
      <w:r w:rsidR="00EC47D2">
        <w:t>,</w:t>
      </w:r>
      <w:r>
        <w:t xml:space="preserve"> F.S. It is an operating division of Chesapeake Utilities Corporation. </w:t>
      </w:r>
    </w:p>
    <w:p w:rsidR="00337B80" w:rsidRDefault="00B70430" w:rsidP="00897B41">
      <w:pPr>
        <w:pStyle w:val="BodyText"/>
      </w:pPr>
      <w:r>
        <w:lastRenderedPageBreak/>
        <w:t xml:space="preserve">The Commission first approved the Companies’ swing service rider tariff </w:t>
      </w:r>
      <w:r w:rsidR="00CD47DB">
        <w:t xml:space="preserve">in Order No. PSC-16-0422-TRF-GU </w:t>
      </w:r>
      <w:r w:rsidR="00B54865">
        <w:t>(swing service order)</w:t>
      </w:r>
      <w:r>
        <w:t xml:space="preserve"> </w:t>
      </w:r>
      <w:r w:rsidR="00A8324A">
        <w:t>and t</w:t>
      </w:r>
      <w:r w:rsidR="00BD31F8">
        <w:t xml:space="preserve">he initial swing service rider rates were in effect for the period </w:t>
      </w:r>
      <w:r w:rsidR="00A8324A">
        <w:t>March</w:t>
      </w:r>
      <w:r w:rsidR="00BD31F8">
        <w:t xml:space="preserve"> 2017 through December 2017.</w:t>
      </w:r>
      <w:r w:rsidR="00A8324A">
        <w:rPr>
          <w:rStyle w:val="FootnoteReference"/>
        </w:rPr>
        <w:footnoteReference w:id="1"/>
      </w:r>
      <w:r w:rsidR="00A8324A">
        <w:t xml:space="preserve"> </w:t>
      </w:r>
      <w:r w:rsidR="00270E5F">
        <w:t xml:space="preserve">As required in the swing service order, the Companies </w:t>
      </w:r>
      <w:r w:rsidR="00CC2600">
        <w:t>submitted</w:t>
      </w:r>
      <w:r w:rsidR="00270E5F">
        <w:t xml:space="preserve"> the instant petition </w:t>
      </w:r>
      <w:r w:rsidR="00CD47DB">
        <w:t xml:space="preserve">with </w:t>
      </w:r>
      <w:r w:rsidR="00270E5F">
        <w:t xml:space="preserve">revised </w:t>
      </w:r>
      <w:r w:rsidR="00B75150">
        <w:t xml:space="preserve">2018 </w:t>
      </w:r>
      <w:r w:rsidR="00270E5F">
        <w:t xml:space="preserve">swing service rider </w:t>
      </w:r>
      <w:r w:rsidR="00B75150">
        <w:t>rates</w:t>
      </w:r>
      <w:r w:rsidR="00270E5F">
        <w:t xml:space="preserve"> for Commission approval</w:t>
      </w:r>
      <w:r w:rsidR="00CD47DB">
        <w:t xml:space="preserve"> by September 1, 2017</w:t>
      </w:r>
      <w:r w:rsidR="00270E5F">
        <w:t xml:space="preserve">. </w:t>
      </w:r>
      <w:r>
        <w:t>The swing service rider is a cents-per-therm charge that is included in the monthly gas bill of transportation customers.</w:t>
      </w:r>
      <w:r w:rsidR="00B75150">
        <w:t xml:space="preserve"> This is staff’s recommendation on the 2018 swing service rider rates.</w:t>
      </w:r>
      <w:r>
        <w:t xml:space="preserve"> </w:t>
      </w:r>
      <w:r w:rsidR="00CD47DB">
        <w:t xml:space="preserve"> </w:t>
      </w:r>
    </w:p>
    <w:p w:rsidR="005812FB" w:rsidRDefault="00BD31F8" w:rsidP="005812FB">
      <w:pPr>
        <w:pStyle w:val="BodyText"/>
      </w:pPr>
      <w:r w:rsidRPr="00005206">
        <w:t xml:space="preserve">The </w:t>
      </w:r>
      <w:r w:rsidR="00B75150">
        <w:t>Companies</w:t>
      </w:r>
      <w:r w:rsidRPr="00005206">
        <w:t xml:space="preserve"> waived the 60-day file and suspend provision</w:t>
      </w:r>
      <w:r>
        <w:t xml:space="preserve"> of Section </w:t>
      </w:r>
      <w:r w:rsidR="00A86CAF">
        <w:t>366.06(3), F.S., on September 18</w:t>
      </w:r>
      <w:r>
        <w:t xml:space="preserve">, 2017. </w:t>
      </w:r>
      <w:r w:rsidR="005812FB" w:rsidRPr="005812FB">
        <w:t xml:space="preserve">During its evaluation of the petition, staff issued a data request to </w:t>
      </w:r>
      <w:r>
        <w:t>the Companies</w:t>
      </w:r>
      <w:r w:rsidR="005812FB" w:rsidRPr="005812FB">
        <w:t xml:space="preserve"> for which a response was received on September 29, 2017. </w:t>
      </w:r>
      <w:r w:rsidR="002635BB">
        <w:t xml:space="preserve">On October 23, 2017, the Companies filed a revised petition and associated tariff sheets to correct certain spreadsheet formulas used to compute the rates. The correction filed resulted in a minimal change to the calculations and the </w:t>
      </w:r>
      <w:r w:rsidR="008B547C">
        <w:t>proposed</w:t>
      </w:r>
      <w:r w:rsidR="002635BB">
        <w:t xml:space="preserve"> rates. </w:t>
      </w:r>
      <w:r w:rsidR="008B547C">
        <w:t xml:space="preserve">The proposed revised tariff sheets are shown in Attachment A, pages 1-4, to the recommendation. </w:t>
      </w:r>
      <w:r w:rsidR="005812FB">
        <w:t xml:space="preserve">The Commission has jurisdiction over this matter pursuant to Sections </w:t>
      </w:r>
      <w:r w:rsidR="009E3F17">
        <w:t xml:space="preserve">366.06, </w:t>
      </w:r>
      <w:r w:rsidR="005812FB">
        <w:t>366.04, 366.05, and 366.06, F.S.</w:t>
      </w:r>
      <w:r w:rsidR="00286063">
        <w:t xml:space="preserve"> </w:t>
      </w:r>
    </w:p>
    <w:p w:rsidR="00B70430" w:rsidRDefault="00B70430" w:rsidP="00897B41">
      <w:pPr>
        <w:pStyle w:val="BodyText"/>
      </w:pPr>
    </w:p>
    <w:p w:rsidR="00532DE0" w:rsidRDefault="00532DE0" w:rsidP="00897B41">
      <w:pPr>
        <w:pStyle w:val="BodyText"/>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8279A" w:rsidRDefault="00B8279A">
      <w:pPr>
        <w:pStyle w:val="IssueHeading"/>
        <w:rPr>
          <w:vanish/>
          <w:specVanish/>
        </w:rPr>
      </w:pPr>
      <w:r w:rsidRPr="004C3641">
        <w:t xml:space="preserve">Issue </w:t>
      </w:r>
      <w:fldSimple w:instr=" SEQ Issue \* MERGEFORMAT ">
        <w:r w:rsidR="000F189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F1893">
        <w:rPr>
          <w:noProof/>
        </w:rPr>
        <w:instrText>1</w:instrText>
      </w:r>
      <w:r>
        <w:fldChar w:fldCharType="end"/>
      </w:r>
      <w:r>
        <w:tab/>
        <w:instrText xml:space="preserve">" \l 1 </w:instrText>
      </w:r>
      <w:r>
        <w:fldChar w:fldCharType="end"/>
      </w:r>
      <w:r>
        <w:t> </w:t>
      </w:r>
    </w:p>
    <w:p w:rsidR="00B8279A" w:rsidRDefault="00B8279A">
      <w:pPr>
        <w:pStyle w:val="BodyText"/>
      </w:pPr>
      <w:r>
        <w:t xml:space="preserve"> Should the </w:t>
      </w:r>
      <w:r w:rsidR="00064A3C">
        <w:t>Commission</w:t>
      </w:r>
      <w:r>
        <w:t xml:space="preserve"> approve the </w:t>
      </w:r>
      <w:r w:rsidR="00064A3C">
        <w:t>Companies’ revised</w:t>
      </w:r>
      <w:r>
        <w:t xml:space="preserve"> swing service rider rates for the period January through December 2018?</w:t>
      </w:r>
    </w:p>
    <w:p w:rsidR="00B8279A" w:rsidRPr="004C3641" w:rsidRDefault="00B8279A">
      <w:pPr>
        <w:pStyle w:val="IssueSubsectionHeading"/>
        <w:rPr>
          <w:vanish/>
          <w:specVanish/>
        </w:rPr>
      </w:pPr>
      <w:r w:rsidRPr="004C3641">
        <w:t>Recommendation: </w:t>
      </w:r>
    </w:p>
    <w:p w:rsidR="00B8279A" w:rsidRDefault="00B8279A">
      <w:pPr>
        <w:pStyle w:val="BodyText"/>
      </w:pPr>
      <w:r>
        <w:t> </w:t>
      </w:r>
      <w:r w:rsidR="00B70430">
        <w:t xml:space="preserve">Yes. </w:t>
      </w:r>
      <w:r w:rsidR="00A72213">
        <w:t>The Commission should approve</w:t>
      </w:r>
      <w:r w:rsidR="00B70430">
        <w:t xml:space="preserve"> the proposed swing service rider rates</w:t>
      </w:r>
      <w:r w:rsidR="00EC29EE">
        <w:t>, as revised on October 23, 2017,</w:t>
      </w:r>
      <w:r w:rsidR="00B70430">
        <w:t xml:space="preserve"> for </w:t>
      </w:r>
      <w:r w:rsidR="00636931">
        <w:t xml:space="preserve">the </w:t>
      </w:r>
      <w:r w:rsidR="00B70430">
        <w:t xml:space="preserve">period January through December 2018. </w:t>
      </w:r>
      <w:r w:rsidR="007D7685">
        <w:t>(</w:t>
      </w:r>
      <w:r w:rsidR="003D39B5">
        <w:t xml:space="preserve">Draper, </w:t>
      </w:r>
      <w:r w:rsidR="007D7685">
        <w:t>Doherty)</w:t>
      </w:r>
    </w:p>
    <w:p w:rsidR="00B8279A" w:rsidRPr="004C3641" w:rsidRDefault="00B8279A">
      <w:pPr>
        <w:pStyle w:val="IssueSubsectionHeading"/>
        <w:rPr>
          <w:vanish/>
          <w:specVanish/>
        </w:rPr>
      </w:pPr>
      <w:r w:rsidRPr="004C3641">
        <w:t>Staff Analysis: </w:t>
      </w:r>
    </w:p>
    <w:p w:rsidR="00636931" w:rsidRDefault="00B8279A" w:rsidP="007D7685">
      <w:pPr>
        <w:pStyle w:val="BodyText"/>
      </w:pPr>
      <w:r>
        <w:t> </w:t>
      </w:r>
      <w:r w:rsidR="007D7685">
        <w:t xml:space="preserve">The Companies incur intrastate capacity costs when they transport gas on intrastate pipelines (i.e., pipelines operating </w:t>
      </w:r>
      <w:r w:rsidR="00636931">
        <w:t>with</w:t>
      </w:r>
      <w:r w:rsidR="007D7685">
        <w:t xml:space="preserve">in Florida only). </w:t>
      </w:r>
      <w:r w:rsidR="00005206">
        <w:t>The swing service rider allows the Companies to recover the intrastate capacity costs from their transportation customers as intrastate pipeline projects benefit all customers.</w:t>
      </w:r>
      <w:r w:rsidR="00267786">
        <w:t xml:space="preserve"> The Companies </w:t>
      </w:r>
      <w:r w:rsidR="00871B72">
        <w:t xml:space="preserve">have </w:t>
      </w:r>
      <w:r w:rsidR="00267786">
        <w:t xml:space="preserve">two types of </w:t>
      </w:r>
      <w:r w:rsidR="007F78D9">
        <w:t xml:space="preserve">natural gas </w:t>
      </w:r>
      <w:r w:rsidR="00267786">
        <w:t>customers: sales and transportation customers</w:t>
      </w:r>
      <w:r w:rsidR="00636931">
        <w:t>.</w:t>
      </w:r>
    </w:p>
    <w:p w:rsidR="007D7685" w:rsidRDefault="007D7685" w:rsidP="007D7685">
      <w:pPr>
        <w:pStyle w:val="BodyText"/>
      </w:pPr>
      <w:r>
        <w:t xml:space="preserve">Sales customers are primarily residential and small commercial customers that purchase gas from an LDC and receive allocations of intrastate capacity costs through the </w:t>
      </w:r>
      <w:r w:rsidR="004D5DEC">
        <w:t>Purchased Gas Adjustment (</w:t>
      </w:r>
      <w:r>
        <w:t>PGA</w:t>
      </w:r>
      <w:r w:rsidR="004D5DEC">
        <w:t>)</w:t>
      </w:r>
      <w:r w:rsidR="00B8664A">
        <w:rPr>
          <w:rStyle w:val="FootnoteReference"/>
        </w:rPr>
        <w:footnoteReference w:id="2"/>
      </w:r>
      <w:r>
        <w:t xml:space="preserve"> charge. Only Florida Public Utilities Company and Florida Public Utilities Company – Fort Meade have sales customers.</w:t>
      </w:r>
    </w:p>
    <w:p w:rsidR="004D5DEC" w:rsidRDefault="00B8664A" w:rsidP="007D7685">
      <w:pPr>
        <w:pStyle w:val="BodyText"/>
      </w:pPr>
      <w:r>
        <w:t>Transportation customers receive gas from third party marketers or shippers</w:t>
      </w:r>
      <w:r w:rsidR="007F78D9">
        <w:rPr>
          <w:rStyle w:val="FootnoteReference"/>
        </w:rPr>
        <w:footnoteReference w:id="3"/>
      </w:r>
      <w:r w:rsidR="007F78D9">
        <w:t xml:space="preserve"> </w:t>
      </w:r>
      <w:r>
        <w:t>and</w:t>
      </w:r>
      <w:r w:rsidR="00531F68">
        <w:t>,</w:t>
      </w:r>
      <w:r>
        <w:t xml:space="preserve"> therefore</w:t>
      </w:r>
      <w:r w:rsidR="00531F68">
        <w:t>,</w:t>
      </w:r>
      <w:r>
        <w:t xml:space="preserve"> do not pay the PGA charge to the LDC. </w:t>
      </w:r>
      <w:r w:rsidR="007D7685">
        <w:t>The Companies’ transportation customers can be categorized as TTS (Transitional Transportation Service) or non-TTS. TTS program shippers</w:t>
      </w:r>
      <w:r>
        <w:t xml:space="preserve"> </w:t>
      </w:r>
      <w:r w:rsidR="007D7685">
        <w:t>purchase gas for residential and small commercial customers</w:t>
      </w:r>
      <w:r w:rsidR="007F78D9">
        <w:t>,</w:t>
      </w:r>
      <w:r w:rsidR="007D7685">
        <w:t xml:space="preserve"> in aggregated customer pools</w:t>
      </w:r>
      <w:r w:rsidR="007F78D9">
        <w:t>,</w:t>
      </w:r>
      <w:r w:rsidR="007D7685">
        <w:t xml:space="preserve"> who do not contract directly with a shipper for their gas supply. Only Florida Public Utilities Company – Indiantown Division and Chesapeake have TTS customers. </w:t>
      </w:r>
    </w:p>
    <w:p w:rsidR="007D7685" w:rsidRDefault="007D7685" w:rsidP="007D7685">
      <w:pPr>
        <w:pStyle w:val="BodyText"/>
      </w:pPr>
      <w:r>
        <w:t xml:space="preserve">TTS customers receive allocations of intrastate capacity costs through the swing service rider. </w:t>
      </w:r>
      <w:r w:rsidR="00BA0539">
        <w:t>P</w:t>
      </w:r>
      <w:r>
        <w:t>rior to the approval of the swing service rider, TTS customers received allocations of intrastate capacity cost through the Operational Balancing Account (OBA) mechanism. The OBA mechanism allowed Indiantown and Chesapeake to assign intrastate capacity costs to TTS shippers, who then passed the costs on to the TTS customers for whom the</w:t>
      </w:r>
      <w:r w:rsidR="004B6D70">
        <w:t>y</w:t>
      </w:r>
      <w:r>
        <w:t xml:space="preserve"> purchase </w:t>
      </w:r>
      <w:r w:rsidR="004D5DEC">
        <w:t>gas</w:t>
      </w:r>
      <w:r>
        <w:t>. With the approval of the swing service rider, TTS customers are now charged directly their allocated portion of the intrastate capacity costs (rather th</w:t>
      </w:r>
      <w:r w:rsidR="004B6D70">
        <w:t>a</w:t>
      </w:r>
      <w:r>
        <w:t xml:space="preserve">n </w:t>
      </w:r>
      <w:r w:rsidR="004D5DEC">
        <w:t>Indiantown and Chesapeake</w:t>
      </w:r>
      <w:r>
        <w:t xml:space="preserve"> </w:t>
      </w:r>
      <w:r w:rsidR="004B6D70">
        <w:t>charging</w:t>
      </w:r>
      <w:r>
        <w:t xml:space="preserve"> the </w:t>
      </w:r>
      <w:r w:rsidR="00472FEC">
        <w:t>shippers who then pass</w:t>
      </w:r>
      <w:r w:rsidR="004B6D70">
        <w:t>ed</w:t>
      </w:r>
      <w:r>
        <w:t xml:space="preserve"> the costs </w:t>
      </w:r>
      <w:r w:rsidR="0031327A">
        <w:t>on</w:t>
      </w:r>
      <w:r>
        <w:t xml:space="preserve"> to</w:t>
      </w:r>
      <w:r w:rsidR="0031327A">
        <w:t xml:space="preserve"> the</w:t>
      </w:r>
      <w:r>
        <w:t xml:space="preserve"> TTS customers).</w:t>
      </w:r>
    </w:p>
    <w:p w:rsidR="00194E55" w:rsidRDefault="007D7685">
      <w:pPr>
        <w:pStyle w:val="BodyText"/>
      </w:pPr>
      <w:r>
        <w:t xml:space="preserve">Non-TTS customers are primarily large commercial or industrial customers who contract directly with a shipper for their gas supply. </w:t>
      </w:r>
      <w:r w:rsidR="00B70430">
        <w:t>Prior to the approval of the swing service rider,</w:t>
      </w:r>
      <w:r w:rsidR="00472FEC" w:rsidRPr="00472FEC">
        <w:t xml:space="preserve"> </w:t>
      </w:r>
      <w:r w:rsidR="00472FEC">
        <w:t>non-TTS customers were not paying a share of the intrastate capacity costs.</w:t>
      </w:r>
      <w:r w:rsidR="004D5DEC">
        <w:t xml:space="preserve"> The Commission approved a stepped implementation process for the swing service rider for non-TTS customers</w:t>
      </w:r>
      <w:r w:rsidR="00270404">
        <w:t xml:space="preserve"> because </w:t>
      </w:r>
      <w:r w:rsidR="004D5DEC">
        <w:t>the implement</w:t>
      </w:r>
      <w:r w:rsidR="007B227C">
        <w:t>ation</w:t>
      </w:r>
      <w:r w:rsidR="004D5DEC">
        <w:t xml:space="preserve"> of the swing service rider could have a significant financial impact on th</w:t>
      </w:r>
      <w:r w:rsidR="00270404">
        <w:t>ose</w:t>
      </w:r>
      <w:r w:rsidR="004D5DEC">
        <w:t xml:space="preserve"> customers </w:t>
      </w:r>
      <w:r w:rsidR="00270404">
        <w:t>who</w:t>
      </w:r>
      <w:r w:rsidR="004D5DEC">
        <w:t xml:space="preserve"> previously </w:t>
      </w:r>
      <w:r w:rsidR="00B54865">
        <w:t>ha</w:t>
      </w:r>
      <w:r w:rsidR="00270404">
        <w:t>d</w:t>
      </w:r>
      <w:r w:rsidR="00B54865">
        <w:t xml:space="preserve"> not been allocated any portion of the </w:t>
      </w:r>
      <w:r w:rsidR="004D5DEC">
        <w:t>intrastate capacity costs.</w:t>
      </w:r>
      <w:r w:rsidR="00B54865">
        <w:t xml:space="preserve"> </w:t>
      </w:r>
    </w:p>
    <w:p w:rsidR="00B8279A" w:rsidRDefault="00194E55" w:rsidP="00E67B61">
      <w:pPr>
        <w:pStyle w:val="BodyText"/>
      </w:pPr>
      <w:r>
        <w:lastRenderedPageBreak/>
        <w:t>Specifically, t</w:t>
      </w:r>
      <w:r w:rsidR="00B54865">
        <w:t xml:space="preserve">he swing service order approved a five-year implementation period </w:t>
      </w:r>
      <w:r w:rsidR="00005206">
        <w:t xml:space="preserve">for non-TTS customers </w:t>
      </w:r>
      <w:r w:rsidR="00B54865">
        <w:t>with a 2</w:t>
      </w:r>
      <w:r>
        <w:t>0</w:t>
      </w:r>
      <w:r w:rsidR="00B54865">
        <w:t xml:space="preserve"> percent per year stepped allocation.</w:t>
      </w:r>
      <w:r w:rsidR="00005206">
        <w:t xml:space="preserve"> Accordingly,</w:t>
      </w:r>
      <w:r w:rsidR="00B54865">
        <w:t xml:space="preserve"> </w:t>
      </w:r>
      <w:r w:rsidR="00005206">
        <w:t>t</w:t>
      </w:r>
      <w:r w:rsidR="00B54865">
        <w:t>he 2017 swing service charges included a 20 percent allocation of intrastate capacity costs to the non-TTS customers; the instant petition includes a 40 percent allocation of intrastate capacity costs to the non-TTS customers.</w:t>
      </w:r>
      <w:r w:rsidR="0022259D">
        <w:t xml:space="preserve"> </w:t>
      </w:r>
    </w:p>
    <w:p w:rsidR="005864A6" w:rsidRDefault="005864A6" w:rsidP="005864A6">
      <w:pPr>
        <w:pStyle w:val="First-LevelSubheading"/>
      </w:pPr>
      <w:r>
        <w:t xml:space="preserve">Proposed </w:t>
      </w:r>
      <w:r w:rsidR="00735833">
        <w:t>S</w:t>
      </w:r>
      <w:r>
        <w:t xml:space="preserve">wing </w:t>
      </w:r>
      <w:r w:rsidR="00735833">
        <w:t>S</w:t>
      </w:r>
      <w:r>
        <w:t xml:space="preserve">ervice </w:t>
      </w:r>
      <w:r w:rsidR="00735833">
        <w:t>R</w:t>
      </w:r>
      <w:r>
        <w:t xml:space="preserve">ider </w:t>
      </w:r>
      <w:r w:rsidR="00735833">
        <w:t>R</w:t>
      </w:r>
      <w:r>
        <w:t>ates</w:t>
      </w:r>
    </w:p>
    <w:p w:rsidR="00DD4489" w:rsidRDefault="00AE2707" w:rsidP="00E67B61">
      <w:pPr>
        <w:pStyle w:val="BodyText"/>
      </w:pPr>
      <w:r w:rsidRPr="00E67B61">
        <w:t xml:space="preserve">The proposed 2018 swing service rider </w:t>
      </w:r>
      <w:r w:rsidR="00B75150">
        <w:t>rates</w:t>
      </w:r>
      <w:r w:rsidR="009F7991">
        <w:t>, as revised on October 23, 2017,</w:t>
      </w:r>
      <w:r w:rsidRPr="00E67B61">
        <w:t xml:space="preserve"> were calculated based on the same methodology approved in the swing service order.</w:t>
      </w:r>
      <w:r w:rsidR="00DD4489">
        <w:t xml:space="preserve"> </w:t>
      </w:r>
      <w:r w:rsidR="00FC3692">
        <w:t xml:space="preserve">As shown in the Companies’ </w:t>
      </w:r>
      <w:r w:rsidR="009F7991">
        <w:t xml:space="preserve">revised </w:t>
      </w:r>
      <w:r w:rsidR="00FC3692">
        <w:t>petition, t</w:t>
      </w:r>
      <w:r w:rsidR="00DD4489">
        <w:t>he total intrastate capacity cost</w:t>
      </w:r>
      <w:r w:rsidR="009017D3">
        <w:t>s</w:t>
      </w:r>
      <w:r w:rsidR="00DD4489">
        <w:t xml:space="preserve"> for the period July 2016 through June 2017 </w:t>
      </w:r>
      <w:r w:rsidR="009017D3">
        <w:t>are</w:t>
      </w:r>
      <w:r w:rsidR="00DD4489">
        <w:t xml:space="preserve"> $5,166,583. Some of these costs ($313,726) </w:t>
      </w:r>
      <w:r w:rsidR="009017D3">
        <w:t>will be</w:t>
      </w:r>
      <w:r w:rsidR="00DD4489">
        <w:t xml:space="preserve"> billed </w:t>
      </w:r>
      <w:r w:rsidR="00EC47D2">
        <w:t xml:space="preserve">directly </w:t>
      </w:r>
      <w:r w:rsidR="00DD4489">
        <w:t xml:space="preserve">to certain large special contract customers. The </w:t>
      </w:r>
      <w:r w:rsidR="00B75150">
        <w:t xml:space="preserve">remaining </w:t>
      </w:r>
      <w:r w:rsidR="00DD4489">
        <w:t>cost</w:t>
      </w:r>
      <w:r w:rsidR="00EC47D2">
        <w:t>s,</w:t>
      </w:r>
      <w:r w:rsidR="00DD4489">
        <w:t xml:space="preserve"> $4,852,857 ($5,166,583 - $313,726)</w:t>
      </w:r>
      <w:r w:rsidR="00EC47D2">
        <w:t>, are allocated between sales and transportation customers</w:t>
      </w:r>
      <w:r w:rsidR="00DD4489">
        <w:t>.</w:t>
      </w:r>
    </w:p>
    <w:p w:rsidR="00A30C02" w:rsidRDefault="00EC47D2" w:rsidP="00E67B61">
      <w:pPr>
        <w:pStyle w:val="BodyText"/>
      </w:pPr>
      <w:r>
        <w:t>T</w:t>
      </w:r>
      <w:r w:rsidR="00DD4489">
        <w:t xml:space="preserve">he Companies used actual </w:t>
      </w:r>
      <w:r w:rsidR="009017D3">
        <w:t xml:space="preserve">therm </w:t>
      </w:r>
      <w:r w:rsidR="00DD4489">
        <w:t>usage data for the period July 2016 through June 2017</w:t>
      </w:r>
      <w:r>
        <w:t xml:space="preserve"> to allocate the intrastate capacity costs</w:t>
      </w:r>
      <w:r w:rsidR="00DD4489">
        <w:t>.</w:t>
      </w:r>
      <w:r w:rsidR="00A05061">
        <w:t xml:space="preserve"> Based on the usage data, the appropriate split for allocatin</w:t>
      </w:r>
      <w:r w:rsidR="00A30C02">
        <w:t>g</w:t>
      </w:r>
      <w:r w:rsidR="00A05061">
        <w:t xml:space="preserve"> the cost is 70.1</w:t>
      </w:r>
      <w:r w:rsidR="009F7991">
        <w:t>2</w:t>
      </w:r>
      <w:r w:rsidR="00A05061">
        <w:t xml:space="preserve"> percent ($3,402,</w:t>
      </w:r>
      <w:r w:rsidR="009F7991">
        <w:t>998</w:t>
      </w:r>
      <w:r w:rsidR="00A05061">
        <w:t>) to transportation customers and 29.8</w:t>
      </w:r>
      <w:r w:rsidR="009F7991">
        <w:t>8</w:t>
      </w:r>
      <w:r w:rsidR="00A05061">
        <w:t xml:space="preserve"> percent ($1,4</w:t>
      </w:r>
      <w:r w:rsidR="009F7991">
        <w:t>49</w:t>
      </w:r>
      <w:r w:rsidR="00A05061">
        <w:t>,</w:t>
      </w:r>
      <w:r w:rsidR="009F7991">
        <w:t>859</w:t>
      </w:r>
      <w:r w:rsidR="00A05061">
        <w:t>) to sales customers.</w:t>
      </w:r>
      <w:r w:rsidR="00DE0B37">
        <w:t xml:space="preserve"> The sales customers’ share of the cost is embedded in the PGA.</w:t>
      </w:r>
    </w:p>
    <w:p w:rsidR="00DD4489" w:rsidRDefault="00A30C02" w:rsidP="00E67B61">
      <w:pPr>
        <w:pStyle w:val="BodyText"/>
      </w:pPr>
      <w:r>
        <w:t xml:space="preserve">The transportation customers’ share is allocated to the various transportation rate schedules in proportion </w:t>
      </w:r>
      <w:r w:rsidR="00EC47D2">
        <w:t>with</w:t>
      </w:r>
      <w:r>
        <w:t xml:space="preserve"> each rate schedule’s share of the Companies’ total throughput. </w:t>
      </w:r>
      <w:r w:rsidR="004520BF">
        <w:t xml:space="preserve">The cost allocated to each rate schedule is then divided by the rate schedule’s number of therms to calculate the swing service rider </w:t>
      </w:r>
      <w:r w:rsidR="00B75150">
        <w:t>rate</w:t>
      </w:r>
      <w:r w:rsidR="009017D3">
        <w:t>s.</w:t>
      </w:r>
    </w:p>
    <w:p w:rsidR="00E979E9" w:rsidRDefault="004520BF" w:rsidP="00E67B61">
      <w:pPr>
        <w:pStyle w:val="BodyText"/>
      </w:pPr>
      <w:r>
        <w:t>As stated earlier, TTS customers are charged their allocated portion of the intrastate capacity costs</w:t>
      </w:r>
      <w:r w:rsidR="009017D3">
        <w:t>,</w:t>
      </w:r>
      <w:r>
        <w:t xml:space="preserve"> while non-TTS customers are subject to a phased implementation. Since non-TTS customers are only allocated 40 percent of the total </w:t>
      </w:r>
      <w:r w:rsidR="005864A6">
        <w:t>intrastate</w:t>
      </w:r>
      <w:r>
        <w:t xml:space="preserve"> capacity costs, the 2018 swing service revenues the Companies will receive</w:t>
      </w:r>
      <w:r w:rsidR="00EC47D2">
        <w:t xml:space="preserve"> will</w:t>
      </w:r>
      <w:r>
        <w:t xml:space="preserve"> total $1,550,</w:t>
      </w:r>
      <w:r w:rsidR="009F7991">
        <w:t>837</w:t>
      </w:r>
      <w:r w:rsidR="0031327A">
        <w:t>; the remaining $1,85</w:t>
      </w:r>
      <w:r w:rsidR="009F7991">
        <w:t>2</w:t>
      </w:r>
      <w:r w:rsidR="0031327A">
        <w:t>,</w:t>
      </w:r>
      <w:r w:rsidR="009F7991">
        <w:t>161</w:t>
      </w:r>
      <w:r w:rsidR="0031327A">
        <w:t xml:space="preserve"> ($3,402,</w:t>
      </w:r>
      <w:r w:rsidR="009F7991">
        <w:t>998</w:t>
      </w:r>
      <w:r w:rsidR="0031327A">
        <w:t xml:space="preserve"> - $1,550,</w:t>
      </w:r>
      <w:r w:rsidR="009F7991">
        <w:t>837</w:t>
      </w:r>
      <w:r w:rsidR="0031327A">
        <w:t xml:space="preserve">) of intrastate capacity costs allocated to </w:t>
      </w:r>
      <w:r w:rsidR="00646D86">
        <w:t>transportation</w:t>
      </w:r>
      <w:r w:rsidR="0031327A">
        <w:t xml:space="preserve"> customers will </w:t>
      </w:r>
      <w:r w:rsidR="00646D86">
        <w:t xml:space="preserve">be </w:t>
      </w:r>
      <w:r w:rsidR="0031327A">
        <w:t>recovered through the PGA from sales customers</w:t>
      </w:r>
      <w:r>
        <w:t xml:space="preserve">. </w:t>
      </w:r>
    </w:p>
    <w:p w:rsidR="00E979E9" w:rsidRPr="00A86CAF" w:rsidRDefault="00E979E9" w:rsidP="00A86CAF">
      <w:pPr>
        <w:pStyle w:val="Second-LevelSubheading"/>
        <w:ind w:left="0" w:firstLine="720"/>
      </w:pPr>
      <w:r w:rsidRPr="00A86CAF">
        <w:t>Credit to the PGA</w:t>
      </w:r>
    </w:p>
    <w:p w:rsidR="00496B17" w:rsidRDefault="00E979E9" w:rsidP="00E67B61">
      <w:pPr>
        <w:pStyle w:val="BodyText"/>
      </w:pPr>
      <w:r>
        <w:t xml:space="preserve">The total intrastate capacity costs are embedded in the PGA with the </w:t>
      </w:r>
      <w:r w:rsidR="003E7503">
        <w:t xml:space="preserve">projected </w:t>
      </w:r>
      <w:r>
        <w:t xml:space="preserve">2018 swing service rider revenues incorporated as a credit in the calculation of the 2018 PGA. </w:t>
      </w:r>
      <w:r w:rsidR="004520BF">
        <w:t xml:space="preserve">The amount credited to the </w:t>
      </w:r>
      <w:r>
        <w:t xml:space="preserve">2018 </w:t>
      </w:r>
      <w:r w:rsidR="004520BF">
        <w:t>PGA is $1,550,</w:t>
      </w:r>
      <w:r w:rsidR="009F7991">
        <w:t>837</w:t>
      </w:r>
      <w:r w:rsidR="00DE0B37">
        <w:t>,</w:t>
      </w:r>
      <w:r w:rsidR="004520BF">
        <w:t xml:space="preserve"> plus $313,726 received from special contract customers</w:t>
      </w:r>
      <w:r w:rsidR="00DE0B37">
        <w:t>,</w:t>
      </w:r>
      <w:r w:rsidR="004520BF">
        <w:t xml:space="preserve"> for a total of $1,864,</w:t>
      </w:r>
      <w:r w:rsidR="009F7991">
        <w:t>563</w:t>
      </w:r>
      <w:r w:rsidR="004520BF">
        <w:t>.</w:t>
      </w:r>
      <w:r w:rsidR="00496B17">
        <w:rPr>
          <w:rStyle w:val="FootnoteReference"/>
        </w:rPr>
        <w:footnoteReference w:id="4"/>
      </w:r>
      <w:r w:rsidR="00682409">
        <w:t xml:space="preserve"> </w:t>
      </w:r>
      <w:r w:rsidR="00EC47D2">
        <w:t>A</w:t>
      </w:r>
      <w:r w:rsidR="00682409">
        <w:t>t the end of the stepped implementation period in year five, non-TTS customers will no longer receive a reduced allocation of the intrastate capacity cost</w:t>
      </w:r>
      <w:r w:rsidR="00EC47D2">
        <w:t xml:space="preserve">, </w:t>
      </w:r>
      <w:r w:rsidR="00682409">
        <w:t>the credit to the PGA will increase accordingly</w:t>
      </w:r>
      <w:r w:rsidR="00EC47D2">
        <w:t>, and sales customers will no longer absorb a portion of the non-TTS intrastate capacity costs</w:t>
      </w:r>
      <w:r w:rsidR="00682409">
        <w:t xml:space="preserve">. </w:t>
      </w:r>
      <w:r w:rsidR="00682409">
        <w:rPr>
          <w:rStyle w:val="FootnoteReference"/>
        </w:rPr>
        <w:t xml:space="preserve">  </w:t>
      </w:r>
      <w:r w:rsidR="0034182B">
        <w:rPr>
          <w:rStyle w:val="FootnoteReference"/>
        </w:rPr>
        <w:t xml:space="preserve"> </w:t>
      </w:r>
      <w:r w:rsidR="0034182B">
        <w:t xml:space="preserve"> </w:t>
      </w:r>
    </w:p>
    <w:p w:rsidR="00496B17" w:rsidRDefault="00496B17" w:rsidP="00496B17">
      <w:pPr>
        <w:pStyle w:val="First-LevelSubheading"/>
      </w:pPr>
      <w:r>
        <w:t>Conclusion</w:t>
      </w:r>
    </w:p>
    <w:p w:rsidR="00496B17" w:rsidRPr="00496B17" w:rsidRDefault="00496B17" w:rsidP="00496B17">
      <w:pPr>
        <w:pStyle w:val="BodyText"/>
      </w:pPr>
      <w:r>
        <w:t>Based on its review of the information provided in the peti</w:t>
      </w:r>
      <w:r w:rsidR="00B1458E">
        <w:t>ti</w:t>
      </w:r>
      <w:r>
        <w:t xml:space="preserve">on and in response to staff’s data request, staff believes that the Companies’ proposed swing service rider is reasonable. Staff </w:t>
      </w:r>
      <w:r>
        <w:lastRenderedPageBreak/>
        <w:t>recommends approval of the proposed swing service rider rates</w:t>
      </w:r>
      <w:r w:rsidR="00EC29EE">
        <w:t>, as revised on October 23, 2017,</w:t>
      </w:r>
      <w:r>
        <w:t xml:space="preserve"> for</w:t>
      </w:r>
      <w:r w:rsidR="00636931">
        <w:t xml:space="preserve"> the</w:t>
      </w:r>
      <w:r>
        <w:t xml:space="preserve"> period January through December 2018.</w:t>
      </w:r>
    </w:p>
    <w:p w:rsidR="0062291A" w:rsidRDefault="0062291A" w:rsidP="00E67B61">
      <w:pPr>
        <w:pStyle w:val="BodyText"/>
        <w:rPr>
          <w:vanish/>
          <w:specVanish/>
        </w:rPr>
      </w:pPr>
      <w:r w:rsidRPr="004C3641">
        <w:rPr>
          <w:b/>
          <w:i/>
        </w:rPr>
        <w:br w:type="page"/>
      </w:r>
      <w:r w:rsidRPr="00E67B61">
        <w:rPr>
          <w:rStyle w:val="IssueSubsectionHeadingChar"/>
        </w:rPr>
        <w:lastRenderedPageBreak/>
        <w:t xml:space="preserve">Issue </w:t>
      </w:r>
      <w:r w:rsidRPr="00E67B61">
        <w:rPr>
          <w:rStyle w:val="IssueSubsectionHeadingChar"/>
        </w:rPr>
        <w:fldChar w:fldCharType="begin"/>
      </w:r>
      <w:r w:rsidRPr="00E67B61">
        <w:rPr>
          <w:rStyle w:val="IssueSubsectionHeadingChar"/>
        </w:rPr>
        <w:instrText xml:space="preserve"> SEQ Issue \* MERGEFORMAT </w:instrText>
      </w:r>
      <w:r w:rsidRPr="00E67B61">
        <w:rPr>
          <w:rStyle w:val="IssueSubsectionHeadingChar"/>
        </w:rPr>
        <w:fldChar w:fldCharType="separate"/>
      </w:r>
      <w:r w:rsidR="000F1893">
        <w:rPr>
          <w:rStyle w:val="IssueSubsectionHeadingChar"/>
          <w:noProof/>
        </w:rPr>
        <w:t>2</w:t>
      </w:r>
      <w:r w:rsidRPr="00E67B61">
        <w:rPr>
          <w:rStyle w:val="IssueSubsectionHeadingChar"/>
        </w:rPr>
        <w:fldChar w:fldCharType="end"/>
      </w:r>
      <w:r w:rsidRPr="00E67B61">
        <w:rPr>
          <w:rStyle w:val="IssueSubsectionHeadingChar"/>
        </w:rPr>
        <w:t>:</w:t>
      </w:r>
      <w:r>
        <w:fldChar w:fldCharType="begin"/>
      </w:r>
      <w:r>
        <w:instrText xml:space="preserve"> TC "</w:instrText>
      </w:r>
      <w:r>
        <w:fldChar w:fldCharType="begin"/>
      </w:r>
      <w:r>
        <w:instrText xml:space="preserve"> SEQ issue \c </w:instrText>
      </w:r>
      <w:r>
        <w:fldChar w:fldCharType="separate"/>
      </w:r>
      <w:r w:rsidR="000F1893">
        <w:rPr>
          <w:noProof/>
        </w:rPr>
        <w:instrText>2</w:instrText>
      </w:r>
      <w:r>
        <w:fldChar w:fldCharType="end"/>
      </w:r>
      <w:r>
        <w:tab/>
        <w:instrText xml:space="preserve">" \l 1 </w:instrText>
      </w:r>
      <w:r>
        <w:fldChar w:fldCharType="end"/>
      </w:r>
      <w:r>
        <w:t> </w:t>
      </w:r>
    </w:p>
    <w:p w:rsidR="0062291A" w:rsidRDefault="0062291A">
      <w:pPr>
        <w:pStyle w:val="BodyText"/>
      </w:pPr>
      <w:r>
        <w:t> Should this docket be closed?</w:t>
      </w:r>
    </w:p>
    <w:p w:rsidR="0062291A" w:rsidRPr="004C3641" w:rsidRDefault="0062291A">
      <w:pPr>
        <w:pStyle w:val="IssueSubsectionHeading"/>
        <w:rPr>
          <w:vanish/>
          <w:specVanish/>
        </w:rPr>
      </w:pPr>
      <w:r w:rsidRPr="004C3641">
        <w:t>Recommendation: </w:t>
      </w:r>
    </w:p>
    <w:p w:rsidR="0062291A" w:rsidRDefault="0062291A">
      <w:pPr>
        <w:pStyle w:val="BodyText"/>
      </w:pPr>
      <w:r>
        <w:t> </w:t>
      </w:r>
      <w:r w:rsidR="002E3C2A">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 xml:space="preserve">. (Taylor) </w:t>
      </w:r>
    </w:p>
    <w:p w:rsidR="0062291A" w:rsidRPr="004C3641" w:rsidRDefault="0062291A">
      <w:pPr>
        <w:pStyle w:val="IssueSubsectionHeading"/>
        <w:rPr>
          <w:vanish/>
          <w:specVanish/>
        </w:rPr>
      </w:pPr>
      <w:r w:rsidRPr="004C3641">
        <w:t>Staff Analysis: </w:t>
      </w:r>
    </w:p>
    <w:p w:rsidR="00386D45" w:rsidRDefault="0062291A">
      <w:pPr>
        <w:pStyle w:val="BodyText"/>
        <w:sectPr w:rsidR="00386D4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2E3C2A">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w:t>
      </w:r>
    </w:p>
    <w:p w:rsidR="0062291A" w:rsidRDefault="0062291A">
      <w:pPr>
        <w:pStyle w:val="BodyText"/>
      </w:pPr>
    </w:p>
    <w:p w:rsidR="000206D7" w:rsidRDefault="00083E98">
      <w:pPr>
        <w:pStyle w:val="BodyText"/>
      </w:pPr>
      <w:r>
        <w:rPr>
          <w:noProof/>
        </w:rPr>
        <w:drawing>
          <wp:inline distT="0" distB="0" distL="0" distR="0" wp14:anchorId="2FB7069B" wp14:editId="1B853D81">
            <wp:extent cx="5943600" cy="5227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227320"/>
                    </a:xfrm>
                    <a:prstGeom prst="rect">
                      <a:avLst/>
                    </a:prstGeom>
                  </pic:spPr>
                </pic:pic>
              </a:graphicData>
            </a:graphic>
          </wp:inline>
        </w:drawing>
      </w:r>
    </w:p>
    <w:p w:rsidR="00083E98" w:rsidRDefault="00083E98">
      <w:r>
        <w:br w:type="page"/>
      </w:r>
    </w:p>
    <w:p w:rsidR="00083E98" w:rsidRDefault="00083E98">
      <w:pPr>
        <w:pStyle w:val="BodyText"/>
      </w:pPr>
    </w:p>
    <w:p w:rsidR="00083E98" w:rsidRDefault="00265DB7">
      <w:pPr>
        <w:pStyle w:val="BodyText"/>
      </w:pPr>
      <w:r>
        <w:rPr>
          <w:noProof/>
        </w:rPr>
        <w:drawing>
          <wp:inline distT="0" distB="0" distL="0" distR="0" wp14:anchorId="44286D39" wp14:editId="4B609347">
            <wp:extent cx="5943600" cy="428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287520"/>
                    </a:xfrm>
                    <a:prstGeom prst="rect">
                      <a:avLst/>
                    </a:prstGeom>
                  </pic:spPr>
                </pic:pic>
              </a:graphicData>
            </a:graphic>
          </wp:inline>
        </w:drawing>
      </w:r>
    </w:p>
    <w:p w:rsidR="00083E98" w:rsidRDefault="00083E98">
      <w:r>
        <w:br w:type="page"/>
      </w:r>
    </w:p>
    <w:p w:rsidR="00E06484" w:rsidRDefault="00E06484" w:rsidP="00E275D8">
      <w:pPr>
        <w:pStyle w:val="BodyText"/>
      </w:pPr>
    </w:p>
    <w:p w:rsidR="00083E98" w:rsidRDefault="00265DB7" w:rsidP="00E275D8">
      <w:pPr>
        <w:pStyle w:val="BodyText"/>
      </w:pPr>
      <w:r>
        <w:rPr>
          <w:noProof/>
        </w:rPr>
        <w:drawing>
          <wp:inline distT="0" distB="0" distL="0" distR="0" wp14:anchorId="3FFFE3F9" wp14:editId="72F735D8">
            <wp:extent cx="4564380" cy="62179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4380" cy="6217920"/>
                    </a:xfrm>
                    <a:prstGeom prst="rect">
                      <a:avLst/>
                    </a:prstGeom>
                  </pic:spPr>
                </pic:pic>
              </a:graphicData>
            </a:graphic>
          </wp:inline>
        </w:drawing>
      </w:r>
    </w:p>
    <w:p w:rsidR="00083E98" w:rsidRDefault="00083E98" w:rsidP="00083E98">
      <w:r>
        <w:br w:type="page"/>
      </w:r>
    </w:p>
    <w:p w:rsidR="00083E98" w:rsidRDefault="00083E98" w:rsidP="00E275D8">
      <w:pPr>
        <w:pStyle w:val="BodyText"/>
      </w:pPr>
    </w:p>
    <w:p w:rsidR="00083E98" w:rsidRDefault="00083E98" w:rsidP="00E275D8">
      <w:pPr>
        <w:pStyle w:val="BodyText"/>
      </w:pPr>
      <w:r>
        <w:rPr>
          <w:noProof/>
        </w:rPr>
        <w:drawing>
          <wp:inline distT="0" distB="0" distL="0" distR="0" wp14:anchorId="774F7757" wp14:editId="6E9054E6">
            <wp:extent cx="5943600" cy="3829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829685"/>
                    </a:xfrm>
                    <a:prstGeom prst="rect">
                      <a:avLst/>
                    </a:prstGeom>
                  </pic:spPr>
                </pic:pic>
              </a:graphicData>
            </a:graphic>
          </wp:inline>
        </w:drawing>
      </w:r>
    </w:p>
    <w:sectPr w:rsidR="00083E98"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E8" w:rsidRDefault="00165BE8">
      <w:r>
        <w:separator/>
      </w:r>
    </w:p>
  </w:endnote>
  <w:endnote w:type="continuationSeparator" w:id="0">
    <w:p w:rsidR="00165BE8" w:rsidRDefault="0016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31001">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E8" w:rsidRDefault="00165BE8">
      <w:r>
        <w:separator/>
      </w:r>
    </w:p>
  </w:footnote>
  <w:footnote w:type="continuationSeparator" w:id="0">
    <w:p w:rsidR="00165BE8" w:rsidRDefault="00165BE8">
      <w:r>
        <w:continuationSeparator/>
      </w:r>
    </w:p>
  </w:footnote>
  <w:footnote w:id="1">
    <w:p w:rsidR="00A8324A" w:rsidRPr="00005206" w:rsidRDefault="00A8324A" w:rsidP="00A8324A">
      <w:pPr>
        <w:pStyle w:val="FootnoteText"/>
        <w:rPr>
          <w:i/>
        </w:rPr>
      </w:pPr>
      <w:r>
        <w:rPr>
          <w:rStyle w:val="FootnoteReference"/>
        </w:rPr>
        <w:footnoteRef/>
      </w:r>
      <w:r w:rsidR="007B227C">
        <w:t xml:space="preserve"> Order No. PSC-16</w:t>
      </w:r>
      <w:r>
        <w:t xml:space="preserve">-0422-TRF-GU, issued October 3, 2016, Docket No. 160085-GU, </w:t>
      </w:r>
      <w:r w:rsidRPr="00005206">
        <w:rPr>
          <w:i/>
        </w:rPr>
        <w:t>In re: Joint petition for approval of swing service rider, by</w:t>
      </w:r>
      <w:r>
        <w:rPr>
          <w:i/>
        </w:rPr>
        <w:t xml:space="preserve"> Florida Public Utilities Company, Florida Public Utilities Company-Indiantown Division, Florida Public Utilities Company-Fort Meade, and Florida Division of Chesapeake Utilities Corporation. </w:t>
      </w:r>
    </w:p>
  </w:footnote>
  <w:footnote w:id="2">
    <w:p w:rsidR="00B8664A" w:rsidRDefault="00B8664A">
      <w:pPr>
        <w:pStyle w:val="FootnoteText"/>
      </w:pPr>
      <w:r>
        <w:rPr>
          <w:rStyle w:val="FootnoteReference"/>
        </w:rPr>
        <w:footnoteRef/>
      </w:r>
      <w:r>
        <w:t xml:space="preserve"> The PGA charge is set by the Commission in </w:t>
      </w:r>
      <w:r w:rsidR="00531F68">
        <w:t>the</w:t>
      </w:r>
      <w:r>
        <w:t xml:space="preserve"> annual </w:t>
      </w:r>
      <w:r w:rsidR="00531F68">
        <w:t xml:space="preserve">PGA </w:t>
      </w:r>
      <w:r>
        <w:t xml:space="preserve">proceeding. </w:t>
      </w:r>
    </w:p>
  </w:footnote>
  <w:footnote w:id="3">
    <w:p w:rsidR="007F78D9" w:rsidRDefault="007F78D9" w:rsidP="007F78D9">
      <w:pPr>
        <w:pStyle w:val="FootnoteText"/>
      </w:pPr>
      <w:r>
        <w:rPr>
          <w:rStyle w:val="FootnoteReference"/>
        </w:rPr>
        <w:footnoteRef/>
      </w:r>
      <w:r>
        <w:t xml:space="preserve"> The Commission does not regulate the shippers and their charges for the gas commodity. </w:t>
      </w:r>
    </w:p>
  </w:footnote>
  <w:footnote w:id="4">
    <w:p w:rsidR="00496B17" w:rsidRDefault="00496B17" w:rsidP="00496B17">
      <w:pPr>
        <w:pStyle w:val="FootnoteText"/>
      </w:pPr>
      <w:r>
        <w:rPr>
          <w:rStyle w:val="FootnoteReference"/>
        </w:rPr>
        <w:footnoteRef/>
      </w:r>
      <w:r>
        <w:t xml:space="preserve"> </w:t>
      </w:r>
      <w:r w:rsidR="00682409">
        <w:t xml:space="preserve">See </w:t>
      </w:r>
      <w:r>
        <w:t>Document No. 07559-2017, Revised Petition by Florida Public Utilities Company for Approval of PGA Factor filed on September 6, 2017, in Docket No. 20170003-GU.</w:t>
      </w:r>
      <w:r w:rsidR="008B547C">
        <w:t xml:space="preserve"> Staff notes that the PGA reflects a credit of $1,864,388 based on the calculation contained in the original petition filed on September 1, 2017, in the instant docket.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65BE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20170191-GU</w:t>
    </w:r>
    <w:bookmarkEnd w:id="15"/>
  </w:p>
  <w:p w:rsidR="00BC402E" w:rsidRDefault="00BC402E">
    <w:pPr>
      <w:pStyle w:val="Header"/>
    </w:pPr>
    <w:r>
      <w:t xml:space="preserve">Date: </w:t>
    </w:r>
    <w:fldSimple w:instr=" REF FilingDate ">
      <w:r w:rsidR="000F1893">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F1893">
      <w:t>Docket No.</w:t>
    </w:r>
    <w:r>
      <w:fldChar w:fldCharType="end"/>
    </w:r>
    <w:r>
      <w:t xml:space="preserve"> </w:t>
    </w:r>
    <w:r>
      <w:fldChar w:fldCharType="begin"/>
    </w:r>
    <w:r>
      <w:instrText xml:space="preserve"> REF DocketList</w:instrText>
    </w:r>
    <w:r>
      <w:fldChar w:fldCharType="separate"/>
    </w:r>
    <w:r w:rsidR="000F1893">
      <w:t>20170191-GU</w:t>
    </w:r>
    <w:r>
      <w:fldChar w:fldCharType="end"/>
    </w:r>
    <w:r>
      <w:tab/>
      <w:t xml:space="preserve">Issue </w:t>
    </w:r>
    <w:fldSimple w:instr=" Seq Issue \c \* Arabic ">
      <w:r w:rsidR="00931001">
        <w:rPr>
          <w:noProof/>
        </w:rPr>
        <w:t>2</w:t>
      </w:r>
    </w:fldSimple>
  </w:p>
  <w:p w:rsidR="00BC402E" w:rsidRDefault="00BC402E">
    <w:pPr>
      <w:pStyle w:val="Header"/>
    </w:pPr>
    <w:r>
      <w:t xml:space="preserve">Date: </w:t>
    </w:r>
    <w:fldSimple w:instr=" REF FilingDate ">
      <w:r w:rsidR="000F1893">
        <w:t>October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45" w:rsidRDefault="00386D45" w:rsidP="00220732">
    <w:pPr>
      <w:pStyle w:val="Header"/>
      <w:tabs>
        <w:tab w:val="clear" w:pos="4320"/>
        <w:tab w:val="clear" w:pos="8640"/>
        <w:tab w:val="right" w:pos="9360"/>
      </w:tabs>
    </w:pPr>
    <w:r>
      <w:fldChar w:fldCharType="begin"/>
    </w:r>
    <w:r>
      <w:instrText xml:space="preserve"> REF DocketLabel</w:instrText>
    </w:r>
    <w:r>
      <w:fldChar w:fldCharType="separate"/>
    </w:r>
    <w:r w:rsidR="000F1893">
      <w:t>Docket No.</w:t>
    </w:r>
    <w:r>
      <w:fldChar w:fldCharType="end"/>
    </w:r>
    <w:r>
      <w:t xml:space="preserve"> </w:t>
    </w:r>
    <w:r>
      <w:fldChar w:fldCharType="begin"/>
    </w:r>
    <w:r>
      <w:instrText xml:space="preserve"> REF DocketList</w:instrText>
    </w:r>
    <w:r>
      <w:fldChar w:fldCharType="separate"/>
    </w:r>
    <w:r w:rsidR="000F1893">
      <w:t>20170191-GU</w:t>
    </w:r>
    <w:r>
      <w:fldChar w:fldCharType="end"/>
    </w:r>
    <w:r>
      <w:tab/>
      <w:t>Attachment A</w:t>
    </w:r>
  </w:p>
  <w:p w:rsidR="00386D45" w:rsidRDefault="00386D45" w:rsidP="003A469A">
    <w:pPr>
      <w:pStyle w:val="Header"/>
      <w:tabs>
        <w:tab w:val="clear" w:pos="8640"/>
        <w:tab w:val="right" w:pos="9090"/>
      </w:tabs>
    </w:pPr>
    <w:r>
      <w:t xml:space="preserve">Date: </w:t>
    </w:r>
    <w:fldSimple w:instr=" REF FilingDate ">
      <w:r w:rsidR="000F1893">
        <w:t>October 26, 2017</w:t>
      </w:r>
    </w:fldSimple>
    <w:r w:rsidR="003A469A">
      <w:t xml:space="preserve">   </w:t>
    </w:r>
    <w:r w:rsidR="00083E98">
      <w:tab/>
    </w:r>
    <w:r w:rsidR="003A469A">
      <w:t xml:space="preserve">   </w:t>
    </w:r>
    <w:r w:rsidR="00A72A63">
      <w:t xml:space="preserve">                                                                                          Page </w:t>
    </w:r>
    <w:r w:rsidR="00A72A63">
      <w:fldChar w:fldCharType="begin"/>
    </w:r>
    <w:r w:rsidR="00A72A63">
      <w:instrText xml:space="preserve">= </w:instrText>
    </w:r>
    <w:r w:rsidR="00A72A63">
      <w:fldChar w:fldCharType="begin"/>
    </w:r>
    <w:r w:rsidR="00A72A63">
      <w:instrText xml:space="preserve">page  </w:instrText>
    </w:r>
    <w:r w:rsidR="00A72A63">
      <w:fldChar w:fldCharType="separate"/>
    </w:r>
    <w:r w:rsidR="00931001">
      <w:rPr>
        <w:noProof/>
      </w:rPr>
      <w:instrText>10</w:instrText>
    </w:r>
    <w:r w:rsidR="00A72A63">
      <w:fldChar w:fldCharType="end"/>
    </w:r>
    <w:r w:rsidR="00A72A63">
      <w:instrText xml:space="preserve">-6 </w:instrText>
    </w:r>
    <w:r w:rsidR="00A72A63">
      <w:fldChar w:fldCharType="separate"/>
    </w:r>
    <w:r w:rsidR="00931001">
      <w:rPr>
        <w:noProof/>
      </w:rPr>
      <w:t>4</w:t>
    </w:r>
    <w:r w:rsidR="00A72A63">
      <w:fldChar w:fldCharType="end"/>
    </w:r>
    <w:r w:rsidR="00A72A63">
      <w:t xml:space="preserve"> of 4</w:t>
    </w:r>
    <w:r w:rsidR="003A469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65BE8"/>
    <w:rsid w:val="000043D5"/>
    <w:rsid w:val="00005206"/>
    <w:rsid w:val="00006170"/>
    <w:rsid w:val="00010E37"/>
    <w:rsid w:val="000172DA"/>
    <w:rsid w:val="000206D7"/>
    <w:rsid w:val="000247C5"/>
    <w:rsid w:val="000277C2"/>
    <w:rsid w:val="00035B48"/>
    <w:rsid w:val="00036CE2"/>
    <w:rsid w:val="000437FE"/>
    <w:rsid w:val="000513BE"/>
    <w:rsid w:val="00064A3C"/>
    <w:rsid w:val="00065A06"/>
    <w:rsid w:val="000666F3"/>
    <w:rsid w:val="00070DCB"/>
    <w:rsid w:val="00073120"/>
    <w:rsid w:val="000764D0"/>
    <w:rsid w:val="000828D3"/>
    <w:rsid w:val="00083E98"/>
    <w:rsid w:val="000A2B57"/>
    <w:rsid w:val="000A418B"/>
    <w:rsid w:val="000C4431"/>
    <w:rsid w:val="000D1C06"/>
    <w:rsid w:val="000D4319"/>
    <w:rsid w:val="000F1893"/>
    <w:rsid w:val="000F374A"/>
    <w:rsid w:val="001076AF"/>
    <w:rsid w:val="00117C8C"/>
    <w:rsid w:val="00124E2E"/>
    <w:rsid w:val="00125ED4"/>
    <w:rsid w:val="001305E9"/>
    <w:rsid w:val="001307AF"/>
    <w:rsid w:val="001333D7"/>
    <w:rsid w:val="00135687"/>
    <w:rsid w:val="0015506E"/>
    <w:rsid w:val="00163031"/>
    <w:rsid w:val="00165BE8"/>
    <w:rsid w:val="00171A90"/>
    <w:rsid w:val="00180254"/>
    <w:rsid w:val="00191E1F"/>
    <w:rsid w:val="00192943"/>
    <w:rsid w:val="00194E55"/>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259D"/>
    <w:rsid w:val="00225C3F"/>
    <w:rsid w:val="002338CB"/>
    <w:rsid w:val="002635BB"/>
    <w:rsid w:val="00263D44"/>
    <w:rsid w:val="00265DB7"/>
    <w:rsid w:val="00267786"/>
    <w:rsid w:val="002702AD"/>
    <w:rsid w:val="00270404"/>
    <w:rsid w:val="00270E5F"/>
    <w:rsid w:val="00286063"/>
    <w:rsid w:val="00292D82"/>
    <w:rsid w:val="002963CB"/>
    <w:rsid w:val="002D226D"/>
    <w:rsid w:val="002E3C2A"/>
    <w:rsid w:val="002F6030"/>
    <w:rsid w:val="003037E1"/>
    <w:rsid w:val="00307E51"/>
    <w:rsid w:val="003103EC"/>
    <w:rsid w:val="0031327A"/>
    <w:rsid w:val="0031449D"/>
    <w:rsid w:val="003144EF"/>
    <w:rsid w:val="00322F74"/>
    <w:rsid w:val="00337B80"/>
    <w:rsid w:val="00340073"/>
    <w:rsid w:val="0034182B"/>
    <w:rsid w:val="00357D22"/>
    <w:rsid w:val="003632FD"/>
    <w:rsid w:val="00372805"/>
    <w:rsid w:val="00373180"/>
    <w:rsid w:val="00375AB9"/>
    <w:rsid w:val="003821A0"/>
    <w:rsid w:val="00385B04"/>
    <w:rsid w:val="003864CF"/>
    <w:rsid w:val="00386D45"/>
    <w:rsid w:val="003A22A6"/>
    <w:rsid w:val="003A469A"/>
    <w:rsid w:val="003A5494"/>
    <w:rsid w:val="003B2510"/>
    <w:rsid w:val="003C2CC4"/>
    <w:rsid w:val="003C3710"/>
    <w:rsid w:val="003D39B5"/>
    <w:rsid w:val="003E0EFC"/>
    <w:rsid w:val="003E4A2B"/>
    <w:rsid w:val="003E7503"/>
    <w:rsid w:val="003E76C2"/>
    <w:rsid w:val="003F1679"/>
    <w:rsid w:val="003F21EB"/>
    <w:rsid w:val="003F4A35"/>
    <w:rsid w:val="003F7FDD"/>
    <w:rsid w:val="00402481"/>
    <w:rsid w:val="004042B4"/>
    <w:rsid w:val="00410DC4"/>
    <w:rsid w:val="00412DAE"/>
    <w:rsid w:val="00431598"/>
    <w:rsid w:val="004319AD"/>
    <w:rsid w:val="004374AC"/>
    <w:rsid w:val="004426B8"/>
    <w:rsid w:val="00444432"/>
    <w:rsid w:val="004520BF"/>
    <w:rsid w:val="00471860"/>
    <w:rsid w:val="00472FEC"/>
    <w:rsid w:val="0048044D"/>
    <w:rsid w:val="00496B17"/>
    <w:rsid w:val="004A744D"/>
    <w:rsid w:val="004B60BD"/>
    <w:rsid w:val="004B6D70"/>
    <w:rsid w:val="004C1DE4"/>
    <w:rsid w:val="004C3150"/>
    <w:rsid w:val="004C3641"/>
    <w:rsid w:val="004C4390"/>
    <w:rsid w:val="004C4AF7"/>
    <w:rsid w:val="004D2881"/>
    <w:rsid w:val="004D385F"/>
    <w:rsid w:val="004D5B39"/>
    <w:rsid w:val="004D5DEC"/>
    <w:rsid w:val="004E330D"/>
    <w:rsid w:val="004E5147"/>
    <w:rsid w:val="004F5C43"/>
    <w:rsid w:val="0050466D"/>
    <w:rsid w:val="0050652D"/>
    <w:rsid w:val="00506C03"/>
    <w:rsid w:val="00511A11"/>
    <w:rsid w:val="00516496"/>
    <w:rsid w:val="0052572A"/>
    <w:rsid w:val="00531F68"/>
    <w:rsid w:val="00532DE0"/>
    <w:rsid w:val="00543CB3"/>
    <w:rsid w:val="005442E4"/>
    <w:rsid w:val="00560FF0"/>
    <w:rsid w:val="005614BD"/>
    <w:rsid w:val="0057154F"/>
    <w:rsid w:val="00573ACD"/>
    <w:rsid w:val="00580F69"/>
    <w:rsid w:val="005812FB"/>
    <w:rsid w:val="00581CA3"/>
    <w:rsid w:val="005864A6"/>
    <w:rsid w:val="00587A44"/>
    <w:rsid w:val="00597730"/>
    <w:rsid w:val="005977EC"/>
    <w:rsid w:val="00597DE7"/>
    <w:rsid w:val="005A44DE"/>
    <w:rsid w:val="005A4AA2"/>
    <w:rsid w:val="005A4CE7"/>
    <w:rsid w:val="005B34B6"/>
    <w:rsid w:val="005B6C8F"/>
    <w:rsid w:val="005B6EC3"/>
    <w:rsid w:val="005D0F74"/>
    <w:rsid w:val="005D2E7D"/>
    <w:rsid w:val="005D4A8F"/>
    <w:rsid w:val="005D561B"/>
    <w:rsid w:val="005D5ECF"/>
    <w:rsid w:val="005F0C2A"/>
    <w:rsid w:val="005F468D"/>
    <w:rsid w:val="005F69A3"/>
    <w:rsid w:val="00604CC7"/>
    <w:rsid w:val="00615423"/>
    <w:rsid w:val="006165B2"/>
    <w:rsid w:val="00617276"/>
    <w:rsid w:val="0062291A"/>
    <w:rsid w:val="0062527B"/>
    <w:rsid w:val="00625D97"/>
    <w:rsid w:val="00625F1C"/>
    <w:rsid w:val="006279E1"/>
    <w:rsid w:val="00630CEB"/>
    <w:rsid w:val="00632264"/>
    <w:rsid w:val="00636931"/>
    <w:rsid w:val="00641E17"/>
    <w:rsid w:val="00646D86"/>
    <w:rsid w:val="006470BC"/>
    <w:rsid w:val="006554D3"/>
    <w:rsid w:val="00660EFD"/>
    <w:rsid w:val="00667036"/>
    <w:rsid w:val="00673BDB"/>
    <w:rsid w:val="00674341"/>
    <w:rsid w:val="006771B8"/>
    <w:rsid w:val="00682409"/>
    <w:rsid w:val="006843B6"/>
    <w:rsid w:val="0068481F"/>
    <w:rsid w:val="00696F5D"/>
    <w:rsid w:val="00697249"/>
    <w:rsid w:val="006B3947"/>
    <w:rsid w:val="006B4293"/>
    <w:rsid w:val="006B624F"/>
    <w:rsid w:val="006C06C1"/>
    <w:rsid w:val="006C0C95"/>
    <w:rsid w:val="006C31E3"/>
    <w:rsid w:val="006D18D3"/>
    <w:rsid w:val="006E08CB"/>
    <w:rsid w:val="006E598D"/>
    <w:rsid w:val="0070437D"/>
    <w:rsid w:val="00704CF1"/>
    <w:rsid w:val="00705B04"/>
    <w:rsid w:val="00724992"/>
    <w:rsid w:val="00734820"/>
    <w:rsid w:val="007349DC"/>
    <w:rsid w:val="00735833"/>
    <w:rsid w:val="0074365E"/>
    <w:rsid w:val="00744B55"/>
    <w:rsid w:val="007515FD"/>
    <w:rsid w:val="00760D80"/>
    <w:rsid w:val="00780C09"/>
    <w:rsid w:val="00780DDF"/>
    <w:rsid w:val="007834E9"/>
    <w:rsid w:val="007845F9"/>
    <w:rsid w:val="00787DBC"/>
    <w:rsid w:val="0079019A"/>
    <w:rsid w:val="00792935"/>
    <w:rsid w:val="007A04A1"/>
    <w:rsid w:val="007A1840"/>
    <w:rsid w:val="007B227C"/>
    <w:rsid w:val="007C0528"/>
    <w:rsid w:val="007C3D38"/>
    <w:rsid w:val="007D0F35"/>
    <w:rsid w:val="007D4FEB"/>
    <w:rsid w:val="007D6146"/>
    <w:rsid w:val="007D7685"/>
    <w:rsid w:val="007E0CE7"/>
    <w:rsid w:val="007F1193"/>
    <w:rsid w:val="007F417F"/>
    <w:rsid w:val="007F78D9"/>
    <w:rsid w:val="008042BD"/>
    <w:rsid w:val="00816624"/>
    <w:rsid w:val="00822427"/>
    <w:rsid w:val="00822562"/>
    <w:rsid w:val="00823663"/>
    <w:rsid w:val="00832DDC"/>
    <w:rsid w:val="00850BAC"/>
    <w:rsid w:val="00854A3E"/>
    <w:rsid w:val="00855D08"/>
    <w:rsid w:val="00871B72"/>
    <w:rsid w:val="00874344"/>
    <w:rsid w:val="00882155"/>
    <w:rsid w:val="0088233B"/>
    <w:rsid w:val="0088535B"/>
    <w:rsid w:val="0088599E"/>
    <w:rsid w:val="00886C37"/>
    <w:rsid w:val="00892D99"/>
    <w:rsid w:val="00893315"/>
    <w:rsid w:val="00897B41"/>
    <w:rsid w:val="008B547C"/>
    <w:rsid w:val="008B62AE"/>
    <w:rsid w:val="008C04B5"/>
    <w:rsid w:val="008C14FA"/>
    <w:rsid w:val="008C7B0B"/>
    <w:rsid w:val="008D4057"/>
    <w:rsid w:val="008E1F19"/>
    <w:rsid w:val="008F2262"/>
    <w:rsid w:val="008F4D2B"/>
    <w:rsid w:val="008F7736"/>
    <w:rsid w:val="0090019E"/>
    <w:rsid w:val="009002D1"/>
    <w:rsid w:val="00901086"/>
    <w:rsid w:val="009017D3"/>
    <w:rsid w:val="00901C8A"/>
    <w:rsid w:val="00905886"/>
    <w:rsid w:val="009070D6"/>
    <w:rsid w:val="009076C6"/>
    <w:rsid w:val="0091019E"/>
    <w:rsid w:val="009106F1"/>
    <w:rsid w:val="00912404"/>
    <w:rsid w:val="009145D6"/>
    <w:rsid w:val="00920E64"/>
    <w:rsid w:val="00922002"/>
    <w:rsid w:val="00924020"/>
    <w:rsid w:val="009271A7"/>
    <w:rsid w:val="00931001"/>
    <w:rsid w:val="0093658B"/>
    <w:rsid w:val="009429FF"/>
    <w:rsid w:val="00945BD6"/>
    <w:rsid w:val="009479FB"/>
    <w:rsid w:val="009512BD"/>
    <w:rsid w:val="00951C45"/>
    <w:rsid w:val="009656F2"/>
    <w:rsid w:val="00966A08"/>
    <w:rsid w:val="00971207"/>
    <w:rsid w:val="00975CB4"/>
    <w:rsid w:val="009863B0"/>
    <w:rsid w:val="0098646F"/>
    <w:rsid w:val="00987DE1"/>
    <w:rsid w:val="00990571"/>
    <w:rsid w:val="0099673A"/>
    <w:rsid w:val="009A3330"/>
    <w:rsid w:val="009A7C96"/>
    <w:rsid w:val="009C3DB9"/>
    <w:rsid w:val="009D46E5"/>
    <w:rsid w:val="009D568A"/>
    <w:rsid w:val="009E3F17"/>
    <w:rsid w:val="009F04EC"/>
    <w:rsid w:val="009F2A7C"/>
    <w:rsid w:val="009F3B36"/>
    <w:rsid w:val="009F7991"/>
    <w:rsid w:val="00A019B9"/>
    <w:rsid w:val="00A0446C"/>
    <w:rsid w:val="00A05061"/>
    <w:rsid w:val="00A12508"/>
    <w:rsid w:val="00A1282B"/>
    <w:rsid w:val="00A13A27"/>
    <w:rsid w:val="00A175B6"/>
    <w:rsid w:val="00A2128D"/>
    <w:rsid w:val="00A21835"/>
    <w:rsid w:val="00A2374B"/>
    <w:rsid w:val="00A27D6E"/>
    <w:rsid w:val="00A30C02"/>
    <w:rsid w:val="00A328EC"/>
    <w:rsid w:val="00A33A51"/>
    <w:rsid w:val="00A35273"/>
    <w:rsid w:val="00A41CA6"/>
    <w:rsid w:val="00A47927"/>
    <w:rsid w:val="00A47FFC"/>
    <w:rsid w:val="00A5442F"/>
    <w:rsid w:val="00A54FF9"/>
    <w:rsid w:val="00A56765"/>
    <w:rsid w:val="00A675AC"/>
    <w:rsid w:val="00A72213"/>
    <w:rsid w:val="00A72A63"/>
    <w:rsid w:val="00A7581F"/>
    <w:rsid w:val="00A8324A"/>
    <w:rsid w:val="00A86CAF"/>
    <w:rsid w:val="00A92FB1"/>
    <w:rsid w:val="00A95A0C"/>
    <w:rsid w:val="00AA2765"/>
    <w:rsid w:val="00AA77B5"/>
    <w:rsid w:val="00AB6C5D"/>
    <w:rsid w:val="00AC3401"/>
    <w:rsid w:val="00AC51A7"/>
    <w:rsid w:val="00AD05EB"/>
    <w:rsid w:val="00AD444B"/>
    <w:rsid w:val="00AD6C78"/>
    <w:rsid w:val="00AE2707"/>
    <w:rsid w:val="00AE2EAB"/>
    <w:rsid w:val="00AF5F89"/>
    <w:rsid w:val="00AF73CB"/>
    <w:rsid w:val="00B002D6"/>
    <w:rsid w:val="00B05B51"/>
    <w:rsid w:val="00B1458E"/>
    <w:rsid w:val="00B14E5A"/>
    <w:rsid w:val="00B15370"/>
    <w:rsid w:val="00B16DA4"/>
    <w:rsid w:val="00B17BEB"/>
    <w:rsid w:val="00B21A3C"/>
    <w:rsid w:val="00B223C0"/>
    <w:rsid w:val="00B234ED"/>
    <w:rsid w:val="00B249B2"/>
    <w:rsid w:val="00B25CA3"/>
    <w:rsid w:val="00B2765A"/>
    <w:rsid w:val="00B44D98"/>
    <w:rsid w:val="00B516ED"/>
    <w:rsid w:val="00B54865"/>
    <w:rsid w:val="00B57A6A"/>
    <w:rsid w:val="00B70430"/>
    <w:rsid w:val="00B75150"/>
    <w:rsid w:val="00B760F1"/>
    <w:rsid w:val="00B7669E"/>
    <w:rsid w:val="00B77DA1"/>
    <w:rsid w:val="00B822A0"/>
    <w:rsid w:val="00B8279A"/>
    <w:rsid w:val="00B858AE"/>
    <w:rsid w:val="00B85964"/>
    <w:rsid w:val="00B8664A"/>
    <w:rsid w:val="00B96250"/>
    <w:rsid w:val="00BA0539"/>
    <w:rsid w:val="00BA0D55"/>
    <w:rsid w:val="00BA37B3"/>
    <w:rsid w:val="00BA4CC6"/>
    <w:rsid w:val="00BB3493"/>
    <w:rsid w:val="00BB737D"/>
    <w:rsid w:val="00BB7468"/>
    <w:rsid w:val="00BC188A"/>
    <w:rsid w:val="00BC402E"/>
    <w:rsid w:val="00BD0F48"/>
    <w:rsid w:val="00BD31F8"/>
    <w:rsid w:val="00BF5010"/>
    <w:rsid w:val="00C03D5F"/>
    <w:rsid w:val="00C06468"/>
    <w:rsid w:val="00C13791"/>
    <w:rsid w:val="00C31BB3"/>
    <w:rsid w:val="00C36977"/>
    <w:rsid w:val="00C467DA"/>
    <w:rsid w:val="00C477D9"/>
    <w:rsid w:val="00C60BA3"/>
    <w:rsid w:val="00C61BCE"/>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6CE"/>
    <w:rsid w:val="00CC10A9"/>
    <w:rsid w:val="00CC2600"/>
    <w:rsid w:val="00CD47DB"/>
    <w:rsid w:val="00CE2BF8"/>
    <w:rsid w:val="00CE484E"/>
    <w:rsid w:val="00CE656F"/>
    <w:rsid w:val="00CF0DA8"/>
    <w:rsid w:val="00CF2E25"/>
    <w:rsid w:val="00CF4453"/>
    <w:rsid w:val="00CF5D94"/>
    <w:rsid w:val="00CF7E0F"/>
    <w:rsid w:val="00D034D7"/>
    <w:rsid w:val="00D04BE4"/>
    <w:rsid w:val="00D12565"/>
    <w:rsid w:val="00D14127"/>
    <w:rsid w:val="00D14306"/>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4489"/>
    <w:rsid w:val="00DD5025"/>
    <w:rsid w:val="00DE0B37"/>
    <w:rsid w:val="00DF1510"/>
    <w:rsid w:val="00DF61B1"/>
    <w:rsid w:val="00E02F1F"/>
    <w:rsid w:val="00E06484"/>
    <w:rsid w:val="00E20A7D"/>
    <w:rsid w:val="00E275D8"/>
    <w:rsid w:val="00E30F6A"/>
    <w:rsid w:val="00E3117C"/>
    <w:rsid w:val="00E375CA"/>
    <w:rsid w:val="00E567E8"/>
    <w:rsid w:val="00E64679"/>
    <w:rsid w:val="00E65EBC"/>
    <w:rsid w:val="00E677FE"/>
    <w:rsid w:val="00E67B61"/>
    <w:rsid w:val="00E73432"/>
    <w:rsid w:val="00E77B0C"/>
    <w:rsid w:val="00E77FB8"/>
    <w:rsid w:val="00E838B0"/>
    <w:rsid w:val="00E86A7C"/>
    <w:rsid w:val="00E878E1"/>
    <w:rsid w:val="00E87F2C"/>
    <w:rsid w:val="00E95278"/>
    <w:rsid w:val="00E979E9"/>
    <w:rsid w:val="00EA2273"/>
    <w:rsid w:val="00EB2DB3"/>
    <w:rsid w:val="00EC29EE"/>
    <w:rsid w:val="00EC3FBB"/>
    <w:rsid w:val="00EC47D2"/>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2478"/>
    <w:rsid w:val="00FC3692"/>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37B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37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17A6-299A-4899-94D1-EA8B67FA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1449</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2017-10-25T19:11:00Z</cp:lastPrinted>
  <dcterms:created xsi:type="dcterms:W3CDTF">2017-10-26T13:18:00Z</dcterms:created>
  <dcterms:modified xsi:type="dcterms:W3CDTF">2017-10-26T13:18:00Z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20170191-GU</vt:lpwstr>
  </property>
  <property fmtid="{D5CDD505-2E9C-101B-9397-08002B2CF9AE}" pid="3" name="MasterDocument">
    <vt:bool>false</vt:bool>
  </property>
</Properties>
</file>