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76B6F" w:rsidP="00376B6F">
      <w:pPr>
        <w:pStyle w:val="OrderHeading"/>
      </w:pPr>
      <w:r>
        <w:t>BEFORE THE FLORIDA PUBLIC SERVICE COMMISSION</w:t>
      </w:r>
    </w:p>
    <w:p w:rsidR="00376B6F" w:rsidRDefault="00376B6F" w:rsidP="00376B6F">
      <w:pPr>
        <w:pStyle w:val="OrderBody"/>
      </w:pPr>
    </w:p>
    <w:p w:rsidR="00376B6F" w:rsidRDefault="00376B6F" w:rsidP="00376B6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76B6F" w:rsidRPr="00C63FCF" w:rsidTr="00C63FCF">
        <w:trPr>
          <w:trHeight w:val="828"/>
        </w:trPr>
        <w:tc>
          <w:tcPr>
            <w:tcW w:w="4788" w:type="dxa"/>
            <w:tcBorders>
              <w:bottom w:val="single" w:sz="8" w:space="0" w:color="auto"/>
              <w:right w:val="double" w:sz="6" w:space="0" w:color="auto"/>
            </w:tcBorders>
            <w:shd w:val="clear" w:color="auto" w:fill="auto"/>
          </w:tcPr>
          <w:p w:rsidR="00376B6F" w:rsidRDefault="00376B6F"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376B6F" w:rsidRDefault="00376B6F" w:rsidP="00376B6F">
            <w:pPr>
              <w:pStyle w:val="OrderBody"/>
            </w:pPr>
            <w:r>
              <w:t xml:space="preserve">DOCKET NO. </w:t>
            </w:r>
            <w:bookmarkStart w:id="1" w:name="SSDocketNo"/>
            <w:bookmarkEnd w:id="1"/>
            <w:r>
              <w:t>20210015-EI</w:t>
            </w:r>
          </w:p>
          <w:p w:rsidR="00376B6F" w:rsidRDefault="00376B6F" w:rsidP="00C63FCF">
            <w:pPr>
              <w:pStyle w:val="OrderBody"/>
              <w:tabs>
                <w:tab w:val="center" w:pos="4320"/>
                <w:tab w:val="right" w:pos="8640"/>
              </w:tabs>
              <w:jc w:val="left"/>
            </w:pPr>
            <w:r>
              <w:t xml:space="preserve">ORDER NO. </w:t>
            </w:r>
            <w:bookmarkStart w:id="2" w:name="OrderNo0116"/>
            <w:r w:rsidR="00950B9D">
              <w:t>PSC-2021-0116-PCO-EI</w:t>
            </w:r>
            <w:bookmarkEnd w:id="2"/>
          </w:p>
          <w:p w:rsidR="00376B6F" w:rsidRDefault="00376B6F" w:rsidP="00C63FCF">
            <w:pPr>
              <w:pStyle w:val="OrderBody"/>
              <w:tabs>
                <w:tab w:val="center" w:pos="4320"/>
                <w:tab w:val="right" w:pos="8640"/>
              </w:tabs>
              <w:jc w:val="left"/>
            </w:pPr>
            <w:r>
              <w:t xml:space="preserve">ISSUED: </w:t>
            </w:r>
            <w:r w:rsidR="00950B9D">
              <w:t>March 24, 2021</w:t>
            </w:r>
          </w:p>
        </w:tc>
      </w:tr>
    </w:tbl>
    <w:p w:rsidR="00376B6F" w:rsidRDefault="00376B6F" w:rsidP="00376B6F"/>
    <w:p w:rsidR="00CB5276" w:rsidRDefault="00376B6F" w:rsidP="00376B6F">
      <w:pPr>
        <w:pStyle w:val="CenterUnderline"/>
      </w:pPr>
      <w:bookmarkStart w:id="3" w:name="Commissioners"/>
      <w:bookmarkStart w:id="4" w:name="OrderTitle"/>
      <w:bookmarkEnd w:id="3"/>
      <w:r>
        <w:t xml:space="preserve">ORDER ESTABLISHING PROCEDURE </w:t>
      </w:r>
      <w:bookmarkEnd w:id="4"/>
    </w:p>
    <w:p w:rsidR="00376B6F" w:rsidRDefault="00376B6F" w:rsidP="00376B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b/>
          <w:bCs/>
        </w:rPr>
      </w:pPr>
    </w:p>
    <w:p w:rsidR="00376B6F" w:rsidRDefault="00376B6F" w:rsidP="00376B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b/>
          <w:bCs/>
        </w:rPr>
        <w:t>I.</w:t>
      </w:r>
      <w:r>
        <w:rPr>
          <w:b/>
          <w:bCs/>
        </w:rPr>
        <w:tab/>
      </w:r>
      <w:r>
        <w:rPr>
          <w:b/>
          <w:bCs/>
          <w:u w:val="single"/>
        </w:rPr>
        <w:t>Case Background</w:t>
      </w:r>
    </w:p>
    <w:p w:rsidR="00376B6F" w:rsidRDefault="00376B6F" w:rsidP="00376B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76B6F" w:rsidRDefault="00376B6F" w:rsidP="00376B6F">
      <w:pPr>
        <w:autoSpaceDE w:val="0"/>
        <w:autoSpaceDN w:val="0"/>
        <w:adjustRightInd w:val="0"/>
        <w:jc w:val="both"/>
      </w:pPr>
      <w:r>
        <w:tab/>
        <w:t xml:space="preserve">On March 12, 2021, Florida Power &amp; Light Company filed its </w:t>
      </w:r>
      <w:r w:rsidR="00E153D2">
        <w:t xml:space="preserve">petition requesting a base rate increase along with minimum filing requirement schedules and testimony supporting the request.  The Commission has set a hearing in this docket for August 16-27, 2021.  </w:t>
      </w:r>
      <w:r>
        <w:t>This Order sets forth the procedural requirements for all parties to this docket. Jurisdiction over these matters is vested in the Commission through several provisions of Chapter 366, Florida Statutes (F.S.), including Sections 366.04, 366.05, and 366.06, F.S.</w:t>
      </w:r>
    </w:p>
    <w:p w:rsidR="00376B6F" w:rsidRDefault="00376B6F" w:rsidP="00376B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76B6F" w:rsidRDefault="00376B6F" w:rsidP="00376B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  </w:t>
      </w:r>
      <w:r w:rsidRPr="00FB278A">
        <w:t xml:space="preserve">Due to COVID-19, participation in the </w:t>
      </w:r>
      <w:r>
        <w:t xml:space="preserve">prehearing and </w:t>
      </w:r>
      <w:r w:rsidRPr="00FB278A">
        <w:t>hearing for this docket may be handled remotely in accordance with Chapter 28-109, F.A.C.  Modifications to procedures governing parties to this docket may be made by subsequent procedural order due to COVID-19.</w:t>
      </w:r>
    </w:p>
    <w:p w:rsidR="00376B6F" w:rsidRDefault="00376B6F" w:rsidP="00376B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tab/>
      </w:r>
    </w:p>
    <w:p w:rsidR="00376B6F" w:rsidRDefault="00376B6F" w:rsidP="00376B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Pr>
          <w:b/>
          <w:bCs/>
        </w:rPr>
        <w:tab/>
      </w:r>
      <w:r>
        <w:rPr>
          <w:b/>
          <w:bCs/>
          <w:u w:val="single"/>
        </w:rPr>
        <w:t>General Filing Procedures</w:t>
      </w:r>
    </w:p>
    <w:p w:rsidR="00376B6F" w:rsidRDefault="00376B6F" w:rsidP="00376B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376B6F" w:rsidRPr="00C75702"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Filings pertaining to this docket </w:t>
      </w:r>
      <w:r w:rsidRPr="00972F91">
        <w:t>must comply with Rule 28-106.104, F.A.C</w:t>
      </w:r>
      <w:r w:rsidRPr="003F5F1E">
        <w:t xml:space="preserve">. </w:t>
      </w:r>
      <w:r w:rsidRPr="00C75702">
        <w:t xml:space="preserve"> Filing may be accomplished electronically as provided in the Commission’s </w:t>
      </w:r>
      <w:r>
        <w:t>Statement of Agency Organization and Operation and the E-</w:t>
      </w:r>
      <w:r w:rsidRPr="00C75702">
        <w:t>Filing Requirements</w:t>
      </w:r>
      <w:r>
        <w:t xml:space="preserve"> link</w:t>
      </w:r>
      <w:r w:rsidRPr="00C75702">
        <w:t xml:space="preserve">, posted on </w:t>
      </w:r>
      <w:r>
        <w:t>our</w:t>
      </w:r>
      <w:r w:rsidRPr="00C75702">
        <w:t xml:space="preserve"> </w:t>
      </w:r>
      <w:r>
        <w:t>w</w:t>
      </w:r>
      <w:r w:rsidRPr="00C75702">
        <w:t>ebsite</w:t>
      </w:r>
      <w:r>
        <w:t>,</w:t>
      </w:r>
      <w:r w:rsidRPr="00C75702">
        <w:t xml:space="preserve"> </w:t>
      </w:r>
      <w:hyperlink r:id="rId8" w:history="1">
        <w:r w:rsidRPr="00F31451">
          <w:rPr>
            <w:rStyle w:val="Hyperlink"/>
          </w:rPr>
          <w:t>www.floridapsc.com</w:t>
        </w:r>
      </w:hyperlink>
      <w:r>
        <w:t>.   If filing via</w:t>
      </w:r>
      <w:r w:rsidRPr="00C75702">
        <w:t xml:space="preserve"> mail, hand delivery, or courier service</w:t>
      </w:r>
      <w:r>
        <w:t xml:space="preserve">, the filing should be </w:t>
      </w:r>
      <w:r w:rsidRPr="00C75702">
        <w:t xml:space="preserve"> addressed to:</w:t>
      </w:r>
    </w:p>
    <w:p w:rsidR="00376B6F" w:rsidRPr="00C75702"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76B6F" w:rsidRPr="00C75702"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 xml:space="preserve">Office of Commission Clerk </w:t>
      </w:r>
    </w:p>
    <w:p w:rsidR="00376B6F" w:rsidRPr="00C75702"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Florida Public Service Commission</w:t>
      </w:r>
    </w:p>
    <w:p w:rsidR="00376B6F" w:rsidRPr="00C75702"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2540 Shumard Oak Boulevard</w:t>
      </w:r>
    </w:p>
    <w:p w:rsidR="00376B6F" w:rsidRPr="00C75702"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Tallahassee, Florida  32399-0850</w:t>
      </w:r>
    </w:p>
    <w:p w:rsidR="00376B6F" w:rsidRPr="00C75702"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76B6F"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 xml:space="preserve">The Commission strongly encourages electronic filing, which is available from </w:t>
      </w:r>
      <w:r>
        <w:t>the Commission’s Home Page under the</w:t>
      </w:r>
      <w:r w:rsidRPr="00C75702">
        <w:t xml:space="preserve"> Clerk’s Office</w:t>
      </w:r>
      <w:r>
        <w:t xml:space="preserve"> menu</w:t>
      </w:r>
      <w:r w:rsidRPr="00C75702">
        <w:t xml:space="preserve"> and Electronic Filing</w:t>
      </w:r>
      <w:r>
        <w:t xml:space="preserve"> web form.</w:t>
      </w:r>
      <w:r w:rsidRPr="00C75702">
        <w:t xml:space="preserve">  The filing party is responsible for ensuring that no information protected by privacy or confidentiality laws is contained in any </w:t>
      </w:r>
      <w:r>
        <w:t xml:space="preserve">electronic </w:t>
      </w:r>
      <w:r w:rsidRPr="00C75702">
        <w:t>document.</w:t>
      </w:r>
      <w:r>
        <w:t xml:space="preserve">  </w:t>
      </w:r>
      <w:r w:rsidRPr="007659C3">
        <w:t xml:space="preserve">To the extent possible, </w:t>
      </w:r>
      <w:r>
        <w:t xml:space="preserve">when making an electronic filing, </w:t>
      </w:r>
      <w:r w:rsidRPr="007659C3">
        <w:t xml:space="preserve">an electronic copy of all filings shall </w:t>
      </w:r>
      <w:r>
        <w:t xml:space="preserve">also </w:t>
      </w:r>
      <w:r w:rsidRPr="007659C3">
        <w:t xml:space="preserve">be provided to parties and staff in Microsoft Word format and all schedules shall be provided in Microsoft Excel format with formulas intact and </w:t>
      </w:r>
      <w:r>
        <w:t xml:space="preserve">cells </w:t>
      </w:r>
      <w:r w:rsidRPr="007659C3">
        <w:t>unlocked.</w:t>
      </w:r>
    </w:p>
    <w:p w:rsidR="008B1461" w:rsidRPr="00A41EE8" w:rsidRDefault="008B1461" w:rsidP="00A41EE8">
      <w:pPr>
        <w:rPr>
          <w:b/>
        </w:rPr>
      </w:pPr>
      <w:r w:rsidRPr="00A41EE8">
        <w:rPr>
          <w:b/>
        </w:rPr>
        <w:lastRenderedPageBreak/>
        <w:t>III.</w:t>
      </w:r>
      <w:r w:rsidRPr="00A41EE8">
        <w:rPr>
          <w:b/>
        </w:rPr>
        <w:tab/>
      </w:r>
      <w:r w:rsidRPr="00A41EE8">
        <w:rPr>
          <w:b/>
          <w:u w:val="single"/>
        </w:rPr>
        <w:t>Notice and Public Information</w:t>
      </w:r>
    </w:p>
    <w:p w:rsidR="008B1461" w:rsidRDefault="008B1461"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CD19B2" w:rsidRDefault="00CD19B2" w:rsidP="00CD19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The utility shall comply with the requirements of Rule </w:t>
      </w:r>
      <w:r w:rsidR="00C41272">
        <w:t>25-22.0406, F.A.C.</w:t>
      </w:r>
    </w:p>
    <w:p w:rsidR="00CD19B2" w:rsidRDefault="00CD19B2" w:rsidP="00CD19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D19B2" w:rsidRDefault="00CD19B2" w:rsidP="00CD19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notice required by Rule</w:t>
      </w:r>
      <w:r w:rsidR="00C41272">
        <w:t xml:space="preserve"> 25-22.0406</w:t>
      </w:r>
      <w:r>
        <w:t>, F.A.C., shall also include a statement that any customer comments regarding the utility's service or the proposed rate increase should be addressed to the Commission Clerk, Office of Commission Clerk, Florida Public Service Commission, 2540 Shumard Oak Boulevard, Tallahassee, Florida 32399-0850, and that such comments should identify the docket number assigned to this proceeding.</w:t>
      </w:r>
    </w:p>
    <w:p w:rsidR="00CD19B2" w:rsidRDefault="00CD19B2" w:rsidP="00CD19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D19B2" w:rsidRDefault="00CD19B2" w:rsidP="00CD19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addition to the requirements of Rule</w:t>
      </w:r>
      <w:r w:rsidR="00C41272">
        <w:t xml:space="preserve"> 25-22.0406</w:t>
      </w:r>
      <w:r>
        <w:t>, F.A.C., the utility shall give written notice of the date, time, location, and purpose of the hearing to each of its customers no less than fourteen days prior to the first day of the hearing.  The utility shall utilize first class mail for notices sent to customers with out-of-town mailing addresses.</w:t>
      </w:r>
    </w:p>
    <w:p w:rsidR="00CD19B2" w:rsidRDefault="00CD19B2" w:rsidP="00CD19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D19B2" w:rsidRPr="00CD19B2" w:rsidRDefault="00CD19B2" w:rsidP="00CD19B2">
      <w:pPr>
        <w:jc w:val="both"/>
        <w:rPr>
          <w:u w:val="single"/>
        </w:rPr>
      </w:pPr>
      <w:r>
        <w:tab/>
      </w:r>
      <w:r w:rsidRPr="00CD19B2">
        <w:rPr>
          <w:u w:val="single"/>
        </w:rPr>
        <w:t>Special Considerations Due to the COVID-19 Pandemic</w:t>
      </w:r>
    </w:p>
    <w:p w:rsidR="00CD19B2" w:rsidRPr="00CD19B2" w:rsidRDefault="00CD19B2" w:rsidP="00CD19B2">
      <w:pPr>
        <w:jc w:val="both"/>
      </w:pPr>
    </w:p>
    <w:p w:rsidR="00CD19B2" w:rsidRPr="00CD19B2" w:rsidRDefault="00CD19B2" w:rsidP="00CD19B2">
      <w:pPr>
        <w:ind w:firstLine="720"/>
        <w:jc w:val="both"/>
      </w:pPr>
      <w:r w:rsidRPr="00CD19B2">
        <w:t>State buildings are currently closed to the public and other restrictions on gatherings remain in place due to COVID-19. Accordingly, the hearing will be conducted remotely, and all parties and witnesses shall be prepared to present argument and testimony by communications media technology.</w:t>
      </w:r>
    </w:p>
    <w:p w:rsidR="00CD19B2" w:rsidRPr="00CD19B2" w:rsidRDefault="00CD19B2" w:rsidP="00CD19B2">
      <w:pPr>
        <w:jc w:val="both"/>
      </w:pPr>
    </w:p>
    <w:p w:rsidR="00CD19B2" w:rsidRPr="00737D1F" w:rsidRDefault="00CD19B2" w:rsidP="00CD19B2">
      <w:pPr>
        <w:autoSpaceDE w:val="0"/>
        <w:autoSpaceDN w:val="0"/>
        <w:ind w:firstLine="720"/>
        <w:jc w:val="both"/>
      </w:pPr>
      <w:r w:rsidRPr="00CD19B2">
        <w:t>Any member of the public who wants to observe or listen to the proceedings may do so by accessing the live video broadcast the day of the hearing, which is available from the Commission website. Upon completion of the hearing, the archived video will also be available.</w:t>
      </w:r>
    </w:p>
    <w:p w:rsidR="00CD19B2" w:rsidRPr="00737D1F" w:rsidRDefault="00CD19B2" w:rsidP="00CD19B2">
      <w:pPr>
        <w:jc w:val="both"/>
        <w:rPr>
          <w:u w:val="single"/>
        </w:rPr>
      </w:pPr>
    </w:p>
    <w:p w:rsidR="00376B6F" w:rsidRPr="00EA7237" w:rsidRDefault="00376B6F" w:rsidP="00376B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w:t>
      </w:r>
      <w:r w:rsidR="008B1461">
        <w:rPr>
          <w:b/>
        </w:rPr>
        <w:t>V</w:t>
      </w:r>
      <w:r w:rsidRPr="00EA7237">
        <w:rPr>
          <w:b/>
        </w:rPr>
        <w:t>.</w:t>
      </w:r>
      <w:r w:rsidRPr="00EA7237">
        <w:rPr>
          <w:b/>
        </w:rPr>
        <w:tab/>
      </w:r>
      <w:r w:rsidRPr="00EA7237">
        <w:rPr>
          <w:b/>
          <w:u w:val="single"/>
        </w:rPr>
        <w:t>Prefiled Testimony and Exhibits</w:t>
      </w: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Each party shall file all testimony and exhibits that it intends to sponsor, pursuant to the schedule set forth in Section</w:t>
      </w:r>
      <w:r w:rsidRPr="00565D4D">
        <w:rPr>
          <w:color w:val="000000"/>
        </w:rPr>
        <w:t xml:space="preserve"> IX</w:t>
      </w:r>
      <w:r w:rsidRPr="00565D4D">
        <w:rPr>
          <w:b/>
          <w:color w:val="000000"/>
        </w:rPr>
        <w:t xml:space="preserve"> </w:t>
      </w:r>
      <w:r w:rsidRPr="00565D4D">
        <w:rPr>
          <w:color w:val="000000"/>
        </w:rPr>
        <w:t>of</w:t>
      </w:r>
      <w:r w:rsidRPr="00EA7237">
        <w:t xml:space="preserve"> this Order.</w:t>
      </w:r>
      <w:r>
        <w:t xml:space="preserve"> T</w:t>
      </w:r>
      <w:r w:rsidRPr="00EA7237">
        <w:t>estimony and exhibits may be filed electronically.</w:t>
      </w:r>
      <w:r>
        <w:t xml:space="preserve">  </w:t>
      </w:r>
      <w:r w:rsidRPr="00EA7237">
        <w:t xml:space="preserve">If filing paper copies, an original and 15 copies of all testimony and exhibits shall be filed with the Office of Commission Clerk, by </w:t>
      </w:r>
      <w:smartTag w:uri="urn:schemas-microsoft-com:office:smarttags" w:element="time">
        <w:smartTagPr>
          <w:attr w:name="Hour" w:val="17"/>
          <w:attr w:name="Minute" w:val="0"/>
        </w:smartTagPr>
        <w:r w:rsidRPr="00EA7237">
          <w:t>5:00 p.m.</w:t>
        </w:r>
      </w:smartTag>
      <w:r w:rsidRPr="00EA7237">
        <w:t xml:space="preserve">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376B6F"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76B6F"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With its actual/estimated and projection testimony and exhibits, and as a supplement to its true-up testimony and exhibits, each utility shall file a schedule that shows the capital structure components and cost rates relied upon to calculate the revenue requirement rate of return on all capital projects recovered through the fuel clause.  The schedule shall include the derivation of debt and equity components used in the calculation of the return on average net investment attached to the testimony of the utility’s witness.  Each utility shall cite all sources and include the rationale for using the particular capital structure and cost rates.</w:t>
      </w: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lastRenderedPageBreak/>
        <w:tab/>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376B6F" w:rsidRPr="00EA7237" w:rsidRDefault="00376B6F" w:rsidP="00376B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376B6F" w:rsidRPr="00EA7237" w:rsidRDefault="00376B6F" w:rsidP="00376B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b/>
        <w:t>Each exhibit sponsored by a witness in support of his or her prefiled testimony shall be:</w:t>
      </w:r>
    </w:p>
    <w:p w:rsidR="00376B6F" w:rsidRPr="00EA7237" w:rsidRDefault="00376B6F" w:rsidP="00376B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376B6F" w:rsidRPr="00EA7237" w:rsidRDefault="00376B6F" w:rsidP="00376B6F">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Attached to that witness’ testimony when filed;</w:t>
      </w:r>
    </w:p>
    <w:p w:rsidR="00376B6F" w:rsidRPr="00EA7237" w:rsidRDefault="00376B6F" w:rsidP="00376B6F">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If filing paper copies, on three-holed paper, unbound, and without tabs;</w:t>
      </w:r>
    </w:p>
    <w:p w:rsidR="00376B6F" w:rsidRPr="00EA7237" w:rsidRDefault="00376B6F" w:rsidP="00376B6F">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Sequentially numbered beginning with 1 (any exhibits attached to subsequently filed testimony of the same witness shall continue the sequential numbering system);</w:t>
      </w:r>
    </w:p>
    <w:p w:rsidR="00376B6F" w:rsidRPr="00EA7237" w:rsidRDefault="00376B6F" w:rsidP="00376B6F">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Identified in the upper right-hand corner of each page by the docket number, a brief title, and the witness’ initials followed by the exhibit’s number; and</w:t>
      </w:r>
    </w:p>
    <w:p w:rsidR="00376B6F" w:rsidRPr="00EA7237" w:rsidRDefault="00376B6F" w:rsidP="00376B6F">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Paginated by showing in the upper right-hand corner of each page the page number followed by the total number of pages in the exhibit.</w:t>
      </w:r>
    </w:p>
    <w:p w:rsidR="00376B6F" w:rsidRDefault="00376B6F" w:rsidP="00376B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376B6F" w:rsidRPr="00EA7237" w:rsidRDefault="00376B6F" w:rsidP="00376B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An example of the information to appear in the upper right-hand corner of the exhibit is as follows:</w:t>
      </w:r>
    </w:p>
    <w:p w:rsidR="00491628" w:rsidRDefault="00491628"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r>
      <w:r w:rsidRPr="00EA7237">
        <w:tab/>
        <w:t>Docket No. 012345-EI</w:t>
      </w: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r>
      <w:r w:rsidRPr="00EA7237">
        <w:tab/>
        <w:t xml:space="preserve">Foreign Coal Shipments to </w:t>
      </w:r>
      <w:smartTag w:uri="urn:schemas-microsoft-com:office:smarttags" w:element="place">
        <w:smartTag w:uri="urn:schemas-microsoft-com:office:smarttags" w:element="Street">
          <w:smartTag w:uri="urn:schemas-microsoft-com:office:smarttags" w:element="PlaceType">
            <w:r w:rsidRPr="00EA7237">
              <w:t>Port</w:t>
            </w:r>
          </w:smartTag>
          <w:r w:rsidRPr="00EA7237">
            <w:t xml:space="preserve"> of </w:t>
          </w:r>
          <w:smartTag w:uri="urn:schemas-microsoft-com:office:smarttags" w:element="PlaceName">
            <w:r w:rsidRPr="00EA7237">
              <w:t>Tampa</w:t>
            </w:r>
          </w:smartTag>
        </w:smartTag>
      </w:smartTag>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r>
      <w:r w:rsidRPr="00EA7237">
        <w:tab/>
        <w:t>Exhibit BLW-1, Page 1 of 2</w:t>
      </w: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After an opportunity for opposing parties to object to introduction of the exhibits and to cross-examine the witness sponsoring them, exhibits may be offered into evidence at the hearing.</w:t>
      </w: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V</w:t>
      </w:r>
      <w:r w:rsidRPr="00EA7237">
        <w:rPr>
          <w:b/>
        </w:rPr>
        <w:t>.</w:t>
      </w:r>
      <w:r w:rsidRPr="00EA7237">
        <w:rPr>
          <w:b/>
        </w:rPr>
        <w:tab/>
      </w:r>
      <w:r w:rsidRPr="00EA7237">
        <w:rPr>
          <w:b/>
          <w:u w:val="single"/>
        </w:rPr>
        <w:t>Discovery Procedures</w:t>
      </w: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w:t>
      </w:r>
      <w:r w:rsidRPr="00EA7237">
        <w:tab/>
      </w:r>
      <w:r w:rsidRPr="00EA7237">
        <w:rPr>
          <w:u w:val="single"/>
        </w:rPr>
        <w:t>General Requirements</w:t>
      </w: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Discovery shall be conducted in accordance with the provisions of</w:t>
      </w:r>
      <w:r>
        <w:t xml:space="preserve"> Chapter 120, F.S.</w:t>
      </w:r>
      <w:r w:rsidRPr="00EA7237">
        <w:t xml:space="preserve">, and the relevant provisions of Chapter </w:t>
      </w:r>
      <w:r w:rsidRPr="00B6116F">
        <w:t>366, F.S.,</w:t>
      </w:r>
      <w:r w:rsidRPr="00EA7237">
        <w:t xml:space="preserve"> Rules 25-22, 25-40, and 28-106, F.A.C., and the Florida Rules of Civil Procedure (as applicable), as modified herein or as may be subsequently modified by the Prehearing Officer.</w:t>
      </w:r>
    </w:p>
    <w:p w:rsidR="00376B6F" w:rsidRPr="00EA7237" w:rsidRDefault="00376B6F" w:rsidP="00376B6F">
      <w:pPr>
        <w:jc w:val="both"/>
        <w:rPr>
          <w:rFonts w:cs="Courier New"/>
        </w:rPr>
      </w:pPr>
    </w:p>
    <w:p w:rsidR="00376B6F"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r>
      <w:r>
        <w:t>Unless subsequently modified by the Prehearing Officer, the following shall apply:</w:t>
      </w:r>
    </w:p>
    <w:p w:rsidR="00376B6F"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76B6F" w:rsidRDefault="00376B6F" w:rsidP="00376B6F">
      <w:pPr>
        <w:spacing w:line="2" w:lineRule="exact"/>
        <w:jc w:val="both"/>
      </w:pPr>
    </w:p>
    <w:p w:rsidR="00376B6F" w:rsidRDefault="00376B6F" w:rsidP="00376B6F">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Discovery shall be completed by </w:t>
      </w:r>
      <w:r w:rsidR="00C41272">
        <w:t>August 6</w:t>
      </w:r>
      <w:r>
        <w:t>, 2021.</w:t>
      </w:r>
    </w:p>
    <w:p w:rsidR="00376B6F" w:rsidRDefault="00376B6F" w:rsidP="00376B6F">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 xml:space="preserve">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w:t>
      </w:r>
      <w:r>
        <w:t xml:space="preserve">shall be numbered sequentially.  </w:t>
      </w:r>
      <w:r w:rsidRPr="007659C3">
        <w:t>Documents provided in response to a document request may be provided via a CD, DVD, or flash drive if not served electronically.</w:t>
      </w:r>
    </w:p>
    <w:p w:rsidR="00376B6F" w:rsidRPr="007659C3" w:rsidRDefault="00376B6F" w:rsidP="00376B6F">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Each electronic discovery response shall be given a separate electronic file name that is no longer than 60 characters.</w:t>
      </w:r>
    </w:p>
    <w:p w:rsidR="00376B6F" w:rsidRDefault="00376B6F" w:rsidP="00376B6F">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rsidR="00376B6F" w:rsidRDefault="00376B6F" w:rsidP="00376B6F">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rsidR="00376B6F" w:rsidRDefault="00376B6F" w:rsidP="00376B6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 xml:space="preserve">Discovery made prior to the filing of a utility’s actual/estimated testimony and exhibits in this docket shall be made within 30 days in the manner provided in Rules 1.280 through 1.400, Florida Rules of Civil Procedure, except as modified by this Order and any subsequent procedural orders issued in this docket.    </w:t>
      </w:r>
    </w:p>
    <w:p w:rsidR="00376B6F" w:rsidRDefault="00376B6F" w:rsidP="00376B6F">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For discovery requests related to matters raised in a utility’s </w:t>
      </w:r>
      <w:r w:rsidR="00C41272">
        <w:t xml:space="preserve">direct </w:t>
      </w:r>
      <w:r>
        <w:t>testimony and exhibits and intervenors’</w:t>
      </w:r>
      <w:r w:rsidR="006D1564">
        <w:t xml:space="preserve"> </w:t>
      </w:r>
      <w:r>
        <w:t xml:space="preserve">or staff’s testimony and exhibits, the responding party shall serve its responses to the requesting party via electronic mail within </w:t>
      </w:r>
      <w:r w:rsidRPr="008E33DD">
        <w:t>20</w:t>
      </w:r>
      <w:r>
        <w:t xml:space="preserve"> days of the date of the request.  For discovery requests related to matters addressed in </w:t>
      </w:r>
      <w:r w:rsidR="006D1564">
        <w:t xml:space="preserve">the </w:t>
      </w:r>
      <w:r>
        <w:t xml:space="preserve">utility’s rebuttal testimony, the utility shall serve its responses to the requesting party via electronic mail within </w:t>
      </w:r>
      <w:r w:rsidR="00C41272">
        <w:t xml:space="preserve">7 </w:t>
      </w:r>
      <w:r>
        <w:t>days of the date of the request. A hard copy of responses shall also be served by hand-delivery, U.S. Mail or overnight mail on the day that responses are served electronically.</w:t>
      </w:r>
    </w:p>
    <w:p w:rsidR="00376B6F" w:rsidRDefault="00376B6F" w:rsidP="00376B6F">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376B6F" w:rsidRPr="007E338F" w:rsidRDefault="00376B6F" w:rsidP="00376B6F">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trike/>
        </w:rPr>
      </w:pPr>
      <w:r>
        <w:t>Copie</w:t>
      </w:r>
      <w:r w:rsidRPr="0015392D">
        <w:t>s, whether hard copies or electronic,</w:t>
      </w:r>
      <w:r>
        <w:t xml:space="preserve"> of discovery requests and responses shall be served on </w:t>
      </w:r>
      <w:r w:rsidRPr="0015392D">
        <w:t>all</w:t>
      </w:r>
      <w:r>
        <w:t xml:space="preserve"> parties </w:t>
      </w:r>
      <w:r w:rsidRPr="0015392D">
        <w:t>and staff</w:t>
      </w:r>
      <w:r>
        <w:t>.  In addition, copies of all responses to requests for production of documents shall be provided to the Commission staff at its Tallahassee office unless otherwise agreed.</w:t>
      </w:r>
    </w:p>
    <w:p w:rsidR="00376B6F" w:rsidRPr="007254CB" w:rsidRDefault="00376B6F" w:rsidP="00376B6F">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254CB">
        <w:t xml:space="preserve">Parties shall file in the Commission Clerk’s Office a notice of service of any interrogatories or request for production of documents propounded in this docket, giving the date of service and the name of the party to whom the discovery was directed.  </w:t>
      </w: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Unless subsequently modified by the Prehearing Officer, the following shall apply:</w:t>
      </w: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76B6F" w:rsidRPr="00EA7237" w:rsidRDefault="00376B6F" w:rsidP="00376B6F">
      <w:pPr>
        <w:spacing w:line="2" w:lineRule="exact"/>
        <w:jc w:val="both"/>
      </w:pPr>
    </w:p>
    <w:p w:rsidR="00376B6F" w:rsidRPr="008E33DD" w:rsidRDefault="00376B6F" w:rsidP="00376B6F">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Interrogatories, including all subparts, shall be limited to</w:t>
      </w:r>
      <w:r w:rsidRPr="008E33DD">
        <w:t xml:space="preserve"> </w:t>
      </w:r>
      <w:r w:rsidR="00C41272">
        <w:t>75</w:t>
      </w:r>
      <w:r w:rsidRPr="008E33DD">
        <w:t>0</w:t>
      </w:r>
      <w:r w:rsidRPr="008E33DD">
        <w:rPr>
          <w:b/>
          <w:i/>
          <w:color w:val="7030A0"/>
        </w:rPr>
        <w:t>.</w:t>
      </w:r>
    </w:p>
    <w:p w:rsidR="00376B6F" w:rsidRPr="008E33DD" w:rsidRDefault="00376B6F" w:rsidP="00376B6F">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Requests for production of documents, including all subparts, shall be limited to </w:t>
      </w:r>
      <w:r w:rsidR="00C41272">
        <w:t>750</w:t>
      </w:r>
      <w:r w:rsidRPr="008E33DD">
        <w:t>.</w:t>
      </w:r>
    </w:p>
    <w:p w:rsidR="00376B6F" w:rsidRPr="008E33DD" w:rsidRDefault="00376B6F" w:rsidP="00376B6F">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Requests for admissions, including all subparts, shall be limited to </w:t>
      </w:r>
      <w:r w:rsidR="005D6E26">
        <w:t>2</w:t>
      </w:r>
      <w:r w:rsidRPr="008E33DD">
        <w:t>00.</w:t>
      </w:r>
    </w:p>
    <w:p w:rsidR="00376B6F" w:rsidRPr="00EA7237" w:rsidRDefault="00376B6F" w:rsidP="00376B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376B6F" w:rsidRDefault="005D6E26" w:rsidP="0076049F">
      <w:pPr>
        <w:ind w:firstLine="720"/>
        <w:jc w:val="both"/>
      </w:pPr>
      <w:r>
        <w:t>When a discovery request is served and the re</w:t>
      </w:r>
      <w:r w:rsidR="003246E4">
        <w:t>s</w:t>
      </w:r>
      <w:r>
        <w:t>pondent intends to seek clarification of any portion of the discovery request, the respondent shall request such clarification within 5 days of service of the discovery request.  For discovery reque</w:t>
      </w:r>
      <w:r w:rsidR="0076049F">
        <w:t>s</w:t>
      </w:r>
      <w:r>
        <w:t xml:space="preserve">ts served after the date for rebuttal testimony, such clarification must be requested within 2 days.  </w:t>
      </w:r>
      <w:r w:rsidR="0076049F">
        <w:t>Any specific objections to a discovery request related to matters raised in the utility’s direct testimony or intervenor o</w:t>
      </w:r>
      <w:r w:rsidR="006D1564">
        <w:t>r</w:t>
      </w:r>
      <w:r w:rsidR="0076049F">
        <w:t xml:space="preserve"> staff </w:t>
      </w:r>
      <w:r w:rsidR="0076049F">
        <w:lastRenderedPageBreak/>
        <w:t>testimony shall be made within 5 days of service of the discovery request. Any specific objections to a discovery request related to matters raised in the utility’s rebuttal testimony shall be made within 2 days of service of the discovery request.   T</w:t>
      </w:r>
      <w:r>
        <w:t xml:space="preserve">his procedure is intended to reduce delay in resolving discovery disputes. </w:t>
      </w:r>
    </w:p>
    <w:p w:rsidR="005D6E26" w:rsidRDefault="005D6E26" w:rsidP="005D6E26">
      <w:pPr>
        <w:ind w:firstLine="720"/>
      </w:pPr>
    </w:p>
    <w:p w:rsidR="00376B6F" w:rsidRPr="00EA7237" w:rsidRDefault="00376B6F" w:rsidP="00376B6F">
      <w:r w:rsidRPr="00EA7237">
        <w:t>B.</w:t>
      </w:r>
      <w:r w:rsidRPr="00EA7237">
        <w:tab/>
      </w:r>
      <w:r w:rsidRPr="00EA7237">
        <w:rPr>
          <w:u w:val="single"/>
        </w:rPr>
        <w:t>Confidential Information Provided Pursuant to Discovery</w:t>
      </w:r>
      <w:r w:rsidRPr="00EA7237">
        <w:tab/>
      </w:r>
    </w:p>
    <w:p w:rsidR="00376B6F"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Any information provided to the Commission staff pursuant to a discovery request by the staff or any other person and for which proprietary confidential business information status is requested pursuant to Section </w:t>
      </w:r>
      <w:r w:rsidRPr="00F55288">
        <w:t>366.</w:t>
      </w:r>
      <w:r>
        <w:t>093</w:t>
      </w:r>
      <w:r w:rsidRPr="00EA7237">
        <w:t xml:space="preserve"> F.S., and Rule 25-22.006, F.A.C., shall be treated by the Commission as confidential.</w:t>
      </w:r>
      <w:r>
        <w:t xml:space="preserve">  </w:t>
      </w:r>
      <w:r w:rsidRPr="00EA7237">
        <w:t xml:space="preserve">The information shall be exempt from </w:t>
      </w:r>
      <w:r>
        <w:t>Subs</w:t>
      </w:r>
      <w:r w:rsidRPr="00EA7237">
        <w:t>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w:t>
      </w:r>
      <w:r>
        <w:t xml:space="preserve">  </w:t>
      </w:r>
      <w:r w:rsidRPr="00EA7237">
        <w:t xml:space="preserve">If a determination of confidentiality has been made and the information was not entered into the record of this proceeding, it shall be returned to the person providing the information within the time period set forth in Section </w:t>
      </w:r>
      <w:r w:rsidRPr="00F55288">
        <w:t>366.</w:t>
      </w:r>
      <w:r>
        <w:t xml:space="preserve">093, </w:t>
      </w:r>
      <w:r w:rsidRPr="00EA7237">
        <w:t>F.S.</w:t>
      </w:r>
      <w:r>
        <w:t xml:space="preserve">  </w:t>
      </w:r>
      <w:r w:rsidRPr="00EA7237">
        <w:t>The Commission may determine that continued possession of the information is necessary for the Commission to conduct its business.</w:t>
      </w: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Redacted versions of confidential filings may be served electronically, but in no instance may confidential information be electronically submitted.</w:t>
      </w:r>
      <w:r>
        <w:t xml:space="preserve">  </w:t>
      </w:r>
      <w:r w:rsidRPr="00EA7237">
        <w:t>If the redacted version is served electronically, the confidential information (which may be on a CD, DVD, or flash drive) shall be filed with the Commission Clerk via hand-delivery, U.S. Mail, or overnight mail on the day that the redacted version was served via e-mail.</w:t>
      </w: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w:t>
      </w:r>
      <w:r>
        <w:t>Subs</w:t>
      </w:r>
      <w:r w:rsidRPr="00EA7237">
        <w:t>ection 119.07(1), F.S.</w:t>
      </w: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r>
    </w:p>
    <w:p w:rsidR="00491628" w:rsidRDefault="00491628">
      <w:pPr>
        <w:rPr>
          <w:b/>
          <w:bCs/>
        </w:rPr>
      </w:pPr>
      <w:r>
        <w:rPr>
          <w:b/>
          <w:bCs/>
        </w:rPr>
        <w:br w:type="page"/>
      </w: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lastRenderedPageBreak/>
        <w:t>VI</w:t>
      </w:r>
      <w:r w:rsidRPr="00EA7237">
        <w:rPr>
          <w:b/>
          <w:bCs/>
        </w:rPr>
        <w:t>.</w:t>
      </w:r>
      <w:r w:rsidRPr="00EA7237">
        <w:tab/>
      </w:r>
      <w:r w:rsidRPr="00EA7237">
        <w:rPr>
          <w:b/>
          <w:bCs/>
          <w:u w:val="single"/>
        </w:rPr>
        <w:t>Prehearing Procedures</w:t>
      </w: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t>A.</w:t>
      </w:r>
      <w:r w:rsidRPr="00EA7237">
        <w:tab/>
      </w:r>
      <w:r w:rsidRPr="00EA7237">
        <w:rPr>
          <w:u w:val="single"/>
        </w:rPr>
        <w:t>Prehearing Statements</w:t>
      </w: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A7237">
        <w:tab/>
        <w:t xml:space="preserve">All parties in this docket and the Commission staff shall file a prehearing statement pursuant to the schedule set forth in Section </w:t>
      </w:r>
      <w:r w:rsidRPr="00AB6817">
        <w:t>IX</w:t>
      </w:r>
      <w:r w:rsidRPr="00F55288">
        <w:rPr>
          <w:color w:val="7030A0"/>
        </w:rPr>
        <w:t xml:space="preserve"> </w:t>
      </w:r>
      <w:r w:rsidRPr="00EA7237">
        <w:t>of this Order.  Each prehearing statement shall be filed with the Office of Commission Clerk by 5:00 p.m. on the date due.</w:t>
      </w:r>
      <w:r>
        <w:t xml:space="preserve">  </w:t>
      </w:r>
      <w:r w:rsidRPr="00EA7237">
        <w:t>A copy, whether paper or electronic, of the prehearing statement shall be served on all other parties and staff no later than the date it is filed with the Commission.</w:t>
      </w: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Each party’s prehearing statement shall set forth the following information in the sequence listed below:</w:t>
      </w:r>
    </w:p>
    <w:p w:rsidR="00376B6F"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376B6F" w:rsidRPr="00FA344E"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 xml:space="preserve">The name of all known witnesses whose testimony has been prefiled or who may be called by the party, along with </w:t>
      </w:r>
      <w:r w:rsidRPr="00FA344E">
        <w:t>the subject matter of each such witness’ testimony and the corresponding issue numbers in the following format:</w:t>
      </w:r>
    </w:p>
    <w:p w:rsidR="00376B6F"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p>
    <w:p w:rsidR="00376B6F"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r w:rsidRPr="00327D77">
        <w:rPr>
          <w:u w:val="single"/>
        </w:rPr>
        <w:t>All Known Witnesses</w:t>
      </w:r>
    </w:p>
    <w:p w:rsidR="00376B6F"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p>
    <w:tbl>
      <w:tblPr>
        <w:tblStyle w:val="TableGrid"/>
        <w:tblW w:w="0" w:type="auto"/>
        <w:tblLook w:val="04A0" w:firstRow="1" w:lastRow="0" w:firstColumn="1" w:lastColumn="0" w:noHBand="0" w:noVBand="1"/>
      </w:tblPr>
      <w:tblGrid>
        <w:gridCol w:w="3192"/>
        <w:gridCol w:w="3192"/>
        <w:gridCol w:w="3192"/>
      </w:tblGrid>
      <w:tr w:rsidR="00376B6F" w:rsidTr="00EC35AE">
        <w:tc>
          <w:tcPr>
            <w:tcW w:w="3192" w:type="dxa"/>
          </w:tcPr>
          <w:p w:rsidR="00376B6F" w:rsidRPr="0081426C" w:rsidRDefault="00376B6F" w:rsidP="00EC35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Witness</w:t>
            </w:r>
          </w:p>
        </w:tc>
        <w:tc>
          <w:tcPr>
            <w:tcW w:w="3192" w:type="dxa"/>
          </w:tcPr>
          <w:p w:rsidR="00376B6F" w:rsidRPr="0081426C" w:rsidRDefault="00376B6F" w:rsidP="00EC35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1426C">
              <w:rPr>
                <w:b/>
              </w:rPr>
              <w:t>Subject Matter</w:t>
            </w:r>
          </w:p>
        </w:tc>
        <w:tc>
          <w:tcPr>
            <w:tcW w:w="3192" w:type="dxa"/>
          </w:tcPr>
          <w:p w:rsidR="00376B6F" w:rsidRPr="0081426C" w:rsidRDefault="00376B6F" w:rsidP="00EC35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Issues #</w:t>
            </w:r>
          </w:p>
        </w:tc>
      </w:tr>
      <w:tr w:rsidR="00376B6F" w:rsidTr="00EC35AE">
        <w:tc>
          <w:tcPr>
            <w:tcW w:w="3192" w:type="dxa"/>
          </w:tcPr>
          <w:p w:rsidR="00376B6F" w:rsidRPr="0081426C" w:rsidRDefault="00376B6F" w:rsidP="00EC35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1426C">
              <w:rPr>
                <w:b/>
              </w:rPr>
              <w:t>Direct</w:t>
            </w:r>
          </w:p>
        </w:tc>
        <w:tc>
          <w:tcPr>
            <w:tcW w:w="3192" w:type="dxa"/>
          </w:tcPr>
          <w:p w:rsidR="00376B6F" w:rsidRDefault="00376B6F" w:rsidP="00EC35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p>
        </w:tc>
        <w:tc>
          <w:tcPr>
            <w:tcW w:w="3192" w:type="dxa"/>
          </w:tcPr>
          <w:p w:rsidR="00376B6F" w:rsidRDefault="00376B6F" w:rsidP="00EC35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p>
        </w:tc>
      </w:tr>
      <w:tr w:rsidR="00376B6F" w:rsidTr="00EC35AE">
        <w:tc>
          <w:tcPr>
            <w:tcW w:w="3192" w:type="dxa"/>
          </w:tcPr>
          <w:p w:rsidR="00376B6F" w:rsidRPr="0081426C" w:rsidRDefault="00376B6F" w:rsidP="00EC35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t>John Smith</w:t>
            </w:r>
          </w:p>
        </w:tc>
        <w:tc>
          <w:tcPr>
            <w:tcW w:w="3192" w:type="dxa"/>
          </w:tcPr>
          <w:p w:rsidR="00376B6F" w:rsidRPr="0081426C" w:rsidRDefault="00376B6F" w:rsidP="00EC35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81426C">
              <w:t xml:space="preserve">Subject </w:t>
            </w:r>
            <w:r>
              <w:t>. . .</w:t>
            </w:r>
          </w:p>
        </w:tc>
        <w:tc>
          <w:tcPr>
            <w:tcW w:w="3192" w:type="dxa"/>
          </w:tcPr>
          <w:p w:rsidR="00376B6F" w:rsidRPr="0081426C" w:rsidRDefault="00376B6F" w:rsidP="00EC35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81426C">
              <w:t>1, 3-5</w:t>
            </w:r>
          </w:p>
        </w:tc>
      </w:tr>
    </w:tbl>
    <w:p w:rsidR="00376B6F"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p>
    <w:p w:rsidR="00376B6F" w:rsidRDefault="00376B6F" w:rsidP="00376B6F">
      <w:pPr>
        <w:jc w:val="both"/>
      </w:pPr>
      <w:r>
        <w:tab/>
        <w:t>(2)</w:t>
      </w:r>
      <w:r>
        <w:tab/>
        <w:t xml:space="preserve">A description of all prefiled exhibits and other exhibits that may be used by the </w:t>
      </w:r>
      <w:r>
        <w:tab/>
      </w:r>
      <w:r>
        <w:tab/>
      </w:r>
      <w:r>
        <w:tab/>
        <w:t xml:space="preserve">party in presenting its direct case (including individual components of a </w:t>
      </w:r>
      <w:r>
        <w:tab/>
      </w:r>
      <w:r>
        <w:tab/>
      </w:r>
      <w:r>
        <w:tab/>
      </w:r>
      <w:r>
        <w:tab/>
        <w:t xml:space="preserve">composite exhibit), along with the witness sponsoring each exhibit and the </w:t>
      </w:r>
      <w:r>
        <w:tab/>
      </w:r>
      <w:r>
        <w:tab/>
      </w:r>
      <w:r>
        <w:tab/>
        <w:t>corresponding issue numbers in the following format:</w:t>
      </w:r>
    </w:p>
    <w:p w:rsidR="00376B6F" w:rsidRPr="00327D7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376B6F" w:rsidRPr="00327D77" w:rsidRDefault="00376B6F" w:rsidP="00376B6F">
      <w:pPr>
        <w:jc w:val="both"/>
      </w:pPr>
      <w:r w:rsidRPr="00327D77">
        <w:rPr>
          <w:u w:val="single"/>
        </w:rPr>
        <w:t>All Known Exhibits</w:t>
      </w:r>
    </w:p>
    <w:p w:rsidR="00376B6F" w:rsidRPr="00327D77" w:rsidRDefault="00376B6F" w:rsidP="00376B6F">
      <w:pPr>
        <w:jc w:val="both"/>
      </w:pPr>
    </w:p>
    <w:tbl>
      <w:tblPr>
        <w:tblStyle w:val="TableGrid"/>
        <w:tblW w:w="0" w:type="auto"/>
        <w:tblLook w:val="04A0" w:firstRow="1" w:lastRow="0" w:firstColumn="1" w:lastColumn="0" w:noHBand="0" w:noVBand="1"/>
      </w:tblPr>
      <w:tblGrid>
        <w:gridCol w:w="1892"/>
        <w:gridCol w:w="2086"/>
        <w:gridCol w:w="1505"/>
        <w:gridCol w:w="2123"/>
        <w:gridCol w:w="1687"/>
      </w:tblGrid>
      <w:tr w:rsidR="00376B6F" w:rsidTr="00EC35AE">
        <w:tc>
          <w:tcPr>
            <w:tcW w:w="1892" w:type="dxa"/>
          </w:tcPr>
          <w:p w:rsidR="00376B6F" w:rsidRPr="009E0CBA" w:rsidRDefault="00376B6F" w:rsidP="00EC35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Witness</w:t>
            </w:r>
          </w:p>
        </w:tc>
        <w:tc>
          <w:tcPr>
            <w:tcW w:w="2086" w:type="dxa"/>
            <w:tcBorders>
              <w:bottom w:val="single" w:sz="4" w:space="0" w:color="auto"/>
            </w:tcBorders>
          </w:tcPr>
          <w:p w:rsidR="00376B6F" w:rsidRPr="009E0CBA" w:rsidRDefault="00376B6F" w:rsidP="00EC35AE">
            <w:pPr>
              <w:rPr>
                <w:b/>
              </w:rPr>
            </w:pPr>
            <w:r w:rsidRPr="009E0CBA">
              <w:rPr>
                <w:b/>
              </w:rPr>
              <w:t>Proffered By</w:t>
            </w:r>
          </w:p>
        </w:tc>
        <w:tc>
          <w:tcPr>
            <w:tcW w:w="1505" w:type="dxa"/>
          </w:tcPr>
          <w:p w:rsidR="00376B6F" w:rsidRPr="009E0CBA" w:rsidRDefault="00376B6F" w:rsidP="00EC35AE">
            <w:pPr>
              <w:rPr>
                <w:b/>
              </w:rPr>
            </w:pPr>
            <w:r w:rsidRPr="009E0CBA">
              <w:rPr>
                <w:b/>
              </w:rPr>
              <w:t>Exhibit No.</w:t>
            </w:r>
          </w:p>
        </w:tc>
        <w:tc>
          <w:tcPr>
            <w:tcW w:w="2123" w:type="dxa"/>
          </w:tcPr>
          <w:p w:rsidR="00376B6F" w:rsidRPr="009E0CBA" w:rsidRDefault="00376B6F" w:rsidP="00EC35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9E0CBA">
              <w:rPr>
                <w:b/>
              </w:rPr>
              <w:t>Description</w:t>
            </w:r>
          </w:p>
        </w:tc>
        <w:tc>
          <w:tcPr>
            <w:tcW w:w="1687" w:type="dxa"/>
          </w:tcPr>
          <w:p w:rsidR="00376B6F" w:rsidRPr="0081426C" w:rsidRDefault="00376B6F" w:rsidP="00EC35AE">
            <w:pPr>
              <w:rPr>
                <w:b/>
              </w:rPr>
            </w:pPr>
            <w:r w:rsidRPr="0081426C">
              <w:rPr>
                <w:b/>
              </w:rPr>
              <w:t>Issues  #</w:t>
            </w:r>
          </w:p>
        </w:tc>
      </w:tr>
      <w:tr w:rsidR="00376B6F" w:rsidTr="00EC35AE">
        <w:tc>
          <w:tcPr>
            <w:tcW w:w="1892" w:type="dxa"/>
          </w:tcPr>
          <w:p w:rsidR="00376B6F" w:rsidRPr="0081426C" w:rsidRDefault="00376B6F" w:rsidP="00EC35AE">
            <w:pPr>
              <w:rPr>
                <w:b/>
              </w:rPr>
            </w:pPr>
            <w:r>
              <w:rPr>
                <w:b/>
              </w:rPr>
              <w:t>Direct</w:t>
            </w:r>
          </w:p>
        </w:tc>
        <w:tc>
          <w:tcPr>
            <w:tcW w:w="2086" w:type="dxa"/>
            <w:tcBorders>
              <w:top w:val="single" w:sz="4" w:space="0" w:color="auto"/>
            </w:tcBorders>
          </w:tcPr>
          <w:p w:rsidR="00376B6F" w:rsidRPr="009E0CBA" w:rsidRDefault="00376B6F" w:rsidP="00EC35AE"/>
        </w:tc>
        <w:tc>
          <w:tcPr>
            <w:tcW w:w="1505" w:type="dxa"/>
          </w:tcPr>
          <w:p w:rsidR="00376B6F" w:rsidRDefault="00376B6F" w:rsidP="00EC35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tcPr>
          <w:p w:rsidR="00376B6F" w:rsidRDefault="00376B6F" w:rsidP="00EC35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687" w:type="dxa"/>
          </w:tcPr>
          <w:p w:rsidR="00376B6F" w:rsidRDefault="00376B6F" w:rsidP="00EC35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376B6F" w:rsidTr="00EC35AE">
        <w:tc>
          <w:tcPr>
            <w:tcW w:w="1892" w:type="dxa"/>
          </w:tcPr>
          <w:p w:rsidR="00376B6F" w:rsidRDefault="00376B6F" w:rsidP="00EC35AE">
            <w:r>
              <w:t>John Smith</w:t>
            </w:r>
          </w:p>
        </w:tc>
        <w:tc>
          <w:tcPr>
            <w:tcW w:w="2086" w:type="dxa"/>
          </w:tcPr>
          <w:p w:rsidR="00376B6F" w:rsidRPr="009E0CBA" w:rsidRDefault="00376B6F" w:rsidP="00EC35AE">
            <w:r>
              <w:t>Party/Utility Name</w:t>
            </w:r>
          </w:p>
        </w:tc>
        <w:tc>
          <w:tcPr>
            <w:tcW w:w="1505" w:type="dxa"/>
          </w:tcPr>
          <w:p w:rsidR="00376B6F" w:rsidRPr="0081426C" w:rsidRDefault="00376B6F" w:rsidP="00EC35AE">
            <w:r>
              <w:t>ABC-1</w:t>
            </w:r>
          </w:p>
        </w:tc>
        <w:tc>
          <w:tcPr>
            <w:tcW w:w="2123" w:type="dxa"/>
          </w:tcPr>
          <w:p w:rsidR="00376B6F" w:rsidRPr="0081426C" w:rsidRDefault="00376B6F" w:rsidP="00EC35AE">
            <w:r>
              <w:t>Title . . .</w:t>
            </w:r>
          </w:p>
        </w:tc>
        <w:tc>
          <w:tcPr>
            <w:tcW w:w="1687" w:type="dxa"/>
          </w:tcPr>
          <w:p w:rsidR="00376B6F" w:rsidRDefault="00376B6F" w:rsidP="00EC35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t>1, 3-5</w:t>
            </w:r>
          </w:p>
        </w:tc>
      </w:tr>
    </w:tbl>
    <w:p w:rsidR="00376B6F"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EA7237">
        <w:t>(3)</w:t>
      </w:r>
      <w:r w:rsidRPr="00EA7237">
        <w:tab/>
        <w:t>A statement of the party’s basic position in the proceeding;</w:t>
      </w: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(4)</w:t>
      </w:r>
      <w:r w:rsidRPr="00EA7237">
        <w:tab/>
        <w:t>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on any particular issue or issues should refer to the requirements of subsection C, below;</w:t>
      </w: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(5)</w:t>
      </w:r>
      <w:r w:rsidRPr="00EA7237">
        <w:tab/>
        <w:t>A statement of issues to which the parties have stipulated;</w:t>
      </w: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(6)</w:t>
      </w:r>
      <w:r w:rsidRPr="00EA7237">
        <w:tab/>
        <w:t>A statement of all pending motions or other matters the party seeks action upon;</w:t>
      </w: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lastRenderedPageBreak/>
        <w:t>(7)</w:t>
      </w:r>
      <w:r w:rsidRPr="00EA7237">
        <w:tab/>
        <w:t>A statement identifying the party’s pending requests or claims for confidentiality;</w:t>
      </w:r>
    </w:p>
    <w:p w:rsidR="00376B6F"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rsidRPr="00EA7237">
        <w:t>)</w:t>
      </w:r>
      <w:r w:rsidRPr="00EA7237">
        <w:tab/>
      </w:r>
      <w:r w:rsidRPr="00FA344E">
        <w:t>Any objections to a witness’ qualifications as an expert.  The objection shall identify each witness the party wishes to voir dire as well as state with specificity the portions of that witness’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w:t>
      </w:r>
      <w:r>
        <w:t xml:space="preserve">or cross examination at hearing; </w:t>
      </w:r>
    </w:p>
    <w:p w:rsidR="00376B6F" w:rsidRPr="00FA344E" w:rsidRDefault="00376B6F" w:rsidP="00376B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1440"/>
        <w:jc w:val="both"/>
      </w:pPr>
      <w:r>
        <w:tab/>
        <w:t>(9)</w:t>
      </w:r>
      <w:r>
        <w:tab/>
      </w:r>
      <w:r w:rsidRPr="00FA344E">
        <w:t xml:space="preserve">A request for sequestration of witnesses, </w:t>
      </w:r>
      <w:r>
        <w:t xml:space="preserve">so </w:t>
      </w:r>
      <w:r w:rsidRPr="00FA344E">
        <w:t>any such request may be resolved by the prehearing officer prior to the hearing.</w:t>
      </w:r>
      <w:r>
        <w:t xml:space="preserve">  </w:t>
      </w:r>
      <w:r w:rsidRPr="00FA344E">
        <w:t>Failure to make such a request shall constitute a waiver of the right to request sequestration of witnesses absent a showing of good cause; and</w:t>
      </w:r>
    </w:p>
    <w:p w:rsidR="00376B6F" w:rsidRPr="00EA7237" w:rsidRDefault="00376B6F" w:rsidP="00376B6F">
      <w:pPr>
        <w:spacing w:line="2" w:lineRule="exact"/>
        <w:jc w:val="both"/>
      </w:pPr>
    </w:p>
    <w:p w:rsidR="00376B6F" w:rsidRDefault="00376B6F" w:rsidP="00376B6F">
      <w:pPr>
        <w:ind w:left="720" w:hanging="720"/>
      </w:pPr>
      <w:r>
        <w:tab/>
        <w:t>(10)</w:t>
      </w:r>
      <w:r>
        <w:tab/>
      </w:r>
      <w:r w:rsidRPr="00EA7237">
        <w:t xml:space="preserve">A statement as to any requirement set forth in this order that cannot be complied </w:t>
      </w:r>
      <w:r>
        <w:tab/>
      </w:r>
      <w:r w:rsidRPr="00EA7237">
        <w:t>with, and the reasons therefore.</w:t>
      </w: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Failure of a party to timely file a prehearing statement shall be a waiver of any issue not raised by other parties or by the Commission.</w:t>
      </w:r>
      <w:r>
        <w:t xml:space="preserve">  </w:t>
      </w:r>
      <w:r w:rsidRPr="00EA7237">
        <w:t xml:space="preserve">In addition, such failure shall preclude the party from presenting testimony in support of its position on each such issue.  </w:t>
      </w: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t>B.</w:t>
      </w:r>
      <w:r w:rsidRPr="00EA7237">
        <w:tab/>
      </w:r>
      <w:r w:rsidRPr="00EA7237">
        <w:rPr>
          <w:u w:val="single"/>
        </w:rPr>
        <w:t>Attendance at Prehearing Conference</w:t>
      </w: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Pursuant to Rule 28-106.209, F.A.C., a Prehearing Conference will be held </w:t>
      </w:r>
      <w:r w:rsidR="0076049F">
        <w:t>August 2, 2021</w:t>
      </w:r>
      <w:r>
        <w:t xml:space="preserve">, </w:t>
      </w:r>
      <w:r w:rsidRPr="00EA7237">
        <w:t>at the Betty Easley Conference Center, 4075 Esplanade Way, Tallahassee, Florida.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C.</w:t>
      </w:r>
      <w:r w:rsidRPr="00EA7237">
        <w:tab/>
      </w:r>
      <w:r w:rsidRPr="00EA7237">
        <w:rPr>
          <w:u w:val="single"/>
        </w:rPr>
        <w:t>Waiver of Issues</w:t>
      </w: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76B6F" w:rsidRPr="00EA7237" w:rsidRDefault="00376B6F" w:rsidP="00376B6F">
      <w:pPr>
        <w:spacing w:line="2" w:lineRule="exact"/>
        <w:jc w:val="both"/>
      </w:pPr>
    </w:p>
    <w:p w:rsidR="00376B6F" w:rsidRPr="00EA7237" w:rsidRDefault="00376B6F" w:rsidP="00376B6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the party was unable to identify the issue because of the complexity of the matter;</w:t>
      </w:r>
    </w:p>
    <w:p w:rsidR="00376B6F" w:rsidRPr="00EA7237" w:rsidRDefault="00376B6F" w:rsidP="00376B6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discovery or other prehearing procedures were not adequate to fully develop the issue;</w:t>
      </w:r>
    </w:p>
    <w:p w:rsidR="00376B6F" w:rsidRPr="00EA7237" w:rsidRDefault="00376B6F" w:rsidP="00376B6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Whether due diligence was exercised to obtain facts touching on the issue; </w:t>
      </w:r>
    </w:p>
    <w:p w:rsidR="00376B6F" w:rsidRPr="00EA7237" w:rsidRDefault="00376B6F" w:rsidP="00376B6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information obtained subsequent to the Prehearing Conference was not previously available to enable the party to identify the issue; and</w:t>
      </w:r>
    </w:p>
    <w:p w:rsidR="00376B6F" w:rsidRPr="00EA7237" w:rsidRDefault="00376B6F" w:rsidP="00376B6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introduction of the issue would not be to the prejudice or surprise of any party.</w:t>
      </w:r>
    </w:p>
    <w:p w:rsidR="00376B6F"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Specific reference shall be made to the information received and how it enabled the party to identify the issue.</w:t>
      </w: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w:t>
      </w:r>
      <w:r>
        <w:t xml:space="preserve">conduct cross examination on the issue and </w:t>
      </w:r>
      <w:r w:rsidRPr="00EA7237">
        <w:t>identify its position in a post-hearing statement of issues.  In the absence of such a finding by the Prehearing Officer, the party shall have waived the entire issue, and the party’s position shall be shown as “no position” in the Prehearing Order.</w:t>
      </w:r>
      <w:r>
        <w:t xml:space="preserve">  </w:t>
      </w:r>
      <w:r w:rsidRPr="005E6106">
        <w:t xml:space="preserve">If a party takes “no position” on an issue, it has waived its opportunity to conduct cross examination on the issue as well as file a post-hearing brief on the issue.  </w:t>
      </w:r>
      <w:r w:rsidRPr="00EA7237">
        <w:t>Commission staff may take “no position at this time” or a similar position on any issue without having to make the showing described above.</w:t>
      </w: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76B6F" w:rsidRPr="00EA7237" w:rsidRDefault="00376B6F" w:rsidP="00376B6F">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rPr>
          <w:u w:val="single"/>
        </w:rPr>
        <w:t>Motions to Strike Prefiled Testimony and Exhibits</w:t>
      </w:r>
    </w:p>
    <w:p w:rsidR="00376B6F" w:rsidRPr="00EA7237" w:rsidRDefault="00376B6F" w:rsidP="00376B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76B6F" w:rsidRPr="00EA7237" w:rsidRDefault="00376B6F" w:rsidP="00376B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Motions to strike any portion of the prefiled testimony and related portions of exhibits of any witness shall be made in writing no later than the Prehearing Conference.  Motions to strike any portion of prefiled testimony and related portions of exhibits at hearing shall be considered untimely, absent good cause shown.</w:t>
      </w: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76B6F" w:rsidRPr="00EA7237" w:rsidRDefault="00376B6F" w:rsidP="00376B6F">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rPr>
          <w:u w:val="single"/>
        </w:rPr>
        <w:t>Demonstrative Exhibits</w:t>
      </w:r>
    </w:p>
    <w:p w:rsidR="00376B6F" w:rsidRPr="00EA7237" w:rsidRDefault="00376B6F" w:rsidP="00376B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76B6F" w:rsidRPr="00EA7237" w:rsidRDefault="00376B6F" w:rsidP="00376B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If a party wishes to use a demonstrative exhibit or other demonstrative tools at hearing, such materials must be identified by the time of the Prehearing Conference.</w:t>
      </w:r>
    </w:p>
    <w:p w:rsidR="00376B6F" w:rsidRPr="00EA7237" w:rsidRDefault="00376B6F" w:rsidP="00376B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A7237">
        <w:tab/>
        <w:t>F.</w:t>
      </w:r>
      <w:r w:rsidRPr="00EA7237">
        <w:tab/>
      </w:r>
      <w:r w:rsidRPr="00EA7237">
        <w:rPr>
          <w:u w:val="single"/>
        </w:rPr>
        <w:t>Official Recognition</w:t>
      </w: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76B6F" w:rsidRPr="00A41EE8" w:rsidRDefault="00376B6F" w:rsidP="00376B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Parties seeking official recognition of materials pursuant to S</w:t>
      </w:r>
      <w:r>
        <w:t>ubs</w:t>
      </w:r>
      <w:r w:rsidRPr="00EA7237">
        <w:t>ection 120.569(2)(i), F.S., shall notify all other parties and staff in writing no later than</w:t>
      </w:r>
      <w:r>
        <w:t xml:space="preserve"> two</w:t>
      </w:r>
      <w:r w:rsidRPr="00AD605E">
        <w:t xml:space="preserve"> business</w:t>
      </w:r>
      <w:r>
        <w:t xml:space="preserve"> days </w:t>
      </w:r>
      <w:r w:rsidRPr="0091207E">
        <w:t xml:space="preserve"> prior to the first scheduled hearing date</w:t>
      </w:r>
      <w:r w:rsidRPr="006236A6">
        <w:t>.  Such notific</w:t>
      </w:r>
      <w:r w:rsidRPr="00EA7237">
        <w:t xml:space="preserve">ation shall identify all materials for which the party seeks official recognition, </w:t>
      </w:r>
      <w:r>
        <w:t>and</w:t>
      </w:r>
      <w:r w:rsidRPr="00EA7237">
        <w:t xml:space="preserve"> </w:t>
      </w:r>
      <w:r>
        <w:t xml:space="preserve">copies of </w:t>
      </w:r>
      <w:r w:rsidRPr="00EA7237">
        <w:t>such materials shall be provided along with the notification.</w:t>
      </w:r>
      <w:r w:rsidR="00306DB3">
        <w:t xml:space="preserve">  </w:t>
      </w:r>
      <w:r w:rsidR="00D4579E" w:rsidRPr="00A41EE8">
        <w:t xml:space="preserve">Parties </w:t>
      </w:r>
      <w:r w:rsidR="005A18F7" w:rsidRPr="00A41EE8">
        <w:t xml:space="preserve">are not required </w:t>
      </w:r>
      <w:r w:rsidR="00D4579E" w:rsidRPr="00A41EE8">
        <w:t xml:space="preserve">to file requests for official recognition of </w:t>
      </w:r>
      <w:r w:rsidR="00306DB3" w:rsidRPr="00A41EE8">
        <w:t>Commission orders</w:t>
      </w:r>
      <w:r w:rsidR="00D4579E" w:rsidRPr="00A41EE8">
        <w:t>.</w:t>
      </w:r>
      <w:r w:rsidRPr="00A41EE8">
        <w:t xml:space="preserve"> </w:t>
      </w:r>
    </w:p>
    <w:p w:rsidR="00376B6F" w:rsidRPr="00EA7237" w:rsidRDefault="00376B6F" w:rsidP="00376B6F"/>
    <w:p w:rsidR="00376B6F" w:rsidRPr="00EA7237" w:rsidRDefault="00376B6F" w:rsidP="00376B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A7237">
        <w:tab/>
        <w:t>G.</w:t>
      </w:r>
      <w:r w:rsidRPr="00EA7237">
        <w:tab/>
      </w:r>
      <w:r w:rsidRPr="00EA7237">
        <w:rPr>
          <w:u w:val="single"/>
        </w:rPr>
        <w:t>Use of Depositions at Hearing</w:t>
      </w: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76B6F" w:rsidRDefault="00376B6F" w:rsidP="00376B6F">
      <w:pPr>
        <w:jc w:val="both"/>
      </w:pPr>
      <w:r w:rsidRPr="00EA7237">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w:t>
      </w:r>
      <w:r w:rsidRPr="00AD605E">
        <w:lastRenderedPageBreak/>
        <w:t xml:space="preserve">last day to conduct discovery in this docket </w:t>
      </w:r>
      <w:r w:rsidRPr="00EA7237">
        <w:t xml:space="preserve">as set forth in Section </w:t>
      </w:r>
      <w:r w:rsidRPr="003A543C">
        <w:rPr>
          <w:bCs/>
        </w:rPr>
        <w:t>IX</w:t>
      </w:r>
      <w:r>
        <w:t xml:space="preserve"> of this Order.  </w:t>
      </w:r>
      <w:r w:rsidRPr="00EA7237">
        <w:t>The Notice shall include the following information for each deposition:</w:t>
      </w:r>
    </w:p>
    <w:p w:rsidR="00376B6F" w:rsidRPr="00EA7237" w:rsidRDefault="00376B6F" w:rsidP="00376B6F">
      <w:pPr>
        <w:jc w:val="both"/>
      </w:pPr>
    </w:p>
    <w:p w:rsidR="00376B6F" w:rsidRDefault="00376B6F" w:rsidP="00376B6F">
      <w:pPr>
        <w:numPr>
          <w:ilvl w:val="0"/>
          <w:numId w:val="8"/>
        </w:numPr>
        <w:contextualSpacing/>
        <w:jc w:val="both"/>
      </w:pPr>
      <w:r w:rsidRPr="00EA7237">
        <w:t>Name of witness deposed;</w:t>
      </w:r>
    </w:p>
    <w:p w:rsidR="00376B6F" w:rsidRPr="00EA7237" w:rsidRDefault="00376B6F" w:rsidP="00376B6F">
      <w:pPr>
        <w:numPr>
          <w:ilvl w:val="0"/>
          <w:numId w:val="8"/>
        </w:numPr>
        <w:contextualSpacing/>
        <w:jc w:val="both"/>
      </w:pPr>
      <w:r w:rsidRPr="00EA7237">
        <w:t>Date deposition was taken; and</w:t>
      </w:r>
    </w:p>
    <w:p w:rsidR="00376B6F" w:rsidRPr="00EA7237" w:rsidRDefault="00376B6F" w:rsidP="00376B6F">
      <w:pPr>
        <w:numPr>
          <w:ilvl w:val="0"/>
          <w:numId w:val="8"/>
        </w:numPr>
        <w:contextualSpacing/>
        <w:jc w:val="both"/>
      </w:pPr>
      <w:r w:rsidRPr="00EA7237">
        <w:t xml:space="preserve">Page and line numbers of each deposition the party seeks to introduce, </w:t>
      </w:r>
      <w:r w:rsidRPr="00AB6817">
        <w:t>when available.</w:t>
      </w:r>
      <w:r w:rsidRPr="00EA7237">
        <w:t xml:space="preserve"> </w:t>
      </w:r>
    </w:p>
    <w:p w:rsidR="00376B6F" w:rsidRPr="00EA7237" w:rsidRDefault="00376B6F" w:rsidP="00376B6F"/>
    <w:p w:rsidR="00376B6F" w:rsidRPr="00A41EE8" w:rsidRDefault="00376B6F" w:rsidP="003D09C2">
      <w:pPr>
        <w:ind w:firstLine="720"/>
        <w:jc w:val="both"/>
      </w:pPr>
      <w:r w:rsidRPr="00EA7237">
        <w:t xml:space="preserve">Objection(s) to the entry into the record of a deposition or portion thereof at hearing for purposes other than impeachment must be made in </w:t>
      </w:r>
      <w:r w:rsidRPr="00AD605E">
        <w:t>writing within three days of filing a Notice</w:t>
      </w:r>
      <w:r w:rsidRPr="00EA7237">
        <w:t xml:space="preserve"> of Intent to use Deposition for resolution by the Prehearing Officer.</w:t>
      </w:r>
      <w:r w:rsidR="00306DB3">
        <w:t xml:space="preserve"> </w:t>
      </w:r>
      <w:r w:rsidR="00306DB3" w:rsidRPr="00A41EE8">
        <w:t xml:space="preserve"> Upon the filing of a Notice of Intent to use Deposition, </w:t>
      </w:r>
      <w:r w:rsidR="0012440B" w:rsidRPr="00A41EE8">
        <w:t xml:space="preserve">within three days of filing the Notice, </w:t>
      </w:r>
      <w:r w:rsidR="00306DB3" w:rsidRPr="00A41EE8">
        <w:t xml:space="preserve">parties may file </w:t>
      </w:r>
      <w:r w:rsidR="0012440B" w:rsidRPr="00A41EE8">
        <w:t>a Notice of Counter-Designation which shall include the following information for each deposition:</w:t>
      </w:r>
    </w:p>
    <w:p w:rsidR="0012440B" w:rsidRDefault="0012440B" w:rsidP="003D09C2">
      <w:pPr>
        <w:ind w:firstLine="720"/>
        <w:jc w:val="both"/>
      </w:pPr>
    </w:p>
    <w:p w:rsidR="00A41EE8" w:rsidRDefault="00A41EE8" w:rsidP="00A41EE8">
      <w:pPr>
        <w:ind w:left="720"/>
        <w:contextualSpacing/>
        <w:jc w:val="both"/>
      </w:pPr>
      <w:r>
        <w:t xml:space="preserve">(1)  </w:t>
      </w:r>
      <w:r w:rsidRPr="00EA7237">
        <w:t>Name of witness deposed;</w:t>
      </w:r>
    </w:p>
    <w:p w:rsidR="00A41EE8" w:rsidRPr="00EA7237" w:rsidRDefault="00A41EE8" w:rsidP="00A41EE8">
      <w:pPr>
        <w:ind w:left="720"/>
        <w:contextualSpacing/>
        <w:jc w:val="both"/>
      </w:pPr>
      <w:r>
        <w:t xml:space="preserve">(2)  </w:t>
      </w:r>
      <w:r w:rsidRPr="00EA7237">
        <w:t>Date deposition was taken; and</w:t>
      </w:r>
    </w:p>
    <w:p w:rsidR="00A41EE8" w:rsidRPr="00EA7237" w:rsidRDefault="00A41EE8" w:rsidP="00A41EE8">
      <w:pPr>
        <w:ind w:left="720"/>
        <w:contextualSpacing/>
        <w:jc w:val="both"/>
      </w:pPr>
      <w:r>
        <w:t xml:space="preserve">(3) </w:t>
      </w:r>
      <w:r w:rsidRPr="00EA7237">
        <w:t xml:space="preserve">Page and line numbers of each deposition the party seeks to introduce, </w:t>
      </w:r>
      <w:r w:rsidRPr="00AB6817">
        <w:t>when available.</w:t>
      </w:r>
      <w:r w:rsidRPr="00EA7237">
        <w:t xml:space="preserve"> </w:t>
      </w:r>
    </w:p>
    <w:p w:rsidR="00A41EE8" w:rsidRDefault="00A41EE8" w:rsidP="00A41EE8">
      <w:pPr>
        <w:ind w:left="720"/>
        <w:rPr>
          <w:b/>
          <w:bCs/>
        </w:rPr>
      </w:pP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sidRPr="00EA7237">
        <w:rPr>
          <w:b/>
          <w:bCs/>
        </w:rPr>
        <w:t>.</w:t>
      </w:r>
      <w:r w:rsidRPr="00EA7237">
        <w:rPr>
          <w:b/>
          <w:bCs/>
        </w:rPr>
        <w:tab/>
      </w:r>
      <w:r w:rsidRPr="00EA7237">
        <w:rPr>
          <w:b/>
          <w:bCs/>
          <w:u w:val="single"/>
        </w:rPr>
        <w:t>Hearing Procedures</w:t>
      </w: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w:t>
      </w:r>
      <w:r w:rsidRPr="00EA7237">
        <w:tab/>
      </w:r>
      <w:r w:rsidRPr="00EA7237">
        <w:rPr>
          <w:u w:val="single"/>
        </w:rPr>
        <w:t>Attendance at Hearing</w:t>
      </w: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Unless excused by the Presiding Officer for good cause shown, each party (or designated representative) shall personally appear at the hearing.</w:t>
      </w:r>
      <w:r>
        <w:t xml:space="preserve">  </w:t>
      </w:r>
      <w:r w:rsidRPr="00EA7237">
        <w:t xml:space="preserve">Failure of a party, or that party’s representative, to appear shall constitute waiver of that party’s issues, and that party may be dismissed from the proceeding. </w:t>
      </w: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Likewise, all witnesses are expected to be present at the hearing unless excused by the Presiding Officer upon the staff attorney’s confirmation prior to the hearing date of the following: </w:t>
      </w: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76B6F" w:rsidRPr="00EA7237" w:rsidRDefault="00376B6F" w:rsidP="00376B6F">
      <w:pPr>
        <w:spacing w:line="2" w:lineRule="exact"/>
        <w:jc w:val="both"/>
      </w:pPr>
    </w:p>
    <w:p w:rsidR="00376B6F" w:rsidRPr="00EA7237" w:rsidRDefault="00376B6F" w:rsidP="00376B6F">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All parties agree that the witness will not be needed for cross examination.</w:t>
      </w:r>
    </w:p>
    <w:p w:rsidR="00376B6F" w:rsidRPr="00EA7237" w:rsidRDefault="00376B6F" w:rsidP="00376B6F">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All Commissioners assigned to the panel do not have questions for the witness.</w:t>
      </w: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In the event a witness is excused in this manner, his or her testimony may be entered into the record as though read following the Commission’s approval of the proposed stipulation of that witness’ testimony.</w:t>
      </w: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B.</w:t>
      </w:r>
      <w:r w:rsidRPr="00EA7237">
        <w:tab/>
      </w:r>
      <w:r>
        <w:rPr>
          <w:u w:val="single"/>
        </w:rPr>
        <w:t>Cross examination</w:t>
      </w: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The parties shall avoid duplicative or repetitious </w:t>
      </w:r>
      <w:r>
        <w:t>cross examination</w:t>
      </w:r>
      <w:r w:rsidRPr="00EA7237">
        <w:t xml:space="preserve">. Further, friendly </w:t>
      </w:r>
      <w:r>
        <w:t>cross examination</w:t>
      </w:r>
      <w:r w:rsidRPr="00EA7237">
        <w:t xml:space="preserve"> will not be allowed.  </w:t>
      </w:r>
      <w:r>
        <w:t>Cross examination</w:t>
      </w:r>
      <w:r w:rsidRPr="00EA7237">
        <w:t xml:space="preserve"> shall be limited to witnesses whose testimony is adverse to the party desiring to cross-examine.  Any party conducting what appears </w:t>
      </w:r>
      <w:r w:rsidRPr="00EA7237">
        <w:lastRenderedPageBreak/>
        <w:t xml:space="preserve">to be a friendly </w:t>
      </w:r>
      <w:r>
        <w:t>cross examination</w:t>
      </w:r>
      <w:r w:rsidRPr="00EA7237">
        <w:t xml:space="preserve"> of a witness should be prepared to indicate why that witness's direct testimony is adverse to its interests.</w:t>
      </w:r>
    </w:p>
    <w:p w:rsidR="00376B6F"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76B6F" w:rsidRDefault="00376B6F" w:rsidP="00376B6F">
      <w:pPr>
        <w:ind w:firstLine="720"/>
        <w:jc w:val="both"/>
      </w:pPr>
      <w:r w:rsidRPr="000B2706">
        <w:t>During cross</w:t>
      </w:r>
      <w:r>
        <w:t xml:space="preserve"> </w:t>
      </w:r>
      <w:r w:rsidRPr="000B2706">
        <w:t>examination, if a witness (or their counsel) responds (or objects) to a relevant  question by referring the question to another party witness, the counsel who is sponsoring the current witness shall confirm the identity of the appropriate party witness who can mor</w:t>
      </w:r>
      <w:r>
        <w:t>e fully address the question.</w:t>
      </w:r>
    </w:p>
    <w:p w:rsidR="00376B6F"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EA7237">
        <w:t>C.</w:t>
      </w:r>
      <w:r w:rsidRPr="00EA7237">
        <w:tab/>
      </w:r>
      <w:r w:rsidRPr="00EA7237">
        <w:rPr>
          <w:u w:val="single"/>
        </w:rPr>
        <w:t>Use of Confidential Information at Hearing</w:t>
      </w: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76B6F"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r>
      <w:r>
        <w:t>It is the policy of this Commission that all Commission hearings be open to the public at all times. The Commission also recognizes its obligation pursuant to Section 366.093, F.S., to protect proprietary confidential business information from disclosure outside the proceeding.  Therefore, any party wishing to use at the hearing any proprietary confidential business information, as that term is defined in Section 366.093, F.S., shall adhere to the following:</w:t>
      </w:r>
    </w:p>
    <w:p w:rsidR="00376B6F"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76B6F" w:rsidRDefault="00376B6F" w:rsidP="00376B6F">
      <w:pPr>
        <w:spacing w:line="2" w:lineRule="exact"/>
        <w:jc w:val="both"/>
      </w:pPr>
    </w:p>
    <w:p w:rsidR="00376B6F" w:rsidRDefault="00376B6F" w:rsidP="00376B6F">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a party wishes to use confidential information in a hearing conducted remotely that has not been filed as prefiled testimony or prefiled exhibits, parties must provide an electronic copy of this material to the Commission Clerk marked as confidential in accord with the provisions of Section VII.D.  Any party wishing to examine confidential material that is not subject to an order granting confidentiality shall be provided access to this material subject to execution of an appropriate protective agreement with the owner of the material.</w:t>
      </w:r>
    </w:p>
    <w:p w:rsidR="00376B6F"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76B6F" w:rsidRDefault="00376B6F" w:rsidP="00376B6F">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376B6F"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376B6F"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confidential exhibit has been admitted into evidence, the copy electronically provided to the Clerk’s office shall be retained in the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376B6F"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376B6F" w:rsidRPr="006E020D" w:rsidRDefault="00376B6F" w:rsidP="00376B6F">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ab/>
      </w:r>
      <w:r w:rsidRPr="006E020D">
        <w:t>D.</w:t>
      </w:r>
      <w:r w:rsidRPr="006E020D">
        <w:tab/>
      </w:r>
      <w:r w:rsidRPr="006E020D">
        <w:rPr>
          <w:u w:val="single"/>
        </w:rPr>
        <w:t>Cross-Examination Exhibits</w:t>
      </w:r>
    </w:p>
    <w:p w:rsidR="00376B6F" w:rsidRPr="006E020D" w:rsidRDefault="00376B6F" w:rsidP="00376B6F">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76B6F"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ab/>
      </w:r>
      <w:r w:rsidRPr="00A510AA">
        <w:rPr>
          <w:color w:val="000000"/>
        </w:rPr>
        <w:t xml:space="preserve">An electronic copy of all potential cross-examination exhibits, including impeachment exhibits, </w:t>
      </w:r>
      <w:r w:rsidR="00A505E6" w:rsidRPr="00A41EE8">
        <w:rPr>
          <w:color w:val="000000"/>
        </w:rPr>
        <w:t xml:space="preserve">related to utility direct testimony and intervenor and staff testimony </w:t>
      </w:r>
      <w:r w:rsidRPr="00A510AA">
        <w:rPr>
          <w:color w:val="000000"/>
        </w:rPr>
        <w:t xml:space="preserve">must be provided to the Clerk’s Office </w:t>
      </w:r>
      <w:r w:rsidRPr="00A41EE8">
        <w:rPr>
          <w:color w:val="000000"/>
        </w:rPr>
        <w:t xml:space="preserve">no later than the close of business on </w:t>
      </w:r>
      <w:r w:rsidR="00664674" w:rsidRPr="00A41EE8">
        <w:rPr>
          <w:color w:val="000000"/>
        </w:rPr>
        <w:t xml:space="preserve">August 2, </w:t>
      </w:r>
      <w:r w:rsidRPr="00A41EE8">
        <w:rPr>
          <w:color w:val="000000"/>
        </w:rPr>
        <w:t>2021.</w:t>
      </w:r>
      <w:r w:rsidR="00664674" w:rsidRPr="00A41EE8">
        <w:rPr>
          <w:color w:val="000000"/>
        </w:rPr>
        <w:t xml:space="preserve"> An electronic copy of all</w:t>
      </w:r>
      <w:r w:rsidR="00A505E6" w:rsidRPr="00A41EE8">
        <w:rPr>
          <w:color w:val="000000"/>
        </w:rPr>
        <w:t xml:space="preserve"> </w:t>
      </w:r>
      <w:r w:rsidR="00664674" w:rsidRPr="00A41EE8">
        <w:rPr>
          <w:color w:val="000000"/>
        </w:rPr>
        <w:t xml:space="preserve">potential cross-examination exhibits, including impeachment exhibits, </w:t>
      </w:r>
      <w:r w:rsidR="00A505E6" w:rsidRPr="00A41EE8">
        <w:rPr>
          <w:color w:val="000000"/>
        </w:rPr>
        <w:t xml:space="preserve">related to utility rebuttal testimony </w:t>
      </w:r>
      <w:r w:rsidR="00664674" w:rsidRPr="00A41EE8">
        <w:rPr>
          <w:color w:val="000000"/>
        </w:rPr>
        <w:t>must be provided to the Clerk’s Office no later than the close of business on August 9, 2021</w:t>
      </w:r>
      <w:r w:rsidR="00A505E6" w:rsidRPr="00A41EE8">
        <w:rPr>
          <w:color w:val="000000"/>
        </w:rPr>
        <w:t xml:space="preserve">.  </w:t>
      </w:r>
      <w:r w:rsidR="00664674" w:rsidRPr="00A41EE8">
        <w:rPr>
          <w:color w:val="000000"/>
        </w:rPr>
        <w:t xml:space="preserve">The procedures to be followed </w:t>
      </w:r>
      <w:r w:rsidR="005D638B" w:rsidRPr="00A41EE8">
        <w:rPr>
          <w:color w:val="000000"/>
        </w:rPr>
        <w:t xml:space="preserve">regarding cross-examination exhibits </w:t>
      </w:r>
      <w:r w:rsidR="00491628" w:rsidRPr="00A41EE8">
        <w:rPr>
          <w:color w:val="000000"/>
        </w:rPr>
        <w:t>are</w:t>
      </w:r>
      <w:r w:rsidR="005D638B" w:rsidRPr="00A41EE8">
        <w:rPr>
          <w:color w:val="000000"/>
        </w:rPr>
        <w:t xml:space="preserve"> set </w:t>
      </w:r>
      <w:r w:rsidR="005D638B" w:rsidRPr="00A41EE8">
        <w:rPr>
          <w:color w:val="000000"/>
        </w:rPr>
        <w:lastRenderedPageBreak/>
        <w:t>forth in Attachment A.</w:t>
      </w:r>
      <w:r w:rsidR="00664674" w:rsidRPr="00A41EE8">
        <w:rPr>
          <w:color w:val="000000"/>
        </w:rPr>
        <w:t xml:space="preserve"> </w:t>
      </w:r>
      <w:r w:rsidRPr="00A510AA">
        <w:rPr>
          <w:color w:val="000000"/>
        </w:rPr>
        <w:t xml:space="preserve"> </w:t>
      </w:r>
      <w:r>
        <w:rPr>
          <w:color w:val="000000"/>
        </w:rPr>
        <w:t xml:space="preserve"> </w:t>
      </w:r>
      <w:r w:rsidRPr="00A510AA">
        <w:rPr>
          <w:color w:val="000000"/>
        </w:rPr>
        <w:t>A Notice of Intent,</w:t>
      </w:r>
      <w:r w:rsidRPr="0019406D">
        <w:rPr>
          <w:color w:val="000000"/>
        </w:rPr>
        <w:t> </w:t>
      </w:r>
      <w:r w:rsidRPr="00A510AA">
        <w:rPr>
          <w:color w:val="000000"/>
        </w:rPr>
        <w:t>consistent with the requirements of Section 366.093, F.S., and Rule 25-22.006, F.A.C., must be provided with any confidential exhibits.</w:t>
      </w:r>
    </w:p>
    <w:p w:rsidR="00376B6F"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Pr="00EA7237">
        <w:rPr>
          <w:b/>
          <w:bCs/>
        </w:rPr>
        <w:t>.</w:t>
      </w:r>
      <w:r w:rsidRPr="00EA7237">
        <w:rPr>
          <w:b/>
          <w:bCs/>
        </w:rPr>
        <w:tab/>
      </w:r>
      <w:r w:rsidRPr="00EA7237">
        <w:rPr>
          <w:b/>
          <w:bCs/>
          <w:u w:val="single"/>
        </w:rPr>
        <w:t>Post-Hearing Procedures</w:t>
      </w: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If the Commission (or assigned panel) does not render a bench decision at the hearing, it may allow each party to file a post-hearing statement of issues and positions pursuant to the schedule set forth in Section </w:t>
      </w:r>
      <w:r w:rsidRPr="00AB6817">
        <w:t>IX</w:t>
      </w:r>
      <w:r w:rsidRPr="00EA7237">
        <w:t xml:space="preserve"> of this Order.  In such event, a summary of each position of no more than </w:t>
      </w:r>
      <w:r w:rsidRPr="00AD605E">
        <w:t xml:space="preserve">75 </w:t>
      </w:r>
      <w:r w:rsidRPr="00EA7237">
        <w:t>words, set off with asterisks, shall be included in that statement.</w:t>
      </w:r>
      <w:r>
        <w:t xml:space="preserve">  </w:t>
      </w:r>
      <w:r w:rsidRPr="00EA7237">
        <w:t xml:space="preserve">If a party’s position has not changed since the issuance of the prehearing order, the post-hearing statement may simply restate the prehearing position.  However, the position must be reduced to no more than </w:t>
      </w:r>
      <w:r w:rsidRPr="00AD605E">
        <w:t xml:space="preserve">75 </w:t>
      </w:r>
      <w:r w:rsidRPr="00EA7237">
        <w:t>words.  If a post-hearing statement is required and a party fails to file in conformance with the rule, that party shall have waived all issues and may be dismissed from the proceeding.</w:t>
      </w: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76B6F"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Pursuant to Rule 28-106.215, F.A.C., a party’s proposed findings of fact and conclusions of law, if any, statement of issues and positions, and brief, shall together total no more than </w:t>
      </w:r>
      <w:r w:rsidR="00491628">
        <w:t>4</w:t>
      </w:r>
      <w:r w:rsidRPr="00AD605E">
        <w:t>0</w:t>
      </w:r>
      <w:r w:rsidRPr="004801E6">
        <w:rPr>
          <w:u w:val="single"/>
        </w:rPr>
        <w:t xml:space="preserve"> </w:t>
      </w:r>
      <w:r w:rsidRPr="00EA7237">
        <w:t xml:space="preserve">pages </w:t>
      </w:r>
      <w:r>
        <w:t xml:space="preserve">(inclusive of attachments) </w:t>
      </w:r>
      <w:r w:rsidRPr="00EA7237">
        <w:t xml:space="preserve">and shall be filed at the same time, unless modified by the Presiding Officer. </w:t>
      </w:r>
      <w:r w:rsidR="00491628">
        <w:t xml:space="preserve">  </w:t>
      </w:r>
    </w:p>
    <w:p w:rsidR="00A41EE8" w:rsidRDefault="00A41EE8"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w:t>
      </w:r>
      <w:r w:rsidRPr="00EA7237">
        <w:rPr>
          <w:b/>
          <w:bCs/>
        </w:rPr>
        <w:t>X.</w:t>
      </w:r>
      <w:r w:rsidRPr="00EA7237">
        <w:rPr>
          <w:b/>
          <w:bCs/>
        </w:rPr>
        <w:tab/>
      </w:r>
      <w:r w:rsidRPr="007C5991">
        <w:rPr>
          <w:b/>
          <w:bCs/>
          <w:u w:val="single"/>
        </w:rPr>
        <w:t>Controlling Da</w:t>
      </w:r>
      <w:r w:rsidRPr="00EA7237">
        <w:rPr>
          <w:b/>
          <w:bCs/>
          <w:u w:val="single"/>
        </w:rPr>
        <w:t>tes</w:t>
      </w: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76B6F"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w:t>
      </w:r>
    </w:p>
    <w:p w:rsidR="00376B6F" w:rsidRDefault="00376B6F" w:rsidP="00376B6F"/>
    <w:p w:rsidR="00427F18" w:rsidRDefault="00427F18" w:rsidP="00376B6F">
      <w:r>
        <w:t>(1)</w:t>
      </w:r>
      <w:r>
        <w:tab/>
        <w:t>Utility testimony and exhibits</w:t>
      </w:r>
      <w:r>
        <w:tab/>
      </w:r>
      <w:r>
        <w:tab/>
      </w:r>
      <w:r>
        <w:tab/>
        <w:t>March 12, 2021</w:t>
      </w:r>
    </w:p>
    <w:p w:rsidR="00427F18" w:rsidRDefault="00427F18" w:rsidP="00376B6F"/>
    <w:p w:rsidR="00427F18" w:rsidRDefault="00427F18" w:rsidP="00376B6F">
      <w:r>
        <w:t>(2)</w:t>
      </w:r>
      <w:r>
        <w:tab/>
        <w:t>Intervenors’ testimony and exhibits</w:t>
      </w:r>
      <w:r>
        <w:tab/>
      </w:r>
      <w:r>
        <w:tab/>
        <w:t>June 21, 2021</w:t>
      </w:r>
    </w:p>
    <w:p w:rsidR="00427F18" w:rsidRDefault="00427F18" w:rsidP="00376B6F"/>
    <w:p w:rsidR="00427F18" w:rsidRDefault="00427F18" w:rsidP="00376B6F">
      <w:r>
        <w:t>(3)</w:t>
      </w:r>
      <w:r>
        <w:tab/>
        <w:t>Staff’s testimony and exhibits</w:t>
      </w:r>
      <w:r>
        <w:tab/>
      </w:r>
      <w:r>
        <w:tab/>
      </w:r>
      <w:r>
        <w:tab/>
        <w:t>July 6, 2021</w:t>
      </w:r>
    </w:p>
    <w:p w:rsidR="00427F18" w:rsidRDefault="00427F18" w:rsidP="00376B6F"/>
    <w:p w:rsidR="00427F18" w:rsidRDefault="00427F18" w:rsidP="00376B6F">
      <w:r>
        <w:t>(4)</w:t>
      </w:r>
      <w:r>
        <w:tab/>
        <w:t>Rebuttal testimony and exhibits</w:t>
      </w:r>
      <w:r>
        <w:tab/>
      </w:r>
      <w:r>
        <w:tab/>
        <w:t>July 12, 2021</w:t>
      </w:r>
    </w:p>
    <w:p w:rsidR="00427F18" w:rsidRDefault="00427F18" w:rsidP="00376B6F"/>
    <w:p w:rsidR="00427F18" w:rsidRDefault="00427F18" w:rsidP="00376B6F">
      <w:r>
        <w:t>(5)</w:t>
      </w:r>
      <w:r>
        <w:tab/>
        <w:t>Prehearing Statements</w:t>
      </w:r>
      <w:r>
        <w:tab/>
      </w:r>
      <w:r>
        <w:tab/>
      </w:r>
      <w:r>
        <w:tab/>
      </w:r>
      <w:r>
        <w:tab/>
        <w:t>July 14, 2021</w:t>
      </w:r>
    </w:p>
    <w:p w:rsidR="00427F18" w:rsidRDefault="00427F18" w:rsidP="00376B6F"/>
    <w:p w:rsidR="00427F18" w:rsidRDefault="00427F18" w:rsidP="00376B6F">
      <w:r>
        <w:t>(6)</w:t>
      </w:r>
      <w:r>
        <w:tab/>
        <w:t>Prehearing Conference</w:t>
      </w:r>
      <w:r>
        <w:tab/>
      </w:r>
      <w:r>
        <w:tab/>
      </w:r>
      <w:r>
        <w:tab/>
        <w:t>August 2, 2021</w:t>
      </w:r>
    </w:p>
    <w:p w:rsidR="00427F18" w:rsidRDefault="00427F18" w:rsidP="00376B6F"/>
    <w:p w:rsidR="00427F18" w:rsidRDefault="00427F18" w:rsidP="00376B6F">
      <w:r>
        <w:t>(7)</w:t>
      </w:r>
      <w:r>
        <w:tab/>
        <w:t>Discovery deadline</w:t>
      </w:r>
      <w:r>
        <w:tab/>
      </w:r>
      <w:r>
        <w:tab/>
      </w:r>
      <w:r>
        <w:tab/>
      </w:r>
      <w:r>
        <w:tab/>
        <w:t>August 6, 2021</w:t>
      </w:r>
    </w:p>
    <w:p w:rsidR="00427F18" w:rsidRDefault="00427F18" w:rsidP="00376B6F"/>
    <w:p w:rsidR="00427F18" w:rsidRDefault="00427F18" w:rsidP="00376B6F">
      <w:r>
        <w:t>(8)</w:t>
      </w:r>
      <w:r>
        <w:tab/>
        <w:t xml:space="preserve">Hearing </w:t>
      </w:r>
      <w:r>
        <w:tab/>
      </w:r>
      <w:r>
        <w:tab/>
      </w:r>
      <w:r>
        <w:tab/>
      </w:r>
      <w:r>
        <w:tab/>
      </w:r>
      <w:r>
        <w:tab/>
        <w:t>August 16-27, 2021</w:t>
      </w:r>
    </w:p>
    <w:p w:rsidR="00427F18" w:rsidRDefault="00427F18" w:rsidP="00376B6F"/>
    <w:p w:rsidR="00427F18" w:rsidRDefault="00427F18" w:rsidP="00376B6F">
      <w:r>
        <w:t>(9)</w:t>
      </w:r>
      <w:r>
        <w:tab/>
        <w:t>Briefs</w:t>
      </w:r>
      <w:r>
        <w:tab/>
      </w:r>
      <w:r>
        <w:tab/>
      </w:r>
      <w:r>
        <w:tab/>
      </w:r>
      <w:r>
        <w:tab/>
      </w:r>
      <w:r>
        <w:tab/>
      </w:r>
      <w:r>
        <w:tab/>
        <w:t xml:space="preserve">September 15, 2021 </w:t>
      </w:r>
      <w:r>
        <w:tab/>
      </w:r>
    </w:p>
    <w:p w:rsidR="00565877" w:rsidRDefault="00565877"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76B6F" w:rsidRPr="00EA7237" w:rsidRDefault="00427F18"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addition,</w:t>
      </w:r>
      <w:r w:rsidR="00376B6F" w:rsidRPr="00EA7237">
        <w:t xml:space="preserve"> all parties </w:t>
      </w:r>
      <w:r w:rsidR="00376B6F">
        <w:t xml:space="preserve">are advised </w:t>
      </w:r>
      <w:r w:rsidR="00376B6F" w:rsidRPr="00EA7237">
        <w:t xml:space="preserve">that the Prehearing Officer may exercise the discretion to schedule additional </w:t>
      </w:r>
      <w:r>
        <w:t>P</w:t>
      </w:r>
      <w:r w:rsidR="00376B6F" w:rsidRPr="00EA7237">
        <w:t xml:space="preserve">rehearing </w:t>
      </w:r>
      <w:r>
        <w:t>C</w:t>
      </w:r>
      <w:r w:rsidR="00376B6F" w:rsidRPr="00EA7237">
        <w:t xml:space="preserve">onferences or meetings of the parties as deemed appropriate.  Such meetings will be properly noticed to afford the parties an opportunity to attend. </w:t>
      </w:r>
      <w:r w:rsidR="00376B6F" w:rsidRPr="00EA7237">
        <w:tab/>
      </w: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76B6F" w:rsidRPr="00EA7237"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lastRenderedPageBreak/>
        <w:tab/>
        <w:t>Based upon the foregoing, it is</w:t>
      </w:r>
    </w:p>
    <w:p w:rsidR="00376B6F" w:rsidRDefault="00376B6F"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27F18" w:rsidRDefault="00427F18"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ORDERED by C</w:t>
      </w:r>
      <w:r w:rsidR="002C4904">
        <w:t>hairman</w:t>
      </w:r>
      <w:r>
        <w:t xml:space="preserve"> Gary F. Clark, as Prehearing Officer, that the provisions of this Order shall govern this proceeding unless modified by the Commission.</w:t>
      </w:r>
    </w:p>
    <w:p w:rsidR="00427F18" w:rsidRDefault="00427F18" w:rsidP="00376B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27F18" w:rsidRDefault="00427F18" w:rsidP="00427F18">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By ORDER of Chairman Gary F. Clark, as Prehearing Officer, this </w:t>
      </w:r>
      <w:bookmarkStart w:id="5" w:name="replaceDate"/>
      <w:bookmarkEnd w:id="5"/>
      <w:r w:rsidR="00950B9D">
        <w:rPr>
          <w:u w:val="single"/>
        </w:rPr>
        <w:t>24th</w:t>
      </w:r>
      <w:r w:rsidR="00950B9D">
        <w:t xml:space="preserve"> day of </w:t>
      </w:r>
      <w:r w:rsidR="00950B9D">
        <w:rPr>
          <w:u w:val="single"/>
        </w:rPr>
        <w:t>March</w:t>
      </w:r>
      <w:r w:rsidR="00950B9D">
        <w:t xml:space="preserve">, </w:t>
      </w:r>
      <w:r w:rsidR="00950B9D">
        <w:rPr>
          <w:u w:val="single"/>
        </w:rPr>
        <w:t>2021</w:t>
      </w:r>
      <w:r w:rsidR="00950B9D">
        <w:t>.</w:t>
      </w:r>
    </w:p>
    <w:p w:rsidR="00950B9D" w:rsidRPr="00950B9D" w:rsidRDefault="00950B9D" w:rsidP="00427F18">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4720" w:type="dxa"/>
        <w:tblInd w:w="3800" w:type="dxa"/>
        <w:tblLayout w:type="fixed"/>
        <w:tblLook w:val="0000" w:firstRow="0" w:lastRow="0" w:firstColumn="0" w:lastColumn="0" w:noHBand="0" w:noVBand="0"/>
      </w:tblPr>
      <w:tblGrid>
        <w:gridCol w:w="686"/>
        <w:gridCol w:w="4034"/>
      </w:tblGrid>
      <w:tr w:rsidR="00427F18" w:rsidTr="00427F18">
        <w:tc>
          <w:tcPr>
            <w:tcW w:w="720" w:type="dxa"/>
            <w:shd w:val="clear" w:color="auto" w:fill="auto"/>
          </w:tcPr>
          <w:p w:rsidR="00427F18" w:rsidRDefault="00427F18" w:rsidP="00427F18">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6" w:name="bkmrkSignature" w:colFirst="0" w:colLast="0"/>
          </w:p>
        </w:tc>
        <w:tc>
          <w:tcPr>
            <w:tcW w:w="4320" w:type="dxa"/>
            <w:tcBorders>
              <w:bottom w:val="single" w:sz="4" w:space="0" w:color="auto"/>
            </w:tcBorders>
            <w:shd w:val="clear" w:color="auto" w:fill="auto"/>
          </w:tcPr>
          <w:p w:rsidR="00427F18" w:rsidRDefault="00950B9D" w:rsidP="00427F18">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7" w:name="_GoBack"/>
            <w:r w:rsidRPr="00950B9D">
              <w:rPr>
                <w:noProof/>
              </w:rPr>
              <w:drawing>
                <wp:inline distT="0" distB="0" distL="0" distR="0">
                  <wp:extent cx="2615869" cy="594445"/>
                  <wp:effectExtent l="0" t="0" r="0" b="0"/>
                  <wp:docPr id="1" name="Picture 1" descr="I:\GCORDERS\Comm Sig\Cl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CORDERS\Comm Sig\Clar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4860" cy="614668"/>
                          </a:xfrm>
                          <a:prstGeom prst="rect">
                            <a:avLst/>
                          </a:prstGeom>
                          <a:noFill/>
                          <a:ln>
                            <a:noFill/>
                          </a:ln>
                        </pic:spPr>
                      </pic:pic>
                    </a:graphicData>
                  </a:graphic>
                </wp:inline>
              </w:drawing>
            </w:r>
            <w:bookmarkEnd w:id="7"/>
          </w:p>
        </w:tc>
      </w:tr>
      <w:bookmarkEnd w:id="6"/>
      <w:tr w:rsidR="00427F18" w:rsidTr="00427F18">
        <w:tc>
          <w:tcPr>
            <w:tcW w:w="720" w:type="dxa"/>
            <w:shd w:val="clear" w:color="auto" w:fill="auto"/>
          </w:tcPr>
          <w:p w:rsidR="00427F18" w:rsidRDefault="00427F18" w:rsidP="00427F18">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c>
        <w:tc>
          <w:tcPr>
            <w:tcW w:w="4320" w:type="dxa"/>
            <w:tcBorders>
              <w:top w:val="single" w:sz="4" w:space="0" w:color="auto"/>
            </w:tcBorders>
            <w:shd w:val="clear" w:color="auto" w:fill="auto"/>
          </w:tcPr>
          <w:p w:rsidR="00427F18" w:rsidRDefault="00427F18" w:rsidP="00427F18">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GARY F. CLARK</w:t>
            </w:r>
          </w:p>
          <w:p w:rsidR="00427F18" w:rsidRDefault="00427F18" w:rsidP="00427F18">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Chairman and Prehearing Officer</w:t>
            </w:r>
          </w:p>
        </w:tc>
      </w:tr>
    </w:tbl>
    <w:p w:rsidR="00427F18" w:rsidRDefault="00427F18" w:rsidP="00427F18">
      <w:pPr>
        <w:pStyle w:val="OrderSigInfo"/>
        <w:keepNext/>
        <w:keepLines/>
      </w:pPr>
      <w:r>
        <w:t>Florida Public Service Commission</w:t>
      </w:r>
    </w:p>
    <w:p w:rsidR="00427F18" w:rsidRDefault="00427F18" w:rsidP="00427F18">
      <w:pPr>
        <w:pStyle w:val="OrderSigInfo"/>
        <w:keepNext/>
        <w:keepLines/>
      </w:pPr>
      <w:r>
        <w:t>2540 Shumard Oak Boulevard</w:t>
      </w:r>
    </w:p>
    <w:p w:rsidR="00427F18" w:rsidRDefault="00427F18" w:rsidP="00427F18">
      <w:pPr>
        <w:pStyle w:val="OrderSigInfo"/>
        <w:keepNext/>
        <w:keepLines/>
      </w:pPr>
      <w:r>
        <w:t>Tallahassee, Florida 32399</w:t>
      </w:r>
    </w:p>
    <w:p w:rsidR="00427F18" w:rsidRDefault="00427F18" w:rsidP="00427F18">
      <w:pPr>
        <w:pStyle w:val="OrderSigInfo"/>
        <w:keepNext/>
        <w:keepLines/>
      </w:pPr>
      <w:r>
        <w:t>(850) 413</w:t>
      </w:r>
      <w:r>
        <w:noBreakHyphen/>
        <w:t>6770</w:t>
      </w:r>
    </w:p>
    <w:p w:rsidR="00427F18" w:rsidRDefault="00427F18" w:rsidP="00427F18">
      <w:pPr>
        <w:pStyle w:val="OrderSigInfo"/>
        <w:keepNext/>
        <w:keepLines/>
      </w:pPr>
      <w:r>
        <w:t>www.floridapsc.com</w:t>
      </w:r>
    </w:p>
    <w:p w:rsidR="00427F18" w:rsidRDefault="00427F18" w:rsidP="00427F18">
      <w:pPr>
        <w:pStyle w:val="OrderSigInfo"/>
        <w:keepNext/>
        <w:keepLines/>
      </w:pPr>
    </w:p>
    <w:p w:rsidR="00427F18" w:rsidRDefault="00427F18" w:rsidP="003246E4">
      <w:pPr>
        <w:pStyle w:val="OrderSigInfo"/>
        <w:keepNext/>
        <w:keepLines/>
      </w:pPr>
      <w:r>
        <w:t>Copies furnished:  A copy of this document is provided to the parties of record at the time of issuance and, if applicable, interested persons.</w:t>
      </w:r>
    </w:p>
    <w:p w:rsidR="002C4904" w:rsidRDefault="002C4904">
      <w:r>
        <w:t>SBr</w:t>
      </w:r>
    </w:p>
    <w:p w:rsidR="002C4904" w:rsidRDefault="002C4904"/>
    <w:p w:rsidR="002C4904" w:rsidRDefault="002C4904" w:rsidP="002C4904">
      <w:pPr>
        <w:pStyle w:val="CenterUnderline"/>
      </w:pPr>
      <w:r>
        <w:t>NOTICE OF FURTHER PROCEEDINGS OR JUDICIAL REVIEW</w:t>
      </w:r>
    </w:p>
    <w:p w:rsidR="002C4904" w:rsidRDefault="002C4904" w:rsidP="002C4904">
      <w:pPr>
        <w:pStyle w:val="CenterUnderline"/>
      </w:pPr>
    </w:p>
    <w:p w:rsidR="002C4904" w:rsidRDefault="002C4904" w:rsidP="002C490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C4904" w:rsidRDefault="002C4904" w:rsidP="002C4904">
      <w:pPr>
        <w:pStyle w:val="OrderBody"/>
      </w:pPr>
    </w:p>
    <w:p w:rsidR="002C4904" w:rsidRDefault="002C4904" w:rsidP="002C4904">
      <w:pPr>
        <w:pStyle w:val="OrderBody"/>
      </w:pPr>
      <w:r>
        <w:tab/>
        <w:t>Mediation may be available on a case-by-case basis.  If mediation is conducted, it does not affect a substantially interested person's right to a hearing.</w:t>
      </w:r>
    </w:p>
    <w:p w:rsidR="002C4904" w:rsidRDefault="002C4904" w:rsidP="002C4904">
      <w:pPr>
        <w:pStyle w:val="OrderBody"/>
      </w:pPr>
    </w:p>
    <w:p w:rsidR="002C4904" w:rsidRDefault="002C4904" w:rsidP="002C490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C4904" w:rsidRDefault="002C4904" w:rsidP="002C4904">
      <w:pPr>
        <w:pStyle w:val="OrderBody"/>
      </w:pPr>
    </w:p>
    <w:p w:rsidR="00427F18" w:rsidRDefault="00427F18" w:rsidP="002C4904">
      <w:pPr>
        <w:pStyle w:val="OrderBody"/>
      </w:pPr>
    </w:p>
    <w:p w:rsidR="00AC61B6" w:rsidRPr="002F0E60" w:rsidRDefault="00427F18" w:rsidP="00AC61B6">
      <w:pPr>
        <w:jc w:val="center"/>
        <w:rPr>
          <w:b/>
          <w:u w:val="single"/>
        </w:rPr>
      </w:pPr>
      <w:r>
        <w:rPr>
          <w:b/>
          <w:u w:val="single"/>
        </w:rPr>
        <w:t>A</w:t>
      </w:r>
      <w:r w:rsidR="00AC61B6" w:rsidRPr="002F0E60">
        <w:rPr>
          <w:b/>
          <w:u w:val="single"/>
        </w:rPr>
        <w:t>TTACHMENT A</w:t>
      </w:r>
    </w:p>
    <w:p w:rsidR="00AC61B6" w:rsidRPr="002F0E60" w:rsidRDefault="00AC61B6" w:rsidP="00AC61B6">
      <w:pPr>
        <w:jc w:val="center"/>
      </w:pPr>
    </w:p>
    <w:p w:rsidR="00AC61B6" w:rsidRDefault="00AC61B6" w:rsidP="00AC61B6">
      <w:pPr>
        <w:pStyle w:val="OrderBody"/>
        <w:rPr>
          <w:b/>
          <w:u w:val="single"/>
        </w:rPr>
      </w:pPr>
      <w:r>
        <w:rPr>
          <w:b/>
          <w:u w:val="single"/>
        </w:rPr>
        <w:t>Requirements related to providing Cross-Examination Exhibits prior to Hearing</w:t>
      </w:r>
    </w:p>
    <w:p w:rsidR="00AC61B6" w:rsidRDefault="00AC61B6" w:rsidP="00AC61B6">
      <w:pPr>
        <w:pStyle w:val="OrderBody"/>
        <w:rPr>
          <w:b/>
          <w:u w:val="single"/>
        </w:rPr>
      </w:pPr>
    </w:p>
    <w:p w:rsidR="00AC61B6" w:rsidRDefault="00AC61B6" w:rsidP="00AC61B6">
      <w:pPr>
        <w:pStyle w:val="OrderBody"/>
      </w:pPr>
      <w:r>
        <w:rPr>
          <w:b/>
        </w:rPr>
        <w:tab/>
      </w:r>
      <w:r w:rsidRPr="00F52EBB">
        <w:t xml:space="preserve">By </w:t>
      </w:r>
      <w:r w:rsidR="000905FF" w:rsidRPr="00F52EBB">
        <w:t>August 2, 2021</w:t>
      </w:r>
      <w:r w:rsidRPr="00F52EBB">
        <w:t>, each party must provide the Commission Clerk an electronic copy of all cross-examination exhibits</w:t>
      </w:r>
      <w:r w:rsidR="000905FF" w:rsidRPr="00F52EBB">
        <w:t xml:space="preserve"> for the utility’s direct testimony and </w:t>
      </w:r>
      <w:r w:rsidR="003A7E71" w:rsidRPr="00F52EBB">
        <w:t>intervenor and staff testimony,</w:t>
      </w:r>
      <w:r w:rsidR="000905FF" w:rsidRPr="00F52EBB">
        <w:t xml:space="preserve"> </w:t>
      </w:r>
      <w:r>
        <w:t xml:space="preserve"> including impeachment exhibits, the party plans to use during the hearing.  </w:t>
      </w:r>
      <w:r w:rsidR="003A7E71" w:rsidRPr="00F52EBB">
        <w:t>By August 9, 2021, each party must provide the Commission Clerk an electronic copy of all cross-examination exhibits for the utility’s rebuttal testimony,</w:t>
      </w:r>
      <w:r w:rsidR="003A7E71">
        <w:t xml:space="preserve"> including impeachment exhibits, the party plans to use during the hearing. </w:t>
      </w:r>
      <w:r w:rsidRPr="00A652F7">
        <w:t>All cross-examination exhibits</w:t>
      </w:r>
      <w:r>
        <w:t xml:space="preserve"> must be provided to the Clerk’s Office on either USB flash drives or CDs.  Confidential documents must be placed on one USB flash drive or CD, and non-confidential exhibits must be placed on a different or separate USB flash drive or CD.  This is because the Clerk’s Office will process the confidential exhibits, and </w:t>
      </w:r>
      <w:r w:rsidRPr="007F7D2E">
        <w:t>will</w:t>
      </w:r>
      <w:r>
        <w:t xml:space="preserve"> transmit all non-confidential exhibits to the General Counsel’s Office for processing.  All USB flash drives or CDs provided to the Clerk’s Office must be clearly labeled as confidential or non-confidential, and the label must also include the Docket Number(s) and the name of the party providing the exhibits.  </w:t>
      </w:r>
    </w:p>
    <w:p w:rsidR="00AC61B6" w:rsidRDefault="00AC61B6" w:rsidP="00AC61B6">
      <w:pPr>
        <w:pStyle w:val="OrderBody"/>
      </w:pPr>
    </w:p>
    <w:p w:rsidR="00AC61B6" w:rsidRDefault="00AC61B6" w:rsidP="00AC61B6">
      <w:pPr>
        <w:pStyle w:val="OrderBody"/>
        <w:ind w:firstLine="720"/>
      </w:pPr>
      <w:r>
        <w:t>Each party must also provide to the Clerk</w:t>
      </w:r>
      <w:r w:rsidRPr="00F52EBB">
        <w:t xml:space="preserve"> by </w:t>
      </w:r>
      <w:r w:rsidR="003A7E71" w:rsidRPr="00F52EBB">
        <w:t>August 2 and August 9, 2021, respectively</w:t>
      </w:r>
      <w:r w:rsidRPr="00F52EBB">
        <w:t xml:space="preserve">, </w:t>
      </w:r>
      <w:r w:rsidRPr="00524E51">
        <w:t>a table listing the exhibit number</w:t>
      </w:r>
      <w:r>
        <w:t>s</w:t>
      </w:r>
      <w:r w:rsidRPr="00524E51">
        <w:t xml:space="preserve"> and short title</w:t>
      </w:r>
      <w:r>
        <w:t>s of each cross-examination exhibit provided to the Clerk</w:t>
      </w:r>
      <w:r w:rsidRPr="00524E51">
        <w:t>.</w:t>
      </w:r>
      <w:r>
        <w:t xml:space="preserve"> Pursuant to Rule 25-22.006(3), F.A.C., a notice of intent to request confidential classification must be filed for all confidential information.</w:t>
      </w:r>
    </w:p>
    <w:p w:rsidR="00AC61B6" w:rsidRDefault="00AC61B6" w:rsidP="00AC61B6">
      <w:pPr>
        <w:pStyle w:val="OrderBody"/>
      </w:pPr>
    </w:p>
    <w:p w:rsidR="00AC61B6" w:rsidRDefault="00AC61B6" w:rsidP="00AC61B6">
      <w:pPr>
        <w:pStyle w:val="OrderBody"/>
      </w:pPr>
      <w:r>
        <w:tab/>
        <w:t>Each party must pre-number each exhibit with the following sequential numbering system that clearly denotes confidential exhibits.  For example, DEF will pre-identify its cross-examination exhibits DEF-1, DEF-2, DEF-3, etc.  All confidential exhibits must include the letter “C” placed after the number.  Thus, if DEF’s third exhibit is confidential, it will be labeled DEF-3C.</w:t>
      </w:r>
      <w:r w:rsidR="003A7E71">
        <w:t xml:space="preserve">  Each party shall number its utility direct testimony exhibits, intervenor exhibits, staff exhibits and rebuttal testimony exhibits sequentially.  </w:t>
      </w:r>
    </w:p>
    <w:p w:rsidR="00AC61B6" w:rsidRDefault="00AC61B6" w:rsidP="00AC61B6">
      <w:pPr>
        <w:pStyle w:val="OrderBody"/>
      </w:pPr>
    </w:p>
    <w:p w:rsidR="00AC61B6" w:rsidRDefault="00AC61B6" w:rsidP="00AC61B6">
      <w:pPr>
        <w:pStyle w:val="OrderBody"/>
      </w:pPr>
      <w:r>
        <w:tab/>
        <w:t>Each exhibit must be saved as a separate electronic file, and each file must be labeled with the exhibit number that reflects the information contained in the exhibit.  The exhibit number will serve as the filename in the virtual folder during the hearing.  Each exhibit must also include a cover page that includes the exhibit number.  In addition, each exhibit must include sequentially numbered pages.  The page numbers must be placed in the upper right-hand corner of each page.</w:t>
      </w:r>
    </w:p>
    <w:p w:rsidR="00AC61B6" w:rsidRDefault="00AC61B6" w:rsidP="00AC61B6">
      <w:pPr>
        <w:pStyle w:val="OrderBody"/>
      </w:pPr>
    </w:p>
    <w:p w:rsidR="00AC61B6" w:rsidRDefault="00AC61B6" w:rsidP="00AC61B6">
      <w:pPr>
        <w:pStyle w:val="OrderBody"/>
      </w:pPr>
      <w:r>
        <w:tab/>
        <w:t>The confidential and non-confidential cross-examination exhibits will be made available to the parties in virtual folders the day before the hearing.  The cross-examination exhibits will be made available to the parties for the sole purpose of providing the witnesses and their counsel with the opportunity to print the exhibits or download them to their electronic devices for use during the hearing.</w:t>
      </w:r>
      <w:r>
        <w:rPr>
          <w:rStyle w:val="FootnoteReference"/>
        </w:rPr>
        <w:footnoteReference w:id="1"/>
      </w:r>
      <w:r>
        <w:t xml:space="preserve">  The parties must not view or read the exhibits prior to the hearing.  Parties </w:t>
      </w:r>
      <w:r>
        <w:lastRenderedPageBreak/>
        <w:t xml:space="preserve">will be provided usernames and passwords by Commission staff that will give them access to the confidential exhibits and any other confidential information that will be used during the hearing.  By </w:t>
      </w:r>
      <w:r w:rsidR="003A7E71">
        <w:t>August 2, 2021</w:t>
      </w:r>
      <w:r>
        <w:t>, parties must provide the Commission Clerk with the list of names of those persons who should be given a user name and password to access confidential information.</w:t>
      </w:r>
    </w:p>
    <w:p w:rsidR="00376B6F" w:rsidRDefault="00376B6F" w:rsidP="00376B6F">
      <w:pPr>
        <w:pStyle w:val="OrderBody"/>
      </w:pPr>
    </w:p>
    <w:p w:rsidR="00376B6F" w:rsidRDefault="00376B6F" w:rsidP="00376B6F"/>
    <w:p w:rsidR="00D57E57" w:rsidRDefault="00D57E57" w:rsidP="00D57E57"/>
    <w:sectPr w:rsidR="00D57E57">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B6F" w:rsidRDefault="00376B6F">
      <w:r>
        <w:separator/>
      </w:r>
    </w:p>
  </w:endnote>
  <w:endnote w:type="continuationSeparator" w:id="0">
    <w:p w:rsidR="00376B6F" w:rsidRDefault="00376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B6F" w:rsidRDefault="00376B6F">
      <w:r>
        <w:separator/>
      </w:r>
    </w:p>
  </w:footnote>
  <w:footnote w:type="continuationSeparator" w:id="0">
    <w:p w:rsidR="00376B6F" w:rsidRDefault="00376B6F">
      <w:r>
        <w:continuationSeparator/>
      </w:r>
    </w:p>
  </w:footnote>
  <w:footnote w:id="1">
    <w:p w:rsidR="00AC61B6" w:rsidRDefault="00AC61B6" w:rsidP="00AC61B6">
      <w:pPr>
        <w:pStyle w:val="FootnoteText"/>
      </w:pPr>
      <w:r>
        <w:rPr>
          <w:rStyle w:val="FootnoteReference"/>
        </w:rPr>
        <w:footnoteRef/>
      </w:r>
      <w:r>
        <w:t xml:space="preserve"> Microsoft Chrome is the best internet browser to use to access the virtual folder.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16 ">
      <w:r w:rsidR="00950B9D">
        <w:t>PSC-2021-0116-PCO-EI</w:t>
      </w:r>
    </w:fldSimple>
  </w:p>
  <w:p w:rsidR="00FA6EFD" w:rsidRDefault="00376B6F">
    <w:pPr>
      <w:pStyle w:val="OrderHeader"/>
    </w:pPr>
    <w:bookmarkStart w:id="8" w:name="HeaderDocketNo"/>
    <w:bookmarkEnd w:id="8"/>
    <w:r>
      <w:t>DOCKET NO. 20210015-EI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50B9D">
      <w:rPr>
        <w:rStyle w:val="PageNumber"/>
        <w:noProof/>
      </w:rPr>
      <w:t>11</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376B6F"/>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5FF"/>
    <w:rsid w:val="00090AFC"/>
    <w:rsid w:val="00096507"/>
    <w:rsid w:val="000B783E"/>
    <w:rsid w:val="000B7D81"/>
    <w:rsid w:val="000C1994"/>
    <w:rsid w:val="000C6926"/>
    <w:rsid w:val="000C76B8"/>
    <w:rsid w:val="000D02B8"/>
    <w:rsid w:val="000D06E8"/>
    <w:rsid w:val="000D78FB"/>
    <w:rsid w:val="000E050C"/>
    <w:rsid w:val="000E20F0"/>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440B"/>
    <w:rsid w:val="00126593"/>
    <w:rsid w:val="00136087"/>
    <w:rsid w:val="00142A96"/>
    <w:rsid w:val="00147700"/>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2002ED"/>
    <w:rsid w:val="002170E5"/>
    <w:rsid w:val="00220D57"/>
    <w:rsid w:val="0022721A"/>
    <w:rsid w:val="00230BB9"/>
    <w:rsid w:val="00241CEF"/>
    <w:rsid w:val="0025124E"/>
    <w:rsid w:val="00252B30"/>
    <w:rsid w:val="002613E4"/>
    <w:rsid w:val="00262C43"/>
    <w:rsid w:val="0026544B"/>
    <w:rsid w:val="00276CDC"/>
    <w:rsid w:val="00277655"/>
    <w:rsid w:val="002824B7"/>
    <w:rsid w:val="00282AC4"/>
    <w:rsid w:val="00293DC9"/>
    <w:rsid w:val="002A11AC"/>
    <w:rsid w:val="002A6F30"/>
    <w:rsid w:val="002B3111"/>
    <w:rsid w:val="002C118E"/>
    <w:rsid w:val="002C2096"/>
    <w:rsid w:val="002C4904"/>
    <w:rsid w:val="002C7908"/>
    <w:rsid w:val="002D391B"/>
    <w:rsid w:val="002D4B1F"/>
    <w:rsid w:val="002D7D15"/>
    <w:rsid w:val="002E1B2E"/>
    <w:rsid w:val="002E27EB"/>
    <w:rsid w:val="002F2A9D"/>
    <w:rsid w:val="002F31C2"/>
    <w:rsid w:val="002F7BF6"/>
    <w:rsid w:val="00303FDE"/>
    <w:rsid w:val="00306DB3"/>
    <w:rsid w:val="00313C5B"/>
    <w:rsid w:val="003140E8"/>
    <w:rsid w:val="003231C7"/>
    <w:rsid w:val="00323839"/>
    <w:rsid w:val="003246E4"/>
    <w:rsid w:val="003270C4"/>
    <w:rsid w:val="00331ED0"/>
    <w:rsid w:val="00332B0A"/>
    <w:rsid w:val="00333A41"/>
    <w:rsid w:val="00345434"/>
    <w:rsid w:val="0035495B"/>
    <w:rsid w:val="00355A93"/>
    <w:rsid w:val="00361522"/>
    <w:rsid w:val="0037196E"/>
    <w:rsid w:val="003744F5"/>
    <w:rsid w:val="00376B6F"/>
    <w:rsid w:val="003875A9"/>
    <w:rsid w:val="00387BDE"/>
    <w:rsid w:val="00390DD8"/>
    <w:rsid w:val="00394DC6"/>
    <w:rsid w:val="00397C3E"/>
    <w:rsid w:val="003A7E71"/>
    <w:rsid w:val="003B1A09"/>
    <w:rsid w:val="003C0431"/>
    <w:rsid w:val="003D09C2"/>
    <w:rsid w:val="003D3989"/>
    <w:rsid w:val="003D4CCA"/>
    <w:rsid w:val="003D52A6"/>
    <w:rsid w:val="003D6416"/>
    <w:rsid w:val="003E1D48"/>
    <w:rsid w:val="003E711F"/>
    <w:rsid w:val="003F1D2B"/>
    <w:rsid w:val="00411DF2"/>
    <w:rsid w:val="00411E8F"/>
    <w:rsid w:val="004247F5"/>
    <w:rsid w:val="0042527B"/>
    <w:rsid w:val="00427EAC"/>
    <w:rsid w:val="00427F18"/>
    <w:rsid w:val="004431B4"/>
    <w:rsid w:val="0045537F"/>
    <w:rsid w:val="00457DC7"/>
    <w:rsid w:val="004640B3"/>
    <w:rsid w:val="00472BCC"/>
    <w:rsid w:val="00491628"/>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65877"/>
    <w:rsid w:val="00571D3D"/>
    <w:rsid w:val="0058264B"/>
    <w:rsid w:val="00586368"/>
    <w:rsid w:val="005868AA"/>
    <w:rsid w:val="00590845"/>
    <w:rsid w:val="005963C2"/>
    <w:rsid w:val="005A0D69"/>
    <w:rsid w:val="005A18F7"/>
    <w:rsid w:val="005A31F4"/>
    <w:rsid w:val="005A73EA"/>
    <w:rsid w:val="005B45F7"/>
    <w:rsid w:val="005B63EA"/>
    <w:rsid w:val="005C1A88"/>
    <w:rsid w:val="005C5033"/>
    <w:rsid w:val="005D638B"/>
    <w:rsid w:val="005D6E26"/>
    <w:rsid w:val="005E751B"/>
    <w:rsid w:val="005F3354"/>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674"/>
    <w:rsid w:val="0066495C"/>
    <w:rsid w:val="00665CC7"/>
    <w:rsid w:val="00672612"/>
    <w:rsid w:val="00677F18"/>
    <w:rsid w:val="00693483"/>
    <w:rsid w:val="006A0BF3"/>
    <w:rsid w:val="006B0036"/>
    <w:rsid w:val="006B0DA6"/>
    <w:rsid w:val="006C547E"/>
    <w:rsid w:val="006D1564"/>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049F"/>
    <w:rsid w:val="0076170F"/>
    <w:rsid w:val="0076669C"/>
    <w:rsid w:val="00766E46"/>
    <w:rsid w:val="00777727"/>
    <w:rsid w:val="0078166A"/>
    <w:rsid w:val="00782B79"/>
    <w:rsid w:val="007830CD"/>
    <w:rsid w:val="00783811"/>
    <w:rsid w:val="007865E9"/>
    <w:rsid w:val="0079237D"/>
    <w:rsid w:val="00792383"/>
    <w:rsid w:val="00794D5A"/>
    <w:rsid w:val="00794DD9"/>
    <w:rsid w:val="007A060F"/>
    <w:rsid w:val="007B350E"/>
    <w:rsid w:val="007C0FBC"/>
    <w:rsid w:val="007C35B8"/>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461"/>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1BD3"/>
    <w:rsid w:val="009228C7"/>
    <w:rsid w:val="00922A7F"/>
    <w:rsid w:val="00923A5E"/>
    <w:rsid w:val="00924FE7"/>
    <w:rsid w:val="00926E27"/>
    <w:rsid w:val="00931C8C"/>
    <w:rsid w:val="00943D21"/>
    <w:rsid w:val="0094504B"/>
    <w:rsid w:val="00950B9D"/>
    <w:rsid w:val="00964A38"/>
    <w:rsid w:val="00966A9D"/>
    <w:rsid w:val="0096742B"/>
    <w:rsid w:val="009718C5"/>
    <w:rsid w:val="009924CF"/>
    <w:rsid w:val="00994100"/>
    <w:rsid w:val="009A6B17"/>
    <w:rsid w:val="009D4C29"/>
    <w:rsid w:val="009F6AD2"/>
    <w:rsid w:val="009F7C1B"/>
    <w:rsid w:val="00A00D8D"/>
    <w:rsid w:val="00A01BB6"/>
    <w:rsid w:val="00A22B28"/>
    <w:rsid w:val="00A41EE8"/>
    <w:rsid w:val="00A4303C"/>
    <w:rsid w:val="00A46CAF"/>
    <w:rsid w:val="00A470FD"/>
    <w:rsid w:val="00A505E6"/>
    <w:rsid w:val="00A50B5E"/>
    <w:rsid w:val="00A62DAB"/>
    <w:rsid w:val="00A6757A"/>
    <w:rsid w:val="00A726A6"/>
    <w:rsid w:val="00A74842"/>
    <w:rsid w:val="00A9515B"/>
    <w:rsid w:val="00A97535"/>
    <w:rsid w:val="00AA2BAA"/>
    <w:rsid w:val="00AA6516"/>
    <w:rsid w:val="00AA73F1"/>
    <w:rsid w:val="00AB0E1A"/>
    <w:rsid w:val="00AB1A30"/>
    <w:rsid w:val="00AB3C36"/>
    <w:rsid w:val="00AB3D30"/>
    <w:rsid w:val="00AC61B6"/>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B70E1"/>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30F0D"/>
    <w:rsid w:val="00C411F3"/>
    <w:rsid w:val="00C41272"/>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19B2"/>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579E"/>
    <w:rsid w:val="00D46FAA"/>
    <w:rsid w:val="00D47A40"/>
    <w:rsid w:val="00D51D33"/>
    <w:rsid w:val="00D57BB2"/>
    <w:rsid w:val="00D57E57"/>
    <w:rsid w:val="00D70752"/>
    <w:rsid w:val="00D80E2D"/>
    <w:rsid w:val="00D84D5E"/>
    <w:rsid w:val="00D8560E"/>
    <w:rsid w:val="00D86F97"/>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153D2"/>
    <w:rsid w:val="00E2480E"/>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2EBB"/>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tim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376B6F"/>
    <w:pPr>
      <w:autoSpaceDE w:val="0"/>
      <w:autoSpaceDN w:val="0"/>
      <w:adjustRightInd w:val="0"/>
      <w:ind w:left="720"/>
    </w:pPr>
    <w:rPr>
      <w:sz w:val="24"/>
      <w:szCs w:val="24"/>
    </w:rPr>
  </w:style>
  <w:style w:type="paragraph" w:customStyle="1" w:styleId="Level2">
    <w:name w:val="Level 2"/>
    <w:rsid w:val="00376B6F"/>
    <w:pPr>
      <w:autoSpaceDE w:val="0"/>
      <w:autoSpaceDN w:val="0"/>
      <w:adjustRightInd w:val="0"/>
      <w:ind w:left="1440"/>
    </w:pPr>
    <w:rPr>
      <w:sz w:val="24"/>
      <w:szCs w:val="24"/>
    </w:rPr>
  </w:style>
  <w:style w:type="character" w:styleId="Hyperlink">
    <w:name w:val="Hyperlink"/>
    <w:uiPriority w:val="99"/>
    <w:unhideWhenUsed/>
    <w:rsid w:val="00376B6F"/>
    <w:rPr>
      <w:color w:val="0000FF"/>
      <w:u w:val="single"/>
    </w:rPr>
  </w:style>
  <w:style w:type="paragraph" w:styleId="ListParagraph">
    <w:name w:val="List Paragraph"/>
    <w:basedOn w:val="Normal"/>
    <w:uiPriority w:val="34"/>
    <w:qFormat/>
    <w:rsid w:val="00376B6F"/>
    <w:pPr>
      <w:ind w:left="720"/>
      <w:contextualSpacing/>
    </w:pPr>
  </w:style>
  <w:style w:type="character" w:customStyle="1" w:styleId="FootnoteTextChar">
    <w:name w:val="Footnote Text Char"/>
    <w:basedOn w:val="DefaultParagraphFont"/>
    <w:link w:val="FootnoteText"/>
    <w:uiPriority w:val="99"/>
    <w:rsid w:val="00AC6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EA73B-B07F-4352-B5EE-DE1C62920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14</Pages>
  <Words>5081</Words>
  <Characters>28967</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2021-03-23T19:48:00Z</dcterms:created>
  <dcterms:modified xsi:type="dcterms:W3CDTF">2021-03-24T12:34:00Z</dcterms:modified>
</cp:coreProperties>
</file>