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 w14:paraId="26C442A2" w14:textId="77777777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457BB8" w14:textId="77777777"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14:paraId="7EA80773" w14:textId="77777777"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6245AB" wp14:editId="3217686B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2BD2B" w14:textId="77777777"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88FCDCD" w14:textId="77777777" w:rsidR="00854172" w:rsidRDefault="00854172">
            <w:pPr>
              <w:pStyle w:val="MastHeadPSC"/>
            </w:pPr>
            <w:r>
              <w:t>Public Service Commission</w:t>
            </w:r>
          </w:p>
          <w:p w14:paraId="2FD6E746" w14:textId="77777777"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14:paraId="62732BF0" w14:textId="77777777" w:rsidR="00854172" w:rsidRDefault="00854172">
            <w:pPr>
              <w:pStyle w:val="MastHeadMemorandum"/>
            </w:pPr>
            <w:r>
              <w:t>-M-E-M-O-R-A-N-D-U-M-</w:t>
            </w:r>
          </w:p>
          <w:p w14:paraId="77698946" w14:textId="77777777" w:rsidR="00854172" w:rsidRDefault="00854172">
            <w:pPr>
              <w:pStyle w:val="MemoHeading"/>
            </w:pPr>
          </w:p>
        </w:tc>
      </w:tr>
      <w:tr w:rsidR="00854172" w14:paraId="5DDD82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523D1299" w14:textId="77777777"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14:paraId="0BFF57F1" w14:textId="77777777" w:rsidR="00854172" w:rsidRDefault="007406CF">
            <w:pPr>
              <w:pStyle w:val="MemoHeading"/>
            </w:pPr>
            <w:bookmarkStart w:id="1" w:name="FilingDate"/>
            <w:bookmarkEnd w:id="1"/>
            <w:r>
              <w:t>August 27, 2021</w:t>
            </w:r>
          </w:p>
        </w:tc>
      </w:tr>
      <w:tr w:rsidR="00854172" w14:paraId="69B16C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15EA3329" w14:textId="77777777"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14:paraId="54B97459" w14:textId="77777777"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 w14:paraId="106E31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14:paraId="56AE62D9" w14:textId="77777777"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14:paraId="7B13093A" w14:textId="77777777" w:rsidR="007406CF" w:rsidRDefault="007406CF" w:rsidP="00CD7EA1">
            <w:pPr>
              <w:pStyle w:val="MemoHeading"/>
            </w:pPr>
            <w:r>
              <w:t>Office of Industry Development and Market Analysis (Yglesias de Ayala)</w:t>
            </w:r>
          </w:p>
          <w:p w14:paraId="2455F394" w14:textId="77777777" w:rsidR="00854172" w:rsidRDefault="007406CF" w:rsidP="00CD7EA1">
            <w:pPr>
              <w:pStyle w:val="MemoHeading"/>
            </w:pPr>
            <w:r>
              <w:t>Office of the General Counsel (Jones)</w:t>
            </w:r>
          </w:p>
        </w:tc>
      </w:tr>
      <w:tr w:rsidR="00854172" w14:paraId="71068E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14:paraId="6E7A93A4" w14:textId="77777777"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14:paraId="6F7EDD8E" w14:textId="77777777" w:rsidR="00854172" w:rsidRDefault="007406CF">
            <w:pPr>
              <w:pStyle w:val="MemoHeading"/>
            </w:pPr>
            <w:r>
              <w:t>Application for Certificate of Authority to Provide Pay Telephone Service</w:t>
            </w:r>
          </w:p>
        </w:tc>
      </w:tr>
      <w:tr w:rsidR="00854172" w14:paraId="1373040A" w14:textId="77777777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23A2AA7E" w14:textId="77777777"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14:paraId="32737C44" w14:textId="77777777" w:rsidR="00854172" w:rsidRDefault="007406CF">
            <w:pPr>
              <w:pStyle w:val="MemoHeading"/>
            </w:pPr>
            <w:r>
              <w:t>9/8/2021 - Consent Agenda - Proposed Agency Action - Interested Persons May Participate</w:t>
            </w:r>
          </w:p>
        </w:tc>
      </w:tr>
      <w:tr w:rsidR="00854172" w14:paraId="0AF8E23C" w14:textId="77777777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14:paraId="3E6EA41D" w14:textId="77777777"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14:paraId="359AB405" w14:textId="77777777" w:rsidR="00854172" w:rsidRDefault="007406CF">
            <w:pPr>
              <w:pStyle w:val="MemoHeading"/>
            </w:pPr>
            <w:r>
              <w:t>None</w:t>
            </w:r>
          </w:p>
        </w:tc>
      </w:tr>
    </w:tbl>
    <w:p w14:paraId="090BD70A" w14:textId="77777777" w:rsidR="00854172" w:rsidRDefault="00854172">
      <w:pPr>
        <w:pStyle w:val="BodyText"/>
      </w:pPr>
    </w:p>
    <w:p w14:paraId="264559CD" w14:textId="77777777"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7406CF">
        <w:t>Application for Certificate of Authority to Provide Pay Telephone Service</w:t>
      </w:r>
      <w:r w:rsidR="00EF707C">
        <w:t xml:space="preserve"> </w:t>
      </w:r>
      <w:r>
        <w:t>on the consent agenda for approval.</w:t>
      </w:r>
    </w:p>
    <w:p w14:paraId="4D92C5AB" w14:textId="77777777"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77"/>
        <w:gridCol w:w="5040"/>
        <w:gridCol w:w="1080"/>
      </w:tblGrid>
      <w:tr w:rsidR="007406CF" w:rsidRPr="007406CF" w14:paraId="023A9A69" w14:textId="77777777" w:rsidTr="007406CF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14:paraId="12B613CE" w14:textId="77777777" w:rsidR="007406CF" w:rsidRPr="007406CF" w:rsidRDefault="007406CF" w:rsidP="007406CF">
            <w:pPr>
              <w:pStyle w:val="TableHeaderRow"/>
              <w:pBdr>
                <w:bottom w:val="double" w:sz="4" w:space="0" w:color="auto"/>
              </w:pBdr>
            </w:pPr>
            <w:r w:rsidRPr="007406CF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6E2281C7" w14:textId="77777777" w:rsidR="007406CF" w:rsidRPr="007406CF" w:rsidRDefault="007406CF" w:rsidP="007406CF">
            <w:pPr>
              <w:pStyle w:val="TableHeaderRow"/>
              <w:pBdr>
                <w:bottom w:val="double" w:sz="4" w:space="0" w:color="auto"/>
              </w:pBdr>
            </w:pPr>
            <w:r w:rsidRPr="007406CF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CD9951F" w14:textId="77777777" w:rsidR="007406CF" w:rsidRPr="007406CF" w:rsidRDefault="007406CF" w:rsidP="007406CF">
            <w:pPr>
              <w:pStyle w:val="TableHeaderRow"/>
              <w:pBdr>
                <w:bottom w:val="double" w:sz="4" w:space="0" w:color="auto"/>
              </w:pBdr>
            </w:pPr>
            <w:r w:rsidRPr="007406CF">
              <w:t>CERT. NO.</w:t>
            </w:r>
          </w:p>
        </w:tc>
      </w:tr>
      <w:tr w:rsidR="007406CF" w:rsidRPr="00DC1F71" w14:paraId="148E022E" w14:textId="77777777" w:rsidTr="007406CF">
        <w:trPr>
          <w:cantSplit/>
          <w:jc w:val="center"/>
        </w:trPr>
        <w:tc>
          <w:tcPr>
            <w:tcW w:w="1440" w:type="dxa"/>
            <w:shd w:val="clear" w:color="auto" w:fill="auto"/>
          </w:tcPr>
          <w:p w14:paraId="1D4260F3" w14:textId="77777777" w:rsidR="007406CF" w:rsidRDefault="007406CF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20210139</w:t>
            </w:r>
            <w:r>
              <w:noBreakHyphen/>
              <w:t>TC</w:t>
            </w:r>
          </w:p>
        </w:tc>
        <w:tc>
          <w:tcPr>
            <w:tcW w:w="5040" w:type="dxa"/>
            <w:shd w:val="clear" w:color="auto" w:fill="auto"/>
          </w:tcPr>
          <w:p w14:paraId="168E039A" w14:textId="77777777" w:rsidR="007406CF" w:rsidRDefault="007406CF" w:rsidP="007406CF">
            <w:pPr>
              <w:pStyle w:val="BodyText"/>
              <w:spacing w:before="120" w:after="0"/>
              <w:ind w:left="1008" w:hanging="1008"/>
            </w:pPr>
            <w:r>
              <w:t>Windstream Communications, LLC</w:t>
            </w:r>
          </w:p>
        </w:tc>
        <w:tc>
          <w:tcPr>
            <w:tcW w:w="1080" w:type="dxa"/>
            <w:shd w:val="clear" w:color="auto" w:fill="auto"/>
          </w:tcPr>
          <w:p w14:paraId="612CF3B3" w14:textId="77777777" w:rsidR="007406CF" w:rsidRDefault="007406CF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8963</w:t>
            </w:r>
          </w:p>
        </w:tc>
      </w:tr>
    </w:tbl>
    <w:p w14:paraId="26F6649F" w14:textId="77777777" w:rsidR="007406CF" w:rsidRDefault="007406CF">
      <w:pPr>
        <w:pStyle w:val="BodyText"/>
      </w:pPr>
    </w:p>
    <w:p w14:paraId="557EED4B" w14:textId="277D8D15" w:rsidR="00854172" w:rsidRDefault="007406CF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</w:t>
      </w:r>
      <w:r w:rsidR="003F35D3">
        <w:t xml:space="preserve"> 364.3375</w:t>
      </w:r>
      <w:r>
        <w:t xml:space="preserve">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5C3F9" w14:textId="77777777" w:rsidR="007F18A5" w:rsidRDefault="007F18A5">
      <w:r>
        <w:separator/>
      </w:r>
    </w:p>
  </w:endnote>
  <w:endnote w:type="continuationSeparator" w:id="0">
    <w:p w14:paraId="463681EA" w14:textId="77777777" w:rsidR="007F18A5" w:rsidRDefault="007F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63E3" w14:textId="77777777"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D52DF" w14:textId="77777777" w:rsidR="007F18A5" w:rsidRDefault="007F18A5">
      <w:r>
        <w:separator/>
      </w:r>
    </w:p>
  </w:footnote>
  <w:footnote w:type="continuationSeparator" w:id="0">
    <w:p w14:paraId="44F072AE" w14:textId="77777777" w:rsidR="007F18A5" w:rsidRDefault="007F1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B110A" w14:textId="77777777" w:rsidR="007406CF" w:rsidRDefault="007406CF">
    <w:pPr>
      <w:pStyle w:val="Header"/>
    </w:pPr>
    <w:r>
      <w:t>Docket No. 20210139</w:t>
    </w:r>
    <w:r>
      <w:noBreakHyphen/>
      <w:t>TC</w:t>
    </w:r>
  </w:p>
  <w:p w14:paraId="0E296ECC" w14:textId="77777777" w:rsidR="007406CF" w:rsidRDefault="007406CF">
    <w:pPr>
      <w:pStyle w:val="Header"/>
    </w:pPr>
    <w:r>
      <w:t>Date:  August 27, 2021</w:t>
    </w:r>
  </w:p>
  <w:p w14:paraId="668C4A7E" w14:textId="77777777"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7406CF"/>
    <w:rsid w:val="0001717F"/>
    <w:rsid w:val="00067688"/>
    <w:rsid w:val="00092840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31961"/>
    <w:rsid w:val="00275A5D"/>
    <w:rsid w:val="00280B1D"/>
    <w:rsid w:val="002D3715"/>
    <w:rsid w:val="003102C5"/>
    <w:rsid w:val="003D602E"/>
    <w:rsid w:val="003F35D3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06CF"/>
    <w:rsid w:val="007444B7"/>
    <w:rsid w:val="00770083"/>
    <w:rsid w:val="007701EC"/>
    <w:rsid w:val="00775FEF"/>
    <w:rsid w:val="00793676"/>
    <w:rsid w:val="00797B30"/>
    <w:rsid w:val="007B096D"/>
    <w:rsid w:val="007C024D"/>
    <w:rsid w:val="007F18A5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8785F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  <w14:docId w14:val="38448286"/>
  <w15:docId w15:val="{FF82F5E5-98A9-4EA1-899B-FA58534A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F35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3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35D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3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3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Yglesias De Ayala</dc:creator>
  <cp:lastModifiedBy>Margarita Yglesias De Ayala</cp:lastModifiedBy>
  <cp:revision>3</cp:revision>
  <cp:lastPrinted>2021-08-26T12:55:00Z</cp:lastPrinted>
  <dcterms:created xsi:type="dcterms:W3CDTF">2021-08-26T13:16:00Z</dcterms:created>
  <dcterms:modified xsi:type="dcterms:W3CDTF">2021-08-26T13:19:00Z</dcterms:modified>
</cp:coreProperties>
</file>