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23309" w:rsidP="00123309">
      <w:pPr>
        <w:pStyle w:val="OrderHeading"/>
      </w:pPr>
      <w:r>
        <w:t>BEFORE THE FLORIDA PUBLIC SERVICE COMMISSION</w:t>
      </w:r>
    </w:p>
    <w:p w:rsidR="00123309" w:rsidRDefault="00123309" w:rsidP="00123309">
      <w:pPr>
        <w:pStyle w:val="OrderBody"/>
      </w:pPr>
    </w:p>
    <w:p w:rsidR="00123309" w:rsidRDefault="00123309" w:rsidP="001233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23309" w:rsidRPr="00C63FCF" w:rsidTr="00224295">
        <w:trPr>
          <w:trHeight w:val="828"/>
        </w:trPr>
        <w:tc>
          <w:tcPr>
            <w:tcW w:w="4788" w:type="dxa"/>
            <w:tcBorders>
              <w:bottom w:val="single" w:sz="8" w:space="0" w:color="auto"/>
              <w:right w:val="double" w:sz="6" w:space="0" w:color="auto"/>
            </w:tcBorders>
            <w:shd w:val="clear" w:color="auto" w:fill="auto"/>
          </w:tcPr>
          <w:p w:rsidR="00123309" w:rsidRDefault="00123309" w:rsidP="00224295">
            <w:pPr>
              <w:pStyle w:val="OrderBody"/>
              <w:tabs>
                <w:tab w:val="center" w:pos="4320"/>
                <w:tab w:val="right" w:pos="8640"/>
              </w:tabs>
              <w:jc w:val="left"/>
            </w:pPr>
            <w:r>
              <w:t xml:space="preserve">In re: </w:t>
            </w:r>
            <w:bookmarkStart w:id="0" w:name="SSInRe"/>
            <w:bookmarkEnd w:id="0"/>
            <w:r>
              <w:t>Application for transfer of water and wastewater systems of Aquarina Utilities, Inc., water Certificate No. 517-W, and wastewater Certificate No. 450-S to CSWR-Florida Utility Operating Company, LLC, in Brevard County.</w:t>
            </w:r>
          </w:p>
        </w:tc>
        <w:tc>
          <w:tcPr>
            <w:tcW w:w="4788" w:type="dxa"/>
            <w:tcBorders>
              <w:left w:val="double" w:sz="6" w:space="0" w:color="auto"/>
            </w:tcBorders>
            <w:shd w:val="clear" w:color="auto" w:fill="auto"/>
          </w:tcPr>
          <w:p w:rsidR="00123309" w:rsidRDefault="00123309" w:rsidP="00123309">
            <w:pPr>
              <w:pStyle w:val="OrderBody"/>
            </w:pPr>
            <w:r>
              <w:t xml:space="preserve">DOCKET NO. </w:t>
            </w:r>
            <w:bookmarkStart w:id="1" w:name="SSDocketNo"/>
            <w:bookmarkEnd w:id="1"/>
            <w:r>
              <w:t>20210093-WS</w:t>
            </w:r>
          </w:p>
          <w:p w:rsidR="00123309" w:rsidRDefault="00123309" w:rsidP="00224295">
            <w:pPr>
              <w:pStyle w:val="OrderBody"/>
              <w:tabs>
                <w:tab w:val="center" w:pos="4320"/>
                <w:tab w:val="right" w:pos="8640"/>
              </w:tabs>
              <w:jc w:val="left"/>
            </w:pPr>
            <w:r>
              <w:t xml:space="preserve">ORDER NO. </w:t>
            </w:r>
            <w:bookmarkStart w:id="2" w:name="OrderNo0115"/>
            <w:r w:rsidR="004C76A7">
              <w:t>PSC-2022-0115-PAA-WS</w:t>
            </w:r>
            <w:bookmarkEnd w:id="2"/>
          </w:p>
          <w:p w:rsidR="00123309" w:rsidRDefault="00123309" w:rsidP="00224295">
            <w:pPr>
              <w:pStyle w:val="OrderBody"/>
              <w:tabs>
                <w:tab w:val="center" w:pos="4320"/>
                <w:tab w:val="right" w:pos="8640"/>
              </w:tabs>
              <w:jc w:val="left"/>
            </w:pPr>
            <w:r>
              <w:t xml:space="preserve">ISSUED: </w:t>
            </w:r>
            <w:r w:rsidR="004C76A7">
              <w:t>March 15, 2022</w:t>
            </w:r>
          </w:p>
        </w:tc>
      </w:tr>
    </w:tbl>
    <w:p w:rsidR="00123309" w:rsidRDefault="00123309" w:rsidP="00123309"/>
    <w:p w:rsidR="00123309" w:rsidRDefault="00123309" w:rsidP="00123309"/>
    <w:p w:rsidR="00123309" w:rsidRDefault="00123309" w:rsidP="00B67A43">
      <w:pPr>
        <w:ind w:firstLine="720"/>
        <w:jc w:val="both"/>
      </w:pPr>
      <w:bookmarkStart w:id="3" w:name="Commissioners"/>
      <w:bookmarkEnd w:id="3"/>
      <w:r>
        <w:t>The following Commissioners participated in the disposition of this matter:</w:t>
      </w:r>
    </w:p>
    <w:p w:rsidR="00123309" w:rsidRDefault="00123309" w:rsidP="00B67A43"/>
    <w:p w:rsidR="00123309" w:rsidRDefault="00123309" w:rsidP="00477699">
      <w:pPr>
        <w:jc w:val="center"/>
      </w:pPr>
      <w:r>
        <w:t>ANDREW GILES FAY, Chairman</w:t>
      </w:r>
    </w:p>
    <w:p w:rsidR="00123309" w:rsidRDefault="00123309" w:rsidP="00B67A43">
      <w:pPr>
        <w:jc w:val="center"/>
      </w:pPr>
      <w:r>
        <w:t>ART GRAHAM</w:t>
      </w:r>
    </w:p>
    <w:p w:rsidR="00123309" w:rsidRDefault="00123309" w:rsidP="00B67A43">
      <w:pPr>
        <w:jc w:val="center"/>
      </w:pPr>
      <w:r>
        <w:t>GARY F. CLARK</w:t>
      </w:r>
    </w:p>
    <w:p w:rsidR="00123309" w:rsidRDefault="00123309" w:rsidP="00B67A43">
      <w:pPr>
        <w:jc w:val="center"/>
      </w:pPr>
      <w:r>
        <w:t>MIKE LA ROSA</w:t>
      </w:r>
    </w:p>
    <w:p w:rsidR="00123309" w:rsidRPr="005F2751" w:rsidRDefault="00123309" w:rsidP="00B67A43">
      <w:pPr>
        <w:jc w:val="center"/>
      </w:pPr>
      <w:r w:rsidRPr="005F2751">
        <w:rPr>
          <w:lang w:val="en"/>
        </w:rPr>
        <w:t>GABRIELLA PASSIDOMO</w:t>
      </w:r>
    </w:p>
    <w:p w:rsidR="00123309" w:rsidRDefault="00123309" w:rsidP="00B67A43"/>
    <w:p w:rsidR="00123309" w:rsidRDefault="00123309" w:rsidP="00123309">
      <w:pPr>
        <w:pStyle w:val="OrderBody"/>
      </w:pPr>
    </w:p>
    <w:bookmarkStart w:id="4" w:name="OrderText"/>
    <w:bookmarkEnd w:id="4"/>
    <w:p w:rsidR="00123309" w:rsidRPr="003277C7" w:rsidRDefault="00123309">
      <w:pPr>
        <w:pStyle w:val="OrderBody"/>
        <w:jc w:val="center"/>
        <w:rPr>
          <w:u w:val="single"/>
        </w:rPr>
      </w:pPr>
      <w:r w:rsidRPr="003277C7">
        <w:rPr>
          <w:u w:val="single"/>
          <w:lang w:val="en-CA"/>
        </w:rPr>
        <w:fldChar w:fldCharType="begin"/>
      </w:r>
      <w:r w:rsidRPr="003277C7">
        <w:rPr>
          <w:u w:val="single"/>
          <w:lang w:val="en-CA"/>
        </w:rPr>
        <w:instrText xml:space="preserve"> SEQ CHAPTER \h \r 1</w:instrText>
      </w:r>
      <w:r w:rsidRPr="003277C7">
        <w:rPr>
          <w:u w:val="single"/>
        </w:rPr>
        <w:fldChar w:fldCharType="end"/>
      </w:r>
      <w:r w:rsidRPr="003277C7">
        <w:rPr>
          <w:u w:val="single"/>
        </w:rPr>
        <w:t>NOTICE OF PROPOSED AGENCY ACTION</w:t>
      </w:r>
    </w:p>
    <w:p w:rsidR="003277C7" w:rsidRPr="003277C7" w:rsidRDefault="00123309" w:rsidP="003277C7">
      <w:pPr>
        <w:pStyle w:val="OrderBody"/>
        <w:jc w:val="center"/>
        <w:rPr>
          <w:u w:val="single"/>
        </w:rPr>
      </w:pPr>
      <w:r w:rsidRPr="003277C7">
        <w:rPr>
          <w:u w:val="single"/>
        </w:rPr>
        <w:t>ORDER</w:t>
      </w:r>
      <w:bookmarkStart w:id="5" w:name="OrderTitle"/>
      <w:r w:rsidR="003277C7" w:rsidRPr="003277C7">
        <w:rPr>
          <w:u w:val="single"/>
        </w:rPr>
        <w:t xml:space="preserve"> ESTABLISHING NET BOOK VALUE AND </w:t>
      </w:r>
    </w:p>
    <w:p w:rsidR="003277C7" w:rsidRPr="003277C7" w:rsidRDefault="003277C7" w:rsidP="003277C7">
      <w:pPr>
        <w:pStyle w:val="OrderBody"/>
        <w:jc w:val="center"/>
        <w:rPr>
          <w:u w:val="single"/>
        </w:rPr>
      </w:pPr>
      <w:r w:rsidRPr="003277C7">
        <w:rPr>
          <w:u w:val="single"/>
        </w:rPr>
        <w:t>DENYING AN ACQUISITION ADJUSTMENT</w:t>
      </w:r>
    </w:p>
    <w:p w:rsidR="003277C7" w:rsidRPr="003277C7" w:rsidRDefault="003277C7" w:rsidP="003277C7">
      <w:pPr>
        <w:pStyle w:val="OrderBody"/>
        <w:jc w:val="center"/>
        <w:rPr>
          <w:u w:val="single"/>
        </w:rPr>
      </w:pPr>
      <w:r w:rsidRPr="003277C7">
        <w:rPr>
          <w:u w:val="single"/>
        </w:rPr>
        <w:t>AND</w:t>
      </w:r>
    </w:p>
    <w:p w:rsidR="003277C7" w:rsidRPr="003277C7" w:rsidRDefault="003277C7" w:rsidP="003277C7">
      <w:pPr>
        <w:pStyle w:val="OrderBody"/>
        <w:jc w:val="center"/>
        <w:rPr>
          <w:u w:val="single"/>
        </w:rPr>
      </w:pPr>
      <w:r w:rsidRPr="003277C7">
        <w:rPr>
          <w:u w:val="single"/>
        </w:rPr>
        <w:t>ORDER GRANTING TRANSFER OF CERTIFICATE NOS. 517-W AND 450-S</w:t>
      </w:r>
    </w:p>
    <w:p w:rsidR="003277C7" w:rsidRPr="003277C7" w:rsidRDefault="003277C7" w:rsidP="003277C7">
      <w:pPr>
        <w:pStyle w:val="OrderBody"/>
        <w:jc w:val="center"/>
        <w:rPr>
          <w:u w:val="single"/>
        </w:rPr>
      </w:pPr>
      <w:r w:rsidRPr="003277C7">
        <w:rPr>
          <w:u w:val="single"/>
        </w:rPr>
        <w:t>AND CONTINUING EXISTING RATES AND CHARGES</w:t>
      </w:r>
    </w:p>
    <w:p w:rsidR="003277C7" w:rsidRPr="003277C7" w:rsidRDefault="00123309" w:rsidP="003277C7">
      <w:pPr>
        <w:pStyle w:val="OrderBody"/>
        <w:jc w:val="center"/>
        <w:rPr>
          <w:u w:val="single"/>
        </w:rPr>
      </w:pPr>
      <w:r w:rsidRPr="003277C7">
        <w:rPr>
          <w:u w:val="single"/>
        </w:rPr>
        <w:t xml:space="preserve"> </w:t>
      </w:r>
      <w:bookmarkEnd w:id="5"/>
    </w:p>
    <w:p w:rsidR="00123309" w:rsidRPr="003E4B2D" w:rsidRDefault="00123309">
      <w:pPr>
        <w:pStyle w:val="OrderBody"/>
      </w:pPr>
    </w:p>
    <w:p w:rsidR="00123309" w:rsidRPr="003E4B2D" w:rsidRDefault="00123309">
      <w:pPr>
        <w:pStyle w:val="OrderBody"/>
      </w:pPr>
    </w:p>
    <w:p w:rsidR="00123309" w:rsidRPr="003E4B2D" w:rsidRDefault="00123309">
      <w:pPr>
        <w:pStyle w:val="OrderBody"/>
      </w:pPr>
      <w:r w:rsidRPr="003E4B2D">
        <w:t>BY THE COMMISSION:</w:t>
      </w:r>
    </w:p>
    <w:p w:rsidR="00123309" w:rsidRPr="003E4B2D" w:rsidRDefault="00123309">
      <w:pPr>
        <w:pStyle w:val="OrderBody"/>
      </w:pPr>
    </w:p>
    <w:p w:rsidR="00123309" w:rsidRDefault="00123309">
      <w:pPr>
        <w:pStyle w:val="OrderBody"/>
      </w:pPr>
      <w:r w:rsidRPr="003E4B2D">
        <w:tab/>
        <w:t>NOTICE is hereby given by the Florida Public Service Commission that the action discussed herein</w:t>
      </w:r>
      <w:r w:rsidR="00B22B30">
        <w:t xml:space="preserve"> establishing net book value and denying a positive acquisition adjustment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23309"/>
    <w:p w:rsidR="00123309" w:rsidRPr="008C3E55" w:rsidRDefault="00123309" w:rsidP="00123309">
      <w:pPr>
        <w:pStyle w:val="RecommendationMajorSectionHeading"/>
        <w:rPr>
          <w:rFonts w:ascii="Times New Roman" w:hAnsi="Times New Roman" w:cs="Times New Roman"/>
          <w:u w:val="single"/>
        </w:rPr>
      </w:pPr>
      <w:r w:rsidRPr="008C3E55">
        <w:rPr>
          <w:rFonts w:ascii="Times New Roman" w:hAnsi="Times New Roman" w:cs="Times New Roman"/>
          <w:u w:val="single"/>
        </w:rPr>
        <w:t>Background</w:t>
      </w:r>
    </w:p>
    <w:p w:rsidR="00123309" w:rsidRDefault="00123309" w:rsidP="00123309">
      <w:pPr>
        <w:spacing w:after="240"/>
        <w:ind w:firstLine="720"/>
        <w:jc w:val="both"/>
        <w:rPr>
          <w:rFonts w:eastAsia="Calibri"/>
        </w:rPr>
      </w:pPr>
      <w:r w:rsidRPr="00AA4418">
        <w:rPr>
          <w:rFonts w:eastAsia="Calibri"/>
          <w:bCs/>
        </w:rPr>
        <w:t>Aquarina Utilities, Inc.</w:t>
      </w:r>
      <w:r w:rsidRPr="00AA4418">
        <w:rPr>
          <w:rFonts w:eastAsia="Calibri"/>
        </w:rPr>
        <w:t xml:space="preserve"> (AUI</w:t>
      </w:r>
      <w:r>
        <w:rPr>
          <w:rFonts w:eastAsia="Calibri"/>
        </w:rPr>
        <w:t>, Utility,</w:t>
      </w:r>
      <w:r w:rsidRPr="00AA4418">
        <w:rPr>
          <w:rFonts w:eastAsia="Calibri"/>
        </w:rPr>
        <w:t xml:space="preserve"> or Seller)</w:t>
      </w:r>
      <w:r w:rsidRPr="00AA4418">
        <w:rPr>
          <w:rFonts w:eastAsia="Calibri"/>
          <w:color w:val="00B050"/>
        </w:rPr>
        <w:t xml:space="preserve"> </w:t>
      </w:r>
      <w:r w:rsidRPr="00AA4418">
        <w:rPr>
          <w:rFonts w:eastAsia="Calibri"/>
        </w:rPr>
        <w:t>is a Class B water and wastewater utility</w:t>
      </w:r>
      <w:r w:rsidRPr="00690996">
        <w:rPr>
          <w:rFonts w:eastAsia="Calibri"/>
        </w:rPr>
        <w:t xml:space="preserve"> providing water and wastewater services in Brevard County to 320 potable water, 119 non-potable water, and 342 wastewater customers. </w:t>
      </w:r>
      <w:r>
        <w:t xml:space="preserve">The service territory is located in the St. Johns River Water Management District (SJRWMD) and is in a Water Resource Caution Area. </w:t>
      </w:r>
      <w:r w:rsidRPr="00690996">
        <w:rPr>
          <w:rFonts w:eastAsia="Calibri"/>
        </w:rPr>
        <w:t xml:space="preserve">In its 2020 Annual Report, </w:t>
      </w:r>
      <w:r>
        <w:rPr>
          <w:rFonts w:eastAsia="Calibri"/>
        </w:rPr>
        <w:t>AUI</w:t>
      </w:r>
      <w:r w:rsidRPr="00690996">
        <w:rPr>
          <w:rFonts w:eastAsia="Calibri"/>
        </w:rPr>
        <w:t xml:space="preserve"> reported operating revenues of $216,791 for potable water,</w:t>
      </w:r>
      <w:r w:rsidRPr="009C4A37">
        <w:rPr>
          <w:rFonts w:eastAsia="Calibri"/>
        </w:rPr>
        <w:t xml:space="preserve"> $203,867 for non-potable water, and $234,542 for wastewater service. The Utility’s rates </w:t>
      </w:r>
      <w:r>
        <w:rPr>
          <w:rFonts w:eastAsia="Calibri"/>
        </w:rPr>
        <w:t xml:space="preserve">and charges </w:t>
      </w:r>
      <w:r w:rsidRPr="009C4A37">
        <w:rPr>
          <w:rFonts w:eastAsia="Calibri"/>
        </w:rPr>
        <w:t xml:space="preserve">were </w:t>
      </w:r>
      <w:r w:rsidRPr="009C4A37">
        <w:rPr>
          <w:rFonts w:eastAsia="Calibri"/>
        </w:rPr>
        <w:lastRenderedPageBreak/>
        <w:t xml:space="preserve">last </w:t>
      </w:r>
      <w:r>
        <w:rPr>
          <w:rFonts w:eastAsia="Calibri"/>
        </w:rPr>
        <w:t>approved in a 2020 limited alternative rate case.</w:t>
      </w:r>
      <w:r>
        <w:rPr>
          <w:rStyle w:val="FootnoteReference"/>
          <w:rFonts w:eastAsia="Calibri"/>
        </w:rPr>
        <w:footnoteReference w:id="1"/>
      </w:r>
      <w:r w:rsidRPr="009C4A37">
        <w:rPr>
          <w:rFonts w:eastAsia="Calibri"/>
        </w:rPr>
        <w:t xml:space="preserve"> </w:t>
      </w:r>
      <w:r>
        <w:rPr>
          <w:rFonts w:eastAsia="Calibri"/>
        </w:rPr>
        <w:t xml:space="preserve">The Utility’s last staff assisted rate case was </w:t>
      </w:r>
      <w:r w:rsidRPr="009C4A37">
        <w:rPr>
          <w:rFonts w:eastAsia="Calibri"/>
        </w:rPr>
        <w:t>in 2019.</w:t>
      </w:r>
      <w:r w:rsidRPr="009C4A37">
        <w:rPr>
          <w:rFonts w:eastAsia="Calibri"/>
          <w:vertAlign w:val="superscript"/>
        </w:rPr>
        <w:footnoteReference w:id="2"/>
      </w:r>
    </w:p>
    <w:p w:rsidR="00123309" w:rsidRPr="009C4A37" w:rsidRDefault="00123309" w:rsidP="00123309">
      <w:pPr>
        <w:spacing w:after="240"/>
        <w:ind w:firstLine="720"/>
        <w:jc w:val="both"/>
        <w:rPr>
          <w:rFonts w:eastAsia="Calibri"/>
        </w:rPr>
      </w:pPr>
      <w:r w:rsidRPr="009C4A37">
        <w:rPr>
          <w:rFonts w:eastAsia="Calibri"/>
        </w:rPr>
        <w:t>The Utility has been providing service to customers in Brevard County</w:t>
      </w:r>
      <w:r>
        <w:rPr>
          <w:rFonts w:eastAsia="Calibri"/>
        </w:rPr>
        <w:t xml:space="preserve"> since 1984.</w:t>
      </w:r>
      <w:r w:rsidRPr="009C4A37">
        <w:rPr>
          <w:rFonts w:eastAsia="Calibri"/>
        </w:rPr>
        <w:t xml:space="preserve"> In 1989, </w:t>
      </w:r>
      <w:r w:rsidR="00032808">
        <w:rPr>
          <w:rFonts w:eastAsia="Calibri"/>
        </w:rPr>
        <w:t xml:space="preserve">we </w:t>
      </w:r>
      <w:r w:rsidRPr="009C4A37">
        <w:rPr>
          <w:rFonts w:eastAsia="Calibri"/>
        </w:rPr>
        <w:t xml:space="preserve">granted the Utility original </w:t>
      </w:r>
      <w:r w:rsidR="00032808">
        <w:rPr>
          <w:rFonts w:eastAsia="Calibri"/>
        </w:rPr>
        <w:t xml:space="preserve">water and wastewater </w:t>
      </w:r>
      <w:r w:rsidRPr="009C4A37">
        <w:rPr>
          <w:rFonts w:eastAsia="Calibri"/>
        </w:rPr>
        <w:t>Certificate Nos. 517-W and 450-S.</w:t>
      </w:r>
      <w:r w:rsidRPr="009C4A37">
        <w:rPr>
          <w:rFonts w:eastAsia="Calibri"/>
          <w:vertAlign w:val="superscript"/>
        </w:rPr>
        <w:footnoteReference w:id="3"/>
      </w:r>
      <w:r>
        <w:rPr>
          <w:rFonts w:eastAsia="Calibri"/>
        </w:rPr>
        <w:t xml:space="preserve"> </w:t>
      </w:r>
      <w:r w:rsidRPr="009C4A37">
        <w:rPr>
          <w:rFonts w:eastAsia="Calibri"/>
        </w:rPr>
        <w:t>Since its certification, the Utility has experienced two territory amendments, a corporate reorganization, a name change, two transfers of majority organizational control</w:t>
      </w:r>
      <w:r>
        <w:rPr>
          <w:rFonts w:eastAsia="Calibri"/>
        </w:rPr>
        <w:t>, and a transfer</w:t>
      </w:r>
      <w:r w:rsidRPr="009C4A37">
        <w:rPr>
          <w:rFonts w:eastAsia="Calibri"/>
        </w:rPr>
        <w:t>.</w:t>
      </w:r>
      <w:r w:rsidRPr="009C4A37">
        <w:rPr>
          <w:rFonts w:eastAsia="Calibri"/>
          <w:vertAlign w:val="superscript"/>
        </w:rPr>
        <w:footnoteReference w:id="4"/>
      </w:r>
    </w:p>
    <w:p w:rsidR="00123309" w:rsidRDefault="00123309" w:rsidP="00123309">
      <w:pPr>
        <w:spacing w:after="240"/>
        <w:ind w:firstLine="720"/>
        <w:jc w:val="both"/>
        <w:rPr>
          <w:rFonts w:eastAsia="Calibri"/>
        </w:rPr>
      </w:pPr>
      <w:r w:rsidRPr="00F30C58">
        <w:rPr>
          <w:rFonts w:eastAsia="Calibri"/>
        </w:rPr>
        <w:t xml:space="preserve">On May 3, 2021, </w:t>
      </w:r>
      <w:r w:rsidRPr="00F30C58">
        <w:rPr>
          <w:bCs/>
        </w:rPr>
        <w:t>C</w:t>
      </w:r>
      <w:r w:rsidRPr="00AA4418">
        <w:rPr>
          <w:bCs/>
        </w:rPr>
        <w:t>SWR-Florida Utility Operating Company, LLC</w:t>
      </w:r>
      <w:r w:rsidRPr="00AA4418">
        <w:rPr>
          <w:rFonts w:eastAsia="Calibri"/>
        </w:rPr>
        <w:t xml:space="preserve"> (CSWR-Aquarina</w:t>
      </w:r>
      <w:r>
        <w:rPr>
          <w:rFonts w:eastAsia="Calibri"/>
        </w:rPr>
        <w:t xml:space="preserve"> or</w:t>
      </w:r>
      <w:r w:rsidRPr="00F30C58">
        <w:rPr>
          <w:rFonts w:eastAsia="Calibri"/>
        </w:rPr>
        <w:t xml:space="preserve"> Buyer) filed an application with </w:t>
      </w:r>
      <w:r w:rsidR="00032808">
        <w:rPr>
          <w:rFonts w:eastAsia="Calibri"/>
        </w:rPr>
        <w:t xml:space="preserve">us </w:t>
      </w:r>
      <w:r w:rsidRPr="00F30C58">
        <w:rPr>
          <w:rFonts w:eastAsia="Calibri"/>
        </w:rPr>
        <w:t>for the transfer of Certificate Nos. 517-W and 450-S from AUI to CSWR-Aquarina in Brevard County.</w:t>
      </w:r>
      <w:r>
        <w:rPr>
          <w:rFonts w:eastAsia="Calibri"/>
        </w:rPr>
        <w:t xml:space="preserve"> The sale will close after</w:t>
      </w:r>
      <w:r w:rsidR="00032808">
        <w:rPr>
          <w:rFonts w:eastAsia="Calibri"/>
        </w:rPr>
        <w:t xml:space="preserve"> we have</w:t>
      </w:r>
      <w:r>
        <w:rPr>
          <w:rFonts w:eastAsia="Calibri"/>
        </w:rPr>
        <w:t xml:space="preserve"> voted to approve the transfer. In its application, the Buyer has requested a positive acquisition adjustment, which is discussed</w:t>
      </w:r>
      <w:r w:rsidR="00032808">
        <w:rPr>
          <w:rFonts w:eastAsia="Calibri"/>
        </w:rPr>
        <w:t xml:space="preserve"> below</w:t>
      </w:r>
      <w:r>
        <w:rPr>
          <w:rFonts w:eastAsia="Calibri"/>
        </w:rPr>
        <w:t>.</w:t>
      </w:r>
    </w:p>
    <w:p w:rsidR="00123309" w:rsidRPr="00F30C58" w:rsidRDefault="00123309" w:rsidP="00123309">
      <w:pPr>
        <w:spacing w:after="240"/>
        <w:ind w:firstLine="720"/>
        <w:jc w:val="both"/>
      </w:pPr>
      <w:r>
        <w:rPr>
          <w:rFonts w:eastAsia="Calibri"/>
        </w:rPr>
        <w:t>Intervention by the Office of Public Counsel (OPC) was acknowledged on August 24, 2021</w:t>
      </w:r>
      <w:r w:rsidR="00D60E97">
        <w:rPr>
          <w:rFonts w:eastAsia="Calibri"/>
        </w:rPr>
        <w:t>, by Order No. PSC-2021-0321-PCO-WS</w:t>
      </w:r>
      <w:r>
        <w:rPr>
          <w:rFonts w:eastAsia="Calibri"/>
        </w:rPr>
        <w:t xml:space="preserve">. OPC and </w:t>
      </w:r>
      <w:r w:rsidR="00032808">
        <w:rPr>
          <w:rFonts w:eastAsia="Calibri"/>
        </w:rPr>
        <w:t xml:space="preserve">Commission </w:t>
      </w:r>
      <w:r>
        <w:rPr>
          <w:rFonts w:eastAsia="Calibri"/>
        </w:rPr>
        <w:t>staff issued a number of discover</w:t>
      </w:r>
      <w:r w:rsidR="00032808">
        <w:rPr>
          <w:rFonts w:eastAsia="Calibri"/>
        </w:rPr>
        <w:t>y</w:t>
      </w:r>
      <w:r>
        <w:rPr>
          <w:rFonts w:eastAsia="Calibri"/>
        </w:rPr>
        <w:t xml:space="preserve"> or data requests to CSWR-Aquarina in this docket.</w:t>
      </w:r>
    </w:p>
    <w:p w:rsidR="005F2751" w:rsidRDefault="00123309" w:rsidP="00123309">
      <w:pPr>
        <w:ind w:firstLine="720"/>
        <w:jc w:val="both"/>
        <w:rPr>
          <w:rFonts w:eastAsia="Calibri"/>
        </w:rPr>
      </w:pPr>
      <w:r w:rsidRPr="00F30C58">
        <w:rPr>
          <w:rFonts w:eastAsia="Calibri"/>
        </w:rPr>
        <w:t xml:space="preserve">This </w:t>
      </w:r>
      <w:r w:rsidR="00032808">
        <w:rPr>
          <w:rFonts w:eastAsia="Calibri"/>
        </w:rPr>
        <w:t>order</w:t>
      </w:r>
      <w:r w:rsidRPr="00F30C58">
        <w:rPr>
          <w:rFonts w:eastAsia="Calibri"/>
        </w:rPr>
        <w:t xml:space="preserve"> addresses the transfer of the water and wastewater systems and Certificate Nos. 517-W and 450-S, the appropriate net book value of the water and wastewater systems for transfer purposes, and the </w:t>
      </w:r>
      <w:r>
        <w:rPr>
          <w:rFonts w:eastAsia="Calibri"/>
        </w:rPr>
        <w:t>request</w:t>
      </w:r>
      <w:r w:rsidRPr="00BA0427">
        <w:rPr>
          <w:rFonts w:eastAsia="Calibri"/>
        </w:rPr>
        <w:t xml:space="preserve"> for an acquisition adjustment</w:t>
      </w:r>
      <w:r w:rsidRPr="00F30C58">
        <w:t>.</w:t>
      </w:r>
      <w:r w:rsidRPr="00F30C58">
        <w:rPr>
          <w:rFonts w:eastAsia="Calibri"/>
        </w:rPr>
        <w:t xml:space="preserve"> </w:t>
      </w:r>
      <w:r w:rsidR="00032808">
        <w:rPr>
          <w:rFonts w:eastAsia="Calibri"/>
        </w:rPr>
        <w:t xml:space="preserve">We have </w:t>
      </w:r>
      <w:r w:rsidRPr="00F30C58">
        <w:rPr>
          <w:rFonts w:eastAsia="Calibri"/>
        </w:rPr>
        <w:t>jurisdiction pursuant to Sections 367.071 and 367.081, Florida Statutes (F.S.)</w:t>
      </w:r>
      <w:r>
        <w:rPr>
          <w:rFonts w:eastAsia="Calibri"/>
        </w:rPr>
        <w:t>.</w:t>
      </w:r>
    </w:p>
    <w:p w:rsidR="003277C7" w:rsidRDefault="003277C7" w:rsidP="00123309">
      <w:pPr>
        <w:ind w:firstLine="720"/>
        <w:jc w:val="both"/>
        <w:rPr>
          <w:rFonts w:eastAsia="Calibri"/>
        </w:rPr>
      </w:pPr>
    </w:p>
    <w:p w:rsidR="00123309" w:rsidRDefault="00123309" w:rsidP="00123309">
      <w:pPr>
        <w:rPr>
          <w:rFonts w:eastAsia="Calibri"/>
        </w:rPr>
      </w:pPr>
    </w:p>
    <w:p w:rsidR="00123309" w:rsidRPr="008C3E55" w:rsidRDefault="00123309" w:rsidP="008C3E55">
      <w:pPr>
        <w:pStyle w:val="Heading1"/>
        <w:jc w:val="center"/>
        <w:rPr>
          <w:b/>
          <w:u w:val="single"/>
        </w:rPr>
      </w:pPr>
      <w:bookmarkStart w:id="6" w:name="DiscussionOfIssues"/>
      <w:r w:rsidRPr="008C3E55">
        <w:rPr>
          <w:b/>
          <w:u w:val="single"/>
        </w:rPr>
        <w:lastRenderedPageBreak/>
        <w:t>D</w:t>
      </w:r>
      <w:r w:rsidR="003277C7" w:rsidRPr="008C3E55">
        <w:rPr>
          <w:b/>
          <w:u w:val="single"/>
        </w:rPr>
        <w:t>ecision</w:t>
      </w:r>
    </w:p>
    <w:bookmarkEnd w:id="6"/>
    <w:p w:rsidR="003277C7" w:rsidRPr="008C3E55" w:rsidRDefault="003277C7" w:rsidP="00D60E97">
      <w:pPr>
        <w:pStyle w:val="Heading1"/>
        <w:numPr>
          <w:ilvl w:val="0"/>
          <w:numId w:val="4"/>
        </w:numPr>
        <w:rPr>
          <w:b/>
          <w:u w:val="single"/>
        </w:rPr>
      </w:pPr>
      <w:r w:rsidRPr="008C3E55">
        <w:rPr>
          <w:b/>
          <w:u w:val="single"/>
        </w:rPr>
        <w:t xml:space="preserve">Approving Transfer </w:t>
      </w:r>
      <w:r w:rsidR="008C3E55">
        <w:rPr>
          <w:b/>
          <w:u w:val="single"/>
        </w:rPr>
        <w:t xml:space="preserve">of Certificates </w:t>
      </w:r>
      <w:r w:rsidRPr="008C3E55">
        <w:rPr>
          <w:b/>
          <w:u w:val="single"/>
        </w:rPr>
        <w:t>and Continuing Existing Rates and Charges</w:t>
      </w:r>
    </w:p>
    <w:p w:rsidR="00123309" w:rsidRDefault="008C3E55" w:rsidP="008C3E55">
      <w:pPr>
        <w:pStyle w:val="Heading1"/>
        <w:ind w:firstLine="720"/>
      </w:pPr>
      <w:r>
        <w:t>O</w:t>
      </w:r>
      <w:r w:rsidR="00123309" w:rsidRPr="0084164A">
        <w:t xml:space="preserve">n May 3, 2021, CSWR-Aquarina filed an application for the transfer of Certificate Nos. 517-W and 450-S from AUI to CSWR-Aquarina in Brevard County. The application is in compliance with Section 367.071, F.S., and </w:t>
      </w:r>
      <w:r w:rsidR="00032808">
        <w:t xml:space="preserve">our </w:t>
      </w:r>
      <w:r w:rsidR="00123309" w:rsidRPr="0084164A">
        <w:t xml:space="preserve">rules concerning applications for transfer of certificates. The sale to CSWR-Aquarina will </w:t>
      </w:r>
      <w:r w:rsidR="00123309" w:rsidRPr="000E55AB">
        <w:t>become final</w:t>
      </w:r>
      <w:r w:rsidR="00123309" w:rsidRPr="0084164A">
        <w:t xml:space="preserve"> after </w:t>
      </w:r>
      <w:r w:rsidR="00032808">
        <w:t>we approve</w:t>
      </w:r>
      <w:r w:rsidR="00123309" w:rsidRPr="0084164A">
        <w:t xml:space="preserve"> the transfer, pursuant to Section 367.071(1), F.S.</w:t>
      </w:r>
    </w:p>
    <w:p w:rsidR="00123309" w:rsidRDefault="00123309" w:rsidP="00D60E97">
      <w:pPr>
        <w:pStyle w:val="Heading1"/>
        <w:rPr>
          <w:b/>
        </w:rPr>
      </w:pPr>
      <w:r w:rsidRPr="008C3E55">
        <w:rPr>
          <w:rFonts w:cs="Times New Roman"/>
          <w:b/>
        </w:rPr>
        <w:t>Noticing, Territory, and Land Ownership</w:t>
      </w:r>
    </w:p>
    <w:p w:rsidR="00123309" w:rsidRPr="00E765FD" w:rsidRDefault="00123309" w:rsidP="008C3E55">
      <w:pPr>
        <w:pStyle w:val="Heading1"/>
        <w:ind w:firstLine="720"/>
      </w:pPr>
      <w:r w:rsidRPr="00E765FD">
        <w:t xml:space="preserve">CSWR-Aquarina provided notice of the application pursuant to Section 367.071, F.S., and Rule 25-30.030, F.A.C. No objections to the transfer were filed, and the time for doing so has expired. The application contains a description of the service territory which is appended to this </w:t>
      </w:r>
      <w:r w:rsidR="00032808">
        <w:t>order</w:t>
      </w:r>
      <w:r w:rsidRPr="00E765FD">
        <w:t xml:space="preserve"> as Attachment A. In its response to </w:t>
      </w:r>
      <w:r w:rsidR="00032808">
        <w:t xml:space="preserve">Commission </w:t>
      </w:r>
      <w:r w:rsidRPr="00E765FD">
        <w:t>staff’s August 16, 2021</w:t>
      </w:r>
      <w:r w:rsidR="009B30CC">
        <w:t>,</w:t>
      </w:r>
      <w:r w:rsidRPr="00E765FD">
        <w:t xml:space="preserve"> deficiency letter, CSWR-Aquarina provided a copy of an unrecorded warranty deed as evidence that the Buyer will have rights to long-term use of the land upon which the treatment facilities are located pursuant to Rule 25-30.037(2)(s), F.A.C. CSWR-Aquarina </w:t>
      </w:r>
      <w:r>
        <w:t>sh</w:t>
      </w:r>
      <w:r w:rsidR="00032808">
        <w:t>all s</w:t>
      </w:r>
      <w:r>
        <w:t xml:space="preserve">ubmit the executed and recorded deed to </w:t>
      </w:r>
      <w:r w:rsidR="00032808">
        <w:t xml:space="preserve">us </w:t>
      </w:r>
      <w:r>
        <w:t>within 60 days of the Order</w:t>
      </w:r>
      <w:r w:rsidR="009B30CC">
        <w:t xml:space="preserve"> approving the transfer</w:t>
      </w:r>
      <w:r w:rsidRPr="00E765FD">
        <w:t>.</w:t>
      </w:r>
    </w:p>
    <w:p w:rsidR="00123309" w:rsidRPr="008C3E55" w:rsidRDefault="00123309" w:rsidP="00D60E97">
      <w:pPr>
        <w:pStyle w:val="Heading1"/>
        <w:rPr>
          <w:rFonts w:cs="Times New Roman"/>
          <w:b/>
          <w:iCs/>
          <w:szCs w:val="28"/>
        </w:rPr>
      </w:pPr>
      <w:r w:rsidRPr="008C3E55">
        <w:rPr>
          <w:rFonts w:cs="Times New Roman"/>
          <w:b/>
          <w:iCs/>
          <w:szCs w:val="28"/>
        </w:rPr>
        <w:t>Purchase Agreement and Financing</w:t>
      </w:r>
    </w:p>
    <w:p w:rsidR="00123309" w:rsidRPr="0092359F" w:rsidRDefault="00123309" w:rsidP="008C3E55">
      <w:pPr>
        <w:pStyle w:val="Heading1"/>
        <w:ind w:firstLine="720"/>
        <w:rPr>
          <w:rFonts w:ascii="Arial" w:hAnsi="Arial"/>
          <w:iCs/>
          <w:szCs w:val="28"/>
        </w:rPr>
      </w:pPr>
      <w:r w:rsidRPr="0043525A">
        <w:t>Pursuant to Rule 25-30.037(2)(g), (h), and (i), F.A.C., the application contains a statement regardi</w:t>
      </w:r>
      <w:r>
        <w:t>ng financing and a copy of the purchase and sale a</w:t>
      </w:r>
      <w:r w:rsidRPr="0043525A">
        <w:t xml:space="preserve">greement, which includes the purchase price, terms of payment, and a list of the assets purchased. There are no guaranteed revenue contracts, customer advances, or debt of </w:t>
      </w:r>
      <w:r>
        <w:t>AUI</w:t>
      </w:r>
      <w:r w:rsidRPr="0043525A">
        <w:t xml:space="preserve"> that must be disposed of with regard to the transfer. CSWR</w:t>
      </w:r>
      <w:r>
        <w:t>-Aquarina</w:t>
      </w:r>
      <w:r w:rsidRPr="0043525A">
        <w:t xml:space="preserve"> will review all leases and developer agreements and will assume or renegotiate those agreements on a case-by-case basis prior to closing. Any customer deposits will b</w:t>
      </w:r>
      <w:r>
        <w:t>e refunded to customers by the S</w:t>
      </w:r>
      <w:r w:rsidRPr="0043525A">
        <w:t xml:space="preserve">eller </w:t>
      </w:r>
      <w:r>
        <w:t>prior to</w:t>
      </w:r>
      <w:r w:rsidRPr="0043525A">
        <w:t xml:space="preserve"> the closing. According to the purchase and sale agreement, the total purchase price for the assets is $2,500,000. </w:t>
      </w:r>
      <w:r>
        <w:t>The Seller has allocated $825</w:t>
      </w:r>
      <w:r w:rsidRPr="0043525A">
        <w:t xml:space="preserve">,000, $775,000, and $900,000 of the purchase price to potable water, non-potable water, and wastewater systems, respectively. According to the Buyer, the closing has not yet taken place and is dependent on </w:t>
      </w:r>
      <w:r w:rsidR="00032808">
        <w:t xml:space="preserve">our </w:t>
      </w:r>
      <w:r w:rsidRPr="0043525A">
        <w:t>approval of the transfer, pursuant to Section 367.071(1), F.S.</w:t>
      </w:r>
    </w:p>
    <w:p w:rsidR="00123309" w:rsidRPr="008C3E55" w:rsidRDefault="00123309" w:rsidP="00C05C67">
      <w:pPr>
        <w:pStyle w:val="Heading1"/>
        <w:rPr>
          <w:rFonts w:cs="Times New Roman"/>
          <w:b/>
        </w:rPr>
      </w:pPr>
      <w:r w:rsidRPr="008C3E55">
        <w:rPr>
          <w:rFonts w:cs="Times New Roman"/>
          <w:b/>
        </w:rPr>
        <w:t>Facility Description and Compliance</w:t>
      </w:r>
    </w:p>
    <w:p w:rsidR="00123309" w:rsidRDefault="00123309" w:rsidP="008C3E55">
      <w:pPr>
        <w:pStyle w:val="Heading1"/>
        <w:ind w:firstLine="720"/>
      </w:pPr>
      <w:r w:rsidRPr="00F92D55">
        <w:t>The AUI water system consists of three potable wells</w:t>
      </w:r>
      <w:r>
        <w:t xml:space="preserve"> and is permitted by the SJRWMD to withdraw 0.43 million gallons per day (MGD) on an annual average basis.</w:t>
      </w:r>
      <w:r w:rsidRPr="00F92D55">
        <w:t xml:space="preserve"> </w:t>
      </w:r>
      <w:r>
        <w:t>H</w:t>
      </w:r>
      <w:r w:rsidRPr="00F92D55">
        <w:t xml:space="preserve">owever, only two wells are currently connected to the </w:t>
      </w:r>
      <w:r>
        <w:t>water system and in production.</w:t>
      </w:r>
      <w:r w:rsidRPr="00F92D55">
        <w:t xml:space="preserve"> The two production wells have a combined capacity of 2.0</w:t>
      </w:r>
      <w:r>
        <w:t xml:space="preserve"> MGD.</w:t>
      </w:r>
      <w:r w:rsidRPr="00F92D55">
        <w:t xml:space="preserve"> Both wells pump water int</w:t>
      </w:r>
      <w:r>
        <w:t>o the non-potable storage tank.</w:t>
      </w:r>
      <w:r w:rsidRPr="00F92D55">
        <w:t xml:space="preserve"> Water for the potable system is pumped from the non-potable storage tank into a reverse-osmosi</w:t>
      </w:r>
      <w:r>
        <w:t>s (RO) system for purification.</w:t>
      </w:r>
      <w:r w:rsidRPr="00F92D55">
        <w:t xml:space="preserve"> The water is then chlorinated, pumped into a potable ground storage tank, and ultimately drawn into a hydro-pneumatic tank for distributio</w:t>
      </w:r>
      <w:r>
        <w:t xml:space="preserve">n to the potable water system. </w:t>
      </w:r>
      <w:r w:rsidRPr="00F92D55">
        <w:t>Water for the non-potable irrigation system is distributed directly from the non-potable storage tank via two pumps that service the fire protection and common area irrigation systems.</w:t>
      </w:r>
      <w:r>
        <w:t xml:space="preserve"> </w:t>
      </w:r>
    </w:p>
    <w:p w:rsidR="00123309" w:rsidRDefault="00123309" w:rsidP="008C3E55">
      <w:pPr>
        <w:pStyle w:val="Heading1"/>
        <w:ind w:firstLine="720"/>
      </w:pPr>
      <w:r w:rsidRPr="00F92D55">
        <w:t>The wastewater treatment plant is permitted to treat .099 MGD on</w:t>
      </w:r>
      <w:r>
        <w:t xml:space="preserve"> an annual average daily flow. </w:t>
      </w:r>
      <w:r w:rsidRPr="00F92D55">
        <w:t>The wastewater treatment plant is authorized to accept and treat RO reject water from the existing Aqua</w:t>
      </w:r>
      <w:r>
        <w:t xml:space="preserve">rina RO water treatment plant. </w:t>
      </w:r>
      <w:r w:rsidRPr="00F92D55">
        <w:t>Flows, including RO reject water, are limited to .099 MGD, the permitted capacity of the existing disposal system.</w:t>
      </w:r>
      <w:r>
        <w:t xml:space="preserve"> CSWR-Aquarina provided copies of the Utility’s current permits from the Florida Department of Environmental Protection (DEP) and SJRWMD pursuant to Rule 25-30.037(2)(r)1</w:t>
      </w:r>
      <w:r w:rsidR="00032808">
        <w:t>.</w:t>
      </w:r>
      <w:r>
        <w:t>, F.A.C. The Buyer sh</w:t>
      </w:r>
      <w:r w:rsidR="00032808">
        <w:t>all</w:t>
      </w:r>
      <w:r>
        <w:t xml:space="preserve"> provide copies of its permit transfer applications, reflecting the change in ownership, to </w:t>
      </w:r>
      <w:r w:rsidR="00032808">
        <w:t xml:space="preserve">us </w:t>
      </w:r>
      <w:r>
        <w:t>within 60 days of the</w:t>
      </w:r>
      <w:r w:rsidR="00032808">
        <w:t xml:space="preserve"> issuance of this</w:t>
      </w:r>
      <w:r>
        <w:t xml:space="preserve"> Order</w:t>
      </w:r>
      <w:r w:rsidR="00032808">
        <w:t xml:space="preserve"> approving the transfer application</w:t>
      </w:r>
      <w:r>
        <w:t>.</w:t>
      </w:r>
    </w:p>
    <w:p w:rsidR="00123309" w:rsidRDefault="00032808" w:rsidP="008C3E55">
      <w:pPr>
        <w:pStyle w:val="Heading1"/>
        <w:ind w:firstLine="720"/>
      </w:pPr>
      <w:r>
        <w:t xml:space="preserve">We </w:t>
      </w:r>
      <w:r w:rsidR="00123309" w:rsidRPr="009208B2">
        <w:t xml:space="preserve">reviewed the </w:t>
      </w:r>
      <w:r w:rsidR="00123309">
        <w:t xml:space="preserve">most recent </w:t>
      </w:r>
      <w:r w:rsidR="00123309" w:rsidRPr="009208B2">
        <w:t xml:space="preserve">sanitary survey and water quality tests submitted to </w:t>
      </w:r>
      <w:r>
        <w:t xml:space="preserve">the </w:t>
      </w:r>
      <w:r w:rsidR="00123309">
        <w:t>DEP,</w:t>
      </w:r>
      <w:r w:rsidR="00123309" w:rsidRPr="009208B2">
        <w:t xml:space="preserve"> and the water treatment system appears to be in compliance with all applicable standards set by </w:t>
      </w:r>
      <w:r>
        <w:t xml:space="preserve">the </w:t>
      </w:r>
      <w:r w:rsidR="00123309" w:rsidRPr="009208B2">
        <w:t>DEP.</w:t>
      </w:r>
      <w:r w:rsidR="00123309" w:rsidRPr="00110BDA">
        <w:t xml:space="preserve"> </w:t>
      </w:r>
      <w:r>
        <w:t>We</w:t>
      </w:r>
      <w:r w:rsidR="00123309">
        <w:t xml:space="preserve"> also reviewed the DEP compliance evaluation inspections (CEI) for the wastewater treatment plant. </w:t>
      </w:r>
      <w:r w:rsidR="00123309" w:rsidRPr="004F5AF7">
        <w:t>The DEP’s November 1, 2019</w:t>
      </w:r>
      <w:r w:rsidR="00123309">
        <w:t>,</w:t>
      </w:r>
      <w:r w:rsidR="00123309" w:rsidRPr="004F5AF7">
        <w:t xml:space="preserve"> </w:t>
      </w:r>
      <w:r w:rsidR="00123309">
        <w:t>CEI</w:t>
      </w:r>
      <w:r w:rsidR="00123309" w:rsidRPr="004F5AF7">
        <w:t xml:space="preserve"> characterized all elements of the </w:t>
      </w:r>
      <w:r w:rsidR="00123309">
        <w:t xml:space="preserve">inspection as “in-compliance.” </w:t>
      </w:r>
      <w:r w:rsidR="00123309" w:rsidRPr="00F92D55">
        <w:t xml:space="preserve">In Exhibit G </w:t>
      </w:r>
      <w:r w:rsidR="00123309">
        <w:t>of</w:t>
      </w:r>
      <w:r w:rsidR="00123309" w:rsidRPr="00F92D55">
        <w:t xml:space="preserve"> the</w:t>
      </w:r>
      <w:r w:rsidR="00123309">
        <w:t xml:space="preserve"> Buyer’s</w:t>
      </w:r>
      <w:r w:rsidR="00123309" w:rsidRPr="00F92D55">
        <w:t xml:space="preserve"> application, CSWR-Aquarina provides its assessment of AUI’s water and wastewater treatment plants</w:t>
      </w:r>
      <w:r w:rsidR="00123309">
        <w:t>,</w:t>
      </w:r>
      <w:r w:rsidR="00123309" w:rsidRPr="00F92D55">
        <w:t xml:space="preserve"> </w:t>
      </w:r>
      <w:r w:rsidR="00123309">
        <w:t>and lists</w:t>
      </w:r>
      <w:r w:rsidR="00123309" w:rsidRPr="009208B2">
        <w:t xml:space="preserve"> </w:t>
      </w:r>
      <w:r w:rsidR="00123309">
        <w:t>several improvements and repairs it recommends be made to the systems</w:t>
      </w:r>
      <w:r w:rsidR="00123309" w:rsidRPr="004F5AF7">
        <w:t xml:space="preserve">. </w:t>
      </w:r>
      <w:r w:rsidR="00123309">
        <w:t xml:space="preserve">The Buyer’s suggested repairs and improvements, which do not appear to be required by a governmental authority, are discussed further </w:t>
      </w:r>
      <w:r>
        <w:t>below with respect to the Buyer’s request for an acquisition adjustment</w:t>
      </w:r>
      <w:r w:rsidR="00123309">
        <w:t>.</w:t>
      </w:r>
    </w:p>
    <w:p w:rsidR="00123309" w:rsidRPr="008C3E55" w:rsidRDefault="00123309" w:rsidP="00D60E97">
      <w:pPr>
        <w:pStyle w:val="Heading1"/>
        <w:rPr>
          <w:rFonts w:cs="Times New Roman"/>
          <w:b/>
          <w:iCs/>
          <w:szCs w:val="28"/>
        </w:rPr>
      </w:pPr>
      <w:r w:rsidRPr="008C3E55">
        <w:rPr>
          <w:rFonts w:cs="Times New Roman"/>
          <w:b/>
          <w:iCs/>
          <w:szCs w:val="28"/>
        </w:rPr>
        <w:t>Technical and Financial Ability</w:t>
      </w:r>
    </w:p>
    <w:p w:rsidR="00123309" w:rsidRPr="00AE7A62" w:rsidRDefault="00123309" w:rsidP="008C3E55">
      <w:pPr>
        <w:pStyle w:val="Heading1"/>
        <w:ind w:firstLine="720"/>
      </w:pPr>
      <w:r w:rsidRPr="004F5AF7">
        <w:t>Pursuant to Rule 25-30.037(2)(l) and (m), F.A.C., the application contains statements describing the technical and financial ability of the Buyer to provide service to the proposed service area.</w:t>
      </w:r>
      <w:r w:rsidRPr="00AA4418">
        <w:rPr>
          <w:color w:val="00B050"/>
        </w:rPr>
        <w:t xml:space="preserve"> </w:t>
      </w:r>
      <w:r>
        <w:t xml:space="preserve">As referenced in the transfer application, the Buyer will fulfill the commitments, obligations, and representation of the Seller with regards to utility matters. </w:t>
      </w:r>
      <w:r w:rsidRPr="00264EC3">
        <w:t xml:space="preserve">CSWR-Aquarina’s application states that it owns </w:t>
      </w:r>
      <w:r>
        <w:t xml:space="preserve">and operates more than 257 </w:t>
      </w:r>
      <w:r w:rsidRPr="00264EC3">
        <w:t>water</w:t>
      </w:r>
      <w:r>
        <w:t>/</w:t>
      </w:r>
      <w:r w:rsidRPr="00264EC3">
        <w:t xml:space="preserve">wastewater </w:t>
      </w:r>
      <w:r>
        <w:t>systems</w:t>
      </w:r>
      <w:r w:rsidRPr="00264EC3">
        <w:t xml:space="preserve"> in Missouri, Arkansas, Kentucky, Louisiana, Texas</w:t>
      </w:r>
      <w:r>
        <w:t>,</w:t>
      </w:r>
      <w:r w:rsidRPr="00264EC3">
        <w:t xml:space="preserve"> and Tennessee that currently serve more than 48,860 water and 77,595 wastewater customers. The </w:t>
      </w:r>
      <w:r>
        <w:t>Buyer</w:t>
      </w:r>
      <w:r w:rsidRPr="00264EC3">
        <w:t xml:space="preserve"> plans to use qualified and licensed contractors to provide routine operation and maintenance of the systems, as well as to handle billing and customer service.</w:t>
      </w:r>
      <w:r w:rsidRPr="00883633">
        <w:t xml:space="preserve"> </w:t>
      </w:r>
      <w:r w:rsidR="00883633" w:rsidRPr="00883633">
        <w:t xml:space="preserve">We </w:t>
      </w:r>
      <w:r w:rsidRPr="0043525A">
        <w:t>reviewed the financial statements of CSWR</w:t>
      </w:r>
      <w:r>
        <w:t>-Aquarina</w:t>
      </w:r>
      <w:r w:rsidRPr="0043525A">
        <w:t xml:space="preserve"> and </w:t>
      </w:r>
      <w:r w:rsidR="00883633">
        <w:t xml:space="preserve">find </w:t>
      </w:r>
      <w:r w:rsidRPr="0043525A">
        <w:t xml:space="preserve">the Buyer has documented adequate resources to support the </w:t>
      </w:r>
      <w:r>
        <w:t>U</w:t>
      </w:r>
      <w:r w:rsidRPr="0043525A">
        <w:t xml:space="preserve">tility’s water </w:t>
      </w:r>
      <w:r>
        <w:t xml:space="preserve">and wastewater </w:t>
      </w:r>
      <w:r w:rsidRPr="0043525A">
        <w:t>operations.</w:t>
      </w:r>
      <w:r>
        <w:rPr>
          <w:rStyle w:val="FootnoteReference"/>
        </w:rPr>
        <w:footnoteReference w:id="5"/>
      </w:r>
      <w:r>
        <w:t xml:space="preserve"> </w:t>
      </w:r>
      <w:r w:rsidRPr="00264EC3">
        <w:t xml:space="preserve">Based on its review, </w:t>
      </w:r>
      <w:r w:rsidR="00883633">
        <w:t>we find</w:t>
      </w:r>
      <w:r>
        <w:t xml:space="preserve"> that</w:t>
      </w:r>
      <w:r w:rsidRPr="00264EC3">
        <w:t xml:space="preserve"> the Buyer has demonstrated the technical</w:t>
      </w:r>
      <w:r w:rsidRPr="00AA4418">
        <w:rPr>
          <w:color w:val="00B050"/>
        </w:rPr>
        <w:t xml:space="preserve"> </w:t>
      </w:r>
      <w:r w:rsidRPr="00AE7A62">
        <w:t>and financial ability to provide service to the existing service territory.</w:t>
      </w:r>
    </w:p>
    <w:p w:rsidR="00123309" w:rsidRPr="008C3E55" w:rsidRDefault="00123309" w:rsidP="00D60E97">
      <w:pPr>
        <w:pStyle w:val="Heading1"/>
        <w:rPr>
          <w:rFonts w:eastAsia="Calibri" w:cs="Times New Roman"/>
          <w:b/>
          <w:iCs/>
          <w:szCs w:val="28"/>
        </w:rPr>
      </w:pPr>
      <w:r w:rsidRPr="008C3E55">
        <w:rPr>
          <w:rFonts w:eastAsia="Calibri" w:cs="Times New Roman"/>
          <w:b/>
          <w:iCs/>
          <w:szCs w:val="28"/>
        </w:rPr>
        <w:t>Rates and Charges</w:t>
      </w:r>
    </w:p>
    <w:p w:rsidR="00123309" w:rsidRDefault="00123309" w:rsidP="008C3E55">
      <w:pPr>
        <w:pStyle w:val="Heading1"/>
        <w:ind w:firstLine="720"/>
        <w:rPr>
          <w:spacing w:val="-5"/>
        </w:rPr>
      </w:pPr>
      <w:r w:rsidRPr="00D03311">
        <w:rPr>
          <w:spacing w:val="-5"/>
        </w:rPr>
        <w:t>The Utility's rates and charges were last approved in a 2020 limited alternative rate case.</w:t>
      </w:r>
      <w:r w:rsidRPr="00D03311">
        <w:rPr>
          <w:spacing w:val="-5"/>
          <w:vertAlign w:val="superscript"/>
        </w:rPr>
        <w:footnoteReference w:id="6"/>
      </w:r>
      <w:r w:rsidRPr="00D03311">
        <w:rPr>
          <w:spacing w:val="-5"/>
        </w:rPr>
        <w:t xml:space="preserve"> </w:t>
      </w:r>
      <w:r w:rsidR="00883633">
        <w:rPr>
          <w:spacing w:val="-5"/>
        </w:rPr>
        <w:t xml:space="preserve">We </w:t>
      </w:r>
      <w:r w:rsidRPr="00D03311">
        <w:rPr>
          <w:spacing w:val="-5"/>
        </w:rPr>
        <w:t>approved the Utility’s late payment charge in 2014.</w:t>
      </w:r>
      <w:r w:rsidRPr="00D03311">
        <w:rPr>
          <w:spacing w:val="-5"/>
          <w:vertAlign w:val="superscript"/>
        </w:rPr>
        <w:footnoteReference w:id="7"/>
      </w:r>
      <w:r w:rsidRPr="00D03311">
        <w:rPr>
          <w:spacing w:val="-5"/>
        </w:rPr>
        <w:t xml:space="preserve"> The miscellaneous service charges and service availability charges were amended in 2016.</w:t>
      </w:r>
      <w:r w:rsidRPr="00D03311">
        <w:rPr>
          <w:spacing w:val="-5"/>
          <w:vertAlign w:val="superscript"/>
        </w:rPr>
        <w:footnoteReference w:id="8"/>
      </w:r>
      <w:r w:rsidRPr="00D03311">
        <w:rPr>
          <w:spacing w:val="-5"/>
        </w:rPr>
        <w:t xml:space="preserve"> Since the Utility’s last rate case, the rates have been changed by two price index rate increases for water and one price index rate increase for wastewater.  The Utility had a rate decrease to remove an expired rate case expense amortization. Rule 25-9.044(1), F.A.C., provides that, in the case of a change of ownership or control of a Utility, the rates, classifications, and regulations of the former owner must continue unless authorized to change by th</w:t>
      </w:r>
      <w:r>
        <w:rPr>
          <w:spacing w:val="-5"/>
        </w:rPr>
        <w:t>e</w:t>
      </w:r>
      <w:r w:rsidRPr="00D03311">
        <w:rPr>
          <w:spacing w:val="-5"/>
        </w:rPr>
        <w:t xml:space="preserve"> Commission. Therefore, </w:t>
      </w:r>
      <w:r w:rsidR="00883633">
        <w:rPr>
          <w:spacing w:val="-5"/>
        </w:rPr>
        <w:t xml:space="preserve">we find </w:t>
      </w:r>
      <w:r w:rsidRPr="00D03311">
        <w:rPr>
          <w:spacing w:val="-5"/>
        </w:rPr>
        <w:t>that the Utility's existing rates and service availability charges</w:t>
      </w:r>
      <w:r w:rsidR="00883633">
        <w:rPr>
          <w:spacing w:val="-5"/>
        </w:rPr>
        <w:t>,</w:t>
      </w:r>
      <w:r w:rsidRPr="00D03311">
        <w:rPr>
          <w:spacing w:val="-5"/>
        </w:rPr>
        <w:t xml:space="preserve"> as shown on Schedule No. </w:t>
      </w:r>
      <w:r>
        <w:rPr>
          <w:spacing w:val="-5"/>
        </w:rPr>
        <w:t>1</w:t>
      </w:r>
      <w:r w:rsidRPr="00D03311">
        <w:rPr>
          <w:spacing w:val="-5"/>
        </w:rPr>
        <w:t>-A</w:t>
      </w:r>
      <w:r w:rsidR="00883633">
        <w:rPr>
          <w:spacing w:val="-5"/>
        </w:rPr>
        <w:t xml:space="preserve"> attached hereto</w:t>
      </w:r>
      <w:r w:rsidRPr="00D03311">
        <w:rPr>
          <w:spacing w:val="-5"/>
        </w:rPr>
        <w:t xml:space="preserve">, remain in effect, until a change is authorized by </w:t>
      </w:r>
      <w:r w:rsidR="00883633">
        <w:rPr>
          <w:spacing w:val="-5"/>
        </w:rPr>
        <w:t xml:space="preserve">us </w:t>
      </w:r>
      <w:r w:rsidRPr="00D03311">
        <w:rPr>
          <w:spacing w:val="-5"/>
        </w:rPr>
        <w:t xml:space="preserve">in a subsequent proceeding. </w:t>
      </w:r>
    </w:p>
    <w:p w:rsidR="00123309" w:rsidRPr="00D03311" w:rsidRDefault="00123309" w:rsidP="008C3E55">
      <w:pPr>
        <w:pStyle w:val="Heading1"/>
        <w:ind w:firstLine="720"/>
      </w:pPr>
      <w:r w:rsidRPr="00D03311">
        <w:t>With respect to miscellaneous service charges, effective June 24, 2021, Rule 25-30.460, F.A.C., was amended to remove initial connection and normal reconnection charges.</w:t>
      </w:r>
      <w:r w:rsidRPr="00D03311">
        <w:rPr>
          <w:vertAlign w:val="superscript"/>
        </w:rPr>
        <w:footnoteReference w:id="9"/>
      </w:r>
      <w:r w:rsidRPr="00D03311">
        <w:t xml:space="preserve"> The definitions for initial connection charges and normal reconnection charges were subsumed in the definition of the premises visit charge. It was envisioned that </w:t>
      </w:r>
      <w:r w:rsidR="00883633">
        <w:t xml:space="preserve">we would review </w:t>
      </w:r>
      <w:r w:rsidRPr="00D03311">
        <w:t xml:space="preserve">utility tariffs </w:t>
      </w:r>
      <w:r w:rsidR="00883633">
        <w:t>o</w:t>
      </w:r>
      <w:r w:rsidRPr="00D03311">
        <w:t xml:space="preserve">n a prospective basis to ensure conformance with the amended rule. </w:t>
      </w:r>
    </w:p>
    <w:p w:rsidR="00123309" w:rsidRPr="006B4E3D" w:rsidRDefault="00123309" w:rsidP="008C3E55">
      <w:pPr>
        <w:pStyle w:val="Heading1"/>
        <w:ind w:firstLine="720"/>
        <w:rPr>
          <w:rFonts w:eastAsia="Calibri"/>
        </w:rPr>
      </w:pPr>
      <w:r w:rsidRPr="00D03311">
        <w:t xml:space="preserve">The Utility’s current tariff contains an initial connection charge ($26), a normal reconnection charge ($38), and a premises visit charge ($26). The normal reconnection charge is more than the premises visit charge. Since the premises visit now entails a broader range of tasks, </w:t>
      </w:r>
      <w:r w:rsidR="00883633">
        <w:t>we find</w:t>
      </w:r>
      <w:r w:rsidRPr="00D03311">
        <w:t xml:space="preserve"> the premises visit charge sh</w:t>
      </w:r>
      <w:r w:rsidR="00883633">
        <w:t>all</w:t>
      </w:r>
      <w:r w:rsidRPr="00D03311">
        <w:t xml:space="preserve"> be revised to reflect the amount of the normal reconnection charge of $38. Therefore, </w:t>
      </w:r>
      <w:r w:rsidR="00883633">
        <w:t>th</w:t>
      </w:r>
      <w:r w:rsidRPr="00D03311">
        <w:t xml:space="preserve">e initial connection and normal reconnection charges </w:t>
      </w:r>
      <w:r w:rsidR="00883633">
        <w:t xml:space="preserve">shall </w:t>
      </w:r>
      <w:r w:rsidRPr="00D03311">
        <w:t xml:space="preserve">be removed, the premises visit charge be revised to $38, and the definition for the premises visit charge </w:t>
      </w:r>
      <w:r w:rsidR="00883633">
        <w:t xml:space="preserve">shall </w:t>
      </w:r>
      <w:r w:rsidRPr="00D03311">
        <w:t xml:space="preserve">be updated. The appropriate miscellaneous service charges are shown on Schedule No. </w:t>
      </w:r>
      <w:r>
        <w:t>1</w:t>
      </w:r>
      <w:r w:rsidRPr="00D03311">
        <w:t>-B</w:t>
      </w:r>
      <w:r w:rsidR="009B30CC">
        <w:t>, attached hereto</w:t>
      </w:r>
      <w:r w:rsidRPr="00D03311">
        <w:t>.</w:t>
      </w:r>
    </w:p>
    <w:p w:rsidR="00123309" w:rsidRPr="008C3E55" w:rsidRDefault="00123309" w:rsidP="00D60E97">
      <w:pPr>
        <w:pStyle w:val="Heading1"/>
        <w:rPr>
          <w:rFonts w:cs="Times New Roman"/>
          <w:b/>
          <w:iCs/>
          <w:szCs w:val="28"/>
        </w:rPr>
      </w:pPr>
      <w:r w:rsidRPr="008C3E55">
        <w:rPr>
          <w:rFonts w:cs="Times New Roman"/>
          <w:b/>
          <w:iCs/>
          <w:szCs w:val="28"/>
        </w:rPr>
        <w:t>Regulatory Assessment Fees</w:t>
      </w:r>
      <w:r w:rsidR="00883633">
        <w:rPr>
          <w:rFonts w:cs="Times New Roman"/>
          <w:b/>
          <w:iCs/>
          <w:szCs w:val="28"/>
        </w:rPr>
        <w:t xml:space="preserve"> (RAFs)</w:t>
      </w:r>
      <w:r w:rsidRPr="008C3E55">
        <w:rPr>
          <w:rFonts w:cs="Times New Roman"/>
          <w:b/>
          <w:iCs/>
          <w:szCs w:val="28"/>
        </w:rPr>
        <w:t xml:space="preserve"> and Annual Report</w:t>
      </w:r>
    </w:p>
    <w:p w:rsidR="00123309" w:rsidRPr="008C3E55" w:rsidRDefault="00883633" w:rsidP="008C3E55">
      <w:pPr>
        <w:pStyle w:val="Heading1"/>
        <w:ind w:firstLine="720"/>
        <w:rPr>
          <w:rFonts w:cs="Times New Roman"/>
        </w:rPr>
      </w:pPr>
      <w:r>
        <w:rPr>
          <w:rFonts w:cs="Times New Roman"/>
        </w:rPr>
        <w:t>We have</w:t>
      </w:r>
      <w:r w:rsidR="00123309" w:rsidRPr="008C3E55">
        <w:rPr>
          <w:rFonts w:cs="Times New Roman"/>
        </w:rPr>
        <w:t xml:space="preserve"> verified that the Utility is current on the filing of annual reports and RAFs through December 31, 2020. The Seller will be responsible for filing the Utility’s annual report and paying RAFs for 2021, and the Buyer will be responsible for filing the Utility’s annual reports and paying RAFs for all future years.</w:t>
      </w:r>
    </w:p>
    <w:p w:rsidR="00123309" w:rsidRPr="008C3E55" w:rsidRDefault="00123309" w:rsidP="00D60E97">
      <w:pPr>
        <w:pStyle w:val="Heading1"/>
        <w:rPr>
          <w:rFonts w:cs="Times New Roman"/>
          <w:b/>
          <w:iCs/>
          <w:szCs w:val="28"/>
        </w:rPr>
      </w:pPr>
      <w:r w:rsidRPr="008C3E55">
        <w:rPr>
          <w:rFonts w:cs="Times New Roman"/>
          <w:b/>
          <w:iCs/>
          <w:szCs w:val="28"/>
        </w:rPr>
        <w:t>Conclusion</w:t>
      </w:r>
    </w:p>
    <w:p w:rsidR="00123309" w:rsidRPr="008C3E55" w:rsidRDefault="00123309" w:rsidP="00562CCA">
      <w:pPr>
        <w:pStyle w:val="Heading1"/>
        <w:ind w:firstLine="720"/>
        <w:rPr>
          <w:rFonts w:cs="Times New Roman"/>
          <w:color w:val="00B050"/>
        </w:rPr>
      </w:pPr>
      <w:r w:rsidRPr="00FC27E8">
        <w:t xml:space="preserve">Based on the foregoing, </w:t>
      </w:r>
      <w:r w:rsidR="00883633">
        <w:t>we find that</w:t>
      </w:r>
      <w:r>
        <w:t xml:space="preserve"> t</w:t>
      </w:r>
      <w:r w:rsidRPr="008607E6">
        <w:t xml:space="preserve">he transfer of the water and wastewater systems and Certificate Nos. 517-W and 450-S is in the public interest and </w:t>
      </w:r>
      <w:r w:rsidR="00883633">
        <w:t>s</w:t>
      </w:r>
      <w:r w:rsidRPr="008607E6">
        <w:t>h</w:t>
      </w:r>
      <w:r w:rsidR="00883633">
        <w:t>all</w:t>
      </w:r>
      <w:r w:rsidRPr="008607E6">
        <w:t xml:space="preserve"> be approved </w:t>
      </w:r>
      <w:r w:rsidRPr="00DF4C78">
        <w:t>effective the date that the sale becomes final.</w:t>
      </w:r>
      <w:r w:rsidRPr="0096193D">
        <w:t xml:space="preserve"> Th</w:t>
      </w:r>
      <w:r w:rsidR="003C0A9E">
        <w:t>is</w:t>
      </w:r>
      <w:r w:rsidRPr="0096193D">
        <w:t xml:space="preserve"> </w:t>
      </w:r>
      <w:r>
        <w:t>O</w:t>
      </w:r>
      <w:r w:rsidRPr="0096193D">
        <w:t>rder sh</w:t>
      </w:r>
      <w:r w:rsidR="00883633">
        <w:t>all</w:t>
      </w:r>
      <w:r w:rsidRPr="0096193D">
        <w:t xml:space="preserve"> serve as the Buyer’s certificate and sh</w:t>
      </w:r>
      <w:r w:rsidR="00883633">
        <w:t>all</w:t>
      </w:r>
      <w:r w:rsidRPr="0096193D">
        <w:t xml:space="preserve"> be retained by the Buyer.</w:t>
      </w:r>
      <w:r w:rsidRPr="00AA4418">
        <w:rPr>
          <w:color w:val="00B050"/>
        </w:rPr>
        <w:t xml:space="preserve"> </w:t>
      </w:r>
      <w:r>
        <w:t>T</w:t>
      </w:r>
      <w:r w:rsidRPr="008607E6">
        <w:t>he Buyer sh</w:t>
      </w:r>
      <w:r w:rsidR="00883633">
        <w:t>all</w:t>
      </w:r>
      <w:r w:rsidRPr="008607E6">
        <w:t xml:space="preserve"> submit the executed and recorded deed for continued access to the land upon which its facilities are located and copies of its permit transfer applications to </w:t>
      </w:r>
      <w:r w:rsidR="00883633">
        <w:t>us</w:t>
      </w:r>
      <w:r w:rsidRPr="008607E6">
        <w:t xml:space="preserve"> within 60 days </w:t>
      </w:r>
      <w:r>
        <w:t xml:space="preserve">of the </w:t>
      </w:r>
      <w:r w:rsidR="00EB6180">
        <w:t xml:space="preserve">issuance of this </w:t>
      </w:r>
      <w:r>
        <w:t>Order approving the transfer, which is final agency action.</w:t>
      </w:r>
      <w:r w:rsidRPr="00D03311">
        <w:t xml:space="preserve"> </w:t>
      </w:r>
      <w:r>
        <w:t xml:space="preserve">If the sale is not finalized within 60 days of the </w:t>
      </w:r>
      <w:r w:rsidR="003C0A9E">
        <w:t xml:space="preserve">issuance of this </w:t>
      </w:r>
      <w:r>
        <w:t>transfer Order, the Buyer sh</w:t>
      </w:r>
      <w:r w:rsidR="00883633">
        <w:t>all</w:t>
      </w:r>
      <w:r>
        <w:t xml:space="preserve"> file a status update in the docket file. </w:t>
      </w:r>
      <w:r w:rsidRPr="003A312A">
        <w:rPr>
          <w:rFonts w:eastAsiaTheme="minorHAnsi" w:cstheme="minorBidi"/>
          <w:szCs w:val="22"/>
        </w:rPr>
        <w:t>The Utility’s existing rates and charges</w:t>
      </w:r>
      <w:r w:rsidR="009B30CC">
        <w:rPr>
          <w:rFonts w:eastAsiaTheme="minorHAnsi" w:cstheme="minorBidi"/>
          <w:szCs w:val="22"/>
        </w:rPr>
        <w:t>,</w:t>
      </w:r>
      <w:r w:rsidRPr="003A312A">
        <w:rPr>
          <w:rFonts w:eastAsiaTheme="minorHAnsi" w:cstheme="minorBidi"/>
          <w:szCs w:val="22"/>
        </w:rPr>
        <w:t xml:space="preserve"> including the modification to miscellaneous service charges pursuant to Rule 25-30.460, F.A.C., sh</w:t>
      </w:r>
      <w:r w:rsidR="00883633">
        <w:rPr>
          <w:rFonts w:eastAsiaTheme="minorHAnsi" w:cstheme="minorBidi"/>
          <w:szCs w:val="22"/>
        </w:rPr>
        <w:t>all</w:t>
      </w:r>
      <w:r w:rsidRPr="003A312A">
        <w:rPr>
          <w:rFonts w:eastAsiaTheme="minorHAnsi" w:cstheme="minorBidi"/>
          <w:szCs w:val="22"/>
        </w:rPr>
        <w:t xml:space="preserve"> remain in effect until a change is authorized by </w:t>
      </w:r>
      <w:r w:rsidR="00883633">
        <w:rPr>
          <w:rFonts w:eastAsiaTheme="minorHAnsi" w:cstheme="minorBidi"/>
          <w:szCs w:val="22"/>
        </w:rPr>
        <w:t>us</w:t>
      </w:r>
      <w:r w:rsidRPr="003A312A">
        <w:rPr>
          <w:rFonts w:eastAsiaTheme="minorHAnsi" w:cstheme="minorBidi"/>
          <w:szCs w:val="22"/>
        </w:rPr>
        <w:t xml:space="preserve"> in a subsequent proceeding. The tariff pages reflecting the transfer sh</w:t>
      </w:r>
      <w:r w:rsidR="00883633">
        <w:rPr>
          <w:rFonts w:eastAsiaTheme="minorHAnsi" w:cstheme="minorBidi"/>
          <w:szCs w:val="22"/>
        </w:rPr>
        <w:t>all</w:t>
      </w:r>
      <w:r w:rsidRPr="003A312A">
        <w:rPr>
          <w:rFonts w:eastAsiaTheme="minorHAnsi" w:cstheme="minorBidi"/>
          <w:szCs w:val="22"/>
        </w:rPr>
        <w:t xml:space="preserve"> be effective on or after the stamped approval date on the tariff sheet, pursuant to Rule 25-30.475(1), F.A.C.</w:t>
      </w:r>
      <w:r>
        <w:rPr>
          <w:rFonts w:eastAsiaTheme="minorHAnsi" w:cstheme="minorBidi"/>
          <w:szCs w:val="22"/>
        </w:rPr>
        <w:t xml:space="preserve"> </w:t>
      </w:r>
      <w:r w:rsidRPr="00D03311">
        <w:t xml:space="preserve">The Seller is current with respect to annual reports and </w:t>
      </w:r>
      <w:r>
        <w:t>RAFs</w:t>
      </w:r>
      <w:r w:rsidRPr="00D03311">
        <w:t xml:space="preserve"> through December 31, 2020. The Seller sh</w:t>
      </w:r>
      <w:r w:rsidR="00883633">
        <w:t>all</w:t>
      </w:r>
      <w:r w:rsidRPr="00D03311">
        <w:t xml:space="preserve"> be responsible for filing annual reports and paying RAFs for 2021, and the Buyer sh</w:t>
      </w:r>
      <w:r w:rsidR="00883633">
        <w:t>all</w:t>
      </w:r>
      <w:r w:rsidRPr="00D03311">
        <w:t xml:space="preserve"> be </w:t>
      </w:r>
      <w:r w:rsidRPr="008C3E55">
        <w:rPr>
          <w:rFonts w:cs="Times New Roman"/>
        </w:rPr>
        <w:t>responsible for filing the annual reports and paying RAFs for all future years</w:t>
      </w:r>
      <w:r w:rsidRPr="008C3E55">
        <w:rPr>
          <w:rFonts w:cs="Times New Roman"/>
          <w:color w:val="00B050"/>
        </w:rPr>
        <w:t>.</w:t>
      </w:r>
    </w:p>
    <w:p w:rsidR="00123309" w:rsidRDefault="008C3E55" w:rsidP="00D60E97">
      <w:pPr>
        <w:pStyle w:val="Heading1"/>
        <w:numPr>
          <w:ilvl w:val="0"/>
          <w:numId w:val="4"/>
        </w:numPr>
        <w:rPr>
          <w:b/>
          <w:u w:val="single"/>
        </w:rPr>
      </w:pPr>
      <w:r w:rsidRPr="008C3E55">
        <w:rPr>
          <w:b/>
          <w:u w:val="single"/>
        </w:rPr>
        <w:t>Est</w:t>
      </w:r>
      <w:r>
        <w:rPr>
          <w:b/>
          <w:u w:val="single"/>
        </w:rPr>
        <w:t xml:space="preserve">ablishing Net Book Value </w:t>
      </w:r>
      <w:r w:rsidR="004814B8">
        <w:rPr>
          <w:b/>
          <w:u w:val="single"/>
        </w:rPr>
        <w:t xml:space="preserve">(NBV) </w:t>
      </w:r>
      <w:r>
        <w:rPr>
          <w:b/>
          <w:u w:val="single"/>
        </w:rPr>
        <w:t>for Transfer Purposes</w:t>
      </w:r>
    </w:p>
    <w:p w:rsidR="00123309" w:rsidRPr="008C3E55" w:rsidRDefault="00123309" w:rsidP="00731F22">
      <w:pPr>
        <w:pStyle w:val="Heading1"/>
        <w:ind w:firstLine="720"/>
        <w:rPr>
          <w:rFonts w:cs="Times New Roman"/>
        </w:rPr>
      </w:pPr>
      <w:r w:rsidRPr="008C3E55">
        <w:rPr>
          <w:rFonts w:cs="Times New Roman"/>
        </w:rPr>
        <w:t>Rate base was last established on December 29, 2016, in Order No. PSC-2016-0583-PAA-WS.</w:t>
      </w:r>
      <w:r w:rsidRPr="008C3E55">
        <w:rPr>
          <w:rStyle w:val="FootnoteReference"/>
          <w:rFonts w:cs="Times New Roman"/>
        </w:rPr>
        <w:footnoteReference w:id="10"/>
      </w:r>
      <w:r w:rsidRPr="008C3E55">
        <w:rPr>
          <w:rFonts w:cs="Times New Roman"/>
        </w:rPr>
        <w:t xml:space="preserve"> The purpose of establishing NBV for potable water, non-potable water, and wastewater systems for transfers is to determine whether an acquisition adjustment should be approved. CSWR-Aquarina’s request for a positive acquisition adjustment is addressed </w:t>
      </w:r>
      <w:r w:rsidR="004814B8">
        <w:rPr>
          <w:rFonts w:cs="Times New Roman"/>
        </w:rPr>
        <w:t>below</w:t>
      </w:r>
      <w:r w:rsidRPr="008C3E55">
        <w:rPr>
          <w:rFonts w:cs="Times New Roman"/>
        </w:rPr>
        <w:t>. The NBV does not include normal ratemaking adjustments for used and useful plant or working capital. The Utility’s NBV has been updated to reflect balances as of August 16, 2021.</w:t>
      </w:r>
      <w:r w:rsidRPr="008C3E55">
        <w:rPr>
          <w:rStyle w:val="FootnoteReference"/>
          <w:rFonts w:cs="Times New Roman"/>
        </w:rPr>
        <w:footnoteReference w:id="11"/>
      </w:r>
      <w:r w:rsidRPr="008C3E55">
        <w:rPr>
          <w:rFonts w:cs="Times New Roman"/>
        </w:rPr>
        <w:t xml:space="preserve"> </w:t>
      </w:r>
      <w:r w:rsidR="00776061">
        <w:rPr>
          <w:rFonts w:cs="Times New Roman"/>
        </w:rPr>
        <w:t xml:space="preserve">Our approved </w:t>
      </w:r>
      <w:r w:rsidRPr="008C3E55">
        <w:rPr>
          <w:rFonts w:cs="Times New Roman"/>
        </w:rPr>
        <w:t>NBV, as described below, is shown on Schedule No. 2</w:t>
      </w:r>
      <w:r w:rsidR="00776061">
        <w:rPr>
          <w:rFonts w:cs="Times New Roman"/>
        </w:rPr>
        <w:t>, attached hereto</w:t>
      </w:r>
      <w:r w:rsidRPr="008C3E55">
        <w:rPr>
          <w:rFonts w:cs="Times New Roman"/>
        </w:rPr>
        <w:t>.</w:t>
      </w:r>
    </w:p>
    <w:p w:rsidR="00731F22" w:rsidRPr="00731F22" w:rsidRDefault="00123309" w:rsidP="00D60E97">
      <w:pPr>
        <w:pStyle w:val="Heading1"/>
        <w:rPr>
          <w:rFonts w:cs="Times New Roman"/>
          <w:b/>
        </w:rPr>
      </w:pPr>
      <w:r w:rsidRPr="00731F22">
        <w:rPr>
          <w:rFonts w:cs="Times New Roman"/>
          <w:b/>
        </w:rPr>
        <w:t>Utility Plant in Service (UPIS)</w:t>
      </w:r>
    </w:p>
    <w:p w:rsidR="00123309" w:rsidRPr="00731F22" w:rsidRDefault="00123309" w:rsidP="00562CCA">
      <w:pPr>
        <w:pStyle w:val="Heading1"/>
        <w:ind w:firstLine="720"/>
        <w:rPr>
          <w:rFonts w:cs="Times New Roman"/>
        </w:rPr>
      </w:pPr>
      <w:r w:rsidRPr="008C3E55">
        <w:t>According to the Utility’s general ledger, the potable water, non-potable water, and wastewater UPIS balances were $1,735,739, $1,120,935, and $1,686,513, respectively, as of August 16, 202</w:t>
      </w:r>
      <w:r w:rsidRPr="008C3E55">
        <w:rPr>
          <w:shd w:val="clear" w:color="auto" w:fill="FFFFFF" w:themeFill="background1"/>
        </w:rPr>
        <w:t xml:space="preserve">1. </w:t>
      </w:r>
      <w:r w:rsidR="00776061">
        <w:rPr>
          <w:shd w:val="clear" w:color="auto" w:fill="FFFFFF" w:themeFill="background1"/>
        </w:rPr>
        <w:t>Commission s</w:t>
      </w:r>
      <w:r w:rsidRPr="008C3E55">
        <w:rPr>
          <w:shd w:val="clear" w:color="auto" w:fill="FFFFFF" w:themeFill="background1"/>
        </w:rPr>
        <w:t xml:space="preserve">taff auditors reviewed the Utility’s records since the last rate case and determined that several Commission-ordered adjustments were incorrectly recorded. Additionally, </w:t>
      </w:r>
      <w:r w:rsidR="00776061">
        <w:rPr>
          <w:shd w:val="clear" w:color="auto" w:fill="FFFFFF" w:themeFill="background1"/>
        </w:rPr>
        <w:t>the</w:t>
      </w:r>
      <w:r w:rsidRPr="008C3E55">
        <w:rPr>
          <w:shd w:val="clear" w:color="auto" w:fill="FFFFFF" w:themeFill="background1"/>
        </w:rPr>
        <w:t xml:space="preserve"> auditors reviewed plant additions and retirements to UPIS from December 31, 2014, to August 16, 2021, and determined that several other adjustments are necessary. Accordingly</w:t>
      </w:r>
      <w:r w:rsidRPr="008C3E55">
        <w:t xml:space="preserve">, </w:t>
      </w:r>
      <w:r w:rsidR="00776061">
        <w:t>we find</w:t>
      </w:r>
      <w:r w:rsidRPr="008C3E55">
        <w:t xml:space="preserve"> that the UPIS balances for potable water, non-potable water, and wastewater </w:t>
      </w:r>
      <w:r w:rsidR="00776061">
        <w:t xml:space="preserve">shall </w:t>
      </w:r>
      <w:r w:rsidRPr="008C3E55">
        <w:t>be reduced by $140,084, $42,946, and $51,566, respectively, as of August 16, 2021.</w:t>
      </w:r>
    </w:p>
    <w:p w:rsidR="00123309" w:rsidRPr="00731F22" w:rsidRDefault="00123309" w:rsidP="00D60E97">
      <w:pPr>
        <w:pStyle w:val="Heading1"/>
        <w:rPr>
          <w:b/>
        </w:rPr>
      </w:pPr>
      <w:r w:rsidRPr="00731F22">
        <w:rPr>
          <w:b/>
        </w:rPr>
        <w:t>Land</w:t>
      </w:r>
    </w:p>
    <w:p w:rsidR="00123309" w:rsidRPr="008C3E55" w:rsidRDefault="00123309" w:rsidP="00731F22">
      <w:pPr>
        <w:pStyle w:val="Heading1"/>
        <w:ind w:firstLine="720"/>
      </w:pPr>
      <w:r w:rsidRPr="008C3E55">
        <w:t xml:space="preserve">The Utility’s general ledger reflected potable water, non-potable water, and wastewater land balances of $37,582, $24,498, and $33,680, respectively, as of August 16, 2021. There have been no additions to land since December 31, 2014. Therefore, </w:t>
      </w:r>
      <w:r w:rsidR="00776061">
        <w:t xml:space="preserve">we make </w:t>
      </w:r>
      <w:r w:rsidRPr="008C3E55">
        <w:t xml:space="preserve">no adjustments to </w:t>
      </w:r>
      <w:r w:rsidR="00776061">
        <w:t>the</w:t>
      </w:r>
      <w:r w:rsidRPr="008C3E55">
        <w:t xml:space="preserve"> land balances.</w:t>
      </w:r>
    </w:p>
    <w:p w:rsidR="00123309" w:rsidRPr="005A086C" w:rsidRDefault="00123309" w:rsidP="00D60E97">
      <w:pPr>
        <w:pStyle w:val="Heading1"/>
        <w:rPr>
          <w:b/>
        </w:rPr>
      </w:pPr>
      <w:r w:rsidRPr="005A086C">
        <w:rPr>
          <w:b/>
        </w:rPr>
        <w:t>Accumulated Depreciation</w:t>
      </w:r>
    </w:p>
    <w:p w:rsidR="00123309" w:rsidRPr="008C3E55" w:rsidRDefault="00123309" w:rsidP="005A086C">
      <w:pPr>
        <w:pStyle w:val="Heading1"/>
        <w:ind w:firstLine="720"/>
      </w:pPr>
      <w:r w:rsidRPr="008C3E55">
        <w:t xml:space="preserve">The Utility’s general ledger reflected potable water, non-potable water, and wastewater accumulated depreciation balances of $1,331,136, $852,057, and $1,487,140, respectively, as of August 16, 2021. </w:t>
      </w:r>
      <w:r w:rsidR="00776061">
        <w:t xml:space="preserve">We </w:t>
      </w:r>
      <w:r w:rsidRPr="008C3E55">
        <w:t xml:space="preserve">reviewed the Utility’s records since the last rate case and determined that </w:t>
      </w:r>
      <w:r w:rsidR="00776061">
        <w:t xml:space="preserve">our </w:t>
      </w:r>
      <w:r w:rsidRPr="008C3E55">
        <w:t xml:space="preserve">ordered adjustments were incorrectly recorded. Additionally, the Utility did not record any accumulated depreciation in 2017 or any retirements since the last rate case. </w:t>
      </w:r>
      <w:r w:rsidR="00776061">
        <w:t xml:space="preserve">We </w:t>
      </w:r>
      <w:r w:rsidRPr="008C3E55">
        <w:t xml:space="preserve">recalculated depreciation accruals for all water and wastewater accounts since that last rate case through August 16, 2021, using audited UPIS balances and the depreciation rates established by Rule 25-30.140, F.A.C. </w:t>
      </w:r>
      <w:r w:rsidRPr="008C3E55">
        <w:rPr>
          <w:shd w:val="clear" w:color="auto" w:fill="FFFFFF" w:themeFill="background1"/>
        </w:rPr>
        <w:t>Accordingly</w:t>
      </w:r>
      <w:r w:rsidR="00776061">
        <w:t>, we find</w:t>
      </w:r>
      <w:r w:rsidRPr="008C3E55">
        <w:t xml:space="preserve"> that the accumulated depreciation balances for potable water, non-potable water, and wastewater </w:t>
      </w:r>
      <w:r w:rsidR="00776061">
        <w:t xml:space="preserve">shall </w:t>
      </w:r>
      <w:r w:rsidRPr="008C3E55">
        <w:t>be reduced by $140,848, $30,533, and $49,009, respectively, as of August 16, 2021.</w:t>
      </w:r>
    </w:p>
    <w:p w:rsidR="00123309" w:rsidRPr="005A086C" w:rsidRDefault="00123309" w:rsidP="00D60E97">
      <w:pPr>
        <w:pStyle w:val="Heading1"/>
        <w:rPr>
          <w:b/>
        </w:rPr>
      </w:pPr>
      <w:r w:rsidRPr="005A086C">
        <w:rPr>
          <w:b/>
        </w:rPr>
        <w:t>Contributions-in-Aid-of-Construction (CIAC) and Accumulated Amortization of CIAC</w:t>
      </w:r>
    </w:p>
    <w:p w:rsidR="00123309" w:rsidRPr="008C3E55" w:rsidRDefault="00123309" w:rsidP="005A086C">
      <w:pPr>
        <w:pStyle w:val="Heading1"/>
        <w:ind w:firstLine="720"/>
      </w:pPr>
      <w:r w:rsidRPr="008C3E55">
        <w:t xml:space="preserve">The Utility’s general ledger reflected potable water, non-potable water, and wastewater CIAC balances of $362,028, $35,785, and $605,133, respectively, as of August 16, 2021. The Utility’s general ledger also reflected potable water, non-potable water, and wastewater accumulated amortization of CIAC balances of $201,870, $23,662, and $428,254, respectively, as of August 16, 2021. </w:t>
      </w:r>
      <w:r w:rsidR="00776061">
        <w:t xml:space="preserve">We </w:t>
      </w:r>
      <w:r w:rsidRPr="008C3E55">
        <w:t xml:space="preserve">traced CIAC and accumulated amortization of CIAC balances from December 31, 2014, to August 16, 2021, using supporting documentation. </w:t>
      </w:r>
      <w:r w:rsidR="00776061">
        <w:t xml:space="preserve">We </w:t>
      </w:r>
      <w:r w:rsidRPr="008C3E55">
        <w:t xml:space="preserve">determined that the Utility did not start with </w:t>
      </w:r>
      <w:r w:rsidR="00776061">
        <w:t xml:space="preserve">our </w:t>
      </w:r>
      <w:r w:rsidRPr="008C3E55">
        <w:t>approved balances in Order No. PSC-16-0583-PAA-WS.</w:t>
      </w:r>
      <w:r w:rsidRPr="008C3E55">
        <w:rPr>
          <w:rStyle w:val="FootnoteReference"/>
          <w:rFonts w:cs="Times New Roman"/>
        </w:rPr>
        <w:footnoteReference w:id="12"/>
      </w:r>
      <w:r w:rsidRPr="008C3E55">
        <w:t xml:space="preserve"> </w:t>
      </w:r>
      <w:r w:rsidR="00776061">
        <w:t xml:space="preserve">We </w:t>
      </w:r>
      <w:r w:rsidRPr="008C3E55">
        <w:t xml:space="preserve">recalculated CIAC using the audited plant balances and depreciation rates established by Rule 25-30.140(2), F.A.C. </w:t>
      </w:r>
      <w:r w:rsidR="00776061">
        <w:t>We</w:t>
      </w:r>
      <w:r w:rsidRPr="008C3E55">
        <w:t xml:space="preserve"> also recalculated accumulated amortization of CIAC using the audited CIAC balances and the rates established by Rule 25-30.140(2), F.A.C. Accordingly, </w:t>
      </w:r>
      <w:r w:rsidR="00776061">
        <w:t xml:space="preserve">we find that </w:t>
      </w:r>
      <w:r w:rsidRPr="008C3E55">
        <w:t xml:space="preserve">the CIAC balances for potable water, non-potable water, and wastewater </w:t>
      </w:r>
      <w:r w:rsidR="00776061">
        <w:t xml:space="preserve">shall </w:t>
      </w:r>
      <w:r w:rsidRPr="008C3E55">
        <w:t>be increased by $11,495, $11,851,</w:t>
      </w:r>
      <w:r w:rsidRPr="008C3E55">
        <w:rPr>
          <w:sz w:val="10"/>
          <w:szCs w:val="10"/>
        </w:rPr>
        <w:t xml:space="preserve"> </w:t>
      </w:r>
      <w:r w:rsidRPr="008C3E55">
        <w:t xml:space="preserve">and $7,362, respectively, as of August 16, 2021. </w:t>
      </w:r>
      <w:r w:rsidR="00776061">
        <w:t xml:space="preserve">We also find </w:t>
      </w:r>
      <w:r w:rsidRPr="008C3E55">
        <w:t xml:space="preserve">that the accumulated amortization of CIAC balances for potable water, non-potable water, and wastewater </w:t>
      </w:r>
      <w:r w:rsidR="00776061">
        <w:t xml:space="preserve">shall </w:t>
      </w:r>
      <w:r w:rsidRPr="008C3E55">
        <w:t>be increased by $7,582, $5,878, and $36,514, respectively, as of August 16, 2021.</w:t>
      </w:r>
    </w:p>
    <w:p w:rsidR="00123309" w:rsidRPr="005A086C" w:rsidRDefault="00123309" w:rsidP="00D60E97">
      <w:pPr>
        <w:pStyle w:val="Heading1"/>
        <w:rPr>
          <w:b/>
        </w:rPr>
      </w:pPr>
      <w:r w:rsidRPr="005A086C">
        <w:rPr>
          <w:b/>
        </w:rPr>
        <w:t>Net Book Value</w:t>
      </w:r>
    </w:p>
    <w:p w:rsidR="00123309" w:rsidRPr="008C3E55" w:rsidRDefault="00123309" w:rsidP="005A086C">
      <w:pPr>
        <w:pStyle w:val="Heading1"/>
        <w:ind w:firstLine="720"/>
      </w:pPr>
      <w:r w:rsidRPr="008C3E55">
        <w:t xml:space="preserve">The Utility’s general ledger reflected a NBV of $282,027, $281,253, and $56,174 for potable water, non-potable water, and wastewater, respectively, as of August 16, 2021. Based on the adjustments described above, </w:t>
      </w:r>
      <w:r w:rsidR="000A5307">
        <w:t xml:space="preserve">we approve </w:t>
      </w:r>
      <w:r w:rsidRPr="008C3E55">
        <w:t xml:space="preserve">a NBV of $278,878, $262,867, and $82,768 for CSWR-Aquarina’s potable water, non-potable water, and wastewater systems, respectively, as of August 16, 2021. </w:t>
      </w:r>
      <w:r w:rsidR="000A5307">
        <w:t>Our approved</w:t>
      </w:r>
      <w:r w:rsidRPr="008C3E55">
        <w:t xml:space="preserve"> NBV and the National Association of Regulatory Utility Commissioners, Uniform System of Accounts (NARUC USOA) balances for UPIS and accumulated depreciation are shown on Schedule No. 2 as of August 16, 2021.</w:t>
      </w:r>
    </w:p>
    <w:p w:rsidR="00123309" w:rsidRPr="005A086C" w:rsidRDefault="00123309" w:rsidP="00D60E97">
      <w:pPr>
        <w:pStyle w:val="Heading1"/>
        <w:rPr>
          <w:b/>
        </w:rPr>
      </w:pPr>
      <w:r w:rsidRPr="005A086C">
        <w:rPr>
          <w:b/>
        </w:rPr>
        <w:t>Conclusion</w:t>
      </w:r>
    </w:p>
    <w:p w:rsidR="00123309" w:rsidRPr="008C3E55" w:rsidRDefault="00123309" w:rsidP="000A5307">
      <w:pPr>
        <w:pStyle w:val="Heading1"/>
        <w:ind w:firstLine="720"/>
      </w:pPr>
      <w:r w:rsidRPr="008C3E55">
        <w:t>Based on the above, for transfer purposes the NBV of CSWR-Aquarina’s potable water, non-potable water, and wastewater systems is $278,878, $262,867, and $82,768, respectively, as of August 16, 2021. Within 90 days of the date of the Consummating Order, the Buyer sh</w:t>
      </w:r>
      <w:r w:rsidR="00F41FDE">
        <w:t>all n</w:t>
      </w:r>
      <w:r w:rsidRPr="008C3E55">
        <w:t xml:space="preserve">otify </w:t>
      </w:r>
      <w:r w:rsidR="00F41FDE">
        <w:t>us</w:t>
      </w:r>
      <w:r w:rsidRPr="008C3E55">
        <w:t xml:space="preserve"> in writing that it has adjusted its books in accordance with </w:t>
      </w:r>
      <w:r w:rsidR="00F41FDE">
        <w:t>our</w:t>
      </w:r>
      <w:r w:rsidRPr="008C3E55">
        <w:t xml:space="preserve"> decision. The adjustments sh</w:t>
      </w:r>
      <w:r w:rsidR="00F41FDE">
        <w:t>all</w:t>
      </w:r>
      <w:r w:rsidRPr="008C3E55">
        <w:t xml:space="preserve"> be reflected in CSWR-Aquarina’s 2022 Annual Report when filed.</w:t>
      </w:r>
    </w:p>
    <w:p w:rsidR="005A086C" w:rsidRPr="005A086C" w:rsidRDefault="005A086C" w:rsidP="00D60E97">
      <w:pPr>
        <w:pStyle w:val="Heading1"/>
        <w:numPr>
          <w:ilvl w:val="0"/>
          <w:numId w:val="4"/>
        </w:numPr>
        <w:rPr>
          <w:b/>
          <w:u w:val="single"/>
        </w:rPr>
      </w:pPr>
      <w:r>
        <w:rPr>
          <w:b/>
          <w:u w:val="single"/>
        </w:rPr>
        <w:t>Denying Request for a Positive Acquisition Adjustment</w:t>
      </w:r>
    </w:p>
    <w:p w:rsidR="00123309" w:rsidRPr="008C3E55" w:rsidRDefault="005A086C" w:rsidP="00731F22">
      <w:pPr>
        <w:pStyle w:val="Heading1"/>
        <w:rPr>
          <w:vanish/>
          <w:specVanish/>
        </w:rPr>
      </w:pPr>
      <w:r>
        <w:tab/>
      </w:r>
    </w:p>
    <w:p w:rsidR="00123309" w:rsidRPr="008C3E55" w:rsidRDefault="00123309" w:rsidP="00731F22">
      <w:pPr>
        <w:pStyle w:val="Heading1"/>
      </w:pPr>
      <w:r w:rsidRPr="008C3E55">
        <w:t xml:space="preserve">In its filing, the Buyer requested a positive acquisition adjustment be included in the calculation of CSWR-Aquarina’s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rsidR="00123309" w:rsidRPr="008C3E55" w:rsidRDefault="00123309" w:rsidP="005A086C">
      <w:pPr>
        <w:pStyle w:val="Heading1"/>
        <w:ind w:firstLine="720"/>
      </w:pPr>
      <w:r w:rsidRPr="008C3E55">
        <w:t>According to the purchase agreement, the Buyer purchased the Utility for $2,500,000. The Buyer has allocated $825,000, $775,000, and $900,000 of the purchase price to potable water, non-potable water and wastewater, respectively. As discussed</w:t>
      </w:r>
      <w:r w:rsidR="00AD2E03">
        <w:t xml:space="preserve"> above</w:t>
      </w:r>
      <w:r w:rsidRPr="008C3E55">
        <w:t xml:space="preserve">, </w:t>
      </w:r>
      <w:r w:rsidR="00AD2E03">
        <w:t>we have approved</w:t>
      </w:r>
      <w:r w:rsidRPr="008C3E55">
        <w:t xml:space="preserve"> a total NBV for the potable water, non-potable water and wastewater systems of $624,513 ($278,878 + $262,867 + $82,768). This would result in a total positive acquisition adjustment of $1,875,487.</w:t>
      </w:r>
    </w:p>
    <w:p w:rsidR="00123309" w:rsidRPr="008C3E55" w:rsidRDefault="00123309" w:rsidP="005A086C">
      <w:pPr>
        <w:pStyle w:val="Heading1"/>
        <w:ind w:firstLine="720"/>
      </w:pPr>
      <w:r w:rsidRPr="008C3E55">
        <w:t xml:space="preserve">Any entity that believes a full or partial positive acquisition adjustment </w:t>
      </w:r>
      <w:r w:rsidR="00AD2E03">
        <w:t>should b</w:t>
      </w:r>
      <w:r w:rsidRPr="008C3E55">
        <w:t>e made has the burden to prove the existence of extraordinary circumstan</w:t>
      </w:r>
      <w:r w:rsidR="00AD2E03">
        <w:t>ces. Rule 25-30.0371(2), F.A.C.</w:t>
      </w:r>
      <w:r w:rsidRPr="008C3E55">
        <w:t xml:space="preserve"> states:</w:t>
      </w:r>
    </w:p>
    <w:p w:rsidR="00123309" w:rsidRPr="008C3E55" w:rsidRDefault="00123309" w:rsidP="00AD2E03">
      <w:pPr>
        <w:pStyle w:val="Heading1"/>
        <w:ind w:left="720" w:right="720"/>
      </w:pPr>
      <w:r w:rsidRPr="008C3E55">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123309" w:rsidRPr="008C3E55" w:rsidRDefault="00123309" w:rsidP="005A086C">
      <w:pPr>
        <w:pStyle w:val="Heading1"/>
        <w:ind w:firstLine="720"/>
      </w:pPr>
      <w:r w:rsidRPr="008C3E55">
        <w:t xml:space="preserve">One of the Buyer’s justifications for the purchase price is to ensure sale proceeds are sufficient to pay off the Seller’s long-term debt obligations. </w:t>
      </w:r>
      <w:r w:rsidRPr="008C3E55">
        <w:rPr>
          <w:rFonts w:eastAsiaTheme="minorHAnsi"/>
          <w:szCs w:val="22"/>
        </w:rPr>
        <w:t xml:space="preserve">While the factors listed in the rule are listed by way of example and other evidence may be offered, the purpose of the rule is to provide incentive for the acquisition of small, troubled systems, the elimination of substandard operating conditions, and allow customers to receive benefits which amount to a better quality of service at a reasonable rate. Order No. PSC-02-0997-FOF-WS, issued July 23, 2002, in Docket No. 20001502-WS, </w:t>
      </w:r>
      <w:r w:rsidRPr="00AD2E03">
        <w:rPr>
          <w:rFonts w:eastAsiaTheme="minorHAnsi"/>
          <w:i/>
          <w:szCs w:val="22"/>
        </w:rPr>
        <w:t>I</w:t>
      </w:r>
      <w:r w:rsidRPr="008C3E55">
        <w:rPr>
          <w:rFonts w:eastAsiaTheme="minorHAnsi"/>
          <w:i/>
          <w:szCs w:val="22"/>
        </w:rPr>
        <w:t>n re: Proposed Rule 25-30.0371, F.A.C., Acquisition Adjustment</w:t>
      </w:r>
      <w:r w:rsidRPr="008C3E55">
        <w:rPr>
          <w:rFonts w:eastAsiaTheme="minorHAnsi"/>
          <w:szCs w:val="22"/>
        </w:rPr>
        <w:t>. The items enumerated in the rule are consistent with the promotion of benefits to customers and bringing troubled systems into regulatory compliance; paying off the Seller’s long-term debt obligation is not.</w:t>
      </w:r>
      <w:r w:rsidR="00AD2E03">
        <w:rPr>
          <w:rFonts w:eastAsiaTheme="minorHAnsi"/>
          <w:szCs w:val="22"/>
        </w:rPr>
        <w:t xml:space="preserve"> We find </w:t>
      </w:r>
      <w:r w:rsidRPr="008C3E55">
        <w:t xml:space="preserve">the Buyer </w:t>
      </w:r>
      <w:r w:rsidR="00AD2E03">
        <w:t xml:space="preserve">has </w:t>
      </w:r>
      <w:r w:rsidRPr="008C3E55">
        <w:t xml:space="preserve">failed to demonstrate the extraordinary circumstances necessary to support the inclusion of a positive acquisition adjustment, as discussed below. </w:t>
      </w:r>
    </w:p>
    <w:p w:rsidR="00123309" w:rsidRPr="008C3E55" w:rsidRDefault="00123309" w:rsidP="00D60E97">
      <w:pPr>
        <w:pStyle w:val="Heading1"/>
        <w:rPr>
          <w:b/>
        </w:rPr>
      </w:pPr>
      <w:r w:rsidRPr="008C3E55">
        <w:rPr>
          <w:b/>
        </w:rPr>
        <w:t>Improvements in Quality of Service and Compliance with Regulatory Mandates</w:t>
      </w:r>
    </w:p>
    <w:p w:rsidR="00123309" w:rsidRPr="008C3E55" w:rsidRDefault="00123309" w:rsidP="005A086C">
      <w:pPr>
        <w:pStyle w:val="Heading1"/>
        <w:ind w:firstLine="720"/>
      </w:pPr>
      <w:r w:rsidRPr="008C3E55">
        <w:t>In its application, CSWR-Aquarina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r w:rsidRPr="008C3E55">
        <w:rPr>
          <w:color w:val="00B050"/>
        </w:rPr>
        <w:t xml:space="preserve"> </w:t>
      </w:r>
    </w:p>
    <w:p w:rsidR="00123309" w:rsidRPr="008C3E55" w:rsidRDefault="00AD2E03" w:rsidP="005A086C">
      <w:pPr>
        <w:pStyle w:val="Heading1"/>
        <w:ind w:firstLine="720"/>
        <w:rPr>
          <w:rFonts w:eastAsiaTheme="minorHAnsi"/>
          <w:szCs w:val="22"/>
        </w:rPr>
      </w:pPr>
      <w:r>
        <w:t xml:space="preserve">We </w:t>
      </w:r>
      <w:r w:rsidR="00123309" w:rsidRPr="008C3E55">
        <w:t xml:space="preserve">reviewed the complaints filed </w:t>
      </w:r>
      <w:r>
        <w:t xml:space="preserve">with respect to the Utility </w:t>
      </w:r>
      <w:r w:rsidR="00123309" w:rsidRPr="008C3E55">
        <w:t xml:space="preserve">for the five-year period prior to the </w:t>
      </w:r>
      <w:r w:rsidR="009B30CC">
        <w:t xml:space="preserve">filing of the </w:t>
      </w:r>
      <w:r w:rsidR="00123309" w:rsidRPr="008C3E55">
        <w:t xml:space="preserve">application, May 2016 to May 2021. </w:t>
      </w:r>
      <w:r>
        <w:t xml:space="preserve">We </w:t>
      </w:r>
      <w:r w:rsidR="00123309" w:rsidRPr="008C3E55">
        <w:t xml:space="preserve">recorded a total of 31 complaints out of </w:t>
      </w:r>
      <w:r>
        <w:t xml:space="preserve">the Utility’s </w:t>
      </w:r>
      <w:r w:rsidR="00123309" w:rsidRPr="008C3E55">
        <w:t>approximately 330 customers, pertaining to billing (3 complaints), quality of service (5 complaints), outages (15 complaints), water quality/pressure (2 complaints), repair (3 complaints), or delay in connection (3 complaints). Twenty of the 31 total complaints were received on May 8 and 9, 2017, and were related to a single event at the water treatment plant caused by a power surge due to a faulty transformer, which was replaced by Florida Power &amp; Light Company. In 2017, AUI made some improvements to its nonpotable water system to address the problems that caused the complaints relating to that system, for which it requested recovery as part of a limited proceeding in 2019.</w:t>
      </w:r>
      <w:r w:rsidR="00123309" w:rsidRPr="008C3E55">
        <w:rPr>
          <w:rStyle w:val="FootnoteReference"/>
          <w:rFonts w:cs="Times New Roman"/>
        </w:rPr>
        <w:footnoteReference w:id="13"/>
      </w:r>
      <w:r w:rsidR="00123309" w:rsidRPr="008C3E55">
        <w:t xml:space="preserve"> There were no complaints involving the wastewater treatment system. Based on the foregoing analysis, AUI appears to respond and resolve customer complaints in a timely manner. Additionally, a majority of the Utility’s customer complaints were attributable to a single event beyond the Utility’s control. </w:t>
      </w:r>
      <w:r w:rsidR="00123309" w:rsidRPr="008C3E55">
        <w:rPr>
          <w:rFonts w:eastAsiaTheme="minorHAnsi"/>
          <w:szCs w:val="22"/>
        </w:rPr>
        <w:t xml:space="preserve">As discussed </w:t>
      </w:r>
      <w:r>
        <w:rPr>
          <w:rFonts w:eastAsiaTheme="minorHAnsi"/>
          <w:szCs w:val="22"/>
        </w:rPr>
        <w:t>above</w:t>
      </w:r>
      <w:r w:rsidR="00123309" w:rsidRPr="008C3E55">
        <w:rPr>
          <w:rFonts w:eastAsiaTheme="minorHAnsi"/>
          <w:szCs w:val="22"/>
        </w:rPr>
        <w:t xml:space="preserve">, the Utility is currently in compliance with the DEP’s rules and regulations. </w:t>
      </w:r>
      <w:r>
        <w:rPr>
          <w:rFonts w:eastAsiaTheme="minorHAnsi"/>
          <w:szCs w:val="22"/>
        </w:rPr>
        <w:t>We</w:t>
      </w:r>
      <w:r w:rsidR="00123309" w:rsidRPr="008C3E55">
        <w:rPr>
          <w:rFonts w:eastAsiaTheme="minorHAnsi"/>
          <w:szCs w:val="22"/>
        </w:rPr>
        <w:t xml:space="preserve"> also reviewed the DEP inspection reports for the three years prior to the Utility’s transfer application and found that the Utility was also in compliance during that time frame after correcting minor deficiencies identified by the DEP. There was no record of DEP compliance enforcement action within the past three years</w:t>
      </w:r>
      <w:r>
        <w:rPr>
          <w:rFonts w:eastAsiaTheme="minorHAnsi"/>
          <w:szCs w:val="22"/>
        </w:rPr>
        <w:t>,</w:t>
      </w:r>
      <w:r w:rsidR="00123309" w:rsidRPr="008C3E55">
        <w:rPr>
          <w:rFonts w:eastAsiaTheme="minorHAnsi"/>
          <w:szCs w:val="22"/>
        </w:rPr>
        <w:t xml:space="preserve"> and there appears to be no pending regulatory requirements from any governmental authority.</w:t>
      </w:r>
    </w:p>
    <w:p w:rsidR="00123309" w:rsidRPr="008C3E55" w:rsidRDefault="00123309" w:rsidP="005A086C">
      <w:pPr>
        <w:pStyle w:val="Heading1"/>
        <w:ind w:firstLine="720"/>
        <w:rPr>
          <w:rFonts w:eastAsiaTheme="minorHAnsi"/>
          <w:szCs w:val="22"/>
        </w:rPr>
      </w:pPr>
      <w:r w:rsidRPr="008C3E55">
        <w:t>Based on</w:t>
      </w:r>
      <w:r w:rsidR="00AD2E03">
        <w:t xml:space="preserve"> our</w:t>
      </w:r>
      <w:r w:rsidRPr="008C3E55">
        <w:t xml:space="preserve"> complaint data and the DEP’s reports, it does not appear that AUI currently has issues with respect to quality of service and regulatory compliance such that would warrant extraordinary efforts to remedy. For this reason, </w:t>
      </w:r>
      <w:r w:rsidR="00AD2E03">
        <w:t xml:space="preserve">we </w:t>
      </w:r>
      <w:r w:rsidRPr="008C3E55">
        <w:t>do</w:t>
      </w:r>
      <w:r w:rsidR="00AD2E03">
        <w:t xml:space="preserve"> </w:t>
      </w:r>
      <w:r w:rsidRPr="008C3E55">
        <w:t xml:space="preserve">not </w:t>
      </w:r>
      <w:r w:rsidR="00AD2E03">
        <w:t>find</w:t>
      </w:r>
      <w:r w:rsidRPr="008C3E55">
        <w:t xml:space="preserve"> the Utility has demonstrated extraordinary circumstances for its requested positive acquisition adjustment. Instead, the proposed anticipated improvements in quality of service and compliance with regulatory mandates demonstrates CSWR-Aquarina’s intention to responsibly execute its obligations as a utility owner. </w:t>
      </w:r>
      <w:r w:rsidRPr="008C3E55">
        <w:rPr>
          <w:rFonts w:eastAsiaTheme="minorHAnsi"/>
          <w:szCs w:val="22"/>
        </w:rPr>
        <w:t xml:space="preserve">While </w:t>
      </w:r>
      <w:r w:rsidR="00AD2E03">
        <w:rPr>
          <w:rFonts w:eastAsiaTheme="minorHAnsi"/>
          <w:szCs w:val="22"/>
        </w:rPr>
        <w:t>we do</w:t>
      </w:r>
      <w:r w:rsidRPr="008C3E55">
        <w:rPr>
          <w:rFonts w:eastAsiaTheme="minorHAnsi"/>
          <w:szCs w:val="22"/>
        </w:rPr>
        <w:t xml:space="preserve"> not </w:t>
      </w:r>
      <w:r w:rsidR="00AD2E03">
        <w:rPr>
          <w:rFonts w:eastAsiaTheme="minorHAnsi"/>
          <w:szCs w:val="22"/>
        </w:rPr>
        <w:t>find</w:t>
      </w:r>
      <w:r w:rsidRPr="008C3E55">
        <w:rPr>
          <w:rFonts w:eastAsiaTheme="minorHAnsi"/>
          <w:szCs w:val="22"/>
        </w:rPr>
        <w:t xml:space="preserve"> the Utility’s anticipated improvements justify its requested positive acquisition adjustment, these improvements may be considered for prudency and cost recovery in a future rate proceeding.</w:t>
      </w:r>
    </w:p>
    <w:p w:rsidR="00123309" w:rsidRPr="008C3E55" w:rsidRDefault="00123309" w:rsidP="00D60E97">
      <w:pPr>
        <w:pStyle w:val="Heading1"/>
        <w:rPr>
          <w:b/>
        </w:rPr>
      </w:pPr>
      <w:r w:rsidRPr="008C3E55">
        <w:rPr>
          <w:b/>
        </w:rPr>
        <w:t>Anticipated Cost Efficiencies</w:t>
      </w:r>
    </w:p>
    <w:p w:rsidR="00123309" w:rsidRPr="008C3E55" w:rsidRDefault="00123309" w:rsidP="005A086C">
      <w:pPr>
        <w:pStyle w:val="Heading1"/>
        <w:ind w:firstLine="720"/>
      </w:pPr>
      <w:r w:rsidRPr="008C3E55">
        <w:t>In its application, the Buyer stated that based on its size and anticipated consolidation of many small systems under one financial and managerial entity would result in operational cost efficiencies particularly in the areas of:</w:t>
      </w:r>
    </w:p>
    <w:p w:rsidR="00123309" w:rsidRPr="005A086C" w:rsidRDefault="005A086C" w:rsidP="005A086C">
      <w:pPr>
        <w:pStyle w:val="NoSpacing"/>
        <w:numPr>
          <w:ilvl w:val="0"/>
          <w:numId w:val="3"/>
        </w:numPr>
        <w:rPr>
          <w:rStyle w:val="Emphasis"/>
          <w:i w:val="0"/>
          <w:iCs w:val="0"/>
        </w:rPr>
      </w:pPr>
      <w:r w:rsidRPr="005A086C">
        <w:rPr>
          <w:rStyle w:val="Emphasis"/>
          <w:i w:val="0"/>
          <w:iCs w:val="0"/>
        </w:rPr>
        <w:t>P</w:t>
      </w:r>
      <w:r w:rsidR="00123309" w:rsidRPr="005A086C">
        <w:rPr>
          <w:rStyle w:val="Emphasis"/>
          <w:i w:val="0"/>
          <w:iCs w:val="0"/>
        </w:rPr>
        <w:t>SC and environmental regulatory reporting</w:t>
      </w:r>
    </w:p>
    <w:p w:rsidR="00123309" w:rsidRPr="005A086C" w:rsidRDefault="00123309" w:rsidP="005A086C">
      <w:pPr>
        <w:pStyle w:val="NoSpacing"/>
        <w:numPr>
          <w:ilvl w:val="0"/>
          <w:numId w:val="3"/>
        </w:numPr>
        <w:rPr>
          <w:rStyle w:val="Emphasis"/>
          <w:i w:val="0"/>
          <w:iCs w:val="0"/>
        </w:rPr>
      </w:pPr>
      <w:r w:rsidRPr="005A086C">
        <w:rPr>
          <w:rStyle w:val="Emphasis"/>
          <w:i w:val="0"/>
          <w:iCs w:val="0"/>
        </w:rPr>
        <w:t>Managerial and operational oversight</w:t>
      </w:r>
    </w:p>
    <w:p w:rsidR="00123309" w:rsidRPr="005A086C" w:rsidRDefault="00123309" w:rsidP="005A086C">
      <w:pPr>
        <w:pStyle w:val="NoSpacing"/>
        <w:numPr>
          <w:ilvl w:val="0"/>
          <w:numId w:val="3"/>
        </w:numPr>
        <w:rPr>
          <w:rStyle w:val="Emphasis"/>
          <w:i w:val="0"/>
          <w:iCs w:val="0"/>
        </w:rPr>
      </w:pPr>
      <w:r w:rsidRPr="005A086C">
        <w:rPr>
          <w:rStyle w:val="Emphasis"/>
          <w:i w:val="0"/>
          <w:iCs w:val="0"/>
        </w:rPr>
        <w:t>Utility asset planning</w:t>
      </w:r>
    </w:p>
    <w:p w:rsidR="00123309" w:rsidRPr="005A086C" w:rsidRDefault="00123309" w:rsidP="005A086C">
      <w:pPr>
        <w:pStyle w:val="NoSpacing"/>
        <w:numPr>
          <w:ilvl w:val="0"/>
          <w:numId w:val="3"/>
        </w:numPr>
        <w:rPr>
          <w:rStyle w:val="Emphasis"/>
          <w:i w:val="0"/>
          <w:iCs w:val="0"/>
        </w:rPr>
      </w:pPr>
      <w:r w:rsidRPr="005A086C">
        <w:rPr>
          <w:rStyle w:val="Emphasis"/>
          <w:i w:val="0"/>
          <w:iCs w:val="0"/>
        </w:rPr>
        <w:t>Engineering planning</w:t>
      </w:r>
    </w:p>
    <w:p w:rsidR="00123309" w:rsidRPr="005A086C" w:rsidRDefault="00123309" w:rsidP="005A086C">
      <w:pPr>
        <w:pStyle w:val="NoSpacing"/>
        <w:numPr>
          <w:ilvl w:val="0"/>
          <w:numId w:val="3"/>
        </w:numPr>
        <w:rPr>
          <w:rStyle w:val="Emphasis"/>
          <w:i w:val="0"/>
          <w:iCs w:val="0"/>
        </w:rPr>
      </w:pPr>
      <w:r w:rsidRPr="005A086C">
        <w:rPr>
          <w:rStyle w:val="Emphasis"/>
          <w:i w:val="0"/>
          <w:iCs w:val="0"/>
        </w:rPr>
        <w:t>Ongoing utility maintenance</w:t>
      </w:r>
    </w:p>
    <w:p w:rsidR="00123309" w:rsidRPr="005A086C" w:rsidRDefault="00123309" w:rsidP="005A086C">
      <w:pPr>
        <w:pStyle w:val="NoSpacing"/>
        <w:numPr>
          <w:ilvl w:val="0"/>
          <w:numId w:val="3"/>
        </w:numPr>
        <w:rPr>
          <w:rStyle w:val="Emphasis"/>
          <w:i w:val="0"/>
          <w:iCs w:val="0"/>
        </w:rPr>
      </w:pPr>
      <w:r w:rsidRPr="005A086C">
        <w:rPr>
          <w:rStyle w:val="Emphasis"/>
          <w:i w:val="0"/>
          <w:iCs w:val="0"/>
        </w:rPr>
        <w:t>Utility record keeping</w:t>
      </w:r>
    </w:p>
    <w:p w:rsidR="00123309" w:rsidRDefault="00123309" w:rsidP="005A086C">
      <w:pPr>
        <w:pStyle w:val="NoSpacing"/>
        <w:numPr>
          <w:ilvl w:val="0"/>
          <w:numId w:val="3"/>
        </w:numPr>
        <w:rPr>
          <w:rStyle w:val="Emphasis"/>
          <w:i w:val="0"/>
          <w:iCs w:val="0"/>
        </w:rPr>
      </w:pPr>
      <w:r w:rsidRPr="005A086C">
        <w:rPr>
          <w:rStyle w:val="Emphasis"/>
          <w:i w:val="0"/>
          <w:iCs w:val="0"/>
        </w:rPr>
        <w:t>Customer service responsiveness</w:t>
      </w:r>
    </w:p>
    <w:p w:rsidR="00123309" w:rsidRDefault="00123309" w:rsidP="005A086C">
      <w:pPr>
        <w:pStyle w:val="NoSpacing"/>
        <w:numPr>
          <w:ilvl w:val="0"/>
          <w:numId w:val="3"/>
        </w:numPr>
        <w:jc w:val="both"/>
      </w:pPr>
      <w:r w:rsidRPr="008C3E55">
        <w:t>Improved access to capital necessary to repair and upgrade Aquarina to ensure compliance with all health and environmental requirements and ensure service to customers remains safe and reliable</w:t>
      </w:r>
      <w:r w:rsidR="005A086C">
        <w:t>.</w:t>
      </w:r>
    </w:p>
    <w:p w:rsidR="005A086C" w:rsidRDefault="005A086C" w:rsidP="005A086C">
      <w:pPr>
        <w:pStyle w:val="NoSpacing"/>
        <w:jc w:val="both"/>
      </w:pPr>
    </w:p>
    <w:p w:rsidR="00B22B30" w:rsidRDefault="00123309" w:rsidP="00032808">
      <w:pPr>
        <w:pStyle w:val="Heading1"/>
        <w:ind w:firstLine="720"/>
      </w:pPr>
      <w:r w:rsidRPr="008C3E55">
        <w:t xml:space="preserve">The Buyer also stated that CSWR-Aquarina would bring long-term rate stability to the Utility, should the transfer be approved. </w:t>
      </w:r>
      <w:r w:rsidR="0076314E">
        <w:t>We</w:t>
      </w:r>
      <w:r w:rsidRPr="008C3E55">
        <w:t xml:space="preserve"> agree that economies of scale and potential consolidation of several systems in Florida, as proposed by CSWR-Aquarina, could bring some amount of long-term rate stability. However, absent specific and detailed support for these assertions, the Buyer has failed to meet its burden for demonstrating extraordinary circumstances. Instead, much of the information provided by the Buyer lacks specificity and was provided nearly verbatim in each of the other two CSWR-Florida Utility Operating Company, LLC transfer dockets.</w:t>
      </w:r>
      <w:r w:rsidRPr="008C3E55">
        <w:rPr>
          <w:rStyle w:val="FootnoteReference"/>
        </w:rPr>
        <w:footnoteReference w:id="14"/>
      </w:r>
    </w:p>
    <w:p w:rsidR="00123309" w:rsidRDefault="00032C9B" w:rsidP="00B22B30">
      <w:pPr>
        <w:pStyle w:val="NoSpacing"/>
        <w:ind w:firstLine="720"/>
        <w:jc w:val="both"/>
      </w:pPr>
      <w:r>
        <w:t>Commission s</w:t>
      </w:r>
      <w:r w:rsidR="00123309" w:rsidRPr="007457CF">
        <w:t>taff</w:t>
      </w:r>
      <w:r w:rsidR="00123309" w:rsidRPr="008C3E55">
        <w:t xml:space="preserve"> and OPC made several requests for quantifiable information to support the Buyer’s assertions, such as anticipated rate impact and potential/projected cost efficiencies. The Buyer repeatedly stated that it was unable to provide quantitative information at the granularity requested by staff. However, </w:t>
      </w:r>
      <w:r>
        <w:t xml:space="preserve">we </w:t>
      </w:r>
      <w:r w:rsidR="00123309" w:rsidRPr="008C3E55">
        <w:t xml:space="preserve">do not believe </w:t>
      </w:r>
      <w:r>
        <w:t>the</w:t>
      </w:r>
      <w:r w:rsidR="00123309" w:rsidRPr="008C3E55">
        <w:t xml:space="preserve"> requests were unreasonable given that the burden of proof to support a positive acquisition adjustment lies with the Buyer. This is particularly true in the instant case</w:t>
      </w:r>
      <w:r>
        <w:t>,</w:t>
      </w:r>
      <w:r w:rsidR="00123309" w:rsidRPr="008C3E55">
        <w:t xml:space="preserve"> when the requested relief is a positive acquisition adjustment of $1,875,487, which is approximately three times greater than the system’s current NBV of $624,513. Further, in response to </w:t>
      </w:r>
      <w:r>
        <w:t xml:space="preserve">Commission </w:t>
      </w:r>
      <w:r w:rsidR="00123309" w:rsidRPr="008C3E55">
        <w:t xml:space="preserve">staff’s first data request for an estimate and breakdown of projected operation and maintenance (O&amp;M) expenses, the Buyer stated that the benefit from the increase in economies of scale and other advantages provided by CSWR-Aquarina would not necessarily be reflected in cost savings compared to current Aquarina operations. </w:t>
      </w:r>
    </w:p>
    <w:p w:rsidR="00032C9B" w:rsidRPr="008C3E55" w:rsidRDefault="00032C9B" w:rsidP="00B22B30">
      <w:pPr>
        <w:pStyle w:val="NoSpacing"/>
        <w:ind w:firstLine="720"/>
        <w:jc w:val="both"/>
        <w:rPr>
          <w:b/>
          <w:iCs/>
        </w:rPr>
      </w:pPr>
    </w:p>
    <w:p w:rsidR="00123309" w:rsidRPr="008C3E55" w:rsidRDefault="00032C9B" w:rsidP="007457CF">
      <w:pPr>
        <w:pStyle w:val="Heading1"/>
        <w:ind w:firstLine="720"/>
      </w:pPr>
      <w:r>
        <w:t>Our decision herein</w:t>
      </w:r>
      <w:r w:rsidR="00123309" w:rsidRPr="008C3E55">
        <w:t xml:space="preserve"> is also consistent with </w:t>
      </w:r>
      <w:r>
        <w:t>our</w:t>
      </w:r>
      <w:r w:rsidR="00123309" w:rsidRPr="008C3E55">
        <w:t xml:space="preserve"> decision in Order No. PSC-2020-0458-PAA-WS.</w:t>
      </w:r>
      <w:r w:rsidR="00123309" w:rsidRPr="008C3E55">
        <w:rPr>
          <w:rStyle w:val="FootnoteReference"/>
          <w:rFonts w:cs="Times New Roman"/>
        </w:rPr>
        <w:footnoteReference w:id="15"/>
      </w:r>
      <w:r w:rsidR="00123309" w:rsidRPr="008C3E55">
        <w:t xml:space="preserve"> In that docket, </w:t>
      </w:r>
      <w:r>
        <w:t xml:space="preserve">in support of its request for a positive acquisition adjustment, </w:t>
      </w:r>
      <w:r w:rsidR="00123309" w:rsidRPr="008C3E55">
        <w:t>Royal Waterworks, Inc. (RWI) identified estimates of anticipated cost efficiencies, including a reduction in O&amp;M expense and a reduction of cost of capital that would result from the transfer. Additionally, RWI provided several improvements it made to the water treatment plant and wastewater lift station since acquisition to improve the quality of service and compliance with regulatory</w:t>
      </w:r>
      <w:r>
        <w:t xml:space="preserve"> mandates. While we</w:t>
      </w:r>
      <w:r w:rsidR="00123309" w:rsidRPr="008C3E55">
        <w:t xml:space="preserve"> acknowledged that RWI accomplished cost savings, </w:t>
      </w:r>
      <w:r>
        <w:t xml:space="preserve">we </w:t>
      </w:r>
      <w:r w:rsidR="00123309" w:rsidRPr="008C3E55">
        <w:t>d</w:t>
      </w:r>
      <w:r w:rsidR="00674304">
        <w:t>id</w:t>
      </w:r>
      <w:r w:rsidR="00123309" w:rsidRPr="008C3E55">
        <w:t xml:space="preserve"> not </w:t>
      </w:r>
      <w:r>
        <w:t>find that</w:t>
      </w:r>
      <w:r w:rsidR="00123309" w:rsidRPr="008C3E55">
        <w:t xml:space="preserve"> the actions performed demonstrate</w:t>
      </w:r>
      <w:r w:rsidR="00674304">
        <w:t>d</w:t>
      </w:r>
      <w:r w:rsidR="00123309" w:rsidRPr="008C3E55">
        <w:t xml:space="preserve"> extraordinary circumstances that would justify approval of a positive acquisition adjustment.</w:t>
      </w:r>
      <w:r w:rsidR="00123309" w:rsidRPr="008C3E55">
        <w:rPr>
          <w:rStyle w:val="FootnoteReference"/>
          <w:rFonts w:cs="Times New Roman"/>
        </w:rPr>
        <w:footnoteReference w:id="16"/>
      </w:r>
    </w:p>
    <w:p w:rsidR="00123309" w:rsidRPr="008C3E55" w:rsidRDefault="00123309" w:rsidP="00D60E97">
      <w:pPr>
        <w:pStyle w:val="Heading1"/>
        <w:rPr>
          <w:b/>
          <w:iCs/>
          <w:szCs w:val="28"/>
        </w:rPr>
      </w:pPr>
      <w:r w:rsidRPr="008C3E55">
        <w:rPr>
          <w:b/>
          <w:iCs/>
          <w:szCs w:val="28"/>
        </w:rPr>
        <w:t>Conclusion</w:t>
      </w:r>
    </w:p>
    <w:p w:rsidR="00123309" w:rsidRPr="008C3E55" w:rsidRDefault="00123309" w:rsidP="00B22B30">
      <w:pPr>
        <w:pStyle w:val="Heading1"/>
        <w:ind w:firstLine="720"/>
      </w:pPr>
      <w:r w:rsidRPr="008C3E55">
        <w:t xml:space="preserve">Pursuant to Rule 25-30.0371, F.A.C., </w:t>
      </w:r>
      <w:r w:rsidR="00032C9B">
        <w:t xml:space="preserve">we </w:t>
      </w:r>
      <w:r w:rsidR="00483372">
        <w:t xml:space="preserve">deny </w:t>
      </w:r>
      <w:r w:rsidR="001729B8">
        <w:t>the requested</w:t>
      </w:r>
      <w:r w:rsidRPr="008C3E55">
        <w:t xml:space="preserve"> positive acquisition adjustment</w:t>
      </w:r>
      <w:r w:rsidR="00032C9B">
        <w:t>,</w:t>
      </w:r>
      <w:r w:rsidRPr="008C3E55">
        <w:t xml:space="preserve"> as the Buyer did not demonstrate extraordinary circumstances. </w:t>
      </w:r>
      <w:r w:rsidR="00032C9B">
        <w:t>T</w:t>
      </w:r>
      <w:r w:rsidRPr="008C3E55">
        <w:t>he Buyer’s anticipated improvements in quality of service and compliance with regulatory mandates do not illustrate extraordinary circumstances</w:t>
      </w:r>
      <w:r w:rsidR="00DC49B3">
        <w:t>,</w:t>
      </w:r>
      <w:r w:rsidRPr="008C3E55">
        <w:t xml:space="preserve"> </w:t>
      </w:r>
      <w:r w:rsidR="00DC49B3">
        <w:t>but</w:t>
      </w:r>
      <w:r w:rsidRPr="008C3E55">
        <w:t xml:space="preserve"> instead demonstrate CSWR-Aquarina’s intentions to responsibly execute its obligations as a utility owner. Additionally, the Seller’s long-term debt is not a persuasive factor to be considered in the request of a positive acquisition adjustment pursuant to Rule 25-30.0371(2), F.A.C.</w:t>
      </w:r>
    </w:p>
    <w:p w:rsidR="00224295" w:rsidRPr="008C3E55" w:rsidRDefault="00224295" w:rsidP="003A5152">
      <w:pPr>
        <w:pStyle w:val="Heading1"/>
      </w:pPr>
      <w:r w:rsidRPr="008C3E55">
        <w:tab/>
        <w:t>Based on the foregoing, it is</w:t>
      </w:r>
    </w:p>
    <w:p w:rsidR="00674304" w:rsidRDefault="00224295" w:rsidP="003A5152">
      <w:pPr>
        <w:pStyle w:val="Heading1"/>
      </w:pPr>
      <w:r w:rsidRPr="008C3E55">
        <w:tab/>
        <w:t>ORDERED by the Florida Public Service Commission that</w:t>
      </w:r>
      <w:r w:rsidR="006605E1">
        <w:t xml:space="preserve"> t</w:t>
      </w:r>
      <w:r w:rsidR="005A086C" w:rsidRPr="008405BB">
        <w:t xml:space="preserve">he transfer of the water and wastewater systems and Certificate Nos. 517-W and 450-S </w:t>
      </w:r>
      <w:r w:rsidR="006605E1">
        <w:t xml:space="preserve">from Aquarina Utilities, Inc. to CSWR-Florida Utility Operating Company, LLC, </w:t>
      </w:r>
      <w:r w:rsidR="005A086C" w:rsidRPr="008405BB">
        <w:t xml:space="preserve">is in the public interest and </w:t>
      </w:r>
      <w:r w:rsidR="006605E1">
        <w:t>is</w:t>
      </w:r>
      <w:r w:rsidR="005A086C" w:rsidRPr="008405BB">
        <w:t xml:space="preserve"> approved </w:t>
      </w:r>
      <w:r w:rsidR="005A086C" w:rsidRPr="00DF4C78">
        <w:t>effective the date that the sale becomes final.</w:t>
      </w:r>
      <w:r w:rsidR="005A086C" w:rsidRPr="0096193D">
        <w:t xml:space="preserve"> Th</w:t>
      </w:r>
      <w:r w:rsidR="003C0A9E">
        <w:t>is</w:t>
      </w:r>
      <w:r w:rsidR="005A086C" w:rsidRPr="0096193D">
        <w:t xml:space="preserve"> </w:t>
      </w:r>
      <w:r w:rsidR="005A086C">
        <w:t>O</w:t>
      </w:r>
      <w:r w:rsidR="005A086C" w:rsidRPr="0096193D">
        <w:t>rder sh</w:t>
      </w:r>
      <w:r w:rsidR="006605E1">
        <w:t>all</w:t>
      </w:r>
      <w:r w:rsidR="005A086C" w:rsidRPr="0096193D">
        <w:t xml:space="preserve"> serve as the Buyer’s certificate and sh</w:t>
      </w:r>
      <w:r w:rsidR="006605E1">
        <w:t>all</w:t>
      </w:r>
      <w:r w:rsidR="005A086C" w:rsidRPr="0096193D">
        <w:t xml:space="preserve"> be retained by the Buyer.</w:t>
      </w:r>
      <w:r w:rsidR="005A086C" w:rsidRPr="00AA4418">
        <w:rPr>
          <w:color w:val="00B050"/>
        </w:rPr>
        <w:t xml:space="preserve"> </w:t>
      </w:r>
      <w:r w:rsidR="00674304">
        <w:t>It is further</w:t>
      </w:r>
    </w:p>
    <w:p w:rsidR="00674304" w:rsidRDefault="00674304" w:rsidP="00674304">
      <w:pPr>
        <w:pStyle w:val="Heading1"/>
        <w:ind w:firstLine="720"/>
      </w:pPr>
      <w:r>
        <w:t>ORDERED that t</w:t>
      </w:r>
      <w:r w:rsidR="005A086C" w:rsidRPr="008607E6">
        <w:t>he Buyer sh</w:t>
      </w:r>
      <w:r w:rsidR="006605E1">
        <w:t>all</w:t>
      </w:r>
      <w:r w:rsidR="005A086C" w:rsidRPr="008607E6">
        <w:t xml:space="preserve"> submit the executed and recorded deed for continued access to the land upon which its facilities are located and copies of its permit transfer applications to </w:t>
      </w:r>
      <w:r>
        <w:t>us</w:t>
      </w:r>
      <w:r w:rsidR="005A086C" w:rsidRPr="008607E6">
        <w:t xml:space="preserve"> within 60 days </w:t>
      </w:r>
      <w:r w:rsidR="005A086C">
        <w:t xml:space="preserve">of the </w:t>
      </w:r>
      <w:r w:rsidR="003C0A9E">
        <w:t xml:space="preserve">issuance of this </w:t>
      </w:r>
      <w:r w:rsidR="005A086C">
        <w:t>Order approving the transfer, which is final agency action</w:t>
      </w:r>
      <w:r w:rsidR="005A086C" w:rsidRPr="008607E6">
        <w:t>.</w:t>
      </w:r>
      <w:r w:rsidR="005A086C" w:rsidRPr="00D03311">
        <w:t xml:space="preserve"> </w:t>
      </w:r>
      <w:r w:rsidR="005A086C">
        <w:t>If the sale is not finalized within 60 days of the transfer Order, the Buyer sh</w:t>
      </w:r>
      <w:r>
        <w:t>all</w:t>
      </w:r>
      <w:r w:rsidR="005A086C">
        <w:t xml:space="preserve"> file a status update in the docket file. </w:t>
      </w:r>
      <w:r>
        <w:t>It is further</w:t>
      </w:r>
    </w:p>
    <w:p w:rsidR="00674304" w:rsidRDefault="00674304" w:rsidP="00674304">
      <w:pPr>
        <w:pStyle w:val="Heading1"/>
        <w:ind w:firstLine="720"/>
        <w:rPr>
          <w:rFonts w:eastAsiaTheme="minorHAnsi" w:cstheme="minorBidi"/>
          <w:szCs w:val="22"/>
        </w:rPr>
      </w:pPr>
      <w:r>
        <w:t>ORDERED that t</w:t>
      </w:r>
      <w:r w:rsidR="005A086C" w:rsidRPr="009F402E">
        <w:rPr>
          <w:rFonts w:eastAsiaTheme="minorHAnsi" w:cstheme="minorBidi"/>
          <w:szCs w:val="22"/>
        </w:rPr>
        <w:t>he Utility’s existing rates and charges</w:t>
      </w:r>
      <w:r w:rsidR="005A086C">
        <w:rPr>
          <w:rFonts w:eastAsiaTheme="minorHAnsi" w:cstheme="minorBidi"/>
          <w:szCs w:val="22"/>
        </w:rPr>
        <w:t>,</w:t>
      </w:r>
      <w:r w:rsidR="005A086C" w:rsidRPr="009F402E">
        <w:rPr>
          <w:rFonts w:eastAsiaTheme="minorHAnsi" w:cstheme="minorBidi"/>
          <w:szCs w:val="22"/>
        </w:rPr>
        <w:t xml:space="preserve"> including the modification to miscellaneous service charges pursuant to Rule 25-30.460, F.A.C</w:t>
      </w:r>
      <w:r w:rsidR="005A086C">
        <w:rPr>
          <w:rFonts w:eastAsiaTheme="minorHAnsi" w:cstheme="minorBidi"/>
          <w:szCs w:val="22"/>
        </w:rPr>
        <w:t>.</w:t>
      </w:r>
      <w:r w:rsidR="005A086C" w:rsidRPr="009F402E">
        <w:rPr>
          <w:rFonts w:eastAsiaTheme="minorHAnsi" w:cstheme="minorBidi"/>
          <w:szCs w:val="22"/>
        </w:rPr>
        <w:t>, sh</w:t>
      </w:r>
      <w:r>
        <w:rPr>
          <w:rFonts w:eastAsiaTheme="minorHAnsi" w:cstheme="minorBidi"/>
          <w:szCs w:val="22"/>
        </w:rPr>
        <w:t>all</w:t>
      </w:r>
      <w:r w:rsidR="005A086C" w:rsidRPr="009F402E">
        <w:rPr>
          <w:rFonts w:eastAsiaTheme="minorHAnsi" w:cstheme="minorBidi"/>
          <w:szCs w:val="22"/>
        </w:rPr>
        <w:t xml:space="preserve"> remain in effect until a change is authorized by </w:t>
      </w:r>
      <w:r>
        <w:rPr>
          <w:rFonts w:eastAsiaTheme="minorHAnsi" w:cstheme="minorBidi"/>
          <w:szCs w:val="22"/>
        </w:rPr>
        <w:t>us</w:t>
      </w:r>
      <w:r w:rsidR="005A086C" w:rsidRPr="009F402E">
        <w:rPr>
          <w:rFonts w:eastAsiaTheme="minorHAnsi" w:cstheme="minorBidi"/>
          <w:szCs w:val="22"/>
        </w:rPr>
        <w:t xml:space="preserve"> in a subsequent proceeding. The tariff pages reflecting the transfer sh</w:t>
      </w:r>
      <w:r>
        <w:rPr>
          <w:rFonts w:eastAsiaTheme="minorHAnsi" w:cstheme="minorBidi"/>
          <w:szCs w:val="22"/>
        </w:rPr>
        <w:t>all</w:t>
      </w:r>
      <w:r w:rsidR="005A086C" w:rsidRPr="009F402E">
        <w:rPr>
          <w:rFonts w:eastAsiaTheme="minorHAnsi" w:cstheme="minorBidi"/>
          <w:szCs w:val="22"/>
        </w:rPr>
        <w:t xml:space="preserve"> be effective on or after the stamped approval date on the tariff sheet, pursuant to Rule 25-30.475(1), F.A.C.</w:t>
      </w:r>
      <w:r w:rsidR="005A086C">
        <w:rPr>
          <w:rFonts w:eastAsiaTheme="minorHAnsi" w:cstheme="minorBidi"/>
          <w:szCs w:val="22"/>
        </w:rPr>
        <w:t xml:space="preserve"> </w:t>
      </w:r>
      <w:r>
        <w:rPr>
          <w:rFonts w:eastAsiaTheme="minorHAnsi" w:cstheme="minorBidi"/>
          <w:szCs w:val="22"/>
        </w:rPr>
        <w:t>It is further</w:t>
      </w:r>
    </w:p>
    <w:p w:rsidR="00224295" w:rsidRDefault="00674304" w:rsidP="00674304">
      <w:pPr>
        <w:pStyle w:val="Heading1"/>
        <w:ind w:firstLine="720"/>
      </w:pPr>
      <w:r>
        <w:rPr>
          <w:rFonts w:eastAsiaTheme="minorHAnsi" w:cstheme="minorBidi"/>
          <w:szCs w:val="22"/>
        </w:rPr>
        <w:t>ORDERED that t</w:t>
      </w:r>
      <w:r w:rsidR="005A086C" w:rsidRPr="00D03311">
        <w:t xml:space="preserve">he Seller </w:t>
      </w:r>
      <w:r>
        <w:t>is</w:t>
      </w:r>
      <w:r w:rsidR="005A086C" w:rsidRPr="00D03311">
        <w:t xml:space="preserve"> responsible for filing annual reports and paying RAFs for 2021, and the Buyer </w:t>
      </w:r>
      <w:r>
        <w:t xml:space="preserve">is </w:t>
      </w:r>
      <w:r w:rsidR="005A086C" w:rsidRPr="00D03311">
        <w:t>responsible for filing the annual reports and paying RAFs for all future years.</w:t>
      </w:r>
      <w:r>
        <w:t xml:space="preserve"> It is further</w:t>
      </w:r>
    </w:p>
    <w:p w:rsidR="003A5152" w:rsidRDefault="00674304" w:rsidP="00674304">
      <w:pPr>
        <w:pStyle w:val="BodyText"/>
        <w:jc w:val="both"/>
      </w:pPr>
      <w:r>
        <w:tab/>
        <w:t>ORDERED that f</w:t>
      </w:r>
      <w:r w:rsidR="003A5152" w:rsidRPr="008C3E55">
        <w:t>or transfer purposes, the net book value (NBV) of potable water, non-potable water, and wastewater systems is $278,878, $262,867, and $82,768, respectively, as of August 16, 2021. Within 90 days of the date of the Consummating Order, CSWR-Aquarina sh</w:t>
      </w:r>
      <w:r w:rsidR="00D8742B">
        <w:t xml:space="preserve">all </w:t>
      </w:r>
      <w:r w:rsidR="003A5152" w:rsidRPr="008C3E55">
        <w:t xml:space="preserve">notify </w:t>
      </w:r>
      <w:r w:rsidR="00EE13E1">
        <w:t xml:space="preserve">us </w:t>
      </w:r>
      <w:r w:rsidR="003A5152" w:rsidRPr="008C3E55">
        <w:t>in writing that it has adjusted its books in accordance with</w:t>
      </w:r>
      <w:r w:rsidR="00EE13E1">
        <w:t xml:space="preserve"> our</w:t>
      </w:r>
      <w:r w:rsidR="003A5152" w:rsidRPr="008C3E55">
        <w:t xml:space="preserve"> decision. The adjustments sh</w:t>
      </w:r>
      <w:r w:rsidR="00D8742B">
        <w:t>all</w:t>
      </w:r>
      <w:r w:rsidR="003A5152" w:rsidRPr="008C3E55">
        <w:t xml:space="preserve"> be reflected in CSWR-Aquarina’s 2022 Annual Report when filed. </w:t>
      </w:r>
      <w:r w:rsidR="00B04A98">
        <w:t>It is further</w:t>
      </w:r>
    </w:p>
    <w:p w:rsidR="005A086C" w:rsidRDefault="00B04A98" w:rsidP="00B04A98">
      <w:pPr>
        <w:pStyle w:val="Heading1"/>
        <w:ind w:firstLine="720"/>
      </w:pPr>
      <w:r>
        <w:t xml:space="preserve">ORDERED that </w:t>
      </w:r>
      <w:r w:rsidR="005A086C" w:rsidRPr="008C3E55">
        <w:t>a positive acquisition adjustment sh</w:t>
      </w:r>
      <w:r>
        <w:t>all</w:t>
      </w:r>
      <w:r w:rsidR="005A086C" w:rsidRPr="008C3E55">
        <w:t xml:space="preserve"> not be granted as the Buyer failed to demonstrate extraordinary circumstances.</w:t>
      </w:r>
      <w:r>
        <w:t xml:space="preserve"> It is further</w:t>
      </w:r>
      <w:r w:rsidR="005A086C" w:rsidRPr="008C3E55">
        <w:t xml:space="preserve"> </w:t>
      </w:r>
    </w:p>
    <w:p w:rsidR="00224295" w:rsidRDefault="00224295" w:rsidP="00731F22">
      <w:pPr>
        <w:pStyle w:val="Heading1"/>
      </w:pPr>
      <w:r w:rsidRPr="008C3E55">
        <w:tab/>
        <w:t xml:space="preserve">ORDERED that the provisions </w:t>
      </w:r>
      <w:r>
        <w:t>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D1E17" w:rsidRPr="008C3E55" w:rsidRDefault="00224295" w:rsidP="001947C3">
      <w:pPr>
        <w:pStyle w:val="OrderBody"/>
      </w:pPr>
      <w:r>
        <w:tab/>
        <w:t>ORDERED that in the event this Order becomes final, this docket shall be closed</w:t>
      </w:r>
      <w:r w:rsidR="001947C3">
        <w:t xml:space="preserve"> </w:t>
      </w:r>
      <w:r w:rsidR="008D1E17" w:rsidRPr="008C3E55">
        <w:t xml:space="preserve"> administratively upon Commission staff’s verification that  the revised tariff sheets have been filed, the Buyer has notified </w:t>
      </w:r>
      <w:r w:rsidR="00EE13E1">
        <w:t xml:space="preserve">us </w:t>
      </w:r>
      <w:r w:rsidR="008D1E17" w:rsidRPr="008C3E55">
        <w:t xml:space="preserve">in writing that it has adjusted its books in accordance with </w:t>
      </w:r>
      <w:r w:rsidR="00EE13E1">
        <w:t xml:space="preserve">our </w:t>
      </w:r>
      <w:r w:rsidR="008D1E17" w:rsidRPr="008C3E55">
        <w:t>decision, the Buyer has submitted the executed and recorded warranty deed</w:t>
      </w:r>
      <w:r w:rsidR="001947C3">
        <w:t>,</w:t>
      </w:r>
      <w:r w:rsidR="008D1E17" w:rsidRPr="008C3E55">
        <w:t xml:space="preserve"> and the Buyer has submitted copies of its applications for permit transfers to the DEP and the SJRWMD, within 60 days of </w:t>
      </w:r>
      <w:r w:rsidR="0088441C">
        <w:t>this</w:t>
      </w:r>
      <w:r w:rsidR="00EE13E1">
        <w:t xml:space="preserve"> </w:t>
      </w:r>
      <w:r w:rsidR="008D1E17" w:rsidRPr="008C3E55">
        <w:t xml:space="preserve">Order approving the transfer. </w:t>
      </w:r>
    </w:p>
    <w:p w:rsidR="001947C3" w:rsidRDefault="001947C3" w:rsidP="00224295">
      <w:pPr>
        <w:pStyle w:val="OrderBody"/>
        <w:keepNext/>
        <w:keepLines/>
      </w:pPr>
    </w:p>
    <w:p w:rsidR="00224295" w:rsidRDefault="00224295" w:rsidP="00224295">
      <w:pPr>
        <w:pStyle w:val="OrderBody"/>
        <w:keepNext/>
        <w:keepLines/>
      </w:pPr>
      <w:r>
        <w:tab/>
        <w:t xml:space="preserve">By ORDER of the Florida Public Service Commission this </w:t>
      </w:r>
      <w:bookmarkStart w:id="7" w:name="replaceDate"/>
      <w:bookmarkEnd w:id="7"/>
      <w:r w:rsidR="004C76A7">
        <w:rPr>
          <w:u w:val="single"/>
        </w:rPr>
        <w:t>15th</w:t>
      </w:r>
      <w:r w:rsidR="004C76A7">
        <w:t xml:space="preserve"> day of </w:t>
      </w:r>
      <w:r w:rsidR="004C76A7">
        <w:rPr>
          <w:u w:val="single"/>
        </w:rPr>
        <w:t>March</w:t>
      </w:r>
      <w:r w:rsidR="004C76A7">
        <w:t xml:space="preserve">, </w:t>
      </w:r>
      <w:r w:rsidR="004C76A7">
        <w:rPr>
          <w:u w:val="single"/>
        </w:rPr>
        <w:t>2022</w:t>
      </w:r>
      <w:r w:rsidR="004C76A7">
        <w:t>.</w:t>
      </w:r>
    </w:p>
    <w:p w:rsidR="004C76A7" w:rsidRDefault="004C76A7" w:rsidP="00224295">
      <w:pPr>
        <w:pStyle w:val="OrderBody"/>
        <w:keepNext/>
        <w:keepLines/>
      </w:pPr>
    </w:p>
    <w:p w:rsidR="004C76A7" w:rsidRDefault="004C76A7" w:rsidP="00224295">
      <w:pPr>
        <w:pStyle w:val="OrderBody"/>
        <w:keepNext/>
        <w:keepLines/>
      </w:pPr>
    </w:p>
    <w:p w:rsidR="004C76A7" w:rsidRPr="004C76A7" w:rsidRDefault="004C76A7" w:rsidP="00224295">
      <w:pPr>
        <w:pStyle w:val="OrderBody"/>
        <w:keepNext/>
        <w:keepLines/>
      </w:pPr>
    </w:p>
    <w:p w:rsidR="00224295" w:rsidRDefault="00224295" w:rsidP="00224295">
      <w:pPr>
        <w:pStyle w:val="OrderBody"/>
        <w:keepNext/>
        <w:keepLines/>
      </w:pPr>
    </w:p>
    <w:p w:rsidR="00224295" w:rsidRDefault="00224295" w:rsidP="0022429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24295" w:rsidTr="00224295">
        <w:tc>
          <w:tcPr>
            <w:tcW w:w="720" w:type="dxa"/>
            <w:shd w:val="clear" w:color="auto" w:fill="auto"/>
          </w:tcPr>
          <w:p w:rsidR="00224295" w:rsidRDefault="00224295" w:rsidP="00224295">
            <w:pPr>
              <w:pStyle w:val="OrderBody"/>
              <w:keepNext/>
              <w:keepLines/>
            </w:pPr>
            <w:bookmarkStart w:id="8" w:name="bkmrkSignature" w:colFirst="0" w:colLast="0"/>
          </w:p>
        </w:tc>
        <w:tc>
          <w:tcPr>
            <w:tcW w:w="4320" w:type="dxa"/>
            <w:tcBorders>
              <w:bottom w:val="single" w:sz="4" w:space="0" w:color="auto"/>
            </w:tcBorders>
            <w:shd w:val="clear" w:color="auto" w:fill="auto"/>
          </w:tcPr>
          <w:p w:rsidR="00224295" w:rsidRDefault="00224295" w:rsidP="00224295">
            <w:pPr>
              <w:pStyle w:val="OrderBody"/>
              <w:keepNext/>
              <w:keepLines/>
            </w:pPr>
          </w:p>
        </w:tc>
      </w:tr>
      <w:bookmarkEnd w:id="8"/>
      <w:tr w:rsidR="00224295" w:rsidTr="00224295">
        <w:tc>
          <w:tcPr>
            <w:tcW w:w="720" w:type="dxa"/>
            <w:shd w:val="clear" w:color="auto" w:fill="auto"/>
          </w:tcPr>
          <w:p w:rsidR="00224295" w:rsidRDefault="00224295" w:rsidP="00224295">
            <w:pPr>
              <w:pStyle w:val="OrderBody"/>
              <w:keepNext/>
              <w:keepLines/>
            </w:pPr>
          </w:p>
        </w:tc>
        <w:tc>
          <w:tcPr>
            <w:tcW w:w="4320" w:type="dxa"/>
            <w:tcBorders>
              <w:top w:val="single" w:sz="4" w:space="0" w:color="auto"/>
            </w:tcBorders>
            <w:shd w:val="clear" w:color="auto" w:fill="auto"/>
          </w:tcPr>
          <w:p w:rsidR="00224295" w:rsidRDefault="00224295" w:rsidP="00224295">
            <w:pPr>
              <w:pStyle w:val="OrderBody"/>
              <w:keepNext/>
              <w:keepLines/>
            </w:pPr>
            <w:r>
              <w:t>ADAM J. TEITZMAN</w:t>
            </w:r>
          </w:p>
          <w:p w:rsidR="00224295" w:rsidRDefault="00224295" w:rsidP="00224295">
            <w:pPr>
              <w:pStyle w:val="OrderBody"/>
              <w:keepNext/>
              <w:keepLines/>
            </w:pPr>
            <w:r>
              <w:t>Commission Clerk</w:t>
            </w:r>
          </w:p>
        </w:tc>
      </w:tr>
    </w:tbl>
    <w:p w:rsidR="00224295" w:rsidRDefault="00224295" w:rsidP="00224295">
      <w:pPr>
        <w:pStyle w:val="OrderSigInfo"/>
        <w:keepNext/>
        <w:keepLines/>
      </w:pPr>
      <w:r>
        <w:t>Florida Public Service Commission</w:t>
      </w:r>
    </w:p>
    <w:p w:rsidR="00224295" w:rsidRDefault="00224295" w:rsidP="00224295">
      <w:pPr>
        <w:pStyle w:val="OrderSigInfo"/>
        <w:keepNext/>
        <w:keepLines/>
      </w:pPr>
      <w:r>
        <w:t>2540 Shumard Oak Boulevard</w:t>
      </w:r>
    </w:p>
    <w:p w:rsidR="00224295" w:rsidRDefault="00224295" w:rsidP="00224295">
      <w:pPr>
        <w:pStyle w:val="OrderSigInfo"/>
        <w:keepNext/>
        <w:keepLines/>
      </w:pPr>
      <w:r>
        <w:t>Tallahassee, Florida 32399</w:t>
      </w:r>
    </w:p>
    <w:p w:rsidR="00224295" w:rsidRDefault="00224295" w:rsidP="00224295">
      <w:pPr>
        <w:pStyle w:val="OrderSigInfo"/>
        <w:keepNext/>
        <w:keepLines/>
      </w:pPr>
      <w:r>
        <w:t>(850) 413</w:t>
      </w:r>
      <w:r>
        <w:noBreakHyphen/>
        <w:t>6770</w:t>
      </w:r>
    </w:p>
    <w:p w:rsidR="00224295" w:rsidRDefault="00224295" w:rsidP="00224295">
      <w:pPr>
        <w:pStyle w:val="OrderSigInfo"/>
        <w:keepNext/>
        <w:keepLines/>
      </w:pPr>
      <w:r>
        <w:t>www.floridapsc.com</w:t>
      </w:r>
    </w:p>
    <w:p w:rsidR="00224295" w:rsidRDefault="00224295" w:rsidP="00224295">
      <w:pPr>
        <w:pStyle w:val="OrderSigInfo"/>
        <w:keepNext/>
        <w:keepLines/>
      </w:pPr>
    </w:p>
    <w:p w:rsidR="00224295" w:rsidRDefault="00224295" w:rsidP="00224295">
      <w:pPr>
        <w:pStyle w:val="OrderSigInfo"/>
        <w:keepNext/>
        <w:keepLines/>
      </w:pPr>
      <w:r>
        <w:t>Copies furnished:  A copy of this document is provided to the parties of record at the time of issuance and, if applicable, interested persons.</w:t>
      </w:r>
    </w:p>
    <w:p w:rsidR="00224295" w:rsidRDefault="00224295" w:rsidP="00224295">
      <w:pPr>
        <w:pStyle w:val="OrderBody"/>
        <w:keepNext/>
        <w:keepLines/>
      </w:pPr>
    </w:p>
    <w:p w:rsidR="00224295" w:rsidRDefault="00224295" w:rsidP="00224295">
      <w:pPr>
        <w:pStyle w:val="OrderBody"/>
        <w:keepNext/>
        <w:keepLines/>
      </w:pPr>
    </w:p>
    <w:p w:rsidR="00224295" w:rsidRDefault="00224295" w:rsidP="00224295">
      <w:pPr>
        <w:pStyle w:val="OrderBody"/>
        <w:keepNext/>
        <w:keepLines/>
      </w:pPr>
      <w:r>
        <w:t>JSC</w:t>
      </w:r>
    </w:p>
    <w:p w:rsidR="00224295" w:rsidRDefault="00224295" w:rsidP="00224295">
      <w:pPr>
        <w:pStyle w:val="OrderBody"/>
      </w:pPr>
    </w:p>
    <w:p w:rsidR="00224295" w:rsidRDefault="00224295" w:rsidP="00224295">
      <w:pPr>
        <w:pStyle w:val="OrderBody"/>
      </w:pPr>
    </w:p>
    <w:p w:rsidR="00224295" w:rsidRDefault="00224295" w:rsidP="00224295">
      <w:pPr>
        <w:pStyle w:val="OrderBody"/>
      </w:pPr>
    </w:p>
    <w:p w:rsidR="00D663E6" w:rsidRDefault="00D663E6" w:rsidP="0097106A">
      <w:pPr>
        <w:pStyle w:val="OrderBody"/>
        <w:rPr>
          <w:u w:val="single"/>
        </w:rPr>
      </w:pPr>
    </w:p>
    <w:p w:rsidR="00EC7657" w:rsidRPr="000B17D9" w:rsidRDefault="000B17D9" w:rsidP="0097106A">
      <w:pPr>
        <w:pStyle w:val="OrderBody"/>
        <w:rPr>
          <w:u w:val="single"/>
        </w:rPr>
      </w:pPr>
      <w:r>
        <w:rPr>
          <w:u w:val="single"/>
        </w:rPr>
        <w:t>DISSENT</w:t>
      </w:r>
    </w:p>
    <w:p w:rsidR="00EC7657" w:rsidRDefault="00EC7657" w:rsidP="00224295">
      <w:pPr>
        <w:pStyle w:val="OrderBody"/>
      </w:pPr>
    </w:p>
    <w:p w:rsidR="00EC7657" w:rsidRDefault="000B17D9" w:rsidP="0097106A">
      <w:pPr>
        <w:pStyle w:val="OrderBody"/>
      </w:pPr>
      <w:r>
        <w:t xml:space="preserve">Commissioner Gary F. Clark dissents from the </w:t>
      </w:r>
      <w:r w:rsidR="0097106A">
        <w:t>C</w:t>
      </w:r>
      <w:r>
        <w:t>ommission’s decision.</w:t>
      </w:r>
    </w:p>
    <w:p w:rsidR="00224295" w:rsidRDefault="00224295" w:rsidP="00224295">
      <w:pPr>
        <w:pStyle w:val="OrderBody"/>
      </w:pPr>
    </w:p>
    <w:p w:rsidR="008D1E17" w:rsidRDefault="008D1E17" w:rsidP="00224295">
      <w:pPr>
        <w:pStyle w:val="CenterUnderline"/>
      </w:pPr>
    </w:p>
    <w:p w:rsidR="00452E31" w:rsidRDefault="00452E31" w:rsidP="00224295">
      <w:pPr>
        <w:pStyle w:val="CenterUnderline"/>
      </w:pPr>
    </w:p>
    <w:p w:rsidR="00452E31" w:rsidRDefault="00452E31" w:rsidP="00224295">
      <w:pPr>
        <w:pStyle w:val="CenterUnderline"/>
      </w:pPr>
    </w:p>
    <w:p w:rsidR="00224295" w:rsidRDefault="00224295" w:rsidP="00224295">
      <w:pPr>
        <w:pStyle w:val="CenterUnderline"/>
      </w:pPr>
      <w:r>
        <w:t>NOTICE OF FURTHER PROCEEDINGS OR JUDICIAL REVIEW</w:t>
      </w:r>
    </w:p>
    <w:p w:rsidR="00224295" w:rsidRDefault="00224295" w:rsidP="00224295">
      <w:pPr>
        <w:pStyle w:val="CenterUnderline"/>
      </w:pPr>
    </w:p>
    <w:p w:rsidR="00224295" w:rsidRDefault="00224295" w:rsidP="0022429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4295" w:rsidRDefault="00224295" w:rsidP="00224295">
      <w:pPr>
        <w:pStyle w:val="OrderBody"/>
      </w:pPr>
    </w:p>
    <w:p w:rsidR="00224295" w:rsidRDefault="00224295" w:rsidP="00224295">
      <w:pPr>
        <w:pStyle w:val="OrderBody"/>
      </w:pPr>
      <w:r>
        <w:tab/>
        <w:t>As identified in the body of this order, our action</w:t>
      </w:r>
      <w:r w:rsidR="00B22B30">
        <w:t xml:space="preserve"> establishing net book value and denying a positive acquisition adjustment</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4C76A7">
        <w:rPr>
          <w:u w:val="single"/>
        </w:rPr>
        <w:t>April 5, 2022</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224295" w:rsidRDefault="00224295" w:rsidP="00224295">
      <w:pPr>
        <w:pStyle w:val="OrderBody"/>
      </w:pPr>
    </w:p>
    <w:p w:rsidR="00224295" w:rsidRDefault="00224295" w:rsidP="00224295">
      <w:pPr>
        <w:pStyle w:val="OrderBody"/>
      </w:pPr>
      <w:r>
        <w:tab/>
        <w:t>Any objection or protest filed in this docket before the issuance date of this order is considered abandoned unless it satisfies the foregoing conditions and is renewed within the specified protest period.</w:t>
      </w:r>
    </w:p>
    <w:p w:rsidR="00224295" w:rsidRDefault="00224295" w:rsidP="00224295">
      <w:pPr>
        <w:pStyle w:val="OrderBody"/>
      </w:pPr>
    </w:p>
    <w:p w:rsidR="00224295" w:rsidRDefault="00224295" w:rsidP="00224295">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24295" w:rsidRDefault="00224295" w:rsidP="00224295">
      <w:pPr>
        <w:pStyle w:val="OrderBody"/>
      </w:pPr>
    </w:p>
    <w:p w:rsidR="00224295" w:rsidRDefault="00224295" w:rsidP="00224295">
      <w:pPr>
        <w:pStyle w:val="OrderBody"/>
      </w:pPr>
    </w:p>
    <w:p w:rsidR="00224295" w:rsidRDefault="00224295" w:rsidP="00224295">
      <w:pPr>
        <w:pStyle w:val="OrderBody"/>
        <w:sectPr w:rsidR="00224295">
          <w:headerReference w:type="default" r:id="rId7"/>
          <w:footerReference w:type="first" r:id="rId8"/>
          <w:pgSz w:w="12240" w:h="15840" w:code="1"/>
          <w:pgMar w:top="1440" w:right="1440" w:bottom="1440" w:left="1440" w:header="720" w:footer="720" w:gutter="0"/>
          <w:cols w:space="720"/>
          <w:titlePg/>
          <w:docGrid w:linePitch="360"/>
        </w:sectPr>
      </w:pPr>
    </w:p>
    <w:p w:rsidR="00224295" w:rsidRPr="00E919A4" w:rsidRDefault="00224295" w:rsidP="00224295">
      <w:pPr>
        <w:jc w:val="center"/>
        <w:rPr>
          <w:b/>
        </w:rPr>
      </w:pPr>
      <w:r w:rsidRPr="00E919A4">
        <w:rPr>
          <w:b/>
        </w:rPr>
        <w:t>TERRITORY DESCRIPTION</w:t>
      </w:r>
    </w:p>
    <w:p w:rsidR="00224295" w:rsidRPr="00473E05" w:rsidRDefault="00224295" w:rsidP="00224295">
      <w:pPr>
        <w:jc w:val="center"/>
        <w:rPr>
          <w:b/>
          <w:bCs/>
        </w:rPr>
      </w:pPr>
      <w:r w:rsidRPr="00E919A4">
        <w:rPr>
          <w:b/>
          <w:bCs/>
        </w:rPr>
        <w:t>CSWR-Florida Utility Operating Company, LLC</w:t>
      </w:r>
    </w:p>
    <w:p w:rsidR="00224295" w:rsidRPr="00E919A4" w:rsidRDefault="00224295" w:rsidP="00224295">
      <w:pPr>
        <w:jc w:val="center"/>
        <w:rPr>
          <w:b/>
        </w:rPr>
      </w:pPr>
      <w:r w:rsidRPr="00E919A4">
        <w:rPr>
          <w:b/>
        </w:rPr>
        <w:t>Brevard County</w:t>
      </w:r>
    </w:p>
    <w:p w:rsidR="00224295" w:rsidRPr="00E919A4" w:rsidRDefault="00224295" w:rsidP="00224295">
      <w:pPr>
        <w:jc w:val="center"/>
        <w:rPr>
          <w:b/>
        </w:rPr>
      </w:pPr>
      <w:r w:rsidRPr="00E919A4">
        <w:rPr>
          <w:b/>
        </w:rPr>
        <w:t>Water and Wastewater Service</w:t>
      </w:r>
    </w:p>
    <w:p w:rsidR="00224295" w:rsidRPr="00E919A4" w:rsidRDefault="00224295" w:rsidP="00224295">
      <w:pPr>
        <w:spacing w:after="240"/>
        <w:jc w:val="center"/>
        <w:rPr>
          <w:b/>
        </w:rPr>
      </w:pPr>
    </w:p>
    <w:p w:rsidR="00224295" w:rsidRPr="00180E33" w:rsidRDefault="00224295" w:rsidP="00224295">
      <w:pPr>
        <w:autoSpaceDE w:val="0"/>
        <w:autoSpaceDN w:val="0"/>
        <w:adjustRightInd w:val="0"/>
        <w:jc w:val="both"/>
      </w:pPr>
      <w:r w:rsidRPr="00180E33">
        <w:t xml:space="preserve">A PORTION OF SECTIONS 25, 26, 35 AND 36, TOWNSHIP 29 SOUTH, RANGE 38 EAST, AND SECTION 31, TOWNSHIP 29 SOUTH, RANGE 39 EAST, BREVARD COUNTY, FLORIDA BEING MORE PARTICULARLY DESCRIBED AS FOLLOWS: </w:t>
      </w:r>
    </w:p>
    <w:p w:rsidR="00224295" w:rsidRPr="00180E33" w:rsidRDefault="00224295" w:rsidP="00224295">
      <w:pPr>
        <w:autoSpaceDE w:val="0"/>
        <w:autoSpaceDN w:val="0"/>
        <w:adjustRightInd w:val="0"/>
        <w:jc w:val="both"/>
      </w:pPr>
    </w:p>
    <w:p w:rsidR="00224295" w:rsidRDefault="00224295" w:rsidP="00224295">
      <w:pPr>
        <w:pStyle w:val="OrderBody"/>
      </w:pPr>
      <w:r w:rsidRPr="00180E33">
        <w:t>BEGIN AT THE WEST 1/4 CORNER OF SAID SECTION 25 AND RUN N00°18'50"W ALONG THE WEST LINE OF SAID SECTION 25 A DISTANCE OF 1,340.83 FEET TO THE NORTH LINE OF THE SOUTH 1/2 OF THE NORTH 1/2 OF SAID SECTION 25; THENCE RUN S88°31'07"E ALONG NORTH LINE OF THE SOUTH 1/2 OF THE NORTH 1/2 OF SECTION 25 A DISTANCE OF 1,351 FEET MORE OR LESS TO THE MEAN HIGH WATER LINE OF THE ATLANTIC OCEAN; THENCE RUN SOUTHERLY ALONG SAID MEAN HIGH WATER LINE THROUGH SAID SECTIONS 25, 36, AND 31 A DISTANCE OF 9,203 FEET MORE OR LESS TO THE EASTERLY EXTENSION OF THE SOUTH LINE OF THE NORTH 1/2 OF THE SOUTH 1/2 OF SAID SECTION 36; THENCE RUN N88°23'42"W ALONG SAID LINE AND THE SOUTH LINE OF THE NORTH 1/2 OF THE SOUTH 1/2 OF SECTION 36 A DISTANCE OF 790 FEET MORE OR LESS TO THE MEAN HIGH WATER LINE OF THE INDIAN RIVER; THENCE RUN NORTHERLY ALONG THE MEAN HIGH WATER LINE OF THE INDIAN RIVER AND MULLET CREEK 8,315 FEET MORE OR LESS TO THE SOUTH LINE OF SAID SECTION 26; THENCE RUN S88°22'47"E ALONG THE SOUTH LINE OF SAID SECTION 26 A DISTANCE OF 982 FEET TO THE COMMON CORNER OF SAID SECTIONS 25, 26, 35 AND 36; THENCE RUN ALONG THE WEST LINE OF SAID SECTION 25 N00°19'34"W 1,327.58 FEET TO THE SOUTHEAST CORNER OF GOVERNMENT LOT 3 OF SAID SECTION 26; THENCE RUN N88°30'25"W ALONG THE SOUTH LINE OF SAID GOVERNMENT LOT 3 A DISTANCE OF 1,276 FEET MORE OR LESS TO THE MEAN HIGH WATER LINE OF MULLET CREEK; THENCE RUN NORTHERLY ALONG THE MEAN HIGH WATER LINE OF MULLET CREEK 1,903 FEET MORE OR LESS TO THE NORTH LINE OF THE SOUTHEAST 1/4 OF SAID SECTION 26; THENCE RUN S88°31'12"E ALONG THE NORTH LINE OF THE SOUTHEAST 1/4 OF SECTION 26 A DISTANCE OF 2,431 FEET MORE OR LESS TO THE POINT OF BEGINNING.</w:t>
      </w:r>
    </w:p>
    <w:p w:rsidR="00224295" w:rsidRDefault="00224295" w:rsidP="00224295">
      <w:pPr>
        <w:pStyle w:val="OrderBody"/>
      </w:pPr>
    </w:p>
    <w:p w:rsidR="00224295" w:rsidRDefault="00224295" w:rsidP="00224295">
      <w:pPr>
        <w:pStyle w:val="OrderBody"/>
        <w:sectPr w:rsidR="00224295">
          <w:headerReference w:type="first" r:id="rId9"/>
          <w:pgSz w:w="12240" w:h="15840" w:code="1"/>
          <w:pgMar w:top="1440" w:right="1440" w:bottom="1440" w:left="1440" w:header="720" w:footer="720" w:gutter="0"/>
          <w:cols w:space="720"/>
          <w:titlePg/>
          <w:docGrid w:linePitch="360"/>
        </w:sectPr>
      </w:pPr>
    </w:p>
    <w:p w:rsidR="00224295" w:rsidRPr="00A1044A" w:rsidRDefault="00224295" w:rsidP="00224295">
      <w:pPr>
        <w:jc w:val="center"/>
        <w:rPr>
          <w:b/>
        </w:rPr>
      </w:pPr>
      <w:r w:rsidRPr="00A1044A">
        <w:rPr>
          <w:b/>
        </w:rPr>
        <w:t>FLORIDA PUBLIC SERVICE COMMISSION</w:t>
      </w:r>
    </w:p>
    <w:p w:rsidR="00224295" w:rsidRPr="00A1044A" w:rsidRDefault="00224295" w:rsidP="00224295">
      <w:pPr>
        <w:jc w:val="center"/>
        <w:rPr>
          <w:b/>
        </w:rPr>
      </w:pPr>
      <w:r w:rsidRPr="00A1044A">
        <w:rPr>
          <w:b/>
        </w:rPr>
        <w:t>authorizes</w:t>
      </w:r>
    </w:p>
    <w:p w:rsidR="00224295" w:rsidRDefault="00224295" w:rsidP="00224295">
      <w:pPr>
        <w:jc w:val="center"/>
        <w:rPr>
          <w:b/>
          <w:bCs/>
        </w:rPr>
      </w:pPr>
      <w:r w:rsidRPr="00A1044A">
        <w:rPr>
          <w:b/>
          <w:bCs/>
        </w:rPr>
        <w:t>CSWR-Florida Utility Operating Company, LLC</w:t>
      </w:r>
    </w:p>
    <w:p w:rsidR="00224295" w:rsidRPr="00A1044A" w:rsidRDefault="00224295" w:rsidP="00224295">
      <w:pPr>
        <w:jc w:val="center"/>
        <w:rPr>
          <w:b/>
        </w:rPr>
      </w:pPr>
      <w:r w:rsidRPr="00A1044A">
        <w:rPr>
          <w:b/>
        </w:rPr>
        <w:t xml:space="preserve">pursuant to </w:t>
      </w:r>
    </w:p>
    <w:p w:rsidR="00224295" w:rsidRPr="00A1044A" w:rsidRDefault="00224295" w:rsidP="00224295">
      <w:pPr>
        <w:jc w:val="center"/>
        <w:rPr>
          <w:b/>
        </w:rPr>
      </w:pPr>
      <w:r w:rsidRPr="00A1044A">
        <w:rPr>
          <w:b/>
        </w:rPr>
        <w:t>Certificate Number 517-W</w:t>
      </w:r>
    </w:p>
    <w:p w:rsidR="00224295" w:rsidRPr="00A1044A" w:rsidRDefault="00224295" w:rsidP="00224295">
      <w:pPr>
        <w:jc w:val="both"/>
      </w:pPr>
    </w:p>
    <w:p w:rsidR="00224295" w:rsidRPr="00A1044A" w:rsidRDefault="00224295" w:rsidP="00224295">
      <w:pPr>
        <w:jc w:val="both"/>
      </w:pPr>
      <w:r w:rsidRPr="00A1044A">
        <w:t xml:space="preserve">to provide water service in </w:t>
      </w:r>
      <w:r w:rsidRPr="00A1044A">
        <w:rPr>
          <w:u w:val="single"/>
        </w:rPr>
        <w:t>Brevard County</w:t>
      </w:r>
      <w:r w:rsidRPr="00A1044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224295" w:rsidRPr="00A1044A" w:rsidRDefault="00224295" w:rsidP="00224295"/>
    <w:p w:rsidR="00224295" w:rsidRPr="00A1044A" w:rsidRDefault="00224295" w:rsidP="00224295">
      <w:r w:rsidRPr="00A1044A">
        <w:rPr>
          <w:u w:val="single"/>
        </w:rPr>
        <w:t>Order Number</w:t>
      </w:r>
      <w:r w:rsidRPr="00A1044A">
        <w:tab/>
      </w:r>
      <w:r w:rsidRPr="00A1044A">
        <w:tab/>
      </w:r>
      <w:r w:rsidRPr="00A1044A">
        <w:tab/>
      </w:r>
      <w:r w:rsidRPr="00A1044A">
        <w:rPr>
          <w:u w:val="single"/>
        </w:rPr>
        <w:t>Date Issued</w:t>
      </w:r>
      <w:r w:rsidRPr="00A1044A">
        <w:tab/>
      </w:r>
      <w:r w:rsidRPr="00A1044A">
        <w:rPr>
          <w:u w:val="single"/>
        </w:rPr>
        <w:t>Docket Number</w:t>
      </w:r>
      <w:r w:rsidRPr="00A1044A">
        <w:tab/>
      </w:r>
      <w:r w:rsidRPr="00A1044A">
        <w:rPr>
          <w:u w:val="single"/>
        </w:rPr>
        <w:t>Filing Type</w:t>
      </w:r>
    </w:p>
    <w:p w:rsidR="00224295" w:rsidRPr="00A1044A" w:rsidRDefault="00224295" w:rsidP="00224295"/>
    <w:p w:rsidR="00224295" w:rsidRPr="00E919A4" w:rsidRDefault="00224295" w:rsidP="00224295">
      <w:r>
        <w:t xml:space="preserve">Order No. </w:t>
      </w:r>
      <w:r w:rsidRPr="00E919A4">
        <w:t xml:space="preserve">22075                    </w:t>
      </w:r>
      <w:r w:rsidRPr="00E919A4">
        <w:tab/>
        <w:t>10/19/89</w:t>
      </w:r>
      <w:r w:rsidRPr="00E919A4">
        <w:tab/>
      </w:r>
      <w:r w:rsidRPr="00A1044A">
        <w:t>19</w:t>
      </w:r>
      <w:r w:rsidRPr="00E919A4">
        <w:t>880595-WS</w:t>
      </w:r>
      <w:r w:rsidRPr="00E919A4">
        <w:tab/>
      </w:r>
      <w:r w:rsidRPr="00E919A4">
        <w:tab/>
        <w:t>Original Certificate</w:t>
      </w:r>
    </w:p>
    <w:p w:rsidR="00224295" w:rsidRPr="00E919A4" w:rsidRDefault="00224295" w:rsidP="00224295">
      <w:r>
        <w:t xml:space="preserve">Order No. </w:t>
      </w:r>
      <w:r w:rsidRPr="00E919A4">
        <w:t xml:space="preserve">23059                   </w:t>
      </w:r>
      <w:r w:rsidRPr="00E919A4">
        <w:tab/>
        <w:t>06/11/90</w:t>
      </w:r>
      <w:r w:rsidRPr="00E919A4">
        <w:tab/>
      </w:r>
      <w:r w:rsidRPr="00A1044A">
        <w:t>19</w:t>
      </w:r>
      <w:r w:rsidRPr="00E919A4">
        <w:t>900167-WS</w:t>
      </w:r>
      <w:r w:rsidRPr="00E919A4">
        <w:tab/>
      </w:r>
      <w:r w:rsidRPr="00E919A4">
        <w:tab/>
        <w:t>Territory Amendment</w:t>
      </w:r>
    </w:p>
    <w:p w:rsidR="00224295" w:rsidRPr="00E919A4" w:rsidRDefault="00224295" w:rsidP="00224295">
      <w:r w:rsidRPr="00E919A4">
        <w:t>PSC-92-0119-FOF-WS</w:t>
      </w:r>
      <w:r w:rsidRPr="00E919A4">
        <w:tab/>
        <w:t>03/30/92</w:t>
      </w:r>
      <w:r w:rsidRPr="00E919A4">
        <w:tab/>
      </w:r>
      <w:r w:rsidRPr="00A1044A">
        <w:t>19</w:t>
      </w:r>
      <w:r w:rsidRPr="00E919A4">
        <w:t>911129-WS</w:t>
      </w:r>
      <w:r w:rsidRPr="00E919A4">
        <w:tab/>
      </w:r>
      <w:r w:rsidRPr="00E919A4">
        <w:tab/>
        <w:t>Territory Amendment</w:t>
      </w:r>
    </w:p>
    <w:p w:rsidR="00224295" w:rsidRPr="00E919A4" w:rsidRDefault="00224295" w:rsidP="00224295">
      <w:r w:rsidRPr="00E919A4">
        <w:t>PSC-97-0206-FOF-WS</w:t>
      </w:r>
      <w:r w:rsidRPr="00E919A4">
        <w:tab/>
        <w:t>02/21/97</w:t>
      </w:r>
      <w:r w:rsidRPr="00E919A4">
        <w:tab/>
      </w:r>
      <w:r w:rsidRPr="00A1044A">
        <w:t>19</w:t>
      </w:r>
      <w:r w:rsidRPr="00E919A4">
        <w:t>960095-WS</w:t>
      </w:r>
      <w:r w:rsidRPr="00E919A4">
        <w:tab/>
      </w:r>
      <w:r w:rsidRPr="00E919A4">
        <w:tab/>
        <w:t>Name Change</w:t>
      </w:r>
    </w:p>
    <w:p w:rsidR="00224295" w:rsidRPr="00E919A4" w:rsidRDefault="00224295" w:rsidP="00224295">
      <w:r w:rsidRPr="00E919A4">
        <w:t>PSC-97-0206A-FOF-WS</w:t>
      </w:r>
      <w:r w:rsidRPr="00E919A4">
        <w:tab/>
        <w:t>03/05/97</w:t>
      </w:r>
      <w:r w:rsidRPr="00E919A4">
        <w:tab/>
      </w:r>
      <w:r w:rsidRPr="00A1044A">
        <w:t>19</w:t>
      </w:r>
      <w:r w:rsidRPr="00E919A4">
        <w:t>960095-WS</w:t>
      </w:r>
      <w:r w:rsidRPr="00E919A4">
        <w:tab/>
      </w:r>
      <w:r w:rsidRPr="00E919A4">
        <w:tab/>
        <w:t>Amendatory Order</w:t>
      </w:r>
    </w:p>
    <w:p w:rsidR="00224295" w:rsidRPr="00E919A4" w:rsidRDefault="00224295" w:rsidP="00224295">
      <w:r w:rsidRPr="00E919A4">
        <w:t>PSC-97-0918-FOF-WS</w:t>
      </w:r>
      <w:r w:rsidRPr="00E919A4">
        <w:tab/>
        <w:t>08/04/97</w:t>
      </w:r>
      <w:r w:rsidRPr="00E919A4">
        <w:tab/>
      </w:r>
      <w:r w:rsidRPr="00A1044A">
        <w:t>19</w:t>
      </w:r>
      <w:r w:rsidRPr="00E919A4">
        <w:t>970093-WS</w:t>
      </w:r>
      <w:r w:rsidRPr="00E919A4">
        <w:tab/>
      </w:r>
      <w:r w:rsidRPr="00E919A4">
        <w:tab/>
        <w:t>Transfer Majority Control</w:t>
      </w:r>
    </w:p>
    <w:p w:rsidR="00224295" w:rsidRPr="00E919A4" w:rsidRDefault="00224295" w:rsidP="00224295">
      <w:r w:rsidRPr="00E919A4">
        <w:t>PSC-03-0787-FOF-WS</w:t>
      </w:r>
      <w:r w:rsidRPr="00E919A4">
        <w:tab/>
        <w:t>07/02/03</w:t>
      </w:r>
      <w:r w:rsidRPr="00E919A4">
        <w:tab/>
      </w:r>
      <w:r w:rsidRPr="00A1044A">
        <w:t>20</w:t>
      </w:r>
      <w:r w:rsidRPr="00E919A4">
        <w:t>020091-WS</w:t>
      </w:r>
      <w:r w:rsidRPr="00E919A4">
        <w:tab/>
      </w:r>
      <w:r w:rsidRPr="00E919A4">
        <w:tab/>
        <w:t>Transfer Majority Control</w:t>
      </w:r>
    </w:p>
    <w:p w:rsidR="00224295" w:rsidRPr="00E919A4" w:rsidRDefault="00224295" w:rsidP="00224295">
      <w:r w:rsidRPr="00E919A4">
        <w:t>PSC-03-1098-FOF-WS</w:t>
      </w:r>
      <w:r w:rsidRPr="00E919A4">
        <w:tab/>
        <w:t>10/02/03</w:t>
      </w:r>
      <w:r w:rsidRPr="00E919A4">
        <w:tab/>
      </w:r>
      <w:r w:rsidRPr="00A1044A">
        <w:t>20</w:t>
      </w:r>
      <w:r w:rsidRPr="00E919A4">
        <w:t>020091-WS</w:t>
      </w:r>
      <w:r w:rsidRPr="00E919A4">
        <w:tab/>
      </w:r>
      <w:r w:rsidRPr="00E919A4">
        <w:tab/>
        <w:t>Amendatory Order</w:t>
      </w:r>
    </w:p>
    <w:p w:rsidR="00224295" w:rsidRPr="00A1044A" w:rsidRDefault="00224295" w:rsidP="00224295">
      <w:r w:rsidRPr="00E919A4">
        <w:t>PSC-10-0329-FOF-WS</w:t>
      </w:r>
      <w:r w:rsidRPr="00E919A4">
        <w:tab/>
        <w:t>05/24/10</w:t>
      </w:r>
      <w:r w:rsidRPr="00E919A4">
        <w:rPr>
          <w:b/>
        </w:rPr>
        <w:tab/>
      </w:r>
      <w:r w:rsidRPr="00A1044A">
        <w:t>20</w:t>
      </w:r>
      <w:r w:rsidRPr="00E919A4">
        <w:t>100094-WS</w:t>
      </w:r>
      <w:r w:rsidRPr="00E919A4">
        <w:tab/>
      </w:r>
      <w:r w:rsidRPr="00E919A4">
        <w:tab/>
        <w:t>Receiver Appointed</w:t>
      </w:r>
    </w:p>
    <w:p w:rsidR="00224295" w:rsidRPr="00E919A4" w:rsidRDefault="00224295" w:rsidP="00224295">
      <w:r w:rsidRPr="00A1044A">
        <w:t xml:space="preserve">PSC-12-0577-PAA-WS </w:t>
      </w:r>
      <w:r w:rsidRPr="00A1044A">
        <w:tab/>
        <w:t>10/25/12</w:t>
      </w:r>
      <w:r w:rsidRPr="00A1044A">
        <w:tab/>
        <w:t>20110061-WS</w:t>
      </w:r>
      <w:r w:rsidRPr="00A1044A">
        <w:tab/>
      </w:r>
      <w:r w:rsidRPr="00A1044A">
        <w:tab/>
        <w:t>Transfer</w:t>
      </w:r>
    </w:p>
    <w:p w:rsidR="00224295" w:rsidRPr="00A1044A" w:rsidRDefault="006C55FA" w:rsidP="006C55FA">
      <w:r w:rsidRPr="006C55FA">
        <w:t>PSC-2022-0115-PAA-WS</w:t>
      </w:r>
      <w:r w:rsidR="00224295" w:rsidRPr="00A1044A">
        <w:tab/>
      </w:r>
      <w:r>
        <w:t>03/15/22</w:t>
      </w:r>
      <w:r w:rsidR="00224295" w:rsidRPr="00A1044A">
        <w:tab/>
        <w:t>20210093-WS</w:t>
      </w:r>
      <w:r w:rsidR="00224295" w:rsidRPr="00A1044A">
        <w:tab/>
      </w:r>
      <w:r w:rsidR="00224295" w:rsidRPr="00A1044A">
        <w:tab/>
        <w:t>Transfer</w:t>
      </w:r>
    </w:p>
    <w:p w:rsidR="00224295" w:rsidRDefault="00224295" w:rsidP="00224295">
      <w:pPr>
        <w:pStyle w:val="OrderBody"/>
        <w:sectPr w:rsidR="00224295">
          <w:headerReference w:type="first" r:id="rId10"/>
          <w:pgSz w:w="12240" w:h="15840" w:code="1"/>
          <w:pgMar w:top="1440" w:right="1440" w:bottom="1440" w:left="1440" w:header="720" w:footer="720" w:gutter="0"/>
          <w:cols w:space="720"/>
          <w:titlePg/>
          <w:docGrid w:linePitch="360"/>
        </w:sectPr>
      </w:pPr>
    </w:p>
    <w:p w:rsidR="00224295" w:rsidRPr="00A1044A" w:rsidRDefault="00224295" w:rsidP="00224295">
      <w:pPr>
        <w:jc w:val="center"/>
        <w:rPr>
          <w:b/>
        </w:rPr>
      </w:pPr>
      <w:r w:rsidRPr="00A1044A">
        <w:rPr>
          <w:b/>
        </w:rPr>
        <w:t>FLORIDA PUBLIC SERVICE COMMISSION</w:t>
      </w:r>
    </w:p>
    <w:p w:rsidR="00224295" w:rsidRPr="00A1044A" w:rsidRDefault="00224295" w:rsidP="00224295">
      <w:pPr>
        <w:jc w:val="center"/>
        <w:rPr>
          <w:b/>
        </w:rPr>
      </w:pPr>
      <w:r w:rsidRPr="00A1044A">
        <w:rPr>
          <w:b/>
        </w:rPr>
        <w:t>authorizes</w:t>
      </w:r>
    </w:p>
    <w:p w:rsidR="00224295" w:rsidRPr="00473E05" w:rsidRDefault="00224295" w:rsidP="00224295">
      <w:pPr>
        <w:jc w:val="center"/>
        <w:rPr>
          <w:b/>
          <w:bCs/>
        </w:rPr>
      </w:pPr>
      <w:r w:rsidRPr="00A1044A">
        <w:rPr>
          <w:b/>
          <w:bCs/>
        </w:rPr>
        <w:t>CSWR-Florida Utility Operating Company, LLC</w:t>
      </w:r>
    </w:p>
    <w:p w:rsidR="00224295" w:rsidRPr="00A1044A" w:rsidRDefault="00224295" w:rsidP="00224295">
      <w:pPr>
        <w:jc w:val="center"/>
        <w:rPr>
          <w:b/>
        </w:rPr>
      </w:pPr>
      <w:r w:rsidRPr="00A1044A">
        <w:rPr>
          <w:b/>
        </w:rPr>
        <w:t xml:space="preserve">pursuant to </w:t>
      </w:r>
    </w:p>
    <w:p w:rsidR="00224295" w:rsidRPr="00A1044A" w:rsidRDefault="00224295" w:rsidP="00224295">
      <w:pPr>
        <w:jc w:val="center"/>
        <w:rPr>
          <w:b/>
        </w:rPr>
      </w:pPr>
      <w:r w:rsidRPr="00A1044A">
        <w:rPr>
          <w:b/>
        </w:rPr>
        <w:t>Certificate Number 450-S</w:t>
      </w:r>
    </w:p>
    <w:p w:rsidR="00224295" w:rsidRPr="00A1044A" w:rsidRDefault="00224295" w:rsidP="00224295">
      <w:pPr>
        <w:jc w:val="center"/>
      </w:pPr>
    </w:p>
    <w:p w:rsidR="00224295" w:rsidRPr="00041EB6" w:rsidRDefault="00224295" w:rsidP="00224295">
      <w:pPr>
        <w:jc w:val="both"/>
      </w:pPr>
      <w:r w:rsidRPr="00041EB6">
        <w:t xml:space="preserve">to provide wastewater service in </w:t>
      </w:r>
      <w:r w:rsidRPr="00041EB6">
        <w:rPr>
          <w:u w:val="single"/>
        </w:rPr>
        <w:t>Brevard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224295" w:rsidRPr="00041EB6" w:rsidRDefault="00224295" w:rsidP="00224295"/>
    <w:p w:rsidR="00224295" w:rsidRPr="00041EB6" w:rsidRDefault="00224295" w:rsidP="00224295">
      <w:r w:rsidRPr="00041EB6">
        <w:rPr>
          <w:u w:val="single"/>
        </w:rPr>
        <w:t>Order Number</w:t>
      </w:r>
      <w:r w:rsidRPr="00041EB6">
        <w:tab/>
      </w:r>
      <w:r w:rsidRPr="00041EB6">
        <w:tab/>
      </w:r>
      <w:r w:rsidRPr="00041EB6">
        <w:tab/>
      </w:r>
      <w:r w:rsidRPr="00041EB6">
        <w:rPr>
          <w:u w:val="single"/>
        </w:rPr>
        <w:t>Date Issued</w:t>
      </w:r>
      <w:r w:rsidRPr="00041EB6">
        <w:tab/>
      </w:r>
      <w:r w:rsidRPr="00041EB6">
        <w:rPr>
          <w:u w:val="single"/>
        </w:rPr>
        <w:t>Docket Number</w:t>
      </w:r>
      <w:r w:rsidRPr="00041EB6">
        <w:tab/>
      </w:r>
      <w:r w:rsidRPr="00041EB6">
        <w:rPr>
          <w:u w:val="single"/>
        </w:rPr>
        <w:t>Filing Type</w:t>
      </w:r>
    </w:p>
    <w:p w:rsidR="00224295" w:rsidRPr="00041EB6" w:rsidRDefault="00224295" w:rsidP="00224295"/>
    <w:p w:rsidR="00224295" w:rsidRPr="00041EB6" w:rsidRDefault="00224295" w:rsidP="00224295">
      <w:r>
        <w:t xml:space="preserve">Order No. </w:t>
      </w:r>
      <w:r w:rsidRPr="00041EB6">
        <w:t xml:space="preserve">22075                  </w:t>
      </w:r>
      <w:r w:rsidRPr="00041EB6">
        <w:tab/>
        <w:t>10/19/89</w:t>
      </w:r>
      <w:r w:rsidRPr="00041EB6">
        <w:tab/>
        <w:t>19880595-WS</w:t>
      </w:r>
      <w:r w:rsidRPr="00041EB6">
        <w:tab/>
      </w:r>
      <w:r w:rsidRPr="00041EB6">
        <w:tab/>
        <w:t>Original Certificate</w:t>
      </w:r>
    </w:p>
    <w:p w:rsidR="00224295" w:rsidRPr="00041EB6" w:rsidRDefault="00224295" w:rsidP="00224295">
      <w:r>
        <w:t xml:space="preserve">Order No. </w:t>
      </w:r>
      <w:r w:rsidRPr="00041EB6">
        <w:t xml:space="preserve">23059                    </w:t>
      </w:r>
      <w:r w:rsidRPr="00041EB6">
        <w:tab/>
        <w:t>06/11/90</w:t>
      </w:r>
      <w:r w:rsidRPr="00041EB6">
        <w:tab/>
        <w:t>19900167-WS</w:t>
      </w:r>
      <w:r w:rsidRPr="00041EB6">
        <w:tab/>
      </w:r>
      <w:r w:rsidRPr="00041EB6">
        <w:tab/>
        <w:t>Territory Amendment</w:t>
      </w:r>
    </w:p>
    <w:p w:rsidR="00224295" w:rsidRPr="00041EB6" w:rsidRDefault="00224295" w:rsidP="00224295">
      <w:r w:rsidRPr="00041EB6">
        <w:t>PSC-92-0119-FOF-WS</w:t>
      </w:r>
      <w:r w:rsidRPr="00041EB6">
        <w:tab/>
        <w:t>03/30/92</w:t>
      </w:r>
      <w:r w:rsidRPr="00041EB6">
        <w:tab/>
        <w:t>19911129-WS</w:t>
      </w:r>
      <w:r w:rsidRPr="00041EB6">
        <w:tab/>
      </w:r>
      <w:r w:rsidRPr="00041EB6">
        <w:tab/>
        <w:t>Territory Amendment</w:t>
      </w:r>
    </w:p>
    <w:p w:rsidR="00224295" w:rsidRPr="00041EB6" w:rsidRDefault="00224295" w:rsidP="00224295">
      <w:r w:rsidRPr="00041EB6">
        <w:t>PSC-97-0206-FOF-WS</w:t>
      </w:r>
      <w:r w:rsidRPr="00041EB6">
        <w:tab/>
        <w:t>02/21/97</w:t>
      </w:r>
      <w:r w:rsidRPr="00041EB6">
        <w:tab/>
        <w:t>19960095-WS</w:t>
      </w:r>
      <w:r w:rsidRPr="00041EB6">
        <w:tab/>
      </w:r>
      <w:r w:rsidRPr="00041EB6">
        <w:tab/>
        <w:t>Name Change</w:t>
      </w:r>
    </w:p>
    <w:p w:rsidR="00224295" w:rsidRPr="00041EB6" w:rsidRDefault="00224295" w:rsidP="00224295">
      <w:r w:rsidRPr="00041EB6">
        <w:t>PSC-97-0206A-FOF-WS</w:t>
      </w:r>
      <w:r w:rsidRPr="00041EB6">
        <w:tab/>
        <w:t>03/05/97</w:t>
      </w:r>
      <w:r w:rsidRPr="00041EB6">
        <w:tab/>
        <w:t>19960095-WS</w:t>
      </w:r>
      <w:r w:rsidRPr="00041EB6">
        <w:tab/>
      </w:r>
      <w:r w:rsidRPr="00041EB6">
        <w:tab/>
        <w:t>Amendatory Order</w:t>
      </w:r>
    </w:p>
    <w:p w:rsidR="00224295" w:rsidRPr="00041EB6" w:rsidRDefault="00224295" w:rsidP="00224295">
      <w:r w:rsidRPr="00041EB6">
        <w:t>PSC-97-0918-FOF-WS</w:t>
      </w:r>
      <w:r w:rsidRPr="00041EB6">
        <w:tab/>
        <w:t>08/04/97</w:t>
      </w:r>
      <w:r w:rsidRPr="00041EB6">
        <w:tab/>
        <w:t>19970093-WS</w:t>
      </w:r>
      <w:r w:rsidRPr="00041EB6">
        <w:tab/>
      </w:r>
      <w:r w:rsidRPr="00041EB6">
        <w:tab/>
        <w:t>Transfer Majority Control</w:t>
      </w:r>
    </w:p>
    <w:p w:rsidR="00224295" w:rsidRPr="00041EB6" w:rsidRDefault="00224295" w:rsidP="00224295">
      <w:r w:rsidRPr="00041EB6">
        <w:t>PSC-03-0787-FOF-WS</w:t>
      </w:r>
      <w:r w:rsidRPr="00041EB6">
        <w:tab/>
        <w:t>07/02/03</w:t>
      </w:r>
      <w:r w:rsidRPr="00041EB6">
        <w:tab/>
        <w:t>20020091-WS</w:t>
      </w:r>
      <w:r w:rsidRPr="00041EB6">
        <w:tab/>
      </w:r>
      <w:r w:rsidRPr="00041EB6">
        <w:tab/>
        <w:t>Transfer Majority Control</w:t>
      </w:r>
    </w:p>
    <w:p w:rsidR="00224295" w:rsidRPr="00041EB6" w:rsidRDefault="00224295" w:rsidP="00224295">
      <w:r w:rsidRPr="00041EB6">
        <w:t>PSC-03-1098-FOF-WS</w:t>
      </w:r>
      <w:r w:rsidRPr="00041EB6">
        <w:tab/>
        <w:t>10/02/03</w:t>
      </w:r>
      <w:r w:rsidRPr="00041EB6">
        <w:tab/>
        <w:t>20020091-WS</w:t>
      </w:r>
      <w:r w:rsidRPr="00041EB6">
        <w:tab/>
      </w:r>
      <w:r w:rsidRPr="00041EB6">
        <w:tab/>
        <w:t>Amendatory Order</w:t>
      </w:r>
    </w:p>
    <w:p w:rsidR="00224295" w:rsidRPr="00041EB6" w:rsidRDefault="00224295" w:rsidP="00224295">
      <w:r w:rsidRPr="00041EB6">
        <w:t>PSC-10-0329-FOF-WS</w:t>
      </w:r>
      <w:r w:rsidRPr="00041EB6">
        <w:tab/>
        <w:t>05/24/10</w:t>
      </w:r>
      <w:r w:rsidRPr="00041EB6">
        <w:rPr>
          <w:b/>
        </w:rPr>
        <w:tab/>
      </w:r>
      <w:r w:rsidRPr="00041EB6">
        <w:t>20100094-WS</w:t>
      </w:r>
      <w:r w:rsidRPr="00041EB6">
        <w:tab/>
      </w:r>
      <w:r w:rsidRPr="00041EB6">
        <w:tab/>
        <w:t>Receiver Appointed</w:t>
      </w:r>
    </w:p>
    <w:p w:rsidR="00224295" w:rsidRPr="00041EB6" w:rsidRDefault="00224295" w:rsidP="00224295">
      <w:r w:rsidRPr="00041EB6">
        <w:t xml:space="preserve">PSC-12-0577-PAA-WS </w:t>
      </w:r>
      <w:r w:rsidRPr="00041EB6">
        <w:tab/>
        <w:t>10/25/12</w:t>
      </w:r>
      <w:r w:rsidRPr="00041EB6">
        <w:tab/>
        <w:t>20110061-WS</w:t>
      </w:r>
      <w:r w:rsidRPr="00041EB6">
        <w:tab/>
      </w:r>
      <w:r w:rsidRPr="00041EB6">
        <w:tab/>
        <w:t>Transfer</w:t>
      </w:r>
    </w:p>
    <w:p w:rsidR="00224295" w:rsidRPr="00041EB6" w:rsidRDefault="006C55FA" w:rsidP="006C55FA">
      <w:r w:rsidRPr="006C55FA">
        <w:t>PSC-2022-0115-PAA-WS</w:t>
      </w:r>
      <w:r w:rsidRPr="00A1044A">
        <w:tab/>
      </w:r>
      <w:r>
        <w:t>03/15/22</w:t>
      </w:r>
      <w:r w:rsidR="00224295" w:rsidRPr="00041EB6">
        <w:tab/>
        <w:t>20210093-WS</w:t>
      </w:r>
      <w:r w:rsidR="00224295" w:rsidRPr="00041EB6">
        <w:tab/>
      </w:r>
      <w:r w:rsidR="00224295" w:rsidRPr="00041EB6">
        <w:tab/>
        <w:t>Transfer</w:t>
      </w:r>
    </w:p>
    <w:p w:rsidR="00224295" w:rsidRDefault="00224295" w:rsidP="00224295">
      <w:pPr>
        <w:pStyle w:val="OrderBody"/>
        <w:sectPr w:rsidR="00224295">
          <w:headerReference w:type="first" r:id="rId11"/>
          <w:pgSz w:w="12240" w:h="15840" w:code="1"/>
          <w:pgMar w:top="1440" w:right="1440" w:bottom="1440" w:left="1440" w:header="720" w:footer="720" w:gutter="0"/>
          <w:cols w:space="720"/>
          <w:titlePg/>
          <w:docGrid w:linePitch="360"/>
        </w:sectPr>
      </w:pPr>
      <w:bookmarkStart w:id="10" w:name="_GoBack"/>
      <w:bookmarkEnd w:id="10"/>
    </w:p>
    <w:p w:rsidR="00224295" w:rsidRDefault="00224295" w:rsidP="00224295">
      <w:pPr>
        <w:autoSpaceDE w:val="0"/>
        <w:autoSpaceDN w:val="0"/>
        <w:adjustRightInd w:val="0"/>
        <w:jc w:val="center"/>
        <w:rPr>
          <w:b/>
          <w:bCs/>
        </w:rPr>
      </w:pPr>
      <w:r w:rsidRPr="00F7235E">
        <w:rPr>
          <w:b/>
          <w:bCs/>
        </w:rPr>
        <w:t>CSWR – Florida Utility Operating Company, LLC</w:t>
      </w:r>
    </w:p>
    <w:p w:rsidR="00224295" w:rsidRPr="004A67DD" w:rsidRDefault="00224295" w:rsidP="00224295">
      <w:pPr>
        <w:jc w:val="center"/>
        <w:rPr>
          <w:b/>
        </w:rPr>
      </w:pPr>
      <w:r>
        <w:rPr>
          <w:b/>
          <w:bCs/>
        </w:rPr>
        <w:t>(</w:t>
      </w:r>
      <w:r w:rsidRPr="004A67DD">
        <w:rPr>
          <w:b/>
          <w:bCs/>
        </w:rPr>
        <w:t>Aquarina Utilities, Inc.</w:t>
      </w:r>
      <w:r>
        <w:rPr>
          <w:b/>
        </w:rPr>
        <w:t>)</w:t>
      </w:r>
    </w:p>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7235E">
        <w:rPr>
          <w:b/>
        </w:rPr>
        <w:t>Monthly Water Rates</w:t>
      </w:r>
    </w:p>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450"/>
        <w:gridCol w:w="360"/>
        <w:gridCol w:w="4230"/>
        <w:gridCol w:w="180"/>
      </w:tblGrid>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9A1CB1">
              <w:rPr>
                <w:b/>
              </w:rPr>
              <w:t>Residential and General Service</w:t>
            </w:r>
          </w:p>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Base Facility Charge by Meter Size</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$23.10</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3/4"</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$34.65</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1"</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$57.75</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1 1/2"</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$115.50</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2"</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$184.80</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3"</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$369.60</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4"</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$577.50</w:t>
            </w:r>
          </w:p>
        </w:tc>
      </w:tr>
      <w:tr w:rsidR="00224295" w:rsidRPr="00F40FF2" w:rsidTr="00224295">
        <w:tc>
          <w:tcPr>
            <w:tcW w:w="450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6"</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w:t>
            </w:r>
            <w:r>
              <w:t>,</w:t>
            </w:r>
            <w:r w:rsidRPr="009A1CB1">
              <w:t>155.00</w:t>
            </w:r>
          </w:p>
        </w:tc>
      </w:tr>
      <w:tr w:rsidR="00224295" w:rsidRPr="00F40FF2"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Charge Per 1,000 gallons – General Service</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$8.37</w:t>
            </w:r>
          </w:p>
        </w:tc>
      </w:tr>
      <w:tr w:rsidR="00224295" w:rsidRPr="00E53EC9" w:rsidTr="00224295">
        <w:tc>
          <w:tcPr>
            <w:tcW w:w="4500" w:type="dxa"/>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810" w:type="dxa"/>
            <w:gridSpan w:val="2"/>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gridSpan w:val="2"/>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224295" w:rsidRPr="00E53EC9" w:rsidTr="00224295">
        <w:tc>
          <w:tcPr>
            <w:tcW w:w="4500" w:type="dxa"/>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rPr>
            </w:pPr>
            <w:r w:rsidRPr="00F7235E">
              <w:rPr>
                <w:b/>
              </w:rPr>
              <w:t>Irrigation Service</w:t>
            </w:r>
          </w:p>
        </w:tc>
        <w:tc>
          <w:tcPr>
            <w:tcW w:w="810" w:type="dxa"/>
            <w:gridSpan w:val="2"/>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gridSpan w:val="2"/>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Base Facility Charge by Meter Size</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$11.47</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3/4"</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$17.21</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1"</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$28.68</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1 1/2"</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$57.35</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2"</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$91.76</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3"</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$200.73</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4"</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$286.75</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6"</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$573.50</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8”</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$1,032.30</w:t>
            </w: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E53EC9" w:rsidTr="00224295">
        <w:tc>
          <w:tcPr>
            <w:tcW w:w="450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Charge Per 1,000 gallons – Irrigation Service</w:t>
            </w:r>
          </w:p>
        </w:tc>
        <w:tc>
          <w:tcPr>
            <w:tcW w:w="8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$1.60</w:t>
            </w:r>
          </w:p>
        </w:tc>
      </w:tr>
      <w:tr w:rsidR="00224295" w:rsidRPr="00E53EC9" w:rsidTr="00224295">
        <w:tc>
          <w:tcPr>
            <w:tcW w:w="4500" w:type="dxa"/>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810" w:type="dxa"/>
            <w:gridSpan w:val="2"/>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4410" w:type="dxa"/>
            <w:gridSpan w:val="2"/>
          </w:tcPr>
          <w:p w:rsidR="00224295" w:rsidRPr="00E53EC9"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224295" w:rsidRPr="00F40FF2" w:rsidTr="00224295">
        <w:trPr>
          <w:gridAfter w:val="1"/>
          <w:wAfter w:w="180" w:type="dxa"/>
        </w:trPr>
        <w:tc>
          <w:tcPr>
            <w:tcW w:w="9540" w:type="dxa"/>
            <w:gridSpan w:val="4"/>
            <w:hideMark/>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Initial Customer Deposits</w:t>
            </w:r>
          </w:p>
        </w:tc>
      </w:tr>
      <w:tr w:rsidR="00224295" w:rsidRPr="00F40FF2" w:rsidTr="00224295">
        <w:trPr>
          <w:gridAfter w:val="1"/>
          <w:wAfter w:w="180" w:type="dxa"/>
        </w:trPr>
        <w:tc>
          <w:tcPr>
            <w:tcW w:w="4950" w:type="dxa"/>
            <w:gridSpan w:val="2"/>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6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gridAfter w:val="1"/>
          <w:wAfter w:w="180" w:type="dxa"/>
        </w:trPr>
        <w:tc>
          <w:tcPr>
            <w:tcW w:w="4950" w:type="dxa"/>
            <w:gridSpan w:val="2"/>
            <w:hideMark/>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F7235E">
              <w:rPr>
                <w:b/>
              </w:rPr>
              <w:t>Residential Service and General Service</w:t>
            </w:r>
          </w:p>
        </w:tc>
        <w:tc>
          <w:tcPr>
            <w:tcW w:w="36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gridAfter w:val="1"/>
          <w:wAfter w:w="180" w:type="dxa"/>
        </w:trPr>
        <w:tc>
          <w:tcPr>
            <w:tcW w:w="4950" w:type="dxa"/>
            <w:gridSpan w:val="2"/>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36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$82.00</w:t>
            </w:r>
          </w:p>
        </w:tc>
      </w:tr>
      <w:tr w:rsidR="00224295" w:rsidRPr="00F40FF2" w:rsidTr="00224295">
        <w:trPr>
          <w:gridAfter w:val="1"/>
          <w:wAfter w:w="180" w:type="dxa"/>
        </w:trPr>
        <w:tc>
          <w:tcPr>
            <w:tcW w:w="4950" w:type="dxa"/>
            <w:gridSpan w:val="2"/>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over 5/8” x 3/4”</w:t>
            </w:r>
          </w:p>
        </w:tc>
        <w:tc>
          <w:tcPr>
            <w:tcW w:w="36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2x Average Estimated Bill</w:t>
            </w:r>
          </w:p>
        </w:tc>
      </w:tr>
    </w:tbl>
    <w:p w:rsidR="00224295" w:rsidRDefault="00224295" w:rsidP="00224295">
      <w:pPr>
        <w:pStyle w:val="OrderBody"/>
      </w:pPr>
    </w:p>
    <w:p w:rsidR="00224295" w:rsidRDefault="00224295" w:rsidP="00224295">
      <w:pPr>
        <w:pStyle w:val="OrderBody"/>
        <w:sectPr w:rsidR="00224295">
          <w:headerReference w:type="first" r:id="rId12"/>
          <w:pgSz w:w="12240" w:h="15840" w:code="1"/>
          <w:pgMar w:top="1440" w:right="1440" w:bottom="1440" w:left="1440" w:header="720" w:footer="720" w:gutter="0"/>
          <w:cols w:space="720"/>
          <w:titlePg/>
          <w:docGrid w:linePitch="360"/>
        </w:sectPr>
      </w:pPr>
    </w:p>
    <w:tbl>
      <w:tblPr>
        <w:tblW w:w="9540" w:type="dxa"/>
        <w:jc w:val="center"/>
        <w:tblLook w:val="01E0" w:firstRow="1" w:lastRow="1" w:firstColumn="1" w:lastColumn="1" w:noHBand="0" w:noVBand="0"/>
      </w:tblPr>
      <w:tblGrid>
        <w:gridCol w:w="3643"/>
        <w:gridCol w:w="3156"/>
        <w:gridCol w:w="2741"/>
      </w:tblGrid>
      <w:tr w:rsidR="00224295" w:rsidRPr="006438FA" w:rsidTr="00224295">
        <w:trPr>
          <w:jc w:val="center"/>
        </w:trPr>
        <w:tc>
          <w:tcPr>
            <w:tcW w:w="9522" w:type="dxa"/>
            <w:gridSpan w:val="3"/>
            <w:hideMark/>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Service Availability Charges</w:t>
            </w:r>
          </w:p>
        </w:tc>
      </w:tr>
      <w:tr w:rsidR="00224295" w:rsidRPr="00F40FF2" w:rsidTr="00224295">
        <w:trPr>
          <w:jc w:val="center"/>
        </w:trPr>
        <w:tc>
          <w:tcPr>
            <w:tcW w:w="3636" w:type="dxa"/>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F7235E">
              <w:rPr>
                <w:b/>
              </w:rPr>
              <w:t>Potable Service</w:t>
            </w:r>
          </w:p>
        </w:tc>
        <w:tc>
          <w:tcPr>
            <w:tcW w:w="315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tcPr>
          <w:p w:rsidR="00224295" w:rsidRPr="006438FA"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vAlign w:val="center"/>
          </w:tcPr>
          <w:p w:rsidR="00224295" w:rsidRPr="00E10E2D"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E10E2D">
              <w:rPr>
                <w:u w:val="single"/>
              </w:rPr>
              <w:t>Main Extension Charge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$500.00</w:t>
            </w: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w:t>
            </w:r>
            <w:r>
              <w:t>1.4</w:t>
            </w:r>
            <w:r w:rsidRPr="009A1CB1">
              <w:t>3</w:t>
            </w: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rPr>
          <w:jc w:val="center"/>
        </w:trPr>
        <w:tc>
          <w:tcPr>
            <w:tcW w:w="3636" w:type="dxa"/>
          </w:tcPr>
          <w:p w:rsidR="00224295" w:rsidRPr="00E10E2D"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E10E2D">
              <w:rPr>
                <w:u w:val="single"/>
              </w:rPr>
              <w:t>Meter Installation Charge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9A1CB1">
              <w:t>5/8” x 3/4”</w:t>
            </w:r>
          </w:p>
        </w:tc>
        <w:tc>
          <w:tcPr>
            <w:tcW w:w="315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$150.00</w:t>
            </w: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other meter sizes</w:t>
            </w:r>
          </w:p>
        </w:tc>
        <w:tc>
          <w:tcPr>
            <w:tcW w:w="315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Actual Cost</w:t>
            </w:r>
          </w:p>
        </w:tc>
      </w:tr>
      <w:tr w:rsidR="00224295" w:rsidRPr="00F40FF2" w:rsidTr="00224295">
        <w:trPr>
          <w:jc w:val="center"/>
        </w:trPr>
        <w:tc>
          <w:tcPr>
            <w:tcW w:w="3636" w:type="dxa"/>
          </w:tcPr>
          <w:p w:rsidR="00224295" w:rsidRPr="00A87DC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tcPr>
          <w:p w:rsidR="00224295" w:rsidRPr="00E10E2D"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Plant Capacity Charge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$780.00</w:t>
            </w: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$2.23</w:t>
            </w:r>
          </w:p>
        </w:tc>
      </w:tr>
      <w:tr w:rsidR="00224295" w:rsidRPr="00F40FF2" w:rsidTr="00224295">
        <w:trPr>
          <w:jc w:val="center"/>
        </w:trPr>
        <w:tc>
          <w:tcPr>
            <w:tcW w:w="36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F7235E">
              <w:rPr>
                <w:b/>
              </w:rPr>
              <w:t>Non-Potable Service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tcPr>
          <w:p w:rsidR="00224295" w:rsidRPr="006438FA"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hideMark/>
          </w:tcPr>
          <w:p w:rsidR="00224295" w:rsidRPr="00E10E2D"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Main Extension Charge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9A1CB1" w:rsidTr="00224295">
        <w:trPr>
          <w:jc w:val="center"/>
        </w:trPr>
        <w:tc>
          <w:tcPr>
            <w:tcW w:w="36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$50.00</w:t>
            </w:r>
          </w:p>
        </w:tc>
      </w:tr>
      <w:tr w:rsidR="00224295" w:rsidRPr="009A1CB1" w:rsidTr="00224295">
        <w:trPr>
          <w:jc w:val="center"/>
        </w:trPr>
        <w:tc>
          <w:tcPr>
            <w:tcW w:w="36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$0.14</w:t>
            </w:r>
          </w:p>
        </w:tc>
      </w:tr>
      <w:tr w:rsidR="00224295" w:rsidRPr="00F40FF2" w:rsidTr="00224295">
        <w:trPr>
          <w:jc w:val="center"/>
        </w:trPr>
        <w:tc>
          <w:tcPr>
            <w:tcW w:w="3636"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tcPr>
          <w:p w:rsidR="00224295" w:rsidRPr="00E10E2D"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Meter Installation Charge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r w:rsidRPr="009A1CB1">
              <w:t>5/8” x 3/4”</w:t>
            </w:r>
          </w:p>
        </w:tc>
        <w:tc>
          <w:tcPr>
            <w:tcW w:w="315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$150.00</w:t>
            </w:r>
          </w:p>
        </w:tc>
      </w:tr>
      <w:tr w:rsidR="00224295" w:rsidRPr="009A1CB1" w:rsidTr="00224295">
        <w:trPr>
          <w:jc w:val="center"/>
        </w:trPr>
        <w:tc>
          <w:tcPr>
            <w:tcW w:w="36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other meter sizes</w:t>
            </w:r>
          </w:p>
        </w:tc>
        <w:tc>
          <w:tcPr>
            <w:tcW w:w="3150"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Actual Cost</w:t>
            </w:r>
          </w:p>
        </w:tc>
      </w:tr>
      <w:tr w:rsidR="00224295" w:rsidRPr="00F40FF2" w:rsidTr="00224295">
        <w:trPr>
          <w:jc w:val="center"/>
        </w:trPr>
        <w:tc>
          <w:tcPr>
            <w:tcW w:w="3636"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rPr>
            </w:pP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rPr>
          <w:jc w:val="center"/>
        </w:trPr>
        <w:tc>
          <w:tcPr>
            <w:tcW w:w="3636" w:type="dxa"/>
            <w:hideMark/>
          </w:tcPr>
          <w:p w:rsidR="00224295" w:rsidRPr="00E10E2D"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r w:rsidRPr="00E10E2D">
              <w:rPr>
                <w:u w:val="single"/>
              </w:rPr>
              <w:t>Plant Capacity Charge</w:t>
            </w:r>
          </w:p>
        </w:tc>
        <w:tc>
          <w:tcPr>
            <w:tcW w:w="3150" w:type="dxa"/>
          </w:tcPr>
          <w:p w:rsidR="00224295" w:rsidRPr="006A11A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2736"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9A1CB1" w:rsidTr="00224295">
        <w:trPr>
          <w:jc w:val="center"/>
        </w:trPr>
        <w:tc>
          <w:tcPr>
            <w:tcW w:w="36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Residential per ERC (350 GPD)</w:t>
            </w:r>
          </w:p>
        </w:tc>
        <w:tc>
          <w:tcPr>
            <w:tcW w:w="315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$250.00</w:t>
            </w:r>
          </w:p>
        </w:tc>
      </w:tr>
      <w:tr w:rsidR="00224295" w:rsidRPr="009A1CB1" w:rsidTr="00224295">
        <w:trPr>
          <w:jc w:val="center"/>
        </w:trPr>
        <w:tc>
          <w:tcPr>
            <w:tcW w:w="36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hideMark/>
          </w:tcPr>
          <w:p w:rsidR="00224295" w:rsidRPr="009A1CB1"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$0.71</w:t>
            </w:r>
          </w:p>
        </w:tc>
      </w:tr>
    </w:tbl>
    <w:p w:rsidR="00224295" w:rsidRDefault="00224295" w:rsidP="00224295">
      <w:pPr>
        <w:pStyle w:val="OrderBody"/>
      </w:pPr>
    </w:p>
    <w:p w:rsidR="00224295" w:rsidRDefault="00224295" w:rsidP="00224295">
      <w:pPr>
        <w:pStyle w:val="OrderBody"/>
      </w:pPr>
    </w:p>
    <w:p w:rsidR="00224295" w:rsidRDefault="00224295" w:rsidP="00224295">
      <w:pPr>
        <w:pStyle w:val="OrderBody"/>
        <w:sectPr w:rsidR="00224295">
          <w:headerReference w:type="first" r:id="rId13"/>
          <w:pgSz w:w="12240" w:h="15840" w:code="1"/>
          <w:pgMar w:top="1440" w:right="1440" w:bottom="1440" w:left="1440" w:header="720" w:footer="720" w:gutter="0"/>
          <w:cols w:space="720"/>
          <w:titlePg/>
          <w:docGrid w:linePitch="360"/>
        </w:sectPr>
      </w:pPr>
    </w:p>
    <w:p w:rsidR="00224295" w:rsidRDefault="00224295" w:rsidP="00224295">
      <w:pPr>
        <w:autoSpaceDE w:val="0"/>
        <w:autoSpaceDN w:val="0"/>
        <w:adjustRightInd w:val="0"/>
        <w:jc w:val="center"/>
        <w:rPr>
          <w:b/>
          <w:bCs/>
        </w:rPr>
      </w:pPr>
      <w:r w:rsidRPr="00927937">
        <w:rPr>
          <w:b/>
        </w:rPr>
        <w:t>C</w:t>
      </w:r>
      <w:r>
        <w:rPr>
          <w:b/>
          <w:bCs/>
        </w:rPr>
        <w:t>SWR – Florida Utility Operating Company, LLC</w:t>
      </w:r>
    </w:p>
    <w:p w:rsidR="00224295" w:rsidRPr="004A67DD" w:rsidRDefault="00224295" w:rsidP="00224295">
      <w:pPr>
        <w:jc w:val="center"/>
        <w:rPr>
          <w:b/>
        </w:rPr>
      </w:pPr>
      <w:r>
        <w:rPr>
          <w:b/>
          <w:bCs/>
        </w:rPr>
        <w:t>(</w:t>
      </w:r>
      <w:r w:rsidRPr="004A67DD">
        <w:rPr>
          <w:b/>
          <w:bCs/>
        </w:rPr>
        <w:t>Aquarina Utilities, Inc.</w:t>
      </w:r>
      <w:r>
        <w:rPr>
          <w:b/>
        </w:rPr>
        <w:t>)</w:t>
      </w:r>
    </w:p>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F40FF2">
        <w:rPr>
          <w:b/>
        </w:rPr>
        <w:t>Monthly Wastewater Rates</w:t>
      </w:r>
    </w:p>
    <w:tbl>
      <w:tblPr>
        <w:tblW w:w="9540" w:type="dxa"/>
        <w:tblInd w:w="-72" w:type="dxa"/>
        <w:tblLook w:val="01E0" w:firstRow="1" w:lastRow="1" w:firstColumn="1" w:lastColumn="1" w:noHBand="0" w:noVBand="0"/>
      </w:tblPr>
      <w:tblGrid>
        <w:gridCol w:w="4770"/>
        <w:gridCol w:w="540"/>
        <w:gridCol w:w="4230"/>
      </w:tblGrid>
      <w:tr w:rsidR="00224295" w:rsidRPr="00F40FF2" w:rsidTr="00224295">
        <w:tc>
          <w:tcPr>
            <w:tcW w:w="4770" w:type="dxa"/>
            <w:hideMark/>
          </w:tcPr>
          <w:p w:rsidR="00224295" w:rsidRPr="00DC3A2A"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DC3A2A">
              <w:rPr>
                <w:b/>
              </w:rPr>
              <w:t>Residential Service</w:t>
            </w:r>
          </w:p>
        </w:tc>
        <w:tc>
          <w:tcPr>
            <w:tcW w:w="54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Base Facility Charge – All Meter Sizes</w:t>
            </w: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$29.70</w:t>
            </w:r>
          </w:p>
        </w:tc>
      </w:tr>
      <w:tr w:rsidR="00224295" w:rsidRPr="00F40FF2" w:rsidTr="00224295">
        <w:tc>
          <w:tcPr>
            <w:tcW w:w="477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Charge Per 1,000 gallons</w:t>
            </w: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$6.44</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8,000 gallon cap</w:t>
            </w: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77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770" w:type="dxa"/>
          </w:tcPr>
          <w:p w:rsidR="00224295" w:rsidRPr="000C3D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0C3DD6">
              <w:t>Flat Rate (Residential wastewater only service)</w:t>
            </w: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$46.53</w:t>
            </w:r>
          </w:p>
        </w:tc>
      </w:tr>
      <w:tr w:rsidR="00224295" w:rsidRPr="00F40FF2" w:rsidTr="00224295">
        <w:tc>
          <w:tcPr>
            <w:tcW w:w="4770" w:type="dxa"/>
          </w:tcPr>
          <w:p w:rsidR="00224295" w:rsidRPr="000C3D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highlight w:val="yellow"/>
              </w:rPr>
            </w:pPr>
          </w:p>
        </w:tc>
        <w:tc>
          <w:tcPr>
            <w:tcW w:w="54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648" w:type="dxa"/>
        <w:tblInd w:w="-72" w:type="dxa"/>
        <w:tblLook w:val="01E0" w:firstRow="1" w:lastRow="1" w:firstColumn="1" w:lastColumn="1" w:noHBand="0" w:noVBand="0"/>
      </w:tblPr>
      <w:tblGrid>
        <w:gridCol w:w="4770"/>
        <w:gridCol w:w="600"/>
        <w:gridCol w:w="4278"/>
      </w:tblGrid>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108D6">
              <w:rPr>
                <w:b/>
              </w:rPr>
              <w:t>General Service</w:t>
            </w:r>
          </w:p>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Base Facility Charge by Meter Size</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5/8” x 3/4"</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$29.70</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3/4"</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$44.55</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108D6">
              <w:t>1"</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$74.25</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1 1/2"</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$148.49</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2"</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$237.58</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3"</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$475.17</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4"</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$742.45</w:t>
            </w: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6"</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$1,484.90</w:t>
            </w:r>
          </w:p>
        </w:tc>
      </w:tr>
      <w:tr w:rsidR="00224295" w:rsidRPr="00F40FF2" w:rsidTr="00224295">
        <w:tc>
          <w:tcPr>
            <w:tcW w:w="477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108D6">
              <w:t>Charge Per 1,000 gallons</w:t>
            </w: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108D6">
              <w:t>$7.73</w:t>
            </w:r>
          </w:p>
        </w:tc>
      </w:tr>
      <w:tr w:rsidR="00224295" w:rsidRPr="00F40FF2" w:rsidTr="00224295">
        <w:tc>
          <w:tcPr>
            <w:tcW w:w="477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600"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24295" w:rsidRPr="00F40FF2" w:rsidTr="00224295">
        <w:tc>
          <w:tcPr>
            <w:tcW w:w="9648" w:type="dxa"/>
            <w:gridSpan w:val="3"/>
            <w:hideMark/>
          </w:tcPr>
          <w:p w:rsidR="00224295" w:rsidRPr="00F7235E"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Initial Customer Deposits</w:t>
            </w:r>
          </w:p>
        </w:tc>
      </w:tr>
      <w:tr w:rsidR="00224295" w:rsidRPr="00F40FF2" w:rsidTr="00224295">
        <w:tc>
          <w:tcPr>
            <w:tcW w:w="477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60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78"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F40FF2" w:rsidTr="00224295">
        <w:tc>
          <w:tcPr>
            <w:tcW w:w="4770" w:type="dxa"/>
            <w:hideMark/>
          </w:tcPr>
          <w:p w:rsidR="00224295" w:rsidRPr="002108D6"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108D6">
              <w:rPr>
                <w:b/>
              </w:rPr>
              <w:t>Residential Service and General Service</w:t>
            </w:r>
          </w:p>
        </w:tc>
        <w:tc>
          <w:tcPr>
            <w:tcW w:w="600"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78" w:type="dxa"/>
          </w:tcPr>
          <w:p w:rsidR="00224295" w:rsidRPr="00F40FF2"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24295" w:rsidRPr="00420AC8" w:rsidTr="00224295">
        <w:tc>
          <w:tcPr>
            <w:tcW w:w="4770" w:type="dxa"/>
            <w:hideMark/>
          </w:tcPr>
          <w:p w:rsidR="00224295" w:rsidRPr="00420AC8"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20AC8">
              <w:t>5/8” x 3/4”</w:t>
            </w:r>
          </w:p>
        </w:tc>
        <w:tc>
          <w:tcPr>
            <w:tcW w:w="600" w:type="dxa"/>
          </w:tcPr>
          <w:p w:rsidR="00224295" w:rsidRPr="00420AC8"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hideMark/>
          </w:tcPr>
          <w:p w:rsidR="00224295" w:rsidRPr="00420AC8"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20AC8">
              <w:t>$87.00</w:t>
            </w:r>
          </w:p>
        </w:tc>
      </w:tr>
      <w:tr w:rsidR="00224295" w:rsidRPr="00420AC8" w:rsidTr="00224295">
        <w:tc>
          <w:tcPr>
            <w:tcW w:w="4770" w:type="dxa"/>
          </w:tcPr>
          <w:p w:rsidR="00224295" w:rsidRPr="00420AC8"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20AC8">
              <w:t>All over 5/8” x 3/4”</w:t>
            </w:r>
          </w:p>
        </w:tc>
        <w:tc>
          <w:tcPr>
            <w:tcW w:w="600" w:type="dxa"/>
          </w:tcPr>
          <w:p w:rsidR="00224295" w:rsidRPr="00420AC8"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78" w:type="dxa"/>
          </w:tcPr>
          <w:p w:rsidR="00224295" w:rsidRPr="00420AC8" w:rsidRDefault="00224295" w:rsidP="002242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20AC8">
              <w:t>2x Average Estimated Bill</w:t>
            </w:r>
          </w:p>
        </w:tc>
      </w:tr>
    </w:tbl>
    <w:p w:rsidR="00224295" w:rsidRDefault="00224295" w:rsidP="00224295">
      <w:pPr>
        <w:pStyle w:val="OrderBody"/>
      </w:pPr>
    </w:p>
    <w:p w:rsidR="00224295" w:rsidRDefault="00224295" w:rsidP="00224295">
      <w:pPr>
        <w:pStyle w:val="OrderBody"/>
        <w:sectPr w:rsidR="00224295">
          <w:headerReference w:type="first" r:id="rId14"/>
          <w:pgSz w:w="12240" w:h="15840" w:code="1"/>
          <w:pgMar w:top="1440" w:right="1440" w:bottom="1440" w:left="1440" w:header="720" w:footer="720" w:gutter="0"/>
          <w:cols w:space="720"/>
          <w:titlePg/>
          <w:docGrid w:linePitch="360"/>
        </w:sectPr>
      </w:pPr>
    </w:p>
    <w:tbl>
      <w:tblPr>
        <w:tblW w:w="9558" w:type="dxa"/>
        <w:tblInd w:w="18" w:type="dxa"/>
        <w:tblLayout w:type="fixed"/>
        <w:tblLook w:val="01E0" w:firstRow="1" w:lastRow="1" w:firstColumn="1" w:lastColumn="1" w:noHBand="0" w:noVBand="0"/>
      </w:tblPr>
      <w:tblGrid>
        <w:gridCol w:w="3060"/>
        <w:gridCol w:w="1440"/>
        <w:gridCol w:w="1879"/>
        <w:gridCol w:w="821"/>
        <w:gridCol w:w="2358"/>
      </w:tblGrid>
      <w:tr w:rsidR="00EC7657" w:rsidTr="00EC7657">
        <w:tc>
          <w:tcPr>
            <w:tcW w:w="9558" w:type="dxa"/>
            <w:gridSpan w:val="5"/>
            <w:hideMark/>
          </w:tcPr>
          <w:p w:rsidR="00EC7657" w:rsidRPr="00F7235E"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F7235E">
              <w:rPr>
                <w:b/>
              </w:rPr>
              <w:t>Existing Miscellaneous Service Charges</w:t>
            </w:r>
          </w:p>
        </w:tc>
      </w:tr>
      <w:tr w:rsidR="00EC7657" w:rsidTr="00EC7657">
        <w:tc>
          <w:tcPr>
            <w:tcW w:w="4500"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C7657" w:rsidTr="00EC7657">
        <w:tc>
          <w:tcPr>
            <w:tcW w:w="4500"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Pr>
                <w:u w:val="single"/>
              </w:rPr>
              <w:t>Normal</w:t>
            </w:r>
            <w:r w:rsidRPr="00B06240">
              <w:rPr>
                <w:u w:val="single"/>
              </w:rPr>
              <w:t xml:space="preserve"> Hours </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B06240">
              <w:rPr>
                <w:u w:val="single"/>
              </w:rPr>
              <w:t>After Hours</w:t>
            </w:r>
          </w:p>
        </w:tc>
      </w:tr>
      <w:tr w:rsidR="00EC7657" w:rsidTr="00EC7657">
        <w:tc>
          <w:tcPr>
            <w:tcW w:w="4500"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EC7657" w:rsidTr="00EC7657">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Initial Connection Charge</w:t>
            </w: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$26.00</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$32.00</w:t>
            </w:r>
          </w:p>
        </w:tc>
      </w:tr>
      <w:tr w:rsidR="00EC7657" w:rsidTr="00EC7657">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Normal Reconnection Charge</w:t>
            </w: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$38.00</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$47.00</w:t>
            </w:r>
          </w:p>
        </w:tc>
      </w:tr>
      <w:tr w:rsidR="00EC7657" w:rsidTr="00EC7657">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Violation Reconnection Charge</w:t>
            </w:r>
            <w:r>
              <w:t xml:space="preserve"> (water)</w:t>
            </w: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$38</w:t>
            </w:r>
            <w:r w:rsidRPr="00B06240">
              <w:t>.00</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w:t>
            </w:r>
            <w:r>
              <w:t>47</w:t>
            </w:r>
            <w:r w:rsidRPr="00B06240">
              <w:t>.00</w:t>
            </w:r>
          </w:p>
        </w:tc>
      </w:tr>
      <w:tr w:rsidR="00EC7657" w:rsidTr="00EC7657">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06240">
              <w:t>Violation Reconnection Charge</w:t>
            </w:r>
            <w:r>
              <w:t xml:space="preserve"> (wastewater)</w:t>
            </w: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Actual Cost</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Actual Cost</w:t>
            </w:r>
          </w:p>
        </w:tc>
      </w:tr>
      <w:tr w:rsidR="00EC7657" w:rsidTr="00EC7657">
        <w:tc>
          <w:tcPr>
            <w:tcW w:w="4500"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Premises Visit Charge</w:t>
            </w:r>
          </w:p>
        </w:tc>
        <w:tc>
          <w:tcPr>
            <w:tcW w:w="1879" w:type="dxa"/>
          </w:tcPr>
          <w:p w:rsidR="00EC7657"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$26.00</w:t>
            </w:r>
          </w:p>
        </w:tc>
        <w:tc>
          <w:tcPr>
            <w:tcW w:w="3179" w:type="dxa"/>
            <w:gridSpan w:val="2"/>
          </w:tcPr>
          <w:p w:rsidR="00EC7657"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$99.00</w:t>
            </w:r>
          </w:p>
        </w:tc>
      </w:tr>
      <w:tr w:rsidR="00EC7657" w:rsidTr="00EC7657">
        <w:trPr>
          <w:trHeight w:val="225"/>
        </w:trPr>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Late Payment Charge </w:t>
            </w: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 xml:space="preserve">      </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                $7.00</w:t>
            </w:r>
          </w:p>
        </w:tc>
      </w:tr>
      <w:tr w:rsidR="00EC7657" w:rsidTr="00EC7657">
        <w:trPr>
          <w:trHeight w:val="225"/>
        </w:trPr>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Direct Debit Charge</w:t>
            </w:r>
          </w:p>
        </w:tc>
        <w:tc>
          <w:tcPr>
            <w:tcW w:w="2700" w:type="dxa"/>
            <w:gridSpan w:val="2"/>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358"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   </w:t>
            </w:r>
            <w:r w:rsidRPr="00B06240">
              <w:t>$1.36</w:t>
            </w:r>
          </w:p>
        </w:tc>
      </w:tr>
      <w:tr w:rsidR="00EC7657" w:rsidTr="00EC7657">
        <w:trPr>
          <w:trHeight w:val="315"/>
        </w:trPr>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NSF Check Charge</w:t>
            </w:r>
          </w:p>
        </w:tc>
        <w:tc>
          <w:tcPr>
            <w:tcW w:w="5058" w:type="dxa"/>
            <w:gridSpan w:val="3"/>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            </w:t>
            </w:r>
            <w:r>
              <w:t xml:space="preserve">              </w:t>
            </w:r>
            <w:r w:rsidRPr="00B06240">
              <w:t xml:space="preserve">  Pursuant to Section 68.065, F.S.</w:t>
            </w:r>
          </w:p>
        </w:tc>
      </w:tr>
      <w:tr w:rsidR="00EC7657" w:rsidTr="00EC7657">
        <w:trPr>
          <w:trHeight w:val="315"/>
        </w:trPr>
        <w:tc>
          <w:tcPr>
            <w:tcW w:w="3060" w:type="dxa"/>
          </w:tcPr>
          <w:p w:rsidR="00EC7657"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4"/>
          </w:tcPr>
          <w:p w:rsidR="00EC7657" w:rsidRPr="00F7235E"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p w:rsidR="00EC7657" w:rsidRPr="00F7235E" w:rsidRDefault="00EC7657" w:rsidP="006924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rPr>
            </w:pPr>
            <w:r w:rsidRPr="00F7235E">
              <w:rPr>
                <w:b/>
              </w:rPr>
              <w:t xml:space="preserve">       </w:t>
            </w:r>
            <w:r w:rsidR="00692483">
              <w:rPr>
                <w:b/>
              </w:rPr>
              <w:t>Commission Approved</w:t>
            </w:r>
          </w:p>
        </w:tc>
      </w:tr>
      <w:tr w:rsidR="00EC7657" w:rsidTr="00EC7657">
        <w:trPr>
          <w:trHeight w:val="315"/>
        </w:trPr>
        <w:tc>
          <w:tcPr>
            <w:tcW w:w="3060" w:type="dxa"/>
          </w:tcPr>
          <w:p w:rsidR="00EC7657"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4"/>
          </w:tcPr>
          <w:p w:rsidR="00EC7657" w:rsidRPr="00F7235E"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7235E">
              <w:rPr>
                <w:b/>
              </w:rPr>
              <w:t>Miscellaneous Service Charges</w:t>
            </w:r>
          </w:p>
        </w:tc>
      </w:tr>
      <w:tr w:rsidR="00EC7657" w:rsidTr="00EC7657">
        <w:trPr>
          <w:trHeight w:val="315"/>
        </w:trPr>
        <w:tc>
          <w:tcPr>
            <w:tcW w:w="4500" w:type="dxa"/>
            <w:gridSpan w:val="2"/>
          </w:tcPr>
          <w:p w:rsidR="00EC7657"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5058" w:type="dxa"/>
            <w:gridSpan w:val="3"/>
          </w:tcPr>
          <w:p w:rsidR="00EC7657"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rsidR="00EC7657" w:rsidRPr="003D31DF" w:rsidRDefault="00EC7657" w:rsidP="003D31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3616"/>
        <w:gridCol w:w="1386"/>
      </w:tblGrid>
      <w:tr w:rsidR="00EC7657" w:rsidRPr="001E7305" w:rsidTr="00EC7657">
        <w:trPr>
          <w:jc w:val="center"/>
        </w:trPr>
        <w:tc>
          <w:tcPr>
            <w:tcW w:w="4627" w:type="dxa"/>
            <w:tcBorders>
              <w:top w:val="nil"/>
              <w:left w:val="nil"/>
              <w:bottom w:val="nil"/>
              <w:right w:val="nil"/>
            </w:tcBorders>
            <w:shd w:val="clear" w:color="auto" w:fill="auto"/>
          </w:tcPr>
          <w:p w:rsidR="00EC7657" w:rsidRPr="00A72089" w:rsidRDefault="00EC7657" w:rsidP="00EC7657">
            <w:pPr>
              <w:rPr>
                <w:rFonts w:eastAsia="Calibri"/>
              </w:rPr>
            </w:pPr>
          </w:p>
        </w:tc>
        <w:tc>
          <w:tcPr>
            <w:tcW w:w="3662" w:type="dxa"/>
            <w:tcBorders>
              <w:top w:val="nil"/>
              <w:left w:val="nil"/>
              <w:bottom w:val="nil"/>
              <w:right w:val="nil"/>
            </w:tcBorders>
            <w:shd w:val="clear" w:color="auto" w:fill="auto"/>
          </w:tcPr>
          <w:p w:rsidR="00EC7657" w:rsidRPr="00A72089" w:rsidRDefault="00EC7657" w:rsidP="00EC7657">
            <w:pPr>
              <w:jc w:val="center"/>
              <w:rPr>
                <w:rFonts w:eastAsia="Calibri"/>
                <w:u w:val="single"/>
              </w:rPr>
            </w:pPr>
            <w:r w:rsidRPr="00A72089">
              <w:rPr>
                <w:rFonts w:eastAsia="Calibri"/>
                <w:u w:val="single"/>
              </w:rPr>
              <w:t>Normal Hours</w:t>
            </w:r>
          </w:p>
        </w:tc>
        <w:tc>
          <w:tcPr>
            <w:tcW w:w="1395" w:type="dxa"/>
            <w:tcBorders>
              <w:top w:val="nil"/>
              <w:left w:val="nil"/>
              <w:bottom w:val="nil"/>
              <w:right w:val="nil"/>
            </w:tcBorders>
            <w:shd w:val="clear" w:color="auto" w:fill="auto"/>
          </w:tcPr>
          <w:p w:rsidR="00EC7657" w:rsidRPr="00A72089" w:rsidRDefault="00EC7657" w:rsidP="00EC7657">
            <w:pPr>
              <w:jc w:val="center"/>
              <w:rPr>
                <w:rFonts w:eastAsia="Calibri"/>
                <w:u w:val="single"/>
              </w:rPr>
            </w:pPr>
            <w:r w:rsidRPr="00A72089">
              <w:rPr>
                <w:rFonts w:eastAsia="Calibri"/>
                <w:u w:val="single"/>
              </w:rPr>
              <w:t>After Hours</w:t>
            </w:r>
          </w:p>
        </w:tc>
      </w:tr>
      <w:tr w:rsidR="00EC7657" w:rsidRPr="001E7305" w:rsidTr="00EC7657">
        <w:trPr>
          <w:jc w:val="center"/>
        </w:trPr>
        <w:tc>
          <w:tcPr>
            <w:tcW w:w="4627" w:type="dxa"/>
            <w:tcBorders>
              <w:top w:val="nil"/>
              <w:left w:val="nil"/>
              <w:bottom w:val="nil"/>
              <w:right w:val="nil"/>
            </w:tcBorders>
            <w:shd w:val="clear" w:color="auto" w:fill="auto"/>
          </w:tcPr>
          <w:p w:rsidR="00EC7657" w:rsidRPr="00A72089" w:rsidRDefault="00EC7657" w:rsidP="00EC7657">
            <w:pPr>
              <w:rPr>
                <w:rFonts w:eastAsia="Calibri"/>
              </w:rPr>
            </w:pPr>
            <w:r w:rsidRPr="00A72089">
              <w:rPr>
                <w:rFonts w:eastAsia="Calibri"/>
              </w:rPr>
              <w:t>Premises Visit Charge</w:t>
            </w:r>
          </w:p>
        </w:tc>
        <w:tc>
          <w:tcPr>
            <w:tcW w:w="3662" w:type="dxa"/>
            <w:tcBorders>
              <w:top w:val="nil"/>
              <w:left w:val="nil"/>
              <w:bottom w:val="nil"/>
              <w:right w:val="nil"/>
            </w:tcBorders>
            <w:shd w:val="clear" w:color="auto" w:fill="auto"/>
          </w:tcPr>
          <w:p w:rsidR="00EC7657" w:rsidRPr="00A72089" w:rsidRDefault="00EC7657" w:rsidP="00EC7657">
            <w:pPr>
              <w:jc w:val="center"/>
              <w:rPr>
                <w:rFonts w:eastAsia="Calibri"/>
              </w:rPr>
            </w:pPr>
            <w:r w:rsidRPr="004169BA">
              <w:rPr>
                <w:rFonts w:eastAsia="Calibri"/>
              </w:rPr>
              <w:t>$38.00</w:t>
            </w:r>
          </w:p>
        </w:tc>
        <w:tc>
          <w:tcPr>
            <w:tcW w:w="1395" w:type="dxa"/>
            <w:tcBorders>
              <w:top w:val="nil"/>
              <w:left w:val="nil"/>
              <w:bottom w:val="nil"/>
              <w:right w:val="nil"/>
            </w:tcBorders>
            <w:shd w:val="clear" w:color="auto" w:fill="auto"/>
          </w:tcPr>
          <w:p w:rsidR="00EC7657" w:rsidRPr="00A72089" w:rsidRDefault="00EC7657" w:rsidP="00EC7657">
            <w:pPr>
              <w:jc w:val="center"/>
              <w:rPr>
                <w:rFonts w:eastAsia="Calibri"/>
              </w:rPr>
            </w:pPr>
            <w:r w:rsidRPr="00A72089">
              <w:rPr>
                <w:rFonts w:eastAsia="Calibri"/>
              </w:rPr>
              <w:t>$</w:t>
            </w:r>
            <w:r>
              <w:rPr>
                <w:rFonts w:eastAsia="Calibri"/>
              </w:rPr>
              <w:t>99</w:t>
            </w:r>
            <w:r w:rsidRPr="00A72089">
              <w:rPr>
                <w:rFonts w:eastAsia="Calibri"/>
              </w:rPr>
              <w:t>.00</w:t>
            </w:r>
          </w:p>
        </w:tc>
      </w:tr>
      <w:tr w:rsidR="00EC7657" w:rsidRPr="001E7305" w:rsidTr="00EC7657">
        <w:trPr>
          <w:jc w:val="center"/>
        </w:trPr>
        <w:tc>
          <w:tcPr>
            <w:tcW w:w="4627" w:type="dxa"/>
            <w:tcBorders>
              <w:top w:val="nil"/>
              <w:left w:val="nil"/>
              <w:bottom w:val="nil"/>
              <w:right w:val="nil"/>
            </w:tcBorders>
            <w:shd w:val="clear" w:color="auto" w:fill="auto"/>
          </w:tcPr>
          <w:p w:rsidR="00EC7657" w:rsidRPr="00A72089" w:rsidRDefault="00EC7657" w:rsidP="00EC7657">
            <w:pPr>
              <w:rPr>
                <w:rFonts w:eastAsia="Calibri"/>
              </w:rPr>
            </w:pPr>
            <w:r w:rsidRPr="00A72089">
              <w:rPr>
                <w:rFonts w:eastAsia="Calibri"/>
              </w:rPr>
              <w:t>Violation Reconnection Charge (water)</w:t>
            </w:r>
          </w:p>
        </w:tc>
        <w:tc>
          <w:tcPr>
            <w:tcW w:w="3662" w:type="dxa"/>
            <w:tcBorders>
              <w:top w:val="nil"/>
              <w:left w:val="nil"/>
              <w:bottom w:val="nil"/>
              <w:right w:val="nil"/>
            </w:tcBorders>
            <w:shd w:val="clear" w:color="auto" w:fill="auto"/>
          </w:tcPr>
          <w:p w:rsidR="00EC7657" w:rsidRPr="00A72089" w:rsidRDefault="00EC7657" w:rsidP="00EC7657">
            <w:pPr>
              <w:jc w:val="center"/>
              <w:rPr>
                <w:rFonts w:eastAsia="Calibri"/>
              </w:rPr>
            </w:pPr>
            <w:r>
              <w:rPr>
                <w:rFonts w:eastAsia="Calibri"/>
              </w:rPr>
              <w:t>$38</w:t>
            </w:r>
            <w:r w:rsidRPr="00A72089">
              <w:rPr>
                <w:rFonts w:eastAsia="Calibri"/>
              </w:rPr>
              <w:t>.00</w:t>
            </w:r>
          </w:p>
        </w:tc>
        <w:tc>
          <w:tcPr>
            <w:tcW w:w="1395" w:type="dxa"/>
            <w:tcBorders>
              <w:top w:val="nil"/>
              <w:left w:val="nil"/>
              <w:bottom w:val="nil"/>
              <w:right w:val="nil"/>
            </w:tcBorders>
            <w:shd w:val="clear" w:color="auto" w:fill="auto"/>
          </w:tcPr>
          <w:p w:rsidR="00EC7657" w:rsidRPr="00A72089" w:rsidRDefault="00EC7657" w:rsidP="00EC7657">
            <w:pPr>
              <w:jc w:val="center"/>
              <w:rPr>
                <w:rFonts w:eastAsia="Calibri"/>
              </w:rPr>
            </w:pPr>
            <w:r>
              <w:rPr>
                <w:rFonts w:eastAsia="Calibri"/>
              </w:rPr>
              <w:t>$47</w:t>
            </w:r>
            <w:r w:rsidRPr="00A72089">
              <w:rPr>
                <w:rFonts w:eastAsia="Calibri"/>
              </w:rPr>
              <w:t>.00</w:t>
            </w:r>
          </w:p>
        </w:tc>
      </w:tr>
      <w:tr w:rsidR="00EC7657" w:rsidRPr="001E7305" w:rsidTr="00EC7657">
        <w:trPr>
          <w:jc w:val="center"/>
        </w:trPr>
        <w:tc>
          <w:tcPr>
            <w:tcW w:w="4627" w:type="dxa"/>
            <w:tcBorders>
              <w:top w:val="nil"/>
              <w:left w:val="nil"/>
              <w:bottom w:val="nil"/>
              <w:right w:val="nil"/>
            </w:tcBorders>
            <w:shd w:val="clear" w:color="auto" w:fill="auto"/>
          </w:tcPr>
          <w:p w:rsidR="00EC7657" w:rsidRPr="00A72089"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eastAsia="Calibri"/>
              </w:rPr>
            </w:pPr>
            <w:r w:rsidRPr="00A72089">
              <w:rPr>
                <w:rFonts w:eastAsia="Calibri"/>
              </w:rPr>
              <w:t>Violation Reconnection Charge</w:t>
            </w:r>
            <w:r w:rsidRPr="00A72089">
              <w:rPr>
                <w:rFonts w:eastAsia="Calibri"/>
                <w:sz w:val="22"/>
                <w:szCs w:val="22"/>
              </w:rPr>
              <w:t xml:space="preserve"> (wastewater)</w:t>
            </w:r>
          </w:p>
        </w:tc>
        <w:tc>
          <w:tcPr>
            <w:tcW w:w="3662" w:type="dxa"/>
            <w:tcBorders>
              <w:top w:val="nil"/>
              <w:left w:val="nil"/>
              <w:bottom w:val="nil"/>
              <w:right w:val="nil"/>
            </w:tcBorders>
            <w:shd w:val="clear" w:color="auto" w:fill="auto"/>
          </w:tcPr>
          <w:p w:rsidR="00EC7657" w:rsidRPr="00A72089" w:rsidRDefault="00EC7657" w:rsidP="00EC7657">
            <w:pPr>
              <w:rPr>
                <w:rFonts w:eastAsia="Calibri"/>
              </w:rPr>
            </w:pPr>
            <w:r w:rsidRPr="00A72089">
              <w:rPr>
                <w:rFonts w:eastAsia="Calibri"/>
              </w:rPr>
              <w:t xml:space="preserve">                 Actual Cost</w:t>
            </w:r>
          </w:p>
        </w:tc>
        <w:tc>
          <w:tcPr>
            <w:tcW w:w="1395" w:type="dxa"/>
            <w:tcBorders>
              <w:top w:val="nil"/>
              <w:left w:val="nil"/>
              <w:bottom w:val="nil"/>
              <w:right w:val="nil"/>
            </w:tcBorders>
            <w:shd w:val="clear" w:color="auto" w:fill="auto"/>
          </w:tcPr>
          <w:p w:rsidR="00EC7657" w:rsidRPr="00A72089" w:rsidRDefault="00EC7657" w:rsidP="00EC7657">
            <w:pPr>
              <w:rPr>
                <w:rFonts w:eastAsia="Calibri"/>
              </w:rPr>
            </w:pPr>
            <w:r w:rsidRPr="00A72089">
              <w:rPr>
                <w:rFonts w:eastAsia="Calibri"/>
              </w:rPr>
              <w:t>Actual Cost</w:t>
            </w:r>
          </w:p>
        </w:tc>
      </w:tr>
    </w:tbl>
    <w:p w:rsidR="00EC7657" w:rsidRPr="003D31DF" w:rsidRDefault="00EC7657" w:rsidP="003D31DF"/>
    <w:tbl>
      <w:tblPr>
        <w:tblW w:w="9558" w:type="dxa"/>
        <w:tblInd w:w="18" w:type="dxa"/>
        <w:tblLayout w:type="fixed"/>
        <w:tblLook w:val="01E0" w:firstRow="1" w:lastRow="1" w:firstColumn="1" w:lastColumn="1" w:noHBand="0" w:noVBand="0"/>
      </w:tblPr>
      <w:tblGrid>
        <w:gridCol w:w="3240"/>
        <w:gridCol w:w="1260"/>
        <w:gridCol w:w="1879"/>
        <w:gridCol w:w="821"/>
        <w:gridCol w:w="2358"/>
      </w:tblGrid>
      <w:tr w:rsidR="00EC7657" w:rsidRPr="00B06240" w:rsidTr="00EC7657">
        <w:trPr>
          <w:trHeight w:val="225"/>
        </w:trPr>
        <w:tc>
          <w:tcPr>
            <w:tcW w:w="4500"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Late Payment Charge </w:t>
            </w:r>
          </w:p>
        </w:tc>
        <w:tc>
          <w:tcPr>
            <w:tcW w:w="1879"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B06240">
              <w:t xml:space="preserve">      </w:t>
            </w:r>
          </w:p>
        </w:tc>
        <w:tc>
          <w:tcPr>
            <w:tcW w:w="3179" w:type="dxa"/>
            <w:gridSpan w:val="2"/>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 xml:space="preserve">                $7.00</w:t>
            </w:r>
          </w:p>
        </w:tc>
      </w:tr>
      <w:tr w:rsidR="00EC7657" w:rsidRPr="00B06240" w:rsidTr="00EC7657">
        <w:trPr>
          <w:trHeight w:val="225"/>
        </w:trPr>
        <w:tc>
          <w:tcPr>
            <w:tcW w:w="3240"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B06240">
              <w:t>Direct Debit Charge</w:t>
            </w:r>
          </w:p>
        </w:tc>
        <w:tc>
          <w:tcPr>
            <w:tcW w:w="3960" w:type="dxa"/>
            <w:gridSpan w:val="3"/>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358" w:type="dxa"/>
            <w:hideMark/>
          </w:tcPr>
          <w:p w:rsidR="00EC7657" w:rsidRPr="00B06240" w:rsidRDefault="00EC7657" w:rsidP="00EC765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 xml:space="preserve">  </w:t>
            </w:r>
            <w:r w:rsidRPr="00B06240">
              <w:t>$1.36</w:t>
            </w:r>
          </w:p>
        </w:tc>
      </w:tr>
    </w:tbl>
    <w:p w:rsidR="00EC7657" w:rsidRPr="003D31DF" w:rsidRDefault="00EC7657" w:rsidP="003D31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2"/>
        <w:gridCol w:w="3744"/>
      </w:tblGrid>
      <w:tr w:rsidR="00EC7657" w:rsidRPr="001E7305" w:rsidTr="00EC7657">
        <w:trPr>
          <w:jc w:val="center"/>
        </w:trPr>
        <w:tc>
          <w:tcPr>
            <w:tcW w:w="5936" w:type="dxa"/>
            <w:tcBorders>
              <w:top w:val="nil"/>
              <w:left w:val="nil"/>
              <w:bottom w:val="nil"/>
              <w:right w:val="nil"/>
            </w:tcBorders>
            <w:shd w:val="clear" w:color="auto" w:fill="auto"/>
          </w:tcPr>
          <w:p w:rsidR="00EC7657" w:rsidRPr="00A72089" w:rsidRDefault="00EC7657" w:rsidP="00EC7657">
            <w:pPr>
              <w:rPr>
                <w:rFonts w:eastAsia="Calibri"/>
              </w:rPr>
            </w:pPr>
            <w:r w:rsidRPr="00A72089">
              <w:rPr>
                <w:rFonts w:eastAsia="Calibri"/>
              </w:rPr>
              <w:t>NSF Charges</w:t>
            </w:r>
          </w:p>
        </w:tc>
        <w:tc>
          <w:tcPr>
            <w:tcW w:w="3802" w:type="dxa"/>
            <w:tcBorders>
              <w:top w:val="nil"/>
              <w:left w:val="nil"/>
              <w:bottom w:val="nil"/>
              <w:right w:val="nil"/>
            </w:tcBorders>
            <w:shd w:val="clear" w:color="auto" w:fill="auto"/>
          </w:tcPr>
          <w:p w:rsidR="00EC7657" w:rsidRPr="00A72089" w:rsidRDefault="00EC7657" w:rsidP="00EC7657">
            <w:pPr>
              <w:jc w:val="center"/>
              <w:rPr>
                <w:rFonts w:eastAsia="Calibri"/>
              </w:rPr>
            </w:pPr>
            <w:r w:rsidRPr="00A72089">
              <w:rPr>
                <w:rFonts w:eastAsia="Calibri"/>
              </w:rPr>
              <w:t>Pursuant to Section 68.065, F.S.</w:t>
            </w:r>
          </w:p>
        </w:tc>
      </w:tr>
    </w:tbl>
    <w:p w:rsidR="00224295" w:rsidRDefault="00224295" w:rsidP="00224295">
      <w:pPr>
        <w:pStyle w:val="OrderBody"/>
      </w:pPr>
    </w:p>
    <w:p w:rsidR="00EC7657" w:rsidRDefault="00EC7657" w:rsidP="00224295">
      <w:pPr>
        <w:pStyle w:val="OrderBody"/>
        <w:sectPr w:rsidR="00EC7657">
          <w:headerReference w:type="first" r:id="rId15"/>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Default="00EC7657" w:rsidP="00EC7657">
      <w:pPr>
        <w:jc w:val="center"/>
        <w:rPr>
          <w:b/>
        </w:rPr>
      </w:pPr>
      <w:r>
        <w:rPr>
          <w:b/>
        </w:rPr>
        <w:t>(</w:t>
      </w:r>
      <w:r w:rsidRPr="004A67DD">
        <w:rPr>
          <w:b/>
        </w:rPr>
        <w:t>Aquarina Utilities, Inc.</w:t>
      </w:r>
      <w:r>
        <w:rPr>
          <w:b/>
        </w:rPr>
        <w:t xml:space="preserve">) </w:t>
      </w:r>
    </w:p>
    <w:p w:rsidR="00EC7657" w:rsidRDefault="00EC7657" w:rsidP="00EC7657">
      <w:pPr>
        <w:jc w:val="center"/>
        <w:rPr>
          <w:b/>
        </w:rPr>
      </w:pPr>
    </w:p>
    <w:p w:rsidR="00EC7657" w:rsidRPr="00520FC4" w:rsidRDefault="00EC7657" w:rsidP="00EC7657">
      <w:pPr>
        <w:jc w:val="center"/>
        <w:rPr>
          <w:b/>
        </w:rPr>
      </w:pPr>
      <w:r>
        <w:rPr>
          <w:b/>
        </w:rPr>
        <w:t>Potable Water System</w:t>
      </w:r>
    </w:p>
    <w:p w:rsidR="00EC7657" w:rsidRPr="00520FC4" w:rsidRDefault="00EC7657" w:rsidP="00EC7657">
      <w:pPr>
        <w:pStyle w:val="BodyText"/>
        <w:spacing w:after="0"/>
        <w:jc w:val="center"/>
        <w:rPr>
          <w:b/>
        </w:rPr>
      </w:pPr>
      <w:r w:rsidRPr="00520FC4">
        <w:rPr>
          <w:b/>
        </w:rPr>
        <w:t>Schedule of Net Book Value as of August 16, 2021</w:t>
      </w:r>
    </w:p>
    <w:p w:rsidR="00EC7657" w:rsidRPr="00520FC4" w:rsidRDefault="00EC7657" w:rsidP="00EC7657">
      <w:pPr>
        <w:pStyle w:val="BodyText"/>
        <w:spacing w:after="0"/>
        <w:jc w:val="center"/>
        <w:rPr>
          <w:b/>
        </w:rPr>
      </w:pPr>
    </w:p>
    <w:tbl>
      <w:tblPr>
        <w:tblW w:w="8852" w:type="dxa"/>
        <w:jc w:val="center"/>
        <w:tblLook w:val="04A0" w:firstRow="1" w:lastRow="0" w:firstColumn="1" w:lastColumn="0" w:noHBand="0" w:noVBand="1"/>
      </w:tblPr>
      <w:tblGrid>
        <w:gridCol w:w="3917"/>
        <w:gridCol w:w="1336"/>
        <w:gridCol w:w="1627"/>
        <w:gridCol w:w="446"/>
        <w:gridCol w:w="1526"/>
      </w:tblGrid>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jc w:val="center"/>
            </w:pPr>
            <w:r w:rsidRPr="00520FC4">
              <w:rPr>
                <w:b/>
                <w:bCs/>
                <w:u w:val="single"/>
              </w:rPr>
              <w:t>Description</w:t>
            </w:r>
          </w:p>
        </w:tc>
        <w:tc>
          <w:tcPr>
            <w:tcW w:w="1336" w:type="dxa"/>
            <w:shd w:val="clear" w:color="auto" w:fill="auto"/>
            <w:noWrap/>
            <w:vAlign w:val="bottom"/>
            <w:hideMark/>
          </w:tcPr>
          <w:p w:rsidR="00EC7657" w:rsidRPr="00520FC4" w:rsidRDefault="00EC7657" w:rsidP="00EC7657">
            <w:pPr>
              <w:jc w:val="center"/>
              <w:rPr>
                <w:b/>
                <w:bCs/>
                <w:color w:val="000000"/>
              </w:rPr>
            </w:pPr>
            <w:r w:rsidRPr="00520FC4">
              <w:rPr>
                <w:b/>
                <w:bCs/>
                <w:color w:val="000000"/>
              </w:rPr>
              <w:t xml:space="preserve">Balance </w:t>
            </w:r>
          </w:p>
          <w:p w:rsidR="00EC7657" w:rsidRPr="00520FC4" w:rsidRDefault="00EC7657" w:rsidP="00EC7657">
            <w:pPr>
              <w:jc w:val="center"/>
              <w:rPr>
                <w:color w:val="000000"/>
              </w:rPr>
            </w:pPr>
            <w:r w:rsidRPr="00520FC4">
              <w:rPr>
                <w:b/>
                <w:bCs/>
                <w:color w:val="000000"/>
                <w:u w:val="single"/>
              </w:rPr>
              <w:t>Per Utility</w:t>
            </w:r>
          </w:p>
        </w:tc>
        <w:tc>
          <w:tcPr>
            <w:tcW w:w="1627" w:type="dxa"/>
            <w:shd w:val="clear" w:color="auto" w:fill="auto"/>
            <w:noWrap/>
            <w:vAlign w:val="bottom"/>
            <w:hideMark/>
          </w:tcPr>
          <w:p w:rsidR="00EC7657" w:rsidRPr="00520FC4" w:rsidRDefault="00EC7657" w:rsidP="00EC7657">
            <w:pPr>
              <w:jc w:val="center"/>
              <w:rPr>
                <w:b/>
                <w:bCs/>
                <w:color w:val="000000"/>
                <w:u w:val="single"/>
              </w:rPr>
            </w:pPr>
          </w:p>
          <w:p w:rsidR="00EC7657" w:rsidRPr="00520FC4" w:rsidRDefault="00EC7657" w:rsidP="00EC7657">
            <w:pPr>
              <w:jc w:val="center"/>
              <w:rPr>
                <w:b/>
                <w:bCs/>
                <w:color w:val="000000"/>
                <w:u w:val="single"/>
              </w:rPr>
            </w:pPr>
            <w:r w:rsidRPr="00520FC4">
              <w:rPr>
                <w:b/>
                <w:bCs/>
                <w:color w:val="000000"/>
                <w:u w:val="single"/>
              </w:rPr>
              <w:t>Adjustments</w:t>
            </w:r>
          </w:p>
        </w:tc>
        <w:tc>
          <w:tcPr>
            <w:tcW w:w="446" w:type="dxa"/>
          </w:tcPr>
          <w:p w:rsidR="00EC7657" w:rsidRPr="00520FC4" w:rsidRDefault="00EC7657" w:rsidP="00EC7657">
            <w:pPr>
              <w:jc w:val="center"/>
              <w:rPr>
                <w:b/>
                <w:bCs/>
                <w:color w:val="000000"/>
                <w:u w:val="single"/>
              </w:rPr>
            </w:pPr>
          </w:p>
        </w:tc>
        <w:tc>
          <w:tcPr>
            <w:tcW w:w="1526" w:type="dxa"/>
            <w:shd w:val="clear" w:color="auto" w:fill="auto"/>
            <w:noWrap/>
            <w:vAlign w:val="bottom"/>
            <w:hideMark/>
          </w:tcPr>
          <w:p w:rsidR="00EC7657" w:rsidRDefault="00692483" w:rsidP="00EC7657">
            <w:pPr>
              <w:jc w:val="center"/>
              <w:rPr>
                <w:b/>
                <w:bCs/>
                <w:color w:val="000000"/>
                <w:u w:val="single"/>
              </w:rPr>
            </w:pPr>
            <w:r>
              <w:rPr>
                <w:b/>
                <w:bCs/>
                <w:color w:val="000000"/>
                <w:u w:val="single"/>
              </w:rPr>
              <w:t>Commission</w:t>
            </w:r>
          </w:p>
          <w:p w:rsidR="00692483" w:rsidRPr="00520FC4" w:rsidRDefault="00692483" w:rsidP="00EC7657">
            <w:pPr>
              <w:jc w:val="center"/>
              <w:rPr>
                <w:b/>
                <w:bCs/>
                <w:color w:val="000000"/>
                <w:u w:val="single"/>
              </w:rPr>
            </w:pPr>
            <w:r>
              <w:rPr>
                <w:b/>
                <w:bCs/>
                <w:color w:val="000000"/>
                <w:u w:val="single"/>
              </w:rPr>
              <w:t>Approved</w:t>
            </w:r>
          </w:p>
        </w:tc>
      </w:tr>
      <w:tr w:rsidR="00EC7657" w:rsidRPr="00520FC4" w:rsidTr="00EC7657">
        <w:trPr>
          <w:trHeight w:val="290"/>
          <w:jc w:val="center"/>
        </w:trPr>
        <w:tc>
          <w:tcPr>
            <w:tcW w:w="3917" w:type="dxa"/>
            <w:shd w:val="clear" w:color="auto" w:fill="auto"/>
            <w:noWrap/>
            <w:vAlign w:val="bottom"/>
          </w:tcPr>
          <w:p w:rsidR="00EC7657" w:rsidRPr="00520FC4" w:rsidRDefault="00EC7657" w:rsidP="00EC7657">
            <w:pPr>
              <w:rPr>
                <w:color w:val="000000"/>
              </w:rPr>
            </w:pPr>
          </w:p>
        </w:tc>
        <w:tc>
          <w:tcPr>
            <w:tcW w:w="1336" w:type="dxa"/>
            <w:shd w:val="clear" w:color="auto" w:fill="auto"/>
            <w:noWrap/>
            <w:vAlign w:val="bottom"/>
          </w:tcPr>
          <w:p w:rsidR="00EC7657" w:rsidRPr="00520FC4" w:rsidRDefault="00EC7657" w:rsidP="00EC7657">
            <w:pPr>
              <w:jc w:val="right"/>
              <w:rPr>
                <w:color w:val="000000"/>
              </w:rPr>
            </w:pPr>
          </w:p>
        </w:tc>
        <w:tc>
          <w:tcPr>
            <w:tcW w:w="1627" w:type="dxa"/>
            <w:shd w:val="clear" w:color="auto" w:fill="auto"/>
            <w:noWrap/>
            <w:vAlign w:val="bottom"/>
          </w:tcPr>
          <w:p w:rsidR="00EC7657" w:rsidRPr="00520FC4" w:rsidRDefault="00EC7657" w:rsidP="00EC7657">
            <w:pPr>
              <w:jc w:val="right"/>
              <w:rPr>
                <w:color w:val="000000"/>
              </w:rPr>
            </w:pPr>
          </w:p>
        </w:tc>
        <w:tc>
          <w:tcPr>
            <w:tcW w:w="446" w:type="dxa"/>
          </w:tcPr>
          <w:p w:rsidR="00EC7657" w:rsidRPr="00520FC4" w:rsidRDefault="00EC7657" w:rsidP="00EC7657">
            <w:pPr>
              <w:jc w:val="right"/>
              <w:rPr>
                <w:color w:val="000000"/>
              </w:rPr>
            </w:pPr>
          </w:p>
        </w:tc>
        <w:tc>
          <w:tcPr>
            <w:tcW w:w="1526" w:type="dxa"/>
            <w:shd w:val="clear" w:color="auto" w:fill="auto"/>
            <w:noWrap/>
            <w:vAlign w:val="bottom"/>
          </w:tcPr>
          <w:p w:rsidR="00EC7657" w:rsidRPr="00520FC4" w:rsidRDefault="00EC7657" w:rsidP="00EC7657">
            <w:pPr>
              <w:jc w:val="right"/>
              <w:rPr>
                <w:color w:val="000000"/>
              </w:rPr>
            </w:pP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Utility Plant in Service </w:t>
            </w:r>
          </w:p>
        </w:tc>
        <w:tc>
          <w:tcPr>
            <w:tcW w:w="1336" w:type="dxa"/>
            <w:noWrap/>
            <w:hideMark/>
          </w:tcPr>
          <w:p w:rsidR="00EC7657" w:rsidRPr="00520FC4" w:rsidRDefault="00EC7657" w:rsidP="00EC7657">
            <w:pPr>
              <w:jc w:val="right"/>
              <w:rPr>
                <w:color w:val="000000"/>
              </w:rPr>
            </w:pPr>
            <w:r w:rsidRPr="00520FC4">
              <w:t xml:space="preserve">$1,735,739 </w:t>
            </w:r>
          </w:p>
        </w:tc>
        <w:tc>
          <w:tcPr>
            <w:tcW w:w="1627" w:type="dxa"/>
            <w:noWrap/>
            <w:hideMark/>
          </w:tcPr>
          <w:p w:rsidR="00EC7657" w:rsidRPr="00520FC4" w:rsidRDefault="00EC7657" w:rsidP="00EC7657">
            <w:pPr>
              <w:jc w:val="right"/>
              <w:rPr>
                <w:color w:val="000000"/>
              </w:rPr>
            </w:pPr>
            <w:r w:rsidRPr="00520FC4">
              <w:t xml:space="preserve"> ($140,084)</w:t>
            </w:r>
          </w:p>
        </w:tc>
        <w:tc>
          <w:tcPr>
            <w:tcW w:w="446" w:type="dxa"/>
          </w:tcPr>
          <w:p w:rsidR="00EC7657" w:rsidRPr="00520FC4" w:rsidRDefault="00EC7657" w:rsidP="00EC7657">
            <w:pPr>
              <w:jc w:val="right"/>
            </w:pPr>
            <w:r w:rsidRPr="00520FC4">
              <w:t>A</w:t>
            </w:r>
          </w:p>
        </w:tc>
        <w:tc>
          <w:tcPr>
            <w:tcW w:w="1526" w:type="dxa"/>
            <w:noWrap/>
            <w:hideMark/>
          </w:tcPr>
          <w:p w:rsidR="00EC7657" w:rsidRPr="00520FC4" w:rsidRDefault="00EC7657" w:rsidP="00EC7657">
            <w:pPr>
              <w:jc w:val="right"/>
              <w:rPr>
                <w:color w:val="000000"/>
              </w:rPr>
            </w:pPr>
            <w:r w:rsidRPr="00520FC4">
              <w:t xml:space="preserve"> $1,595,655 </w:t>
            </w: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Land &amp; Land Rights </w:t>
            </w:r>
          </w:p>
        </w:tc>
        <w:tc>
          <w:tcPr>
            <w:tcW w:w="1336" w:type="dxa"/>
            <w:noWrap/>
            <w:hideMark/>
          </w:tcPr>
          <w:p w:rsidR="00EC7657" w:rsidRPr="00520FC4" w:rsidRDefault="00EC7657" w:rsidP="00EC7657">
            <w:pPr>
              <w:jc w:val="right"/>
              <w:rPr>
                <w:color w:val="000000"/>
              </w:rPr>
            </w:pPr>
            <w:r w:rsidRPr="00520FC4">
              <w:t xml:space="preserve"> 37,582 </w:t>
            </w:r>
          </w:p>
        </w:tc>
        <w:tc>
          <w:tcPr>
            <w:tcW w:w="1627" w:type="dxa"/>
            <w:noWrap/>
            <w:hideMark/>
          </w:tcPr>
          <w:p w:rsidR="00EC7657" w:rsidRPr="00520FC4" w:rsidRDefault="00EC7657" w:rsidP="00EC7657">
            <w:pPr>
              <w:jc w:val="right"/>
              <w:rPr>
                <w:color w:val="000000"/>
              </w:rPr>
            </w:pPr>
            <w:r w:rsidRPr="00520FC4">
              <w:t xml:space="preserve"> - </w:t>
            </w:r>
          </w:p>
        </w:tc>
        <w:tc>
          <w:tcPr>
            <w:tcW w:w="446" w:type="dxa"/>
          </w:tcPr>
          <w:p w:rsidR="00EC7657" w:rsidRPr="00520FC4" w:rsidRDefault="00EC7657" w:rsidP="00EC7657">
            <w:pPr>
              <w:jc w:val="right"/>
            </w:pPr>
          </w:p>
        </w:tc>
        <w:tc>
          <w:tcPr>
            <w:tcW w:w="1526" w:type="dxa"/>
            <w:noWrap/>
            <w:hideMark/>
          </w:tcPr>
          <w:p w:rsidR="00EC7657" w:rsidRPr="00520FC4" w:rsidRDefault="00EC7657" w:rsidP="00EC7657">
            <w:pPr>
              <w:jc w:val="right"/>
              <w:rPr>
                <w:color w:val="000000"/>
              </w:rPr>
            </w:pPr>
            <w:r w:rsidRPr="00520FC4">
              <w:t xml:space="preserve"> 37,582 </w:t>
            </w: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Accumulated Depreciation </w:t>
            </w:r>
          </w:p>
        </w:tc>
        <w:tc>
          <w:tcPr>
            <w:tcW w:w="1336" w:type="dxa"/>
            <w:noWrap/>
            <w:hideMark/>
          </w:tcPr>
          <w:p w:rsidR="00EC7657" w:rsidRPr="00520FC4" w:rsidRDefault="00EC7657" w:rsidP="00EC7657">
            <w:pPr>
              <w:jc w:val="right"/>
              <w:rPr>
                <w:color w:val="000000"/>
              </w:rPr>
            </w:pPr>
            <w:r w:rsidRPr="00520FC4">
              <w:t>(1,331,136)</w:t>
            </w:r>
          </w:p>
        </w:tc>
        <w:tc>
          <w:tcPr>
            <w:tcW w:w="1627" w:type="dxa"/>
            <w:noWrap/>
            <w:hideMark/>
          </w:tcPr>
          <w:p w:rsidR="00EC7657" w:rsidRPr="00520FC4" w:rsidRDefault="00EC7657" w:rsidP="00EC7657">
            <w:pPr>
              <w:jc w:val="right"/>
              <w:rPr>
                <w:color w:val="000000"/>
              </w:rPr>
            </w:pPr>
            <w:r w:rsidRPr="00520FC4">
              <w:t xml:space="preserve"> 140,848 </w:t>
            </w:r>
          </w:p>
        </w:tc>
        <w:tc>
          <w:tcPr>
            <w:tcW w:w="446" w:type="dxa"/>
          </w:tcPr>
          <w:p w:rsidR="00EC7657" w:rsidRPr="00520FC4" w:rsidRDefault="00EC7657" w:rsidP="00EC7657">
            <w:pPr>
              <w:jc w:val="right"/>
            </w:pPr>
            <w:r w:rsidRPr="00520FC4">
              <w:t>B</w:t>
            </w:r>
          </w:p>
        </w:tc>
        <w:tc>
          <w:tcPr>
            <w:tcW w:w="1526" w:type="dxa"/>
            <w:noWrap/>
            <w:hideMark/>
          </w:tcPr>
          <w:p w:rsidR="00EC7657" w:rsidRPr="00520FC4" w:rsidRDefault="00EC7657" w:rsidP="00EC7657">
            <w:pPr>
              <w:jc w:val="right"/>
              <w:rPr>
                <w:color w:val="000000"/>
              </w:rPr>
            </w:pPr>
            <w:r w:rsidRPr="00520FC4">
              <w:t xml:space="preserve"> (1,190,288)</w:t>
            </w: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CIAC </w:t>
            </w:r>
          </w:p>
        </w:tc>
        <w:tc>
          <w:tcPr>
            <w:tcW w:w="1336" w:type="dxa"/>
            <w:noWrap/>
            <w:hideMark/>
          </w:tcPr>
          <w:p w:rsidR="00EC7657" w:rsidRPr="00520FC4" w:rsidRDefault="00EC7657" w:rsidP="00EC7657">
            <w:pPr>
              <w:jc w:val="right"/>
              <w:rPr>
                <w:color w:val="000000"/>
              </w:rPr>
            </w:pPr>
            <w:r w:rsidRPr="00520FC4">
              <w:t xml:space="preserve"> (362,028)</w:t>
            </w:r>
          </w:p>
        </w:tc>
        <w:tc>
          <w:tcPr>
            <w:tcW w:w="1627" w:type="dxa"/>
            <w:noWrap/>
            <w:hideMark/>
          </w:tcPr>
          <w:p w:rsidR="00EC7657" w:rsidRPr="00520FC4" w:rsidRDefault="00EC7657" w:rsidP="00EC7657">
            <w:pPr>
              <w:jc w:val="right"/>
              <w:rPr>
                <w:color w:val="000000"/>
              </w:rPr>
            </w:pPr>
            <w:r w:rsidRPr="00520FC4">
              <w:rPr>
                <w:color w:val="000000"/>
              </w:rPr>
              <w:t>(11,495)</w:t>
            </w:r>
          </w:p>
        </w:tc>
        <w:tc>
          <w:tcPr>
            <w:tcW w:w="446" w:type="dxa"/>
          </w:tcPr>
          <w:p w:rsidR="00EC7657" w:rsidRPr="00520FC4" w:rsidRDefault="00EC7657" w:rsidP="00EC7657">
            <w:pPr>
              <w:jc w:val="right"/>
            </w:pPr>
            <w:r w:rsidRPr="00520FC4">
              <w:t>C</w:t>
            </w:r>
          </w:p>
        </w:tc>
        <w:tc>
          <w:tcPr>
            <w:tcW w:w="1526" w:type="dxa"/>
            <w:noWrap/>
            <w:hideMark/>
          </w:tcPr>
          <w:p w:rsidR="00EC7657" w:rsidRPr="00520FC4" w:rsidRDefault="00EC7657" w:rsidP="00EC7657">
            <w:pPr>
              <w:jc w:val="right"/>
              <w:rPr>
                <w:color w:val="000000"/>
              </w:rPr>
            </w:pPr>
            <w:r w:rsidRPr="00520FC4">
              <w:t xml:space="preserve"> (373,523)</w:t>
            </w:r>
          </w:p>
        </w:tc>
      </w:tr>
      <w:tr w:rsidR="00EC7657" w:rsidRPr="00520FC4" w:rsidTr="00EC7657">
        <w:trPr>
          <w:trHeight w:val="301"/>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Accumulated Amortization of CIAC </w:t>
            </w:r>
          </w:p>
        </w:tc>
        <w:tc>
          <w:tcPr>
            <w:tcW w:w="1336" w:type="dxa"/>
            <w:noWrap/>
            <w:hideMark/>
          </w:tcPr>
          <w:p w:rsidR="00EC7657" w:rsidRPr="00520FC4" w:rsidRDefault="00EC7657" w:rsidP="00EC7657">
            <w:pPr>
              <w:jc w:val="right"/>
              <w:rPr>
                <w:color w:val="000000"/>
                <w:u w:val="single"/>
              </w:rPr>
            </w:pPr>
            <w:r w:rsidRPr="00520FC4">
              <w:rPr>
                <w:u w:val="single"/>
              </w:rPr>
              <w:t xml:space="preserve">201,870 </w:t>
            </w:r>
          </w:p>
        </w:tc>
        <w:tc>
          <w:tcPr>
            <w:tcW w:w="1627" w:type="dxa"/>
            <w:noWrap/>
            <w:hideMark/>
          </w:tcPr>
          <w:p w:rsidR="00EC7657" w:rsidRPr="00520FC4" w:rsidRDefault="00EC7657" w:rsidP="00EC7657">
            <w:pPr>
              <w:jc w:val="right"/>
              <w:rPr>
                <w:color w:val="000000"/>
                <w:u w:val="single"/>
              </w:rPr>
            </w:pPr>
            <w:r w:rsidRPr="00520FC4">
              <w:rPr>
                <w:u w:val="single"/>
              </w:rPr>
              <w:t xml:space="preserve">7,582 </w:t>
            </w:r>
          </w:p>
        </w:tc>
        <w:tc>
          <w:tcPr>
            <w:tcW w:w="446" w:type="dxa"/>
          </w:tcPr>
          <w:p w:rsidR="00EC7657" w:rsidRPr="00520FC4" w:rsidRDefault="00EC7657" w:rsidP="00EC7657">
            <w:pPr>
              <w:jc w:val="right"/>
            </w:pPr>
            <w:r w:rsidRPr="00520FC4">
              <w:t>D</w:t>
            </w:r>
          </w:p>
        </w:tc>
        <w:tc>
          <w:tcPr>
            <w:tcW w:w="1526" w:type="dxa"/>
            <w:noWrap/>
            <w:hideMark/>
          </w:tcPr>
          <w:p w:rsidR="00EC7657" w:rsidRPr="00520FC4" w:rsidRDefault="00EC7657" w:rsidP="00EC7657">
            <w:pPr>
              <w:jc w:val="right"/>
              <w:rPr>
                <w:color w:val="000000"/>
                <w:u w:val="single"/>
              </w:rPr>
            </w:pPr>
            <w:r w:rsidRPr="00520FC4">
              <w:rPr>
                <w:u w:val="single"/>
              </w:rPr>
              <w:t xml:space="preserve">209,452 </w:t>
            </w:r>
          </w:p>
        </w:tc>
      </w:tr>
      <w:tr w:rsidR="00EC7657" w:rsidRPr="00520FC4" w:rsidTr="00EC7657">
        <w:trPr>
          <w:trHeight w:val="301"/>
          <w:jc w:val="center"/>
        </w:trPr>
        <w:tc>
          <w:tcPr>
            <w:tcW w:w="3917" w:type="dxa"/>
            <w:shd w:val="clear" w:color="auto" w:fill="auto"/>
            <w:noWrap/>
            <w:vAlign w:val="bottom"/>
          </w:tcPr>
          <w:p w:rsidR="00EC7657" w:rsidRPr="00520FC4" w:rsidRDefault="00EC7657" w:rsidP="00EC7657">
            <w:pPr>
              <w:rPr>
                <w:color w:val="000000"/>
              </w:rPr>
            </w:pPr>
          </w:p>
        </w:tc>
        <w:tc>
          <w:tcPr>
            <w:tcW w:w="1336" w:type="dxa"/>
            <w:noWrap/>
          </w:tcPr>
          <w:p w:rsidR="00EC7657" w:rsidRPr="00520FC4" w:rsidRDefault="00EC7657" w:rsidP="00EC7657">
            <w:pPr>
              <w:jc w:val="right"/>
              <w:rPr>
                <w:color w:val="000000"/>
              </w:rPr>
            </w:pPr>
          </w:p>
        </w:tc>
        <w:tc>
          <w:tcPr>
            <w:tcW w:w="1627" w:type="dxa"/>
            <w:noWrap/>
          </w:tcPr>
          <w:p w:rsidR="00EC7657" w:rsidRPr="00520FC4" w:rsidRDefault="00EC7657" w:rsidP="00EC7657">
            <w:pPr>
              <w:jc w:val="right"/>
              <w:rPr>
                <w:color w:val="000000"/>
              </w:rPr>
            </w:pPr>
          </w:p>
        </w:tc>
        <w:tc>
          <w:tcPr>
            <w:tcW w:w="446" w:type="dxa"/>
          </w:tcPr>
          <w:p w:rsidR="00EC7657" w:rsidRPr="00520FC4" w:rsidRDefault="00EC7657" w:rsidP="00EC7657">
            <w:pPr>
              <w:jc w:val="right"/>
              <w:rPr>
                <w:color w:val="000000"/>
              </w:rPr>
            </w:pPr>
          </w:p>
        </w:tc>
        <w:tc>
          <w:tcPr>
            <w:tcW w:w="1526" w:type="dxa"/>
            <w:noWrap/>
          </w:tcPr>
          <w:p w:rsidR="00EC7657" w:rsidRPr="00520FC4" w:rsidRDefault="00EC7657" w:rsidP="00EC7657">
            <w:pPr>
              <w:jc w:val="right"/>
              <w:rPr>
                <w:color w:val="000000"/>
              </w:rPr>
            </w:pPr>
          </w:p>
        </w:tc>
      </w:tr>
      <w:tr w:rsidR="00EC7657" w:rsidRPr="00520FC4" w:rsidTr="00EC7657">
        <w:trPr>
          <w:trHeight w:val="301"/>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Total</w:t>
            </w:r>
          </w:p>
        </w:tc>
        <w:tc>
          <w:tcPr>
            <w:tcW w:w="1336" w:type="dxa"/>
            <w:noWrap/>
            <w:hideMark/>
          </w:tcPr>
          <w:p w:rsidR="00EC7657" w:rsidRPr="00520FC4" w:rsidRDefault="00EC7657" w:rsidP="00EC7657">
            <w:pPr>
              <w:jc w:val="right"/>
              <w:rPr>
                <w:color w:val="000000"/>
                <w:u w:val="double"/>
              </w:rPr>
            </w:pPr>
            <w:r w:rsidRPr="00520FC4">
              <w:rPr>
                <w:u w:val="double"/>
              </w:rPr>
              <w:t xml:space="preserve"> $282,027 </w:t>
            </w:r>
          </w:p>
        </w:tc>
        <w:tc>
          <w:tcPr>
            <w:tcW w:w="1627" w:type="dxa"/>
            <w:noWrap/>
            <w:hideMark/>
          </w:tcPr>
          <w:p w:rsidR="00EC7657" w:rsidRPr="00520FC4" w:rsidRDefault="00EC7657" w:rsidP="00EC7657">
            <w:pPr>
              <w:jc w:val="right"/>
              <w:rPr>
                <w:color w:val="000000"/>
                <w:u w:val="double"/>
              </w:rPr>
            </w:pPr>
            <w:r w:rsidRPr="00520FC4">
              <w:rPr>
                <w:u w:val="double"/>
              </w:rPr>
              <w:t xml:space="preserve"> ($3,149) </w:t>
            </w:r>
          </w:p>
        </w:tc>
        <w:tc>
          <w:tcPr>
            <w:tcW w:w="446" w:type="dxa"/>
          </w:tcPr>
          <w:p w:rsidR="00EC7657" w:rsidRPr="00520FC4" w:rsidRDefault="00EC7657" w:rsidP="00EC7657">
            <w:pPr>
              <w:jc w:val="right"/>
              <w:rPr>
                <w:u w:val="double"/>
              </w:rPr>
            </w:pPr>
          </w:p>
        </w:tc>
        <w:tc>
          <w:tcPr>
            <w:tcW w:w="1526" w:type="dxa"/>
            <w:noWrap/>
            <w:hideMark/>
          </w:tcPr>
          <w:p w:rsidR="00EC7657" w:rsidRPr="00520FC4" w:rsidRDefault="00EC7657" w:rsidP="00EC7657">
            <w:pPr>
              <w:jc w:val="right"/>
              <w:rPr>
                <w:color w:val="000000"/>
                <w:u w:val="double"/>
              </w:rPr>
            </w:pPr>
            <w:r w:rsidRPr="00520FC4">
              <w:rPr>
                <w:u w:val="double"/>
              </w:rPr>
              <w:t xml:space="preserve"> 278,878 </w:t>
            </w:r>
          </w:p>
        </w:tc>
      </w:tr>
    </w:tbl>
    <w:p w:rsidR="00EC7657" w:rsidRPr="00520FC4" w:rsidRDefault="00EC7657" w:rsidP="00EC7657"/>
    <w:p w:rsidR="00EC7657" w:rsidRPr="00520FC4" w:rsidRDefault="00EC7657" w:rsidP="00EC7657">
      <w:pPr>
        <w:pStyle w:val="BodyText"/>
        <w:spacing w:after="0"/>
        <w:jc w:val="center"/>
        <w:rPr>
          <w:b/>
        </w:rPr>
      </w:pPr>
      <w:r w:rsidRPr="00520FC4">
        <w:rPr>
          <w:b/>
        </w:rPr>
        <w:t>Non-Potable Water System</w:t>
      </w:r>
    </w:p>
    <w:p w:rsidR="00EC7657" w:rsidRPr="00520FC4" w:rsidRDefault="00EC7657" w:rsidP="00EC7657">
      <w:pPr>
        <w:pStyle w:val="BodyText"/>
        <w:spacing w:after="0"/>
        <w:jc w:val="center"/>
        <w:rPr>
          <w:b/>
        </w:rPr>
      </w:pPr>
    </w:p>
    <w:tbl>
      <w:tblPr>
        <w:tblW w:w="8848" w:type="dxa"/>
        <w:jc w:val="center"/>
        <w:tblLook w:val="04A0" w:firstRow="1" w:lastRow="0" w:firstColumn="1" w:lastColumn="0" w:noHBand="0" w:noVBand="1"/>
      </w:tblPr>
      <w:tblGrid>
        <w:gridCol w:w="3909"/>
        <w:gridCol w:w="1339"/>
        <w:gridCol w:w="1620"/>
        <w:gridCol w:w="450"/>
        <w:gridCol w:w="1530"/>
      </w:tblGrid>
      <w:tr w:rsidR="00EC7657" w:rsidRPr="00520FC4" w:rsidTr="00EC7657">
        <w:trPr>
          <w:trHeight w:val="290"/>
          <w:jc w:val="center"/>
        </w:trPr>
        <w:tc>
          <w:tcPr>
            <w:tcW w:w="3909" w:type="dxa"/>
            <w:shd w:val="clear" w:color="auto" w:fill="auto"/>
            <w:noWrap/>
            <w:vAlign w:val="bottom"/>
            <w:hideMark/>
          </w:tcPr>
          <w:p w:rsidR="00EC7657" w:rsidRPr="00520FC4" w:rsidRDefault="00EC7657" w:rsidP="00EC7657">
            <w:pPr>
              <w:jc w:val="center"/>
            </w:pPr>
            <w:r w:rsidRPr="00520FC4">
              <w:rPr>
                <w:b/>
                <w:bCs/>
                <w:u w:val="single"/>
              </w:rPr>
              <w:t>Description</w:t>
            </w:r>
          </w:p>
        </w:tc>
        <w:tc>
          <w:tcPr>
            <w:tcW w:w="1339" w:type="dxa"/>
            <w:shd w:val="clear" w:color="auto" w:fill="auto"/>
            <w:noWrap/>
            <w:vAlign w:val="bottom"/>
            <w:hideMark/>
          </w:tcPr>
          <w:p w:rsidR="00EC7657" w:rsidRPr="00520FC4" w:rsidRDefault="00EC7657" w:rsidP="00EC7657">
            <w:pPr>
              <w:jc w:val="center"/>
              <w:rPr>
                <w:b/>
                <w:bCs/>
                <w:color w:val="000000"/>
              </w:rPr>
            </w:pPr>
            <w:r w:rsidRPr="00520FC4">
              <w:rPr>
                <w:b/>
                <w:bCs/>
                <w:color w:val="000000"/>
              </w:rPr>
              <w:t xml:space="preserve">Balance </w:t>
            </w:r>
          </w:p>
          <w:p w:rsidR="00EC7657" w:rsidRPr="00520FC4" w:rsidRDefault="00EC7657" w:rsidP="00EC7657">
            <w:pPr>
              <w:jc w:val="center"/>
              <w:rPr>
                <w:color w:val="000000"/>
              </w:rPr>
            </w:pPr>
            <w:r w:rsidRPr="00520FC4">
              <w:rPr>
                <w:b/>
                <w:bCs/>
                <w:color w:val="000000"/>
                <w:u w:val="single"/>
              </w:rPr>
              <w:t>Per Utility</w:t>
            </w:r>
          </w:p>
        </w:tc>
        <w:tc>
          <w:tcPr>
            <w:tcW w:w="1620" w:type="dxa"/>
            <w:shd w:val="clear" w:color="auto" w:fill="auto"/>
            <w:noWrap/>
            <w:vAlign w:val="bottom"/>
            <w:hideMark/>
          </w:tcPr>
          <w:p w:rsidR="00EC7657" w:rsidRPr="00520FC4" w:rsidRDefault="00EC7657" w:rsidP="00EC7657">
            <w:pPr>
              <w:jc w:val="center"/>
              <w:rPr>
                <w:b/>
                <w:bCs/>
                <w:color w:val="000000"/>
                <w:u w:val="single"/>
              </w:rPr>
            </w:pPr>
          </w:p>
          <w:p w:rsidR="00EC7657" w:rsidRPr="00520FC4" w:rsidRDefault="00EC7657" w:rsidP="00EC7657">
            <w:pPr>
              <w:jc w:val="center"/>
              <w:rPr>
                <w:b/>
                <w:bCs/>
                <w:color w:val="000000"/>
                <w:u w:val="single"/>
              </w:rPr>
            </w:pPr>
            <w:r w:rsidRPr="00520FC4">
              <w:rPr>
                <w:b/>
                <w:bCs/>
                <w:color w:val="000000"/>
                <w:u w:val="single"/>
              </w:rPr>
              <w:t>Adjustments</w:t>
            </w:r>
          </w:p>
        </w:tc>
        <w:tc>
          <w:tcPr>
            <w:tcW w:w="450" w:type="dxa"/>
          </w:tcPr>
          <w:p w:rsidR="00EC7657" w:rsidRPr="00520FC4" w:rsidRDefault="00EC7657" w:rsidP="00EC7657">
            <w:pPr>
              <w:jc w:val="center"/>
              <w:rPr>
                <w:b/>
                <w:bCs/>
                <w:color w:val="000000"/>
                <w:u w:val="single"/>
              </w:rPr>
            </w:pPr>
          </w:p>
        </w:tc>
        <w:tc>
          <w:tcPr>
            <w:tcW w:w="1530" w:type="dxa"/>
            <w:shd w:val="clear" w:color="auto" w:fill="auto"/>
            <w:noWrap/>
            <w:vAlign w:val="bottom"/>
            <w:hideMark/>
          </w:tcPr>
          <w:p w:rsidR="00EC7657" w:rsidRPr="00520FC4" w:rsidRDefault="00692483" w:rsidP="00EC7657">
            <w:pPr>
              <w:jc w:val="center"/>
              <w:rPr>
                <w:b/>
                <w:bCs/>
                <w:color w:val="000000"/>
                <w:u w:val="single"/>
              </w:rPr>
            </w:pPr>
            <w:r>
              <w:rPr>
                <w:b/>
                <w:bCs/>
                <w:color w:val="000000"/>
                <w:u w:val="single"/>
              </w:rPr>
              <w:t>Commission Approved</w:t>
            </w:r>
          </w:p>
        </w:tc>
      </w:tr>
      <w:tr w:rsidR="00EC7657" w:rsidRPr="00520FC4" w:rsidTr="00EC7657">
        <w:trPr>
          <w:trHeight w:val="290"/>
          <w:jc w:val="center"/>
        </w:trPr>
        <w:tc>
          <w:tcPr>
            <w:tcW w:w="3909" w:type="dxa"/>
            <w:shd w:val="clear" w:color="auto" w:fill="auto"/>
            <w:noWrap/>
            <w:vAlign w:val="bottom"/>
          </w:tcPr>
          <w:p w:rsidR="00EC7657" w:rsidRPr="00520FC4" w:rsidRDefault="00EC7657" w:rsidP="00EC7657">
            <w:pPr>
              <w:rPr>
                <w:color w:val="000000"/>
              </w:rPr>
            </w:pPr>
          </w:p>
        </w:tc>
        <w:tc>
          <w:tcPr>
            <w:tcW w:w="1339" w:type="dxa"/>
            <w:shd w:val="clear" w:color="auto" w:fill="auto"/>
            <w:noWrap/>
            <w:vAlign w:val="bottom"/>
          </w:tcPr>
          <w:p w:rsidR="00EC7657" w:rsidRPr="00520FC4" w:rsidRDefault="00EC7657" w:rsidP="00EC7657">
            <w:pPr>
              <w:jc w:val="right"/>
              <w:rPr>
                <w:color w:val="000000"/>
              </w:rPr>
            </w:pPr>
          </w:p>
        </w:tc>
        <w:tc>
          <w:tcPr>
            <w:tcW w:w="1620" w:type="dxa"/>
            <w:shd w:val="clear" w:color="auto" w:fill="auto"/>
            <w:noWrap/>
            <w:vAlign w:val="bottom"/>
          </w:tcPr>
          <w:p w:rsidR="00EC7657" w:rsidRPr="00520FC4" w:rsidRDefault="00EC7657" w:rsidP="00EC7657">
            <w:pPr>
              <w:jc w:val="right"/>
              <w:rPr>
                <w:color w:val="000000"/>
              </w:rPr>
            </w:pPr>
          </w:p>
        </w:tc>
        <w:tc>
          <w:tcPr>
            <w:tcW w:w="450" w:type="dxa"/>
          </w:tcPr>
          <w:p w:rsidR="00EC7657" w:rsidRPr="00520FC4" w:rsidRDefault="00EC7657" w:rsidP="00EC7657">
            <w:pPr>
              <w:jc w:val="right"/>
              <w:rPr>
                <w:color w:val="000000"/>
              </w:rPr>
            </w:pPr>
          </w:p>
        </w:tc>
        <w:tc>
          <w:tcPr>
            <w:tcW w:w="1530" w:type="dxa"/>
            <w:shd w:val="clear" w:color="auto" w:fill="auto"/>
            <w:noWrap/>
            <w:vAlign w:val="bottom"/>
          </w:tcPr>
          <w:p w:rsidR="00EC7657" w:rsidRPr="00520FC4" w:rsidRDefault="00EC7657" w:rsidP="00EC7657">
            <w:pPr>
              <w:jc w:val="right"/>
              <w:rPr>
                <w:color w:val="000000"/>
              </w:rPr>
            </w:pPr>
          </w:p>
        </w:tc>
      </w:tr>
      <w:tr w:rsidR="00EC7657" w:rsidRPr="00520FC4" w:rsidTr="00EC7657">
        <w:trPr>
          <w:trHeight w:val="290"/>
          <w:jc w:val="center"/>
        </w:trPr>
        <w:tc>
          <w:tcPr>
            <w:tcW w:w="3909" w:type="dxa"/>
            <w:shd w:val="clear" w:color="auto" w:fill="auto"/>
            <w:noWrap/>
            <w:vAlign w:val="bottom"/>
            <w:hideMark/>
          </w:tcPr>
          <w:p w:rsidR="00EC7657" w:rsidRPr="00520FC4" w:rsidRDefault="00EC7657" w:rsidP="00EC7657">
            <w:pPr>
              <w:rPr>
                <w:color w:val="000000"/>
              </w:rPr>
            </w:pPr>
            <w:r w:rsidRPr="00520FC4">
              <w:rPr>
                <w:color w:val="000000"/>
              </w:rPr>
              <w:t xml:space="preserve">Utility Plant in Service </w:t>
            </w:r>
          </w:p>
        </w:tc>
        <w:tc>
          <w:tcPr>
            <w:tcW w:w="1339" w:type="dxa"/>
            <w:noWrap/>
            <w:hideMark/>
          </w:tcPr>
          <w:p w:rsidR="00EC7657" w:rsidRPr="00520FC4" w:rsidRDefault="00EC7657" w:rsidP="00EC7657">
            <w:pPr>
              <w:jc w:val="right"/>
              <w:rPr>
                <w:color w:val="000000"/>
              </w:rPr>
            </w:pPr>
            <w:r w:rsidRPr="00520FC4">
              <w:t xml:space="preserve">$1,120,935 </w:t>
            </w:r>
          </w:p>
        </w:tc>
        <w:tc>
          <w:tcPr>
            <w:tcW w:w="1620" w:type="dxa"/>
            <w:noWrap/>
            <w:hideMark/>
          </w:tcPr>
          <w:p w:rsidR="00EC7657" w:rsidRPr="00520FC4" w:rsidRDefault="00EC7657" w:rsidP="00EC7657">
            <w:pPr>
              <w:jc w:val="right"/>
              <w:rPr>
                <w:color w:val="000000"/>
              </w:rPr>
            </w:pPr>
            <w:r w:rsidRPr="00520FC4">
              <w:t xml:space="preserve"> ($42,946)</w:t>
            </w:r>
          </w:p>
        </w:tc>
        <w:tc>
          <w:tcPr>
            <w:tcW w:w="450" w:type="dxa"/>
          </w:tcPr>
          <w:p w:rsidR="00EC7657" w:rsidRPr="00520FC4" w:rsidRDefault="00EC7657" w:rsidP="00EC7657">
            <w:pPr>
              <w:jc w:val="right"/>
            </w:pPr>
            <w:r w:rsidRPr="00520FC4">
              <w:t>A</w:t>
            </w:r>
          </w:p>
        </w:tc>
        <w:tc>
          <w:tcPr>
            <w:tcW w:w="1530" w:type="dxa"/>
            <w:noWrap/>
            <w:hideMark/>
          </w:tcPr>
          <w:p w:rsidR="00EC7657" w:rsidRPr="00520FC4" w:rsidRDefault="00EC7657" w:rsidP="00EC7657">
            <w:pPr>
              <w:jc w:val="right"/>
              <w:rPr>
                <w:color w:val="000000"/>
              </w:rPr>
            </w:pPr>
            <w:r w:rsidRPr="00520FC4">
              <w:t xml:space="preserve"> $1,077,989 </w:t>
            </w:r>
          </w:p>
        </w:tc>
      </w:tr>
      <w:tr w:rsidR="00EC7657" w:rsidRPr="00520FC4" w:rsidTr="00EC7657">
        <w:trPr>
          <w:trHeight w:val="290"/>
          <w:jc w:val="center"/>
        </w:trPr>
        <w:tc>
          <w:tcPr>
            <w:tcW w:w="3909" w:type="dxa"/>
            <w:shd w:val="clear" w:color="auto" w:fill="auto"/>
            <w:noWrap/>
            <w:vAlign w:val="bottom"/>
            <w:hideMark/>
          </w:tcPr>
          <w:p w:rsidR="00EC7657" w:rsidRPr="00520FC4" w:rsidRDefault="00EC7657" w:rsidP="00EC7657">
            <w:pPr>
              <w:rPr>
                <w:color w:val="000000"/>
              </w:rPr>
            </w:pPr>
            <w:r w:rsidRPr="00520FC4">
              <w:rPr>
                <w:color w:val="000000"/>
              </w:rPr>
              <w:t xml:space="preserve">Land &amp; Land Rights </w:t>
            </w:r>
          </w:p>
        </w:tc>
        <w:tc>
          <w:tcPr>
            <w:tcW w:w="1339" w:type="dxa"/>
            <w:noWrap/>
            <w:hideMark/>
          </w:tcPr>
          <w:p w:rsidR="00EC7657" w:rsidRPr="00520FC4" w:rsidRDefault="00EC7657" w:rsidP="00EC7657">
            <w:pPr>
              <w:jc w:val="right"/>
              <w:rPr>
                <w:color w:val="000000"/>
              </w:rPr>
            </w:pPr>
            <w:r w:rsidRPr="00520FC4">
              <w:t xml:space="preserve"> 24,498 </w:t>
            </w:r>
          </w:p>
        </w:tc>
        <w:tc>
          <w:tcPr>
            <w:tcW w:w="1620" w:type="dxa"/>
            <w:noWrap/>
            <w:hideMark/>
          </w:tcPr>
          <w:p w:rsidR="00EC7657" w:rsidRPr="00520FC4" w:rsidRDefault="00EC7657" w:rsidP="00EC7657">
            <w:pPr>
              <w:jc w:val="right"/>
              <w:rPr>
                <w:color w:val="000000"/>
              </w:rPr>
            </w:pPr>
            <w:r w:rsidRPr="00520FC4">
              <w:t xml:space="preserve"> - </w:t>
            </w:r>
          </w:p>
        </w:tc>
        <w:tc>
          <w:tcPr>
            <w:tcW w:w="450" w:type="dxa"/>
          </w:tcPr>
          <w:p w:rsidR="00EC7657" w:rsidRPr="00520FC4" w:rsidRDefault="00EC7657" w:rsidP="00EC7657">
            <w:pPr>
              <w:jc w:val="right"/>
            </w:pPr>
          </w:p>
        </w:tc>
        <w:tc>
          <w:tcPr>
            <w:tcW w:w="1530" w:type="dxa"/>
            <w:noWrap/>
            <w:hideMark/>
          </w:tcPr>
          <w:p w:rsidR="00EC7657" w:rsidRPr="00520FC4" w:rsidRDefault="00EC7657" w:rsidP="00EC7657">
            <w:pPr>
              <w:jc w:val="right"/>
              <w:rPr>
                <w:color w:val="000000"/>
              </w:rPr>
            </w:pPr>
            <w:r w:rsidRPr="00520FC4">
              <w:t xml:space="preserve"> 24,498 </w:t>
            </w:r>
          </w:p>
        </w:tc>
      </w:tr>
      <w:tr w:rsidR="00EC7657" w:rsidRPr="00520FC4" w:rsidTr="00EC7657">
        <w:trPr>
          <w:trHeight w:val="290"/>
          <w:jc w:val="center"/>
        </w:trPr>
        <w:tc>
          <w:tcPr>
            <w:tcW w:w="3909" w:type="dxa"/>
            <w:shd w:val="clear" w:color="auto" w:fill="auto"/>
            <w:noWrap/>
            <w:vAlign w:val="bottom"/>
            <w:hideMark/>
          </w:tcPr>
          <w:p w:rsidR="00EC7657" w:rsidRPr="00520FC4" w:rsidRDefault="00EC7657" w:rsidP="00EC7657">
            <w:pPr>
              <w:rPr>
                <w:color w:val="000000"/>
              </w:rPr>
            </w:pPr>
            <w:r w:rsidRPr="00520FC4">
              <w:rPr>
                <w:color w:val="000000"/>
              </w:rPr>
              <w:t xml:space="preserve">Accumulated Depreciation </w:t>
            </w:r>
          </w:p>
        </w:tc>
        <w:tc>
          <w:tcPr>
            <w:tcW w:w="1339" w:type="dxa"/>
            <w:noWrap/>
            <w:hideMark/>
          </w:tcPr>
          <w:p w:rsidR="00EC7657" w:rsidRPr="00520FC4" w:rsidRDefault="00EC7657" w:rsidP="00EC7657">
            <w:pPr>
              <w:jc w:val="right"/>
              <w:rPr>
                <w:color w:val="000000"/>
              </w:rPr>
            </w:pPr>
            <w:r w:rsidRPr="00520FC4">
              <w:t xml:space="preserve"> (852,057)</w:t>
            </w:r>
          </w:p>
        </w:tc>
        <w:tc>
          <w:tcPr>
            <w:tcW w:w="1620" w:type="dxa"/>
            <w:noWrap/>
            <w:hideMark/>
          </w:tcPr>
          <w:p w:rsidR="00EC7657" w:rsidRPr="00520FC4" w:rsidRDefault="00EC7657" w:rsidP="00EC7657">
            <w:pPr>
              <w:jc w:val="right"/>
              <w:rPr>
                <w:color w:val="000000"/>
              </w:rPr>
            </w:pPr>
            <w:r w:rsidRPr="00520FC4">
              <w:t xml:space="preserve"> 30,533 </w:t>
            </w:r>
          </w:p>
        </w:tc>
        <w:tc>
          <w:tcPr>
            <w:tcW w:w="450" w:type="dxa"/>
          </w:tcPr>
          <w:p w:rsidR="00EC7657" w:rsidRPr="00520FC4" w:rsidRDefault="00EC7657" w:rsidP="00EC7657">
            <w:pPr>
              <w:jc w:val="right"/>
            </w:pPr>
            <w:r w:rsidRPr="00520FC4">
              <w:t>B</w:t>
            </w:r>
          </w:p>
        </w:tc>
        <w:tc>
          <w:tcPr>
            <w:tcW w:w="1530" w:type="dxa"/>
            <w:noWrap/>
            <w:hideMark/>
          </w:tcPr>
          <w:p w:rsidR="00EC7657" w:rsidRPr="00520FC4" w:rsidRDefault="00EC7657" w:rsidP="00EC7657">
            <w:pPr>
              <w:jc w:val="right"/>
              <w:rPr>
                <w:color w:val="000000"/>
              </w:rPr>
            </w:pPr>
            <w:r w:rsidRPr="00520FC4">
              <w:t xml:space="preserve"> (821,524)</w:t>
            </w:r>
          </w:p>
        </w:tc>
      </w:tr>
      <w:tr w:rsidR="00EC7657" w:rsidRPr="00520FC4" w:rsidTr="00EC7657">
        <w:trPr>
          <w:trHeight w:val="290"/>
          <w:jc w:val="center"/>
        </w:trPr>
        <w:tc>
          <w:tcPr>
            <w:tcW w:w="3909" w:type="dxa"/>
            <w:shd w:val="clear" w:color="auto" w:fill="auto"/>
            <w:noWrap/>
            <w:vAlign w:val="bottom"/>
            <w:hideMark/>
          </w:tcPr>
          <w:p w:rsidR="00EC7657" w:rsidRPr="00520FC4" w:rsidRDefault="00EC7657" w:rsidP="00EC7657">
            <w:pPr>
              <w:rPr>
                <w:color w:val="000000"/>
              </w:rPr>
            </w:pPr>
            <w:r w:rsidRPr="00520FC4">
              <w:rPr>
                <w:color w:val="000000"/>
              </w:rPr>
              <w:t xml:space="preserve">CIAC </w:t>
            </w:r>
          </w:p>
        </w:tc>
        <w:tc>
          <w:tcPr>
            <w:tcW w:w="1339" w:type="dxa"/>
            <w:noWrap/>
            <w:hideMark/>
          </w:tcPr>
          <w:p w:rsidR="00EC7657" w:rsidRPr="00520FC4" w:rsidRDefault="00EC7657" w:rsidP="00EC7657">
            <w:pPr>
              <w:jc w:val="right"/>
              <w:rPr>
                <w:color w:val="000000"/>
              </w:rPr>
            </w:pPr>
            <w:r w:rsidRPr="00520FC4">
              <w:t>(35,785)</w:t>
            </w:r>
          </w:p>
        </w:tc>
        <w:tc>
          <w:tcPr>
            <w:tcW w:w="1620" w:type="dxa"/>
            <w:noWrap/>
            <w:hideMark/>
          </w:tcPr>
          <w:p w:rsidR="00EC7657" w:rsidRPr="00520FC4" w:rsidRDefault="00EC7657" w:rsidP="00EC7657">
            <w:pPr>
              <w:jc w:val="right"/>
              <w:rPr>
                <w:color w:val="000000"/>
              </w:rPr>
            </w:pPr>
            <w:r w:rsidRPr="00520FC4">
              <w:t xml:space="preserve"> (11,851)</w:t>
            </w:r>
          </w:p>
        </w:tc>
        <w:tc>
          <w:tcPr>
            <w:tcW w:w="450" w:type="dxa"/>
          </w:tcPr>
          <w:p w:rsidR="00EC7657" w:rsidRPr="00520FC4" w:rsidRDefault="00EC7657" w:rsidP="00EC7657">
            <w:pPr>
              <w:jc w:val="right"/>
            </w:pPr>
            <w:r w:rsidRPr="00520FC4">
              <w:t>C</w:t>
            </w:r>
          </w:p>
        </w:tc>
        <w:tc>
          <w:tcPr>
            <w:tcW w:w="1530" w:type="dxa"/>
            <w:noWrap/>
            <w:hideMark/>
          </w:tcPr>
          <w:p w:rsidR="00EC7657" w:rsidRPr="00520FC4" w:rsidRDefault="00EC7657" w:rsidP="00EC7657">
            <w:pPr>
              <w:jc w:val="right"/>
              <w:rPr>
                <w:color w:val="000000"/>
              </w:rPr>
            </w:pPr>
            <w:r w:rsidRPr="00520FC4">
              <w:t xml:space="preserve"> (47,636)</w:t>
            </w:r>
          </w:p>
        </w:tc>
      </w:tr>
      <w:tr w:rsidR="00EC7657" w:rsidRPr="00520FC4" w:rsidTr="00EC7657">
        <w:trPr>
          <w:trHeight w:val="301"/>
          <w:jc w:val="center"/>
        </w:trPr>
        <w:tc>
          <w:tcPr>
            <w:tcW w:w="3909" w:type="dxa"/>
            <w:shd w:val="clear" w:color="auto" w:fill="auto"/>
            <w:noWrap/>
            <w:vAlign w:val="bottom"/>
            <w:hideMark/>
          </w:tcPr>
          <w:p w:rsidR="00EC7657" w:rsidRPr="00520FC4" w:rsidRDefault="00EC7657" w:rsidP="00EC7657">
            <w:pPr>
              <w:rPr>
                <w:color w:val="000000"/>
              </w:rPr>
            </w:pPr>
            <w:r w:rsidRPr="00520FC4">
              <w:rPr>
                <w:color w:val="000000"/>
              </w:rPr>
              <w:t>Accumulated Amortization of CIAC</w:t>
            </w:r>
          </w:p>
        </w:tc>
        <w:tc>
          <w:tcPr>
            <w:tcW w:w="1339" w:type="dxa"/>
            <w:noWrap/>
            <w:hideMark/>
          </w:tcPr>
          <w:p w:rsidR="00EC7657" w:rsidRPr="00520FC4" w:rsidRDefault="00EC7657" w:rsidP="00EC7657">
            <w:pPr>
              <w:jc w:val="right"/>
              <w:rPr>
                <w:color w:val="000000"/>
                <w:u w:val="single"/>
              </w:rPr>
            </w:pPr>
            <w:r w:rsidRPr="00520FC4">
              <w:rPr>
                <w:u w:val="single"/>
              </w:rPr>
              <w:t xml:space="preserve">23,662 </w:t>
            </w:r>
          </w:p>
        </w:tc>
        <w:tc>
          <w:tcPr>
            <w:tcW w:w="1620" w:type="dxa"/>
            <w:noWrap/>
            <w:hideMark/>
          </w:tcPr>
          <w:p w:rsidR="00EC7657" w:rsidRPr="00520FC4" w:rsidRDefault="00EC7657" w:rsidP="00EC7657">
            <w:pPr>
              <w:jc w:val="right"/>
              <w:rPr>
                <w:color w:val="000000"/>
                <w:u w:val="single"/>
              </w:rPr>
            </w:pPr>
            <w:r w:rsidRPr="00520FC4">
              <w:rPr>
                <w:u w:val="single"/>
              </w:rPr>
              <w:t xml:space="preserve">5,878 </w:t>
            </w:r>
          </w:p>
        </w:tc>
        <w:tc>
          <w:tcPr>
            <w:tcW w:w="450" w:type="dxa"/>
          </w:tcPr>
          <w:p w:rsidR="00EC7657" w:rsidRPr="00520FC4" w:rsidRDefault="00EC7657" w:rsidP="00EC7657">
            <w:pPr>
              <w:jc w:val="right"/>
            </w:pPr>
            <w:r w:rsidRPr="00520FC4">
              <w:t>D</w:t>
            </w:r>
          </w:p>
        </w:tc>
        <w:tc>
          <w:tcPr>
            <w:tcW w:w="1530" w:type="dxa"/>
            <w:noWrap/>
            <w:hideMark/>
          </w:tcPr>
          <w:p w:rsidR="00EC7657" w:rsidRPr="00520FC4" w:rsidRDefault="00EC7657" w:rsidP="00EC7657">
            <w:pPr>
              <w:jc w:val="right"/>
              <w:rPr>
                <w:color w:val="000000"/>
                <w:u w:val="single"/>
              </w:rPr>
            </w:pPr>
            <w:r w:rsidRPr="00520FC4">
              <w:rPr>
                <w:u w:val="single"/>
              </w:rPr>
              <w:t xml:space="preserve">29,540 </w:t>
            </w:r>
          </w:p>
        </w:tc>
      </w:tr>
      <w:tr w:rsidR="00EC7657" w:rsidRPr="00520FC4" w:rsidTr="00EC7657">
        <w:trPr>
          <w:trHeight w:val="301"/>
          <w:jc w:val="center"/>
        </w:trPr>
        <w:tc>
          <w:tcPr>
            <w:tcW w:w="3909" w:type="dxa"/>
            <w:shd w:val="clear" w:color="auto" w:fill="auto"/>
            <w:noWrap/>
            <w:vAlign w:val="bottom"/>
          </w:tcPr>
          <w:p w:rsidR="00EC7657" w:rsidRPr="00520FC4" w:rsidRDefault="00EC7657" w:rsidP="00EC7657">
            <w:pPr>
              <w:rPr>
                <w:color w:val="000000"/>
              </w:rPr>
            </w:pPr>
          </w:p>
        </w:tc>
        <w:tc>
          <w:tcPr>
            <w:tcW w:w="1339" w:type="dxa"/>
            <w:noWrap/>
          </w:tcPr>
          <w:p w:rsidR="00EC7657" w:rsidRPr="00520FC4" w:rsidRDefault="00EC7657" w:rsidP="00EC7657">
            <w:pPr>
              <w:jc w:val="right"/>
              <w:rPr>
                <w:color w:val="000000"/>
              </w:rPr>
            </w:pPr>
          </w:p>
        </w:tc>
        <w:tc>
          <w:tcPr>
            <w:tcW w:w="1620" w:type="dxa"/>
            <w:noWrap/>
          </w:tcPr>
          <w:p w:rsidR="00EC7657" w:rsidRPr="00520FC4" w:rsidRDefault="00EC7657" w:rsidP="00EC7657">
            <w:pPr>
              <w:jc w:val="right"/>
              <w:rPr>
                <w:color w:val="000000"/>
              </w:rPr>
            </w:pPr>
          </w:p>
        </w:tc>
        <w:tc>
          <w:tcPr>
            <w:tcW w:w="450" w:type="dxa"/>
          </w:tcPr>
          <w:p w:rsidR="00EC7657" w:rsidRPr="00520FC4" w:rsidRDefault="00EC7657" w:rsidP="00EC7657">
            <w:pPr>
              <w:jc w:val="right"/>
              <w:rPr>
                <w:color w:val="000000"/>
              </w:rPr>
            </w:pPr>
          </w:p>
        </w:tc>
        <w:tc>
          <w:tcPr>
            <w:tcW w:w="1530" w:type="dxa"/>
            <w:noWrap/>
          </w:tcPr>
          <w:p w:rsidR="00EC7657" w:rsidRPr="00520FC4" w:rsidRDefault="00EC7657" w:rsidP="00EC7657">
            <w:pPr>
              <w:jc w:val="right"/>
              <w:rPr>
                <w:color w:val="000000"/>
              </w:rPr>
            </w:pPr>
          </w:p>
        </w:tc>
      </w:tr>
      <w:tr w:rsidR="00EC7657" w:rsidRPr="00520FC4" w:rsidTr="00EC7657">
        <w:trPr>
          <w:trHeight w:val="301"/>
          <w:jc w:val="center"/>
        </w:trPr>
        <w:tc>
          <w:tcPr>
            <w:tcW w:w="3909" w:type="dxa"/>
            <w:shd w:val="clear" w:color="auto" w:fill="auto"/>
            <w:noWrap/>
            <w:vAlign w:val="bottom"/>
            <w:hideMark/>
          </w:tcPr>
          <w:p w:rsidR="00EC7657" w:rsidRPr="00520FC4" w:rsidRDefault="00EC7657" w:rsidP="00EC7657">
            <w:pPr>
              <w:rPr>
                <w:color w:val="000000"/>
              </w:rPr>
            </w:pPr>
            <w:r w:rsidRPr="00520FC4">
              <w:rPr>
                <w:color w:val="000000"/>
              </w:rPr>
              <w:t>Total</w:t>
            </w:r>
          </w:p>
        </w:tc>
        <w:tc>
          <w:tcPr>
            <w:tcW w:w="1339" w:type="dxa"/>
            <w:noWrap/>
            <w:hideMark/>
          </w:tcPr>
          <w:p w:rsidR="00EC7657" w:rsidRPr="00520FC4" w:rsidRDefault="00EC7657" w:rsidP="00EC7657">
            <w:pPr>
              <w:jc w:val="right"/>
              <w:rPr>
                <w:color w:val="000000"/>
                <w:u w:val="double"/>
              </w:rPr>
            </w:pPr>
            <w:r w:rsidRPr="00520FC4">
              <w:rPr>
                <w:u w:val="double"/>
              </w:rPr>
              <w:t xml:space="preserve"> $281,253 </w:t>
            </w:r>
          </w:p>
        </w:tc>
        <w:tc>
          <w:tcPr>
            <w:tcW w:w="1620" w:type="dxa"/>
            <w:noWrap/>
            <w:hideMark/>
          </w:tcPr>
          <w:p w:rsidR="00EC7657" w:rsidRPr="00520FC4" w:rsidRDefault="00EC7657" w:rsidP="00EC7657">
            <w:pPr>
              <w:jc w:val="right"/>
              <w:rPr>
                <w:color w:val="000000"/>
                <w:u w:val="double"/>
              </w:rPr>
            </w:pPr>
            <w:r w:rsidRPr="00520FC4">
              <w:rPr>
                <w:u w:val="double"/>
              </w:rPr>
              <w:t xml:space="preserve"> ($18,386) </w:t>
            </w:r>
          </w:p>
        </w:tc>
        <w:tc>
          <w:tcPr>
            <w:tcW w:w="450" w:type="dxa"/>
          </w:tcPr>
          <w:p w:rsidR="00EC7657" w:rsidRPr="00520FC4" w:rsidRDefault="00EC7657" w:rsidP="00EC7657">
            <w:pPr>
              <w:jc w:val="right"/>
              <w:rPr>
                <w:u w:val="double"/>
              </w:rPr>
            </w:pPr>
          </w:p>
        </w:tc>
        <w:tc>
          <w:tcPr>
            <w:tcW w:w="1530" w:type="dxa"/>
            <w:noWrap/>
            <w:hideMark/>
          </w:tcPr>
          <w:p w:rsidR="00EC7657" w:rsidRPr="00520FC4" w:rsidRDefault="00EC7657" w:rsidP="00EC7657">
            <w:pPr>
              <w:jc w:val="right"/>
              <w:rPr>
                <w:color w:val="000000"/>
                <w:u w:val="double"/>
              </w:rPr>
            </w:pPr>
            <w:r w:rsidRPr="00520FC4">
              <w:rPr>
                <w:u w:val="double"/>
              </w:rPr>
              <w:t xml:space="preserve"> $262,867 </w:t>
            </w:r>
          </w:p>
        </w:tc>
      </w:tr>
    </w:tbl>
    <w:p w:rsidR="00EC7657" w:rsidRPr="00520FC4" w:rsidRDefault="00EC7657" w:rsidP="00EC7657"/>
    <w:p w:rsidR="00EC7657" w:rsidRPr="00520FC4" w:rsidRDefault="00EC7657" w:rsidP="00EC7657">
      <w:pPr>
        <w:pStyle w:val="BodyText"/>
        <w:spacing w:after="0"/>
        <w:jc w:val="center"/>
        <w:rPr>
          <w:b/>
        </w:rPr>
      </w:pPr>
      <w:r w:rsidRPr="00520FC4">
        <w:rPr>
          <w:b/>
        </w:rPr>
        <w:t>Wastewater System</w:t>
      </w:r>
    </w:p>
    <w:p w:rsidR="00EC7657" w:rsidRPr="00520FC4" w:rsidRDefault="00EC7657" w:rsidP="00EC7657">
      <w:pPr>
        <w:pStyle w:val="BodyText"/>
        <w:spacing w:after="0"/>
        <w:jc w:val="center"/>
        <w:rPr>
          <w:b/>
        </w:rPr>
      </w:pPr>
    </w:p>
    <w:tbl>
      <w:tblPr>
        <w:tblW w:w="8856" w:type="dxa"/>
        <w:jc w:val="center"/>
        <w:tblLook w:val="04A0" w:firstRow="1" w:lastRow="0" w:firstColumn="1" w:lastColumn="0" w:noHBand="0" w:noVBand="1"/>
      </w:tblPr>
      <w:tblGrid>
        <w:gridCol w:w="3917"/>
        <w:gridCol w:w="1336"/>
        <w:gridCol w:w="1627"/>
        <w:gridCol w:w="446"/>
        <w:gridCol w:w="1530"/>
      </w:tblGrid>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jc w:val="center"/>
            </w:pPr>
            <w:r w:rsidRPr="00520FC4">
              <w:rPr>
                <w:b/>
                <w:bCs/>
                <w:u w:val="single"/>
              </w:rPr>
              <w:t>Description</w:t>
            </w:r>
          </w:p>
        </w:tc>
        <w:tc>
          <w:tcPr>
            <w:tcW w:w="1336" w:type="dxa"/>
            <w:shd w:val="clear" w:color="auto" w:fill="auto"/>
            <w:noWrap/>
            <w:vAlign w:val="bottom"/>
            <w:hideMark/>
          </w:tcPr>
          <w:p w:rsidR="00EC7657" w:rsidRPr="00520FC4" w:rsidRDefault="00EC7657" w:rsidP="00EC7657">
            <w:pPr>
              <w:jc w:val="center"/>
              <w:rPr>
                <w:b/>
                <w:bCs/>
                <w:color w:val="000000"/>
              </w:rPr>
            </w:pPr>
            <w:r w:rsidRPr="00520FC4">
              <w:rPr>
                <w:b/>
                <w:bCs/>
                <w:color w:val="000000"/>
              </w:rPr>
              <w:t>Balance</w:t>
            </w:r>
          </w:p>
          <w:p w:rsidR="00EC7657" w:rsidRPr="00520FC4" w:rsidRDefault="00EC7657" w:rsidP="00EC7657">
            <w:pPr>
              <w:jc w:val="center"/>
              <w:rPr>
                <w:color w:val="000000"/>
              </w:rPr>
            </w:pPr>
            <w:r w:rsidRPr="00520FC4">
              <w:rPr>
                <w:b/>
                <w:bCs/>
                <w:color w:val="000000"/>
                <w:u w:val="single"/>
              </w:rPr>
              <w:t>Per Utility</w:t>
            </w:r>
          </w:p>
        </w:tc>
        <w:tc>
          <w:tcPr>
            <w:tcW w:w="1627" w:type="dxa"/>
            <w:shd w:val="clear" w:color="auto" w:fill="auto"/>
            <w:noWrap/>
            <w:vAlign w:val="bottom"/>
            <w:hideMark/>
          </w:tcPr>
          <w:p w:rsidR="00EC7657" w:rsidRPr="00520FC4" w:rsidRDefault="00EC7657" w:rsidP="00EC7657">
            <w:pPr>
              <w:jc w:val="center"/>
              <w:rPr>
                <w:b/>
                <w:bCs/>
                <w:color w:val="000000"/>
                <w:u w:val="single"/>
              </w:rPr>
            </w:pPr>
          </w:p>
          <w:p w:rsidR="00EC7657" w:rsidRPr="00520FC4" w:rsidRDefault="00EC7657" w:rsidP="00EC7657">
            <w:pPr>
              <w:jc w:val="center"/>
              <w:rPr>
                <w:b/>
                <w:bCs/>
                <w:color w:val="000000"/>
                <w:u w:val="single"/>
              </w:rPr>
            </w:pPr>
            <w:r w:rsidRPr="00520FC4">
              <w:rPr>
                <w:b/>
                <w:bCs/>
                <w:color w:val="000000"/>
                <w:u w:val="single"/>
              </w:rPr>
              <w:t>Adjustments</w:t>
            </w:r>
          </w:p>
        </w:tc>
        <w:tc>
          <w:tcPr>
            <w:tcW w:w="446" w:type="dxa"/>
          </w:tcPr>
          <w:p w:rsidR="00EC7657" w:rsidRPr="00520FC4" w:rsidRDefault="00EC7657" w:rsidP="00EC7657">
            <w:pPr>
              <w:jc w:val="center"/>
              <w:rPr>
                <w:b/>
                <w:bCs/>
                <w:color w:val="000000"/>
                <w:u w:val="single"/>
              </w:rPr>
            </w:pPr>
          </w:p>
        </w:tc>
        <w:tc>
          <w:tcPr>
            <w:tcW w:w="1530" w:type="dxa"/>
            <w:shd w:val="clear" w:color="auto" w:fill="auto"/>
            <w:noWrap/>
            <w:vAlign w:val="bottom"/>
            <w:hideMark/>
          </w:tcPr>
          <w:p w:rsidR="00EC7657" w:rsidRPr="00520FC4" w:rsidRDefault="00692483" w:rsidP="00EC7657">
            <w:pPr>
              <w:jc w:val="center"/>
              <w:rPr>
                <w:b/>
                <w:bCs/>
                <w:color w:val="000000"/>
                <w:u w:val="single"/>
              </w:rPr>
            </w:pPr>
            <w:r>
              <w:rPr>
                <w:b/>
                <w:bCs/>
                <w:color w:val="000000"/>
                <w:u w:val="single"/>
              </w:rPr>
              <w:t>Commission Approved</w:t>
            </w:r>
          </w:p>
        </w:tc>
      </w:tr>
      <w:tr w:rsidR="00EC7657" w:rsidRPr="00520FC4" w:rsidTr="00EC7657">
        <w:trPr>
          <w:trHeight w:val="290"/>
          <w:jc w:val="center"/>
        </w:trPr>
        <w:tc>
          <w:tcPr>
            <w:tcW w:w="3917" w:type="dxa"/>
            <w:shd w:val="clear" w:color="auto" w:fill="auto"/>
            <w:noWrap/>
            <w:vAlign w:val="bottom"/>
          </w:tcPr>
          <w:p w:rsidR="00EC7657" w:rsidRPr="00520FC4" w:rsidRDefault="00EC7657" w:rsidP="00EC7657">
            <w:pPr>
              <w:rPr>
                <w:color w:val="000000"/>
              </w:rPr>
            </w:pPr>
          </w:p>
        </w:tc>
        <w:tc>
          <w:tcPr>
            <w:tcW w:w="1336" w:type="dxa"/>
            <w:shd w:val="clear" w:color="auto" w:fill="auto"/>
            <w:noWrap/>
            <w:vAlign w:val="bottom"/>
          </w:tcPr>
          <w:p w:rsidR="00EC7657" w:rsidRPr="00520FC4" w:rsidRDefault="00EC7657" w:rsidP="00EC7657">
            <w:pPr>
              <w:jc w:val="center"/>
              <w:rPr>
                <w:color w:val="000000"/>
              </w:rPr>
            </w:pPr>
          </w:p>
        </w:tc>
        <w:tc>
          <w:tcPr>
            <w:tcW w:w="1627" w:type="dxa"/>
            <w:shd w:val="clear" w:color="auto" w:fill="auto"/>
            <w:noWrap/>
            <w:vAlign w:val="bottom"/>
          </w:tcPr>
          <w:p w:rsidR="00EC7657" w:rsidRPr="00520FC4" w:rsidRDefault="00EC7657" w:rsidP="00EC7657">
            <w:pPr>
              <w:jc w:val="right"/>
              <w:rPr>
                <w:color w:val="000000"/>
              </w:rPr>
            </w:pPr>
          </w:p>
        </w:tc>
        <w:tc>
          <w:tcPr>
            <w:tcW w:w="446" w:type="dxa"/>
          </w:tcPr>
          <w:p w:rsidR="00EC7657" w:rsidRPr="00520FC4" w:rsidRDefault="00EC7657" w:rsidP="00EC7657">
            <w:pPr>
              <w:jc w:val="right"/>
              <w:rPr>
                <w:color w:val="000000"/>
              </w:rPr>
            </w:pPr>
          </w:p>
        </w:tc>
        <w:tc>
          <w:tcPr>
            <w:tcW w:w="1530" w:type="dxa"/>
            <w:shd w:val="clear" w:color="auto" w:fill="auto"/>
            <w:noWrap/>
            <w:vAlign w:val="bottom"/>
          </w:tcPr>
          <w:p w:rsidR="00EC7657" w:rsidRPr="00520FC4" w:rsidRDefault="00EC7657" w:rsidP="00EC7657">
            <w:pPr>
              <w:jc w:val="right"/>
              <w:rPr>
                <w:color w:val="000000"/>
              </w:rPr>
            </w:pP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Utility Plant in Service </w:t>
            </w:r>
          </w:p>
        </w:tc>
        <w:tc>
          <w:tcPr>
            <w:tcW w:w="1336" w:type="dxa"/>
            <w:noWrap/>
            <w:hideMark/>
          </w:tcPr>
          <w:p w:rsidR="00EC7657" w:rsidRPr="00520FC4" w:rsidRDefault="00EC7657" w:rsidP="00EC7657">
            <w:pPr>
              <w:jc w:val="right"/>
              <w:rPr>
                <w:color w:val="000000"/>
              </w:rPr>
            </w:pPr>
            <w:r w:rsidRPr="00520FC4">
              <w:t>$1,686,513</w:t>
            </w:r>
          </w:p>
        </w:tc>
        <w:tc>
          <w:tcPr>
            <w:tcW w:w="1627" w:type="dxa"/>
            <w:noWrap/>
            <w:hideMark/>
          </w:tcPr>
          <w:p w:rsidR="00EC7657" w:rsidRPr="00520FC4" w:rsidRDefault="00EC7657" w:rsidP="00EC7657">
            <w:pPr>
              <w:jc w:val="right"/>
              <w:rPr>
                <w:color w:val="000000"/>
              </w:rPr>
            </w:pPr>
            <w:r w:rsidRPr="00520FC4">
              <w:t xml:space="preserve"> ($51,566)</w:t>
            </w:r>
          </w:p>
        </w:tc>
        <w:tc>
          <w:tcPr>
            <w:tcW w:w="446" w:type="dxa"/>
          </w:tcPr>
          <w:p w:rsidR="00EC7657" w:rsidRPr="00520FC4" w:rsidRDefault="00EC7657" w:rsidP="00EC7657">
            <w:pPr>
              <w:jc w:val="right"/>
            </w:pPr>
            <w:r w:rsidRPr="00520FC4">
              <w:t>A</w:t>
            </w:r>
          </w:p>
        </w:tc>
        <w:tc>
          <w:tcPr>
            <w:tcW w:w="1530" w:type="dxa"/>
            <w:noWrap/>
            <w:hideMark/>
          </w:tcPr>
          <w:p w:rsidR="00EC7657" w:rsidRPr="00520FC4" w:rsidRDefault="00EC7657" w:rsidP="00EC7657">
            <w:pPr>
              <w:jc w:val="right"/>
              <w:rPr>
                <w:color w:val="000000"/>
              </w:rPr>
            </w:pPr>
            <w:r w:rsidRPr="00520FC4">
              <w:t xml:space="preserve"> $1,634,947 </w:t>
            </w: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Land &amp; Land Rights </w:t>
            </w:r>
          </w:p>
        </w:tc>
        <w:tc>
          <w:tcPr>
            <w:tcW w:w="1336" w:type="dxa"/>
            <w:noWrap/>
            <w:hideMark/>
          </w:tcPr>
          <w:p w:rsidR="00EC7657" w:rsidRPr="00520FC4" w:rsidRDefault="00EC7657" w:rsidP="00EC7657">
            <w:pPr>
              <w:jc w:val="right"/>
              <w:rPr>
                <w:color w:val="000000"/>
              </w:rPr>
            </w:pPr>
            <w:r w:rsidRPr="00520FC4">
              <w:t>33,680</w:t>
            </w:r>
          </w:p>
        </w:tc>
        <w:tc>
          <w:tcPr>
            <w:tcW w:w="1627" w:type="dxa"/>
            <w:noWrap/>
            <w:hideMark/>
          </w:tcPr>
          <w:p w:rsidR="00EC7657" w:rsidRPr="00520FC4" w:rsidRDefault="00EC7657" w:rsidP="00EC7657">
            <w:pPr>
              <w:jc w:val="right"/>
              <w:rPr>
                <w:color w:val="000000"/>
              </w:rPr>
            </w:pPr>
            <w:r w:rsidRPr="00520FC4">
              <w:t xml:space="preserve">- </w:t>
            </w:r>
          </w:p>
        </w:tc>
        <w:tc>
          <w:tcPr>
            <w:tcW w:w="446" w:type="dxa"/>
          </w:tcPr>
          <w:p w:rsidR="00EC7657" w:rsidRPr="00520FC4" w:rsidRDefault="00EC7657" w:rsidP="00EC7657">
            <w:pPr>
              <w:jc w:val="right"/>
            </w:pPr>
          </w:p>
        </w:tc>
        <w:tc>
          <w:tcPr>
            <w:tcW w:w="1530" w:type="dxa"/>
            <w:noWrap/>
            <w:hideMark/>
          </w:tcPr>
          <w:p w:rsidR="00EC7657" w:rsidRPr="00520FC4" w:rsidRDefault="00EC7657" w:rsidP="00EC7657">
            <w:pPr>
              <w:jc w:val="right"/>
              <w:rPr>
                <w:color w:val="000000"/>
              </w:rPr>
            </w:pPr>
            <w:r w:rsidRPr="00520FC4">
              <w:t xml:space="preserve"> 33,680 </w:t>
            </w: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Accumulated Depreciation </w:t>
            </w:r>
          </w:p>
        </w:tc>
        <w:tc>
          <w:tcPr>
            <w:tcW w:w="1336" w:type="dxa"/>
            <w:noWrap/>
            <w:hideMark/>
          </w:tcPr>
          <w:p w:rsidR="00EC7657" w:rsidRPr="00520FC4" w:rsidRDefault="00EC7657" w:rsidP="00EC7657">
            <w:pPr>
              <w:jc w:val="right"/>
              <w:rPr>
                <w:color w:val="000000"/>
              </w:rPr>
            </w:pPr>
            <w:r w:rsidRPr="00520FC4">
              <w:t>(1,487,140)</w:t>
            </w:r>
          </w:p>
        </w:tc>
        <w:tc>
          <w:tcPr>
            <w:tcW w:w="1627" w:type="dxa"/>
            <w:noWrap/>
            <w:hideMark/>
          </w:tcPr>
          <w:p w:rsidR="00EC7657" w:rsidRPr="00520FC4" w:rsidRDefault="00EC7657" w:rsidP="00EC7657">
            <w:pPr>
              <w:jc w:val="right"/>
              <w:rPr>
                <w:color w:val="000000"/>
              </w:rPr>
            </w:pPr>
            <w:r w:rsidRPr="00520FC4">
              <w:t xml:space="preserve"> 49,009 </w:t>
            </w:r>
          </w:p>
        </w:tc>
        <w:tc>
          <w:tcPr>
            <w:tcW w:w="446" w:type="dxa"/>
          </w:tcPr>
          <w:p w:rsidR="00EC7657" w:rsidRPr="00520FC4" w:rsidRDefault="00EC7657" w:rsidP="00EC7657">
            <w:pPr>
              <w:jc w:val="right"/>
            </w:pPr>
            <w:r w:rsidRPr="00520FC4">
              <w:t>B</w:t>
            </w:r>
          </w:p>
        </w:tc>
        <w:tc>
          <w:tcPr>
            <w:tcW w:w="1530" w:type="dxa"/>
            <w:noWrap/>
            <w:hideMark/>
          </w:tcPr>
          <w:p w:rsidR="00EC7657" w:rsidRPr="00520FC4" w:rsidRDefault="00EC7657" w:rsidP="00EC7657">
            <w:pPr>
              <w:jc w:val="right"/>
              <w:rPr>
                <w:color w:val="000000"/>
              </w:rPr>
            </w:pPr>
            <w:r w:rsidRPr="00520FC4">
              <w:t xml:space="preserve"> (1,438,131)</w:t>
            </w:r>
          </w:p>
        </w:tc>
      </w:tr>
      <w:tr w:rsidR="00EC7657" w:rsidRPr="00520FC4" w:rsidTr="00EC7657">
        <w:trPr>
          <w:trHeight w:val="290"/>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 xml:space="preserve">CIAC </w:t>
            </w:r>
          </w:p>
        </w:tc>
        <w:tc>
          <w:tcPr>
            <w:tcW w:w="1336" w:type="dxa"/>
            <w:noWrap/>
            <w:hideMark/>
          </w:tcPr>
          <w:p w:rsidR="00EC7657" w:rsidRPr="00520FC4" w:rsidRDefault="00EC7657" w:rsidP="00EC7657">
            <w:pPr>
              <w:jc w:val="right"/>
              <w:rPr>
                <w:color w:val="000000"/>
              </w:rPr>
            </w:pPr>
            <w:r w:rsidRPr="00520FC4">
              <w:t>(605,133)</w:t>
            </w:r>
          </w:p>
        </w:tc>
        <w:tc>
          <w:tcPr>
            <w:tcW w:w="1627" w:type="dxa"/>
            <w:noWrap/>
            <w:hideMark/>
          </w:tcPr>
          <w:p w:rsidR="00EC7657" w:rsidRPr="00520FC4" w:rsidRDefault="00EC7657" w:rsidP="00EC7657">
            <w:pPr>
              <w:jc w:val="right"/>
              <w:rPr>
                <w:color w:val="000000"/>
              </w:rPr>
            </w:pPr>
            <w:r w:rsidRPr="00520FC4">
              <w:t xml:space="preserve"> (7,362)</w:t>
            </w:r>
          </w:p>
        </w:tc>
        <w:tc>
          <w:tcPr>
            <w:tcW w:w="446" w:type="dxa"/>
          </w:tcPr>
          <w:p w:rsidR="00EC7657" w:rsidRPr="00520FC4" w:rsidRDefault="00EC7657" w:rsidP="00EC7657">
            <w:pPr>
              <w:jc w:val="right"/>
            </w:pPr>
            <w:r w:rsidRPr="00520FC4">
              <w:t>C</w:t>
            </w:r>
          </w:p>
        </w:tc>
        <w:tc>
          <w:tcPr>
            <w:tcW w:w="1530" w:type="dxa"/>
            <w:noWrap/>
            <w:hideMark/>
          </w:tcPr>
          <w:p w:rsidR="00EC7657" w:rsidRPr="00520FC4" w:rsidRDefault="00EC7657" w:rsidP="00EC7657">
            <w:pPr>
              <w:jc w:val="right"/>
              <w:rPr>
                <w:color w:val="000000"/>
              </w:rPr>
            </w:pPr>
            <w:r w:rsidRPr="00520FC4">
              <w:t xml:space="preserve"> (612,495)</w:t>
            </w:r>
          </w:p>
        </w:tc>
      </w:tr>
      <w:tr w:rsidR="00EC7657" w:rsidRPr="00520FC4" w:rsidTr="00EC7657">
        <w:trPr>
          <w:trHeight w:val="301"/>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Accumulated Amortization of CIAC</w:t>
            </w:r>
          </w:p>
        </w:tc>
        <w:tc>
          <w:tcPr>
            <w:tcW w:w="1336" w:type="dxa"/>
            <w:noWrap/>
            <w:hideMark/>
          </w:tcPr>
          <w:p w:rsidR="00EC7657" w:rsidRPr="00520FC4" w:rsidRDefault="00EC7657" w:rsidP="00EC7657">
            <w:pPr>
              <w:jc w:val="right"/>
              <w:rPr>
                <w:color w:val="000000"/>
                <w:u w:val="single"/>
              </w:rPr>
            </w:pPr>
            <w:r w:rsidRPr="00520FC4">
              <w:rPr>
                <w:u w:val="single"/>
              </w:rPr>
              <w:t>428,254</w:t>
            </w:r>
          </w:p>
        </w:tc>
        <w:tc>
          <w:tcPr>
            <w:tcW w:w="1627" w:type="dxa"/>
            <w:noWrap/>
            <w:hideMark/>
          </w:tcPr>
          <w:p w:rsidR="00EC7657" w:rsidRPr="00520FC4" w:rsidRDefault="00EC7657" w:rsidP="00EC7657">
            <w:pPr>
              <w:jc w:val="right"/>
              <w:rPr>
                <w:color w:val="000000"/>
                <w:u w:val="single"/>
              </w:rPr>
            </w:pPr>
            <w:r w:rsidRPr="00520FC4">
              <w:rPr>
                <w:u w:val="single"/>
              </w:rPr>
              <w:t xml:space="preserve">36,514 </w:t>
            </w:r>
          </w:p>
        </w:tc>
        <w:tc>
          <w:tcPr>
            <w:tcW w:w="446" w:type="dxa"/>
          </w:tcPr>
          <w:p w:rsidR="00EC7657" w:rsidRPr="00520FC4" w:rsidRDefault="00EC7657" w:rsidP="00EC7657">
            <w:pPr>
              <w:jc w:val="right"/>
              <w:rPr>
                <w:u w:val="single"/>
              </w:rPr>
            </w:pPr>
            <w:r w:rsidRPr="00520FC4">
              <w:t>D</w:t>
            </w:r>
          </w:p>
        </w:tc>
        <w:tc>
          <w:tcPr>
            <w:tcW w:w="1530" w:type="dxa"/>
            <w:noWrap/>
            <w:hideMark/>
          </w:tcPr>
          <w:p w:rsidR="00EC7657" w:rsidRPr="00520FC4" w:rsidRDefault="00EC7657" w:rsidP="00EC7657">
            <w:pPr>
              <w:jc w:val="right"/>
              <w:rPr>
                <w:color w:val="000000"/>
                <w:u w:val="single"/>
              </w:rPr>
            </w:pPr>
            <w:r w:rsidRPr="00520FC4">
              <w:rPr>
                <w:u w:val="single"/>
              </w:rPr>
              <w:t xml:space="preserve">464,768 </w:t>
            </w:r>
          </w:p>
        </w:tc>
      </w:tr>
      <w:tr w:rsidR="00EC7657" w:rsidRPr="00520FC4" w:rsidTr="00EC7657">
        <w:trPr>
          <w:trHeight w:val="301"/>
          <w:jc w:val="center"/>
        </w:trPr>
        <w:tc>
          <w:tcPr>
            <w:tcW w:w="3917" w:type="dxa"/>
            <w:shd w:val="clear" w:color="auto" w:fill="auto"/>
            <w:noWrap/>
            <w:vAlign w:val="bottom"/>
          </w:tcPr>
          <w:p w:rsidR="00EC7657" w:rsidRPr="00520FC4" w:rsidRDefault="00EC7657" w:rsidP="00EC7657">
            <w:pPr>
              <w:rPr>
                <w:color w:val="000000"/>
              </w:rPr>
            </w:pPr>
          </w:p>
        </w:tc>
        <w:tc>
          <w:tcPr>
            <w:tcW w:w="1336" w:type="dxa"/>
            <w:noWrap/>
          </w:tcPr>
          <w:p w:rsidR="00EC7657" w:rsidRPr="00520FC4" w:rsidRDefault="00EC7657" w:rsidP="00EC7657">
            <w:pPr>
              <w:jc w:val="center"/>
              <w:rPr>
                <w:color w:val="000000"/>
              </w:rPr>
            </w:pPr>
          </w:p>
        </w:tc>
        <w:tc>
          <w:tcPr>
            <w:tcW w:w="1627" w:type="dxa"/>
            <w:noWrap/>
          </w:tcPr>
          <w:p w:rsidR="00EC7657" w:rsidRPr="00520FC4" w:rsidRDefault="00EC7657" w:rsidP="00EC7657">
            <w:pPr>
              <w:jc w:val="right"/>
              <w:rPr>
                <w:color w:val="000000"/>
              </w:rPr>
            </w:pPr>
          </w:p>
        </w:tc>
        <w:tc>
          <w:tcPr>
            <w:tcW w:w="446" w:type="dxa"/>
          </w:tcPr>
          <w:p w:rsidR="00EC7657" w:rsidRPr="00520FC4" w:rsidRDefault="00EC7657" w:rsidP="00EC7657">
            <w:pPr>
              <w:jc w:val="right"/>
              <w:rPr>
                <w:color w:val="000000"/>
              </w:rPr>
            </w:pPr>
          </w:p>
        </w:tc>
        <w:tc>
          <w:tcPr>
            <w:tcW w:w="1530" w:type="dxa"/>
            <w:noWrap/>
          </w:tcPr>
          <w:p w:rsidR="00EC7657" w:rsidRPr="00520FC4" w:rsidRDefault="00EC7657" w:rsidP="00EC7657">
            <w:pPr>
              <w:jc w:val="right"/>
              <w:rPr>
                <w:color w:val="000000"/>
              </w:rPr>
            </w:pPr>
          </w:p>
        </w:tc>
      </w:tr>
      <w:tr w:rsidR="00EC7657" w:rsidRPr="00520FC4" w:rsidTr="00EC7657">
        <w:trPr>
          <w:trHeight w:val="301"/>
          <w:jc w:val="center"/>
        </w:trPr>
        <w:tc>
          <w:tcPr>
            <w:tcW w:w="3917" w:type="dxa"/>
            <w:shd w:val="clear" w:color="auto" w:fill="auto"/>
            <w:noWrap/>
            <w:vAlign w:val="bottom"/>
            <w:hideMark/>
          </w:tcPr>
          <w:p w:rsidR="00EC7657" w:rsidRPr="00520FC4" w:rsidRDefault="00EC7657" w:rsidP="00EC7657">
            <w:pPr>
              <w:rPr>
                <w:color w:val="000000"/>
              </w:rPr>
            </w:pPr>
            <w:r w:rsidRPr="00520FC4">
              <w:rPr>
                <w:color w:val="000000"/>
              </w:rPr>
              <w:t>Total</w:t>
            </w:r>
          </w:p>
        </w:tc>
        <w:tc>
          <w:tcPr>
            <w:tcW w:w="1336" w:type="dxa"/>
            <w:noWrap/>
            <w:hideMark/>
          </w:tcPr>
          <w:p w:rsidR="00EC7657" w:rsidRPr="00520FC4" w:rsidRDefault="00EC7657" w:rsidP="00EC7657">
            <w:pPr>
              <w:jc w:val="right"/>
              <w:rPr>
                <w:color w:val="000000"/>
                <w:u w:val="double"/>
              </w:rPr>
            </w:pPr>
            <w:r w:rsidRPr="00520FC4">
              <w:rPr>
                <w:u w:val="double"/>
              </w:rPr>
              <w:t xml:space="preserve">$56,174 </w:t>
            </w:r>
          </w:p>
        </w:tc>
        <w:tc>
          <w:tcPr>
            <w:tcW w:w="1627" w:type="dxa"/>
            <w:noWrap/>
            <w:hideMark/>
          </w:tcPr>
          <w:p w:rsidR="00EC7657" w:rsidRPr="00520FC4" w:rsidRDefault="00EC7657" w:rsidP="00EC7657">
            <w:pPr>
              <w:jc w:val="right"/>
              <w:rPr>
                <w:color w:val="000000"/>
                <w:u w:val="double"/>
              </w:rPr>
            </w:pPr>
            <w:r w:rsidRPr="00520FC4">
              <w:rPr>
                <w:u w:val="double"/>
              </w:rPr>
              <w:t>$26,595</w:t>
            </w:r>
          </w:p>
        </w:tc>
        <w:tc>
          <w:tcPr>
            <w:tcW w:w="446" w:type="dxa"/>
          </w:tcPr>
          <w:p w:rsidR="00EC7657" w:rsidRPr="00520FC4" w:rsidRDefault="00EC7657" w:rsidP="00EC7657">
            <w:pPr>
              <w:jc w:val="right"/>
              <w:rPr>
                <w:u w:val="double"/>
              </w:rPr>
            </w:pPr>
          </w:p>
        </w:tc>
        <w:tc>
          <w:tcPr>
            <w:tcW w:w="1530" w:type="dxa"/>
            <w:noWrap/>
            <w:hideMark/>
          </w:tcPr>
          <w:p w:rsidR="00EC7657" w:rsidRPr="00520FC4" w:rsidRDefault="00EC7657" w:rsidP="00EC7657">
            <w:pPr>
              <w:jc w:val="right"/>
              <w:rPr>
                <w:color w:val="000000"/>
                <w:u w:val="double"/>
              </w:rPr>
            </w:pPr>
            <w:r w:rsidRPr="00520FC4">
              <w:rPr>
                <w:u w:val="double"/>
              </w:rPr>
              <w:t xml:space="preserve">$82,769 </w:t>
            </w:r>
          </w:p>
        </w:tc>
      </w:tr>
    </w:tbl>
    <w:p w:rsidR="00EC7657" w:rsidRDefault="00EC7657" w:rsidP="00224295">
      <w:pPr>
        <w:pStyle w:val="OrderBody"/>
        <w:sectPr w:rsidR="00EC7657">
          <w:headerReference w:type="first" r:id="rId16"/>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Pr="00E919A4" w:rsidRDefault="00EC7657" w:rsidP="00EC7657">
      <w:pPr>
        <w:jc w:val="center"/>
        <w:rPr>
          <w:b/>
        </w:rPr>
      </w:pPr>
      <w:r>
        <w:rPr>
          <w:b/>
          <w:bCs/>
        </w:rPr>
        <w:t>(</w:t>
      </w:r>
      <w:r w:rsidRPr="004A67DD">
        <w:rPr>
          <w:b/>
          <w:bCs/>
        </w:rPr>
        <w:t>Aquarina Utilities, Inc.</w:t>
      </w:r>
      <w:r>
        <w:rPr>
          <w:b/>
          <w:bCs/>
        </w:rPr>
        <w:t>)</w:t>
      </w:r>
    </w:p>
    <w:p w:rsidR="00EC7657" w:rsidRDefault="00EC7657" w:rsidP="00EC7657">
      <w:pPr>
        <w:pStyle w:val="BodyText"/>
        <w:spacing w:after="0"/>
        <w:jc w:val="center"/>
        <w:rPr>
          <w:b/>
        </w:rPr>
      </w:pPr>
    </w:p>
    <w:p w:rsidR="00EC7657" w:rsidRDefault="00EC7657" w:rsidP="00EC7657">
      <w:pPr>
        <w:pStyle w:val="BodyText"/>
        <w:spacing w:after="0"/>
        <w:jc w:val="center"/>
        <w:rPr>
          <w:b/>
        </w:rPr>
      </w:pPr>
      <w:r w:rsidRPr="000F0E0B">
        <w:rPr>
          <w:b/>
        </w:rPr>
        <w:t>Potable Water System</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r w:rsidRPr="00520FC4">
        <w:rPr>
          <w:b/>
        </w:rPr>
        <w:t>Explanation of Adjustments to Net Book Value as of as of August 16, 2021</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EC7657" w:rsidRPr="00520FC4" w:rsidTr="00EC7657">
        <w:tc>
          <w:tcPr>
            <w:tcW w:w="8118" w:type="dxa"/>
          </w:tcPr>
          <w:p w:rsidR="00EC7657" w:rsidRPr="00520FC4" w:rsidRDefault="00EC7657" w:rsidP="00EC7657">
            <w:pPr>
              <w:rPr>
                <w:b/>
                <w:bCs/>
              </w:rPr>
            </w:pPr>
            <w:r w:rsidRPr="00520FC4">
              <w:rPr>
                <w:b/>
                <w:bCs/>
              </w:rPr>
              <w:t>Explanation</w:t>
            </w:r>
          </w:p>
        </w:tc>
        <w:tc>
          <w:tcPr>
            <w:tcW w:w="1458" w:type="dxa"/>
          </w:tcPr>
          <w:p w:rsidR="00EC7657" w:rsidRPr="00520FC4" w:rsidRDefault="00EC7657" w:rsidP="00EC7657">
            <w:pPr>
              <w:jc w:val="center"/>
              <w:rPr>
                <w:b/>
              </w:rPr>
            </w:pPr>
            <w:r w:rsidRPr="00520FC4">
              <w:rPr>
                <w:b/>
              </w:rPr>
              <w:t>Amount</w:t>
            </w:r>
          </w:p>
        </w:tc>
      </w:tr>
      <w:tr w:rsidR="00EC7657" w:rsidRPr="00520FC4" w:rsidTr="00EC7657">
        <w:tc>
          <w:tcPr>
            <w:tcW w:w="8118" w:type="dxa"/>
          </w:tcPr>
          <w:p w:rsidR="00EC7657" w:rsidRPr="00520FC4" w:rsidRDefault="00EC7657" w:rsidP="00EC7657">
            <w:pPr>
              <w:rPr>
                <w:b/>
                <w:bCs/>
              </w:rPr>
            </w:pPr>
          </w:p>
        </w:tc>
        <w:tc>
          <w:tcPr>
            <w:tcW w:w="1458" w:type="dxa"/>
          </w:tcPr>
          <w:p w:rsidR="00EC7657" w:rsidRPr="00520FC4" w:rsidRDefault="00EC7657" w:rsidP="00EC7657">
            <w:pPr>
              <w:jc w:val="center"/>
            </w:pPr>
          </w:p>
        </w:tc>
      </w:tr>
      <w:tr w:rsidR="00EC7657" w:rsidRPr="00520FC4" w:rsidTr="00EC7657">
        <w:tc>
          <w:tcPr>
            <w:tcW w:w="8118" w:type="dxa"/>
          </w:tcPr>
          <w:p w:rsidR="00EC7657" w:rsidRPr="00520FC4" w:rsidRDefault="00EC7657" w:rsidP="00EC7657">
            <w:pPr>
              <w:pStyle w:val="ListParagraph"/>
              <w:numPr>
                <w:ilvl w:val="0"/>
                <w:numId w:val="2"/>
              </w:numPr>
            </w:pPr>
            <w:r w:rsidRPr="00520FC4">
              <w:t>Utility Plant in Service</w:t>
            </w: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ind w:left="360"/>
            </w:pPr>
            <w:r w:rsidRPr="00520FC4">
              <w:t>To reflect the appropriate amount of UPIS.</w:t>
            </w:r>
          </w:p>
          <w:p w:rsidR="00EC7657" w:rsidRPr="00520FC4" w:rsidRDefault="00EC7657" w:rsidP="00EC7657">
            <w:pPr>
              <w:pStyle w:val="ListParagraph"/>
              <w:ind w:left="360"/>
            </w:pPr>
          </w:p>
        </w:tc>
        <w:tc>
          <w:tcPr>
            <w:tcW w:w="1458" w:type="dxa"/>
          </w:tcPr>
          <w:p w:rsidR="00EC7657" w:rsidRPr="00520FC4" w:rsidRDefault="00EC7657" w:rsidP="00EC7657">
            <w:pPr>
              <w:jc w:val="right"/>
            </w:pPr>
            <w:r w:rsidRPr="00520FC4">
              <w:t>($140,084)</w:t>
            </w:r>
          </w:p>
        </w:tc>
      </w:tr>
      <w:tr w:rsidR="00EC7657" w:rsidRPr="00520FC4" w:rsidTr="00EC7657">
        <w:tc>
          <w:tcPr>
            <w:tcW w:w="8118" w:type="dxa"/>
          </w:tcPr>
          <w:p w:rsidR="00EC7657" w:rsidRPr="00520FC4" w:rsidRDefault="00EC7657" w:rsidP="00EC7657">
            <w:pPr>
              <w:pStyle w:val="ListParagraph"/>
              <w:numPr>
                <w:ilvl w:val="0"/>
                <w:numId w:val="2"/>
              </w:numPr>
            </w:pPr>
            <w:r w:rsidRPr="00520FC4">
              <w:t>Accumulated Depreciation</w:t>
            </w: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accumulated depreciation.</w:t>
            </w:r>
          </w:p>
        </w:tc>
        <w:tc>
          <w:tcPr>
            <w:tcW w:w="1458" w:type="dxa"/>
          </w:tcPr>
          <w:p w:rsidR="00EC7657" w:rsidRPr="00520FC4" w:rsidRDefault="00EC7657" w:rsidP="00EC7657">
            <w:pPr>
              <w:jc w:val="right"/>
            </w:pPr>
            <w:r w:rsidRPr="00520FC4">
              <w:t>140,848</w:t>
            </w:r>
          </w:p>
        </w:tc>
      </w:tr>
      <w:tr w:rsidR="00EC7657" w:rsidRPr="00520FC4" w:rsidTr="00EC7657">
        <w:tc>
          <w:tcPr>
            <w:tcW w:w="8118" w:type="dxa"/>
          </w:tcPr>
          <w:p w:rsidR="00EC7657" w:rsidRPr="00520FC4" w:rsidRDefault="00EC7657" w:rsidP="00EC7657">
            <w:pPr>
              <w:pStyle w:val="ListParagraph"/>
              <w:ind w:left="360"/>
            </w:pP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pStyle w:val="ListParagraph"/>
              <w:numPr>
                <w:ilvl w:val="0"/>
                <w:numId w:val="2"/>
              </w:numPr>
            </w:pPr>
            <w:r w:rsidRPr="00520FC4">
              <w:t>Contributions in Aid of Construction</w:t>
            </w: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CIAC.</w:t>
            </w:r>
          </w:p>
        </w:tc>
        <w:tc>
          <w:tcPr>
            <w:tcW w:w="1458" w:type="dxa"/>
          </w:tcPr>
          <w:p w:rsidR="00EC7657" w:rsidRPr="00520FC4" w:rsidRDefault="00EC7657" w:rsidP="00EC7657">
            <w:pPr>
              <w:jc w:val="right"/>
            </w:pPr>
            <w:r w:rsidRPr="00520FC4">
              <w:rPr>
                <w:color w:val="000000"/>
              </w:rPr>
              <w:t>(11,495)</w:t>
            </w:r>
          </w:p>
        </w:tc>
      </w:tr>
      <w:tr w:rsidR="00EC7657" w:rsidRPr="00520FC4" w:rsidTr="00EC7657">
        <w:tc>
          <w:tcPr>
            <w:tcW w:w="8118" w:type="dxa"/>
          </w:tcPr>
          <w:p w:rsidR="00EC7657" w:rsidRPr="00520FC4" w:rsidRDefault="00EC7657" w:rsidP="00EC7657">
            <w:pPr>
              <w:pStyle w:val="ListParagraph"/>
              <w:ind w:left="360"/>
            </w:pP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pStyle w:val="ListParagraph"/>
              <w:numPr>
                <w:ilvl w:val="0"/>
                <w:numId w:val="2"/>
              </w:numPr>
            </w:pPr>
            <w:r w:rsidRPr="00520FC4">
              <w:t>Accumulated Amortization of CIAC</w:t>
            </w:r>
          </w:p>
        </w:tc>
        <w:tc>
          <w:tcPr>
            <w:tcW w:w="1458" w:type="dxa"/>
          </w:tcPr>
          <w:p w:rsidR="00EC7657" w:rsidRPr="00520FC4" w:rsidRDefault="00EC7657" w:rsidP="00EC7657">
            <w:pPr>
              <w:jc w:val="right"/>
              <w:rPr>
                <w:u w:val="single"/>
              </w:rPr>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accumulated amortization of CIAC.</w:t>
            </w:r>
          </w:p>
        </w:tc>
        <w:tc>
          <w:tcPr>
            <w:tcW w:w="1458" w:type="dxa"/>
          </w:tcPr>
          <w:p w:rsidR="00EC7657" w:rsidRPr="00520FC4" w:rsidRDefault="00EC7657" w:rsidP="00EC7657">
            <w:pPr>
              <w:jc w:val="right"/>
            </w:pPr>
            <w:r w:rsidRPr="00520FC4">
              <w:rPr>
                <w:u w:val="single"/>
              </w:rPr>
              <w:t>7,582</w:t>
            </w:r>
          </w:p>
        </w:tc>
      </w:tr>
      <w:tr w:rsidR="00EC7657" w:rsidRPr="00520FC4" w:rsidTr="00EC7657">
        <w:tc>
          <w:tcPr>
            <w:tcW w:w="8118" w:type="dxa"/>
          </w:tcPr>
          <w:p w:rsidR="00EC7657" w:rsidRPr="00520FC4" w:rsidRDefault="00EC7657" w:rsidP="00EC7657"/>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r w:rsidRPr="00520FC4">
              <w:t>Total Adjustments to Net Book Value as of May 31, 2021</w:t>
            </w:r>
          </w:p>
        </w:tc>
        <w:tc>
          <w:tcPr>
            <w:tcW w:w="1458" w:type="dxa"/>
          </w:tcPr>
          <w:p w:rsidR="00EC7657" w:rsidRPr="00520FC4" w:rsidRDefault="00EC7657" w:rsidP="00EC7657">
            <w:pPr>
              <w:jc w:val="right"/>
              <w:rPr>
                <w:u w:val="double"/>
              </w:rPr>
            </w:pPr>
            <w:r w:rsidRPr="00520FC4">
              <w:rPr>
                <w:u w:val="double"/>
              </w:rPr>
              <w:t>($3,149)</w:t>
            </w:r>
          </w:p>
        </w:tc>
      </w:tr>
    </w:tbl>
    <w:p w:rsidR="00EC7657" w:rsidRDefault="00EC7657" w:rsidP="00224295">
      <w:pPr>
        <w:pStyle w:val="OrderBody"/>
      </w:pPr>
    </w:p>
    <w:p w:rsidR="00EC7657" w:rsidRDefault="00EC7657" w:rsidP="00224295">
      <w:pPr>
        <w:pStyle w:val="OrderBody"/>
        <w:sectPr w:rsidR="00EC7657">
          <w:headerReference w:type="first" r:id="rId17"/>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Pr="00E919A4" w:rsidRDefault="00EC7657" w:rsidP="00EC7657">
      <w:pPr>
        <w:jc w:val="center"/>
        <w:rPr>
          <w:b/>
        </w:rPr>
      </w:pPr>
      <w:r>
        <w:rPr>
          <w:b/>
          <w:bCs/>
        </w:rPr>
        <w:t>(</w:t>
      </w:r>
      <w:r w:rsidRPr="004A67DD">
        <w:rPr>
          <w:b/>
          <w:bCs/>
        </w:rPr>
        <w:t>Aquarina Utilities, Inc.</w:t>
      </w:r>
      <w:r>
        <w:rPr>
          <w:b/>
          <w:bCs/>
        </w:rPr>
        <w:t>)</w:t>
      </w:r>
    </w:p>
    <w:p w:rsidR="00EC7657" w:rsidRDefault="00EC7657" w:rsidP="00EC7657">
      <w:pPr>
        <w:pStyle w:val="BodyText"/>
        <w:spacing w:after="0"/>
        <w:jc w:val="center"/>
        <w:rPr>
          <w:b/>
        </w:rPr>
      </w:pPr>
    </w:p>
    <w:p w:rsidR="00EC7657" w:rsidRDefault="00EC7657" w:rsidP="00EC7657">
      <w:pPr>
        <w:pStyle w:val="BodyText"/>
        <w:spacing w:after="0"/>
        <w:jc w:val="center"/>
        <w:rPr>
          <w:b/>
        </w:rPr>
      </w:pPr>
      <w:r w:rsidRPr="000F0E0B">
        <w:rPr>
          <w:b/>
        </w:rPr>
        <w:t>Non-Potable Water System</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r w:rsidRPr="00520FC4">
        <w:rPr>
          <w:b/>
        </w:rPr>
        <w:t>Explanation of Adjustments to Net Book Value as of as of August 16, 2021</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EC7657" w:rsidRPr="00520FC4" w:rsidTr="00EC7657">
        <w:tc>
          <w:tcPr>
            <w:tcW w:w="8118" w:type="dxa"/>
          </w:tcPr>
          <w:p w:rsidR="00EC7657" w:rsidRPr="00520FC4" w:rsidRDefault="00EC7657" w:rsidP="00EC7657">
            <w:pPr>
              <w:rPr>
                <w:b/>
                <w:bCs/>
              </w:rPr>
            </w:pPr>
            <w:r w:rsidRPr="00520FC4">
              <w:rPr>
                <w:b/>
                <w:bCs/>
              </w:rPr>
              <w:t>Explanation</w:t>
            </w:r>
          </w:p>
        </w:tc>
        <w:tc>
          <w:tcPr>
            <w:tcW w:w="1458" w:type="dxa"/>
          </w:tcPr>
          <w:p w:rsidR="00EC7657" w:rsidRPr="00520FC4" w:rsidRDefault="00EC7657" w:rsidP="00EC7657">
            <w:pPr>
              <w:jc w:val="center"/>
              <w:rPr>
                <w:b/>
              </w:rPr>
            </w:pPr>
            <w:r w:rsidRPr="00520FC4">
              <w:rPr>
                <w:b/>
              </w:rPr>
              <w:t>Amount</w:t>
            </w:r>
          </w:p>
        </w:tc>
      </w:tr>
      <w:tr w:rsidR="00EC7657" w:rsidRPr="00520FC4" w:rsidTr="00EC7657">
        <w:tc>
          <w:tcPr>
            <w:tcW w:w="8118" w:type="dxa"/>
          </w:tcPr>
          <w:p w:rsidR="00EC7657" w:rsidRPr="00520FC4" w:rsidRDefault="00EC7657" w:rsidP="00EC7657">
            <w:pPr>
              <w:rPr>
                <w:b/>
                <w:bCs/>
              </w:rPr>
            </w:pPr>
          </w:p>
        </w:tc>
        <w:tc>
          <w:tcPr>
            <w:tcW w:w="1458" w:type="dxa"/>
          </w:tcPr>
          <w:p w:rsidR="00EC7657" w:rsidRPr="00520FC4" w:rsidRDefault="00EC7657" w:rsidP="00EC7657">
            <w:pPr>
              <w:jc w:val="center"/>
            </w:pPr>
          </w:p>
        </w:tc>
      </w:tr>
      <w:tr w:rsidR="00EC7657" w:rsidRPr="00520FC4" w:rsidTr="00EC7657">
        <w:tc>
          <w:tcPr>
            <w:tcW w:w="8118" w:type="dxa"/>
          </w:tcPr>
          <w:p w:rsidR="00EC7657" w:rsidRPr="00520FC4" w:rsidRDefault="00EC7657" w:rsidP="00EC7657">
            <w:pPr>
              <w:pStyle w:val="ListParagraph"/>
              <w:numPr>
                <w:ilvl w:val="0"/>
                <w:numId w:val="2"/>
              </w:numPr>
            </w:pPr>
            <w:r w:rsidRPr="00520FC4">
              <w:t>Utility Plant in Service</w:t>
            </w: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ind w:left="360"/>
            </w:pPr>
            <w:r w:rsidRPr="00520FC4">
              <w:t>To reflect the appropriate amount of UPIS.</w:t>
            </w:r>
          </w:p>
          <w:p w:rsidR="00EC7657" w:rsidRPr="00520FC4" w:rsidRDefault="00EC7657" w:rsidP="00EC7657">
            <w:pPr>
              <w:pStyle w:val="ListParagraph"/>
              <w:ind w:left="360"/>
            </w:pPr>
          </w:p>
        </w:tc>
        <w:tc>
          <w:tcPr>
            <w:tcW w:w="1458" w:type="dxa"/>
          </w:tcPr>
          <w:p w:rsidR="00EC7657" w:rsidRPr="00520FC4" w:rsidRDefault="00EC7657" w:rsidP="00EC7657">
            <w:pPr>
              <w:jc w:val="right"/>
              <w:rPr>
                <w:highlight w:val="yellow"/>
              </w:rPr>
            </w:pPr>
            <w:r w:rsidRPr="00520FC4">
              <w:t>($42,946)</w:t>
            </w:r>
          </w:p>
        </w:tc>
      </w:tr>
      <w:tr w:rsidR="00EC7657" w:rsidRPr="00520FC4" w:rsidTr="00EC7657">
        <w:tc>
          <w:tcPr>
            <w:tcW w:w="8118" w:type="dxa"/>
          </w:tcPr>
          <w:p w:rsidR="00EC7657" w:rsidRPr="00520FC4" w:rsidRDefault="00EC7657" w:rsidP="00EC7657">
            <w:pPr>
              <w:pStyle w:val="ListParagraph"/>
              <w:numPr>
                <w:ilvl w:val="0"/>
                <w:numId w:val="2"/>
              </w:numPr>
            </w:pPr>
            <w:r w:rsidRPr="00520FC4">
              <w:t>Accumulated Depreciation</w:t>
            </w: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ind w:left="360"/>
              <w:rPr>
                <w:highlight w:val="yellow"/>
              </w:rPr>
            </w:pPr>
            <w:r w:rsidRPr="00520FC4">
              <w:t>To reflect the appropriate amount of accumulated depreciation.</w:t>
            </w:r>
          </w:p>
        </w:tc>
        <w:tc>
          <w:tcPr>
            <w:tcW w:w="1458" w:type="dxa"/>
          </w:tcPr>
          <w:p w:rsidR="00EC7657" w:rsidRPr="00520FC4" w:rsidRDefault="00EC7657" w:rsidP="00EC7657">
            <w:pPr>
              <w:jc w:val="right"/>
            </w:pPr>
            <w:r w:rsidRPr="00520FC4">
              <w:t>30,533</w:t>
            </w:r>
          </w:p>
        </w:tc>
      </w:tr>
      <w:tr w:rsidR="00EC7657" w:rsidRPr="00520FC4" w:rsidTr="00EC7657">
        <w:tc>
          <w:tcPr>
            <w:tcW w:w="8118" w:type="dxa"/>
          </w:tcPr>
          <w:p w:rsidR="00EC7657" w:rsidRPr="00520FC4" w:rsidRDefault="00EC7657" w:rsidP="00EC7657"/>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numPr>
                <w:ilvl w:val="0"/>
                <w:numId w:val="2"/>
              </w:numPr>
            </w:pPr>
            <w:r w:rsidRPr="00520FC4">
              <w:t>Contributions in Aid of Construction</w:t>
            </w: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CIAC.</w:t>
            </w:r>
          </w:p>
        </w:tc>
        <w:tc>
          <w:tcPr>
            <w:tcW w:w="1458" w:type="dxa"/>
          </w:tcPr>
          <w:p w:rsidR="00EC7657" w:rsidRPr="00520FC4" w:rsidRDefault="00EC7657" w:rsidP="00EC7657">
            <w:pPr>
              <w:jc w:val="right"/>
              <w:rPr>
                <w:highlight w:val="yellow"/>
              </w:rPr>
            </w:pPr>
            <w:r w:rsidRPr="00520FC4">
              <w:t>(11,851)</w:t>
            </w:r>
          </w:p>
        </w:tc>
      </w:tr>
      <w:tr w:rsidR="00EC7657" w:rsidRPr="00520FC4" w:rsidTr="00EC7657">
        <w:tc>
          <w:tcPr>
            <w:tcW w:w="8118" w:type="dxa"/>
          </w:tcPr>
          <w:p w:rsidR="00EC7657" w:rsidRPr="00520FC4" w:rsidRDefault="00EC7657" w:rsidP="00EC7657">
            <w:pPr>
              <w:pStyle w:val="ListParagraph"/>
              <w:ind w:left="360"/>
            </w:pP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numPr>
                <w:ilvl w:val="0"/>
                <w:numId w:val="2"/>
              </w:numPr>
            </w:pPr>
            <w:r w:rsidRPr="00520FC4">
              <w:t>Accumulated Amortization of CIAC</w:t>
            </w:r>
          </w:p>
        </w:tc>
        <w:tc>
          <w:tcPr>
            <w:tcW w:w="1458" w:type="dxa"/>
          </w:tcPr>
          <w:p w:rsidR="00EC7657" w:rsidRPr="00520FC4" w:rsidRDefault="00EC7657" w:rsidP="00EC7657">
            <w:pPr>
              <w:jc w:val="right"/>
              <w:rPr>
                <w:highlight w:val="yellow"/>
                <w:u w:val="single"/>
              </w:rPr>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accumulated amortization of CIAC.</w:t>
            </w:r>
          </w:p>
        </w:tc>
        <w:tc>
          <w:tcPr>
            <w:tcW w:w="1458" w:type="dxa"/>
          </w:tcPr>
          <w:p w:rsidR="00EC7657" w:rsidRPr="00520FC4" w:rsidRDefault="00EC7657" w:rsidP="00EC7657">
            <w:pPr>
              <w:jc w:val="right"/>
              <w:rPr>
                <w:highlight w:val="yellow"/>
                <w:u w:val="single"/>
              </w:rPr>
            </w:pPr>
            <w:r w:rsidRPr="00520FC4">
              <w:rPr>
                <w:u w:val="single"/>
              </w:rPr>
              <w:t>5,878</w:t>
            </w:r>
          </w:p>
        </w:tc>
      </w:tr>
      <w:tr w:rsidR="00EC7657" w:rsidRPr="00520FC4" w:rsidTr="00EC7657">
        <w:tc>
          <w:tcPr>
            <w:tcW w:w="8118" w:type="dxa"/>
          </w:tcPr>
          <w:p w:rsidR="00EC7657" w:rsidRPr="00520FC4" w:rsidRDefault="00EC7657" w:rsidP="00EC7657"/>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r w:rsidRPr="00520FC4">
              <w:t>Total Adjustments to Net Book Value as of May 31, 2021</w:t>
            </w:r>
          </w:p>
        </w:tc>
        <w:tc>
          <w:tcPr>
            <w:tcW w:w="1458" w:type="dxa"/>
          </w:tcPr>
          <w:p w:rsidR="00EC7657" w:rsidRPr="00520FC4" w:rsidRDefault="00EC7657" w:rsidP="00EC7657">
            <w:pPr>
              <w:jc w:val="right"/>
              <w:rPr>
                <w:highlight w:val="yellow"/>
                <w:u w:val="double"/>
              </w:rPr>
            </w:pPr>
            <w:r w:rsidRPr="00520FC4">
              <w:rPr>
                <w:u w:val="double"/>
              </w:rPr>
              <w:t>($18,386)</w:t>
            </w:r>
          </w:p>
        </w:tc>
      </w:tr>
    </w:tbl>
    <w:p w:rsidR="00EC7657" w:rsidRDefault="00EC7657" w:rsidP="00224295">
      <w:pPr>
        <w:pStyle w:val="OrderBody"/>
      </w:pPr>
    </w:p>
    <w:p w:rsidR="00EC7657" w:rsidRDefault="00EC7657" w:rsidP="00224295">
      <w:pPr>
        <w:pStyle w:val="OrderBody"/>
        <w:sectPr w:rsidR="00EC7657">
          <w:headerReference w:type="first" r:id="rId18"/>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Pr="00E919A4" w:rsidRDefault="00EC7657" w:rsidP="00EC7657">
      <w:pPr>
        <w:jc w:val="center"/>
        <w:rPr>
          <w:b/>
        </w:rPr>
      </w:pPr>
      <w:r>
        <w:rPr>
          <w:b/>
          <w:bCs/>
        </w:rPr>
        <w:t>(</w:t>
      </w:r>
      <w:r w:rsidRPr="004A67DD">
        <w:rPr>
          <w:b/>
          <w:bCs/>
        </w:rPr>
        <w:t>Aquarina Utilities, Inc.</w:t>
      </w:r>
      <w:r>
        <w:rPr>
          <w:b/>
          <w:bCs/>
        </w:rPr>
        <w:t>)</w:t>
      </w:r>
    </w:p>
    <w:p w:rsidR="00EC7657" w:rsidRDefault="00EC7657" w:rsidP="00EC7657">
      <w:pPr>
        <w:pStyle w:val="BodyText"/>
        <w:spacing w:after="0"/>
        <w:jc w:val="center"/>
        <w:rPr>
          <w:b/>
        </w:rPr>
      </w:pPr>
    </w:p>
    <w:p w:rsidR="00EC7657" w:rsidRDefault="00EC7657" w:rsidP="00EC7657">
      <w:pPr>
        <w:pStyle w:val="BodyText"/>
        <w:spacing w:after="0"/>
        <w:jc w:val="center"/>
        <w:rPr>
          <w:b/>
        </w:rPr>
      </w:pPr>
      <w:r w:rsidRPr="000F0E0B">
        <w:rPr>
          <w:b/>
        </w:rPr>
        <w:t>Wastewater System</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r w:rsidRPr="00520FC4">
        <w:rPr>
          <w:b/>
        </w:rPr>
        <w:t>Explanation of Adjustments to Net Book Value as of as of August 16, 2021</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EC7657" w:rsidRPr="00520FC4" w:rsidTr="00EC7657">
        <w:tc>
          <w:tcPr>
            <w:tcW w:w="8118" w:type="dxa"/>
          </w:tcPr>
          <w:p w:rsidR="00EC7657" w:rsidRPr="00520FC4" w:rsidRDefault="00EC7657" w:rsidP="00EC7657">
            <w:pPr>
              <w:rPr>
                <w:b/>
                <w:bCs/>
              </w:rPr>
            </w:pPr>
            <w:r w:rsidRPr="00520FC4">
              <w:rPr>
                <w:b/>
                <w:bCs/>
              </w:rPr>
              <w:t>Explanation</w:t>
            </w:r>
          </w:p>
        </w:tc>
        <w:tc>
          <w:tcPr>
            <w:tcW w:w="1458" w:type="dxa"/>
          </w:tcPr>
          <w:p w:rsidR="00EC7657" w:rsidRPr="00520FC4" w:rsidRDefault="00EC7657" w:rsidP="00EC7657">
            <w:pPr>
              <w:jc w:val="center"/>
              <w:rPr>
                <w:b/>
              </w:rPr>
            </w:pPr>
            <w:r w:rsidRPr="00520FC4">
              <w:rPr>
                <w:b/>
              </w:rPr>
              <w:t>Amount</w:t>
            </w:r>
          </w:p>
        </w:tc>
      </w:tr>
      <w:tr w:rsidR="00EC7657" w:rsidRPr="00520FC4" w:rsidTr="00EC7657">
        <w:tc>
          <w:tcPr>
            <w:tcW w:w="8118" w:type="dxa"/>
          </w:tcPr>
          <w:p w:rsidR="00EC7657" w:rsidRPr="00520FC4" w:rsidRDefault="00EC7657" w:rsidP="00EC7657">
            <w:pPr>
              <w:rPr>
                <w:b/>
                <w:bCs/>
              </w:rPr>
            </w:pPr>
          </w:p>
        </w:tc>
        <w:tc>
          <w:tcPr>
            <w:tcW w:w="1458" w:type="dxa"/>
          </w:tcPr>
          <w:p w:rsidR="00EC7657" w:rsidRPr="00520FC4" w:rsidRDefault="00EC7657" w:rsidP="00EC7657">
            <w:pPr>
              <w:jc w:val="center"/>
            </w:pPr>
          </w:p>
        </w:tc>
      </w:tr>
      <w:tr w:rsidR="00EC7657" w:rsidRPr="00520FC4" w:rsidTr="00EC7657">
        <w:tc>
          <w:tcPr>
            <w:tcW w:w="8118" w:type="dxa"/>
          </w:tcPr>
          <w:p w:rsidR="00EC7657" w:rsidRPr="00520FC4" w:rsidRDefault="00EC7657" w:rsidP="00EC7657">
            <w:pPr>
              <w:pStyle w:val="ListParagraph"/>
              <w:numPr>
                <w:ilvl w:val="0"/>
                <w:numId w:val="2"/>
              </w:numPr>
            </w:pPr>
            <w:r w:rsidRPr="00520FC4">
              <w:t>Utility Plant in Service</w:t>
            </w:r>
          </w:p>
        </w:tc>
        <w:tc>
          <w:tcPr>
            <w:tcW w:w="1458" w:type="dxa"/>
          </w:tcPr>
          <w:p w:rsidR="00EC7657" w:rsidRPr="00520FC4" w:rsidRDefault="00EC7657" w:rsidP="00EC7657">
            <w:pPr>
              <w:jc w:val="right"/>
            </w:pPr>
          </w:p>
        </w:tc>
      </w:tr>
      <w:tr w:rsidR="00EC7657" w:rsidRPr="00520FC4" w:rsidTr="00EC7657">
        <w:tc>
          <w:tcPr>
            <w:tcW w:w="8118" w:type="dxa"/>
          </w:tcPr>
          <w:p w:rsidR="00EC7657" w:rsidRPr="00520FC4" w:rsidRDefault="00EC7657" w:rsidP="00EC7657">
            <w:pPr>
              <w:ind w:left="360"/>
            </w:pPr>
            <w:r w:rsidRPr="00520FC4">
              <w:t>To reflect the appropriate amount of UPIS.</w:t>
            </w:r>
          </w:p>
          <w:p w:rsidR="00EC7657" w:rsidRPr="00520FC4" w:rsidRDefault="00EC7657" w:rsidP="00EC7657">
            <w:pPr>
              <w:pStyle w:val="ListParagraph"/>
              <w:ind w:left="360"/>
            </w:pPr>
          </w:p>
        </w:tc>
        <w:tc>
          <w:tcPr>
            <w:tcW w:w="1458" w:type="dxa"/>
          </w:tcPr>
          <w:p w:rsidR="00EC7657" w:rsidRPr="00520FC4" w:rsidRDefault="00EC7657" w:rsidP="00EC7657">
            <w:pPr>
              <w:jc w:val="right"/>
            </w:pPr>
            <w:r w:rsidRPr="00520FC4">
              <w:t>($51,566)</w:t>
            </w:r>
          </w:p>
        </w:tc>
      </w:tr>
      <w:tr w:rsidR="00EC7657" w:rsidRPr="00520FC4" w:rsidTr="00EC7657">
        <w:tc>
          <w:tcPr>
            <w:tcW w:w="8118" w:type="dxa"/>
          </w:tcPr>
          <w:p w:rsidR="00EC7657" w:rsidRPr="00520FC4" w:rsidRDefault="00EC7657" w:rsidP="00EC7657">
            <w:pPr>
              <w:pStyle w:val="ListParagraph"/>
              <w:numPr>
                <w:ilvl w:val="0"/>
                <w:numId w:val="2"/>
              </w:numPr>
            </w:pPr>
            <w:r w:rsidRPr="00520FC4">
              <w:t>Accumulated Depreciation</w:t>
            </w: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ind w:left="360"/>
              <w:rPr>
                <w:highlight w:val="yellow"/>
              </w:rPr>
            </w:pPr>
            <w:r w:rsidRPr="00520FC4">
              <w:t>To reflect the appropriate amount of accumulated depreciation.</w:t>
            </w:r>
          </w:p>
        </w:tc>
        <w:tc>
          <w:tcPr>
            <w:tcW w:w="1458" w:type="dxa"/>
          </w:tcPr>
          <w:p w:rsidR="00EC7657" w:rsidRPr="00520FC4" w:rsidRDefault="00EC7657" w:rsidP="00EC7657">
            <w:pPr>
              <w:jc w:val="right"/>
              <w:rPr>
                <w:highlight w:val="yellow"/>
              </w:rPr>
            </w:pPr>
            <w:r w:rsidRPr="00520FC4">
              <w:t>49,009</w:t>
            </w:r>
          </w:p>
        </w:tc>
      </w:tr>
      <w:tr w:rsidR="00EC7657" w:rsidRPr="00520FC4" w:rsidTr="00EC7657">
        <w:tc>
          <w:tcPr>
            <w:tcW w:w="8118" w:type="dxa"/>
          </w:tcPr>
          <w:p w:rsidR="00EC7657" w:rsidRPr="00520FC4" w:rsidRDefault="00EC7657" w:rsidP="00EC7657">
            <w:pPr>
              <w:pStyle w:val="ListParagraph"/>
              <w:ind w:left="360"/>
            </w:pP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numPr>
                <w:ilvl w:val="0"/>
                <w:numId w:val="2"/>
              </w:numPr>
            </w:pPr>
            <w:r w:rsidRPr="00520FC4">
              <w:t>Contributions in Aid of Construction</w:t>
            </w: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CIAC.</w:t>
            </w:r>
          </w:p>
        </w:tc>
        <w:tc>
          <w:tcPr>
            <w:tcW w:w="1458" w:type="dxa"/>
          </w:tcPr>
          <w:p w:rsidR="00EC7657" w:rsidRPr="00520FC4" w:rsidRDefault="00EC7657" w:rsidP="00EC7657">
            <w:pPr>
              <w:jc w:val="right"/>
              <w:rPr>
                <w:highlight w:val="yellow"/>
              </w:rPr>
            </w:pPr>
            <w:r w:rsidRPr="00520FC4">
              <w:t>(7,362)</w:t>
            </w:r>
          </w:p>
        </w:tc>
      </w:tr>
      <w:tr w:rsidR="00EC7657" w:rsidRPr="00520FC4" w:rsidTr="00EC7657">
        <w:tc>
          <w:tcPr>
            <w:tcW w:w="8118" w:type="dxa"/>
          </w:tcPr>
          <w:p w:rsidR="00EC7657" w:rsidRPr="00520FC4" w:rsidRDefault="00EC7657" w:rsidP="00EC7657">
            <w:pPr>
              <w:pStyle w:val="ListParagraph"/>
              <w:ind w:left="360"/>
            </w:pPr>
          </w:p>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pPr>
              <w:pStyle w:val="ListParagraph"/>
              <w:numPr>
                <w:ilvl w:val="0"/>
                <w:numId w:val="2"/>
              </w:numPr>
            </w:pPr>
            <w:r w:rsidRPr="00520FC4">
              <w:t>Accumulated Amortization of CIAC</w:t>
            </w:r>
          </w:p>
        </w:tc>
        <w:tc>
          <w:tcPr>
            <w:tcW w:w="1458" w:type="dxa"/>
          </w:tcPr>
          <w:p w:rsidR="00EC7657" w:rsidRPr="00520FC4" w:rsidRDefault="00EC7657" w:rsidP="00EC7657">
            <w:pPr>
              <w:jc w:val="right"/>
              <w:rPr>
                <w:highlight w:val="yellow"/>
                <w:u w:val="single"/>
              </w:rPr>
            </w:pPr>
          </w:p>
        </w:tc>
      </w:tr>
      <w:tr w:rsidR="00EC7657" w:rsidRPr="00520FC4" w:rsidTr="00EC7657">
        <w:tc>
          <w:tcPr>
            <w:tcW w:w="8118" w:type="dxa"/>
          </w:tcPr>
          <w:p w:rsidR="00EC7657" w:rsidRPr="00520FC4" w:rsidRDefault="00EC7657" w:rsidP="00EC7657">
            <w:pPr>
              <w:pStyle w:val="ListParagraph"/>
              <w:ind w:left="360"/>
            </w:pPr>
            <w:r w:rsidRPr="00520FC4">
              <w:t>To reflect the appropriate amount of accumulated amortization of CIAC.</w:t>
            </w:r>
          </w:p>
        </w:tc>
        <w:tc>
          <w:tcPr>
            <w:tcW w:w="1458" w:type="dxa"/>
          </w:tcPr>
          <w:p w:rsidR="00EC7657" w:rsidRPr="00520FC4" w:rsidRDefault="00EC7657" w:rsidP="00EC7657">
            <w:pPr>
              <w:jc w:val="right"/>
              <w:rPr>
                <w:highlight w:val="yellow"/>
                <w:u w:val="single"/>
              </w:rPr>
            </w:pPr>
            <w:r w:rsidRPr="00520FC4">
              <w:rPr>
                <w:u w:val="single"/>
              </w:rPr>
              <w:t>36,514</w:t>
            </w:r>
          </w:p>
        </w:tc>
      </w:tr>
      <w:tr w:rsidR="00EC7657" w:rsidRPr="00520FC4" w:rsidTr="00EC7657">
        <w:tc>
          <w:tcPr>
            <w:tcW w:w="8118" w:type="dxa"/>
          </w:tcPr>
          <w:p w:rsidR="00EC7657" w:rsidRPr="00520FC4" w:rsidRDefault="00EC7657" w:rsidP="00EC7657"/>
        </w:tc>
        <w:tc>
          <w:tcPr>
            <w:tcW w:w="1458" w:type="dxa"/>
          </w:tcPr>
          <w:p w:rsidR="00EC7657" w:rsidRPr="00520FC4" w:rsidRDefault="00EC7657" w:rsidP="00EC7657">
            <w:pPr>
              <w:jc w:val="right"/>
              <w:rPr>
                <w:highlight w:val="yellow"/>
              </w:rPr>
            </w:pPr>
          </w:p>
        </w:tc>
      </w:tr>
      <w:tr w:rsidR="00EC7657" w:rsidRPr="00520FC4" w:rsidTr="00EC7657">
        <w:tc>
          <w:tcPr>
            <w:tcW w:w="8118" w:type="dxa"/>
          </w:tcPr>
          <w:p w:rsidR="00EC7657" w:rsidRPr="00520FC4" w:rsidRDefault="00EC7657" w:rsidP="00EC7657">
            <w:r w:rsidRPr="00520FC4">
              <w:t>Total Adjustments to Net Book Value as of May 31, 2021</w:t>
            </w:r>
          </w:p>
        </w:tc>
        <w:tc>
          <w:tcPr>
            <w:tcW w:w="1458" w:type="dxa"/>
          </w:tcPr>
          <w:p w:rsidR="00EC7657" w:rsidRPr="00520FC4" w:rsidRDefault="00EC7657" w:rsidP="00EC7657">
            <w:pPr>
              <w:jc w:val="right"/>
              <w:rPr>
                <w:highlight w:val="yellow"/>
                <w:u w:val="double"/>
              </w:rPr>
            </w:pPr>
            <w:r w:rsidRPr="00520FC4">
              <w:rPr>
                <w:u w:val="double"/>
              </w:rPr>
              <w:t>$26,595</w:t>
            </w:r>
          </w:p>
        </w:tc>
      </w:tr>
    </w:tbl>
    <w:p w:rsidR="00EC7657" w:rsidRDefault="00EC7657" w:rsidP="00224295">
      <w:pPr>
        <w:pStyle w:val="OrderBody"/>
      </w:pPr>
    </w:p>
    <w:p w:rsidR="00EC7657" w:rsidRDefault="00EC7657" w:rsidP="00224295">
      <w:pPr>
        <w:pStyle w:val="OrderBody"/>
        <w:sectPr w:rsidR="00EC7657">
          <w:headerReference w:type="first" r:id="rId19"/>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Pr="00E919A4" w:rsidRDefault="00EC7657" w:rsidP="00EC7657">
      <w:pPr>
        <w:jc w:val="center"/>
        <w:rPr>
          <w:b/>
        </w:rPr>
      </w:pPr>
      <w:r>
        <w:rPr>
          <w:b/>
          <w:bCs/>
        </w:rPr>
        <w:t>(</w:t>
      </w:r>
      <w:r w:rsidRPr="004A67DD">
        <w:rPr>
          <w:b/>
          <w:bCs/>
        </w:rPr>
        <w:t>Aquarina Utilities, Inc.</w:t>
      </w:r>
      <w:r>
        <w:rPr>
          <w:b/>
          <w:bCs/>
        </w:rPr>
        <w:t>)</w:t>
      </w:r>
    </w:p>
    <w:p w:rsidR="00EC7657" w:rsidRDefault="00EC7657" w:rsidP="00EC7657">
      <w:pPr>
        <w:pStyle w:val="BodyText"/>
        <w:spacing w:after="0"/>
        <w:jc w:val="center"/>
        <w:rPr>
          <w:b/>
        </w:rPr>
      </w:pPr>
    </w:p>
    <w:p w:rsidR="00EC7657" w:rsidRDefault="00EC7657" w:rsidP="00EC7657">
      <w:pPr>
        <w:pStyle w:val="BodyText"/>
        <w:spacing w:after="0"/>
        <w:jc w:val="center"/>
        <w:rPr>
          <w:b/>
        </w:rPr>
      </w:pPr>
      <w:r w:rsidRPr="000F0E0B">
        <w:rPr>
          <w:b/>
        </w:rPr>
        <w:t>Potable Water System</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r w:rsidRPr="00520FC4">
        <w:rPr>
          <w:b/>
        </w:rPr>
        <w:t>Explanation of Adjustments to Net Book Value as of August 16, 2021</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0"/>
        <w:gridCol w:w="1296"/>
        <w:gridCol w:w="2034"/>
      </w:tblGrid>
      <w:tr w:rsidR="00EC7657" w:rsidRPr="00520FC4" w:rsidTr="00EC7657">
        <w:trPr>
          <w:jc w:val="center"/>
        </w:trPr>
        <w:tc>
          <w:tcPr>
            <w:tcW w:w="1098" w:type="dxa"/>
            <w:vAlign w:val="bottom"/>
          </w:tcPr>
          <w:p w:rsidR="00EC7657" w:rsidRPr="00520FC4" w:rsidRDefault="00EC7657" w:rsidP="00EC7657">
            <w:pPr>
              <w:jc w:val="center"/>
              <w:rPr>
                <w:b/>
                <w:bCs/>
              </w:rPr>
            </w:pPr>
            <w:r w:rsidRPr="00520FC4">
              <w:rPr>
                <w:b/>
                <w:bCs/>
              </w:rPr>
              <w:t>Account</w:t>
            </w:r>
          </w:p>
          <w:p w:rsidR="00EC7657" w:rsidRPr="00520FC4" w:rsidRDefault="00EC7657" w:rsidP="00EC7657">
            <w:pPr>
              <w:jc w:val="center"/>
              <w:rPr>
                <w:b/>
                <w:bCs/>
              </w:rPr>
            </w:pPr>
            <w:r w:rsidRPr="00520FC4">
              <w:rPr>
                <w:b/>
                <w:bCs/>
              </w:rPr>
              <w:t>No.</w:t>
            </w:r>
          </w:p>
        </w:tc>
        <w:tc>
          <w:tcPr>
            <w:tcW w:w="4230" w:type="dxa"/>
            <w:vAlign w:val="bottom"/>
          </w:tcPr>
          <w:p w:rsidR="00EC7657" w:rsidRPr="00520FC4" w:rsidRDefault="00EC7657" w:rsidP="00EC7657">
            <w:pPr>
              <w:jc w:val="center"/>
              <w:rPr>
                <w:b/>
                <w:bCs/>
              </w:rPr>
            </w:pPr>
            <w:r w:rsidRPr="00520FC4">
              <w:rPr>
                <w:b/>
                <w:bCs/>
              </w:rPr>
              <w:t>Description</w:t>
            </w:r>
          </w:p>
        </w:tc>
        <w:tc>
          <w:tcPr>
            <w:tcW w:w="1296" w:type="dxa"/>
            <w:vAlign w:val="bottom"/>
          </w:tcPr>
          <w:p w:rsidR="00EC7657" w:rsidRPr="00520FC4" w:rsidRDefault="00EC7657" w:rsidP="00EC7657">
            <w:pPr>
              <w:jc w:val="center"/>
              <w:rPr>
                <w:b/>
                <w:bCs/>
              </w:rPr>
            </w:pPr>
            <w:r w:rsidRPr="00520FC4">
              <w:rPr>
                <w:b/>
                <w:bCs/>
              </w:rPr>
              <w:t>UPIS</w:t>
            </w:r>
          </w:p>
        </w:tc>
        <w:tc>
          <w:tcPr>
            <w:tcW w:w="2034" w:type="dxa"/>
            <w:vAlign w:val="bottom"/>
          </w:tcPr>
          <w:p w:rsidR="00EC7657" w:rsidRPr="00520FC4" w:rsidRDefault="00EC7657" w:rsidP="00EC7657">
            <w:pPr>
              <w:jc w:val="center"/>
              <w:rPr>
                <w:b/>
                <w:bCs/>
              </w:rPr>
            </w:pPr>
            <w:r w:rsidRPr="00520FC4">
              <w:rPr>
                <w:b/>
                <w:bCs/>
              </w:rPr>
              <w:t>Accumulated Depreciation</w:t>
            </w:r>
          </w:p>
        </w:tc>
      </w:tr>
      <w:tr w:rsidR="00EC7657" w:rsidRPr="00520FC4" w:rsidTr="00EC7657">
        <w:trPr>
          <w:jc w:val="center"/>
        </w:trPr>
        <w:tc>
          <w:tcPr>
            <w:tcW w:w="1098" w:type="dxa"/>
          </w:tcPr>
          <w:p w:rsidR="00EC7657" w:rsidRPr="00520FC4" w:rsidRDefault="00EC7657" w:rsidP="00EC7657">
            <w:pPr>
              <w:jc w:val="center"/>
            </w:pPr>
            <w:r w:rsidRPr="00520FC4">
              <w:t>301</w:t>
            </w:r>
          </w:p>
        </w:tc>
        <w:tc>
          <w:tcPr>
            <w:tcW w:w="4230" w:type="dxa"/>
          </w:tcPr>
          <w:p w:rsidR="00EC7657" w:rsidRPr="00520FC4" w:rsidRDefault="00EC7657" w:rsidP="00EC7657">
            <w:r w:rsidRPr="00520FC4">
              <w:t>Organization</w:t>
            </w:r>
          </w:p>
        </w:tc>
        <w:tc>
          <w:tcPr>
            <w:tcW w:w="1296" w:type="dxa"/>
          </w:tcPr>
          <w:p w:rsidR="00EC7657" w:rsidRPr="00520FC4" w:rsidRDefault="00EC7657" w:rsidP="00EC7657">
            <w:pPr>
              <w:jc w:val="right"/>
            </w:pPr>
            <w:r w:rsidRPr="00520FC4">
              <w:t xml:space="preserve">$397 </w:t>
            </w:r>
          </w:p>
        </w:tc>
        <w:tc>
          <w:tcPr>
            <w:tcW w:w="2034" w:type="dxa"/>
          </w:tcPr>
          <w:p w:rsidR="00EC7657" w:rsidRPr="00520FC4" w:rsidRDefault="00EC7657" w:rsidP="00EC7657">
            <w:pPr>
              <w:jc w:val="right"/>
            </w:pPr>
            <w:r w:rsidRPr="00520FC4">
              <w:t xml:space="preserve">$370 </w:t>
            </w:r>
          </w:p>
        </w:tc>
      </w:tr>
      <w:tr w:rsidR="00EC7657" w:rsidRPr="00520FC4" w:rsidTr="00EC7657">
        <w:trPr>
          <w:jc w:val="center"/>
        </w:trPr>
        <w:tc>
          <w:tcPr>
            <w:tcW w:w="1098" w:type="dxa"/>
          </w:tcPr>
          <w:p w:rsidR="00EC7657" w:rsidRPr="00520FC4" w:rsidRDefault="00EC7657" w:rsidP="00EC7657">
            <w:pPr>
              <w:jc w:val="center"/>
            </w:pPr>
            <w:r w:rsidRPr="00520FC4">
              <w:t>304</w:t>
            </w:r>
          </w:p>
        </w:tc>
        <w:tc>
          <w:tcPr>
            <w:tcW w:w="4230" w:type="dxa"/>
          </w:tcPr>
          <w:p w:rsidR="00EC7657" w:rsidRPr="00520FC4" w:rsidRDefault="00EC7657" w:rsidP="00EC7657">
            <w:r w:rsidRPr="00520FC4">
              <w:t>Structures &amp; Improvements</w:t>
            </w:r>
          </w:p>
        </w:tc>
        <w:tc>
          <w:tcPr>
            <w:tcW w:w="1296" w:type="dxa"/>
          </w:tcPr>
          <w:p w:rsidR="00EC7657" w:rsidRPr="00520FC4" w:rsidRDefault="00EC7657" w:rsidP="00EC7657">
            <w:pPr>
              <w:jc w:val="right"/>
            </w:pPr>
            <w:r w:rsidRPr="00520FC4">
              <w:t xml:space="preserve">30,660 </w:t>
            </w:r>
          </w:p>
        </w:tc>
        <w:tc>
          <w:tcPr>
            <w:tcW w:w="2034" w:type="dxa"/>
          </w:tcPr>
          <w:p w:rsidR="00EC7657" w:rsidRPr="00520FC4" w:rsidRDefault="00EC7657" w:rsidP="00EC7657">
            <w:pPr>
              <w:jc w:val="right"/>
            </w:pPr>
            <w:r w:rsidRPr="00520FC4">
              <w:t xml:space="preserve">6,144 </w:t>
            </w:r>
          </w:p>
        </w:tc>
      </w:tr>
      <w:tr w:rsidR="00EC7657" w:rsidRPr="00520FC4" w:rsidTr="00EC7657">
        <w:trPr>
          <w:jc w:val="center"/>
        </w:trPr>
        <w:tc>
          <w:tcPr>
            <w:tcW w:w="1098" w:type="dxa"/>
          </w:tcPr>
          <w:p w:rsidR="00EC7657" w:rsidRPr="00520FC4" w:rsidRDefault="00EC7657" w:rsidP="00EC7657">
            <w:pPr>
              <w:jc w:val="center"/>
            </w:pPr>
            <w:r w:rsidRPr="00520FC4">
              <w:t>307</w:t>
            </w:r>
          </w:p>
        </w:tc>
        <w:tc>
          <w:tcPr>
            <w:tcW w:w="4230" w:type="dxa"/>
          </w:tcPr>
          <w:p w:rsidR="00EC7657" w:rsidRPr="00520FC4" w:rsidRDefault="00EC7657" w:rsidP="00EC7657">
            <w:r w:rsidRPr="00520FC4">
              <w:t>Wells &amp; Springs</w:t>
            </w:r>
          </w:p>
        </w:tc>
        <w:tc>
          <w:tcPr>
            <w:tcW w:w="1296" w:type="dxa"/>
          </w:tcPr>
          <w:p w:rsidR="00EC7657" w:rsidRPr="00520FC4" w:rsidRDefault="00EC7657" w:rsidP="00EC7657">
            <w:pPr>
              <w:jc w:val="right"/>
            </w:pPr>
            <w:r w:rsidRPr="00520FC4">
              <w:t xml:space="preserve">116,507 </w:t>
            </w:r>
          </w:p>
        </w:tc>
        <w:tc>
          <w:tcPr>
            <w:tcW w:w="2034" w:type="dxa"/>
          </w:tcPr>
          <w:p w:rsidR="00EC7657" w:rsidRPr="00520FC4" w:rsidRDefault="00EC7657" w:rsidP="00EC7657">
            <w:pPr>
              <w:jc w:val="right"/>
            </w:pPr>
            <w:r w:rsidRPr="00520FC4">
              <w:t xml:space="preserve">116,507 </w:t>
            </w:r>
          </w:p>
        </w:tc>
      </w:tr>
      <w:tr w:rsidR="00EC7657" w:rsidRPr="00520FC4" w:rsidTr="00EC7657">
        <w:trPr>
          <w:jc w:val="center"/>
        </w:trPr>
        <w:tc>
          <w:tcPr>
            <w:tcW w:w="1098" w:type="dxa"/>
          </w:tcPr>
          <w:p w:rsidR="00EC7657" w:rsidRPr="00520FC4" w:rsidRDefault="00EC7657" w:rsidP="00EC7657">
            <w:pPr>
              <w:jc w:val="center"/>
            </w:pPr>
            <w:r w:rsidRPr="00520FC4">
              <w:t>309</w:t>
            </w:r>
          </w:p>
        </w:tc>
        <w:tc>
          <w:tcPr>
            <w:tcW w:w="4230" w:type="dxa"/>
          </w:tcPr>
          <w:p w:rsidR="00EC7657" w:rsidRPr="00520FC4" w:rsidRDefault="00EC7657" w:rsidP="00EC7657">
            <w:r w:rsidRPr="00520FC4">
              <w:t>Supply Mains</w:t>
            </w:r>
          </w:p>
        </w:tc>
        <w:tc>
          <w:tcPr>
            <w:tcW w:w="1296" w:type="dxa"/>
          </w:tcPr>
          <w:p w:rsidR="00EC7657" w:rsidRPr="00520FC4" w:rsidRDefault="00EC7657" w:rsidP="00EC7657">
            <w:pPr>
              <w:jc w:val="right"/>
            </w:pPr>
            <w:r w:rsidRPr="00520FC4">
              <w:t xml:space="preserve">2,057 </w:t>
            </w:r>
          </w:p>
        </w:tc>
        <w:tc>
          <w:tcPr>
            <w:tcW w:w="2034" w:type="dxa"/>
          </w:tcPr>
          <w:p w:rsidR="00EC7657" w:rsidRPr="00520FC4" w:rsidRDefault="00EC7657" w:rsidP="00EC7657">
            <w:pPr>
              <w:jc w:val="right"/>
            </w:pPr>
            <w:r w:rsidRPr="00520FC4">
              <w:t>389</w:t>
            </w:r>
          </w:p>
        </w:tc>
      </w:tr>
      <w:tr w:rsidR="00EC7657" w:rsidRPr="00520FC4" w:rsidTr="00EC7657">
        <w:trPr>
          <w:jc w:val="center"/>
        </w:trPr>
        <w:tc>
          <w:tcPr>
            <w:tcW w:w="1098" w:type="dxa"/>
          </w:tcPr>
          <w:p w:rsidR="00EC7657" w:rsidRPr="00520FC4" w:rsidRDefault="00EC7657" w:rsidP="00EC7657">
            <w:pPr>
              <w:jc w:val="center"/>
            </w:pPr>
            <w:r w:rsidRPr="00520FC4">
              <w:t>311</w:t>
            </w:r>
          </w:p>
        </w:tc>
        <w:tc>
          <w:tcPr>
            <w:tcW w:w="4230" w:type="dxa"/>
          </w:tcPr>
          <w:p w:rsidR="00EC7657" w:rsidRPr="00520FC4" w:rsidRDefault="00EC7657" w:rsidP="00EC7657">
            <w:r w:rsidRPr="00520FC4">
              <w:t>Pumping Equipment</w:t>
            </w:r>
          </w:p>
        </w:tc>
        <w:tc>
          <w:tcPr>
            <w:tcW w:w="1296" w:type="dxa"/>
          </w:tcPr>
          <w:p w:rsidR="00EC7657" w:rsidRPr="00520FC4" w:rsidRDefault="00EC7657" w:rsidP="00EC7657">
            <w:pPr>
              <w:jc w:val="right"/>
            </w:pPr>
            <w:r w:rsidRPr="00520FC4">
              <w:t xml:space="preserve">54,958 </w:t>
            </w:r>
          </w:p>
        </w:tc>
        <w:tc>
          <w:tcPr>
            <w:tcW w:w="2034" w:type="dxa"/>
          </w:tcPr>
          <w:p w:rsidR="00EC7657" w:rsidRPr="00520FC4" w:rsidRDefault="00EC7657" w:rsidP="00EC7657">
            <w:pPr>
              <w:jc w:val="right"/>
            </w:pPr>
            <w:r w:rsidRPr="00520FC4">
              <w:t xml:space="preserve">18,208 </w:t>
            </w:r>
          </w:p>
        </w:tc>
      </w:tr>
      <w:tr w:rsidR="00EC7657" w:rsidRPr="00520FC4" w:rsidTr="00EC7657">
        <w:trPr>
          <w:jc w:val="center"/>
        </w:trPr>
        <w:tc>
          <w:tcPr>
            <w:tcW w:w="1098" w:type="dxa"/>
          </w:tcPr>
          <w:p w:rsidR="00EC7657" w:rsidRPr="00520FC4" w:rsidRDefault="00EC7657" w:rsidP="00EC7657">
            <w:pPr>
              <w:jc w:val="center"/>
            </w:pPr>
            <w:r w:rsidRPr="00520FC4">
              <w:t>320</w:t>
            </w:r>
          </w:p>
        </w:tc>
        <w:tc>
          <w:tcPr>
            <w:tcW w:w="4230" w:type="dxa"/>
          </w:tcPr>
          <w:p w:rsidR="00EC7657" w:rsidRPr="00520FC4" w:rsidRDefault="00EC7657" w:rsidP="00EC7657">
            <w:r w:rsidRPr="00520FC4">
              <w:t>Water Treatment Equipment</w:t>
            </w:r>
          </w:p>
        </w:tc>
        <w:tc>
          <w:tcPr>
            <w:tcW w:w="1296" w:type="dxa"/>
          </w:tcPr>
          <w:p w:rsidR="00EC7657" w:rsidRPr="00520FC4" w:rsidRDefault="00EC7657" w:rsidP="00EC7657">
            <w:pPr>
              <w:jc w:val="right"/>
            </w:pPr>
            <w:r w:rsidRPr="00520FC4">
              <w:t xml:space="preserve">357,287 </w:t>
            </w:r>
          </w:p>
        </w:tc>
        <w:tc>
          <w:tcPr>
            <w:tcW w:w="2034" w:type="dxa"/>
          </w:tcPr>
          <w:p w:rsidR="00EC7657" w:rsidRPr="00520FC4" w:rsidRDefault="00EC7657" w:rsidP="00EC7657">
            <w:pPr>
              <w:jc w:val="right"/>
            </w:pPr>
            <w:r w:rsidRPr="00520FC4">
              <w:t xml:space="preserve">297,383 </w:t>
            </w:r>
          </w:p>
        </w:tc>
      </w:tr>
      <w:tr w:rsidR="00EC7657" w:rsidRPr="00520FC4" w:rsidTr="00EC7657">
        <w:trPr>
          <w:jc w:val="center"/>
        </w:trPr>
        <w:tc>
          <w:tcPr>
            <w:tcW w:w="1098" w:type="dxa"/>
          </w:tcPr>
          <w:p w:rsidR="00EC7657" w:rsidRPr="00520FC4" w:rsidRDefault="00EC7657" w:rsidP="00EC7657">
            <w:pPr>
              <w:jc w:val="center"/>
            </w:pPr>
            <w:r w:rsidRPr="00520FC4">
              <w:t>330</w:t>
            </w:r>
          </w:p>
        </w:tc>
        <w:tc>
          <w:tcPr>
            <w:tcW w:w="4230" w:type="dxa"/>
          </w:tcPr>
          <w:p w:rsidR="00EC7657" w:rsidRPr="00520FC4" w:rsidRDefault="00EC7657" w:rsidP="00EC7657">
            <w:r w:rsidRPr="00520FC4">
              <w:t>Distribution Reservoirs &amp; Standpipes</w:t>
            </w:r>
          </w:p>
        </w:tc>
        <w:tc>
          <w:tcPr>
            <w:tcW w:w="1296" w:type="dxa"/>
          </w:tcPr>
          <w:p w:rsidR="00EC7657" w:rsidRPr="00520FC4" w:rsidRDefault="00EC7657" w:rsidP="00EC7657">
            <w:pPr>
              <w:jc w:val="right"/>
              <w:rPr>
                <w:u w:val="single"/>
              </w:rPr>
            </w:pPr>
            <w:r w:rsidRPr="00520FC4">
              <w:t xml:space="preserve">625,448 </w:t>
            </w:r>
          </w:p>
        </w:tc>
        <w:tc>
          <w:tcPr>
            <w:tcW w:w="2034" w:type="dxa"/>
          </w:tcPr>
          <w:p w:rsidR="00EC7657" w:rsidRPr="00520FC4" w:rsidRDefault="00EC7657" w:rsidP="00EC7657">
            <w:pPr>
              <w:jc w:val="right"/>
              <w:rPr>
                <w:u w:val="single"/>
              </w:rPr>
            </w:pPr>
            <w:r w:rsidRPr="00520FC4">
              <w:t xml:space="preserve">625,448 </w:t>
            </w:r>
          </w:p>
        </w:tc>
      </w:tr>
      <w:tr w:rsidR="00EC7657" w:rsidRPr="00520FC4" w:rsidTr="00EC7657">
        <w:trPr>
          <w:jc w:val="center"/>
        </w:trPr>
        <w:tc>
          <w:tcPr>
            <w:tcW w:w="1098" w:type="dxa"/>
          </w:tcPr>
          <w:p w:rsidR="00EC7657" w:rsidRPr="00520FC4" w:rsidRDefault="00EC7657" w:rsidP="00EC7657">
            <w:pPr>
              <w:jc w:val="center"/>
            </w:pPr>
            <w:r w:rsidRPr="00520FC4">
              <w:t>331</w:t>
            </w:r>
          </w:p>
        </w:tc>
        <w:tc>
          <w:tcPr>
            <w:tcW w:w="4230" w:type="dxa"/>
          </w:tcPr>
          <w:p w:rsidR="00EC7657" w:rsidRPr="00520FC4" w:rsidRDefault="00EC7657" w:rsidP="00EC7657">
            <w:r w:rsidRPr="00520FC4">
              <w:t>Transmission &amp; Distribution Mains</w:t>
            </w:r>
          </w:p>
        </w:tc>
        <w:tc>
          <w:tcPr>
            <w:tcW w:w="1296" w:type="dxa"/>
          </w:tcPr>
          <w:p w:rsidR="00EC7657" w:rsidRPr="00520FC4" w:rsidRDefault="00EC7657" w:rsidP="00EC7657">
            <w:pPr>
              <w:jc w:val="right"/>
            </w:pPr>
            <w:r w:rsidRPr="00520FC4">
              <w:t xml:space="preserve">163,984 </w:t>
            </w:r>
          </w:p>
        </w:tc>
        <w:tc>
          <w:tcPr>
            <w:tcW w:w="2034" w:type="dxa"/>
          </w:tcPr>
          <w:p w:rsidR="00EC7657" w:rsidRPr="00520FC4" w:rsidRDefault="00EC7657" w:rsidP="00EC7657">
            <w:pPr>
              <w:jc w:val="right"/>
            </w:pPr>
            <w:r w:rsidRPr="00520FC4">
              <w:t xml:space="preserve">71,013 </w:t>
            </w:r>
          </w:p>
        </w:tc>
      </w:tr>
      <w:tr w:rsidR="00EC7657" w:rsidRPr="00520FC4" w:rsidTr="00EC7657">
        <w:trPr>
          <w:jc w:val="center"/>
        </w:trPr>
        <w:tc>
          <w:tcPr>
            <w:tcW w:w="1098" w:type="dxa"/>
          </w:tcPr>
          <w:p w:rsidR="00EC7657" w:rsidRPr="00520FC4" w:rsidRDefault="00EC7657" w:rsidP="00EC7657">
            <w:pPr>
              <w:jc w:val="center"/>
            </w:pPr>
            <w:r w:rsidRPr="00520FC4">
              <w:t>333</w:t>
            </w:r>
          </w:p>
        </w:tc>
        <w:tc>
          <w:tcPr>
            <w:tcW w:w="4230" w:type="dxa"/>
          </w:tcPr>
          <w:p w:rsidR="00EC7657" w:rsidRPr="00520FC4" w:rsidRDefault="00EC7657" w:rsidP="00EC7657">
            <w:pPr>
              <w:rPr>
                <w:color w:val="000000"/>
              </w:rPr>
            </w:pPr>
            <w:r w:rsidRPr="00520FC4">
              <w:t>Services</w:t>
            </w:r>
          </w:p>
        </w:tc>
        <w:tc>
          <w:tcPr>
            <w:tcW w:w="1296" w:type="dxa"/>
          </w:tcPr>
          <w:p w:rsidR="00EC7657" w:rsidRPr="00520FC4" w:rsidRDefault="00EC7657" w:rsidP="00EC7657">
            <w:pPr>
              <w:jc w:val="right"/>
              <w:rPr>
                <w:u w:val="double"/>
              </w:rPr>
            </w:pPr>
            <w:r w:rsidRPr="00520FC4">
              <w:t xml:space="preserve">53,661 </w:t>
            </w:r>
          </w:p>
        </w:tc>
        <w:tc>
          <w:tcPr>
            <w:tcW w:w="2034" w:type="dxa"/>
          </w:tcPr>
          <w:p w:rsidR="00EC7657" w:rsidRPr="00520FC4" w:rsidRDefault="00EC7657" w:rsidP="00EC7657">
            <w:pPr>
              <w:jc w:val="right"/>
              <w:rPr>
                <w:u w:val="double"/>
              </w:rPr>
            </w:pPr>
            <w:r w:rsidRPr="00520FC4">
              <w:t xml:space="preserve">(24,864)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334</w:t>
            </w:r>
          </w:p>
        </w:tc>
        <w:tc>
          <w:tcPr>
            <w:tcW w:w="4230" w:type="dxa"/>
          </w:tcPr>
          <w:p w:rsidR="00EC7657" w:rsidRPr="00520FC4" w:rsidRDefault="00EC7657" w:rsidP="00EC7657">
            <w:pPr>
              <w:rPr>
                <w:color w:val="000000"/>
              </w:rPr>
            </w:pPr>
            <w:r w:rsidRPr="00520FC4">
              <w:t>Meters &amp; Meter Installations</w:t>
            </w:r>
          </w:p>
        </w:tc>
        <w:tc>
          <w:tcPr>
            <w:tcW w:w="1296" w:type="dxa"/>
          </w:tcPr>
          <w:p w:rsidR="00EC7657" w:rsidRPr="00520FC4" w:rsidRDefault="00EC7657" w:rsidP="00EC7657">
            <w:pPr>
              <w:jc w:val="right"/>
              <w:rPr>
                <w:u w:val="double"/>
              </w:rPr>
            </w:pPr>
            <w:r w:rsidRPr="00520FC4">
              <w:t xml:space="preserve">140,002 </w:t>
            </w:r>
          </w:p>
        </w:tc>
        <w:tc>
          <w:tcPr>
            <w:tcW w:w="2034" w:type="dxa"/>
          </w:tcPr>
          <w:p w:rsidR="00EC7657" w:rsidRPr="00520FC4" w:rsidRDefault="00EC7657" w:rsidP="00EC7657">
            <w:pPr>
              <w:jc w:val="right"/>
              <w:rPr>
                <w:u w:val="double"/>
              </w:rPr>
            </w:pPr>
            <w:r w:rsidRPr="00520FC4">
              <w:t xml:space="preserve">33,407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336</w:t>
            </w:r>
          </w:p>
        </w:tc>
        <w:tc>
          <w:tcPr>
            <w:tcW w:w="4230" w:type="dxa"/>
          </w:tcPr>
          <w:p w:rsidR="00EC7657" w:rsidRPr="00520FC4" w:rsidRDefault="00EC7657" w:rsidP="00EC7657">
            <w:pPr>
              <w:rPr>
                <w:color w:val="000000"/>
              </w:rPr>
            </w:pPr>
            <w:r w:rsidRPr="00520FC4">
              <w:t>Backflow Prevention Devices</w:t>
            </w:r>
          </w:p>
        </w:tc>
        <w:tc>
          <w:tcPr>
            <w:tcW w:w="1296" w:type="dxa"/>
          </w:tcPr>
          <w:p w:rsidR="00EC7657" w:rsidRPr="00520FC4" w:rsidRDefault="00EC7657" w:rsidP="00EC7657">
            <w:pPr>
              <w:jc w:val="right"/>
              <w:rPr>
                <w:u w:val="double"/>
              </w:rPr>
            </w:pPr>
            <w:r w:rsidRPr="00520FC4">
              <w:t xml:space="preserve">4,408 </w:t>
            </w:r>
          </w:p>
        </w:tc>
        <w:tc>
          <w:tcPr>
            <w:tcW w:w="2034" w:type="dxa"/>
          </w:tcPr>
          <w:p w:rsidR="00EC7657" w:rsidRPr="00520FC4" w:rsidRDefault="00EC7657" w:rsidP="00EC7657">
            <w:pPr>
              <w:jc w:val="right"/>
              <w:rPr>
                <w:u w:val="double"/>
              </w:rPr>
            </w:pPr>
            <w:r w:rsidRPr="00520FC4">
              <w:t xml:space="preserve">2,388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339</w:t>
            </w:r>
          </w:p>
        </w:tc>
        <w:tc>
          <w:tcPr>
            <w:tcW w:w="4230" w:type="dxa"/>
          </w:tcPr>
          <w:p w:rsidR="00EC7657" w:rsidRPr="00520FC4" w:rsidRDefault="00EC7657" w:rsidP="00EC7657">
            <w:pPr>
              <w:rPr>
                <w:color w:val="000000"/>
              </w:rPr>
            </w:pPr>
            <w:r w:rsidRPr="00520FC4">
              <w:t>Other Plant &amp; Miscellaneous Equipment</w:t>
            </w:r>
          </w:p>
        </w:tc>
        <w:tc>
          <w:tcPr>
            <w:tcW w:w="1296" w:type="dxa"/>
          </w:tcPr>
          <w:p w:rsidR="00EC7657" w:rsidRPr="00520FC4" w:rsidRDefault="00EC7657" w:rsidP="00EC7657">
            <w:pPr>
              <w:jc w:val="right"/>
              <w:rPr>
                <w:u w:val="double"/>
              </w:rPr>
            </w:pPr>
            <w:r w:rsidRPr="00520FC4">
              <w:t xml:space="preserve">1,530 </w:t>
            </w:r>
          </w:p>
        </w:tc>
        <w:tc>
          <w:tcPr>
            <w:tcW w:w="2034" w:type="dxa"/>
          </w:tcPr>
          <w:p w:rsidR="00EC7657" w:rsidRPr="00520FC4" w:rsidRDefault="00EC7657" w:rsidP="00EC7657">
            <w:pPr>
              <w:jc w:val="right"/>
              <w:rPr>
                <w:u w:val="double"/>
              </w:rPr>
            </w:pPr>
            <w:r w:rsidRPr="00520FC4">
              <w:t xml:space="preserve">636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341</w:t>
            </w:r>
          </w:p>
        </w:tc>
        <w:tc>
          <w:tcPr>
            <w:tcW w:w="4230" w:type="dxa"/>
          </w:tcPr>
          <w:p w:rsidR="00EC7657" w:rsidRPr="00520FC4" w:rsidRDefault="00EC7657" w:rsidP="00EC7657">
            <w:pPr>
              <w:rPr>
                <w:color w:val="000000"/>
              </w:rPr>
            </w:pPr>
            <w:r w:rsidRPr="00520FC4">
              <w:t>Transportation Equipment</w:t>
            </w:r>
          </w:p>
        </w:tc>
        <w:tc>
          <w:tcPr>
            <w:tcW w:w="1296" w:type="dxa"/>
          </w:tcPr>
          <w:p w:rsidR="00EC7657" w:rsidRPr="00520FC4" w:rsidRDefault="00EC7657" w:rsidP="00EC7657">
            <w:pPr>
              <w:jc w:val="right"/>
              <w:rPr>
                <w:u w:val="single"/>
              </w:rPr>
            </w:pPr>
            <w:r w:rsidRPr="00520FC4">
              <w:t xml:space="preserve">40,596 </w:t>
            </w:r>
          </w:p>
        </w:tc>
        <w:tc>
          <w:tcPr>
            <w:tcW w:w="2034" w:type="dxa"/>
          </w:tcPr>
          <w:p w:rsidR="00EC7657" w:rsidRPr="00520FC4" w:rsidRDefault="00EC7657" w:rsidP="00EC7657">
            <w:pPr>
              <w:jc w:val="right"/>
              <w:rPr>
                <w:color w:val="000000"/>
                <w:u w:val="single"/>
              </w:rPr>
            </w:pPr>
            <w:r w:rsidRPr="00520FC4">
              <w:t xml:space="preserve">40,596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343</w:t>
            </w:r>
          </w:p>
        </w:tc>
        <w:tc>
          <w:tcPr>
            <w:tcW w:w="4230" w:type="dxa"/>
          </w:tcPr>
          <w:p w:rsidR="00EC7657" w:rsidRPr="00520FC4" w:rsidRDefault="00EC7657" w:rsidP="00EC7657">
            <w:pPr>
              <w:rPr>
                <w:color w:val="000000"/>
              </w:rPr>
            </w:pPr>
            <w:r w:rsidRPr="00520FC4">
              <w:t>Tools, Shop, &amp; Garage Equipment</w:t>
            </w:r>
          </w:p>
        </w:tc>
        <w:tc>
          <w:tcPr>
            <w:tcW w:w="1296" w:type="dxa"/>
          </w:tcPr>
          <w:p w:rsidR="00EC7657" w:rsidRPr="00520FC4" w:rsidRDefault="00EC7657" w:rsidP="00EC7657">
            <w:pPr>
              <w:jc w:val="right"/>
              <w:rPr>
                <w:color w:val="000000"/>
                <w:u w:val="single"/>
              </w:rPr>
            </w:pPr>
            <w:r w:rsidRPr="00520FC4">
              <w:t xml:space="preserve">900 </w:t>
            </w:r>
          </w:p>
        </w:tc>
        <w:tc>
          <w:tcPr>
            <w:tcW w:w="2034" w:type="dxa"/>
          </w:tcPr>
          <w:p w:rsidR="00EC7657" w:rsidRPr="00520FC4" w:rsidRDefault="00EC7657" w:rsidP="00EC7657">
            <w:pPr>
              <w:jc w:val="right"/>
              <w:rPr>
                <w:color w:val="000000"/>
                <w:u w:val="single"/>
              </w:rPr>
            </w:pPr>
            <w:r w:rsidRPr="00520FC4">
              <w:t xml:space="preserve">401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344</w:t>
            </w:r>
          </w:p>
        </w:tc>
        <w:tc>
          <w:tcPr>
            <w:tcW w:w="4230" w:type="dxa"/>
          </w:tcPr>
          <w:p w:rsidR="00EC7657" w:rsidRPr="00520FC4" w:rsidRDefault="00EC7657" w:rsidP="00EC7657">
            <w:pPr>
              <w:rPr>
                <w:color w:val="000000"/>
              </w:rPr>
            </w:pPr>
            <w:r w:rsidRPr="00520FC4">
              <w:t>Laboratory Equipment</w:t>
            </w:r>
          </w:p>
        </w:tc>
        <w:tc>
          <w:tcPr>
            <w:tcW w:w="1296" w:type="dxa"/>
          </w:tcPr>
          <w:p w:rsidR="00EC7657" w:rsidRPr="00520FC4" w:rsidRDefault="00EC7657" w:rsidP="00EC7657">
            <w:pPr>
              <w:jc w:val="right"/>
              <w:rPr>
                <w:color w:val="000000"/>
                <w:u w:val="single"/>
              </w:rPr>
            </w:pPr>
            <w:r w:rsidRPr="00520FC4">
              <w:t xml:space="preserve">2,000 </w:t>
            </w:r>
          </w:p>
        </w:tc>
        <w:tc>
          <w:tcPr>
            <w:tcW w:w="2034" w:type="dxa"/>
          </w:tcPr>
          <w:p w:rsidR="00EC7657" w:rsidRPr="00520FC4" w:rsidRDefault="00EC7657" w:rsidP="00EC7657">
            <w:pPr>
              <w:jc w:val="right"/>
              <w:rPr>
                <w:color w:val="000000"/>
                <w:u w:val="single"/>
              </w:rPr>
            </w:pPr>
            <w:r w:rsidRPr="00520FC4">
              <w:t xml:space="preserve">1,000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348</w:t>
            </w:r>
          </w:p>
        </w:tc>
        <w:tc>
          <w:tcPr>
            <w:tcW w:w="4230" w:type="dxa"/>
          </w:tcPr>
          <w:p w:rsidR="00EC7657" w:rsidRPr="00520FC4" w:rsidRDefault="00EC7657" w:rsidP="00EC7657">
            <w:pPr>
              <w:rPr>
                <w:color w:val="000000"/>
              </w:rPr>
            </w:pPr>
            <w:r w:rsidRPr="00520FC4">
              <w:t>Other Tangible Plant</w:t>
            </w:r>
          </w:p>
        </w:tc>
        <w:tc>
          <w:tcPr>
            <w:tcW w:w="1296" w:type="dxa"/>
          </w:tcPr>
          <w:p w:rsidR="00EC7657" w:rsidRPr="00520FC4" w:rsidRDefault="00EC7657" w:rsidP="00EC7657">
            <w:pPr>
              <w:jc w:val="right"/>
              <w:rPr>
                <w:color w:val="000000"/>
                <w:u w:val="single"/>
              </w:rPr>
            </w:pPr>
            <w:r w:rsidRPr="00520FC4">
              <w:rPr>
                <w:u w:val="single"/>
              </w:rPr>
              <w:t xml:space="preserve">1,261 </w:t>
            </w:r>
          </w:p>
        </w:tc>
        <w:tc>
          <w:tcPr>
            <w:tcW w:w="2034" w:type="dxa"/>
          </w:tcPr>
          <w:p w:rsidR="00EC7657" w:rsidRPr="00520FC4" w:rsidRDefault="00EC7657" w:rsidP="00EC7657">
            <w:pPr>
              <w:jc w:val="right"/>
              <w:rPr>
                <w:color w:val="000000"/>
                <w:u w:val="double"/>
              </w:rPr>
            </w:pPr>
            <w:r w:rsidRPr="00520FC4">
              <w:rPr>
                <w:u w:val="double"/>
              </w:rPr>
              <w:t xml:space="preserve">1,261 </w:t>
            </w:r>
          </w:p>
        </w:tc>
      </w:tr>
      <w:tr w:rsidR="00EC7657" w:rsidRPr="00520FC4" w:rsidTr="00EC7657">
        <w:trPr>
          <w:jc w:val="center"/>
        </w:trPr>
        <w:tc>
          <w:tcPr>
            <w:tcW w:w="1098" w:type="dxa"/>
            <w:vAlign w:val="bottom"/>
          </w:tcPr>
          <w:p w:rsidR="00EC7657" w:rsidRPr="00520FC4" w:rsidRDefault="00EC7657" w:rsidP="00EC7657">
            <w:pPr>
              <w:jc w:val="center"/>
              <w:rPr>
                <w:color w:val="000000"/>
              </w:rPr>
            </w:pPr>
          </w:p>
        </w:tc>
        <w:tc>
          <w:tcPr>
            <w:tcW w:w="4230" w:type="dxa"/>
            <w:vAlign w:val="bottom"/>
          </w:tcPr>
          <w:p w:rsidR="00EC7657" w:rsidRPr="00520FC4" w:rsidRDefault="00EC7657" w:rsidP="00EC7657">
            <w:pPr>
              <w:rPr>
                <w:color w:val="000000"/>
              </w:rPr>
            </w:pPr>
          </w:p>
        </w:tc>
        <w:tc>
          <w:tcPr>
            <w:tcW w:w="1296" w:type="dxa"/>
            <w:vAlign w:val="bottom"/>
          </w:tcPr>
          <w:p w:rsidR="00EC7657" w:rsidRPr="00520FC4" w:rsidRDefault="00EC7657" w:rsidP="00EC7657">
            <w:pPr>
              <w:jc w:val="right"/>
              <w:rPr>
                <w:color w:val="000000"/>
                <w:u w:val="single"/>
              </w:rPr>
            </w:pPr>
          </w:p>
        </w:tc>
        <w:tc>
          <w:tcPr>
            <w:tcW w:w="2034" w:type="dxa"/>
            <w:vAlign w:val="bottom"/>
          </w:tcPr>
          <w:p w:rsidR="00EC7657" w:rsidRPr="00520FC4" w:rsidRDefault="00EC7657" w:rsidP="00EC7657">
            <w:pPr>
              <w:jc w:val="right"/>
              <w:rPr>
                <w:color w:val="000000"/>
                <w:u w:val="single"/>
              </w:rPr>
            </w:pPr>
          </w:p>
        </w:tc>
      </w:tr>
      <w:tr w:rsidR="00EC7657" w:rsidRPr="00520FC4" w:rsidTr="00EC7657">
        <w:trPr>
          <w:jc w:val="center"/>
        </w:trPr>
        <w:tc>
          <w:tcPr>
            <w:tcW w:w="1098" w:type="dxa"/>
            <w:vAlign w:val="bottom"/>
          </w:tcPr>
          <w:p w:rsidR="00EC7657" w:rsidRPr="00520FC4" w:rsidRDefault="00EC7657" w:rsidP="00EC7657">
            <w:pPr>
              <w:jc w:val="center"/>
              <w:rPr>
                <w:color w:val="000000"/>
              </w:rPr>
            </w:pPr>
          </w:p>
        </w:tc>
        <w:tc>
          <w:tcPr>
            <w:tcW w:w="4230" w:type="dxa"/>
            <w:vAlign w:val="bottom"/>
          </w:tcPr>
          <w:p w:rsidR="00EC7657" w:rsidRPr="00520FC4" w:rsidRDefault="00EC7657" w:rsidP="00EC7657">
            <w:pPr>
              <w:rPr>
                <w:color w:val="000000"/>
              </w:rPr>
            </w:pPr>
            <w:r w:rsidRPr="00520FC4">
              <w:rPr>
                <w:color w:val="000000"/>
              </w:rPr>
              <w:t>Total</w:t>
            </w:r>
          </w:p>
        </w:tc>
        <w:tc>
          <w:tcPr>
            <w:tcW w:w="1296" w:type="dxa"/>
            <w:vAlign w:val="bottom"/>
          </w:tcPr>
          <w:p w:rsidR="00EC7657" w:rsidRPr="00520FC4" w:rsidRDefault="00EC7657" w:rsidP="00EC7657">
            <w:pPr>
              <w:jc w:val="right"/>
              <w:rPr>
                <w:u w:val="double"/>
              </w:rPr>
            </w:pPr>
            <w:r w:rsidRPr="00520FC4">
              <w:rPr>
                <w:color w:val="000000"/>
                <w:u w:val="double"/>
              </w:rPr>
              <w:t>$1,595,655</w:t>
            </w:r>
          </w:p>
        </w:tc>
        <w:tc>
          <w:tcPr>
            <w:tcW w:w="2034" w:type="dxa"/>
            <w:vAlign w:val="bottom"/>
          </w:tcPr>
          <w:p w:rsidR="00EC7657" w:rsidRPr="00520FC4" w:rsidRDefault="00EC7657" w:rsidP="00EC7657">
            <w:pPr>
              <w:jc w:val="right"/>
              <w:rPr>
                <w:u w:val="double"/>
              </w:rPr>
            </w:pPr>
            <w:r w:rsidRPr="00520FC4">
              <w:rPr>
                <w:color w:val="000000"/>
                <w:u w:val="double"/>
              </w:rPr>
              <w:t>$1,190,288</w:t>
            </w:r>
          </w:p>
        </w:tc>
      </w:tr>
    </w:tbl>
    <w:p w:rsidR="00EC7657" w:rsidRDefault="00EC7657" w:rsidP="00224295">
      <w:pPr>
        <w:pStyle w:val="OrderBody"/>
      </w:pPr>
    </w:p>
    <w:p w:rsidR="00EC7657" w:rsidRDefault="00EC7657" w:rsidP="00224295">
      <w:pPr>
        <w:pStyle w:val="OrderBody"/>
        <w:sectPr w:rsidR="00EC7657">
          <w:headerReference w:type="first" r:id="rId20"/>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Pr="00E919A4" w:rsidRDefault="00EC7657" w:rsidP="00EC7657">
      <w:pPr>
        <w:jc w:val="center"/>
        <w:rPr>
          <w:b/>
        </w:rPr>
      </w:pPr>
      <w:r>
        <w:rPr>
          <w:b/>
          <w:bCs/>
        </w:rPr>
        <w:t>(</w:t>
      </w:r>
      <w:r w:rsidRPr="004A67DD">
        <w:rPr>
          <w:b/>
          <w:bCs/>
        </w:rPr>
        <w:t>Aquarina Utilities, Inc.</w:t>
      </w:r>
      <w:r>
        <w:rPr>
          <w:b/>
          <w:bCs/>
        </w:rPr>
        <w:t>)</w:t>
      </w:r>
    </w:p>
    <w:p w:rsidR="00EC7657" w:rsidRDefault="00EC7657" w:rsidP="00EC7657">
      <w:pPr>
        <w:pStyle w:val="BodyText"/>
        <w:spacing w:after="0"/>
        <w:jc w:val="center"/>
        <w:rPr>
          <w:b/>
        </w:rPr>
      </w:pPr>
    </w:p>
    <w:p w:rsidR="00EC7657" w:rsidRDefault="00EC7657" w:rsidP="00EC7657">
      <w:pPr>
        <w:pStyle w:val="BodyText"/>
        <w:spacing w:after="0"/>
        <w:jc w:val="center"/>
        <w:rPr>
          <w:b/>
        </w:rPr>
      </w:pPr>
      <w:r w:rsidRPr="000F0E0B">
        <w:rPr>
          <w:b/>
        </w:rPr>
        <w:t>Non-Potable Water System</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r w:rsidRPr="00520FC4">
        <w:rPr>
          <w:b/>
        </w:rPr>
        <w:t>Explanation of Adjustments to Net Book Value as of August 16, 2021</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4"/>
        <w:gridCol w:w="1296"/>
        <w:gridCol w:w="2030"/>
      </w:tblGrid>
      <w:tr w:rsidR="00EC7657" w:rsidRPr="00520FC4" w:rsidTr="00EC7657">
        <w:trPr>
          <w:jc w:val="center"/>
        </w:trPr>
        <w:tc>
          <w:tcPr>
            <w:tcW w:w="1098" w:type="dxa"/>
            <w:vAlign w:val="bottom"/>
          </w:tcPr>
          <w:p w:rsidR="00EC7657" w:rsidRPr="00520FC4" w:rsidRDefault="00EC7657" w:rsidP="00EC7657">
            <w:pPr>
              <w:jc w:val="center"/>
              <w:rPr>
                <w:b/>
                <w:bCs/>
              </w:rPr>
            </w:pPr>
            <w:r w:rsidRPr="00520FC4">
              <w:rPr>
                <w:b/>
                <w:bCs/>
              </w:rPr>
              <w:t>Account</w:t>
            </w:r>
          </w:p>
          <w:p w:rsidR="00EC7657" w:rsidRPr="00520FC4" w:rsidRDefault="00EC7657" w:rsidP="00EC7657">
            <w:pPr>
              <w:jc w:val="center"/>
              <w:rPr>
                <w:b/>
                <w:bCs/>
              </w:rPr>
            </w:pPr>
            <w:r w:rsidRPr="00520FC4">
              <w:rPr>
                <w:b/>
                <w:bCs/>
              </w:rPr>
              <w:t>No.</w:t>
            </w:r>
          </w:p>
        </w:tc>
        <w:tc>
          <w:tcPr>
            <w:tcW w:w="4234" w:type="dxa"/>
            <w:vAlign w:val="bottom"/>
          </w:tcPr>
          <w:p w:rsidR="00EC7657" w:rsidRPr="00520FC4" w:rsidRDefault="00EC7657" w:rsidP="00EC7657">
            <w:pPr>
              <w:jc w:val="center"/>
              <w:rPr>
                <w:b/>
                <w:bCs/>
              </w:rPr>
            </w:pPr>
            <w:r w:rsidRPr="00520FC4">
              <w:rPr>
                <w:b/>
                <w:bCs/>
              </w:rPr>
              <w:t>Description</w:t>
            </w:r>
          </w:p>
        </w:tc>
        <w:tc>
          <w:tcPr>
            <w:tcW w:w="1296" w:type="dxa"/>
            <w:vAlign w:val="bottom"/>
          </w:tcPr>
          <w:p w:rsidR="00EC7657" w:rsidRPr="00520FC4" w:rsidRDefault="00EC7657" w:rsidP="00EC7657">
            <w:pPr>
              <w:jc w:val="center"/>
              <w:rPr>
                <w:b/>
                <w:bCs/>
              </w:rPr>
            </w:pPr>
            <w:r w:rsidRPr="00520FC4">
              <w:rPr>
                <w:b/>
                <w:bCs/>
              </w:rPr>
              <w:t>UPIS</w:t>
            </w:r>
          </w:p>
        </w:tc>
        <w:tc>
          <w:tcPr>
            <w:tcW w:w="2030" w:type="dxa"/>
            <w:vAlign w:val="bottom"/>
          </w:tcPr>
          <w:p w:rsidR="00EC7657" w:rsidRPr="00520FC4" w:rsidRDefault="00EC7657" w:rsidP="00EC7657">
            <w:pPr>
              <w:jc w:val="center"/>
              <w:rPr>
                <w:b/>
                <w:bCs/>
              </w:rPr>
            </w:pPr>
            <w:r w:rsidRPr="00520FC4">
              <w:rPr>
                <w:b/>
                <w:bCs/>
              </w:rPr>
              <w:t>Accumulated Depreciation</w:t>
            </w:r>
          </w:p>
        </w:tc>
      </w:tr>
      <w:tr w:rsidR="00EC7657" w:rsidRPr="00520FC4" w:rsidTr="00EC7657">
        <w:trPr>
          <w:jc w:val="center"/>
        </w:trPr>
        <w:tc>
          <w:tcPr>
            <w:tcW w:w="1098" w:type="dxa"/>
          </w:tcPr>
          <w:p w:rsidR="00EC7657" w:rsidRPr="00520FC4" w:rsidRDefault="00EC7657" w:rsidP="00EC7657">
            <w:pPr>
              <w:jc w:val="center"/>
            </w:pPr>
            <w:r w:rsidRPr="00520FC4">
              <w:t>301</w:t>
            </w:r>
          </w:p>
        </w:tc>
        <w:tc>
          <w:tcPr>
            <w:tcW w:w="4234" w:type="dxa"/>
          </w:tcPr>
          <w:p w:rsidR="00EC7657" w:rsidRPr="00520FC4" w:rsidRDefault="00EC7657" w:rsidP="00EC7657">
            <w:r w:rsidRPr="00520FC4">
              <w:t>Organization</w:t>
            </w:r>
          </w:p>
        </w:tc>
        <w:tc>
          <w:tcPr>
            <w:tcW w:w="1296" w:type="dxa"/>
          </w:tcPr>
          <w:p w:rsidR="00EC7657" w:rsidRPr="00520FC4" w:rsidRDefault="00EC7657" w:rsidP="00EC7657">
            <w:pPr>
              <w:jc w:val="right"/>
            </w:pPr>
            <w:r w:rsidRPr="00520FC4">
              <w:t xml:space="preserve">$653 </w:t>
            </w:r>
          </w:p>
        </w:tc>
        <w:tc>
          <w:tcPr>
            <w:tcW w:w="2030" w:type="dxa"/>
          </w:tcPr>
          <w:p w:rsidR="00EC7657" w:rsidRPr="00520FC4" w:rsidRDefault="00EC7657" w:rsidP="00EC7657">
            <w:pPr>
              <w:jc w:val="right"/>
            </w:pPr>
            <w:r w:rsidRPr="00520FC4">
              <w:t xml:space="preserve">$608 </w:t>
            </w:r>
          </w:p>
        </w:tc>
      </w:tr>
      <w:tr w:rsidR="00EC7657" w:rsidRPr="00520FC4" w:rsidTr="00EC7657">
        <w:trPr>
          <w:jc w:val="center"/>
        </w:trPr>
        <w:tc>
          <w:tcPr>
            <w:tcW w:w="1098" w:type="dxa"/>
          </w:tcPr>
          <w:p w:rsidR="00EC7657" w:rsidRPr="00520FC4" w:rsidRDefault="00EC7657" w:rsidP="00EC7657">
            <w:pPr>
              <w:jc w:val="center"/>
            </w:pPr>
            <w:r w:rsidRPr="00520FC4">
              <w:t>304</w:t>
            </w:r>
          </w:p>
        </w:tc>
        <w:tc>
          <w:tcPr>
            <w:tcW w:w="4234" w:type="dxa"/>
          </w:tcPr>
          <w:p w:rsidR="00EC7657" w:rsidRPr="00520FC4" w:rsidRDefault="00EC7657" w:rsidP="00EC7657">
            <w:r w:rsidRPr="00520FC4">
              <w:t>Structures &amp; Improvements</w:t>
            </w:r>
          </w:p>
        </w:tc>
        <w:tc>
          <w:tcPr>
            <w:tcW w:w="1296" w:type="dxa"/>
          </w:tcPr>
          <w:p w:rsidR="00EC7657" w:rsidRPr="00520FC4" w:rsidRDefault="00EC7657" w:rsidP="00EC7657">
            <w:pPr>
              <w:jc w:val="right"/>
            </w:pPr>
            <w:r w:rsidRPr="00520FC4">
              <w:t xml:space="preserve">811 </w:t>
            </w:r>
          </w:p>
        </w:tc>
        <w:tc>
          <w:tcPr>
            <w:tcW w:w="2030" w:type="dxa"/>
          </w:tcPr>
          <w:p w:rsidR="00EC7657" w:rsidRPr="00520FC4" w:rsidRDefault="00EC7657" w:rsidP="00EC7657">
            <w:pPr>
              <w:jc w:val="right"/>
            </w:pPr>
            <w:r w:rsidRPr="00520FC4">
              <w:t xml:space="preserve">154 </w:t>
            </w:r>
          </w:p>
        </w:tc>
      </w:tr>
      <w:tr w:rsidR="00EC7657" w:rsidRPr="00520FC4" w:rsidTr="00EC7657">
        <w:trPr>
          <w:jc w:val="center"/>
        </w:trPr>
        <w:tc>
          <w:tcPr>
            <w:tcW w:w="1098" w:type="dxa"/>
          </w:tcPr>
          <w:p w:rsidR="00EC7657" w:rsidRPr="00520FC4" w:rsidRDefault="00EC7657" w:rsidP="00EC7657">
            <w:pPr>
              <w:jc w:val="center"/>
            </w:pPr>
            <w:r w:rsidRPr="00520FC4">
              <w:t>307</w:t>
            </w:r>
          </w:p>
        </w:tc>
        <w:tc>
          <w:tcPr>
            <w:tcW w:w="4234" w:type="dxa"/>
          </w:tcPr>
          <w:p w:rsidR="00EC7657" w:rsidRPr="00520FC4" w:rsidRDefault="00EC7657" w:rsidP="00EC7657">
            <w:r w:rsidRPr="00520FC4">
              <w:t>Wells &amp; Springs</w:t>
            </w:r>
          </w:p>
        </w:tc>
        <w:tc>
          <w:tcPr>
            <w:tcW w:w="1296" w:type="dxa"/>
          </w:tcPr>
          <w:p w:rsidR="00EC7657" w:rsidRPr="00520FC4" w:rsidRDefault="00EC7657" w:rsidP="00EC7657">
            <w:pPr>
              <w:jc w:val="right"/>
            </w:pPr>
            <w:r w:rsidRPr="00520FC4">
              <w:t xml:space="preserve">115,430 </w:t>
            </w:r>
          </w:p>
        </w:tc>
        <w:tc>
          <w:tcPr>
            <w:tcW w:w="2030" w:type="dxa"/>
          </w:tcPr>
          <w:p w:rsidR="00EC7657" w:rsidRPr="00520FC4" w:rsidRDefault="00EC7657" w:rsidP="00EC7657">
            <w:pPr>
              <w:jc w:val="right"/>
            </w:pPr>
            <w:r w:rsidRPr="00520FC4">
              <w:t xml:space="preserve">115,430 </w:t>
            </w:r>
          </w:p>
        </w:tc>
      </w:tr>
      <w:tr w:rsidR="00EC7657" w:rsidRPr="00520FC4" w:rsidTr="00EC7657">
        <w:trPr>
          <w:jc w:val="center"/>
        </w:trPr>
        <w:tc>
          <w:tcPr>
            <w:tcW w:w="1098" w:type="dxa"/>
          </w:tcPr>
          <w:p w:rsidR="00EC7657" w:rsidRPr="00520FC4" w:rsidRDefault="00EC7657" w:rsidP="00EC7657">
            <w:pPr>
              <w:jc w:val="center"/>
            </w:pPr>
            <w:r w:rsidRPr="00520FC4">
              <w:t>309</w:t>
            </w:r>
          </w:p>
        </w:tc>
        <w:tc>
          <w:tcPr>
            <w:tcW w:w="4234" w:type="dxa"/>
          </w:tcPr>
          <w:p w:rsidR="00EC7657" w:rsidRPr="00520FC4" w:rsidRDefault="00EC7657" w:rsidP="00EC7657">
            <w:r w:rsidRPr="00520FC4">
              <w:t>Supply Mains</w:t>
            </w:r>
          </w:p>
        </w:tc>
        <w:tc>
          <w:tcPr>
            <w:tcW w:w="1296" w:type="dxa"/>
          </w:tcPr>
          <w:p w:rsidR="00EC7657" w:rsidRPr="00520FC4" w:rsidRDefault="00EC7657" w:rsidP="00EC7657">
            <w:pPr>
              <w:jc w:val="right"/>
            </w:pPr>
            <w:r w:rsidRPr="00520FC4">
              <w:t xml:space="preserve">23,143 </w:t>
            </w:r>
          </w:p>
        </w:tc>
        <w:tc>
          <w:tcPr>
            <w:tcW w:w="2030" w:type="dxa"/>
          </w:tcPr>
          <w:p w:rsidR="00EC7657" w:rsidRPr="00520FC4" w:rsidRDefault="00EC7657" w:rsidP="00EC7657">
            <w:pPr>
              <w:jc w:val="right"/>
            </w:pPr>
            <w:r w:rsidRPr="00520FC4">
              <w:t xml:space="preserve">17,903 </w:t>
            </w:r>
          </w:p>
        </w:tc>
      </w:tr>
      <w:tr w:rsidR="00EC7657" w:rsidRPr="00520FC4" w:rsidTr="00EC7657">
        <w:trPr>
          <w:jc w:val="center"/>
        </w:trPr>
        <w:tc>
          <w:tcPr>
            <w:tcW w:w="1098" w:type="dxa"/>
          </w:tcPr>
          <w:p w:rsidR="00EC7657" w:rsidRPr="00520FC4" w:rsidRDefault="00EC7657" w:rsidP="00EC7657">
            <w:pPr>
              <w:jc w:val="center"/>
            </w:pPr>
            <w:r w:rsidRPr="00520FC4">
              <w:t>311</w:t>
            </w:r>
          </w:p>
        </w:tc>
        <w:tc>
          <w:tcPr>
            <w:tcW w:w="4234" w:type="dxa"/>
          </w:tcPr>
          <w:p w:rsidR="00EC7657" w:rsidRPr="00520FC4" w:rsidRDefault="00EC7657" w:rsidP="00EC7657">
            <w:r w:rsidRPr="00520FC4">
              <w:t xml:space="preserve">Pumping Equipment </w:t>
            </w:r>
          </w:p>
        </w:tc>
        <w:tc>
          <w:tcPr>
            <w:tcW w:w="1296" w:type="dxa"/>
          </w:tcPr>
          <w:p w:rsidR="00EC7657" w:rsidRPr="00520FC4" w:rsidRDefault="00EC7657" w:rsidP="00EC7657">
            <w:pPr>
              <w:jc w:val="right"/>
            </w:pPr>
            <w:r w:rsidRPr="00520FC4">
              <w:t xml:space="preserve">115,351 </w:t>
            </w:r>
          </w:p>
        </w:tc>
        <w:tc>
          <w:tcPr>
            <w:tcW w:w="2030" w:type="dxa"/>
          </w:tcPr>
          <w:p w:rsidR="00EC7657" w:rsidRPr="00520FC4" w:rsidRDefault="00EC7657" w:rsidP="00EC7657">
            <w:pPr>
              <w:jc w:val="right"/>
            </w:pPr>
            <w:r w:rsidRPr="00520FC4">
              <w:t xml:space="preserve">25,750 </w:t>
            </w:r>
          </w:p>
        </w:tc>
      </w:tr>
      <w:tr w:rsidR="00EC7657" w:rsidRPr="00520FC4" w:rsidTr="00EC7657">
        <w:trPr>
          <w:jc w:val="center"/>
        </w:trPr>
        <w:tc>
          <w:tcPr>
            <w:tcW w:w="1098" w:type="dxa"/>
          </w:tcPr>
          <w:p w:rsidR="00EC7657" w:rsidRPr="00520FC4" w:rsidRDefault="00EC7657" w:rsidP="00EC7657">
            <w:pPr>
              <w:jc w:val="center"/>
            </w:pPr>
            <w:r w:rsidRPr="00520FC4">
              <w:t>320</w:t>
            </w:r>
          </w:p>
        </w:tc>
        <w:tc>
          <w:tcPr>
            <w:tcW w:w="4234" w:type="dxa"/>
          </w:tcPr>
          <w:p w:rsidR="00EC7657" w:rsidRPr="00520FC4" w:rsidRDefault="00EC7657" w:rsidP="00EC7657">
            <w:r w:rsidRPr="00520FC4">
              <w:t>Water Treatment Equipment</w:t>
            </w:r>
          </w:p>
        </w:tc>
        <w:tc>
          <w:tcPr>
            <w:tcW w:w="1296" w:type="dxa"/>
          </w:tcPr>
          <w:p w:rsidR="00EC7657" w:rsidRPr="00520FC4" w:rsidRDefault="00EC7657" w:rsidP="00EC7657">
            <w:pPr>
              <w:jc w:val="right"/>
            </w:pPr>
            <w:r w:rsidRPr="00520FC4">
              <w:t xml:space="preserve">39,669 </w:t>
            </w:r>
          </w:p>
        </w:tc>
        <w:tc>
          <w:tcPr>
            <w:tcW w:w="2030" w:type="dxa"/>
          </w:tcPr>
          <w:p w:rsidR="00EC7657" w:rsidRPr="00520FC4" w:rsidRDefault="00EC7657" w:rsidP="00EC7657">
            <w:pPr>
              <w:jc w:val="right"/>
            </w:pPr>
            <w:r w:rsidRPr="00520FC4">
              <w:t xml:space="preserve">39,669 </w:t>
            </w:r>
          </w:p>
        </w:tc>
      </w:tr>
      <w:tr w:rsidR="00EC7657" w:rsidRPr="00520FC4" w:rsidTr="00EC7657">
        <w:trPr>
          <w:jc w:val="center"/>
        </w:trPr>
        <w:tc>
          <w:tcPr>
            <w:tcW w:w="1098" w:type="dxa"/>
          </w:tcPr>
          <w:p w:rsidR="00EC7657" w:rsidRPr="00520FC4" w:rsidRDefault="00EC7657" w:rsidP="00EC7657">
            <w:pPr>
              <w:jc w:val="center"/>
            </w:pPr>
            <w:r w:rsidRPr="00520FC4">
              <w:t>330</w:t>
            </w:r>
          </w:p>
        </w:tc>
        <w:tc>
          <w:tcPr>
            <w:tcW w:w="4234" w:type="dxa"/>
          </w:tcPr>
          <w:p w:rsidR="00EC7657" w:rsidRPr="00520FC4" w:rsidRDefault="00EC7657" w:rsidP="00EC7657">
            <w:r w:rsidRPr="00520FC4">
              <w:t>Distribution Reservoirs &amp; Standpipes</w:t>
            </w:r>
          </w:p>
        </w:tc>
        <w:tc>
          <w:tcPr>
            <w:tcW w:w="1296" w:type="dxa"/>
          </w:tcPr>
          <w:p w:rsidR="00EC7657" w:rsidRPr="00520FC4" w:rsidRDefault="00EC7657" w:rsidP="00EC7657">
            <w:pPr>
              <w:jc w:val="right"/>
            </w:pPr>
            <w:r w:rsidRPr="00520FC4">
              <w:t xml:space="preserve">512,792 </w:t>
            </w:r>
          </w:p>
        </w:tc>
        <w:tc>
          <w:tcPr>
            <w:tcW w:w="2030" w:type="dxa"/>
          </w:tcPr>
          <w:p w:rsidR="00EC7657" w:rsidRPr="00520FC4" w:rsidRDefault="00EC7657" w:rsidP="00EC7657">
            <w:pPr>
              <w:jc w:val="right"/>
            </w:pPr>
            <w:r w:rsidRPr="00520FC4">
              <w:t xml:space="preserve">512,792 </w:t>
            </w:r>
          </w:p>
        </w:tc>
      </w:tr>
      <w:tr w:rsidR="00EC7657" w:rsidRPr="00520FC4" w:rsidTr="00EC7657">
        <w:trPr>
          <w:jc w:val="center"/>
        </w:trPr>
        <w:tc>
          <w:tcPr>
            <w:tcW w:w="1098" w:type="dxa"/>
          </w:tcPr>
          <w:p w:rsidR="00EC7657" w:rsidRPr="00520FC4" w:rsidRDefault="00EC7657" w:rsidP="00EC7657">
            <w:pPr>
              <w:jc w:val="center"/>
            </w:pPr>
            <w:r w:rsidRPr="00520FC4">
              <w:t>331</w:t>
            </w:r>
          </w:p>
        </w:tc>
        <w:tc>
          <w:tcPr>
            <w:tcW w:w="4234" w:type="dxa"/>
          </w:tcPr>
          <w:p w:rsidR="00EC7657" w:rsidRPr="00520FC4" w:rsidRDefault="00EC7657" w:rsidP="00EC7657">
            <w:r w:rsidRPr="00520FC4">
              <w:t>Transmission &amp; Distribution Mains</w:t>
            </w:r>
          </w:p>
        </w:tc>
        <w:tc>
          <w:tcPr>
            <w:tcW w:w="1296" w:type="dxa"/>
          </w:tcPr>
          <w:p w:rsidR="00EC7657" w:rsidRPr="00520FC4" w:rsidRDefault="00EC7657" w:rsidP="00EC7657">
            <w:pPr>
              <w:jc w:val="right"/>
            </w:pPr>
            <w:r w:rsidRPr="00520FC4">
              <w:t xml:space="preserve">153,779 </w:t>
            </w:r>
          </w:p>
        </w:tc>
        <w:tc>
          <w:tcPr>
            <w:tcW w:w="2030" w:type="dxa"/>
          </w:tcPr>
          <w:p w:rsidR="00EC7657" w:rsidRPr="00520FC4" w:rsidRDefault="00EC7657" w:rsidP="00EC7657">
            <w:pPr>
              <w:jc w:val="right"/>
            </w:pPr>
            <w:r w:rsidRPr="00520FC4">
              <w:t xml:space="preserve">92,698 </w:t>
            </w:r>
          </w:p>
        </w:tc>
      </w:tr>
      <w:tr w:rsidR="00EC7657" w:rsidRPr="00520FC4" w:rsidTr="00EC7657">
        <w:trPr>
          <w:jc w:val="center"/>
        </w:trPr>
        <w:tc>
          <w:tcPr>
            <w:tcW w:w="1098" w:type="dxa"/>
          </w:tcPr>
          <w:p w:rsidR="00EC7657" w:rsidRPr="00520FC4" w:rsidRDefault="00EC7657" w:rsidP="00EC7657">
            <w:pPr>
              <w:jc w:val="center"/>
            </w:pPr>
            <w:r w:rsidRPr="00520FC4">
              <w:t>334</w:t>
            </w:r>
          </w:p>
        </w:tc>
        <w:tc>
          <w:tcPr>
            <w:tcW w:w="4234" w:type="dxa"/>
          </w:tcPr>
          <w:p w:rsidR="00EC7657" w:rsidRPr="00520FC4" w:rsidRDefault="00EC7657" w:rsidP="00EC7657">
            <w:r w:rsidRPr="00520FC4">
              <w:t>Meters &amp; Meter Installations</w:t>
            </w:r>
          </w:p>
        </w:tc>
        <w:tc>
          <w:tcPr>
            <w:tcW w:w="1296" w:type="dxa"/>
          </w:tcPr>
          <w:p w:rsidR="00EC7657" w:rsidRPr="00520FC4" w:rsidRDefault="00EC7657" w:rsidP="00EC7657">
            <w:pPr>
              <w:jc w:val="right"/>
            </w:pPr>
            <w:r w:rsidRPr="00520FC4">
              <w:t xml:space="preserve">105,681 </w:t>
            </w:r>
          </w:p>
        </w:tc>
        <w:tc>
          <w:tcPr>
            <w:tcW w:w="2030" w:type="dxa"/>
          </w:tcPr>
          <w:p w:rsidR="00EC7657" w:rsidRPr="00520FC4" w:rsidRDefault="00EC7657" w:rsidP="00EC7657">
            <w:pPr>
              <w:jc w:val="right"/>
            </w:pPr>
            <w:r w:rsidRPr="00520FC4">
              <w:t xml:space="preserve">10,323 </w:t>
            </w:r>
          </w:p>
        </w:tc>
      </w:tr>
      <w:tr w:rsidR="00EC7657" w:rsidRPr="00520FC4" w:rsidTr="00EC7657">
        <w:trPr>
          <w:jc w:val="center"/>
        </w:trPr>
        <w:tc>
          <w:tcPr>
            <w:tcW w:w="1098" w:type="dxa"/>
          </w:tcPr>
          <w:p w:rsidR="00EC7657" w:rsidRPr="00520FC4" w:rsidRDefault="00EC7657" w:rsidP="00EC7657">
            <w:pPr>
              <w:jc w:val="center"/>
            </w:pPr>
            <w:r w:rsidRPr="00520FC4">
              <w:t>335</w:t>
            </w:r>
          </w:p>
        </w:tc>
        <w:tc>
          <w:tcPr>
            <w:tcW w:w="4234" w:type="dxa"/>
          </w:tcPr>
          <w:p w:rsidR="00EC7657" w:rsidRPr="00520FC4" w:rsidRDefault="00EC7657" w:rsidP="00EC7657">
            <w:r w:rsidRPr="00520FC4">
              <w:t>Hydrants</w:t>
            </w:r>
          </w:p>
        </w:tc>
        <w:tc>
          <w:tcPr>
            <w:tcW w:w="1296" w:type="dxa"/>
          </w:tcPr>
          <w:p w:rsidR="00EC7657" w:rsidRPr="00520FC4" w:rsidRDefault="00EC7657" w:rsidP="00EC7657">
            <w:pPr>
              <w:jc w:val="right"/>
              <w:rPr>
                <w:u w:val="single"/>
              </w:rPr>
            </w:pPr>
            <w:r w:rsidRPr="00520FC4">
              <w:t xml:space="preserve">10,050 </w:t>
            </w:r>
          </w:p>
        </w:tc>
        <w:tc>
          <w:tcPr>
            <w:tcW w:w="2030" w:type="dxa"/>
          </w:tcPr>
          <w:p w:rsidR="00EC7657" w:rsidRPr="00520FC4" w:rsidRDefault="00EC7657" w:rsidP="00EC7657">
            <w:pPr>
              <w:jc w:val="right"/>
              <w:rPr>
                <w:u w:val="single"/>
              </w:rPr>
            </w:pPr>
            <w:r w:rsidRPr="00520FC4">
              <w:t xml:space="preserve">5,955 </w:t>
            </w:r>
          </w:p>
        </w:tc>
      </w:tr>
      <w:tr w:rsidR="00EC7657" w:rsidRPr="00520FC4" w:rsidTr="00EC7657">
        <w:trPr>
          <w:jc w:val="center"/>
        </w:trPr>
        <w:tc>
          <w:tcPr>
            <w:tcW w:w="1098" w:type="dxa"/>
          </w:tcPr>
          <w:p w:rsidR="00EC7657" w:rsidRPr="00520FC4" w:rsidRDefault="00EC7657" w:rsidP="00EC7657">
            <w:pPr>
              <w:jc w:val="center"/>
            </w:pPr>
            <w:r w:rsidRPr="00520FC4">
              <w:t>339</w:t>
            </w:r>
          </w:p>
        </w:tc>
        <w:tc>
          <w:tcPr>
            <w:tcW w:w="4234" w:type="dxa"/>
          </w:tcPr>
          <w:p w:rsidR="00EC7657" w:rsidRPr="00520FC4" w:rsidRDefault="00EC7657" w:rsidP="00EC7657">
            <w:r w:rsidRPr="00520FC4">
              <w:t>Other Plant &amp; Miscellaneous Equipment</w:t>
            </w:r>
          </w:p>
        </w:tc>
        <w:tc>
          <w:tcPr>
            <w:tcW w:w="1296" w:type="dxa"/>
          </w:tcPr>
          <w:p w:rsidR="00EC7657" w:rsidRPr="00520FC4" w:rsidRDefault="00EC7657" w:rsidP="00EC7657">
            <w:pPr>
              <w:jc w:val="right"/>
              <w:rPr>
                <w:u w:val="single"/>
              </w:rPr>
            </w:pPr>
            <w:r w:rsidRPr="00520FC4">
              <w:rPr>
                <w:u w:val="single"/>
              </w:rPr>
              <w:t xml:space="preserve">631 </w:t>
            </w:r>
          </w:p>
        </w:tc>
        <w:tc>
          <w:tcPr>
            <w:tcW w:w="2030" w:type="dxa"/>
          </w:tcPr>
          <w:p w:rsidR="00EC7657" w:rsidRPr="00520FC4" w:rsidRDefault="00EC7657" w:rsidP="00EC7657">
            <w:pPr>
              <w:jc w:val="right"/>
              <w:rPr>
                <w:u w:val="single"/>
              </w:rPr>
            </w:pPr>
            <w:r w:rsidRPr="00520FC4">
              <w:rPr>
                <w:u w:val="single"/>
              </w:rPr>
              <w:t xml:space="preserve">242 </w:t>
            </w:r>
          </w:p>
        </w:tc>
      </w:tr>
      <w:tr w:rsidR="00EC7657" w:rsidRPr="00520FC4" w:rsidTr="00EC7657">
        <w:trPr>
          <w:jc w:val="center"/>
        </w:trPr>
        <w:tc>
          <w:tcPr>
            <w:tcW w:w="1098" w:type="dxa"/>
            <w:vAlign w:val="bottom"/>
          </w:tcPr>
          <w:p w:rsidR="00EC7657" w:rsidRPr="00520FC4" w:rsidRDefault="00EC7657" w:rsidP="00EC7657">
            <w:pPr>
              <w:jc w:val="center"/>
              <w:rPr>
                <w:color w:val="000000"/>
              </w:rPr>
            </w:pPr>
          </w:p>
        </w:tc>
        <w:tc>
          <w:tcPr>
            <w:tcW w:w="4234" w:type="dxa"/>
            <w:vAlign w:val="bottom"/>
          </w:tcPr>
          <w:p w:rsidR="00EC7657" w:rsidRPr="00520FC4" w:rsidRDefault="00EC7657" w:rsidP="00EC7657">
            <w:pPr>
              <w:rPr>
                <w:color w:val="000000"/>
              </w:rPr>
            </w:pPr>
          </w:p>
        </w:tc>
        <w:tc>
          <w:tcPr>
            <w:tcW w:w="1296" w:type="dxa"/>
            <w:vAlign w:val="bottom"/>
          </w:tcPr>
          <w:p w:rsidR="00EC7657" w:rsidRPr="00520FC4" w:rsidRDefault="00EC7657" w:rsidP="00EC7657">
            <w:pPr>
              <w:jc w:val="right"/>
              <w:rPr>
                <w:color w:val="000000"/>
                <w:u w:val="single"/>
              </w:rPr>
            </w:pPr>
          </w:p>
        </w:tc>
        <w:tc>
          <w:tcPr>
            <w:tcW w:w="2030" w:type="dxa"/>
            <w:vAlign w:val="bottom"/>
          </w:tcPr>
          <w:p w:rsidR="00EC7657" w:rsidRPr="00520FC4" w:rsidRDefault="00EC7657" w:rsidP="00EC7657">
            <w:pPr>
              <w:jc w:val="right"/>
              <w:rPr>
                <w:color w:val="000000"/>
                <w:u w:val="single"/>
              </w:rPr>
            </w:pPr>
          </w:p>
        </w:tc>
      </w:tr>
      <w:tr w:rsidR="00EC7657" w:rsidRPr="00520FC4" w:rsidTr="00EC7657">
        <w:trPr>
          <w:jc w:val="center"/>
        </w:trPr>
        <w:tc>
          <w:tcPr>
            <w:tcW w:w="1098" w:type="dxa"/>
            <w:vAlign w:val="bottom"/>
          </w:tcPr>
          <w:p w:rsidR="00EC7657" w:rsidRPr="00520FC4" w:rsidRDefault="00EC7657" w:rsidP="00EC7657">
            <w:pPr>
              <w:jc w:val="center"/>
              <w:rPr>
                <w:color w:val="000000"/>
              </w:rPr>
            </w:pPr>
          </w:p>
        </w:tc>
        <w:tc>
          <w:tcPr>
            <w:tcW w:w="4234" w:type="dxa"/>
            <w:vAlign w:val="bottom"/>
          </w:tcPr>
          <w:p w:rsidR="00EC7657" w:rsidRPr="00520FC4" w:rsidRDefault="00EC7657" w:rsidP="00EC7657">
            <w:pPr>
              <w:rPr>
                <w:color w:val="000000"/>
              </w:rPr>
            </w:pPr>
            <w:r w:rsidRPr="00520FC4">
              <w:rPr>
                <w:color w:val="000000"/>
              </w:rPr>
              <w:t>Total</w:t>
            </w:r>
          </w:p>
        </w:tc>
        <w:tc>
          <w:tcPr>
            <w:tcW w:w="1296" w:type="dxa"/>
            <w:vAlign w:val="bottom"/>
          </w:tcPr>
          <w:p w:rsidR="00EC7657" w:rsidRPr="00520FC4" w:rsidRDefault="00EC7657" w:rsidP="00EC7657">
            <w:pPr>
              <w:jc w:val="right"/>
              <w:rPr>
                <w:u w:val="double"/>
              </w:rPr>
            </w:pPr>
            <w:r w:rsidRPr="00520FC4">
              <w:rPr>
                <w:color w:val="000000"/>
                <w:u w:val="double"/>
              </w:rPr>
              <w:t>$1,077,989</w:t>
            </w:r>
          </w:p>
        </w:tc>
        <w:tc>
          <w:tcPr>
            <w:tcW w:w="2030" w:type="dxa"/>
            <w:vAlign w:val="bottom"/>
          </w:tcPr>
          <w:p w:rsidR="00EC7657" w:rsidRPr="00520FC4" w:rsidRDefault="00EC7657" w:rsidP="00EC7657">
            <w:pPr>
              <w:jc w:val="right"/>
              <w:rPr>
                <w:u w:val="double"/>
              </w:rPr>
            </w:pPr>
            <w:r w:rsidRPr="00520FC4">
              <w:rPr>
                <w:color w:val="000000"/>
                <w:u w:val="double"/>
              </w:rPr>
              <w:t>$821,524</w:t>
            </w:r>
          </w:p>
        </w:tc>
      </w:tr>
    </w:tbl>
    <w:p w:rsidR="00EC7657" w:rsidRDefault="00EC7657" w:rsidP="00224295">
      <w:pPr>
        <w:pStyle w:val="OrderBody"/>
      </w:pPr>
    </w:p>
    <w:p w:rsidR="00EC7657" w:rsidRDefault="00EC7657" w:rsidP="00224295">
      <w:pPr>
        <w:pStyle w:val="OrderBody"/>
        <w:sectPr w:rsidR="00EC7657">
          <w:headerReference w:type="first" r:id="rId21"/>
          <w:pgSz w:w="12240" w:h="15840" w:code="1"/>
          <w:pgMar w:top="1440" w:right="1440" w:bottom="1440" w:left="1440" w:header="720" w:footer="720" w:gutter="0"/>
          <w:cols w:space="720"/>
          <w:titlePg/>
          <w:docGrid w:linePitch="360"/>
        </w:sectPr>
      </w:pPr>
    </w:p>
    <w:p w:rsidR="00EC7657" w:rsidRDefault="00EC7657" w:rsidP="00EC7657">
      <w:pPr>
        <w:pStyle w:val="BodyText"/>
        <w:spacing w:after="0"/>
        <w:jc w:val="center"/>
        <w:rPr>
          <w:b/>
        </w:rPr>
      </w:pPr>
      <w:r w:rsidRPr="00520FC4">
        <w:rPr>
          <w:b/>
        </w:rPr>
        <w:t>CSWR-Florida Utility Operating Company, LLC</w:t>
      </w:r>
    </w:p>
    <w:p w:rsidR="00EC7657" w:rsidRPr="00E919A4" w:rsidRDefault="00EC7657" w:rsidP="00EC7657">
      <w:pPr>
        <w:jc w:val="center"/>
        <w:rPr>
          <w:b/>
        </w:rPr>
      </w:pPr>
      <w:r>
        <w:rPr>
          <w:b/>
          <w:bCs/>
        </w:rPr>
        <w:t>(</w:t>
      </w:r>
      <w:r w:rsidRPr="004A67DD">
        <w:rPr>
          <w:b/>
          <w:bCs/>
        </w:rPr>
        <w:t>Aquarina Utilities, Inc.</w:t>
      </w:r>
      <w:r>
        <w:rPr>
          <w:b/>
          <w:bCs/>
        </w:rPr>
        <w:t>)</w:t>
      </w:r>
    </w:p>
    <w:p w:rsidR="00EC7657" w:rsidRDefault="00EC7657" w:rsidP="00EC7657">
      <w:pPr>
        <w:pStyle w:val="BodyText"/>
        <w:spacing w:after="0"/>
        <w:jc w:val="center"/>
        <w:rPr>
          <w:b/>
        </w:rPr>
      </w:pPr>
    </w:p>
    <w:p w:rsidR="00EC7657" w:rsidRDefault="00EC7657" w:rsidP="00EC7657">
      <w:pPr>
        <w:pStyle w:val="BodyText"/>
        <w:spacing w:after="0"/>
        <w:jc w:val="center"/>
        <w:rPr>
          <w:b/>
        </w:rPr>
      </w:pPr>
      <w:r w:rsidRPr="000F0E0B">
        <w:rPr>
          <w:b/>
        </w:rPr>
        <w:t>Wastewater System</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r w:rsidRPr="00520FC4">
        <w:rPr>
          <w:b/>
        </w:rPr>
        <w:t>Explanation of Adjustments to Net Book Value as of August 16, 2021</w:t>
      </w:r>
    </w:p>
    <w:p w:rsidR="00EC7657" w:rsidRPr="00520FC4" w:rsidRDefault="00EC7657" w:rsidP="00EC7657">
      <w:pPr>
        <w:pStyle w:val="BodyText"/>
        <w:spacing w:after="0"/>
        <w:jc w:val="center"/>
        <w:rPr>
          <w:b/>
        </w:rPr>
      </w:pPr>
    </w:p>
    <w:p w:rsidR="00EC7657" w:rsidRPr="00520FC4" w:rsidRDefault="00EC7657" w:rsidP="00EC7657">
      <w:pPr>
        <w:pStyle w:val="BodyText"/>
        <w:spacing w:after="0"/>
        <w:jc w:val="center"/>
        <w:rPr>
          <w:b/>
        </w:rPr>
      </w:pP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234"/>
        <w:gridCol w:w="1296"/>
        <w:gridCol w:w="2030"/>
      </w:tblGrid>
      <w:tr w:rsidR="00EC7657" w:rsidRPr="00520FC4" w:rsidTr="00EC7657">
        <w:trPr>
          <w:jc w:val="center"/>
        </w:trPr>
        <w:tc>
          <w:tcPr>
            <w:tcW w:w="1098" w:type="dxa"/>
            <w:vAlign w:val="bottom"/>
          </w:tcPr>
          <w:p w:rsidR="00EC7657" w:rsidRPr="00520FC4" w:rsidRDefault="00EC7657" w:rsidP="00EC7657">
            <w:pPr>
              <w:jc w:val="center"/>
              <w:rPr>
                <w:b/>
                <w:bCs/>
              </w:rPr>
            </w:pPr>
            <w:r w:rsidRPr="00520FC4">
              <w:rPr>
                <w:b/>
                <w:bCs/>
              </w:rPr>
              <w:t>Account</w:t>
            </w:r>
          </w:p>
          <w:p w:rsidR="00EC7657" w:rsidRPr="00520FC4" w:rsidRDefault="00EC7657" w:rsidP="00EC7657">
            <w:pPr>
              <w:jc w:val="center"/>
              <w:rPr>
                <w:b/>
                <w:bCs/>
              </w:rPr>
            </w:pPr>
            <w:r w:rsidRPr="00520FC4">
              <w:rPr>
                <w:b/>
                <w:bCs/>
              </w:rPr>
              <w:t>No.</w:t>
            </w:r>
          </w:p>
        </w:tc>
        <w:tc>
          <w:tcPr>
            <w:tcW w:w="4234" w:type="dxa"/>
            <w:vAlign w:val="bottom"/>
          </w:tcPr>
          <w:p w:rsidR="00EC7657" w:rsidRPr="00520FC4" w:rsidRDefault="00EC7657" w:rsidP="00EC7657">
            <w:pPr>
              <w:jc w:val="center"/>
              <w:rPr>
                <w:b/>
                <w:bCs/>
              </w:rPr>
            </w:pPr>
            <w:r w:rsidRPr="00520FC4">
              <w:rPr>
                <w:b/>
                <w:bCs/>
              </w:rPr>
              <w:t>Description</w:t>
            </w:r>
          </w:p>
        </w:tc>
        <w:tc>
          <w:tcPr>
            <w:tcW w:w="1296" w:type="dxa"/>
            <w:vAlign w:val="bottom"/>
          </w:tcPr>
          <w:p w:rsidR="00EC7657" w:rsidRPr="00520FC4" w:rsidRDefault="00EC7657" w:rsidP="00EC7657">
            <w:pPr>
              <w:jc w:val="center"/>
              <w:rPr>
                <w:b/>
                <w:bCs/>
              </w:rPr>
            </w:pPr>
            <w:r w:rsidRPr="00520FC4">
              <w:rPr>
                <w:b/>
                <w:bCs/>
              </w:rPr>
              <w:t>UPIS</w:t>
            </w:r>
          </w:p>
        </w:tc>
        <w:tc>
          <w:tcPr>
            <w:tcW w:w="2030" w:type="dxa"/>
            <w:vAlign w:val="bottom"/>
          </w:tcPr>
          <w:p w:rsidR="00EC7657" w:rsidRPr="00520FC4" w:rsidRDefault="00EC7657" w:rsidP="00EC7657">
            <w:pPr>
              <w:jc w:val="center"/>
              <w:rPr>
                <w:b/>
                <w:bCs/>
              </w:rPr>
            </w:pPr>
            <w:r w:rsidRPr="00520FC4">
              <w:rPr>
                <w:b/>
                <w:bCs/>
              </w:rPr>
              <w:t>Accumulated Depreciation</w:t>
            </w:r>
          </w:p>
        </w:tc>
      </w:tr>
      <w:tr w:rsidR="00EC7657" w:rsidRPr="00520FC4" w:rsidTr="00EC7657">
        <w:trPr>
          <w:jc w:val="center"/>
        </w:trPr>
        <w:tc>
          <w:tcPr>
            <w:tcW w:w="1098" w:type="dxa"/>
          </w:tcPr>
          <w:p w:rsidR="00EC7657" w:rsidRPr="00520FC4" w:rsidRDefault="00EC7657" w:rsidP="00EC7657">
            <w:pPr>
              <w:jc w:val="center"/>
            </w:pPr>
            <w:r w:rsidRPr="00520FC4">
              <w:t>351</w:t>
            </w:r>
          </w:p>
        </w:tc>
        <w:tc>
          <w:tcPr>
            <w:tcW w:w="4234" w:type="dxa"/>
          </w:tcPr>
          <w:p w:rsidR="00EC7657" w:rsidRPr="00520FC4" w:rsidRDefault="00EC7657" w:rsidP="00EC7657">
            <w:r w:rsidRPr="00520FC4">
              <w:t>Organization</w:t>
            </w:r>
          </w:p>
        </w:tc>
        <w:tc>
          <w:tcPr>
            <w:tcW w:w="1296" w:type="dxa"/>
            <w:shd w:val="clear" w:color="auto" w:fill="auto"/>
          </w:tcPr>
          <w:p w:rsidR="00EC7657" w:rsidRPr="00520FC4" w:rsidRDefault="00EC7657" w:rsidP="00EC7657">
            <w:pPr>
              <w:jc w:val="right"/>
            </w:pPr>
            <w:r w:rsidRPr="00520FC4">
              <w:t xml:space="preserve">$1,050 </w:t>
            </w:r>
          </w:p>
        </w:tc>
        <w:tc>
          <w:tcPr>
            <w:tcW w:w="2030" w:type="dxa"/>
          </w:tcPr>
          <w:p w:rsidR="00EC7657" w:rsidRPr="00520FC4" w:rsidRDefault="00EC7657" w:rsidP="00EC7657">
            <w:pPr>
              <w:jc w:val="right"/>
            </w:pPr>
            <w:r w:rsidRPr="00520FC4">
              <w:t xml:space="preserve">$1,049 </w:t>
            </w:r>
          </w:p>
        </w:tc>
      </w:tr>
      <w:tr w:rsidR="00EC7657" w:rsidRPr="00520FC4" w:rsidTr="00EC7657">
        <w:trPr>
          <w:jc w:val="center"/>
        </w:trPr>
        <w:tc>
          <w:tcPr>
            <w:tcW w:w="1098" w:type="dxa"/>
          </w:tcPr>
          <w:p w:rsidR="00EC7657" w:rsidRPr="00520FC4" w:rsidRDefault="00EC7657" w:rsidP="00EC7657">
            <w:pPr>
              <w:jc w:val="center"/>
            </w:pPr>
            <w:r w:rsidRPr="00520FC4">
              <w:t>354</w:t>
            </w:r>
          </w:p>
        </w:tc>
        <w:tc>
          <w:tcPr>
            <w:tcW w:w="4234" w:type="dxa"/>
          </w:tcPr>
          <w:p w:rsidR="00EC7657" w:rsidRPr="00520FC4" w:rsidRDefault="00EC7657" w:rsidP="00EC7657">
            <w:r w:rsidRPr="00520FC4">
              <w:t>Structures &amp; Improvements</w:t>
            </w:r>
          </w:p>
        </w:tc>
        <w:tc>
          <w:tcPr>
            <w:tcW w:w="1296" w:type="dxa"/>
            <w:shd w:val="clear" w:color="auto" w:fill="auto"/>
          </w:tcPr>
          <w:p w:rsidR="00EC7657" w:rsidRPr="00520FC4" w:rsidRDefault="00EC7657" w:rsidP="00EC7657">
            <w:pPr>
              <w:jc w:val="right"/>
            </w:pPr>
            <w:r w:rsidRPr="00520FC4">
              <w:t xml:space="preserve">31,971 </w:t>
            </w:r>
          </w:p>
        </w:tc>
        <w:tc>
          <w:tcPr>
            <w:tcW w:w="2030" w:type="dxa"/>
          </w:tcPr>
          <w:p w:rsidR="00EC7657" w:rsidRPr="00520FC4" w:rsidRDefault="00EC7657" w:rsidP="00EC7657">
            <w:pPr>
              <w:jc w:val="right"/>
            </w:pPr>
            <w:r w:rsidRPr="00520FC4">
              <w:t xml:space="preserve">12,196 </w:t>
            </w:r>
          </w:p>
        </w:tc>
      </w:tr>
      <w:tr w:rsidR="00EC7657" w:rsidRPr="00520FC4" w:rsidTr="00EC7657">
        <w:trPr>
          <w:jc w:val="center"/>
        </w:trPr>
        <w:tc>
          <w:tcPr>
            <w:tcW w:w="1098" w:type="dxa"/>
          </w:tcPr>
          <w:p w:rsidR="00EC7657" w:rsidRPr="00520FC4" w:rsidRDefault="00EC7657" w:rsidP="00EC7657">
            <w:pPr>
              <w:jc w:val="center"/>
            </w:pPr>
            <w:r w:rsidRPr="00520FC4">
              <w:t>360</w:t>
            </w:r>
          </w:p>
        </w:tc>
        <w:tc>
          <w:tcPr>
            <w:tcW w:w="4234" w:type="dxa"/>
          </w:tcPr>
          <w:p w:rsidR="00EC7657" w:rsidRPr="00520FC4" w:rsidRDefault="00EC7657" w:rsidP="00EC7657">
            <w:r w:rsidRPr="00520FC4">
              <w:t>Collection Sewers - Force</w:t>
            </w:r>
          </w:p>
        </w:tc>
        <w:tc>
          <w:tcPr>
            <w:tcW w:w="1296" w:type="dxa"/>
            <w:shd w:val="clear" w:color="auto" w:fill="auto"/>
          </w:tcPr>
          <w:p w:rsidR="00EC7657" w:rsidRPr="00520FC4" w:rsidRDefault="00EC7657" w:rsidP="00EC7657">
            <w:pPr>
              <w:jc w:val="right"/>
            </w:pPr>
            <w:r w:rsidRPr="00520FC4">
              <w:t xml:space="preserve">169,985 </w:t>
            </w:r>
          </w:p>
        </w:tc>
        <w:tc>
          <w:tcPr>
            <w:tcW w:w="2030" w:type="dxa"/>
          </w:tcPr>
          <w:p w:rsidR="00EC7657" w:rsidRPr="00520FC4" w:rsidRDefault="00EC7657" w:rsidP="00EC7657">
            <w:pPr>
              <w:jc w:val="right"/>
            </w:pPr>
            <w:r w:rsidRPr="00520FC4">
              <w:t xml:space="preserve">164,230 </w:t>
            </w:r>
          </w:p>
        </w:tc>
      </w:tr>
      <w:tr w:rsidR="00EC7657" w:rsidRPr="00520FC4" w:rsidTr="00EC7657">
        <w:trPr>
          <w:jc w:val="center"/>
        </w:trPr>
        <w:tc>
          <w:tcPr>
            <w:tcW w:w="1098" w:type="dxa"/>
          </w:tcPr>
          <w:p w:rsidR="00EC7657" w:rsidRPr="00520FC4" w:rsidRDefault="00EC7657" w:rsidP="00EC7657">
            <w:pPr>
              <w:jc w:val="center"/>
            </w:pPr>
            <w:r w:rsidRPr="00520FC4">
              <w:t>361</w:t>
            </w:r>
          </w:p>
        </w:tc>
        <w:tc>
          <w:tcPr>
            <w:tcW w:w="4234" w:type="dxa"/>
          </w:tcPr>
          <w:p w:rsidR="00EC7657" w:rsidRPr="00520FC4" w:rsidRDefault="00EC7657" w:rsidP="00EC7657">
            <w:r w:rsidRPr="00520FC4">
              <w:t>Collection Sewers - Gravity</w:t>
            </w:r>
          </w:p>
        </w:tc>
        <w:tc>
          <w:tcPr>
            <w:tcW w:w="1296" w:type="dxa"/>
            <w:shd w:val="clear" w:color="auto" w:fill="auto"/>
          </w:tcPr>
          <w:p w:rsidR="00EC7657" w:rsidRPr="00520FC4" w:rsidRDefault="00EC7657" w:rsidP="00EC7657">
            <w:pPr>
              <w:jc w:val="right"/>
            </w:pPr>
            <w:r w:rsidRPr="00520FC4">
              <w:t xml:space="preserve">328,394 </w:t>
            </w:r>
          </w:p>
        </w:tc>
        <w:tc>
          <w:tcPr>
            <w:tcW w:w="2030" w:type="dxa"/>
          </w:tcPr>
          <w:p w:rsidR="00EC7657" w:rsidRPr="00520FC4" w:rsidRDefault="00EC7657" w:rsidP="00EC7657">
            <w:pPr>
              <w:jc w:val="right"/>
            </w:pPr>
            <w:r w:rsidRPr="00520FC4">
              <w:t xml:space="preserve">208,725 </w:t>
            </w:r>
          </w:p>
        </w:tc>
      </w:tr>
      <w:tr w:rsidR="00EC7657" w:rsidRPr="00520FC4" w:rsidTr="00EC7657">
        <w:trPr>
          <w:jc w:val="center"/>
        </w:trPr>
        <w:tc>
          <w:tcPr>
            <w:tcW w:w="1098" w:type="dxa"/>
          </w:tcPr>
          <w:p w:rsidR="00EC7657" w:rsidRPr="00520FC4" w:rsidRDefault="00EC7657" w:rsidP="00EC7657">
            <w:pPr>
              <w:jc w:val="center"/>
            </w:pPr>
            <w:r w:rsidRPr="00520FC4">
              <w:t>363</w:t>
            </w:r>
          </w:p>
        </w:tc>
        <w:tc>
          <w:tcPr>
            <w:tcW w:w="4234" w:type="dxa"/>
          </w:tcPr>
          <w:p w:rsidR="00EC7657" w:rsidRPr="00520FC4" w:rsidRDefault="00EC7657" w:rsidP="00EC7657">
            <w:r w:rsidRPr="00520FC4">
              <w:t>Services to Customers</w:t>
            </w:r>
          </w:p>
        </w:tc>
        <w:tc>
          <w:tcPr>
            <w:tcW w:w="1296" w:type="dxa"/>
            <w:shd w:val="clear" w:color="auto" w:fill="auto"/>
          </w:tcPr>
          <w:p w:rsidR="00EC7657" w:rsidRPr="00520FC4" w:rsidRDefault="00EC7657" w:rsidP="00EC7657">
            <w:pPr>
              <w:jc w:val="right"/>
            </w:pPr>
            <w:r w:rsidRPr="00520FC4">
              <w:t xml:space="preserve">170,960 </w:t>
            </w:r>
          </w:p>
        </w:tc>
        <w:tc>
          <w:tcPr>
            <w:tcW w:w="2030" w:type="dxa"/>
          </w:tcPr>
          <w:p w:rsidR="00EC7657" w:rsidRPr="00520FC4" w:rsidRDefault="00EC7657" w:rsidP="00EC7657">
            <w:pPr>
              <w:jc w:val="right"/>
            </w:pPr>
            <w:r w:rsidRPr="00520FC4">
              <w:t xml:space="preserve">164,840 </w:t>
            </w:r>
          </w:p>
        </w:tc>
      </w:tr>
      <w:tr w:rsidR="00EC7657" w:rsidRPr="00520FC4" w:rsidTr="00EC7657">
        <w:trPr>
          <w:jc w:val="center"/>
        </w:trPr>
        <w:tc>
          <w:tcPr>
            <w:tcW w:w="1098" w:type="dxa"/>
          </w:tcPr>
          <w:p w:rsidR="00EC7657" w:rsidRPr="00520FC4" w:rsidRDefault="00EC7657" w:rsidP="00EC7657">
            <w:pPr>
              <w:jc w:val="center"/>
            </w:pPr>
            <w:r w:rsidRPr="00520FC4">
              <w:t>371</w:t>
            </w:r>
          </w:p>
        </w:tc>
        <w:tc>
          <w:tcPr>
            <w:tcW w:w="4234" w:type="dxa"/>
          </w:tcPr>
          <w:p w:rsidR="00EC7657" w:rsidRPr="00520FC4" w:rsidRDefault="00EC7657" w:rsidP="00EC7657">
            <w:r w:rsidRPr="00520FC4">
              <w:t>Pumping Equipment</w:t>
            </w:r>
          </w:p>
        </w:tc>
        <w:tc>
          <w:tcPr>
            <w:tcW w:w="1296" w:type="dxa"/>
            <w:shd w:val="clear" w:color="auto" w:fill="auto"/>
          </w:tcPr>
          <w:p w:rsidR="00EC7657" w:rsidRPr="00520FC4" w:rsidRDefault="00EC7657" w:rsidP="00EC7657">
            <w:pPr>
              <w:jc w:val="right"/>
              <w:rPr>
                <w:u w:val="single"/>
              </w:rPr>
            </w:pPr>
            <w:r w:rsidRPr="00520FC4">
              <w:t xml:space="preserve">50,256 </w:t>
            </w:r>
          </w:p>
        </w:tc>
        <w:tc>
          <w:tcPr>
            <w:tcW w:w="2030" w:type="dxa"/>
          </w:tcPr>
          <w:p w:rsidR="00EC7657" w:rsidRPr="00520FC4" w:rsidRDefault="00EC7657" w:rsidP="00EC7657">
            <w:pPr>
              <w:jc w:val="right"/>
              <w:rPr>
                <w:u w:val="single"/>
              </w:rPr>
            </w:pPr>
            <w:r w:rsidRPr="00520FC4">
              <w:t>50,256</w:t>
            </w:r>
          </w:p>
        </w:tc>
      </w:tr>
      <w:tr w:rsidR="00EC7657" w:rsidRPr="00520FC4" w:rsidTr="00EC7657">
        <w:trPr>
          <w:jc w:val="center"/>
        </w:trPr>
        <w:tc>
          <w:tcPr>
            <w:tcW w:w="1098" w:type="dxa"/>
          </w:tcPr>
          <w:p w:rsidR="00EC7657" w:rsidRPr="00520FC4" w:rsidRDefault="00EC7657" w:rsidP="00EC7657">
            <w:pPr>
              <w:jc w:val="center"/>
            </w:pPr>
            <w:r w:rsidRPr="00520FC4">
              <w:t>380</w:t>
            </w:r>
          </w:p>
        </w:tc>
        <w:tc>
          <w:tcPr>
            <w:tcW w:w="4234" w:type="dxa"/>
          </w:tcPr>
          <w:p w:rsidR="00EC7657" w:rsidRPr="00520FC4" w:rsidRDefault="00EC7657" w:rsidP="00EC7657">
            <w:r w:rsidRPr="00520FC4">
              <w:t>Treatment and Disposal - Equipment</w:t>
            </w:r>
          </w:p>
        </w:tc>
        <w:tc>
          <w:tcPr>
            <w:tcW w:w="1296" w:type="dxa"/>
            <w:shd w:val="clear" w:color="auto" w:fill="auto"/>
          </w:tcPr>
          <w:p w:rsidR="00EC7657" w:rsidRPr="00520FC4" w:rsidRDefault="00EC7657" w:rsidP="00EC7657">
            <w:pPr>
              <w:jc w:val="right"/>
            </w:pPr>
            <w:r w:rsidRPr="00520FC4">
              <w:t xml:space="preserve">709,777 </w:t>
            </w:r>
          </w:p>
        </w:tc>
        <w:tc>
          <w:tcPr>
            <w:tcW w:w="2030" w:type="dxa"/>
          </w:tcPr>
          <w:p w:rsidR="00EC7657" w:rsidRPr="00520FC4" w:rsidRDefault="00EC7657" w:rsidP="00EC7657">
            <w:pPr>
              <w:jc w:val="right"/>
            </w:pPr>
            <w:r w:rsidRPr="00520FC4">
              <w:t xml:space="preserve">666,831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382</w:t>
            </w:r>
          </w:p>
        </w:tc>
        <w:tc>
          <w:tcPr>
            <w:tcW w:w="4234" w:type="dxa"/>
          </w:tcPr>
          <w:p w:rsidR="00EC7657" w:rsidRPr="00520FC4" w:rsidRDefault="00EC7657" w:rsidP="00EC7657">
            <w:pPr>
              <w:rPr>
                <w:color w:val="000000"/>
              </w:rPr>
            </w:pPr>
            <w:r w:rsidRPr="00520FC4">
              <w:t>Outfall Sewer Lines</w:t>
            </w:r>
          </w:p>
        </w:tc>
        <w:tc>
          <w:tcPr>
            <w:tcW w:w="1296" w:type="dxa"/>
            <w:shd w:val="clear" w:color="auto" w:fill="auto"/>
          </w:tcPr>
          <w:p w:rsidR="00EC7657" w:rsidRPr="00520FC4" w:rsidRDefault="00EC7657" w:rsidP="00EC7657">
            <w:pPr>
              <w:jc w:val="right"/>
              <w:rPr>
                <w:u w:val="double"/>
              </w:rPr>
            </w:pPr>
            <w:r w:rsidRPr="00520FC4">
              <w:t xml:space="preserve">144,908 </w:t>
            </w:r>
          </w:p>
        </w:tc>
        <w:tc>
          <w:tcPr>
            <w:tcW w:w="2030" w:type="dxa"/>
          </w:tcPr>
          <w:p w:rsidR="00EC7657" w:rsidRPr="00520FC4" w:rsidRDefault="00EC7657" w:rsidP="00EC7657">
            <w:pPr>
              <w:jc w:val="right"/>
              <w:rPr>
                <w:u w:val="double"/>
              </w:rPr>
            </w:pPr>
            <w:r w:rsidRPr="00520FC4">
              <w:t xml:space="preserve">144,908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389</w:t>
            </w:r>
          </w:p>
        </w:tc>
        <w:tc>
          <w:tcPr>
            <w:tcW w:w="4234" w:type="dxa"/>
          </w:tcPr>
          <w:p w:rsidR="00EC7657" w:rsidRPr="00520FC4" w:rsidRDefault="00EC7657" w:rsidP="00EC7657">
            <w:pPr>
              <w:rPr>
                <w:color w:val="000000"/>
              </w:rPr>
            </w:pPr>
            <w:r w:rsidRPr="00520FC4">
              <w:t>Other Plant &amp; Miscellaneous Equipment</w:t>
            </w:r>
          </w:p>
        </w:tc>
        <w:tc>
          <w:tcPr>
            <w:tcW w:w="1296" w:type="dxa"/>
            <w:shd w:val="clear" w:color="auto" w:fill="auto"/>
          </w:tcPr>
          <w:p w:rsidR="00EC7657" w:rsidRPr="00520FC4" w:rsidRDefault="00EC7657" w:rsidP="00EC7657">
            <w:pPr>
              <w:jc w:val="right"/>
              <w:rPr>
                <w:u w:val="double"/>
              </w:rPr>
            </w:pPr>
            <w:r w:rsidRPr="00520FC4">
              <w:t xml:space="preserve">3,333 </w:t>
            </w:r>
          </w:p>
        </w:tc>
        <w:tc>
          <w:tcPr>
            <w:tcW w:w="2030" w:type="dxa"/>
          </w:tcPr>
          <w:p w:rsidR="00EC7657" w:rsidRPr="00520FC4" w:rsidRDefault="00EC7657" w:rsidP="00EC7657">
            <w:pPr>
              <w:jc w:val="right"/>
              <w:rPr>
                <w:u w:val="double"/>
              </w:rPr>
            </w:pPr>
            <w:r w:rsidRPr="00520FC4">
              <w:t xml:space="preserve">954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391</w:t>
            </w:r>
          </w:p>
        </w:tc>
        <w:tc>
          <w:tcPr>
            <w:tcW w:w="4234" w:type="dxa"/>
          </w:tcPr>
          <w:p w:rsidR="00EC7657" w:rsidRPr="00520FC4" w:rsidRDefault="00EC7657" w:rsidP="00EC7657">
            <w:pPr>
              <w:rPr>
                <w:color w:val="000000"/>
              </w:rPr>
            </w:pPr>
            <w:r w:rsidRPr="00520FC4">
              <w:t>Transportation Equipment</w:t>
            </w:r>
          </w:p>
        </w:tc>
        <w:tc>
          <w:tcPr>
            <w:tcW w:w="1296" w:type="dxa"/>
            <w:shd w:val="clear" w:color="auto" w:fill="auto"/>
          </w:tcPr>
          <w:p w:rsidR="00EC7657" w:rsidRPr="00520FC4" w:rsidRDefault="00EC7657" w:rsidP="00EC7657">
            <w:pPr>
              <w:jc w:val="right"/>
              <w:rPr>
                <w:u w:val="double"/>
              </w:rPr>
            </w:pPr>
            <w:r w:rsidRPr="00520FC4">
              <w:t xml:space="preserve">20,298 </w:t>
            </w:r>
          </w:p>
        </w:tc>
        <w:tc>
          <w:tcPr>
            <w:tcW w:w="2030" w:type="dxa"/>
          </w:tcPr>
          <w:p w:rsidR="00EC7657" w:rsidRPr="00520FC4" w:rsidRDefault="00EC7657" w:rsidP="00EC7657">
            <w:pPr>
              <w:jc w:val="right"/>
              <w:rPr>
                <w:u w:val="double"/>
              </w:rPr>
            </w:pPr>
            <w:r w:rsidRPr="00520FC4">
              <w:t xml:space="preserve">20,298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394</w:t>
            </w:r>
          </w:p>
        </w:tc>
        <w:tc>
          <w:tcPr>
            <w:tcW w:w="4234" w:type="dxa"/>
          </w:tcPr>
          <w:p w:rsidR="00EC7657" w:rsidRPr="00520FC4" w:rsidRDefault="00EC7657" w:rsidP="00EC7657">
            <w:pPr>
              <w:rPr>
                <w:color w:val="000000"/>
              </w:rPr>
            </w:pPr>
            <w:r w:rsidRPr="00520FC4">
              <w:t>Laboratory Equipment</w:t>
            </w:r>
          </w:p>
        </w:tc>
        <w:tc>
          <w:tcPr>
            <w:tcW w:w="1296" w:type="dxa"/>
            <w:shd w:val="clear" w:color="auto" w:fill="auto"/>
          </w:tcPr>
          <w:p w:rsidR="00EC7657" w:rsidRPr="00520FC4" w:rsidRDefault="00EC7657" w:rsidP="00EC7657">
            <w:pPr>
              <w:jc w:val="right"/>
              <w:rPr>
                <w:u w:val="single"/>
              </w:rPr>
            </w:pPr>
            <w:r w:rsidRPr="00520FC4">
              <w:t xml:space="preserve">565 </w:t>
            </w:r>
          </w:p>
        </w:tc>
        <w:tc>
          <w:tcPr>
            <w:tcW w:w="2030" w:type="dxa"/>
          </w:tcPr>
          <w:p w:rsidR="00EC7657" w:rsidRPr="00520FC4" w:rsidRDefault="00EC7657" w:rsidP="00EC7657">
            <w:pPr>
              <w:jc w:val="right"/>
              <w:rPr>
                <w:color w:val="000000"/>
                <w:u w:val="single"/>
              </w:rPr>
            </w:pPr>
            <w:r w:rsidRPr="00520FC4">
              <w:t xml:space="preserve">396 </w:t>
            </w:r>
          </w:p>
        </w:tc>
      </w:tr>
      <w:tr w:rsidR="00EC7657" w:rsidRPr="00520FC4" w:rsidTr="00EC7657">
        <w:trPr>
          <w:jc w:val="center"/>
        </w:trPr>
        <w:tc>
          <w:tcPr>
            <w:tcW w:w="1098" w:type="dxa"/>
          </w:tcPr>
          <w:p w:rsidR="00EC7657" w:rsidRPr="00520FC4" w:rsidRDefault="00EC7657" w:rsidP="00EC7657">
            <w:pPr>
              <w:jc w:val="center"/>
              <w:rPr>
                <w:color w:val="000000"/>
              </w:rPr>
            </w:pPr>
            <w:r w:rsidRPr="00520FC4">
              <w:t>398</w:t>
            </w:r>
          </w:p>
        </w:tc>
        <w:tc>
          <w:tcPr>
            <w:tcW w:w="4234" w:type="dxa"/>
          </w:tcPr>
          <w:p w:rsidR="00EC7657" w:rsidRPr="00520FC4" w:rsidRDefault="00EC7657" w:rsidP="00EC7657">
            <w:pPr>
              <w:rPr>
                <w:color w:val="000000"/>
              </w:rPr>
            </w:pPr>
            <w:r w:rsidRPr="00520FC4">
              <w:t>Other Tangible Plant</w:t>
            </w:r>
          </w:p>
        </w:tc>
        <w:tc>
          <w:tcPr>
            <w:tcW w:w="1296" w:type="dxa"/>
            <w:shd w:val="clear" w:color="auto" w:fill="auto"/>
          </w:tcPr>
          <w:p w:rsidR="00EC7657" w:rsidRPr="00520FC4" w:rsidRDefault="00EC7657" w:rsidP="00EC7657">
            <w:pPr>
              <w:jc w:val="right"/>
              <w:rPr>
                <w:color w:val="000000"/>
                <w:u w:val="single"/>
              </w:rPr>
            </w:pPr>
            <w:r w:rsidRPr="00520FC4">
              <w:rPr>
                <w:u w:val="single"/>
              </w:rPr>
              <w:t xml:space="preserve">3,449 </w:t>
            </w:r>
          </w:p>
        </w:tc>
        <w:tc>
          <w:tcPr>
            <w:tcW w:w="2030" w:type="dxa"/>
          </w:tcPr>
          <w:p w:rsidR="00EC7657" w:rsidRPr="00520FC4" w:rsidRDefault="00EC7657" w:rsidP="00EC7657">
            <w:pPr>
              <w:jc w:val="right"/>
              <w:rPr>
                <w:color w:val="000000"/>
                <w:u w:val="single"/>
              </w:rPr>
            </w:pPr>
            <w:r w:rsidRPr="00520FC4">
              <w:rPr>
                <w:u w:val="single"/>
              </w:rPr>
              <w:t xml:space="preserve">3,449 </w:t>
            </w:r>
          </w:p>
        </w:tc>
      </w:tr>
      <w:tr w:rsidR="00EC7657" w:rsidRPr="00520FC4" w:rsidTr="00EC7657">
        <w:trPr>
          <w:jc w:val="center"/>
        </w:trPr>
        <w:tc>
          <w:tcPr>
            <w:tcW w:w="1098" w:type="dxa"/>
            <w:vAlign w:val="bottom"/>
          </w:tcPr>
          <w:p w:rsidR="00EC7657" w:rsidRPr="00520FC4" w:rsidRDefault="00EC7657" w:rsidP="00EC7657">
            <w:pPr>
              <w:jc w:val="center"/>
              <w:rPr>
                <w:color w:val="000000"/>
              </w:rPr>
            </w:pPr>
          </w:p>
        </w:tc>
        <w:tc>
          <w:tcPr>
            <w:tcW w:w="4234" w:type="dxa"/>
            <w:vAlign w:val="bottom"/>
          </w:tcPr>
          <w:p w:rsidR="00EC7657" w:rsidRPr="00520FC4" w:rsidRDefault="00EC7657" w:rsidP="00EC7657">
            <w:pPr>
              <w:rPr>
                <w:color w:val="000000"/>
              </w:rPr>
            </w:pPr>
          </w:p>
        </w:tc>
        <w:tc>
          <w:tcPr>
            <w:tcW w:w="1296" w:type="dxa"/>
            <w:vAlign w:val="bottom"/>
          </w:tcPr>
          <w:p w:rsidR="00EC7657" w:rsidRPr="00520FC4" w:rsidRDefault="00EC7657" w:rsidP="00EC7657">
            <w:pPr>
              <w:jc w:val="right"/>
              <w:rPr>
                <w:color w:val="000000"/>
                <w:u w:val="single"/>
              </w:rPr>
            </w:pPr>
          </w:p>
        </w:tc>
        <w:tc>
          <w:tcPr>
            <w:tcW w:w="2030" w:type="dxa"/>
            <w:vAlign w:val="bottom"/>
          </w:tcPr>
          <w:p w:rsidR="00EC7657" w:rsidRPr="00520FC4" w:rsidRDefault="00EC7657" w:rsidP="00EC7657">
            <w:pPr>
              <w:jc w:val="right"/>
              <w:rPr>
                <w:color w:val="000000"/>
                <w:u w:val="single"/>
              </w:rPr>
            </w:pPr>
          </w:p>
        </w:tc>
      </w:tr>
      <w:tr w:rsidR="00EC7657" w:rsidRPr="00520FC4" w:rsidTr="00EC7657">
        <w:trPr>
          <w:jc w:val="center"/>
        </w:trPr>
        <w:tc>
          <w:tcPr>
            <w:tcW w:w="1098" w:type="dxa"/>
            <w:vAlign w:val="bottom"/>
          </w:tcPr>
          <w:p w:rsidR="00EC7657" w:rsidRPr="00520FC4" w:rsidRDefault="00EC7657" w:rsidP="00EC7657">
            <w:pPr>
              <w:jc w:val="center"/>
              <w:rPr>
                <w:color w:val="000000"/>
              </w:rPr>
            </w:pPr>
          </w:p>
        </w:tc>
        <w:tc>
          <w:tcPr>
            <w:tcW w:w="4234" w:type="dxa"/>
            <w:vAlign w:val="bottom"/>
          </w:tcPr>
          <w:p w:rsidR="00EC7657" w:rsidRPr="00520FC4" w:rsidRDefault="00EC7657" w:rsidP="00EC7657">
            <w:pPr>
              <w:rPr>
                <w:color w:val="000000"/>
              </w:rPr>
            </w:pPr>
            <w:r w:rsidRPr="00520FC4">
              <w:rPr>
                <w:color w:val="000000"/>
              </w:rPr>
              <w:t>Total</w:t>
            </w:r>
          </w:p>
        </w:tc>
        <w:tc>
          <w:tcPr>
            <w:tcW w:w="1296" w:type="dxa"/>
            <w:vAlign w:val="bottom"/>
          </w:tcPr>
          <w:p w:rsidR="00EC7657" w:rsidRPr="00520FC4" w:rsidRDefault="00EC7657" w:rsidP="00EC7657">
            <w:pPr>
              <w:jc w:val="right"/>
              <w:rPr>
                <w:u w:val="double"/>
              </w:rPr>
            </w:pPr>
            <w:r w:rsidRPr="00520FC4">
              <w:rPr>
                <w:color w:val="000000"/>
                <w:u w:val="double"/>
              </w:rPr>
              <w:t>$1,634,947</w:t>
            </w:r>
          </w:p>
        </w:tc>
        <w:tc>
          <w:tcPr>
            <w:tcW w:w="2030" w:type="dxa"/>
            <w:vAlign w:val="bottom"/>
          </w:tcPr>
          <w:p w:rsidR="00EC7657" w:rsidRPr="00520FC4" w:rsidRDefault="00EC7657" w:rsidP="00EC7657">
            <w:pPr>
              <w:jc w:val="right"/>
              <w:rPr>
                <w:u w:val="double"/>
              </w:rPr>
            </w:pPr>
            <w:r w:rsidRPr="00520FC4">
              <w:rPr>
                <w:color w:val="000000"/>
                <w:u w:val="double"/>
              </w:rPr>
              <w:t>$1,438,131</w:t>
            </w:r>
          </w:p>
        </w:tc>
      </w:tr>
    </w:tbl>
    <w:p w:rsidR="00EC7657" w:rsidRDefault="00EC7657" w:rsidP="00224295">
      <w:pPr>
        <w:pStyle w:val="OrderBody"/>
      </w:pPr>
    </w:p>
    <w:p w:rsidR="00EC7657" w:rsidRPr="00224295" w:rsidRDefault="00EC7657" w:rsidP="00224295">
      <w:pPr>
        <w:pStyle w:val="OrderBody"/>
      </w:pPr>
    </w:p>
    <w:sectPr w:rsidR="00EC7657" w:rsidRPr="00224295">
      <w:head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B0" w:rsidRDefault="00E07AB0">
      <w:r>
        <w:separator/>
      </w:r>
    </w:p>
  </w:endnote>
  <w:endnote w:type="continuationSeparator" w:id="0">
    <w:p w:rsidR="00E07AB0" w:rsidRDefault="00E0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pPr>
      <w:pStyle w:val="Footer"/>
    </w:pPr>
  </w:p>
  <w:p w:rsidR="00EB6180" w:rsidRDefault="00EB6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B0" w:rsidRDefault="00E07AB0">
      <w:r>
        <w:separator/>
      </w:r>
    </w:p>
  </w:footnote>
  <w:footnote w:type="continuationSeparator" w:id="0">
    <w:p w:rsidR="00E07AB0" w:rsidRDefault="00E07AB0">
      <w:r>
        <w:continuationSeparator/>
      </w:r>
    </w:p>
  </w:footnote>
  <w:footnote w:id="1">
    <w:p w:rsidR="00EB6180" w:rsidRDefault="00EB6180" w:rsidP="00123309">
      <w:pPr>
        <w:jc w:val="both"/>
      </w:pPr>
      <w:r>
        <w:rPr>
          <w:rStyle w:val="FootnoteReference"/>
        </w:rPr>
        <w:footnoteRef/>
      </w:r>
      <w:r>
        <w:t xml:space="preserve"> </w:t>
      </w:r>
      <w:r w:rsidRPr="00CE3135">
        <w:rPr>
          <w:sz w:val="20"/>
          <w:szCs w:val="20"/>
        </w:rPr>
        <w:t xml:space="preserve">Order No. PSC-2020-0158-PAA-WS, issued May 15, 2020, in Docket No. 20190080-WS, </w:t>
      </w:r>
      <w:r w:rsidRPr="00CE3135">
        <w:rPr>
          <w:i/>
          <w:sz w:val="20"/>
          <w:szCs w:val="20"/>
        </w:rPr>
        <w:t>In re: Application for limited proceeding rate increase in Brevard County, by Aquarina Utilities, Inc.</w:t>
      </w:r>
    </w:p>
  </w:footnote>
  <w:footnote w:id="2">
    <w:p w:rsidR="00EB6180" w:rsidRDefault="00EB6180" w:rsidP="00123309">
      <w:pPr>
        <w:pStyle w:val="FootnoteText"/>
      </w:pPr>
      <w:r w:rsidRPr="001276F0">
        <w:rPr>
          <w:rStyle w:val="FootnoteReference"/>
        </w:rPr>
        <w:footnoteRef/>
      </w:r>
      <w:r>
        <w:t xml:space="preserve"> </w:t>
      </w:r>
      <w:r w:rsidRPr="001276F0">
        <w:t xml:space="preserve">Order No. PSC-2019-0139-PAA-WS, issued April 22, 2019, in Docket No. 20150010-WS, </w:t>
      </w:r>
      <w:r w:rsidRPr="001276F0">
        <w:rPr>
          <w:i/>
        </w:rPr>
        <w:t>In re: Application for staff-assisted rate case in Brevard County by Aquarina Utilities, Inc.</w:t>
      </w:r>
    </w:p>
  </w:footnote>
  <w:footnote w:id="3">
    <w:p w:rsidR="00EB6180" w:rsidRPr="00B8212E" w:rsidRDefault="00EB6180" w:rsidP="00123309">
      <w:pPr>
        <w:pStyle w:val="FootnoteText"/>
        <w:rPr>
          <w:u w:val="single"/>
        </w:rPr>
      </w:pPr>
      <w:r>
        <w:rPr>
          <w:rStyle w:val="FootnoteReference"/>
        </w:rPr>
        <w:footnoteRef/>
      </w:r>
      <w:r>
        <w:t xml:space="preserve"> Order No. 22075, issued October 19, 1989, in Docket No. 19880595-WS, </w:t>
      </w:r>
      <w:r w:rsidRPr="00F30C58">
        <w:rPr>
          <w:i/>
        </w:rPr>
        <w:t>In re: Objections to application by Service Management Systems, Inc. for water and sewer certificates in Brevard County</w:t>
      </w:r>
      <w:r w:rsidRPr="00C04D3A">
        <w:t>.</w:t>
      </w:r>
    </w:p>
  </w:footnote>
  <w:footnote w:id="4">
    <w:p w:rsidR="00EB6180" w:rsidRPr="008F64F6" w:rsidRDefault="00EB6180" w:rsidP="00123309">
      <w:pPr>
        <w:pStyle w:val="FootnoteText"/>
      </w:pPr>
      <w:r>
        <w:rPr>
          <w:rStyle w:val="FootnoteReference"/>
        </w:rPr>
        <w:footnoteRef/>
      </w:r>
      <w:r>
        <w:t xml:space="preserve"> Order No. 23059, issued June 11, 1990, in Docket No. 19900167-WS, </w:t>
      </w:r>
      <w:r w:rsidRPr="00F30C58">
        <w:rPr>
          <w:i/>
        </w:rPr>
        <w:t>In re: Application for amendment of Certificates Nos. 517-W and 450-S in Brevard County by Aquarina Developments, Inc.</w:t>
      </w:r>
      <w:r>
        <w:t xml:space="preserve">; Order No. PSC-92-0119-FOF-WS, issued March 30, 1992, in Docket No. 19911129-WS, </w:t>
      </w:r>
      <w:r w:rsidRPr="00F30C58">
        <w:rPr>
          <w:i/>
        </w:rPr>
        <w:t>In re: Application for amendment of Certificates Nos. 517-W and 450-S in Brevard County by Aquarina Developments, Inc.</w:t>
      </w:r>
      <w:r>
        <w:t xml:space="preserve">; Order No. PSC-97-0206-FOF-WS, issued February 21, 1997, and Order No. PSC-97-0206A-FOF-WS, issued March 5, 1997, in Docket No. 19960095-WS, </w:t>
      </w:r>
      <w:r w:rsidRPr="00F30C58">
        <w:rPr>
          <w:i/>
        </w:rPr>
        <w:t>In re: Application for name change on Certificates Nos. 517-W and 450-S in Brevard County from Aquarina Developments, Inc. to Service Management Systems, Inc.</w:t>
      </w:r>
      <w:r>
        <w:t xml:space="preserve">; Order No. PSC-97-0918-FOF-WS, issued August 4, 1997, in Docket No. 19970093-WS, </w:t>
      </w:r>
      <w:r w:rsidRPr="00F30C58">
        <w:rPr>
          <w:i/>
        </w:rPr>
        <w:t>In re: Application for approval of transfer of majority organizational control of Certificates Nos. 517-W and 450-S in Brevard County from Service Management Systems, Inc. to Petrus Group, L.P</w:t>
      </w:r>
      <w:r w:rsidRPr="004B37BF">
        <w:t>.;</w:t>
      </w:r>
      <w:r>
        <w:t xml:space="preserve"> Order No. PSC-03-0787-FOF-WS, issued July 2, 2003, and Order No. PSC-03-1098-FOF-WS, issued October 2, 2003, in Docket No. 20020091-WS,</w:t>
      </w:r>
      <w:r w:rsidRPr="00F30C58">
        <w:rPr>
          <w:i/>
        </w:rPr>
        <w:t xml:space="preserve"> In re: Application for transfer of majority organizational control of Service Management Systems, Inc., holder of Certificates Nos. 517-W and 450-S in Brevard County, from Petrus Group, L.P. to IRD Osprey, LLC d/b/a Aquarina Utilitie</w:t>
      </w:r>
      <w:r w:rsidRPr="0096193D">
        <w:rPr>
          <w:i/>
        </w:rPr>
        <w:t>s</w:t>
      </w:r>
      <w:r>
        <w:t xml:space="preserve">; Order No. </w:t>
      </w:r>
      <w:r w:rsidRPr="0096193D">
        <w:t>PSC-12-0577-PAA-WS</w:t>
      </w:r>
      <w:r>
        <w:t xml:space="preserve">, issued October 25, 2012, in Docket No. 20110061-WS, </w:t>
      </w:r>
      <w:r w:rsidRPr="0096193D">
        <w:rPr>
          <w:i/>
        </w:rPr>
        <w:t>In re:</w:t>
      </w:r>
      <w:r w:rsidRPr="0096193D">
        <w:rPr>
          <w:rFonts w:ascii="Tahoma" w:hAnsi="Tahoma" w:cs="Tahoma"/>
          <w:b/>
          <w:bCs/>
          <w:i/>
          <w:color w:val="000000"/>
          <w:sz w:val="24"/>
          <w:szCs w:val="22"/>
        </w:rPr>
        <w:t xml:space="preserve"> </w:t>
      </w:r>
      <w:r w:rsidRPr="0096193D">
        <w:rPr>
          <w:bCs/>
          <w:i/>
        </w:rPr>
        <w:t>Application for authority to transfer assets and Certificate Nos. 517-W and 450-S of Service Management Systems, Inc. to Aquarina Utilities, Inc., in Brevard County.</w:t>
      </w:r>
      <w:r>
        <w:t xml:space="preserve"> </w:t>
      </w:r>
    </w:p>
  </w:footnote>
  <w:footnote w:id="5">
    <w:p w:rsidR="00EB6180" w:rsidRDefault="00EB6180" w:rsidP="00123309">
      <w:pPr>
        <w:pStyle w:val="FootnoteText"/>
        <w:shd w:val="clear" w:color="auto" w:fill="FFFFFF" w:themeFill="background1"/>
      </w:pPr>
      <w:r w:rsidRPr="00537F58">
        <w:rPr>
          <w:rStyle w:val="FootnoteReference"/>
          <w:shd w:val="clear" w:color="auto" w:fill="FFFFFF" w:themeFill="background1"/>
        </w:rPr>
        <w:footnoteRef/>
      </w:r>
      <w:r w:rsidRPr="00537F58">
        <w:rPr>
          <w:shd w:val="clear" w:color="auto" w:fill="FFFFFF" w:themeFill="background1"/>
        </w:rPr>
        <w:t xml:space="preserve"> Document No. 03889-2021 (Confidential), filed May 4, 2021.</w:t>
      </w:r>
    </w:p>
  </w:footnote>
  <w:footnote w:id="6">
    <w:p w:rsidR="00EB6180" w:rsidRPr="000C7641" w:rsidRDefault="00EB6180" w:rsidP="00123309">
      <w:pPr>
        <w:autoSpaceDE w:val="0"/>
        <w:autoSpaceDN w:val="0"/>
        <w:adjustRightInd w:val="0"/>
        <w:jc w:val="both"/>
        <w:rPr>
          <w:color w:val="212121"/>
          <w:sz w:val="23"/>
          <w:szCs w:val="23"/>
        </w:rPr>
      </w:pPr>
      <w:r>
        <w:rPr>
          <w:rStyle w:val="FootnoteReference"/>
        </w:rPr>
        <w:footnoteRef/>
      </w:r>
      <w:r>
        <w:t xml:space="preserve"> </w:t>
      </w:r>
      <w:r w:rsidRPr="00732770">
        <w:rPr>
          <w:sz w:val="20"/>
          <w:szCs w:val="20"/>
        </w:rPr>
        <w:t xml:space="preserve">Order </w:t>
      </w:r>
      <w:r>
        <w:rPr>
          <w:sz w:val="20"/>
          <w:szCs w:val="20"/>
        </w:rPr>
        <w:t xml:space="preserve">No. </w:t>
      </w:r>
      <w:r w:rsidRPr="00732770">
        <w:rPr>
          <w:sz w:val="20"/>
          <w:szCs w:val="20"/>
        </w:rPr>
        <w:t>PSC-</w:t>
      </w:r>
      <w:r>
        <w:rPr>
          <w:sz w:val="20"/>
          <w:szCs w:val="20"/>
        </w:rPr>
        <w:t>2020-0158</w:t>
      </w:r>
      <w:r w:rsidRPr="00732770">
        <w:rPr>
          <w:sz w:val="20"/>
          <w:szCs w:val="20"/>
        </w:rPr>
        <w:t>-PAA-WS, issu</w:t>
      </w:r>
      <w:r>
        <w:rPr>
          <w:sz w:val="20"/>
          <w:szCs w:val="20"/>
        </w:rPr>
        <w:t>ed May 15</w:t>
      </w:r>
      <w:r w:rsidRPr="00732770">
        <w:rPr>
          <w:sz w:val="20"/>
          <w:szCs w:val="20"/>
        </w:rPr>
        <w:t xml:space="preserve">, </w:t>
      </w:r>
      <w:r>
        <w:rPr>
          <w:sz w:val="20"/>
          <w:szCs w:val="20"/>
        </w:rPr>
        <w:t xml:space="preserve">2020, </w:t>
      </w:r>
      <w:r w:rsidRPr="00732770">
        <w:rPr>
          <w:sz w:val="20"/>
          <w:szCs w:val="20"/>
        </w:rPr>
        <w:t xml:space="preserve">in Docket No. </w:t>
      </w:r>
      <w:r>
        <w:rPr>
          <w:sz w:val="20"/>
          <w:szCs w:val="20"/>
        </w:rPr>
        <w:t>20190080</w:t>
      </w:r>
      <w:r w:rsidRPr="00732770">
        <w:rPr>
          <w:sz w:val="20"/>
          <w:szCs w:val="20"/>
        </w:rPr>
        <w:t xml:space="preserve">-WS, </w:t>
      </w:r>
      <w:r>
        <w:rPr>
          <w:i/>
          <w:color w:val="212121"/>
          <w:sz w:val="20"/>
          <w:szCs w:val="20"/>
        </w:rPr>
        <w:t>In re: Application for limited proceeding rate increase in Brevard County, by Aquarina Utilities</w:t>
      </w:r>
      <w:r w:rsidRPr="00C56698">
        <w:rPr>
          <w:i/>
          <w:color w:val="212121"/>
          <w:sz w:val="20"/>
          <w:szCs w:val="20"/>
        </w:rPr>
        <w:t>, Inc</w:t>
      </w:r>
      <w:r w:rsidRPr="00C56698">
        <w:rPr>
          <w:color w:val="212121"/>
          <w:sz w:val="20"/>
          <w:szCs w:val="20"/>
        </w:rPr>
        <w:t>.</w:t>
      </w:r>
    </w:p>
  </w:footnote>
  <w:footnote w:id="7">
    <w:p w:rsidR="00EB6180" w:rsidRDefault="00EB6180" w:rsidP="00123309">
      <w:pPr>
        <w:pStyle w:val="FootnoteText"/>
      </w:pPr>
      <w:r>
        <w:rPr>
          <w:rStyle w:val="FootnoteReference"/>
        </w:rPr>
        <w:footnoteRef/>
      </w:r>
      <w:r>
        <w:t xml:space="preserve"> Order No. PSC-14-0105-TRF-WS, issued February 20, 2014, in Docket No. 20130288-WS, </w:t>
      </w:r>
      <w:r w:rsidRPr="00B92C01">
        <w:rPr>
          <w:i/>
        </w:rPr>
        <w:t>In re: Request for approval of late payment charge in Brevard County by Aquarina Utilities, Inc</w:t>
      </w:r>
      <w:r>
        <w:t>.</w:t>
      </w:r>
    </w:p>
  </w:footnote>
  <w:footnote w:id="8">
    <w:p w:rsidR="00EB6180" w:rsidRDefault="00EB6180" w:rsidP="00123309">
      <w:pPr>
        <w:pStyle w:val="FootnoteText"/>
      </w:pPr>
      <w:r>
        <w:rPr>
          <w:rStyle w:val="FootnoteReference"/>
        </w:rPr>
        <w:footnoteRef/>
      </w:r>
      <w:r>
        <w:t xml:space="preserve"> Order No. PSC-16-0583-PAA-WS, issued December 29, 2016, in Docket No. 20150010-WS, </w:t>
      </w:r>
      <w:r w:rsidRPr="00C56698">
        <w:rPr>
          <w:i/>
        </w:rPr>
        <w:t xml:space="preserve">In re: </w:t>
      </w:r>
      <w:r>
        <w:rPr>
          <w:i/>
        </w:rPr>
        <w:t>Application for staff-assisted rate case in Brevard County by Aquarina Utilities, Inc</w:t>
      </w:r>
      <w:r w:rsidRPr="00C56698">
        <w:rPr>
          <w:i/>
        </w:rPr>
        <w:t>.</w:t>
      </w:r>
    </w:p>
  </w:footnote>
  <w:footnote w:id="9">
    <w:p w:rsidR="00EB6180" w:rsidRDefault="00EB6180" w:rsidP="00123309">
      <w:pPr>
        <w:pStyle w:val="FootnoteText"/>
      </w:pPr>
      <w:r>
        <w:rPr>
          <w:rStyle w:val="FootnoteReference"/>
        </w:rPr>
        <w:footnoteRef/>
      </w:r>
      <w:r>
        <w:t xml:space="preserve"> Order No. PSC-2021-0201-FOF, issued June 4, 2020, in Docket No. 20200240-WS, </w:t>
      </w:r>
      <w:r w:rsidRPr="00E56431">
        <w:rPr>
          <w:i/>
        </w:rPr>
        <w:t>In re: Proposed amendment of Rule 25-30.460, F.A.C., Application for Miscellaneous Service Charges</w:t>
      </w:r>
      <w:r>
        <w:t>.</w:t>
      </w:r>
    </w:p>
  </w:footnote>
  <w:footnote w:id="10">
    <w:p w:rsidR="00EB6180" w:rsidRDefault="00EB6180" w:rsidP="00123309">
      <w:pPr>
        <w:pStyle w:val="FootnoteText"/>
      </w:pPr>
      <w:r>
        <w:rPr>
          <w:rStyle w:val="FootnoteReference"/>
        </w:rPr>
        <w:footnoteRef/>
      </w:r>
      <w:r>
        <w:t xml:space="preserve"> </w:t>
      </w:r>
      <w:r w:rsidRPr="00DE52F6">
        <w:t>Order No. PSC-16-0583-PA</w:t>
      </w:r>
      <w:r w:rsidRPr="000D51A6">
        <w:t xml:space="preserve">A-WS, issued December 29, 2016, in Docket No. 20150010-WS, </w:t>
      </w:r>
      <w:r w:rsidRPr="000D51A6">
        <w:rPr>
          <w:i/>
        </w:rPr>
        <w:t>In re: Application for staff-assisted rate case in Brevard County by Aquarina Utilities, Inc.</w:t>
      </w:r>
    </w:p>
  </w:footnote>
  <w:footnote w:id="11">
    <w:p w:rsidR="00EB6180" w:rsidRDefault="00EB6180" w:rsidP="00123309">
      <w:pPr>
        <w:pStyle w:val="FootnoteText"/>
      </w:pPr>
      <w:r>
        <w:rPr>
          <w:rStyle w:val="FootnoteReference"/>
        </w:rPr>
        <w:footnoteRef/>
      </w:r>
      <w:r>
        <w:t xml:space="preserve"> </w:t>
      </w:r>
      <w:r w:rsidRPr="00C52C0C">
        <w:t>Net book value is calculated through the date of the closing. According to the Utility’s application, the closing will not occur until after the trans</w:t>
      </w:r>
      <w:r>
        <w:t xml:space="preserve">fer application </w:t>
      </w:r>
      <w:r w:rsidRPr="00C52C0C">
        <w:t xml:space="preserve">receives </w:t>
      </w:r>
      <w:r>
        <w:t xml:space="preserve">our </w:t>
      </w:r>
      <w:r w:rsidRPr="00C52C0C">
        <w:t xml:space="preserve">approval. Therefore, </w:t>
      </w:r>
      <w:r>
        <w:t>we are</w:t>
      </w:r>
      <w:r w:rsidRPr="00C52C0C">
        <w:t xml:space="preserve"> relying on the most current information provided to </w:t>
      </w:r>
      <w:r>
        <w:t xml:space="preserve">our </w:t>
      </w:r>
      <w:r w:rsidRPr="00C52C0C">
        <w:t xml:space="preserve">staff auditors at the time of the filing.  </w:t>
      </w:r>
    </w:p>
  </w:footnote>
  <w:footnote w:id="12">
    <w:p w:rsidR="00EB6180" w:rsidRDefault="00EB6180" w:rsidP="00123309">
      <w:pPr>
        <w:pStyle w:val="FootnoteText"/>
      </w:pPr>
      <w:r>
        <w:rPr>
          <w:rStyle w:val="FootnoteReference"/>
        </w:rPr>
        <w:footnoteRef/>
      </w:r>
      <w:r>
        <w:t xml:space="preserve"> </w:t>
      </w:r>
      <w:r w:rsidRPr="00DE52F6">
        <w:t>Order No. PSC-16-0583-PA</w:t>
      </w:r>
      <w:r w:rsidRPr="000D51A6">
        <w:t xml:space="preserve">A-WS, issued December 29, 2016, in Docket No. 20150010-WS, </w:t>
      </w:r>
      <w:r w:rsidRPr="000D51A6">
        <w:rPr>
          <w:i/>
        </w:rPr>
        <w:t>In re: Application for staff-assisted rate case in Brevard County by Aquarina Utilities, Inc.</w:t>
      </w:r>
    </w:p>
  </w:footnote>
  <w:footnote w:id="13">
    <w:p w:rsidR="00EB6180" w:rsidRDefault="00EB6180" w:rsidP="00123309">
      <w:pPr>
        <w:pStyle w:val="FootnoteText"/>
      </w:pPr>
      <w:r>
        <w:rPr>
          <w:rStyle w:val="FootnoteReference"/>
        </w:rPr>
        <w:footnoteRef/>
      </w:r>
      <w:r>
        <w:t xml:space="preserve"> Order No. </w:t>
      </w:r>
      <w:r w:rsidRPr="00640A12">
        <w:t>PSC-2020-0158-PAA-WS</w:t>
      </w:r>
      <w:r>
        <w:t xml:space="preserve">, issued May 15, 2020, in Docket No. 20190080-WS, </w:t>
      </w:r>
      <w:r w:rsidRPr="00640A12">
        <w:rPr>
          <w:i/>
        </w:rPr>
        <w:t xml:space="preserve">In re: </w:t>
      </w:r>
      <w:r w:rsidRPr="00640A12">
        <w:rPr>
          <w:bCs/>
          <w:i/>
        </w:rPr>
        <w:t>Application for limited proceeding rate increase in Brevard County, by Aquarina Utilities, Inc</w:t>
      </w:r>
      <w:r w:rsidRPr="00640A12">
        <w:rPr>
          <w:bCs/>
        </w:rPr>
        <w:t>.</w:t>
      </w:r>
    </w:p>
  </w:footnote>
  <w:footnote w:id="14">
    <w:p w:rsidR="00EB6180" w:rsidRPr="003E13B3" w:rsidRDefault="00EB6180" w:rsidP="00123309">
      <w:pPr>
        <w:pStyle w:val="FootnoteText"/>
        <w:rPr>
          <w:i/>
        </w:rPr>
      </w:pPr>
      <w:r w:rsidRPr="003E13B3">
        <w:rPr>
          <w:rStyle w:val="FootnoteReference"/>
          <w:shd w:val="clear" w:color="auto" w:fill="FFFFFF" w:themeFill="background1"/>
        </w:rPr>
        <w:footnoteRef/>
      </w:r>
      <w:r w:rsidRPr="003E13B3">
        <w:rPr>
          <w:shd w:val="clear" w:color="auto" w:fill="FFFFFF" w:themeFill="background1"/>
        </w:rPr>
        <w:t xml:space="preserve"> </w:t>
      </w:r>
      <w:r>
        <w:rPr>
          <w:shd w:val="clear" w:color="auto" w:fill="FFFFFF" w:themeFill="background1"/>
        </w:rPr>
        <w:t>Docket No. 20210095-WU</w:t>
      </w:r>
      <w:r w:rsidRPr="003E13B3">
        <w:rPr>
          <w:shd w:val="clear" w:color="auto" w:fill="FFFFFF" w:themeFill="background1"/>
        </w:rPr>
        <w:t xml:space="preserve">, </w:t>
      </w:r>
      <w:r w:rsidRPr="003E13B3">
        <w:rPr>
          <w:i/>
          <w:shd w:val="clear" w:color="auto" w:fill="FFFFFF" w:themeFill="background1"/>
        </w:rPr>
        <w:t>In re: Application for transfer of water facilities of Sunshine Utilities of Central Florida, Inc. and Water Certificate No. 363-W to CSWR-Florida Utility Operating Company, LLC, in Marion County</w:t>
      </w:r>
      <w:r>
        <w:rPr>
          <w:i/>
          <w:shd w:val="clear" w:color="auto" w:fill="FFFFFF" w:themeFill="background1"/>
        </w:rPr>
        <w:t>,</w:t>
      </w:r>
      <w:r w:rsidRPr="003E13B3">
        <w:rPr>
          <w:shd w:val="clear" w:color="auto" w:fill="FFFFFF" w:themeFill="background1"/>
        </w:rPr>
        <w:t xml:space="preserve"> and Docket No. 20210133-SU,</w:t>
      </w:r>
      <w:r w:rsidRPr="003E13B3">
        <w:rPr>
          <w:i/>
          <w:shd w:val="clear" w:color="auto" w:fill="FFFFFF" w:themeFill="background1"/>
        </w:rPr>
        <w:t xml:space="preserve"> In re: Application for transfer of water facilities of North Peninsula Utilities Corporation and Wastewater Certificate No. 249-S to CSWR-Florida Utility Operating Company, LLC, in Volusia County.</w:t>
      </w:r>
    </w:p>
  </w:footnote>
  <w:footnote w:id="15">
    <w:p w:rsidR="00EB6180" w:rsidRPr="00543EBD" w:rsidRDefault="00EB6180" w:rsidP="00123309">
      <w:pPr>
        <w:pStyle w:val="FootnoteText"/>
        <w:rPr>
          <w:i/>
        </w:rPr>
      </w:pPr>
      <w:r>
        <w:rPr>
          <w:rStyle w:val="FootnoteReference"/>
        </w:rPr>
        <w:footnoteRef/>
      </w:r>
      <w:r>
        <w:t xml:space="preserve"> Order No. </w:t>
      </w:r>
      <w:r w:rsidRPr="00543EBD">
        <w:t>PSC-2020-0458-PAA-WS, issued November, 23</w:t>
      </w:r>
      <w:r>
        <w:t>, 2020, in Docket No. 20190170-</w:t>
      </w:r>
      <w:r w:rsidRPr="00543EBD">
        <w:t xml:space="preserve">WS, </w:t>
      </w:r>
      <w:r w:rsidRPr="00543EBD">
        <w:rPr>
          <w:i/>
        </w:rPr>
        <w:t>In re: Application for transfer of facilities and Certificate Nos. 259-W and 199-S in Broward County from Royal Utility Company to Royal Waterworks, Inc.</w:t>
      </w:r>
    </w:p>
  </w:footnote>
  <w:footnote w:id="16">
    <w:p w:rsidR="00EB6180" w:rsidRDefault="00EB6180" w:rsidP="00123309">
      <w:pPr>
        <w:jc w:val="both"/>
      </w:pPr>
      <w:r>
        <w:rPr>
          <w:rStyle w:val="FootnoteReference"/>
        </w:rPr>
        <w:footnoteRef/>
      </w:r>
      <w:r>
        <w:t xml:space="preserve"> </w:t>
      </w:r>
      <w:r w:rsidRPr="00F80879">
        <w:rPr>
          <w:sz w:val="20"/>
          <w:szCs w:val="20"/>
        </w:rPr>
        <w:t>A</w:t>
      </w:r>
      <w:r w:rsidRPr="00F80879">
        <w:rPr>
          <w:rFonts w:eastAsiaTheme="minorHAnsi" w:cstheme="minorBidi"/>
          <w:sz w:val="20"/>
          <w:szCs w:val="20"/>
        </w:rPr>
        <w:t xml:space="preserve">lthough decided prior to </w:t>
      </w:r>
      <w:r>
        <w:rPr>
          <w:rFonts w:eastAsiaTheme="minorHAnsi" w:cstheme="minorBidi"/>
          <w:sz w:val="20"/>
          <w:szCs w:val="20"/>
        </w:rPr>
        <w:t>our</w:t>
      </w:r>
      <w:r w:rsidRPr="00F80879">
        <w:rPr>
          <w:rFonts w:eastAsiaTheme="minorHAnsi" w:cstheme="minorBidi"/>
          <w:sz w:val="20"/>
          <w:szCs w:val="20"/>
        </w:rPr>
        <w:t xml:space="preserve"> adoption of the acquisition adjustment rule in 2010, </w:t>
      </w:r>
      <w:r>
        <w:rPr>
          <w:rFonts w:eastAsiaTheme="minorHAnsi" w:cstheme="minorBidi"/>
          <w:sz w:val="20"/>
          <w:szCs w:val="20"/>
        </w:rPr>
        <w:t xml:space="preserve">we have </w:t>
      </w:r>
      <w:r w:rsidRPr="00F80879">
        <w:rPr>
          <w:rFonts w:eastAsiaTheme="minorHAnsi" w:cstheme="minorBidi"/>
          <w:sz w:val="20"/>
          <w:szCs w:val="20"/>
        </w:rPr>
        <w:t xml:space="preserve">previously denied a requested positive acquisition adjustment, stating that the utility relied primarily upon the improvement of service as a basis for a positive acquisition adjustment; however, “compliance with wastewater treatment standards is a requirement of statute and rule, and not an extraordinary circumstance which would warrant the allowance of a positive acquisition adjustment.” Order No. 13578, issued August 9, 1984, in Docket No. 19830568-SU, </w:t>
      </w:r>
      <w:r w:rsidRPr="00F80879">
        <w:rPr>
          <w:rFonts w:eastAsiaTheme="minorHAnsi" w:cstheme="minorBidi"/>
          <w:i/>
          <w:sz w:val="20"/>
          <w:szCs w:val="20"/>
        </w:rPr>
        <w:t>In re: Application of P.I. Utilities Co., Inc., for a Certificate to Operate a Sewer Utility in Volusia County, Florida, and Petition of Peninsula Utilities, Inc., to Substitute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pPr>
      <w:pStyle w:val="OrderHeader"/>
    </w:pPr>
    <w:r>
      <w:t xml:space="preserve">ORDER NO. </w:t>
    </w:r>
    <w:fldSimple w:instr=" REF OrderNo0115 ">
      <w:r w:rsidR="006C55FA">
        <w:t>PSC-2022-0115-PAA-WS</w:t>
      </w:r>
    </w:fldSimple>
  </w:p>
  <w:p w:rsidR="00EB6180" w:rsidRDefault="00EB6180">
    <w:pPr>
      <w:pStyle w:val="OrderHeader"/>
    </w:pPr>
    <w:bookmarkStart w:id="9" w:name="HeaderDocketNo"/>
    <w:bookmarkEnd w:id="9"/>
    <w:r>
      <w:t>DOCKET NO. 20210093-WS</w:t>
    </w:r>
  </w:p>
  <w:p w:rsidR="00EB6180" w:rsidRDefault="00EB618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13</w:t>
    </w:r>
    <w:r>
      <w:rPr>
        <w:rStyle w:val="PageNumber"/>
      </w:rPr>
      <w:fldChar w:fldCharType="end"/>
    </w:r>
  </w:p>
  <w:p w:rsidR="00EB6180" w:rsidRDefault="00EB6180">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22</w:t>
    </w:r>
    <w:r>
      <w:rPr>
        <w:rStyle w:val="PageNumber"/>
      </w:rPr>
      <w:fldChar w:fldCharType="end"/>
    </w:r>
    <w:r>
      <w:rPr>
        <w:rStyle w:val="PageNumber"/>
      </w:rPr>
      <w:t xml:space="preserve">                                                                                                                      Page 2 of 7</w:t>
    </w:r>
  </w:p>
  <w:p w:rsidR="00EB6180" w:rsidRDefault="00EB61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23</w:t>
    </w:r>
    <w:r>
      <w:rPr>
        <w:rStyle w:val="PageNumber"/>
      </w:rPr>
      <w:fldChar w:fldCharType="end"/>
    </w:r>
    <w:r>
      <w:rPr>
        <w:rStyle w:val="PageNumber"/>
      </w:rPr>
      <w:t xml:space="preserve">                                                                                                                      Page 3 of 7</w:t>
    </w:r>
  </w:p>
  <w:p w:rsidR="00EB6180" w:rsidRDefault="00EB61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24</w:t>
    </w:r>
    <w:r>
      <w:rPr>
        <w:rStyle w:val="PageNumber"/>
      </w:rPr>
      <w:fldChar w:fldCharType="end"/>
    </w:r>
    <w:r>
      <w:rPr>
        <w:rStyle w:val="PageNumber"/>
      </w:rPr>
      <w:t xml:space="preserve">                                                                                                                      Page 4 of 7</w:t>
    </w:r>
  </w:p>
  <w:p w:rsidR="00EB6180" w:rsidRDefault="00EB61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25</w:t>
    </w:r>
    <w:r>
      <w:rPr>
        <w:rStyle w:val="PageNumber"/>
      </w:rPr>
      <w:fldChar w:fldCharType="end"/>
    </w:r>
    <w:r>
      <w:rPr>
        <w:rStyle w:val="PageNumber"/>
      </w:rPr>
      <w:t xml:space="preserve">                                                                                                                      Page 5 of 7</w:t>
    </w:r>
  </w:p>
  <w:p w:rsidR="00EB6180" w:rsidRDefault="00EB61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26</w:t>
    </w:r>
    <w:r>
      <w:rPr>
        <w:rStyle w:val="PageNumber"/>
      </w:rPr>
      <w:fldChar w:fldCharType="end"/>
    </w:r>
    <w:r>
      <w:rPr>
        <w:rStyle w:val="PageNumber"/>
      </w:rPr>
      <w:t xml:space="preserve">                                                                                                                      Page 6 of 7</w:t>
    </w:r>
  </w:p>
  <w:p w:rsidR="00EB6180" w:rsidRDefault="00EB61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27</w:t>
    </w:r>
    <w:r>
      <w:rPr>
        <w:rStyle w:val="PageNumber"/>
      </w:rPr>
      <w:fldChar w:fldCharType="end"/>
    </w:r>
    <w:r>
      <w:rPr>
        <w:rStyle w:val="PageNumber"/>
      </w:rPr>
      <w:t xml:space="preserve">                                                                                                                      Page 7 of 7</w:t>
    </w:r>
  </w:p>
  <w:p w:rsidR="00EB6180" w:rsidRDefault="00EB6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Attachment A</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14</w:t>
    </w:r>
    <w:r>
      <w:rPr>
        <w:rStyle w:val="PageNumber"/>
      </w:rPr>
      <w:fldChar w:fldCharType="end"/>
    </w:r>
    <w:r>
      <w:rPr>
        <w:rStyle w:val="PageNumber"/>
      </w:rPr>
      <w:t xml:space="preserve">                                                                                                                      Page 1 of 3</w:t>
    </w:r>
  </w:p>
  <w:p w:rsidR="00EB6180" w:rsidRDefault="00EB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Attachment A</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15</w:t>
    </w:r>
    <w:r>
      <w:rPr>
        <w:rStyle w:val="PageNumber"/>
      </w:rPr>
      <w:fldChar w:fldCharType="end"/>
    </w:r>
    <w:r>
      <w:rPr>
        <w:rStyle w:val="PageNumber"/>
      </w:rPr>
      <w:t xml:space="preserve">                                                                                                                      Page 2 of 3</w:t>
    </w:r>
  </w:p>
  <w:p w:rsidR="00EB6180" w:rsidRDefault="00EB6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Attachment A</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16</w:t>
    </w:r>
    <w:r>
      <w:rPr>
        <w:rStyle w:val="PageNumber"/>
      </w:rPr>
      <w:fldChar w:fldCharType="end"/>
    </w:r>
    <w:r>
      <w:rPr>
        <w:rStyle w:val="PageNumber"/>
      </w:rPr>
      <w:t xml:space="preserve">                                                                                                                      Page 3 of 3</w:t>
    </w:r>
  </w:p>
  <w:p w:rsidR="00EB6180" w:rsidRDefault="00EB61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1- A</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17</w:t>
    </w:r>
    <w:r>
      <w:rPr>
        <w:rStyle w:val="PageNumber"/>
      </w:rPr>
      <w:fldChar w:fldCharType="end"/>
    </w:r>
    <w:r>
      <w:rPr>
        <w:rStyle w:val="PageNumber"/>
      </w:rPr>
      <w:t xml:space="preserve">                                                                                                                      Page 1 of 3</w:t>
    </w:r>
  </w:p>
  <w:p w:rsidR="00EB6180" w:rsidRDefault="00EB61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1- A</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18</w:t>
    </w:r>
    <w:r>
      <w:rPr>
        <w:rStyle w:val="PageNumber"/>
      </w:rPr>
      <w:fldChar w:fldCharType="end"/>
    </w:r>
    <w:r>
      <w:rPr>
        <w:rStyle w:val="PageNumber"/>
      </w:rPr>
      <w:t xml:space="preserve">                                                                                                                      Page 2 of 3</w:t>
    </w:r>
  </w:p>
  <w:p w:rsidR="00EB6180" w:rsidRDefault="00EB61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1- A</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19</w:t>
    </w:r>
    <w:r>
      <w:rPr>
        <w:rStyle w:val="PageNumber"/>
      </w:rPr>
      <w:fldChar w:fldCharType="end"/>
    </w:r>
    <w:r>
      <w:rPr>
        <w:rStyle w:val="PageNumber"/>
      </w:rPr>
      <w:t xml:space="preserve">                                                                                                                      Page 3 of 3</w:t>
    </w:r>
  </w:p>
  <w:p w:rsidR="00EB6180" w:rsidRDefault="00EB61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1- B</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20</w:t>
    </w:r>
    <w:r>
      <w:rPr>
        <w:rStyle w:val="PageNumber"/>
      </w:rPr>
      <w:fldChar w:fldCharType="end"/>
    </w:r>
    <w:r>
      <w:rPr>
        <w:rStyle w:val="PageNumber"/>
      </w:rPr>
      <w:t xml:space="preserve">                                                                                                                      Page 1 of 1</w:t>
    </w:r>
  </w:p>
  <w:p w:rsidR="00EB6180" w:rsidRDefault="00EB61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180" w:rsidRDefault="00EB6180" w:rsidP="00224295">
    <w:pPr>
      <w:pStyle w:val="OrderHeader"/>
    </w:pPr>
    <w:r>
      <w:t xml:space="preserve">ORDER NO. </w:t>
    </w:r>
    <w:r w:rsidR="004C5876" w:rsidRPr="004C5876">
      <w:t>PSC-2022-0115-PAA-WS</w:t>
    </w:r>
  </w:p>
  <w:p w:rsidR="00EB6180" w:rsidRDefault="00EB6180" w:rsidP="00224295">
    <w:pPr>
      <w:pStyle w:val="OrderHeader"/>
    </w:pPr>
    <w:r>
      <w:t>DOCKET NO. 20210093-WS                                                                                   Schedule No. 2</w:t>
    </w:r>
  </w:p>
  <w:p w:rsidR="00EB6180" w:rsidRDefault="00EB6180" w:rsidP="0022429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55FA">
      <w:rPr>
        <w:rStyle w:val="PageNumber"/>
        <w:noProof/>
      </w:rPr>
      <w:t>21</w:t>
    </w:r>
    <w:r>
      <w:rPr>
        <w:rStyle w:val="PageNumber"/>
      </w:rPr>
      <w:fldChar w:fldCharType="end"/>
    </w:r>
    <w:r>
      <w:rPr>
        <w:rStyle w:val="PageNumber"/>
      </w:rPr>
      <w:t xml:space="preserve">                                                                                                                      Page 1 of 7</w:t>
    </w:r>
  </w:p>
  <w:p w:rsidR="00EB6180" w:rsidRDefault="00EB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2740"/>
    <w:multiLevelType w:val="hybridMultilevel"/>
    <w:tmpl w:val="8C8071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35C59"/>
    <w:multiLevelType w:val="hybridMultilevel"/>
    <w:tmpl w:val="7CE4B26C"/>
    <w:lvl w:ilvl="0" w:tplc="239C86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93-WS"/>
  </w:docVars>
  <w:rsids>
    <w:rsidRoot w:val="00123309"/>
    <w:rsid w:val="000022B8"/>
    <w:rsid w:val="00003883"/>
    <w:rsid w:val="00011251"/>
    <w:rsid w:val="00025C2A"/>
    <w:rsid w:val="00025C9D"/>
    <w:rsid w:val="00032808"/>
    <w:rsid w:val="00032C9B"/>
    <w:rsid w:val="0003433F"/>
    <w:rsid w:val="00035A8C"/>
    <w:rsid w:val="00036BDD"/>
    <w:rsid w:val="00041FFD"/>
    <w:rsid w:val="00042C99"/>
    <w:rsid w:val="000473F4"/>
    <w:rsid w:val="00053AB9"/>
    <w:rsid w:val="00056229"/>
    <w:rsid w:val="00057AF1"/>
    <w:rsid w:val="00065FC2"/>
    <w:rsid w:val="00067685"/>
    <w:rsid w:val="00067B07"/>
    <w:rsid w:val="000730D7"/>
    <w:rsid w:val="00076E6B"/>
    <w:rsid w:val="00081AE4"/>
    <w:rsid w:val="0008247D"/>
    <w:rsid w:val="00090AFC"/>
    <w:rsid w:val="00096507"/>
    <w:rsid w:val="000A5307"/>
    <w:rsid w:val="000B17D9"/>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309"/>
    <w:rsid w:val="0012387E"/>
    <w:rsid w:val="001259EC"/>
    <w:rsid w:val="00126593"/>
    <w:rsid w:val="00134177"/>
    <w:rsid w:val="00136087"/>
    <w:rsid w:val="00142A96"/>
    <w:rsid w:val="001513DE"/>
    <w:rsid w:val="00154A71"/>
    <w:rsid w:val="001655D4"/>
    <w:rsid w:val="00165803"/>
    <w:rsid w:val="001729B8"/>
    <w:rsid w:val="00187E32"/>
    <w:rsid w:val="001947C3"/>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4295"/>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4BA8"/>
    <w:rsid w:val="002C118E"/>
    <w:rsid w:val="002C2096"/>
    <w:rsid w:val="002C7908"/>
    <w:rsid w:val="002D391B"/>
    <w:rsid w:val="002D4B1F"/>
    <w:rsid w:val="002D5548"/>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277C7"/>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5152"/>
    <w:rsid w:val="003B1A09"/>
    <w:rsid w:val="003C0431"/>
    <w:rsid w:val="003C0A9E"/>
    <w:rsid w:val="003D31DF"/>
    <w:rsid w:val="003D3989"/>
    <w:rsid w:val="003D3C60"/>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2E31"/>
    <w:rsid w:val="0045537F"/>
    <w:rsid w:val="00457DC7"/>
    <w:rsid w:val="004640B3"/>
    <w:rsid w:val="00472BCC"/>
    <w:rsid w:val="00477699"/>
    <w:rsid w:val="004814B8"/>
    <w:rsid w:val="00483372"/>
    <w:rsid w:val="004A25CD"/>
    <w:rsid w:val="004A26CC"/>
    <w:rsid w:val="004B2108"/>
    <w:rsid w:val="004B3A2B"/>
    <w:rsid w:val="004B70D3"/>
    <w:rsid w:val="004C312D"/>
    <w:rsid w:val="004C5876"/>
    <w:rsid w:val="004C76A7"/>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62CCA"/>
    <w:rsid w:val="00571D3D"/>
    <w:rsid w:val="0058264B"/>
    <w:rsid w:val="00586368"/>
    <w:rsid w:val="005868AA"/>
    <w:rsid w:val="00590845"/>
    <w:rsid w:val="005963C2"/>
    <w:rsid w:val="005A086C"/>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5E1"/>
    <w:rsid w:val="00660774"/>
    <w:rsid w:val="0066389A"/>
    <w:rsid w:val="0066495C"/>
    <w:rsid w:val="00665CC7"/>
    <w:rsid w:val="00672612"/>
    <w:rsid w:val="00674304"/>
    <w:rsid w:val="00677F18"/>
    <w:rsid w:val="00692483"/>
    <w:rsid w:val="00693483"/>
    <w:rsid w:val="006A0BF3"/>
    <w:rsid w:val="006B0036"/>
    <w:rsid w:val="006B0DA6"/>
    <w:rsid w:val="006B3FA9"/>
    <w:rsid w:val="006C547E"/>
    <w:rsid w:val="006C55FA"/>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F22"/>
    <w:rsid w:val="00733B6B"/>
    <w:rsid w:val="00740808"/>
    <w:rsid w:val="007457CF"/>
    <w:rsid w:val="007467C4"/>
    <w:rsid w:val="0076170F"/>
    <w:rsid w:val="0076314E"/>
    <w:rsid w:val="0076669C"/>
    <w:rsid w:val="00766E46"/>
    <w:rsid w:val="00772CCB"/>
    <w:rsid w:val="00776061"/>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2012"/>
    <w:rsid w:val="007E3AFD"/>
    <w:rsid w:val="00801DAD"/>
    <w:rsid w:val="00802DC0"/>
    <w:rsid w:val="00803189"/>
    <w:rsid w:val="00804E7A"/>
    <w:rsid w:val="00805FBB"/>
    <w:rsid w:val="00814292"/>
    <w:rsid w:val="008169A4"/>
    <w:rsid w:val="008278FE"/>
    <w:rsid w:val="008307F2"/>
    <w:rsid w:val="00832598"/>
    <w:rsid w:val="0083397E"/>
    <w:rsid w:val="0083534B"/>
    <w:rsid w:val="00842035"/>
    <w:rsid w:val="00842602"/>
    <w:rsid w:val="008449F0"/>
    <w:rsid w:val="00847B45"/>
    <w:rsid w:val="00863A66"/>
    <w:rsid w:val="008703D7"/>
    <w:rsid w:val="00874429"/>
    <w:rsid w:val="00875D22"/>
    <w:rsid w:val="00883633"/>
    <w:rsid w:val="00883D9A"/>
    <w:rsid w:val="0088441C"/>
    <w:rsid w:val="0088777B"/>
    <w:rsid w:val="008919EF"/>
    <w:rsid w:val="00892B20"/>
    <w:rsid w:val="008931BC"/>
    <w:rsid w:val="0089695B"/>
    <w:rsid w:val="00897740"/>
    <w:rsid w:val="008A12EC"/>
    <w:rsid w:val="008B19A6"/>
    <w:rsid w:val="008B4EFB"/>
    <w:rsid w:val="008C21C8"/>
    <w:rsid w:val="008C3E55"/>
    <w:rsid w:val="008C6375"/>
    <w:rsid w:val="008C6A5B"/>
    <w:rsid w:val="008D1E17"/>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06A"/>
    <w:rsid w:val="009718C5"/>
    <w:rsid w:val="00976AFF"/>
    <w:rsid w:val="00986AED"/>
    <w:rsid w:val="009924CF"/>
    <w:rsid w:val="00994100"/>
    <w:rsid w:val="009A04B7"/>
    <w:rsid w:val="009A6B17"/>
    <w:rsid w:val="009B052E"/>
    <w:rsid w:val="009B30CC"/>
    <w:rsid w:val="009D4C29"/>
    <w:rsid w:val="009E3DE8"/>
    <w:rsid w:val="009E58E9"/>
    <w:rsid w:val="009E6803"/>
    <w:rsid w:val="009F01AF"/>
    <w:rsid w:val="009F6AD2"/>
    <w:rsid w:val="009F7C1B"/>
    <w:rsid w:val="00A00B5B"/>
    <w:rsid w:val="00A00D8D"/>
    <w:rsid w:val="00A01BB6"/>
    <w:rsid w:val="00A146F1"/>
    <w:rsid w:val="00A22B28"/>
    <w:rsid w:val="00A4303C"/>
    <w:rsid w:val="00A46CAF"/>
    <w:rsid w:val="00A470FD"/>
    <w:rsid w:val="00A50B5E"/>
    <w:rsid w:val="00A62DAB"/>
    <w:rsid w:val="00A6757A"/>
    <w:rsid w:val="00A726A6"/>
    <w:rsid w:val="00A74842"/>
    <w:rsid w:val="00A8269A"/>
    <w:rsid w:val="00A876A7"/>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2E03"/>
    <w:rsid w:val="00B019C1"/>
    <w:rsid w:val="00B02001"/>
    <w:rsid w:val="00B03C50"/>
    <w:rsid w:val="00B04A98"/>
    <w:rsid w:val="00B0777D"/>
    <w:rsid w:val="00B11576"/>
    <w:rsid w:val="00B1195F"/>
    <w:rsid w:val="00B14D10"/>
    <w:rsid w:val="00B209C7"/>
    <w:rsid w:val="00B22B30"/>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0CD1"/>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5C67"/>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ADE"/>
    <w:rsid w:val="00D13535"/>
    <w:rsid w:val="00D15497"/>
    <w:rsid w:val="00D17B79"/>
    <w:rsid w:val="00D205F5"/>
    <w:rsid w:val="00D23FEA"/>
    <w:rsid w:val="00D269CA"/>
    <w:rsid w:val="00D30B48"/>
    <w:rsid w:val="00D3168A"/>
    <w:rsid w:val="00D46FAA"/>
    <w:rsid w:val="00D47A40"/>
    <w:rsid w:val="00D51D33"/>
    <w:rsid w:val="00D53DFF"/>
    <w:rsid w:val="00D57BB2"/>
    <w:rsid w:val="00D57E57"/>
    <w:rsid w:val="00D60E97"/>
    <w:rsid w:val="00D663E6"/>
    <w:rsid w:val="00D70752"/>
    <w:rsid w:val="00D80E2D"/>
    <w:rsid w:val="00D84D5E"/>
    <w:rsid w:val="00D8560E"/>
    <w:rsid w:val="00D8742B"/>
    <w:rsid w:val="00D8758F"/>
    <w:rsid w:val="00DA4EDD"/>
    <w:rsid w:val="00DA6B78"/>
    <w:rsid w:val="00DB122B"/>
    <w:rsid w:val="00DC1D94"/>
    <w:rsid w:val="00DC42CF"/>
    <w:rsid w:val="00DC49B3"/>
    <w:rsid w:val="00DD382A"/>
    <w:rsid w:val="00DE057F"/>
    <w:rsid w:val="00DE2082"/>
    <w:rsid w:val="00DE2289"/>
    <w:rsid w:val="00DF09A7"/>
    <w:rsid w:val="00DF2B51"/>
    <w:rsid w:val="00E001D6"/>
    <w:rsid w:val="00E03A76"/>
    <w:rsid w:val="00E04410"/>
    <w:rsid w:val="00E0669E"/>
    <w:rsid w:val="00E07484"/>
    <w:rsid w:val="00E07AB0"/>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6180"/>
    <w:rsid w:val="00EB7951"/>
    <w:rsid w:val="00EC7657"/>
    <w:rsid w:val="00ED6A79"/>
    <w:rsid w:val="00EE13E1"/>
    <w:rsid w:val="00EE17DF"/>
    <w:rsid w:val="00EF1482"/>
    <w:rsid w:val="00EF4621"/>
    <w:rsid w:val="00EF4D52"/>
    <w:rsid w:val="00EF6312"/>
    <w:rsid w:val="00F038B0"/>
    <w:rsid w:val="00F05F34"/>
    <w:rsid w:val="00F22B27"/>
    <w:rsid w:val="00F234A7"/>
    <w:rsid w:val="00F277B6"/>
    <w:rsid w:val="00F27DA5"/>
    <w:rsid w:val="00F37E07"/>
    <w:rsid w:val="00F4182A"/>
    <w:rsid w:val="00F41FDE"/>
    <w:rsid w:val="00F54380"/>
    <w:rsid w:val="00F54B47"/>
    <w:rsid w:val="00F61247"/>
    <w:rsid w:val="00F61F61"/>
    <w:rsid w:val="00F63191"/>
    <w:rsid w:val="00F6702E"/>
    <w:rsid w:val="00F70E84"/>
    <w:rsid w:val="00F70F28"/>
    <w:rsid w:val="00FA092B"/>
    <w:rsid w:val="00FA4F6C"/>
    <w:rsid w:val="00FA6EFD"/>
    <w:rsid w:val="00FB3791"/>
    <w:rsid w:val="00FB6780"/>
    <w:rsid w:val="00FB74EA"/>
    <w:rsid w:val="00FC3E71"/>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84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23309"/>
    <w:pPr>
      <w:jc w:val="center"/>
    </w:pPr>
    <w:rPr>
      <w:rFonts w:ascii="Arial" w:hAnsi="Arial"/>
      <w:b/>
    </w:rPr>
  </w:style>
  <w:style w:type="character" w:customStyle="1" w:styleId="FootnoteTextChar">
    <w:name w:val="Footnote Text Char"/>
    <w:basedOn w:val="DefaultParagraphFont"/>
    <w:link w:val="FootnoteText"/>
    <w:rsid w:val="00123309"/>
  </w:style>
  <w:style w:type="paragraph" w:customStyle="1" w:styleId="IssueHeading">
    <w:name w:val="Issue Heading"/>
    <w:basedOn w:val="Heading1"/>
    <w:next w:val="BodyText"/>
    <w:link w:val="IssueHeadingChar"/>
    <w:qFormat/>
    <w:rsid w:val="00123309"/>
    <w:pPr>
      <w:keepNext w:val="0"/>
    </w:pPr>
    <w:rPr>
      <w:rFonts w:ascii="Arial" w:hAnsi="Arial"/>
      <w:b/>
      <w:i/>
    </w:rPr>
  </w:style>
  <w:style w:type="character" w:customStyle="1" w:styleId="IssueHeadingChar">
    <w:name w:val="Issue Heading Char"/>
    <w:link w:val="IssueHeading"/>
    <w:rsid w:val="00123309"/>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23309"/>
    <w:pPr>
      <w:keepNext w:val="0"/>
    </w:pPr>
    <w:rPr>
      <w:rFonts w:ascii="Arial" w:hAnsi="Arial"/>
      <w:b/>
      <w:i/>
    </w:rPr>
  </w:style>
  <w:style w:type="character" w:customStyle="1" w:styleId="IssueSubsectionHeadingChar">
    <w:name w:val="Issue Subsection Heading Char"/>
    <w:link w:val="IssueSubsectionHeading"/>
    <w:rsid w:val="00123309"/>
    <w:rPr>
      <w:rFonts w:ascii="Arial" w:hAnsi="Arial" w:cs="Arial"/>
      <w:b/>
      <w:bCs/>
      <w:i/>
      <w:iCs/>
      <w:sz w:val="24"/>
      <w:szCs w:val="28"/>
    </w:rPr>
  </w:style>
  <w:style w:type="paragraph" w:customStyle="1" w:styleId="First-LevelSubheading">
    <w:name w:val="First-Level Subheading"/>
    <w:basedOn w:val="IssueSubsectionHeading"/>
    <w:next w:val="BodyText"/>
    <w:qFormat/>
    <w:rsid w:val="00123309"/>
    <w:pPr>
      <w:spacing w:after="0"/>
      <w:outlineLvl w:val="2"/>
    </w:pPr>
    <w:rPr>
      <w:i w:val="0"/>
    </w:rPr>
  </w:style>
  <w:style w:type="character" w:customStyle="1" w:styleId="HeaderChar">
    <w:name w:val="Header Char"/>
    <w:basedOn w:val="DefaultParagraphFont"/>
    <w:link w:val="Header"/>
    <w:rsid w:val="00123309"/>
    <w:rPr>
      <w:sz w:val="24"/>
      <w:szCs w:val="24"/>
    </w:rPr>
  </w:style>
  <w:style w:type="paragraph" w:styleId="ListParagraph">
    <w:name w:val="List Paragraph"/>
    <w:basedOn w:val="Normal"/>
    <w:uiPriority w:val="34"/>
    <w:qFormat/>
    <w:rsid w:val="00EC7657"/>
    <w:pPr>
      <w:ind w:left="720"/>
      <w:contextualSpacing/>
    </w:pPr>
  </w:style>
  <w:style w:type="character" w:styleId="Emphasis">
    <w:name w:val="Emphasis"/>
    <w:basedOn w:val="DefaultParagraphFont"/>
    <w:qFormat/>
    <w:rsid w:val="005A086C"/>
    <w:rPr>
      <w:i/>
      <w:iCs/>
    </w:rPr>
  </w:style>
  <w:style w:type="paragraph" w:styleId="NoSpacing">
    <w:name w:val="No Spacing"/>
    <w:uiPriority w:val="1"/>
    <w:qFormat/>
    <w:rsid w:val="005A086C"/>
    <w:rPr>
      <w:sz w:val="24"/>
      <w:szCs w:val="24"/>
    </w:rPr>
  </w:style>
  <w:style w:type="paragraph" w:styleId="BalloonText">
    <w:name w:val="Balloon Text"/>
    <w:basedOn w:val="Normal"/>
    <w:link w:val="BalloonTextChar"/>
    <w:semiHidden/>
    <w:unhideWhenUsed/>
    <w:rsid w:val="004C76A7"/>
    <w:rPr>
      <w:rFonts w:ascii="Segoe UI" w:hAnsi="Segoe UI" w:cs="Segoe UI"/>
      <w:sz w:val="18"/>
      <w:szCs w:val="18"/>
    </w:rPr>
  </w:style>
  <w:style w:type="character" w:customStyle="1" w:styleId="BalloonTextChar">
    <w:name w:val="Balloon Text Char"/>
    <w:basedOn w:val="DefaultParagraphFont"/>
    <w:link w:val="BalloonText"/>
    <w:semiHidden/>
    <w:rsid w:val="004C7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371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27</Pages>
  <Words>6977</Words>
  <Characters>39770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2022-03-15T15:47:00Z</dcterms:created>
  <dcterms:modified xsi:type="dcterms:W3CDTF">2022-03-15T17:35:00Z</dcterms:modified>
</cp:coreProperties>
</file>