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537C9" w:rsidP="009537C9">
      <w:pPr>
        <w:pStyle w:val="OrderHeading"/>
      </w:pPr>
      <w:r>
        <w:t>BEFORE THE FLORIDA PUBLIC SERVICE COMMISSION</w:t>
      </w:r>
    </w:p>
    <w:p w:rsidR="009537C9" w:rsidRDefault="009537C9" w:rsidP="009537C9">
      <w:pPr>
        <w:pStyle w:val="OrderBody"/>
      </w:pPr>
    </w:p>
    <w:p w:rsidR="009537C9" w:rsidRDefault="009537C9" w:rsidP="009537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37C9" w:rsidRPr="00C63FCF" w:rsidTr="00C63FCF">
        <w:trPr>
          <w:trHeight w:val="828"/>
        </w:trPr>
        <w:tc>
          <w:tcPr>
            <w:tcW w:w="4788" w:type="dxa"/>
            <w:tcBorders>
              <w:bottom w:val="single" w:sz="8" w:space="0" w:color="auto"/>
              <w:right w:val="double" w:sz="6" w:space="0" w:color="auto"/>
            </w:tcBorders>
            <w:shd w:val="clear" w:color="auto" w:fill="auto"/>
          </w:tcPr>
          <w:p w:rsidR="009537C9" w:rsidRDefault="009537C9"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Public Utilities Company.</w:t>
            </w:r>
          </w:p>
        </w:tc>
        <w:tc>
          <w:tcPr>
            <w:tcW w:w="4788" w:type="dxa"/>
            <w:tcBorders>
              <w:left w:val="double" w:sz="6" w:space="0" w:color="auto"/>
            </w:tcBorders>
            <w:shd w:val="clear" w:color="auto" w:fill="auto"/>
          </w:tcPr>
          <w:p w:rsidR="009537C9" w:rsidRDefault="009537C9" w:rsidP="009537C9">
            <w:pPr>
              <w:pStyle w:val="OrderBody"/>
            </w:pPr>
            <w:r>
              <w:t xml:space="preserve">DOCKET NO. </w:t>
            </w:r>
            <w:bookmarkStart w:id="1" w:name="SSDocketNo"/>
            <w:bookmarkEnd w:id="1"/>
            <w:r>
              <w:t>20220049-EI</w:t>
            </w:r>
          </w:p>
          <w:p w:rsidR="009537C9" w:rsidRDefault="009537C9" w:rsidP="00C63FCF">
            <w:pPr>
              <w:pStyle w:val="OrderBody"/>
              <w:tabs>
                <w:tab w:val="center" w:pos="4320"/>
                <w:tab w:val="right" w:pos="8640"/>
              </w:tabs>
              <w:jc w:val="left"/>
            </w:pPr>
            <w:r>
              <w:t xml:space="preserve">ORDER NO. </w:t>
            </w:r>
            <w:bookmarkStart w:id="2" w:name="OrderNo0282"/>
            <w:r w:rsidR="00D37AC5">
              <w:t>PSC-2022-0282-CFO-EI</w:t>
            </w:r>
            <w:bookmarkEnd w:id="2"/>
          </w:p>
          <w:p w:rsidR="009537C9" w:rsidRDefault="009537C9" w:rsidP="00C63FCF">
            <w:pPr>
              <w:pStyle w:val="OrderBody"/>
              <w:tabs>
                <w:tab w:val="center" w:pos="4320"/>
                <w:tab w:val="right" w:pos="8640"/>
              </w:tabs>
              <w:jc w:val="left"/>
            </w:pPr>
            <w:r>
              <w:t xml:space="preserve">ISSUED: </w:t>
            </w:r>
            <w:r w:rsidR="00D37AC5">
              <w:t>July 21, 2022</w:t>
            </w:r>
          </w:p>
        </w:tc>
      </w:tr>
    </w:tbl>
    <w:p w:rsidR="009537C9" w:rsidRDefault="009537C9" w:rsidP="009537C9"/>
    <w:p w:rsidR="009537C9" w:rsidRDefault="009537C9" w:rsidP="009537C9"/>
    <w:p w:rsidR="009537C9" w:rsidRDefault="009537C9" w:rsidP="009537C9">
      <w:pPr>
        <w:pStyle w:val="CenterUnderline"/>
      </w:pPr>
      <w:bookmarkStart w:id="3" w:name="Commissioners"/>
      <w:bookmarkEnd w:id="3"/>
      <w:r>
        <w:t>ORDER</w:t>
      </w:r>
      <w:bookmarkStart w:id="4" w:name="OrderTitle"/>
      <w:r>
        <w:t xml:space="preserve"> GRANTING FLORIDA PUBLIC UTILITIES COMPANY’S</w:t>
      </w:r>
    </w:p>
    <w:p w:rsidR="009537C9" w:rsidRDefault="009537C9" w:rsidP="00AA5F73">
      <w:pPr>
        <w:pStyle w:val="CenterUnderline"/>
      </w:pPr>
      <w:r>
        <w:t>REQUEST FOR</w:t>
      </w:r>
      <w:r w:rsidR="00AA5F73">
        <w:t xml:space="preserve"> CONFIDENTIAL CLASSIFICATION</w:t>
      </w:r>
    </w:p>
    <w:p w:rsidR="00BB7552" w:rsidRDefault="00BB7552" w:rsidP="00BB7552">
      <w:pPr>
        <w:pStyle w:val="CenterUnderline"/>
      </w:pPr>
      <w:r>
        <w:t>AND</w:t>
      </w:r>
    </w:p>
    <w:p w:rsidR="00BB7552" w:rsidRDefault="00BB7552" w:rsidP="00BB7552">
      <w:pPr>
        <w:pStyle w:val="CenterUnderline"/>
      </w:pPr>
      <w:r>
        <w:t>MOTION FOR</w:t>
      </w:r>
      <w:r w:rsidR="001E719B">
        <w:t xml:space="preserve"> TEMPORARY</w:t>
      </w:r>
      <w:r>
        <w:t xml:space="preserve"> PROTECTIVE ORDER</w:t>
      </w:r>
    </w:p>
    <w:p w:rsidR="009537C9" w:rsidRDefault="009537C9" w:rsidP="009537C9">
      <w:pPr>
        <w:pStyle w:val="CenterUnderline"/>
      </w:pPr>
      <w:r>
        <w:t xml:space="preserve">(DOCUMENT NO. 04400-2022) </w:t>
      </w:r>
      <w:bookmarkEnd w:id="4"/>
    </w:p>
    <w:p w:rsidR="009537C9" w:rsidRDefault="009537C9" w:rsidP="009537C9">
      <w:pPr>
        <w:pStyle w:val="OrderBody"/>
      </w:pPr>
    </w:p>
    <w:p w:rsidR="009537C9" w:rsidRDefault="009537C9" w:rsidP="009537C9">
      <w:pPr>
        <w:pStyle w:val="OrderBody"/>
        <w:ind w:firstLine="720"/>
      </w:pPr>
      <w:bookmarkStart w:id="5" w:name="OrderText"/>
      <w:bookmarkEnd w:id="5"/>
      <w:r>
        <w:t xml:space="preserve">On </w:t>
      </w:r>
      <w:r w:rsidR="00D9312B">
        <w:t>June 21, 2022,</w:t>
      </w:r>
      <w:r>
        <w:t xml:space="preserve"> </w:t>
      </w:r>
      <w:r w:rsidR="00D9312B">
        <w:rPr>
          <w:color w:val="000000" w:themeColor="text1"/>
        </w:rPr>
        <w:t xml:space="preserve">Florida Public Utilities Company (FPUC) </w:t>
      </w:r>
      <w:r>
        <w:t>filed a Request for Conf</w:t>
      </w:r>
      <w:r w:rsidR="00AA5F73">
        <w:t>idential Classification</w:t>
      </w:r>
      <w:r w:rsidR="00BB7552">
        <w:t xml:space="preserve"> and Motion for Temporary Protective Order</w:t>
      </w:r>
      <w:r>
        <w:t xml:space="preserve">, pursuant to Section 366.093, Florida Statutes (F.S.), and Rule 25-22.006, Florida Administrative Code (F.A.C.), pertaining to </w:t>
      </w:r>
      <w:r w:rsidR="00D9312B">
        <w:t>certain information contained in the testimony of</w:t>
      </w:r>
      <w:r w:rsidR="00FC279C">
        <w:t xml:space="preserve"> Kevin J. Mara (Document No. 04181</w:t>
      </w:r>
      <w:r w:rsidR="00D9312B">
        <w:t>-2022</w:t>
      </w:r>
      <w:r>
        <w:t xml:space="preserve">). </w:t>
      </w:r>
      <w:r w:rsidR="00FC279C">
        <w:t>On J</w:t>
      </w:r>
      <w:r w:rsidR="00AA5F73">
        <w:t>une 30</w:t>
      </w:r>
      <w:r w:rsidR="00FC279C">
        <w:t>, 2022</w:t>
      </w:r>
      <w:r w:rsidR="00AA5F73">
        <w:t>,</w:t>
      </w:r>
      <w:r w:rsidR="00FC279C">
        <w:t xml:space="preserve"> FPUC sub</w:t>
      </w:r>
      <w:r w:rsidR="00AA5F73">
        <w:t xml:space="preserve">mitted a corrected version of </w:t>
      </w:r>
      <w:r w:rsidR="001E719B">
        <w:t xml:space="preserve">the </w:t>
      </w:r>
      <w:r w:rsidR="00AA5F73">
        <w:t xml:space="preserve">document for which FPUC seeks confidential classification (Document No. 04400-2022). </w:t>
      </w:r>
      <w:r w:rsidR="005A049E">
        <w:t>On July 8, 2022, FPUC filed a memo clar</w:t>
      </w:r>
      <w:r w:rsidR="001E719B">
        <w:t>ifying that confidential classifi</w:t>
      </w:r>
      <w:r w:rsidR="005A049E">
        <w:t xml:space="preserve">cation was requested for Document No. 04400-2022 and that Document No. 04181-2022 </w:t>
      </w:r>
      <w:r w:rsidR="001E719B">
        <w:t xml:space="preserve">was to </w:t>
      </w:r>
      <w:r w:rsidR="005A049E">
        <w:t>be returned to FPUC.</w:t>
      </w:r>
      <w:r w:rsidR="0004185B">
        <w:t xml:space="preserve"> Since Document No. 04181-2022 has been returned to FPUC, the Motion for Temporary Protective Order applies to Document No. 04400-2022.</w:t>
      </w:r>
    </w:p>
    <w:p w:rsidR="009537C9" w:rsidRDefault="009537C9" w:rsidP="009537C9"/>
    <w:p w:rsidR="009537C9" w:rsidRDefault="009537C9" w:rsidP="009537C9">
      <w:pPr>
        <w:autoSpaceDE w:val="0"/>
        <w:autoSpaceDN w:val="0"/>
        <w:adjustRightInd w:val="0"/>
        <w:jc w:val="both"/>
        <w:rPr>
          <w:u w:val="single"/>
        </w:rPr>
      </w:pPr>
      <w:r>
        <w:rPr>
          <w:u w:val="single"/>
        </w:rPr>
        <w:t>Request for Confidential Classification</w:t>
      </w:r>
    </w:p>
    <w:p w:rsidR="009537C9" w:rsidRDefault="009537C9" w:rsidP="009537C9">
      <w:pPr>
        <w:jc w:val="both"/>
      </w:pPr>
      <w:r>
        <w:tab/>
      </w:r>
    </w:p>
    <w:p w:rsidR="009537C9" w:rsidRDefault="009537C9" w:rsidP="009537C9">
      <w:pPr>
        <w:jc w:val="both"/>
      </w:pPr>
      <w:r>
        <w:tab/>
      </w:r>
      <w:r w:rsidR="00D9312B">
        <w:rPr>
          <w:color w:val="000000" w:themeColor="text1"/>
        </w:rPr>
        <w:t xml:space="preserve">FPUC </w:t>
      </w:r>
      <w:r>
        <w:t xml:space="preserve">contends that the information </w:t>
      </w:r>
      <w:r w:rsidR="00D9312B">
        <w:t>in the specified testimony</w:t>
      </w:r>
      <w:r>
        <w:t xml:space="preserve"> constitutes proprietary and confidential business information entitled to protection under Section 366.093, F</w:t>
      </w:r>
      <w:r w:rsidR="00EC2F2E">
        <w:t>.S., and Rule 25-22.006, F.A.C.</w:t>
      </w:r>
      <w:r>
        <w:t xml:space="preserve"> </w:t>
      </w:r>
      <w:r w:rsidR="00D9312B">
        <w:rPr>
          <w:color w:val="000000" w:themeColor="text1"/>
        </w:rPr>
        <w:t xml:space="preserve">FPUC </w:t>
      </w:r>
      <w:r>
        <w:t>asserts that the i</w:t>
      </w:r>
      <w:r w:rsidR="00EC2F2E">
        <w:t xml:space="preserve">nformation at issue relates to </w:t>
      </w:r>
      <w:r w:rsidR="00D9312B">
        <w:t>security measures, systems, or procedures.</w:t>
      </w:r>
      <w:r w:rsidR="007624B5">
        <w:t xml:space="preserve"> </w:t>
      </w:r>
      <w:r>
        <w:t xml:space="preserve">For </w:t>
      </w:r>
      <w:r w:rsidR="00D9312B">
        <w:t>that</w:t>
      </w:r>
      <w:r w:rsidR="00EC2F2E">
        <w:t xml:space="preserve"> reason</w:t>
      </w:r>
      <w:r>
        <w:t xml:space="preserve">, </w:t>
      </w:r>
      <w:r w:rsidR="00D9312B" w:rsidRPr="00D9312B">
        <w:rPr>
          <w:color w:val="000000" w:themeColor="text1"/>
        </w:rPr>
        <w:t>FPUC</w:t>
      </w:r>
      <w:r w:rsidRPr="00D9312B">
        <w:rPr>
          <w:color w:val="000000" w:themeColor="text1"/>
        </w:rPr>
        <w:t xml:space="preserve"> </w:t>
      </w:r>
      <w:r>
        <w:t>argues the information is entitled to confidential classification pursuant to Sectio</w:t>
      </w:r>
      <w:r w:rsidR="00EC2F2E">
        <w:t>n 366.093(c</w:t>
      </w:r>
      <w:r>
        <w:t xml:space="preserve">), F.S. </w:t>
      </w:r>
    </w:p>
    <w:p w:rsidR="009537C9" w:rsidRDefault="009537C9" w:rsidP="009537C9"/>
    <w:p w:rsidR="009537C9" w:rsidRDefault="009537C9" w:rsidP="009537C9">
      <w:pPr>
        <w:jc w:val="both"/>
      </w:pPr>
      <w:r>
        <w:rPr>
          <w:u w:val="single"/>
        </w:rPr>
        <w:t>Ruling</w:t>
      </w:r>
    </w:p>
    <w:p w:rsidR="009537C9" w:rsidRDefault="009537C9" w:rsidP="009537C9">
      <w:pPr>
        <w:jc w:val="both"/>
      </w:pPr>
    </w:p>
    <w:p w:rsidR="009537C9" w:rsidRDefault="009537C9" w:rsidP="009537C9">
      <w:pPr>
        <w:ind w:firstLine="720"/>
        <w:jc w:val="both"/>
      </w:pPr>
      <w:r>
        <w:t>Section 366.093(1), F.S., provides that records the Florida Public Service Commission (Commission) has found to contain proprietary business information shall be kept confidential and shall be exempt from Chapter 119, F.S.</w:t>
      </w:r>
      <w:r w:rsidR="007624B5">
        <w:t xml:space="preserve"> </w:t>
      </w:r>
      <w:r>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7624B5">
        <w:t xml:space="preserve"> </w:t>
      </w:r>
      <w:r>
        <w:t>Section 366.093(3), F.S., provides that proprietary confidential business information includes, but is not limited to:</w:t>
      </w:r>
    </w:p>
    <w:p w:rsidR="009537C9" w:rsidRDefault="009537C9" w:rsidP="009537C9">
      <w:pPr>
        <w:ind w:firstLine="720"/>
        <w:jc w:val="both"/>
      </w:pPr>
    </w:p>
    <w:p w:rsidR="009537C9" w:rsidRDefault="00D9312B" w:rsidP="009537C9">
      <w:pPr>
        <w:ind w:left="720" w:right="720"/>
        <w:jc w:val="both"/>
      </w:pPr>
      <w:r>
        <w:t>(c) security measures, systems, or procedures</w:t>
      </w:r>
    </w:p>
    <w:p w:rsidR="009537C9" w:rsidRDefault="009537C9" w:rsidP="009537C9">
      <w:pPr>
        <w:ind w:right="720" w:firstLine="720"/>
        <w:jc w:val="both"/>
      </w:pPr>
    </w:p>
    <w:p w:rsidR="009537C9" w:rsidRDefault="009537C9" w:rsidP="009537C9">
      <w:pPr>
        <w:ind w:firstLine="720"/>
        <w:jc w:val="both"/>
      </w:pPr>
      <w:r>
        <w:lastRenderedPageBreak/>
        <w:t xml:space="preserve">Upon review, it appears the above-referenced information in Document No. </w:t>
      </w:r>
      <w:r w:rsidR="00D9312B">
        <w:t xml:space="preserve">04400-2022, </w:t>
      </w:r>
      <w:r>
        <w:t>satisfies the criteria s</w:t>
      </w:r>
      <w:r w:rsidR="00D9312B">
        <w:t>et forth in Section 366.093(3)</w:t>
      </w:r>
      <w:r w:rsidRPr="00D9312B">
        <w:t>(</w:t>
      </w:r>
      <w:r w:rsidR="00D9312B">
        <w:t>c)</w:t>
      </w:r>
      <w:r w:rsidRPr="00D9312B">
        <w:t>,</w:t>
      </w:r>
      <w:r>
        <w:t xml:space="preserve"> F.S., for classification as proprietary confidential business informatio</w:t>
      </w:r>
      <w:r w:rsidR="00EC2F2E">
        <w:t>n.</w:t>
      </w:r>
      <w:r w:rsidR="007624B5">
        <w:t xml:space="preserve"> </w:t>
      </w:r>
      <w:r w:rsidR="00EC2F2E">
        <w:t xml:space="preserve">The information contains detailed location information regarding key structures and system information regarding FPUC’s facilities. </w:t>
      </w:r>
      <w:r>
        <w:t xml:space="preserve">Thus, the information </w:t>
      </w:r>
      <w:r w:rsidR="00EC2F2E">
        <w:t>identified in Document No. 04400-2022</w:t>
      </w:r>
      <w:r>
        <w:t xml:space="preserve"> shall be granted confidential classification.</w:t>
      </w:r>
    </w:p>
    <w:p w:rsidR="009537C9" w:rsidRDefault="009537C9" w:rsidP="009537C9">
      <w:pPr>
        <w:ind w:firstLine="720"/>
        <w:jc w:val="both"/>
      </w:pPr>
      <w:r>
        <w:tab/>
      </w:r>
      <w:r>
        <w:tab/>
      </w:r>
    </w:p>
    <w:p w:rsidR="009537C9" w:rsidRDefault="009537C9" w:rsidP="009537C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7624B5">
        <w:rPr>
          <w:lang w:val="en-CA"/>
        </w:rPr>
        <w:t xml:space="preserve"> </w:t>
      </w:r>
      <w:r>
        <w:rPr>
          <w:lang w:val="en-CA"/>
        </w:rPr>
        <w:t xml:space="preserve">At the conclusion of the 18-month period, the confidential information will no longer be exempt from Section 119.07(1), F.S., unless </w:t>
      </w:r>
      <w:r w:rsidR="00D9312B" w:rsidRPr="00D9312B">
        <w:rPr>
          <w:color w:val="000000" w:themeColor="text1"/>
        </w:rPr>
        <w:t>FPUC o</w:t>
      </w:r>
      <w:r>
        <w:rPr>
          <w:lang w:val="en-CA"/>
        </w:rPr>
        <w:t>r another affected person shows, and the Commission finds, that the records continue to contain proprietary confidential business information.</w:t>
      </w:r>
    </w:p>
    <w:p w:rsidR="009537C9" w:rsidRPr="00EC2F2E" w:rsidRDefault="007624B5" w:rsidP="00EC2F2E">
      <w:pPr>
        <w:ind w:right="720"/>
        <w:jc w:val="both"/>
        <w:rPr>
          <w:szCs w:val="20"/>
        </w:rPr>
      </w:pPr>
      <w:r>
        <w:rPr>
          <w:szCs w:val="20"/>
        </w:rPr>
        <w:t xml:space="preserve"> </w:t>
      </w:r>
    </w:p>
    <w:p w:rsidR="009537C9" w:rsidRDefault="009537C9" w:rsidP="009537C9">
      <w:pPr>
        <w:jc w:val="both"/>
        <w:rPr>
          <w:szCs w:val="20"/>
          <w:u w:val="single"/>
          <w:lang w:val="en-CA"/>
        </w:rPr>
      </w:pPr>
      <w:r>
        <w:rPr>
          <w:szCs w:val="20"/>
          <w:u w:val="single"/>
          <w:lang w:val="en-CA"/>
        </w:rPr>
        <w:t>Ruling</w:t>
      </w:r>
    </w:p>
    <w:p w:rsidR="009537C9" w:rsidRDefault="009537C9" w:rsidP="009537C9">
      <w:pPr>
        <w:ind w:firstLine="720"/>
        <w:jc w:val="both"/>
      </w:pPr>
    </w:p>
    <w:p w:rsidR="009537C9" w:rsidRDefault="009537C9" w:rsidP="009537C9">
      <w:pPr>
        <w:ind w:firstLine="720"/>
        <w:jc w:val="both"/>
      </w:pPr>
      <w:r>
        <w:t>Upon consideration of</w:t>
      </w:r>
      <w:r w:rsidR="00D9312B">
        <w:rPr>
          <w:i/>
          <w:color w:val="FF0000"/>
        </w:rPr>
        <w:t xml:space="preserve"> </w:t>
      </w:r>
      <w:r w:rsidR="00D9312B" w:rsidRPr="00D9312B">
        <w:rPr>
          <w:color w:val="000000" w:themeColor="text1"/>
        </w:rPr>
        <w:t>FPUC</w:t>
      </w:r>
      <w:r w:rsidRPr="00D9312B">
        <w:rPr>
          <w:color w:val="000000" w:themeColor="text1"/>
        </w:rPr>
        <w:t xml:space="preserve">’s </w:t>
      </w:r>
      <w:r>
        <w:t xml:space="preserve">assertions of the confidential nature of the information contained in portions of the discovery responses, Document No. </w:t>
      </w:r>
      <w:r w:rsidR="00590979">
        <w:t>04400-2022,</w:t>
      </w:r>
      <w:r w:rsidR="00590979">
        <w:rPr>
          <w:i/>
          <w:color w:val="FF0000"/>
        </w:rPr>
        <w:t xml:space="preserve"> </w:t>
      </w:r>
      <w:r w:rsidR="00590979">
        <w:rPr>
          <w:color w:val="000000" w:themeColor="text1"/>
        </w:rPr>
        <w:t>FPUC</w:t>
      </w:r>
      <w:r>
        <w:t>’s Motion for Temporary Protective Order is hereby granted.</w:t>
      </w:r>
      <w:r w:rsidR="007624B5">
        <w:t xml:space="preserve"> </w:t>
      </w:r>
      <w:r>
        <w:t>As a result, this information shall be protected from disclosure pursuant to Rule 25-22.006(6), F.A.C.</w:t>
      </w:r>
    </w:p>
    <w:p w:rsidR="00BB7552" w:rsidRDefault="00BB7552" w:rsidP="009537C9">
      <w:pPr>
        <w:ind w:firstLine="720"/>
        <w:jc w:val="both"/>
      </w:pPr>
    </w:p>
    <w:p w:rsidR="00BB7552" w:rsidRDefault="00BB7552" w:rsidP="00BB7552">
      <w:pPr>
        <w:jc w:val="both"/>
        <w:rPr>
          <w:u w:val="single"/>
        </w:rPr>
      </w:pPr>
      <w:r>
        <w:rPr>
          <w:u w:val="single"/>
        </w:rPr>
        <w:t>Motion for Temporary Protective Order</w:t>
      </w:r>
    </w:p>
    <w:p w:rsidR="00BB7552" w:rsidRDefault="00BB7552" w:rsidP="00BB7552">
      <w:pPr>
        <w:jc w:val="both"/>
      </w:pPr>
    </w:p>
    <w:p w:rsidR="00BB7552" w:rsidRDefault="00BB7552" w:rsidP="00BB7552">
      <w:pPr>
        <w:ind w:firstLine="720"/>
        <w:jc w:val="both"/>
      </w:pPr>
      <w:r>
        <w:t>FPUC also seeks protection of the documents as provided in Section 366.093, F.S., and Rule 2</w:t>
      </w:r>
      <w:r w:rsidR="001E719B">
        <w:t>5-22.006, F.A.C.</w:t>
      </w:r>
      <w:r>
        <w:t xml:space="preserve">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rsidR="001E719B">
        <w:t>public records law.</w:t>
      </w:r>
      <w:r>
        <w:t xml:space="preserve"> Rule 25-22.006(6), F.A.C., codifies the Commission’s policy regarding the protection of confidential information from public disclosure during the discovery process in a manner that is not overly burdensome to both parties. Rule 25-22.006(6)(a), F.A.C., in pertinent part, states:</w:t>
      </w:r>
    </w:p>
    <w:p w:rsidR="00BB7552" w:rsidRDefault="00BB7552" w:rsidP="00BB7552">
      <w:pPr>
        <w:ind w:left="720" w:right="720"/>
        <w:jc w:val="both"/>
        <w:rPr>
          <w:szCs w:val="20"/>
        </w:rPr>
      </w:pPr>
    </w:p>
    <w:p w:rsidR="00BB7552" w:rsidRDefault="00BB7552" w:rsidP="00BB7552">
      <w:pPr>
        <w:ind w:left="720" w:right="720"/>
        <w:jc w:val="both"/>
        <w:rPr>
          <w:szCs w:val="20"/>
        </w:rPr>
      </w:pPr>
      <w:r>
        <w:rPr>
          <w:szCs w:val="20"/>
        </w:rPr>
        <w:t>In any formal proceeding before the Commission, any utility or other person may request a protective order protecting proprietary confidential business information from discov</w:t>
      </w:r>
      <w:r w:rsidR="001E719B">
        <w:rPr>
          <w:szCs w:val="20"/>
        </w:rPr>
        <w:t xml:space="preserve">ery. </w:t>
      </w:r>
      <w:r>
        <w:rPr>
          <w:szCs w:val="20"/>
        </w:rPr>
        <w:t xml:space="preserve">Upon a showing by a utility or other person and a finding by the Commission that the material is entitled to protection, the Commission shall enter a protective order limiting discovery in the manner provided for in Rule 1.280, Florida Rules of Civil Procedure.  </w:t>
      </w:r>
    </w:p>
    <w:p w:rsidR="00BB7552" w:rsidRDefault="00BB7552" w:rsidP="00BB7552">
      <w:pPr>
        <w:jc w:val="both"/>
        <w:rPr>
          <w:szCs w:val="20"/>
          <w:u w:val="single"/>
          <w:lang w:val="en-CA"/>
        </w:rPr>
      </w:pPr>
    </w:p>
    <w:p w:rsidR="00BB7552" w:rsidRDefault="00BB7552" w:rsidP="00BB7552">
      <w:pPr>
        <w:jc w:val="both"/>
        <w:rPr>
          <w:szCs w:val="20"/>
          <w:u w:val="single"/>
          <w:lang w:val="en-CA"/>
        </w:rPr>
      </w:pPr>
      <w:r>
        <w:rPr>
          <w:szCs w:val="20"/>
          <w:u w:val="single"/>
          <w:lang w:val="en-CA"/>
        </w:rPr>
        <w:t>Ruling</w:t>
      </w:r>
    </w:p>
    <w:p w:rsidR="00BB7552" w:rsidRDefault="00BB7552" w:rsidP="00BB7552">
      <w:pPr>
        <w:ind w:firstLine="720"/>
        <w:jc w:val="both"/>
      </w:pPr>
    </w:p>
    <w:p w:rsidR="00BB7552" w:rsidRDefault="00BB7552" w:rsidP="00BB7552">
      <w:pPr>
        <w:ind w:firstLine="720"/>
        <w:jc w:val="both"/>
      </w:pPr>
      <w:r>
        <w:t xml:space="preserve">Upon consideration of </w:t>
      </w:r>
      <w:r w:rsidR="0036235C">
        <w:t>FPUC</w:t>
      </w:r>
      <w:r>
        <w:t>’s assertions of the confidential nature of the information contained in portions of the discovery responses, Doc</w:t>
      </w:r>
      <w:r w:rsidR="0036235C">
        <w:t>ument No. 04400-2022</w:t>
      </w:r>
      <w:r>
        <w:t xml:space="preserve">, </w:t>
      </w:r>
      <w:r w:rsidR="0036235C">
        <w:t>FPUC</w:t>
      </w:r>
      <w:r>
        <w:t>’s Motion for Temporary Prote</w:t>
      </w:r>
      <w:r w:rsidR="001E719B">
        <w:t xml:space="preserve">ctive Order is hereby granted. </w:t>
      </w:r>
      <w:r>
        <w:t>As a result, this information shall be protected from disclosure pursuant to Rule 25-22.006(6), F.A.C.</w:t>
      </w:r>
    </w:p>
    <w:p w:rsidR="009537C9" w:rsidRDefault="009537C9" w:rsidP="009537C9">
      <w:pPr>
        <w:jc w:val="both"/>
      </w:pPr>
    </w:p>
    <w:p w:rsidR="009537C9" w:rsidRDefault="009537C9" w:rsidP="009537C9">
      <w:pPr>
        <w:ind w:firstLine="720"/>
        <w:jc w:val="both"/>
      </w:pPr>
      <w:r>
        <w:lastRenderedPageBreak/>
        <w:t>Based on the foregoing, it is hereby</w:t>
      </w:r>
    </w:p>
    <w:p w:rsidR="009537C9" w:rsidRDefault="009537C9" w:rsidP="009537C9">
      <w:pPr>
        <w:pStyle w:val="OrderBody"/>
      </w:pPr>
    </w:p>
    <w:p w:rsidR="009537C9" w:rsidRDefault="009537C9" w:rsidP="009537C9">
      <w:pPr>
        <w:pStyle w:val="OrderBody"/>
      </w:pPr>
      <w:r>
        <w:tab/>
        <w:t xml:space="preserve">ORDERED by Commissioner </w:t>
      </w:r>
      <w:r w:rsidR="00590979">
        <w:t>Mike La Rosa</w:t>
      </w:r>
      <w:r>
        <w:t xml:space="preserve"> as Prehearing Officer, that</w:t>
      </w:r>
      <w:r w:rsidR="00590979">
        <w:rPr>
          <w:i/>
          <w:color w:val="FF0000"/>
        </w:rPr>
        <w:t xml:space="preserve"> </w:t>
      </w:r>
      <w:r w:rsidR="00590979">
        <w:rPr>
          <w:color w:val="000000" w:themeColor="text1"/>
        </w:rPr>
        <w:t>Florida Public Utilities Company</w:t>
      </w:r>
      <w:r>
        <w:t xml:space="preserve">’s Request for Confidential Classification of Document No. </w:t>
      </w:r>
      <w:r w:rsidR="00590979">
        <w:t xml:space="preserve">04400-2022 </w:t>
      </w:r>
      <w:r>
        <w:t>is granted.</w:t>
      </w:r>
      <w:r w:rsidR="007624B5">
        <w:t xml:space="preserve"> </w:t>
      </w:r>
      <w:r>
        <w:t>It is further</w:t>
      </w:r>
    </w:p>
    <w:p w:rsidR="00016576" w:rsidRDefault="00016576" w:rsidP="009537C9">
      <w:pPr>
        <w:pStyle w:val="OrderBody"/>
      </w:pPr>
    </w:p>
    <w:p w:rsidR="00016576" w:rsidRDefault="00016576" w:rsidP="00016576">
      <w:pPr>
        <w:ind w:firstLine="720"/>
        <w:jc w:val="both"/>
        <w:rPr>
          <w:lang w:val="en-CA"/>
        </w:rPr>
      </w:pPr>
      <w:r w:rsidRPr="00815665">
        <w:t xml:space="preserve">ORDERED by Commissioner Mike La Rosa as Prehearing Officer, that </w:t>
      </w:r>
      <w:r w:rsidR="001E719B">
        <w:t xml:space="preserve">Florida Public Utilities Company </w:t>
      </w:r>
      <w:r w:rsidRPr="00815665">
        <w:t>Motion for Temporary Protective Order</w:t>
      </w:r>
      <w:r>
        <w:t xml:space="preserve"> (Document No. 04400-2022</w:t>
      </w:r>
      <w:r w:rsidRPr="00815665">
        <w:t xml:space="preserve">), </w:t>
      </w:r>
      <w:r>
        <w:t>pertaining to certain information contained in the testimony of Kevin J. Mara</w:t>
      </w:r>
      <w:r w:rsidRPr="00815665">
        <w:t xml:space="preserve">, is granted. </w:t>
      </w:r>
      <w:r w:rsidR="002C7FE1">
        <w:rPr>
          <w:lang w:val="en-CA"/>
        </w:rPr>
        <w:t>It is further</w:t>
      </w:r>
    </w:p>
    <w:p w:rsidR="002C7FE1" w:rsidRDefault="002C7FE1" w:rsidP="00016576">
      <w:pPr>
        <w:ind w:firstLine="720"/>
        <w:jc w:val="both"/>
        <w:rPr>
          <w:lang w:val="en-CA"/>
        </w:rPr>
      </w:pPr>
    </w:p>
    <w:p w:rsidR="002C7FE1" w:rsidRPr="00815665" w:rsidRDefault="002C7FE1" w:rsidP="00016576">
      <w:pPr>
        <w:ind w:firstLine="720"/>
        <w:jc w:val="both"/>
        <w:rPr>
          <w:lang w:val="en-CA"/>
        </w:rPr>
      </w:pPr>
      <w:r w:rsidRPr="00815665">
        <w:rPr>
          <w:lang w:val="en-CA"/>
        </w:rPr>
        <w:t>ORDERED that this Temporary Protective Order shall extend not only to the Office of Public Counsel, but also to any consultants or advisors with whom the Office of Public Counsel has contracted for purposes of this proceeding.</w:t>
      </w:r>
      <w:r w:rsidR="004975C9">
        <w:rPr>
          <w:lang w:val="en-CA"/>
        </w:rPr>
        <w:t xml:space="preserve"> It is further</w:t>
      </w:r>
    </w:p>
    <w:p w:rsidR="009537C9" w:rsidRDefault="009537C9" w:rsidP="009537C9">
      <w:pPr>
        <w:jc w:val="both"/>
      </w:pPr>
    </w:p>
    <w:p w:rsidR="009537C9" w:rsidRDefault="009537C9" w:rsidP="009537C9">
      <w:pPr>
        <w:jc w:val="both"/>
      </w:pPr>
      <w:r>
        <w:tab/>
        <w:t xml:space="preserve">ORDERED that the information in Document No. </w:t>
      </w:r>
      <w:r w:rsidR="002C7FE1">
        <w:t>04400-2022</w:t>
      </w:r>
      <w:r w:rsidR="00590979">
        <w:t xml:space="preserve"> </w:t>
      </w:r>
      <w:r>
        <w:t>for which confidential classification has been granted, shall remain protected from disclosure for a period of up to 18 months from the date of issuance of this Order.</w:t>
      </w:r>
      <w:r w:rsidR="007624B5">
        <w:t xml:space="preserve"> </w:t>
      </w:r>
      <w:r>
        <w:t>It is further</w:t>
      </w:r>
    </w:p>
    <w:p w:rsidR="00EC2F2E" w:rsidRDefault="00EC2F2E" w:rsidP="009537C9">
      <w:pPr>
        <w:jc w:val="both"/>
      </w:pPr>
    </w:p>
    <w:p w:rsidR="009537C9" w:rsidRDefault="009537C9" w:rsidP="00EC2F2E">
      <w:pPr>
        <w:pStyle w:val="OrderBody"/>
      </w:pPr>
      <w:r>
        <w:tab/>
        <w:t>ORDERED that this Order shall be the only notification by the Commission to the parties of the date of declassification of the materials discussed herein.</w:t>
      </w:r>
    </w:p>
    <w:p w:rsidR="00016576" w:rsidRDefault="00016576" w:rsidP="00EC2F2E">
      <w:pPr>
        <w:pStyle w:val="OrderBody"/>
      </w:pPr>
    </w:p>
    <w:p w:rsidR="00590979" w:rsidRDefault="00590979" w:rsidP="00590979">
      <w:pPr>
        <w:keepNext/>
        <w:keepLines/>
        <w:jc w:val="both"/>
      </w:pPr>
      <w:r>
        <w:tab/>
        <w:t xml:space="preserve">By ORDER of Commissioner Mike La Rosa, as Prehearing Officer, this </w:t>
      </w:r>
      <w:bookmarkStart w:id="6" w:name="replaceDate"/>
      <w:bookmarkEnd w:id="6"/>
      <w:r w:rsidR="00D37AC5">
        <w:rPr>
          <w:u w:val="single"/>
        </w:rPr>
        <w:t>21st</w:t>
      </w:r>
      <w:r w:rsidR="00D37AC5">
        <w:t xml:space="preserve"> day of </w:t>
      </w:r>
      <w:r w:rsidR="00D37AC5">
        <w:rPr>
          <w:u w:val="single"/>
        </w:rPr>
        <w:t>July</w:t>
      </w:r>
      <w:r w:rsidR="00D37AC5">
        <w:t xml:space="preserve">, </w:t>
      </w:r>
      <w:r w:rsidR="00D37AC5">
        <w:rPr>
          <w:u w:val="single"/>
        </w:rPr>
        <w:t>2022</w:t>
      </w:r>
      <w:r w:rsidR="00D37AC5">
        <w:t>.</w:t>
      </w:r>
    </w:p>
    <w:p w:rsidR="00D37AC5" w:rsidRPr="00D37AC5" w:rsidRDefault="00D37AC5" w:rsidP="00590979">
      <w:pPr>
        <w:keepNext/>
        <w:keepLines/>
        <w:jc w:val="both"/>
      </w:pPr>
    </w:p>
    <w:p w:rsidR="00590979" w:rsidRDefault="00590979" w:rsidP="00590979">
      <w:pPr>
        <w:keepNext/>
        <w:keepLines/>
        <w:jc w:val="both"/>
      </w:pPr>
    </w:p>
    <w:p w:rsidR="00590979" w:rsidRDefault="00590979" w:rsidP="0059097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90979" w:rsidTr="00590979">
        <w:tc>
          <w:tcPr>
            <w:tcW w:w="720" w:type="dxa"/>
            <w:shd w:val="clear" w:color="auto" w:fill="auto"/>
          </w:tcPr>
          <w:p w:rsidR="00590979" w:rsidRDefault="00590979" w:rsidP="00590979">
            <w:pPr>
              <w:keepNext/>
              <w:keepLines/>
              <w:jc w:val="both"/>
            </w:pPr>
            <w:bookmarkStart w:id="7" w:name="bkmrkSignature" w:colFirst="0" w:colLast="0"/>
          </w:p>
        </w:tc>
        <w:tc>
          <w:tcPr>
            <w:tcW w:w="4320" w:type="dxa"/>
            <w:tcBorders>
              <w:bottom w:val="single" w:sz="4" w:space="0" w:color="auto"/>
            </w:tcBorders>
            <w:shd w:val="clear" w:color="auto" w:fill="auto"/>
          </w:tcPr>
          <w:p w:rsidR="00590979" w:rsidRDefault="00A07002" w:rsidP="00590979">
            <w:pPr>
              <w:keepNext/>
              <w:keepLines/>
              <w:jc w:val="both"/>
            </w:pPr>
            <w:r>
              <w:t>/s/ Mike La Rosa</w:t>
            </w:r>
            <w:bookmarkStart w:id="8" w:name="_GoBack"/>
            <w:bookmarkEnd w:id="8"/>
          </w:p>
        </w:tc>
      </w:tr>
      <w:bookmarkEnd w:id="7"/>
      <w:tr w:rsidR="00590979" w:rsidTr="00590979">
        <w:tc>
          <w:tcPr>
            <w:tcW w:w="720" w:type="dxa"/>
            <w:shd w:val="clear" w:color="auto" w:fill="auto"/>
          </w:tcPr>
          <w:p w:rsidR="00590979" w:rsidRDefault="00590979" w:rsidP="00590979">
            <w:pPr>
              <w:keepNext/>
              <w:keepLines/>
              <w:jc w:val="both"/>
            </w:pPr>
          </w:p>
        </w:tc>
        <w:tc>
          <w:tcPr>
            <w:tcW w:w="4320" w:type="dxa"/>
            <w:tcBorders>
              <w:top w:val="single" w:sz="4" w:space="0" w:color="auto"/>
            </w:tcBorders>
            <w:shd w:val="clear" w:color="auto" w:fill="auto"/>
          </w:tcPr>
          <w:p w:rsidR="00590979" w:rsidRDefault="00590979" w:rsidP="00590979">
            <w:pPr>
              <w:keepNext/>
              <w:keepLines/>
              <w:jc w:val="both"/>
            </w:pPr>
            <w:r>
              <w:t>Mike La Rosa</w:t>
            </w:r>
          </w:p>
          <w:p w:rsidR="00590979" w:rsidRDefault="00590979" w:rsidP="00590979">
            <w:pPr>
              <w:keepNext/>
              <w:keepLines/>
              <w:jc w:val="both"/>
            </w:pPr>
            <w:r>
              <w:t>Commissioner and Prehearing Officer</w:t>
            </w:r>
          </w:p>
        </w:tc>
      </w:tr>
    </w:tbl>
    <w:p w:rsidR="00590979" w:rsidRDefault="00590979" w:rsidP="00590979">
      <w:pPr>
        <w:pStyle w:val="OrderSigInfo"/>
        <w:keepNext/>
        <w:keepLines/>
      </w:pPr>
      <w:r>
        <w:t>Florida Public Service Commission</w:t>
      </w:r>
    </w:p>
    <w:p w:rsidR="00590979" w:rsidRDefault="00590979" w:rsidP="00590979">
      <w:pPr>
        <w:pStyle w:val="OrderSigInfo"/>
        <w:keepNext/>
        <w:keepLines/>
      </w:pPr>
      <w:r>
        <w:t>2540 Shumard Oak Boulevard</w:t>
      </w:r>
    </w:p>
    <w:p w:rsidR="00590979" w:rsidRDefault="00590979" w:rsidP="00590979">
      <w:pPr>
        <w:pStyle w:val="OrderSigInfo"/>
        <w:keepNext/>
        <w:keepLines/>
      </w:pPr>
      <w:r>
        <w:t>Tallahassee, Florida 32399</w:t>
      </w:r>
    </w:p>
    <w:p w:rsidR="00590979" w:rsidRDefault="00590979" w:rsidP="00590979">
      <w:pPr>
        <w:pStyle w:val="OrderSigInfo"/>
        <w:keepNext/>
        <w:keepLines/>
      </w:pPr>
      <w:r>
        <w:t>(850) 413</w:t>
      </w:r>
      <w:r>
        <w:noBreakHyphen/>
        <w:t>6770</w:t>
      </w:r>
    </w:p>
    <w:p w:rsidR="00590979" w:rsidRDefault="00590979" w:rsidP="00590979">
      <w:pPr>
        <w:pStyle w:val="OrderSigInfo"/>
        <w:keepNext/>
        <w:keepLines/>
      </w:pPr>
      <w:r>
        <w:t>www.floridapsc.com</w:t>
      </w:r>
    </w:p>
    <w:p w:rsidR="00590979" w:rsidRDefault="00590979" w:rsidP="00590979">
      <w:pPr>
        <w:pStyle w:val="OrderSigInfo"/>
        <w:keepNext/>
        <w:keepLines/>
      </w:pPr>
    </w:p>
    <w:p w:rsidR="00590979" w:rsidRDefault="00590979" w:rsidP="00590979">
      <w:pPr>
        <w:pStyle w:val="OrderSigInfo"/>
        <w:keepNext/>
        <w:keepLines/>
      </w:pPr>
      <w:r>
        <w:t>Copies furnished:</w:t>
      </w:r>
      <w:r w:rsidR="007624B5">
        <w:t xml:space="preserve"> </w:t>
      </w:r>
      <w:r>
        <w:t>A copy of this document is provided to the parties of record at the time of issuance and, if applicable, interested persons.</w:t>
      </w:r>
    </w:p>
    <w:p w:rsidR="00590979" w:rsidRDefault="00590979" w:rsidP="00590979">
      <w:pPr>
        <w:keepNext/>
        <w:keepLines/>
        <w:jc w:val="both"/>
      </w:pPr>
      <w:r>
        <w:t>JDI</w:t>
      </w:r>
    </w:p>
    <w:p w:rsidR="00A07002" w:rsidRDefault="00A07002" w:rsidP="00590979">
      <w:pPr>
        <w:keepNext/>
        <w:keepLines/>
        <w:jc w:val="both"/>
      </w:pPr>
    </w:p>
    <w:p w:rsidR="00590979" w:rsidRDefault="00590979" w:rsidP="00590979">
      <w:pPr>
        <w:jc w:val="both"/>
      </w:pPr>
    </w:p>
    <w:p w:rsidR="00A34E93" w:rsidRDefault="00A34E93" w:rsidP="006A2DE8">
      <w:pPr>
        <w:jc w:val="center"/>
        <w:rPr>
          <w:u w:val="single"/>
        </w:rPr>
      </w:pPr>
    </w:p>
    <w:p w:rsidR="00A34E93" w:rsidRDefault="00A34E93" w:rsidP="006A2DE8">
      <w:pPr>
        <w:jc w:val="center"/>
        <w:rPr>
          <w:u w:val="single"/>
        </w:rPr>
      </w:pPr>
    </w:p>
    <w:p w:rsidR="00A34E93" w:rsidRDefault="00A34E93" w:rsidP="006A2DE8">
      <w:pPr>
        <w:jc w:val="center"/>
        <w:rPr>
          <w:u w:val="single"/>
        </w:rPr>
      </w:pPr>
    </w:p>
    <w:p w:rsidR="006A2DE8" w:rsidRPr="00815665" w:rsidRDefault="006A2DE8" w:rsidP="006A2DE8">
      <w:pPr>
        <w:jc w:val="center"/>
        <w:rPr>
          <w:u w:val="single"/>
        </w:rPr>
      </w:pPr>
      <w:r w:rsidRPr="00815665">
        <w:rPr>
          <w:u w:val="single"/>
        </w:rPr>
        <w:lastRenderedPageBreak/>
        <w:t>NOTICE OF FURTHER PROCEEDINGS OR JUDICIAL REVIEW</w:t>
      </w:r>
    </w:p>
    <w:p w:rsidR="006A2DE8" w:rsidRPr="00815665" w:rsidRDefault="006A2DE8" w:rsidP="006A2DE8">
      <w:pPr>
        <w:jc w:val="center"/>
        <w:rPr>
          <w:u w:val="single"/>
        </w:rPr>
      </w:pPr>
    </w:p>
    <w:p w:rsidR="006A2DE8" w:rsidRPr="00815665" w:rsidRDefault="006A2DE8" w:rsidP="006A2DE8">
      <w:pPr>
        <w:jc w:val="both"/>
      </w:pPr>
      <w:r w:rsidRPr="0081566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2DE8" w:rsidRPr="00815665" w:rsidRDefault="006A2DE8" w:rsidP="006A2DE8">
      <w:pPr>
        <w:jc w:val="both"/>
      </w:pPr>
    </w:p>
    <w:p w:rsidR="006A2DE8" w:rsidRPr="00815665" w:rsidRDefault="006A2DE8" w:rsidP="006A2DE8">
      <w:pPr>
        <w:jc w:val="both"/>
      </w:pPr>
      <w:r w:rsidRPr="00815665">
        <w:tab/>
        <w:t>Mediation may be available on a case-by-case basis. If mediation is conducted, it does not affect a substantially interested person's right to a hearing.</w:t>
      </w:r>
    </w:p>
    <w:p w:rsidR="006A2DE8" w:rsidRPr="00815665" w:rsidRDefault="006A2DE8" w:rsidP="006A2DE8">
      <w:pPr>
        <w:jc w:val="both"/>
      </w:pPr>
    </w:p>
    <w:p w:rsidR="006A2DE8" w:rsidRPr="00815665" w:rsidRDefault="006A2DE8" w:rsidP="006A2DE8">
      <w:pPr>
        <w:jc w:val="both"/>
      </w:pPr>
      <w:r w:rsidRPr="0081566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537C9" w:rsidRDefault="009537C9" w:rsidP="009537C9">
      <w:pPr>
        <w:rPr>
          <w:color w:val="FF0000"/>
        </w:rPr>
      </w:pPr>
    </w:p>
    <w:sectPr w:rsidR="009537C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C9" w:rsidRDefault="009537C9">
      <w:r>
        <w:separator/>
      </w:r>
    </w:p>
  </w:endnote>
  <w:endnote w:type="continuationSeparator" w:id="0">
    <w:p w:rsidR="009537C9" w:rsidRDefault="0095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C9" w:rsidRDefault="009537C9">
      <w:r>
        <w:separator/>
      </w:r>
    </w:p>
  </w:footnote>
  <w:footnote w:type="continuationSeparator" w:id="0">
    <w:p w:rsidR="009537C9" w:rsidRDefault="0095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07002">
      <w:fldChar w:fldCharType="begin"/>
    </w:r>
    <w:r w:rsidR="00A07002">
      <w:instrText xml:space="preserve"> REF OrderNo0282 </w:instrText>
    </w:r>
    <w:r w:rsidR="00A07002">
      <w:fldChar w:fldCharType="separate"/>
    </w:r>
    <w:r w:rsidR="00A07002">
      <w:t>PSC-2022-0282-CFO-EI</w:t>
    </w:r>
    <w:r w:rsidR="00A07002">
      <w:fldChar w:fldCharType="end"/>
    </w:r>
  </w:p>
  <w:p w:rsidR="00FA6EFD" w:rsidRDefault="009537C9">
    <w:pPr>
      <w:pStyle w:val="OrderHeader"/>
    </w:pPr>
    <w:bookmarkStart w:id="9" w:name="HeaderDocketNo"/>
    <w:bookmarkEnd w:id="9"/>
    <w:r>
      <w:t>DOCKET NO. 20220049-EI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700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9-EI"/>
  </w:docVars>
  <w:rsids>
    <w:rsidRoot w:val="009537C9"/>
    <w:rsid w:val="000022B8"/>
    <w:rsid w:val="00003883"/>
    <w:rsid w:val="00011251"/>
    <w:rsid w:val="00016576"/>
    <w:rsid w:val="00025C2A"/>
    <w:rsid w:val="00025C9D"/>
    <w:rsid w:val="0003433F"/>
    <w:rsid w:val="00035A8C"/>
    <w:rsid w:val="00036BDD"/>
    <w:rsid w:val="0004185B"/>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719B"/>
    <w:rsid w:val="001F0095"/>
    <w:rsid w:val="001F36B0"/>
    <w:rsid w:val="001F4CA3"/>
    <w:rsid w:val="001F59E0"/>
    <w:rsid w:val="002002ED"/>
    <w:rsid w:val="002044DD"/>
    <w:rsid w:val="002170E5"/>
    <w:rsid w:val="00220D57"/>
    <w:rsid w:val="00223B99"/>
    <w:rsid w:val="0022721A"/>
    <w:rsid w:val="00230BB9"/>
    <w:rsid w:val="00241CEF"/>
    <w:rsid w:val="00247E89"/>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C7FE1"/>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235C"/>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75C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6EE4"/>
    <w:rsid w:val="00557F50"/>
    <w:rsid w:val="00571D3D"/>
    <w:rsid w:val="0058264B"/>
    <w:rsid w:val="00586368"/>
    <w:rsid w:val="005868AA"/>
    <w:rsid w:val="00590845"/>
    <w:rsid w:val="00590979"/>
    <w:rsid w:val="005963C2"/>
    <w:rsid w:val="005A049E"/>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2DE8"/>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24B5"/>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37C9"/>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7002"/>
    <w:rsid w:val="00A108A7"/>
    <w:rsid w:val="00A22B28"/>
    <w:rsid w:val="00A3351E"/>
    <w:rsid w:val="00A34E93"/>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5F73"/>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755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3801"/>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37AC5"/>
    <w:rsid w:val="00D46FAA"/>
    <w:rsid w:val="00D47A40"/>
    <w:rsid w:val="00D51D33"/>
    <w:rsid w:val="00D57BB2"/>
    <w:rsid w:val="00D57E57"/>
    <w:rsid w:val="00D70752"/>
    <w:rsid w:val="00D80E2D"/>
    <w:rsid w:val="00D84D5E"/>
    <w:rsid w:val="00D8560E"/>
    <w:rsid w:val="00D8758F"/>
    <w:rsid w:val="00D9312B"/>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2F2E"/>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99C"/>
    <w:rsid w:val="00FA4F6C"/>
    <w:rsid w:val="00FA6EFD"/>
    <w:rsid w:val="00FB3791"/>
    <w:rsid w:val="00FB6780"/>
    <w:rsid w:val="00FB74EA"/>
    <w:rsid w:val="00FC279C"/>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02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A499C"/>
    <w:rPr>
      <w:rFonts w:ascii="Segoe UI" w:hAnsi="Segoe UI" w:cs="Segoe UI"/>
      <w:sz w:val="18"/>
      <w:szCs w:val="18"/>
    </w:rPr>
  </w:style>
  <w:style w:type="character" w:customStyle="1" w:styleId="BalloonTextChar">
    <w:name w:val="Balloon Text Char"/>
    <w:basedOn w:val="DefaultParagraphFont"/>
    <w:link w:val="BalloonText"/>
    <w:semiHidden/>
    <w:rsid w:val="00FA4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2022-07-21T14:59:00Z</dcterms:created>
  <dcterms:modified xsi:type="dcterms:W3CDTF">2022-07-21T16:37:00Z</dcterms:modified>
</cp:coreProperties>
</file>