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FEDAF" w14:textId="77777777" w:rsidR="00CB5276" w:rsidRDefault="00205C22" w:rsidP="00205C22">
      <w:pPr>
        <w:pStyle w:val="OrderHeading"/>
      </w:pPr>
      <w:r>
        <w:t>BEFORE THE FLORIDA PUBLIC SERVICE COMMISSION</w:t>
      </w:r>
    </w:p>
    <w:p w14:paraId="777DFF14" w14:textId="77777777" w:rsidR="00205C22" w:rsidRDefault="00205C22" w:rsidP="00205C22">
      <w:pPr>
        <w:pStyle w:val="OrderBody"/>
      </w:pPr>
    </w:p>
    <w:p w14:paraId="37AF9E6C" w14:textId="77777777" w:rsidR="00205C22" w:rsidRDefault="00205C22" w:rsidP="00205C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5C22" w:rsidRPr="00C63FCF" w14:paraId="0CE43886" w14:textId="77777777" w:rsidTr="00C63FCF">
        <w:trPr>
          <w:trHeight w:val="828"/>
        </w:trPr>
        <w:tc>
          <w:tcPr>
            <w:tcW w:w="4788" w:type="dxa"/>
            <w:tcBorders>
              <w:bottom w:val="single" w:sz="8" w:space="0" w:color="auto"/>
              <w:right w:val="double" w:sz="6" w:space="0" w:color="auto"/>
            </w:tcBorders>
            <w:shd w:val="clear" w:color="auto" w:fill="auto"/>
          </w:tcPr>
          <w:p w14:paraId="675D6E52" w14:textId="77777777" w:rsidR="00205C22" w:rsidRDefault="00205C22"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14:paraId="065E3EDF" w14:textId="77777777" w:rsidR="00205C22" w:rsidRDefault="00205C22" w:rsidP="00205C22">
            <w:pPr>
              <w:pStyle w:val="OrderBody"/>
            </w:pPr>
            <w:r>
              <w:t xml:space="preserve">DOCKET NO. </w:t>
            </w:r>
            <w:bookmarkStart w:id="1" w:name="SSDocketNo"/>
            <w:bookmarkEnd w:id="1"/>
            <w:r>
              <w:t>20220003-GU</w:t>
            </w:r>
          </w:p>
          <w:p w14:paraId="689EA6E2" w14:textId="5F285CE3" w:rsidR="00205C22" w:rsidRDefault="00205C22" w:rsidP="00C63FCF">
            <w:pPr>
              <w:pStyle w:val="OrderBody"/>
              <w:tabs>
                <w:tab w:val="center" w:pos="4320"/>
                <w:tab w:val="right" w:pos="8640"/>
              </w:tabs>
              <w:jc w:val="left"/>
            </w:pPr>
            <w:r>
              <w:t xml:space="preserve">ORDER NO. </w:t>
            </w:r>
            <w:bookmarkStart w:id="2" w:name="OrderNo0287"/>
            <w:r w:rsidR="00D40098">
              <w:t>PSC-2022-0287-PCO-GU</w:t>
            </w:r>
            <w:bookmarkEnd w:id="2"/>
          </w:p>
          <w:p w14:paraId="29751CF2" w14:textId="2A805731" w:rsidR="00205C22" w:rsidRDefault="00205C22" w:rsidP="00C63FCF">
            <w:pPr>
              <w:pStyle w:val="OrderBody"/>
              <w:tabs>
                <w:tab w:val="center" w:pos="4320"/>
                <w:tab w:val="right" w:pos="8640"/>
              </w:tabs>
              <w:jc w:val="left"/>
            </w:pPr>
            <w:r>
              <w:t xml:space="preserve">ISSUED: </w:t>
            </w:r>
            <w:r w:rsidR="00D40098">
              <w:t>July 22, 2022</w:t>
            </w:r>
          </w:p>
        </w:tc>
      </w:tr>
    </w:tbl>
    <w:p w14:paraId="2A592088" w14:textId="77777777" w:rsidR="00205C22" w:rsidRDefault="00205C22" w:rsidP="00205C22"/>
    <w:p w14:paraId="3841CF8F" w14:textId="77777777" w:rsidR="00205C22" w:rsidRDefault="00205C22" w:rsidP="00205C22"/>
    <w:p w14:paraId="4FC465BC" w14:textId="77777777" w:rsidR="00205C22" w:rsidRDefault="00205C22" w:rsidP="00B67A43">
      <w:pPr>
        <w:ind w:firstLine="720"/>
        <w:jc w:val="both"/>
      </w:pPr>
      <w:bookmarkStart w:id="3" w:name="Commissioners"/>
      <w:bookmarkEnd w:id="3"/>
      <w:r>
        <w:t>The following Commissioners participated in the disposition of this matter:</w:t>
      </w:r>
    </w:p>
    <w:p w14:paraId="3C7FAD65" w14:textId="77777777" w:rsidR="00205C22" w:rsidRDefault="00205C22" w:rsidP="00B67A43"/>
    <w:p w14:paraId="092BDC34" w14:textId="77777777" w:rsidR="00205C22" w:rsidRDefault="00205C22" w:rsidP="00477699">
      <w:pPr>
        <w:jc w:val="center"/>
      </w:pPr>
      <w:r>
        <w:t>ANDREW GILES FAY, Chairman</w:t>
      </w:r>
    </w:p>
    <w:p w14:paraId="72AB6891" w14:textId="77777777" w:rsidR="00205C22" w:rsidRDefault="00205C22" w:rsidP="00B67A43">
      <w:pPr>
        <w:jc w:val="center"/>
      </w:pPr>
      <w:r>
        <w:t>ART GRAHAM</w:t>
      </w:r>
    </w:p>
    <w:p w14:paraId="34D76CED" w14:textId="77777777" w:rsidR="00205C22" w:rsidRDefault="00205C22" w:rsidP="00B67A43">
      <w:pPr>
        <w:jc w:val="center"/>
      </w:pPr>
      <w:r>
        <w:t>GARY F. CLARK</w:t>
      </w:r>
    </w:p>
    <w:p w14:paraId="477A8974" w14:textId="77777777" w:rsidR="00205C22" w:rsidRDefault="00205C22" w:rsidP="00B67A43">
      <w:pPr>
        <w:jc w:val="center"/>
      </w:pPr>
      <w:r>
        <w:t>MIKE LA ROSA</w:t>
      </w:r>
    </w:p>
    <w:p w14:paraId="42F7FA50" w14:textId="77777777" w:rsidR="00205C22" w:rsidRPr="005F2751" w:rsidRDefault="00205C22" w:rsidP="00B67A43">
      <w:pPr>
        <w:jc w:val="center"/>
      </w:pPr>
      <w:r w:rsidRPr="005F2751">
        <w:rPr>
          <w:lang w:val="en"/>
        </w:rPr>
        <w:t>GABRIELLA PASSIDOMO</w:t>
      </w:r>
    </w:p>
    <w:p w14:paraId="4F10D0AE" w14:textId="77777777" w:rsidR="00205C22" w:rsidRDefault="00205C22" w:rsidP="00B67A43"/>
    <w:p w14:paraId="53227675" w14:textId="77777777" w:rsidR="00CB5276" w:rsidRDefault="00CB5276">
      <w:pPr>
        <w:pStyle w:val="OrderBody"/>
      </w:pPr>
    </w:p>
    <w:p w14:paraId="6C2738C6" w14:textId="77777777" w:rsidR="00205C22" w:rsidRDefault="00205C22" w:rsidP="00205C22">
      <w:pPr>
        <w:pStyle w:val="CenterUnderline"/>
      </w:pPr>
      <w:r>
        <w:t>ORDER</w:t>
      </w:r>
      <w:bookmarkStart w:id="4" w:name="OrderTitle"/>
      <w:r>
        <w:t xml:space="preserve"> </w:t>
      </w:r>
      <w:r w:rsidR="006E318C">
        <w:t xml:space="preserve">APPROVING </w:t>
      </w:r>
      <w:r w:rsidR="00581116" w:rsidRPr="00581116">
        <w:t>PEOPLES GAS SYSTEM</w:t>
      </w:r>
      <w:r w:rsidR="00FA2703">
        <w:t>’S</w:t>
      </w:r>
      <w:r w:rsidR="00581116" w:rsidRPr="00581116">
        <w:t xml:space="preserve"> </w:t>
      </w:r>
      <w:r w:rsidR="00581116">
        <w:t>M</w:t>
      </w:r>
      <w:r w:rsidR="006E318C">
        <w:t>IDCOURSE CORRECTION</w:t>
      </w:r>
      <w:r>
        <w:t xml:space="preserve"> </w:t>
      </w:r>
      <w:bookmarkEnd w:id="4"/>
    </w:p>
    <w:p w14:paraId="37B9EEB4" w14:textId="77777777" w:rsidR="00205C22" w:rsidRDefault="00205C22" w:rsidP="00205C22">
      <w:pPr>
        <w:pStyle w:val="CenterUnderline"/>
      </w:pPr>
    </w:p>
    <w:p w14:paraId="73074315" w14:textId="77777777" w:rsidR="00205C22" w:rsidRDefault="00205C22" w:rsidP="00205C22">
      <w:pPr>
        <w:pStyle w:val="OrderBody"/>
      </w:pPr>
      <w:r>
        <w:t>BY THE COMMISSION:</w:t>
      </w:r>
    </w:p>
    <w:p w14:paraId="78A578B5" w14:textId="77777777" w:rsidR="00205C22" w:rsidRDefault="00205C22" w:rsidP="00205C22">
      <w:pPr>
        <w:pStyle w:val="OrderBody"/>
      </w:pPr>
    </w:p>
    <w:p w14:paraId="7F14B029" w14:textId="77777777" w:rsidR="00205C22" w:rsidRPr="006E318C" w:rsidRDefault="00205C22" w:rsidP="00205C22">
      <w:pPr>
        <w:keepNext/>
        <w:spacing w:after="240"/>
        <w:jc w:val="center"/>
        <w:outlineLvl w:val="0"/>
        <w:rPr>
          <w:bCs/>
          <w:kern w:val="32"/>
          <w:szCs w:val="32"/>
          <w:u w:val="single"/>
        </w:rPr>
      </w:pPr>
      <w:bookmarkStart w:id="5" w:name="OrderText"/>
      <w:bookmarkEnd w:id="5"/>
      <w:r w:rsidRPr="006E318C">
        <w:rPr>
          <w:bCs/>
          <w:kern w:val="32"/>
          <w:szCs w:val="32"/>
          <w:u w:val="single"/>
        </w:rPr>
        <w:t>Background</w:t>
      </w:r>
    </w:p>
    <w:p w14:paraId="57B71133" w14:textId="77777777" w:rsidR="00205C22" w:rsidRPr="00205C22" w:rsidRDefault="00205C22" w:rsidP="006E318C">
      <w:pPr>
        <w:spacing w:after="240"/>
        <w:ind w:firstLine="720"/>
        <w:jc w:val="both"/>
      </w:pPr>
      <w:r w:rsidRPr="00205C22">
        <w:t>On May 26, 2022, Peoples Gas System (Peoples or Company) filed a Petition for a Mid-Course Correction of its purchased gas adjustment factor cap (PGA cap) (Petition). In its Petition, Peoples asserts that, without a mid-course adjustment to its PGA cap, it expects an under-recovery of costs greater than 10 percent of 2022 projected revenues. Peoples requested that, in order to reduce rate impact, its Petition should be heard at the July 7, 2022 Agenda Conference and that the requested factor adjustment be effective with the first billing cycle in August through the last billing cycle for December 2022.</w:t>
      </w:r>
      <w:r w:rsidRPr="00205C22">
        <w:rPr>
          <w:vertAlign w:val="superscript"/>
        </w:rPr>
        <w:footnoteReference w:id="1"/>
      </w:r>
      <w:r w:rsidRPr="00205C22">
        <w:t xml:space="preserve"> The currently-effective PGA cap was established in Order No. PSC-2021-0437-FOF-GU (2021 PGA Order).</w:t>
      </w:r>
      <w:r w:rsidRPr="00205C22">
        <w:rPr>
          <w:vertAlign w:val="superscript"/>
        </w:rPr>
        <w:footnoteReference w:id="2"/>
      </w:r>
      <w:r w:rsidRPr="00205C22">
        <w:t xml:space="preserve"> </w:t>
      </w:r>
      <w:r w:rsidR="001F5B14">
        <w:t>In the</w:t>
      </w:r>
      <w:r w:rsidRPr="00205C22">
        <w:t xml:space="preserve"> 2021 PGA Order, </w:t>
      </w:r>
      <w:r w:rsidR="001F5B14">
        <w:t>we</w:t>
      </w:r>
      <w:r w:rsidRPr="00205C22">
        <w:t xml:space="preserve"> approved a levelized PGA cap for Peoples for the period January 2022 through December 2022 of $1.19163 per therm. The Company seeks a mid-cycle adjustment because recent market price projections for natural gas significantly exceed the price projections that were used to set the current PGA cap. Absent a correction, this projected increase in the price of natural gas is expected to result in a relatively large under-recovery of PGA costs by the end of 2022.</w:t>
      </w:r>
      <w:r w:rsidRPr="00205C22">
        <w:rPr>
          <w:vertAlign w:val="superscript"/>
        </w:rPr>
        <w:footnoteReference w:id="3"/>
      </w:r>
      <w:r w:rsidRPr="00205C22">
        <w:t xml:space="preserve">  </w:t>
      </w:r>
    </w:p>
    <w:p w14:paraId="251BB88E" w14:textId="77777777" w:rsidR="00205C22" w:rsidRPr="00205C22" w:rsidRDefault="00205C22" w:rsidP="00205C22">
      <w:pPr>
        <w:spacing w:after="240"/>
        <w:jc w:val="both"/>
      </w:pPr>
      <w:r>
        <w:lastRenderedPageBreak/>
        <w:tab/>
      </w:r>
      <w:r w:rsidRPr="00205C22">
        <w:t xml:space="preserve">Peoples’ Petition conforms to requirements previously established by </w:t>
      </w:r>
      <w:r w:rsidR="001F5B14">
        <w:t>us</w:t>
      </w:r>
      <w:r w:rsidRPr="00205C22">
        <w:t xml:space="preserve"> for seeking a mid-course correction to forecasted gas expenses.</w:t>
      </w:r>
      <w:r w:rsidRPr="00205C22">
        <w:rPr>
          <w:vertAlign w:val="superscript"/>
        </w:rPr>
        <w:footnoteReference w:id="4"/>
      </w:r>
      <w:r w:rsidRPr="00205C22">
        <w:t xml:space="preserve"> </w:t>
      </w:r>
      <w:r w:rsidR="001F5B14">
        <w:t>We have</w:t>
      </w:r>
      <w:r w:rsidRPr="00205C22">
        <w:t xml:space="preserve"> previously approved mid-course corrections to the PGA cap for several utilities when the amount of projected under recovery was substantial.</w:t>
      </w:r>
      <w:r w:rsidRPr="00205C22">
        <w:rPr>
          <w:vertAlign w:val="superscript"/>
        </w:rPr>
        <w:footnoteReference w:id="5"/>
      </w:r>
    </w:p>
    <w:p w14:paraId="3383F00F" w14:textId="77777777" w:rsidR="00205C22" w:rsidRPr="00205C22" w:rsidRDefault="00205C22" w:rsidP="00205C22">
      <w:pPr>
        <w:spacing w:after="240"/>
        <w:jc w:val="both"/>
      </w:pPr>
      <w:r>
        <w:tab/>
      </w:r>
      <w:r w:rsidR="001F5B14">
        <w:t>In this Order, we first address</w:t>
      </w:r>
      <w:r w:rsidRPr="00205C22">
        <w:t xml:space="preserve"> the PGA cost differences and the proposed rela</w:t>
      </w:r>
      <w:r w:rsidR="001F5B14">
        <w:t>ted adjustment to the PGA cap. We then address t</w:t>
      </w:r>
      <w:r w:rsidRPr="00205C22">
        <w:t xml:space="preserve">he proposed effective date of the revised PGA cap, as reflected in the </w:t>
      </w:r>
      <w:r w:rsidR="001F5B14">
        <w:t xml:space="preserve">proposed tariff sheet revision. </w:t>
      </w:r>
      <w:r w:rsidRPr="00205C22">
        <w:t xml:space="preserve">The revised tariff sheet is included as Attachment A to this </w:t>
      </w:r>
      <w:r w:rsidR="00EC44D0">
        <w:t>Order</w:t>
      </w:r>
      <w:r w:rsidR="00FA2703">
        <w:t>, incorporated herein by reference</w:t>
      </w:r>
      <w:r w:rsidRPr="00205C22">
        <w:t>.</w:t>
      </w:r>
    </w:p>
    <w:p w14:paraId="679D4C6F" w14:textId="762AB7F8" w:rsidR="00CB5276" w:rsidRDefault="00205C22" w:rsidP="00205C22">
      <w:pPr>
        <w:pStyle w:val="OrderBody"/>
      </w:pPr>
      <w:r>
        <w:tab/>
      </w:r>
      <w:r w:rsidR="00FA2703">
        <w:t>We are</w:t>
      </w:r>
      <w:r w:rsidRPr="00205C22">
        <w:t xml:space="preserve"> vested with jurisdiction over the subject matter of this proceeding by the provisions of Chapter 366, Florida Statutes (F.S.), including Sections 366.04, 366.05, and 366.06, F.S.</w:t>
      </w:r>
    </w:p>
    <w:p w14:paraId="188A2820" w14:textId="77777777" w:rsidR="00205C22" w:rsidRDefault="00205C22" w:rsidP="00205C22">
      <w:pPr>
        <w:pStyle w:val="OrderBody"/>
      </w:pPr>
    </w:p>
    <w:p w14:paraId="07321963" w14:textId="77777777" w:rsidR="00205C22" w:rsidRPr="00EC44D0" w:rsidRDefault="00EC44D0" w:rsidP="00205C22">
      <w:pPr>
        <w:keepNext/>
        <w:spacing w:after="240"/>
        <w:jc w:val="center"/>
        <w:outlineLvl w:val="0"/>
        <w:rPr>
          <w:bCs/>
          <w:kern w:val="32"/>
          <w:szCs w:val="32"/>
          <w:u w:val="single"/>
        </w:rPr>
      </w:pPr>
      <w:bookmarkStart w:id="6" w:name="DiscussionOfIssues"/>
      <w:r w:rsidRPr="00EC44D0">
        <w:rPr>
          <w:bCs/>
          <w:kern w:val="32"/>
          <w:szCs w:val="32"/>
          <w:u w:val="single"/>
        </w:rPr>
        <w:t>Decision</w:t>
      </w:r>
    </w:p>
    <w:bookmarkEnd w:id="6"/>
    <w:p w14:paraId="2804A290" w14:textId="77777777" w:rsidR="00205C22" w:rsidRPr="00D77F22" w:rsidRDefault="00EC44D0" w:rsidP="00EC44D0">
      <w:pPr>
        <w:pStyle w:val="ListParagraph"/>
        <w:numPr>
          <w:ilvl w:val="0"/>
          <w:numId w:val="1"/>
        </w:numPr>
        <w:jc w:val="both"/>
        <w:outlineLvl w:val="0"/>
        <w:rPr>
          <w:rFonts w:ascii="Arial" w:hAnsi="Arial" w:cs="Arial"/>
          <w:b/>
          <w:bCs/>
          <w:kern w:val="32"/>
          <w:szCs w:val="32"/>
          <w:u w:val="single"/>
        </w:rPr>
      </w:pPr>
      <w:r w:rsidRPr="00D77F22">
        <w:rPr>
          <w:bCs/>
          <w:kern w:val="32"/>
          <w:szCs w:val="32"/>
          <w:u w:val="single"/>
        </w:rPr>
        <w:t xml:space="preserve">Approving Peoples Gas System Petition for Mid-Course Correction </w:t>
      </w:r>
    </w:p>
    <w:p w14:paraId="54DD3F9C" w14:textId="77777777" w:rsidR="00EC44D0" w:rsidRPr="00EC44D0" w:rsidRDefault="00EC44D0" w:rsidP="00EC44D0">
      <w:pPr>
        <w:jc w:val="both"/>
        <w:outlineLvl w:val="0"/>
        <w:rPr>
          <w:rFonts w:ascii="Arial" w:hAnsi="Arial" w:cs="Arial"/>
          <w:b/>
          <w:bCs/>
          <w:kern w:val="32"/>
          <w:szCs w:val="32"/>
        </w:rPr>
      </w:pPr>
    </w:p>
    <w:p w14:paraId="46DE2095" w14:textId="77777777" w:rsidR="00205C22" w:rsidRDefault="00205C22" w:rsidP="00EC44D0">
      <w:pPr>
        <w:jc w:val="both"/>
        <w:outlineLvl w:val="2"/>
        <w:rPr>
          <w:b/>
          <w:bCs/>
          <w:iCs/>
          <w:szCs w:val="28"/>
        </w:rPr>
      </w:pPr>
      <w:r w:rsidRPr="00EC44D0">
        <w:rPr>
          <w:b/>
          <w:bCs/>
          <w:iCs/>
          <w:szCs w:val="28"/>
        </w:rPr>
        <w:t>Summary of Petition</w:t>
      </w:r>
    </w:p>
    <w:p w14:paraId="5294D6F5" w14:textId="77777777" w:rsidR="00EC44D0" w:rsidRPr="00EC44D0" w:rsidRDefault="00EC44D0" w:rsidP="00EC44D0">
      <w:pPr>
        <w:jc w:val="both"/>
        <w:outlineLvl w:val="2"/>
        <w:rPr>
          <w:b/>
          <w:bCs/>
          <w:iCs/>
          <w:szCs w:val="28"/>
        </w:rPr>
      </w:pPr>
    </w:p>
    <w:p w14:paraId="3307653F" w14:textId="77777777" w:rsidR="00205C22" w:rsidRDefault="00205C22" w:rsidP="00EC44D0">
      <w:pPr>
        <w:jc w:val="both"/>
      </w:pPr>
      <w:r>
        <w:tab/>
      </w:r>
      <w:r w:rsidRPr="00205C22">
        <w:t xml:space="preserve">By </w:t>
      </w:r>
      <w:r w:rsidR="00EC44D0">
        <w:t xml:space="preserve">the </w:t>
      </w:r>
      <w:r w:rsidR="00EC44D0" w:rsidRPr="00205C22">
        <w:t>2021 PGA Order</w:t>
      </w:r>
      <w:r w:rsidRPr="00205C22">
        <w:t xml:space="preserve">, </w:t>
      </w:r>
      <w:r w:rsidR="00EC44D0">
        <w:t>we</w:t>
      </w:r>
      <w:r w:rsidRPr="00205C22">
        <w:t xml:space="preserve"> approved Peoples’ levelized PGA cap factor of $1.19163 per therm, effective with the first billing cycle for January 2022. Since implementing the current PGA cap, Peoples has monitored its natural gas cost recovery revenue and expenses on an ongoing basis, and based upon the actual 2021 results and updated estimates for 2022, the Company now projects that an under-recovery greater than 10 percent is likely to occur absent a modification to the PGA cap. </w:t>
      </w:r>
    </w:p>
    <w:p w14:paraId="3DC3FF79" w14:textId="77777777" w:rsidR="00EC44D0" w:rsidRPr="00205C22" w:rsidRDefault="00EC44D0" w:rsidP="00EC44D0">
      <w:pPr>
        <w:jc w:val="both"/>
      </w:pPr>
    </w:p>
    <w:p w14:paraId="232C99C7" w14:textId="77777777" w:rsidR="00205C22" w:rsidRDefault="00205C22" w:rsidP="00EC44D0">
      <w:pPr>
        <w:jc w:val="both"/>
      </w:pPr>
      <w:r>
        <w:tab/>
      </w:r>
      <w:r w:rsidRPr="00205C22">
        <w:t xml:space="preserve">In its revised projection for the remainder of 2022, the Company estimates that the expense for purchasing natural gas will significantly exceed the revenues that are projected to be </w:t>
      </w:r>
      <w:r w:rsidRPr="00205C22">
        <w:lastRenderedPageBreak/>
        <w:t>recovered via the currently-approved levelized PGA cap. Specifically, the revised 2022 expense for purchasing natural gas is estimated to be $194,212,488, while the projected revenues for the same period would be $177,743,492. When this difference between expenses and revenues is coupled with the true-up balances, interest charges, and other adjustments, the end-of-year (2022) true-up balance is projected to be an under-recovery of $23,491,901. The Company asserts that unless a mid-course correction is made for the remainder of 2022, the true-up balance of $12,048,954 under-recovery that existed at the beginning of 2022 is estimated to increase to $23,491,901 by the end of December 2022.</w:t>
      </w:r>
      <w:r w:rsidRPr="00205C22">
        <w:rPr>
          <w:vertAlign w:val="superscript"/>
        </w:rPr>
        <w:footnoteReference w:id="6"/>
      </w:r>
    </w:p>
    <w:p w14:paraId="01143273" w14:textId="77777777" w:rsidR="00EC44D0" w:rsidRPr="00205C22" w:rsidRDefault="00EC44D0" w:rsidP="00EC44D0">
      <w:pPr>
        <w:jc w:val="both"/>
      </w:pPr>
    </w:p>
    <w:p w14:paraId="7EE0205E" w14:textId="5FE0A332" w:rsidR="00205C22" w:rsidRDefault="00205C22" w:rsidP="00EC44D0">
      <w:pPr>
        <w:jc w:val="both"/>
      </w:pPr>
      <w:r>
        <w:tab/>
      </w:r>
      <w:r w:rsidRPr="00205C22">
        <w:t>Peoples asserts that the primary cause of the projected 2022 under-recovery is a significant increase in projected 2022 natural gas prices, yielding higher costs than the projected costs that were used to establish the currently-approved PGA cap. According to Peoples, since the issuance of the 2021 PGA Order, a convergence of interrelated factors has “resulted in an extraordinary environment affecting natural gas pricing.” These factors include strong liquified natural gas (LNG) exports, geopolitical uncertainty caused by Russia’s military invasion of Ukraine, lower-than-projected storage inventory levels, demand for natural gas exceeding current natural gas production levels, and atypical weather patterns. Peoples believes resetting the PGA cap for August through December of 2022 would  provide its customers with the appropriate price signal, while at the same</w:t>
      </w:r>
      <w:r w:rsidR="0009261F">
        <w:t xml:space="preserve"> time allow it to recover the newly </w:t>
      </w:r>
      <w:r w:rsidRPr="00205C22">
        <w:t>projected costs for purchased natural gas.</w:t>
      </w:r>
    </w:p>
    <w:p w14:paraId="7746B7FF" w14:textId="77777777" w:rsidR="0009261F" w:rsidRPr="00205C22" w:rsidRDefault="0009261F" w:rsidP="00EC44D0">
      <w:pPr>
        <w:jc w:val="both"/>
      </w:pPr>
    </w:p>
    <w:p w14:paraId="6F0DB522" w14:textId="47E1A9FA" w:rsidR="00205C22" w:rsidRDefault="00205C22" w:rsidP="0009261F">
      <w:pPr>
        <w:jc w:val="both"/>
      </w:pPr>
      <w:r>
        <w:tab/>
      </w:r>
      <w:r w:rsidRPr="00205C22">
        <w:t xml:space="preserve">Peoples is </w:t>
      </w:r>
      <w:r w:rsidR="007D46C5">
        <w:t xml:space="preserve">proposed </w:t>
      </w:r>
      <w:r w:rsidRPr="00205C22">
        <w:t>reset</w:t>
      </w:r>
      <w:r w:rsidR="007D46C5">
        <w:t>ting</w:t>
      </w:r>
      <w:r w:rsidRPr="00205C22">
        <w:t xml:space="preserve"> its PGA cap from $1.19163 per therm to $1.70492 per therm, effective with the first billing cycle of August 2022 through the last billing cycle of December 2022. </w:t>
      </w:r>
      <w:r w:rsidR="007D46C5">
        <w:t>Applying</w:t>
      </w:r>
      <w:r w:rsidRPr="00205C22">
        <w:t xml:space="preserve"> this revised PGA cap will allow the Company to address the under-recovered true-up balance, although it may not eliminate the full amount of the reprojected expenses if natural gas prices continue to increase. However, </w:t>
      </w:r>
      <w:r w:rsidR="007D46C5">
        <w:t>our</w:t>
      </w:r>
      <w:r w:rsidRPr="00205C22">
        <w:t xml:space="preserve"> approval of this mid-cycle action allow</w:t>
      </w:r>
      <w:r w:rsidR="007D46C5">
        <w:t>s</w:t>
      </w:r>
      <w:r w:rsidRPr="00205C22">
        <w:t xml:space="preserve"> the Company to reduce the impact of the true-up balance in 2022, and thereby mitigate having to do so during the year 2023, for customers who are subject to the PGA. </w:t>
      </w:r>
      <w:r w:rsidR="007D46C5">
        <w:t>The</w:t>
      </w:r>
      <w:r w:rsidRPr="00205C22">
        <w:t xml:space="preserve"> Company states that the average RS-2 residential customer with monthly consumption of 14 therms would incur an additional gas cost of $7.19 per month if natural gas costs require the PGA to increase to the proposed new PGA cap between August and December. </w:t>
      </w:r>
    </w:p>
    <w:p w14:paraId="7BEAD129" w14:textId="77777777" w:rsidR="0009261F" w:rsidRPr="00205C22" w:rsidRDefault="0009261F" w:rsidP="0009261F">
      <w:pPr>
        <w:jc w:val="both"/>
      </w:pPr>
    </w:p>
    <w:p w14:paraId="7A66FCD0" w14:textId="77777777" w:rsidR="00205C22" w:rsidRDefault="00205C22" w:rsidP="0009261F">
      <w:pPr>
        <w:pStyle w:val="OrderBody"/>
      </w:pPr>
      <w:r>
        <w:tab/>
      </w:r>
      <w:r w:rsidRPr="007D46C5">
        <w:t xml:space="preserve">A revised tariff sheet in “clean” and “legislative” formats is attached </w:t>
      </w:r>
      <w:r w:rsidR="007D46C5" w:rsidRPr="007D46C5">
        <w:t>hereto.</w:t>
      </w:r>
      <w:r w:rsidRPr="007D46C5">
        <w:t xml:space="preserve"> The Company’s proposed effective date and revisions to its tariff are addressed </w:t>
      </w:r>
      <w:r w:rsidR="007D46C5" w:rsidRPr="007D46C5">
        <w:t>later in this Order.</w:t>
      </w:r>
    </w:p>
    <w:p w14:paraId="5BFDBF8E" w14:textId="77777777" w:rsidR="00205C22" w:rsidRDefault="00205C22" w:rsidP="00205C22">
      <w:pPr>
        <w:pStyle w:val="OrderBody"/>
      </w:pPr>
    </w:p>
    <w:p w14:paraId="30AA9E80" w14:textId="77777777" w:rsidR="00205C22" w:rsidRDefault="00205C22" w:rsidP="00205C22">
      <w:pPr>
        <w:jc w:val="both"/>
        <w:outlineLvl w:val="2"/>
        <w:rPr>
          <w:b/>
          <w:bCs/>
          <w:iCs/>
          <w:szCs w:val="28"/>
        </w:rPr>
      </w:pPr>
      <w:r w:rsidRPr="007D46C5">
        <w:rPr>
          <w:b/>
          <w:bCs/>
          <w:iCs/>
          <w:szCs w:val="28"/>
        </w:rPr>
        <w:t>Analysis</w:t>
      </w:r>
    </w:p>
    <w:p w14:paraId="1C8F6E44" w14:textId="77777777" w:rsidR="007D46C5" w:rsidRPr="007D46C5" w:rsidRDefault="007D46C5" w:rsidP="00205C22">
      <w:pPr>
        <w:jc w:val="both"/>
        <w:outlineLvl w:val="2"/>
        <w:rPr>
          <w:b/>
          <w:bCs/>
          <w:iCs/>
          <w:szCs w:val="28"/>
        </w:rPr>
      </w:pPr>
    </w:p>
    <w:p w14:paraId="4585F168" w14:textId="77777777" w:rsidR="00205C22" w:rsidRPr="00205C22" w:rsidRDefault="00205C22" w:rsidP="00205C22">
      <w:pPr>
        <w:spacing w:after="240"/>
        <w:jc w:val="both"/>
      </w:pPr>
      <w:r>
        <w:tab/>
      </w:r>
      <w:r w:rsidRPr="00205C22">
        <w:t>In projecting its costs for natural gas, the Company evaluates New York Mercantile Exchange (NYMEX) natural gas futures settlement prices. For 2022, this evaluation was done in July 2021, resulting in a average price of $3.40 per MMBTU.</w:t>
      </w:r>
      <w:r w:rsidRPr="00205C22">
        <w:rPr>
          <w:vertAlign w:val="superscript"/>
        </w:rPr>
        <w:footnoteReference w:id="7"/>
      </w:r>
      <w:r w:rsidRPr="00205C22">
        <w:t xml:space="preserve"> In the 2021 PGA proceeding, Peoples’ witness Bramley testified that a significant weather event earlier in February 2021 </w:t>
      </w:r>
      <w:r w:rsidRPr="00205C22">
        <w:lastRenderedPageBreak/>
        <w:t>caused daily cash prices for natural gas to set records across much of the United States. In testimony dated August 6, 2021, she stated:</w:t>
      </w:r>
    </w:p>
    <w:p w14:paraId="3E8B004B" w14:textId="77777777" w:rsidR="00205C22" w:rsidRPr="00205C22" w:rsidRDefault="00205C22" w:rsidP="00205C22">
      <w:pPr>
        <w:spacing w:after="240"/>
        <w:ind w:left="810" w:right="720"/>
        <w:jc w:val="both"/>
      </w:pPr>
      <w:r w:rsidRPr="00205C22">
        <w:t>However, starting in May [of 2021] and continuing into July, the current and forward price for natural gas has continued to increase. Unlike the temporary natural gas price movements Peoples experienced in February [of 2021], with Winter Storm Uri, the increases seen since May are expected to be a fundamental market shift that continues for the current year and into 2022. The drivers of this change are low natural gas storage levels, high demand for liquefied natural gas exports, extreme weather, an</w:t>
      </w:r>
      <w:r w:rsidR="007D46C5">
        <w:t>d low production growth.</w:t>
      </w:r>
      <w:r w:rsidRPr="00205C22">
        <w:rPr>
          <w:vertAlign w:val="superscript"/>
        </w:rPr>
        <w:footnoteReference w:id="8"/>
      </w:r>
    </w:p>
    <w:p w14:paraId="75970B18" w14:textId="77777777" w:rsidR="00205C22" w:rsidRPr="00205C22" w:rsidRDefault="00205C22" w:rsidP="00205C22">
      <w:pPr>
        <w:spacing w:after="240"/>
        <w:jc w:val="both"/>
      </w:pPr>
      <w:r>
        <w:tab/>
      </w:r>
      <w:r w:rsidRPr="00205C22">
        <w:t>Updated NYMEX natural gas futures settlement prices for 2022 were evaluated and averaged over May 4-10, 2022 (excluding weekends), indicating an annual average of $7.00 per MMBTU, which is more than double the average  that was forecasted at the time the original 2022 forecast was prepared ($3.40 per MMBTU).</w:t>
      </w:r>
      <w:r w:rsidRPr="00205C22">
        <w:rPr>
          <w:vertAlign w:val="superscript"/>
        </w:rPr>
        <w:footnoteReference w:id="9"/>
      </w:r>
      <w:r w:rsidRPr="00205C22">
        <w:t xml:space="preserve"> </w:t>
      </w:r>
      <w:r w:rsidR="007D46C5">
        <w:t>T</w:t>
      </w:r>
      <w:r w:rsidRPr="00205C22">
        <w:t xml:space="preserve">he factors driving this increase, per the Company’s Petition in this case, are nearly identical to those factors cited by the Company in the development of the current PGA cap. In its Petition, the Company also noted that current events in Ukraine have influenced natural gas market prices. </w:t>
      </w:r>
      <w:r w:rsidR="00607EBB">
        <w:t>It</w:t>
      </w:r>
      <w:r w:rsidRPr="00205C22">
        <w:t xml:space="preserve"> is reasonable to conclude that these are causative factors impacting recent increases in natural gas prices and price futures.</w:t>
      </w:r>
      <w:r w:rsidRPr="00205C22">
        <w:rPr>
          <w:vertAlign w:val="superscript"/>
        </w:rPr>
        <w:footnoteReference w:id="10"/>
      </w:r>
    </w:p>
    <w:p w14:paraId="3E918D5B" w14:textId="77777777" w:rsidR="00205C22" w:rsidRPr="00205C22" w:rsidRDefault="00205C22" w:rsidP="00205C22">
      <w:pPr>
        <w:spacing w:after="240"/>
        <w:jc w:val="both"/>
      </w:pPr>
      <w:r>
        <w:tab/>
      </w:r>
      <w:r w:rsidRPr="00205C22">
        <w:t>The underrecovery of costs in 2022 is not based on year-to-date actual outcomes of PGA expenses, revenues, and other adjustments, but rather projected PGA expenses exceeding projected revenues for the last 7 months of 2022.</w:t>
      </w:r>
      <w:r w:rsidRPr="00205C22">
        <w:rPr>
          <w:vertAlign w:val="superscript"/>
        </w:rPr>
        <w:footnoteReference w:id="11"/>
      </w:r>
      <w:r w:rsidRPr="00205C22">
        <w:t xml:space="preserve"> During this forward-looking 7-month period, expenses are expected to significantly exceed revenues due primarily to the aforementioned increases in the projected price of natural gas.</w:t>
      </w:r>
    </w:p>
    <w:p w14:paraId="70E8BCCA" w14:textId="77777777" w:rsidR="00205C22" w:rsidRPr="00205C22" w:rsidRDefault="00205C22" w:rsidP="00205C22">
      <w:pPr>
        <w:spacing w:after="240"/>
        <w:jc w:val="both"/>
      </w:pPr>
      <w:r>
        <w:tab/>
      </w:r>
      <w:r w:rsidRPr="00205C22">
        <w:t xml:space="preserve">Absent the instant pleading, November’s cost recovery hearing would be the forum for Peoples to seek recovery of its actual and estimated costs. However, as the Petition demonstrates, Peoples is expecting to incur higher market prices than originally projected for natural gas, resulting in an estimated 2022 year-end under-recovery balance of $23,491,901. </w:t>
      </w:r>
    </w:p>
    <w:p w14:paraId="2B9F7E55" w14:textId="77777777" w:rsidR="00205C22" w:rsidRPr="00205C22" w:rsidRDefault="00205C22" w:rsidP="00205C22">
      <w:pPr>
        <w:spacing w:after="240"/>
        <w:jc w:val="both"/>
      </w:pPr>
      <w:r>
        <w:tab/>
      </w:r>
      <w:r w:rsidRPr="00205C22">
        <w:t xml:space="preserve">Based on the data provided in Peoples’ revised forecast, </w:t>
      </w:r>
      <w:r w:rsidR="00607EBB">
        <w:t>we</w:t>
      </w:r>
      <w:r w:rsidRPr="00205C22">
        <w:t xml:space="preserve"> calculated the mid-course correction percentage by comparing the projected 2022 year-end under-recovery balance ($23,491,901) to the projected 2022 revenues ($177,743,492). The resulting mid-course correction percentage, 13.22 percent, exceeds the 10 percent trigger for mid-course correction procedures as identified in Order No. PSC-93-0708-FOF-GU. </w:t>
      </w:r>
    </w:p>
    <w:p w14:paraId="20BE3A8E" w14:textId="77777777" w:rsidR="00205C22" w:rsidRPr="00205C22" w:rsidRDefault="00205C22" w:rsidP="00205C22">
      <w:pPr>
        <w:spacing w:after="240"/>
        <w:jc w:val="both"/>
      </w:pPr>
      <w:r>
        <w:lastRenderedPageBreak/>
        <w:tab/>
      </w:r>
      <w:r w:rsidR="00607EBB">
        <w:t xml:space="preserve">We find that </w:t>
      </w:r>
      <w:r w:rsidRPr="00205C22">
        <w:t xml:space="preserve">addressing the imbalance in costs at an earlier occasion is preferred over waiting until November’s hearing to do so. Although </w:t>
      </w:r>
      <w:r w:rsidR="00607EBB">
        <w:t>we set</w:t>
      </w:r>
      <w:r w:rsidRPr="00205C22">
        <w:t xml:space="preserve"> a levelized PGA cap, utilities have the flexibility to charge a lower factor on monthly bills. A mid-cycle change to reset the PGA cap is an opportunity for </w:t>
      </w:r>
      <w:r w:rsidR="00607EBB">
        <w:t>us</w:t>
      </w:r>
      <w:r w:rsidRPr="00205C22">
        <w:t xml:space="preserve"> to be responsive to the market-driven escalation in forecasted costs. While it is possible that market prices between now and November’s hearing could change in a manner that would reduce the projected under-recovery balance, the opposite is possible as well. Absent any action, the higher or lower true-up balance would be addressed at the November evidentiary hearing in this docket, when </w:t>
      </w:r>
      <w:r w:rsidR="00607EBB">
        <w:t>we set</w:t>
      </w:r>
      <w:r w:rsidRPr="00205C22">
        <w:t xml:space="preserve"> the Company’s 2023 PGA cap. However, </w:t>
      </w:r>
      <w:r w:rsidR="00607EBB">
        <w:t>we find</w:t>
      </w:r>
      <w:r w:rsidRPr="00205C22">
        <w:t xml:space="preserve"> a PGA cap change implemented for the August through December 2022 billing cycles is more timely. </w:t>
      </w:r>
      <w:r w:rsidR="00CF53C6">
        <w:t xml:space="preserve">We also find that </w:t>
      </w:r>
      <w:r w:rsidRPr="00205C22">
        <w:t xml:space="preserve">this action will greatly reduce the true-up balance through the remaining months of 2022, </w:t>
      </w:r>
      <w:r w:rsidR="00CF53C6">
        <w:t>which</w:t>
      </w:r>
      <w:r w:rsidRPr="00205C22">
        <w:t xml:space="preserve">, in turn, </w:t>
      </w:r>
      <w:r w:rsidR="00CF53C6">
        <w:t xml:space="preserve">will </w:t>
      </w:r>
      <w:r w:rsidRPr="00205C22">
        <w:t xml:space="preserve">moderate or eliminate the portion of the 2023 PGA cap that is calculated from the end-of-year (2022) true-up balance. </w:t>
      </w:r>
    </w:p>
    <w:p w14:paraId="3CD90B7D" w14:textId="77777777" w:rsidR="00205C22" w:rsidRDefault="00205C22" w:rsidP="00205C22">
      <w:pPr>
        <w:pStyle w:val="OrderBody"/>
      </w:pPr>
      <w:r>
        <w:tab/>
      </w:r>
      <w:r w:rsidRPr="00205C22">
        <w:t xml:space="preserve">In addition, it is important to note that, while the instant Petition addresses a proposed revision to the PGA cap for Peoples, the determination of prudence of PGA costs incurred is reserved as an issue to be resolved at the time of the </w:t>
      </w:r>
      <w:r w:rsidR="00CF53C6">
        <w:t xml:space="preserve">November </w:t>
      </w:r>
      <w:r w:rsidRPr="00205C22">
        <w:t xml:space="preserve">hearing or in a subsequent Agenda Conference. Any costs found to be imprudently incurred and recovered </w:t>
      </w:r>
      <w:r w:rsidR="00CF53C6">
        <w:t>will be addressed by us</w:t>
      </w:r>
      <w:r w:rsidRPr="00205C22">
        <w:t xml:space="preserve"> at that time.</w:t>
      </w:r>
    </w:p>
    <w:p w14:paraId="6D9A9333" w14:textId="77777777" w:rsidR="00205C22" w:rsidRDefault="00205C22" w:rsidP="00205C22">
      <w:pPr>
        <w:pStyle w:val="OrderBody"/>
      </w:pPr>
    </w:p>
    <w:p w14:paraId="5E0DEEBB" w14:textId="77777777" w:rsidR="00205C22" w:rsidRDefault="00205C22" w:rsidP="00CF53C6">
      <w:pPr>
        <w:jc w:val="both"/>
        <w:outlineLvl w:val="3"/>
        <w:rPr>
          <w:b/>
          <w:bCs/>
          <w:iCs/>
          <w:szCs w:val="28"/>
        </w:rPr>
      </w:pPr>
      <w:r w:rsidRPr="00CF53C6">
        <w:rPr>
          <w:b/>
          <w:bCs/>
          <w:iCs/>
          <w:szCs w:val="28"/>
        </w:rPr>
        <w:t xml:space="preserve">Bill Impact </w:t>
      </w:r>
      <w:r w:rsidR="00D77F22">
        <w:rPr>
          <w:b/>
          <w:bCs/>
          <w:iCs/>
          <w:szCs w:val="28"/>
        </w:rPr>
        <w:t>f</w:t>
      </w:r>
      <w:r w:rsidR="00D77F22" w:rsidRPr="00CF53C6">
        <w:rPr>
          <w:b/>
          <w:bCs/>
          <w:iCs/>
          <w:szCs w:val="28"/>
        </w:rPr>
        <w:t>or Typical Residential Customer</w:t>
      </w:r>
    </w:p>
    <w:p w14:paraId="578C68A7" w14:textId="77777777" w:rsidR="00D77F22" w:rsidRPr="00CF53C6" w:rsidRDefault="00D77F22" w:rsidP="00CF53C6">
      <w:pPr>
        <w:jc w:val="both"/>
        <w:outlineLvl w:val="3"/>
        <w:rPr>
          <w:b/>
          <w:bCs/>
          <w:iCs/>
          <w:szCs w:val="28"/>
        </w:rPr>
      </w:pPr>
    </w:p>
    <w:p w14:paraId="4097BE03" w14:textId="77777777" w:rsidR="00205C22" w:rsidRPr="00205C22" w:rsidRDefault="00205C22" w:rsidP="00205C22">
      <w:pPr>
        <w:spacing w:after="240"/>
        <w:jc w:val="both"/>
      </w:pPr>
      <w:r>
        <w:tab/>
      </w:r>
      <w:r w:rsidRPr="00205C22">
        <w:t xml:space="preserve">The revised PGA cap the Company is recommending is $1.70492 per therm, an increase of approximately $0.51 cents per therm. </w:t>
      </w:r>
      <w:r w:rsidR="00D77F22">
        <w:t xml:space="preserve">The </w:t>
      </w:r>
      <w:r w:rsidRPr="00205C22">
        <w:t>Company stated that</w:t>
      </w:r>
      <w:r w:rsidR="00D77F22">
        <w:t xml:space="preserve"> this revision would result in</w:t>
      </w:r>
      <w:r w:rsidRPr="00205C22">
        <w:t xml:space="preserve"> an average residential customer</w:t>
      </w:r>
      <w:r w:rsidR="00D77F22">
        <w:t>, who is</w:t>
      </w:r>
      <w:r w:rsidRPr="00205C22">
        <w:t xml:space="preserve"> taking service under the RS-2 tariff with monthly consumption of 14 therms</w:t>
      </w:r>
      <w:r w:rsidR="00D77F22">
        <w:t>,</w:t>
      </w:r>
      <w:r w:rsidRPr="00205C22">
        <w:t xml:space="preserve"> incur</w:t>
      </w:r>
      <w:r w:rsidR="00D77F22">
        <w:t>ring</w:t>
      </w:r>
      <w:r w:rsidRPr="00205C22">
        <w:t xml:space="preserve"> an additional gas cost of $7.19 per month, for the August through December 2022 billing cycles. </w:t>
      </w:r>
      <w:r w:rsidR="00D77F22">
        <w:t>Our practice is to assume</w:t>
      </w:r>
      <w:r w:rsidRPr="00205C22">
        <w:t xml:space="preserve"> average residential usage of 20 therms per month for comparative purposes. A sample bill for a residential customer on the RS-2 rate schedule using 20 therms of natura</w:t>
      </w:r>
      <w:r w:rsidR="00D77F22">
        <w:t xml:space="preserve">l gas is shown below in Table </w:t>
      </w:r>
      <w:r w:rsidRPr="00205C22">
        <w:t>1. Based on the proposed PGA cap adjustment, a residential customer taking service under the RS-2 tariff with monthly consumption of 20 therms would incur an additional gas cost of $10.27 per month, for the August through December 2022 billing cycles.</w:t>
      </w:r>
    </w:p>
    <w:tbl>
      <w:tblPr>
        <w:tblW w:w="4887" w:type="pct"/>
        <w:tblInd w:w="108" w:type="dxa"/>
        <w:tblLook w:val="04A0" w:firstRow="1" w:lastRow="0" w:firstColumn="1" w:lastColumn="0" w:noHBand="0" w:noVBand="1"/>
      </w:tblPr>
      <w:tblGrid>
        <w:gridCol w:w="9360"/>
      </w:tblGrid>
      <w:tr w:rsidR="00205C22" w:rsidRPr="00205C22" w14:paraId="683E8B90" w14:textId="77777777" w:rsidTr="00341EC3">
        <w:trPr>
          <w:cantSplit/>
          <w:trHeight w:val="310"/>
          <w:tblHeader/>
        </w:trPr>
        <w:tc>
          <w:tcPr>
            <w:tcW w:w="5000" w:type="pct"/>
            <w:tcBorders>
              <w:top w:val="nil"/>
              <w:left w:val="nil"/>
              <w:bottom w:val="nil"/>
              <w:right w:val="nil"/>
            </w:tcBorders>
            <w:shd w:val="clear" w:color="auto" w:fill="auto"/>
            <w:vAlign w:val="center"/>
            <w:hideMark/>
          </w:tcPr>
          <w:p w14:paraId="18614FC9" w14:textId="77777777" w:rsidR="00205C22" w:rsidRPr="00D77F22" w:rsidRDefault="00205C22" w:rsidP="00205C22">
            <w:pPr>
              <w:rPr>
                <w:b/>
                <w:bCs/>
                <w:color w:val="000000"/>
              </w:rPr>
            </w:pPr>
          </w:p>
        </w:tc>
      </w:tr>
    </w:tbl>
    <w:p w14:paraId="6E2D7129" w14:textId="77777777" w:rsidR="00E67EA0" w:rsidRDefault="00E67EA0">
      <w:r>
        <w:br w:type="page"/>
      </w:r>
    </w:p>
    <w:tbl>
      <w:tblPr>
        <w:tblW w:w="4887" w:type="pct"/>
        <w:tblInd w:w="108" w:type="dxa"/>
        <w:tblLook w:val="04A0" w:firstRow="1" w:lastRow="0" w:firstColumn="1" w:lastColumn="0" w:noHBand="0" w:noVBand="1"/>
      </w:tblPr>
      <w:tblGrid>
        <w:gridCol w:w="3689"/>
        <w:gridCol w:w="1440"/>
        <w:gridCol w:w="1441"/>
        <w:gridCol w:w="1393"/>
        <w:gridCol w:w="1397"/>
      </w:tblGrid>
      <w:tr w:rsidR="00205C22" w:rsidRPr="00205C22" w14:paraId="53598945" w14:textId="77777777" w:rsidTr="00341EC3">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14:paraId="427D0055" w14:textId="76CB3E99" w:rsidR="00205C22" w:rsidRPr="00D77F22" w:rsidRDefault="00D77F22" w:rsidP="00205C22">
            <w:pPr>
              <w:jc w:val="center"/>
              <w:rPr>
                <w:b/>
                <w:bCs/>
                <w:color w:val="000000"/>
              </w:rPr>
            </w:pPr>
            <w:r w:rsidRPr="00D77F22">
              <w:rPr>
                <w:b/>
                <w:bCs/>
                <w:color w:val="000000"/>
              </w:rPr>
              <w:lastRenderedPageBreak/>
              <w:t xml:space="preserve">Table </w:t>
            </w:r>
            <w:r w:rsidR="00205C22" w:rsidRPr="00D77F22">
              <w:rPr>
                <w:b/>
                <w:bCs/>
                <w:color w:val="000000"/>
              </w:rPr>
              <w:t>1</w:t>
            </w:r>
          </w:p>
          <w:p w14:paraId="5082A1BB" w14:textId="77777777" w:rsidR="00205C22" w:rsidRPr="00D77F22" w:rsidRDefault="00205C22" w:rsidP="00205C22">
            <w:pPr>
              <w:jc w:val="center"/>
              <w:rPr>
                <w:b/>
                <w:bCs/>
                <w:color w:val="000000"/>
              </w:rPr>
            </w:pPr>
            <w:r w:rsidRPr="00D77F22">
              <w:rPr>
                <w:b/>
                <w:bCs/>
                <w:color w:val="000000"/>
              </w:rPr>
              <w:t>Sample Bill for Residential Customer on the</w:t>
            </w:r>
          </w:p>
          <w:p w14:paraId="3E836F81" w14:textId="77777777" w:rsidR="00205C22" w:rsidRPr="00D77F22" w:rsidRDefault="00205C22" w:rsidP="00205C22">
            <w:pPr>
              <w:jc w:val="center"/>
              <w:rPr>
                <w:b/>
                <w:bCs/>
                <w:color w:val="000000"/>
              </w:rPr>
            </w:pPr>
            <w:r w:rsidRPr="00D77F22">
              <w:rPr>
                <w:b/>
                <w:bCs/>
                <w:color w:val="000000"/>
              </w:rPr>
              <w:t>RS-2 Rate Schedule Using 20 Therms</w:t>
            </w:r>
          </w:p>
        </w:tc>
      </w:tr>
      <w:tr w:rsidR="00205C22" w:rsidRPr="00205C22" w14:paraId="70C9AF74" w14:textId="77777777" w:rsidTr="00341EC3">
        <w:trPr>
          <w:cantSplit/>
          <w:trHeight w:val="1240"/>
          <w:tblHeader/>
        </w:trPr>
        <w:tc>
          <w:tcPr>
            <w:tcW w:w="19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3FB01" w14:textId="77777777" w:rsidR="00205C22" w:rsidRPr="00205C22" w:rsidRDefault="00205C22" w:rsidP="00205C22">
            <w:pPr>
              <w:jc w:val="center"/>
              <w:rPr>
                <w:b/>
                <w:bCs/>
                <w:color w:val="000000"/>
                <w:sz w:val="22"/>
                <w:szCs w:val="22"/>
              </w:rPr>
            </w:pPr>
            <w:r w:rsidRPr="00205C22">
              <w:rPr>
                <w:b/>
                <w:bCs/>
                <w:color w:val="000000"/>
                <w:sz w:val="22"/>
                <w:szCs w:val="22"/>
              </w:rPr>
              <w:t>Invoice Component</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10E29" w14:textId="77777777" w:rsidR="00205C22" w:rsidRPr="00205C22" w:rsidRDefault="00205C22" w:rsidP="00205C22">
            <w:pPr>
              <w:jc w:val="center"/>
              <w:rPr>
                <w:b/>
                <w:bCs/>
                <w:color w:val="000000"/>
                <w:sz w:val="22"/>
                <w:szCs w:val="22"/>
              </w:rPr>
            </w:pPr>
            <w:r w:rsidRPr="00205C22">
              <w:rPr>
                <w:b/>
                <w:bCs/>
                <w:color w:val="000000"/>
                <w:sz w:val="22"/>
                <w:szCs w:val="22"/>
              </w:rPr>
              <w:t>Currently-Approved Charges</w:t>
            </w:r>
          </w:p>
          <w:p w14:paraId="08B90899" w14:textId="77777777" w:rsidR="00205C22" w:rsidRPr="00205C22" w:rsidRDefault="00205C22" w:rsidP="00205C22">
            <w:pPr>
              <w:jc w:val="center"/>
              <w:rPr>
                <w:b/>
                <w:bCs/>
                <w:color w:val="000000"/>
                <w:sz w:val="22"/>
                <w:szCs w:val="22"/>
              </w:rPr>
            </w:pPr>
            <w:r w:rsidRPr="00205C22">
              <w:rPr>
                <w:b/>
                <w:bCs/>
                <w:color w:val="000000"/>
                <w:sz w:val="22"/>
                <w:szCs w:val="22"/>
              </w:rPr>
              <w:t>for July, 2022</w:t>
            </w:r>
          </w:p>
          <w:p w14:paraId="3D8B96EC" w14:textId="77777777" w:rsidR="00205C22" w:rsidRPr="00205C22" w:rsidRDefault="00205C22" w:rsidP="00205C22">
            <w:pPr>
              <w:jc w:val="center"/>
              <w:rPr>
                <w:b/>
                <w:bCs/>
                <w:color w:val="000000"/>
                <w:sz w:val="22"/>
                <w:szCs w:val="22"/>
              </w:rPr>
            </w:pPr>
            <w:r w:rsidRPr="00205C22">
              <w:rPr>
                <w:b/>
                <w:bCs/>
                <w:color w:val="000000"/>
                <w:sz w:val="22"/>
                <w:szCs w:val="22"/>
              </w:rPr>
              <w:t>($)</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99E32" w14:textId="77777777" w:rsidR="00205C22" w:rsidRPr="00205C22" w:rsidRDefault="00205C22" w:rsidP="00205C22">
            <w:pPr>
              <w:jc w:val="center"/>
              <w:rPr>
                <w:b/>
                <w:bCs/>
                <w:color w:val="000000"/>
                <w:sz w:val="22"/>
                <w:szCs w:val="22"/>
              </w:rPr>
            </w:pPr>
            <w:r w:rsidRPr="00205C22">
              <w:rPr>
                <w:b/>
                <w:bCs/>
                <w:color w:val="000000"/>
                <w:sz w:val="22"/>
                <w:szCs w:val="22"/>
              </w:rPr>
              <w:t xml:space="preserve">Proposed New Charges for </w:t>
            </w:r>
          </w:p>
          <w:p w14:paraId="6AA6C26C" w14:textId="77777777" w:rsidR="00205C22" w:rsidRPr="00205C22" w:rsidRDefault="00205C22" w:rsidP="00205C22">
            <w:pPr>
              <w:jc w:val="center"/>
              <w:rPr>
                <w:b/>
                <w:bCs/>
                <w:color w:val="000000"/>
                <w:sz w:val="22"/>
                <w:szCs w:val="22"/>
              </w:rPr>
            </w:pPr>
            <w:r w:rsidRPr="00205C22">
              <w:rPr>
                <w:b/>
                <w:bCs/>
                <w:color w:val="000000"/>
                <w:sz w:val="22"/>
                <w:szCs w:val="22"/>
              </w:rPr>
              <w:t>Aug-Dec, 2022</w:t>
            </w:r>
          </w:p>
          <w:p w14:paraId="1A7D9668" w14:textId="77777777" w:rsidR="00205C22" w:rsidRPr="00205C22" w:rsidRDefault="00205C22" w:rsidP="00205C22">
            <w:pPr>
              <w:jc w:val="center"/>
              <w:rPr>
                <w:b/>
                <w:bCs/>
                <w:color w:val="000000"/>
                <w:sz w:val="22"/>
                <w:szCs w:val="22"/>
              </w:rPr>
            </w:pPr>
            <w:r w:rsidRPr="00205C22">
              <w:rPr>
                <w:b/>
                <w:bCs/>
                <w:color w:val="000000"/>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FE035" w14:textId="77777777" w:rsidR="00205C22" w:rsidRPr="00205C22" w:rsidRDefault="00205C22" w:rsidP="00205C22">
            <w:pPr>
              <w:jc w:val="center"/>
              <w:rPr>
                <w:b/>
                <w:bCs/>
                <w:color w:val="000000"/>
                <w:sz w:val="22"/>
                <w:szCs w:val="22"/>
              </w:rPr>
            </w:pPr>
            <w:r w:rsidRPr="00205C22">
              <w:rPr>
                <w:b/>
                <w:bCs/>
                <w:color w:val="000000"/>
                <w:sz w:val="22"/>
                <w:szCs w:val="22"/>
              </w:rPr>
              <w:t>Current to Proposed Difference</w:t>
            </w:r>
          </w:p>
          <w:p w14:paraId="19493596" w14:textId="77777777" w:rsidR="00205C22" w:rsidRPr="00205C22" w:rsidRDefault="00205C22" w:rsidP="00205C22">
            <w:pPr>
              <w:jc w:val="center"/>
              <w:rPr>
                <w:b/>
                <w:bCs/>
                <w:color w:val="000000"/>
                <w:sz w:val="22"/>
                <w:szCs w:val="22"/>
              </w:rPr>
            </w:pPr>
            <w:r w:rsidRPr="00205C22">
              <w:rPr>
                <w:b/>
                <w:bCs/>
                <w:color w:val="000000"/>
                <w:sz w:val="22"/>
                <w:szCs w:val="22"/>
              </w:rPr>
              <w:t>($)</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997749" w14:textId="77777777" w:rsidR="00205C22" w:rsidRPr="00205C22" w:rsidRDefault="00205C22" w:rsidP="00205C22">
            <w:pPr>
              <w:jc w:val="center"/>
              <w:rPr>
                <w:b/>
                <w:bCs/>
                <w:color w:val="000000"/>
                <w:sz w:val="22"/>
                <w:szCs w:val="22"/>
              </w:rPr>
            </w:pPr>
            <w:r w:rsidRPr="00205C22">
              <w:rPr>
                <w:b/>
                <w:bCs/>
                <w:color w:val="000000"/>
                <w:sz w:val="22"/>
                <w:szCs w:val="22"/>
              </w:rPr>
              <w:t>Current to Proposed Difference</w:t>
            </w:r>
          </w:p>
          <w:p w14:paraId="2282036A" w14:textId="77777777" w:rsidR="00205C22" w:rsidRPr="00205C22" w:rsidRDefault="00205C22" w:rsidP="00205C22">
            <w:pPr>
              <w:jc w:val="center"/>
              <w:rPr>
                <w:b/>
                <w:bCs/>
                <w:color w:val="000000"/>
                <w:sz w:val="22"/>
                <w:szCs w:val="22"/>
              </w:rPr>
            </w:pPr>
            <w:r w:rsidRPr="00205C22">
              <w:rPr>
                <w:b/>
                <w:bCs/>
                <w:color w:val="000000"/>
                <w:sz w:val="22"/>
                <w:szCs w:val="22"/>
              </w:rPr>
              <w:t>(%)</w:t>
            </w:r>
          </w:p>
        </w:tc>
      </w:tr>
      <w:tr w:rsidR="00205C22" w:rsidRPr="00205C22" w14:paraId="7BD81D19" w14:textId="77777777" w:rsidTr="00341EC3">
        <w:trPr>
          <w:trHeight w:val="300"/>
        </w:trPr>
        <w:tc>
          <w:tcPr>
            <w:tcW w:w="19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5CECF4" w14:textId="77777777" w:rsidR="00205C22" w:rsidRPr="00205C22" w:rsidRDefault="00205C22" w:rsidP="00205C22">
            <w:pPr>
              <w:rPr>
                <w:color w:val="000000"/>
                <w:sz w:val="22"/>
                <w:szCs w:val="22"/>
              </w:rPr>
            </w:pPr>
            <w:r w:rsidRPr="00205C22">
              <w:rPr>
                <w:color w:val="000000"/>
                <w:sz w:val="22"/>
                <w:szCs w:val="22"/>
              </w:rPr>
              <w:t>Customer Charge</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14:paraId="7BFB1132" w14:textId="77777777" w:rsidR="00205C22" w:rsidRPr="00205C22" w:rsidRDefault="00205C22" w:rsidP="00205C22">
            <w:pPr>
              <w:jc w:val="right"/>
              <w:rPr>
                <w:color w:val="000000"/>
                <w:sz w:val="22"/>
                <w:szCs w:val="22"/>
              </w:rPr>
            </w:pPr>
            <w:r w:rsidRPr="00205C22">
              <w:rPr>
                <w:color w:val="000000"/>
                <w:sz w:val="22"/>
                <w:szCs w:val="22"/>
              </w:rPr>
              <w:t>$18.10</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69CFB315" w14:textId="77777777" w:rsidR="00205C22" w:rsidRPr="00205C22" w:rsidRDefault="00205C22" w:rsidP="00205C22">
            <w:pPr>
              <w:jc w:val="right"/>
              <w:rPr>
                <w:color w:val="000000"/>
                <w:sz w:val="22"/>
                <w:szCs w:val="22"/>
              </w:rPr>
            </w:pPr>
            <w:r w:rsidRPr="00205C22">
              <w:rPr>
                <w:color w:val="000000"/>
                <w:sz w:val="22"/>
                <w:szCs w:val="22"/>
              </w:rPr>
              <w:t>$18.10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bottom"/>
          </w:tcPr>
          <w:p w14:paraId="601619A6" w14:textId="77777777" w:rsidR="00205C22" w:rsidRPr="00205C22" w:rsidRDefault="00205C22" w:rsidP="00205C22">
            <w:pPr>
              <w:jc w:val="right"/>
              <w:rPr>
                <w:sz w:val="22"/>
                <w:szCs w:val="22"/>
              </w:rPr>
            </w:pPr>
            <w:r w:rsidRPr="00205C22">
              <w:rPr>
                <w:sz w:val="22"/>
                <w:szCs w:val="22"/>
              </w:rPr>
              <w:t>-</w:t>
            </w:r>
          </w:p>
        </w:tc>
        <w:tc>
          <w:tcPr>
            <w:tcW w:w="746" w:type="pct"/>
            <w:tcBorders>
              <w:top w:val="single" w:sz="4" w:space="0" w:color="auto"/>
              <w:left w:val="single" w:sz="4" w:space="0" w:color="auto"/>
              <w:bottom w:val="single" w:sz="4" w:space="0" w:color="auto"/>
              <w:right w:val="single" w:sz="4" w:space="0" w:color="auto"/>
            </w:tcBorders>
            <w:shd w:val="clear" w:color="auto" w:fill="auto"/>
            <w:vAlign w:val="bottom"/>
          </w:tcPr>
          <w:p w14:paraId="4AE2DA28" w14:textId="77777777" w:rsidR="00205C22" w:rsidRPr="00205C22" w:rsidRDefault="00205C22" w:rsidP="00205C22">
            <w:pPr>
              <w:jc w:val="right"/>
              <w:rPr>
                <w:sz w:val="22"/>
                <w:szCs w:val="22"/>
              </w:rPr>
            </w:pPr>
            <w:r w:rsidRPr="00205C22">
              <w:rPr>
                <w:sz w:val="22"/>
                <w:szCs w:val="22"/>
              </w:rPr>
              <w:t>-</w:t>
            </w:r>
          </w:p>
        </w:tc>
      </w:tr>
      <w:tr w:rsidR="00205C22" w:rsidRPr="00205C22" w14:paraId="15F7E224" w14:textId="77777777" w:rsidTr="00341EC3">
        <w:trPr>
          <w:trHeight w:val="300"/>
        </w:trPr>
        <w:tc>
          <w:tcPr>
            <w:tcW w:w="1971" w:type="pct"/>
            <w:tcBorders>
              <w:top w:val="single" w:sz="4" w:space="0" w:color="auto"/>
              <w:left w:val="single" w:sz="4" w:space="0" w:color="auto"/>
              <w:bottom w:val="single" w:sz="4" w:space="0" w:color="auto"/>
              <w:right w:val="single" w:sz="4" w:space="0" w:color="auto"/>
            </w:tcBorders>
            <w:shd w:val="clear" w:color="auto" w:fill="auto"/>
            <w:vAlign w:val="bottom"/>
          </w:tcPr>
          <w:p w14:paraId="2CE14FDB" w14:textId="77777777" w:rsidR="00205C22" w:rsidRPr="00205C22" w:rsidRDefault="00205C22" w:rsidP="00205C22">
            <w:pPr>
              <w:rPr>
                <w:color w:val="000000"/>
                <w:sz w:val="22"/>
                <w:szCs w:val="22"/>
              </w:rPr>
            </w:pPr>
            <w:r w:rsidRPr="00205C22">
              <w:rPr>
                <w:color w:val="000000"/>
                <w:sz w:val="22"/>
                <w:szCs w:val="22"/>
              </w:rPr>
              <w:t>Distribution Charge (factor = 0.42721)</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14:paraId="5AC13D21" w14:textId="77777777" w:rsidR="00205C22" w:rsidRPr="00205C22" w:rsidRDefault="00205C22" w:rsidP="00205C22">
            <w:pPr>
              <w:jc w:val="right"/>
              <w:rPr>
                <w:color w:val="000000"/>
                <w:sz w:val="22"/>
                <w:szCs w:val="22"/>
              </w:rPr>
            </w:pPr>
            <w:r w:rsidRPr="00205C22">
              <w:rPr>
                <w:color w:val="000000"/>
                <w:sz w:val="22"/>
                <w:szCs w:val="22"/>
              </w:rPr>
              <w:t>8.54</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4252FA26" w14:textId="77777777" w:rsidR="00205C22" w:rsidRPr="00205C22" w:rsidRDefault="00205C22" w:rsidP="00205C22">
            <w:pPr>
              <w:jc w:val="right"/>
              <w:rPr>
                <w:color w:val="000000"/>
                <w:sz w:val="22"/>
                <w:szCs w:val="22"/>
              </w:rPr>
            </w:pPr>
            <w:r w:rsidRPr="00205C22">
              <w:rPr>
                <w:color w:val="000000"/>
                <w:sz w:val="22"/>
                <w:szCs w:val="22"/>
              </w:rPr>
              <w:t>8.54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bottom"/>
          </w:tcPr>
          <w:p w14:paraId="04535182" w14:textId="77777777" w:rsidR="00205C22" w:rsidRPr="00205C22" w:rsidRDefault="00205C22" w:rsidP="00205C22">
            <w:pPr>
              <w:jc w:val="right"/>
              <w:rPr>
                <w:sz w:val="22"/>
                <w:szCs w:val="22"/>
              </w:rPr>
            </w:pPr>
            <w:r w:rsidRPr="00205C22">
              <w:rPr>
                <w:sz w:val="22"/>
                <w:szCs w:val="22"/>
              </w:rPr>
              <w:t>-</w:t>
            </w:r>
          </w:p>
        </w:tc>
        <w:tc>
          <w:tcPr>
            <w:tcW w:w="746" w:type="pct"/>
            <w:tcBorders>
              <w:top w:val="single" w:sz="4" w:space="0" w:color="auto"/>
              <w:left w:val="single" w:sz="4" w:space="0" w:color="auto"/>
              <w:bottom w:val="single" w:sz="4" w:space="0" w:color="auto"/>
              <w:right w:val="single" w:sz="4" w:space="0" w:color="auto"/>
            </w:tcBorders>
            <w:shd w:val="clear" w:color="auto" w:fill="auto"/>
            <w:vAlign w:val="bottom"/>
          </w:tcPr>
          <w:p w14:paraId="0B6AA991" w14:textId="77777777" w:rsidR="00205C22" w:rsidRPr="00205C22" w:rsidRDefault="00205C22" w:rsidP="00205C22">
            <w:pPr>
              <w:jc w:val="right"/>
              <w:rPr>
                <w:sz w:val="22"/>
                <w:szCs w:val="22"/>
              </w:rPr>
            </w:pPr>
            <w:r w:rsidRPr="00205C22">
              <w:rPr>
                <w:sz w:val="22"/>
                <w:szCs w:val="22"/>
              </w:rPr>
              <w:t>-</w:t>
            </w:r>
          </w:p>
        </w:tc>
      </w:tr>
      <w:tr w:rsidR="00205C22" w:rsidRPr="00205C22" w14:paraId="1E375D1E" w14:textId="77777777" w:rsidTr="00341EC3">
        <w:trPr>
          <w:trHeight w:val="300"/>
        </w:trPr>
        <w:tc>
          <w:tcPr>
            <w:tcW w:w="1971" w:type="pct"/>
            <w:tcBorders>
              <w:top w:val="single" w:sz="4" w:space="0" w:color="auto"/>
              <w:left w:val="single" w:sz="4" w:space="0" w:color="auto"/>
              <w:bottom w:val="single" w:sz="4" w:space="0" w:color="auto"/>
              <w:right w:val="single" w:sz="4" w:space="0" w:color="auto"/>
            </w:tcBorders>
            <w:shd w:val="clear" w:color="auto" w:fill="auto"/>
            <w:vAlign w:val="bottom"/>
          </w:tcPr>
          <w:p w14:paraId="61AB36F9" w14:textId="77777777" w:rsidR="00205C22" w:rsidRPr="00205C22" w:rsidRDefault="00205C22" w:rsidP="00205C22">
            <w:pPr>
              <w:rPr>
                <w:color w:val="000000"/>
                <w:sz w:val="22"/>
                <w:szCs w:val="22"/>
              </w:rPr>
            </w:pPr>
            <w:r w:rsidRPr="00205C22">
              <w:rPr>
                <w:color w:val="000000"/>
                <w:sz w:val="22"/>
                <w:szCs w:val="22"/>
              </w:rPr>
              <w:t>Purchased Gas Adjustment</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14:paraId="0068DBA2" w14:textId="77777777" w:rsidR="00205C22" w:rsidRPr="00205C22" w:rsidRDefault="00205C22" w:rsidP="00205C22">
            <w:pPr>
              <w:jc w:val="right"/>
              <w:rPr>
                <w:color w:val="000000"/>
                <w:sz w:val="22"/>
                <w:szCs w:val="22"/>
              </w:rPr>
            </w:pPr>
            <w:r w:rsidRPr="00205C22">
              <w:rPr>
                <w:color w:val="000000"/>
                <w:sz w:val="22"/>
                <w:szCs w:val="22"/>
              </w:rPr>
              <w:t>23.83</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51BE7BEA" w14:textId="77777777" w:rsidR="00205C22" w:rsidRPr="00205C22" w:rsidRDefault="00205C22" w:rsidP="00205C22">
            <w:pPr>
              <w:jc w:val="right"/>
              <w:rPr>
                <w:color w:val="000000"/>
                <w:sz w:val="22"/>
                <w:szCs w:val="22"/>
              </w:rPr>
            </w:pPr>
            <w:r w:rsidRPr="00205C22">
              <w:rPr>
                <w:color w:val="000000"/>
                <w:sz w:val="22"/>
                <w:szCs w:val="22"/>
              </w:rPr>
              <w:t>34.10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bottom"/>
          </w:tcPr>
          <w:p w14:paraId="13A4A457" w14:textId="77777777" w:rsidR="00205C22" w:rsidRPr="00205C22" w:rsidRDefault="00205C22" w:rsidP="00205C22">
            <w:pPr>
              <w:jc w:val="right"/>
              <w:rPr>
                <w:sz w:val="22"/>
                <w:szCs w:val="22"/>
              </w:rPr>
            </w:pPr>
            <w:r w:rsidRPr="00205C22">
              <w:rPr>
                <w:sz w:val="22"/>
                <w:szCs w:val="22"/>
              </w:rPr>
              <w:t xml:space="preserve">$10.27 </w:t>
            </w:r>
          </w:p>
        </w:tc>
        <w:tc>
          <w:tcPr>
            <w:tcW w:w="746" w:type="pct"/>
            <w:tcBorders>
              <w:top w:val="single" w:sz="4" w:space="0" w:color="auto"/>
              <w:left w:val="single" w:sz="4" w:space="0" w:color="auto"/>
              <w:bottom w:val="single" w:sz="4" w:space="0" w:color="auto"/>
              <w:right w:val="single" w:sz="4" w:space="0" w:color="auto"/>
            </w:tcBorders>
            <w:shd w:val="clear" w:color="auto" w:fill="auto"/>
            <w:vAlign w:val="bottom"/>
          </w:tcPr>
          <w:p w14:paraId="2E4167C9" w14:textId="77777777" w:rsidR="00205C22" w:rsidRPr="00205C22" w:rsidRDefault="00205C22" w:rsidP="00205C22">
            <w:pPr>
              <w:jc w:val="right"/>
              <w:rPr>
                <w:sz w:val="22"/>
                <w:szCs w:val="22"/>
              </w:rPr>
            </w:pPr>
            <w:r w:rsidRPr="00205C22">
              <w:rPr>
                <w:sz w:val="22"/>
                <w:szCs w:val="22"/>
              </w:rPr>
              <w:t>43.10%</w:t>
            </w:r>
          </w:p>
        </w:tc>
      </w:tr>
      <w:tr w:rsidR="00205C22" w:rsidRPr="00205C22" w14:paraId="68EBCE9C" w14:textId="77777777" w:rsidTr="00341EC3">
        <w:trPr>
          <w:trHeight w:val="300"/>
        </w:trPr>
        <w:tc>
          <w:tcPr>
            <w:tcW w:w="19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FC0C3C" w14:textId="77777777" w:rsidR="00205C22" w:rsidRPr="00205C22" w:rsidRDefault="00205C22" w:rsidP="00205C22">
            <w:pPr>
              <w:rPr>
                <w:color w:val="000000"/>
                <w:sz w:val="22"/>
                <w:szCs w:val="22"/>
              </w:rPr>
            </w:pPr>
            <w:r w:rsidRPr="00205C22">
              <w:rPr>
                <w:color w:val="000000"/>
                <w:sz w:val="22"/>
                <w:szCs w:val="22"/>
              </w:rPr>
              <w:t>Gross Receipts Tax</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14:paraId="7C6E2672" w14:textId="77777777" w:rsidR="00205C22" w:rsidRPr="00205C22" w:rsidRDefault="00205C22" w:rsidP="00205C22">
            <w:pPr>
              <w:jc w:val="right"/>
              <w:rPr>
                <w:color w:val="000000"/>
                <w:sz w:val="22"/>
                <w:szCs w:val="22"/>
                <w:u w:val="single"/>
              </w:rPr>
            </w:pPr>
            <w:r w:rsidRPr="00205C22">
              <w:rPr>
                <w:color w:val="000000"/>
                <w:sz w:val="22"/>
                <w:szCs w:val="22"/>
                <w:u w:val="single"/>
              </w:rPr>
              <w:t>1.03</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28C5DCA6" w14:textId="77777777" w:rsidR="00205C22" w:rsidRPr="00205C22" w:rsidRDefault="00205C22" w:rsidP="00205C22">
            <w:pPr>
              <w:jc w:val="right"/>
              <w:rPr>
                <w:sz w:val="22"/>
                <w:szCs w:val="22"/>
                <w:u w:val="single"/>
              </w:rPr>
            </w:pPr>
            <w:r w:rsidRPr="00205C22">
              <w:rPr>
                <w:sz w:val="22"/>
                <w:szCs w:val="22"/>
                <w:u w:val="single"/>
              </w:rPr>
              <w:t xml:space="preserve">1.03 </w:t>
            </w:r>
          </w:p>
        </w:tc>
        <w:tc>
          <w:tcPr>
            <w:tcW w:w="744" w:type="pct"/>
            <w:tcBorders>
              <w:top w:val="single" w:sz="4" w:space="0" w:color="auto"/>
              <w:left w:val="single" w:sz="4" w:space="0" w:color="auto"/>
              <w:bottom w:val="single" w:sz="4" w:space="0" w:color="auto"/>
              <w:right w:val="single" w:sz="4" w:space="0" w:color="auto"/>
            </w:tcBorders>
            <w:shd w:val="clear" w:color="auto" w:fill="auto"/>
            <w:vAlign w:val="bottom"/>
          </w:tcPr>
          <w:p w14:paraId="49AEA23F" w14:textId="77777777" w:rsidR="00205C22" w:rsidRPr="00205C22" w:rsidRDefault="00205C22" w:rsidP="00205C22">
            <w:pPr>
              <w:jc w:val="right"/>
              <w:rPr>
                <w:sz w:val="22"/>
                <w:szCs w:val="22"/>
                <w:u w:val="single"/>
              </w:rPr>
            </w:pPr>
            <w:r w:rsidRPr="00205C22">
              <w:rPr>
                <w:sz w:val="22"/>
                <w:szCs w:val="22"/>
                <w:u w:val="single"/>
              </w:rPr>
              <w:t>-</w:t>
            </w:r>
          </w:p>
        </w:tc>
        <w:tc>
          <w:tcPr>
            <w:tcW w:w="746" w:type="pct"/>
            <w:tcBorders>
              <w:top w:val="single" w:sz="4" w:space="0" w:color="auto"/>
              <w:left w:val="single" w:sz="4" w:space="0" w:color="auto"/>
              <w:bottom w:val="single" w:sz="4" w:space="0" w:color="auto"/>
              <w:right w:val="single" w:sz="4" w:space="0" w:color="auto"/>
            </w:tcBorders>
            <w:shd w:val="clear" w:color="auto" w:fill="auto"/>
            <w:vAlign w:val="bottom"/>
          </w:tcPr>
          <w:p w14:paraId="4B9331D6" w14:textId="77777777" w:rsidR="00205C22" w:rsidRPr="00205C22" w:rsidRDefault="00205C22" w:rsidP="00205C22">
            <w:pPr>
              <w:jc w:val="right"/>
              <w:rPr>
                <w:sz w:val="22"/>
                <w:szCs w:val="22"/>
              </w:rPr>
            </w:pPr>
            <w:r w:rsidRPr="00205C22">
              <w:rPr>
                <w:sz w:val="22"/>
                <w:szCs w:val="22"/>
              </w:rPr>
              <w:t>-</w:t>
            </w:r>
          </w:p>
        </w:tc>
      </w:tr>
      <w:tr w:rsidR="00205C22" w:rsidRPr="00205C22" w14:paraId="6F814480" w14:textId="77777777" w:rsidTr="00341EC3">
        <w:trPr>
          <w:trHeight w:val="300"/>
        </w:trPr>
        <w:tc>
          <w:tcPr>
            <w:tcW w:w="19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6217C8" w14:textId="77777777" w:rsidR="00205C22" w:rsidRPr="00205C22" w:rsidRDefault="00205C22" w:rsidP="00205C22">
            <w:pPr>
              <w:rPr>
                <w:b/>
                <w:bCs/>
                <w:color w:val="000000"/>
                <w:sz w:val="22"/>
                <w:szCs w:val="22"/>
              </w:rPr>
            </w:pPr>
            <w:r w:rsidRPr="00205C22">
              <w:rPr>
                <w:b/>
                <w:bCs/>
                <w:color w:val="000000"/>
                <w:sz w:val="22"/>
                <w:szCs w:val="22"/>
              </w:rPr>
              <w:t>Total Bill</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14:paraId="033716B9" w14:textId="77777777" w:rsidR="00205C22" w:rsidRPr="00205C22" w:rsidRDefault="00205C22" w:rsidP="00205C22">
            <w:pPr>
              <w:jc w:val="right"/>
              <w:rPr>
                <w:color w:val="000000"/>
                <w:sz w:val="22"/>
                <w:szCs w:val="22"/>
                <w:u w:val="double"/>
              </w:rPr>
            </w:pPr>
            <w:r w:rsidRPr="00205C22">
              <w:rPr>
                <w:color w:val="000000"/>
                <w:sz w:val="22"/>
                <w:szCs w:val="22"/>
                <w:u w:val="double"/>
              </w:rPr>
              <w:t>$51.50</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736F5A1F" w14:textId="77777777" w:rsidR="00205C22" w:rsidRPr="00205C22" w:rsidRDefault="00205C22" w:rsidP="00205C22">
            <w:pPr>
              <w:jc w:val="right"/>
              <w:rPr>
                <w:sz w:val="22"/>
                <w:szCs w:val="22"/>
                <w:u w:val="double"/>
              </w:rPr>
            </w:pPr>
            <w:r w:rsidRPr="00205C22">
              <w:rPr>
                <w:sz w:val="22"/>
                <w:szCs w:val="22"/>
                <w:u w:val="double"/>
              </w:rPr>
              <w:t xml:space="preserve">$61.77 </w:t>
            </w:r>
          </w:p>
        </w:tc>
        <w:tc>
          <w:tcPr>
            <w:tcW w:w="744" w:type="pct"/>
            <w:tcBorders>
              <w:top w:val="single" w:sz="4" w:space="0" w:color="auto"/>
              <w:left w:val="single" w:sz="4" w:space="0" w:color="auto"/>
              <w:bottom w:val="single" w:sz="4" w:space="0" w:color="auto"/>
              <w:right w:val="single" w:sz="4" w:space="0" w:color="auto"/>
            </w:tcBorders>
            <w:shd w:val="clear" w:color="auto" w:fill="auto"/>
            <w:vAlign w:val="bottom"/>
          </w:tcPr>
          <w:p w14:paraId="11E149D5" w14:textId="77777777" w:rsidR="00205C22" w:rsidRPr="00205C22" w:rsidRDefault="00205C22" w:rsidP="00205C22">
            <w:pPr>
              <w:jc w:val="right"/>
              <w:rPr>
                <w:sz w:val="22"/>
                <w:szCs w:val="22"/>
                <w:u w:val="double"/>
              </w:rPr>
            </w:pPr>
            <w:r w:rsidRPr="00205C22">
              <w:rPr>
                <w:sz w:val="22"/>
                <w:szCs w:val="22"/>
                <w:u w:val="double"/>
              </w:rPr>
              <w:t xml:space="preserve">$10.27 </w:t>
            </w:r>
          </w:p>
        </w:tc>
        <w:tc>
          <w:tcPr>
            <w:tcW w:w="746" w:type="pct"/>
            <w:tcBorders>
              <w:top w:val="single" w:sz="4" w:space="0" w:color="auto"/>
              <w:left w:val="single" w:sz="4" w:space="0" w:color="auto"/>
              <w:bottom w:val="single" w:sz="4" w:space="0" w:color="auto"/>
              <w:right w:val="single" w:sz="4" w:space="0" w:color="auto"/>
            </w:tcBorders>
            <w:shd w:val="clear" w:color="auto" w:fill="auto"/>
            <w:vAlign w:val="bottom"/>
          </w:tcPr>
          <w:p w14:paraId="0ADA3072" w14:textId="77777777" w:rsidR="00205C22" w:rsidRPr="00205C22" w:rsidRDefault="00205C22" w:rsidP="00205C22">
            <w:pPr>
              <w:jc w:val="right"/>
              <w:rPr>
                <w:sz w:val="22"/>
                <w:szCs w:val="22"/>
              </w:rPr>
            </w:pPr>
            <w:r w:rsidRPr="00205C22">
              <w:rPr>
                <w:sz w:val="22"/>
                <w:szCs w:val="22"/>
              </w:rPr>
              <w:t>19.94%</w:t>
            </w:r>
          </w:p>
        </w:tc>
      </w:tr>
    </w:tbl>
    <w:p w14:paraId="4D2DE074" w14:textId="6CA49C3E" w:rsidR="00205C22" w:rsidRPr="00205C22" w:rsidRDefault="00205C22" w:rsidP="00205C22">
      <w:pPr>
        <w:spacing w:after="240"/>
        <w:jc w:val="both"/>
        <w:rPr>
          <w:sz w:val="20"/>
          <w:szCs w:val="20"/>
        </w:rPr>
      </w:pPr>
      <w:r w:rsidRPr="00205C22">
        <w:rPr>
          <w:sz w:val="20"/>
          <w:szCs w:val="20"/>
        </w:rPr>
        <w:t xml:space="preserve">Source: Peoples provided this information to </w:t>
      </w:r>
      <w:r w:rsidR="00E67EA0">
        <w:rPr>
          <w:sz w:val="20"/>
          <w:szCs w:val="20"/>
        </w:rPr>
        <w:t xml:space="preserve">Commission </w:t>
      </w:r>
      <w:r w:rsidRPr="00205C22">
        <w:rPr>
          <w:sz w:val="20"/>
          <w:szCs w:val="20"/>
        </w:rPr>
        <w:t>staff, noting that Franchise Fees and Municipal Public Service Taxes are not included for this sample bill, because both values are dependent upon the customer’s location.</w:t>
      </w:r>
    </w:p>
    <w:p w14:paraId="7408A904" w14:textId="77777777" w:rsidR="00205C22" w:rsidRDefault="00205C22" w:rsidP="00205C22">
      <w:pPr>
        <w:jc w:val="both"/>
        <w:outlineLvl w:val="2"/>
        <w:rPr>
          <w:b/>
          <w:bCs/>
          <w:iCs/>
          <w:szCs w:val="28"/>
        </w:rPr>
      </w:pPr>
      <w:r w:rsidRPr="00D77F22">
        <w:rPr>
          <w:b/>
          <w:bCs/>
          <w:iCs/>
          <w:szCs w:val="28"/>
        </w:rPr>
        <w:t>Conclusion</w:t>
      </w:r>
    </w:p>
    <w:p w14:paraId="0B48E75B" w14:textId="77777777" w:rsidR="00D77F22" w:rsidRPr="00D77F22" w:rsidRDefault="00D77F22" w:rsidP="00205C22">
      <w:pPr>
        <w:jc w:val="both"/>
        <w:outlineLvl w:val="2"/>
        <w:rPr>
          <w:b/>
          <w:bCs/>
          <w:iCs/>
          <w:szCs w:val="28"/>
        </w:rPr>
      </w:pPr>
    </w:p>
    <w:p w14:paraId="06E04CED" w14:textId="77777777" w:rsidR="00EC44D0" w:rsidRDefault="00205C22" w:rsidP="00205C22">
      <w:pPr>
        <w:pStyle w:val="OrderBody"/>
      </w:pPr>
      <w:r>
        <w:tab/>
      </w:r>
      <w:r w:rsidR="00D77F22">
        <w:t xml:space="preserve">We </w:t>
      </w:r>
      <w:r w:rsidRPr="00205C22">
        <w:t>approve the Petition for Mid-Course Correction filed by Peoples Gas System. Adjusting the PGA cap as proposed by the Company would allow Peoples the opportunity to timely recover the recent market-driven escalation in the Company’s forecasted costs for natural gas that are expected to be much higher than originally forecasted.</w:t>
      </w:r>
    </w:p>
    <w:p w14:paraId="65F3E2C8" w14:textId="77777777" w:rsidR="00205C22" w:rsidRDefault="00205C22" w:rsidP="00205C22">
      <w:pPr>
        <w:pStyle w:val="OrderBody"/>
      </w:pPr>
    </w:p>
    <w:p w14:paraId="585005D2" w14:textId="77777777" w:rsidR="00D77F22" w:rsidRDefault="00D77F22" w:rsidP="00CC13CA">
      <w:pPr>
        <w:pStyle w:val="OrderBody"/>
        <w:numPr>
          <w:ilvl w:val="0"/>
          <w:numId w:val="1"/>
        </w:numPr>
        <w:rPr>
          <w:u w:val="single"/>
        </w:rPr>
      </w:pPr>
      <w:r w:rsidRPr="00D77F22">
        <w:rPr>
          <w:u w:val="single"/>
        </w:rPr>
        <w:t>The Appropriate Effective Date For Peoples’ Revised Levelized PGA Cap</w:t>
      </w:r>
    </w:p>
    <w:p w14:paraId="10FC2A1A" w14:textId="77777777" w:rsidR="00CC13CA" w:rsidRPr="00CC13CA" w:rsidRDefault="00CC13CA" w:rsidP="00CC13CA">
      <w:pPr>
        <w:pStyle w:val="OrderBody"/>
        <w:rPr>
          <w:u w:val="single"/>
        </w:rPr>
      </w:pPr>
    </w:p>
    <w:p w14:paraId="34E7CEA2" w14:textId="77777777" w:rsidR="00CC13CA" w:rsidRDefault="00CC13CA" w:rsidP="00CC13CA">
      <w:pPr>
        <w:jc w:val="both"/>
        <w:outlineLvl w:val="2"/>
        <w:rPr>
          <w:b/>
          <w:bCs/>
          <w:iCs/>
          <w:szCs w:val="28"/>
        </w:rPr>
      </w:pPr>
      <w:r w:rsidRPr="007D46C5">
        <w:rPr>
          <w:b/>
          <w:bCs/>
          <w:iCs/>
          <w:szCs w:val="28"/>
        </w:rPr>
        <w:t>Analysis</w:t>
      </w:r>
    </w:p>
    <w:p w14:paraId="3BEEF69E" w14:textId="77777777" w:rsidR="00CC13CA" w:rsidRPr="00CC13CA" w:rsidRDefault="00CC13CA" w:rsidP="00CC13CA">
      <w:pPr>
        <w:jc w:val="both"/>
        <w:outlineLvl w:val="2"/>
        <w:rPr>
          <w:b/>
          <w:bCs/>
          <w:iCs/>
          <w:szCs w:val="28"/>
        </w:rPr>
      </w:pPr>
    </w:p>
    <w:p w14:paraId="5977D61A" w14:textId="77777777" w:rsidR="00205C22" w:rsidRPr="00205C22" w:rsidRDefault="00205C22" w:rsidP="00CC13CA">
      <w:pPr>
        <w:spacing w:after="240"/>
        <w:ind w:firstLine="720"/>
        <w:jc w:val="both"/>
      </w:pPr>
      <w:r w:rsidRPr="00205C22">
        <w:t>Peoples has requested that the proposed revisions to the PGA cap and associated tariffs become effective beginning with the first billing cycle of August 2022, which starts August 2, 2022.</w:t>
      </w:r>
      <w:r w:rsidRPr="00205C22">
        <w:rPr>
          <w:vertAlign w:val="superscript"/>
        </w:rPr>
        <w:footnoteReference w:id="12"/>
      </w:r>
      <w:r w:rsidRPr="00205C22">
        <w:rPr>
          <w:sz w:val="20"/>
          <w:szCs w:val="20"/>
        </w:rPr>
        <w:t xml:space="preserve"> </w:t>
      </w:r>
      <w:r w:rsidRPr="00205C22">
        <w:t xml:space="preserve">Under this request, the effective date of the increase would be 26 days </w:t>
      </w:r>
      <w:r w:rsidR="00ED05D1">
        <w:t xml:space="preserve">after our </w:t>
      </w:r>
      <w:r w:rsidRPr="00205C22">
        <w:t xml:space="preserve">vote. Attachment A contains the proposed tariff sheet. </w:t>
      </w:r>
    </w:p>
    <w:p w14:paraId="655D80F4" w14:textId="77777777" w:rsidR="00205C22" w:rsidRPr="00205C22" w:rsidRDefault="00205C22" w:rsidP="00205C22">
      <w:pPr>
        <w:spacing w:after="240"/>
        <w:jc w:val="both"/>
      </w:pPr>
      <w:r>
        <w:tab/>
      </w:r>
      <w:r w:rsidR="00ED05D1">
        <w:t>We consider</w:t>
      </w:r>
      <w:r w:rsidRPr="00205C22">
        <w:t xml:space="preserve"> the effective date of rates and charges of the revised PGA cap and for the levelized purchased gas adjustment cost recovery factors on a case-by-case basis. While petitions for </w:t>
      </w:r>
      <w:r w:rsidRPr="00205C22">
        <w:rPr>
          <w:rFonts w:ascii="TimesNewRomanPSMT" w:hAnsi="TimesNewRomanPSMT" w:cs="TimesNewRomanPSMT"/>
        </w:rPr>
        <w:t>purchased gas adjustment cost recovery</w:t>
      </w:r>
      <w:r w:rsidRPr="00205C22">
        <w:t xml:space="preserve"> mid-course corrections are infrequent, </w:t>
      </w:r>
      <w:r w:rsidR="00ED05D1">
        <w:t>we have</w:t>
      </w:r>
      <w:r w:rsidRPr="00205C22">
        <w:t xml:space="preserve"> </w:t>
      </w:r>
      <w:r w:rsidR="00ED05D1">
        <w:t xml:space="preserve">previously </w:t>
      </w:r>
      <w:r w:rsidRPr="00205C22">
        <w:t>approved effective date</w:t>
      </w:r>
      <w:r w:rsidR="00ED05D1">
        <w:t>s</w:t>
      </w:r>
      <w:r w:rsidRPr="00205C22">
        <w:t xml:space="preserve"> </w:t>
      </w:r>
      <w:r w:rsidR="00ED05D1">
        <w:t>sooner</w:t>
      </w:r>
      <w:r w:rsidRPr="00205C22">
        <w:t xml:space="preserve"> than 30 days from </w:t>
      </w:r>
      <w:r w:rsidR="00ED05D1">
        <w:t>our</w:t>
      </w:r>
      <w:r w:rsidRPr="00205C22">
        <w:t xml:space="preserve"> vote. </w:t>
      </w:r>
    </w:p>
    <w:p w14:paraId="4F2904DB" w14:textId="77777777" w:rsidR="00205C22" w:rsidRPr="00205C22" w:rsidRDefault="00205C22" w:rsidP="00205C22">
      <w:pPr>
        <w:spacing w:after="240"/>
        <w:jc w:val="both"/>
      </w:pPr>
      <w:r>
        <w:tab/>
      </w:r>
      <w:r w:rsidRPr="00205C22">
        <w:t xml:space="preserve">In Order No. PSC-05-1029-PCO-GU, </w:t>
      </w:r>
      <w:r w:rsidR="00ED05D1">
        <w:t xml:space="preserve">we </w:t>
      </w:r>
      <w:r w:rsidRPr="00205C22">
        <w:t>approved a mid-course correction to Florida Public Utilities Company’s</w:t>
      </w:r>
      <w:r w:rsidR="00581116">
        <w:t xml:space="preserve"> (FPUC)</w:t>
      </w:r>
      <w:r w:rsidRPr="00205C22">
        <w:t xml:space="preserve"> PGA cap on the effective date of </w:t>
      </w:r>
      <w:r w:rsidR="00ED05D1">
        <w:t xml:space="preserve">our </w:t>
      </w:r>
      <w:r w:rsidRPr="00205C22">
        <w:t>vote.</w:t>
      </w:r>
      <w:r w:rsidRPr="00205C22">
        <w:rPr>
          <w:vertAlign w:val="superscript"/>
        </w:rPr>
        <w:footnoteReference w:id="13"/>
      </w:r>
      <w:r w:rsidRPr="00205C22">
        <w:t xml:space="preserve"> In 2001, </w:t>
      </w:r>
      <w:r w:rsidR="00581116">
        <w:t>we</w:t>
      </w:r>
      <w:r w:rsidRPr="00205C22">
        <w:t xml:space="preserve"> approved requests by six natural gas utilities for mid-course corrections to their caps.  In each of </w:t>
      </w:r>
      <w:r w:rsidRPr="00205C22">
        <w:lastRenderedPageBreak/>
        <w:t xml:space="preserve">these cases, </w:t>
      </w:r>
      <w:r w:rsidR="00581116">
        <w:t>we</w:t>
      </w:r>
      <w:r w:rsidRPr="00205C22">
        <w:t xml:space="preserve"> allowed the new cap to take effect the day of </w:t>
      </w:r>
      <w:r w:rsidR="00581116">
        <w:t>our</w:t>
      </w:r>
      <w:r w:rsidRPr="00205C22">
        <w:t xml:space="preserve"> vote.</w:t>
      </w:r>
      <w:r w:rsidRPr="00205C22">
        <w:rPr>
          <w:vertAlign w:val="superscript"/>
        </w:rPr>
        <w:footnoteReference w:id="14"/>
      </w:r>
      <w:r w:rsidRPr="00205C22">
        <w:t xml:space="preserve"> In the 2001 cases,</w:t>
      </w:r>
      <w:r w:rsidR="00581116">
        <w:t xml:space="preserve"> we</w:t>
      </w:r>
      <w:r w:rsidRPr="00205C22">
        <w:t xml:space="preserve"> stated that the requests were driven by drastic increases in the price of natural gas.</w:t>
      </w:r>
    </w:p>
    <w:p w14:paraId="73AC14D4" w14:textId="77777777" w:rsidR="00205C22" w:rsidRPr="00205C22" w:rsidRDefault="00205C22" w:rsidP="00205C22">
      <w:pPr>
        <w:spacing w:after="240"/>
        <w:jc w:val="both"/>
      </w:pPr>
      <w:r>
        <w:tab/>
      </w:r>
      <w:r w:rsidRPr="00205C22">
        <w:t xml:space="preserve">For comparison purposes, over the last 20 years, in the electric Fuel Cost Recovery Clause docket, </w:t>
      </w:r>
      <w:r w:rsidR="00581116">
        <w:t>we have</w:t>
      </w:r>
      <w:r w:rsidRPr="00205C22">
        <w:t xml:space="preserve"> approved fuel cost recovery factor rate decreases effective sooner than the next full billing cycle after the date of </w:t>
      </w:r>
      <w:r w:rsidR="00581116">
        <w:t>our</w:t>
      </w:r>
      <w:r w:rsidRPr="00205C22">
        <w:t xml:space="preserve"> vote, with the range between the vote and effective date being from 25 to 2 days. The rationale for that action being that it was in the customers’ best interests to implement the lower rate as soon as possible.</w:t>
      </w:r>
      <w:r w:rsidRPr="00205C22" w:rsidDel="000D3549">
        <w:rPr>
          <w:vertAlign w:val="superscript"/>
        </w:rPr>
        <w:t xml:space="preserve"> </w:t>
      </w:r>
      <w:r w:rsidRPr="00205C22">
        <w:t xml:space="preserve"> With regard to fuel cost recovery factor/rate increases, </w:t>
      </w:r>
      <w:r w:rsidR="00581116">
        <w:t>we have</w:t>
      </w:r>
      <w:r w:rsidRPr="00205C22">
        <w:t xml:space="preserve"> approved an effective date of the revised factors ranging from 14 to 29 days after the vote. In two of these cases, </w:t>
      </w:r>
      <w:r w:rsidR="00581116">
        <w:t>we</w:t>
      </w:r>
      <w:r w:rsidRPr="00205C22">
        <w:t xml:space="preserve"> noted that the utility had given its customers 30 days’ written notice before the date of the vote that a fuel cost recovery factor increase had been requested and provided the proposed effective date of the higher fuel factors. </w:t>
      </w:r>
      <w:r w:rsidR="00581116">
        <w:t xml:space="preserve">We find that </w:t>
      </w:r>
      <w:r w:rsidRPr="00205C22">
        <w:t>the same rationale is applicable to a gas mid-course correction.</w:t>
      </w:r>
    </w:p>
    <w:p w14:paraId="2BA80FF7" w14:textId="77777777" w:rsidR="00205C22" w:rsidRPr="00205C22" w:rsidRDefault="00205C22" w:rsidP="00205C22">
      <w:pPr>
        <w:spacing w:after="240"/>
        <w:jc w:val="both"/>
      </w:pPr>
      <w:r>
        <w:tab/>
      </w:r>
      <w:r w:rsidRPr="00205C22">
        <w:t>As previously noted, there are</w:t>
      </w:r>
      <w:r w:rsidRPr="00205C22">
        <w:rPr>
          <w:color w:val="FF0000"/>
        </w:rPr>
        <w:t xml:space="preserve"> </w:t>
      </w:r>
      <w:r w:rsidRPr="00205C22">
        <w:t>26</w:t>
      </w:r>
      <w:r w:rsidRPr="00205C22">
        <w:rPr>
          <w:color w:val="FF0000"/>
        </w:rPr>
        <w:t xml:space="preserve"> </w:t>
      </w:r>
      <w:r w:rsidRPr="00205C22">
        <w:t xml:space="preserve">days between </w:t>
      </w:r>
      <w:r w:rsidR="00581116">
        <w:t xml:space="preserve">our </w:t>
      </w:r>
      <w:r w:rsidRPr="00205C22">
        <w:t xml:space="preserve">vote on July 7, 2022, and the beginning of Peoples’ billing cycle on August 2, 2022. </w:t>
      </w:r>
      <w:r w:rsidR="00581116">
        <w:t>A</w:t>
      </w:r>
      <w:r w:rsidRPr="00205C22">
        <w:t>n effective date in August 2022 will provide the greatest number of months within 2022 over which to spread recovery, resulting in a lower potential monthly bill impact for Peoples’ customers.</w:t>
      </w:r>
    </w:p>
    <w:p w14:paraId="69792F73" w14:textId="77777777" w:rsidR="00205C22" w:rsidRPr="00205C22" w:rsidRDefault="00205C22" w:rsidP="00205C22">
      <w:pPr>
        <w:spacing w:after="240"/>
        <w:jc w:val="both"/>
      </w:pPr>
      <w:r>
        <w:tab/>
      </w:r>
      <w:r w:rsidRPr="00205C22">
        <w:t>On May 26, 2022, the Company added information about this Petition to its website, and bill and email notifications are planned for issuance with the July 1, 2022 billing cycle.</w:t>
      </w:r>
      <w:r w:rsidRPr="00205C22">
        <w:rPr>
          <w:vertAlign w:val="superscript"/>
        </w:rPr>
        <w:footnoteReference w:id="15"/>
      </w:r>
      <w:r w:rsidRPr="00205C22">
        <w:t xml:space="preserve"> </w:t>
      </w:r>
      <w:r w:rsidR="00581116">
        <w:t>Our staff</w:t>
      </w:r>
      <w:r w:rsidRPr="00205C22">
        <w:t xml:space="preserve"> reviewed drafts of customer notifications prior to the issuance of bills for the July 2022 billing cycle. </w:t>
      </w:r>
      <w:r w:rsidR="00581116">
        <w:t xml:space="preserve">Further billing </w:t>
      </w:r>
      <w:r w:rsidRPr="00205C22">
        <w:t xml:space="preserve">and email notifications will be issued with the August 2, 2022 billing cycle announcing </w:t>
      </w:r>
      <w:r w:rsidR="00581116">
        <w:t>our decision.</w:t>
      </w:r>
      <w:r w:rsidRPr="00205C22">
        <w:t xml:space="preserve"> Per the Company, its webpage </w:t>
      </w:r>
      <w:r w:rsidR="00581116">
        <w:t>will</w:t>
      </w:r>
      <w:r w:rsidRPr="00205C22">
        <w:t xml:space="preserve"> also be updated to reflect the </w:t>
      </w:r>
      <w:r w:rsidR="00581116">
        <w:t>our</w:t>
      </w:r>
      <w:r w:rsidRPr="00205C22">
        <w:t xml:space="preserve"> decision.</w:t>
      </w:r>
    </w:p>
    <w:p w14:paraId="691E3BDF" w14:textId="77777777" w:rsidR="00205C22" w:rsidRDefault="00205C22" w:rsidP="00205C22">
      <w:pPr>
        <w:jc w:val="both"/>
        <w:outlineLvl w:val="2"/>
        <w:rPr>
          <w:b/>
          <w:bCs/>
          <w:iCs/>
          <w:szCs w:val="28"/>
        </w:rPr>
      </w:pPr>
      <w:r w:rsidRPr="00581116">
        <w:rPr>
          <w:b/>
          <w:bCs/>
          <w:iCs/>
          <w:szCs w:val="28"/>
        </w:rPr>
        <w:t>Conclusion</w:t>
      </w:r>
    </w:p>
    <w:p w14:paraId="47EBC5D5" w14:textId="77777777" w:rsidR="00581116" w:rsidRPr="00581116" w:rsidRDefault="00581116" w:rsidP="00205C22">
      <w:pPr>
        <w:jc w:val="both"/>
        <w:outlineLvl w:val="2"/>
        <w:rPr>
          <w:b/>
          <w:bCs/>
          <w:iCs/>
          <w:szCs w:val="28"/>
        </w:rPr>
      </w:pPr>
    </w:p>
    <w:p w14:paraId="3B1164D4" w14:textId="77777777" w:rsidR="00205C22" w:rsidRDefault="00205C22" w:rsidP="00205C22">
      <w:pPr>
        <w:pStyle w:val="OrderBody"/>
      </w:pPr>
      <w:r>
        <w:tab/>
      </w:r>
      <w:r w:rsidR="00581116">
        <w:t xml:space="preserve">Based on the foregoing, </w:t>
      </w:r>
      <w:r w:rsidRPr="00205C22">
        <w:t xml:space="preserve">the appropriate revised levelized PGA cap shown on Attachment A </w:t>
      </w:r>
      <w:r w:rsidR="00581116">
        <w:t>shall</w:t>
      </w:r>
      <w:r w:rsidRPr="00205C22">
        <w:t xml:space="preserve"> become effective with the first billing cycle of August 2022.</w:t>
      </w:r>
    </w:p>
    <w:p w14:paraId="2555FACD" w14:textId="77777777" w:rsidR="00205C22" w:rsidRDefault="00205C22" w:rsidP="00205C22">
      <w:pPr>
        <w:pStyle w:val="OrderBody"/>
      </w:pPr>
    </w:p>
    <w:p w14:paraId="6E833F85" w14:textId="77777777" w:rsidR="00205C22" w:rsidRDefault="00205C22" w:rsidP="00205C22">
      <w:pPr>
        <w:pStyle w:val="OrderBody"/>
      </w:pPr>
      <w:r>
        <w:tab/>
        <w:t>Based on the foregoing, it is</w:t>
      </w:r>
    </w:p>
    <w:p w14:paraId="3C28C23C" w14:textId="77777777" w:rsidR="00205C22" w:rsidRDefault="00205C22" w:rsidP="00205C22">
      <w:pPr>
        <w:pStyle w:val="OrderBody"/>
      </w:pPr>
    </w:p>
    <w:p w14:paraId="02B04773" w14:textId="51BAE432" w:rsidR="00205C22" w:rsidRDefault="00205C22" w:rsidP="00205C22">
      <w:pPr>
        <w:pStyle w:val="OrderBody"/>
      </w:pPr>
      <w:r>
        <w:lastRenderedPageBreak/>
        <w:tab/>
        <w:t>ORDERED by the Florida Public Service Commission that</w:t>
      </w:r>
      <w:r w:rsidR="00581116">
        <w:t xml:space="preserve"> </w:t>
      </w:r>
      <w:r w:rsidR="00581116" w:rsidRPr="00205C22">
        <w:t>Peoples Gas System</w:t>
      </w:r>
      <w:r w:rsidR="00E67EA0">
        <w:t>’s</w:t>
      </w:r>
      <w:r w:rsidR="00581116" w:rsidRPr="00205C22">
        <w:t xml:space="preserve"> </w:t>
      </w:r>
      <w:r w:rsidR="00581116">
        <w:t>petition for a mid-c</w:t>
      </w:r>
      <w:r w:rsidR="00581116" w:rsidRPr="00205C22">
        <w:t>ourse Correction of its purchased gas adjustment factor cap</w:t>
      </w:r>
      <w:r w:rsidR="00581116">
        <w:t xml:space="preserve"> is </w:t>
      </w:r>
      <w:r w:rsidR="00AE3B77">
        <w:t>granted</w:t>
      </w:r>
      <w:r w:rsidR="00581116">
        <w:t>. It is further</w:t>
      </w:r>
    </w:p>
    <w:p w14:paraId="3FB1BD7A" w14:textId="77777777" w:rsidR="00581116" w:rsidRDefault="00581116" w:rsidP="00205C22">
      <w:pPr>
        <w:pStyle w:val="OrderBody"/>
      </w:pPr>
    </w:p>
    <w:p w14:paraId="20BEBBBB" w14:textId="77777777" w:rsidR="00205C22" w:rsidRDefault="00581116" w:rsidP="00E861A2">
      <w:pPr>
        <w:pStyle w:val="OrderBody"/>
      </w:pPr>
      <w:r>
        <w:tab/>
      </w:r>
      <w:r w:rsidR="008A7934">
        <w:t>ORDER</w:t>
      </w:r>
      <w:r>
        <w:t xml:space="preserve">ED </w:t>
      </w:r>
      <w:r w:rsidR="00AE3B77">
        <w:t xml:space="preserve">that the approved </w:t>
      </w:r>
      <w:r w:rsidR="00AE3B77" w:rsidRPr="00205C22">
        <w:t>revisions to Peoples Gas System</w:t>
      </w:r>
      <w:r w:rsidR="00AE3B77">
        <w:t xml:space="preserve">’s </w:t>
      </w:r>
      <w:r w:rsidR="00AE3B77" w:rsidRPr="00205C22">
        <w:t xml:space="preserve">PGA cap and associated tariffs </w:t>
      </w:r>
      <w:r w:rsidR="00AE3B77">
        <w:t xml:space="preserve">shall </w:t>
      </w:r>
      <w:r w:rsidR="00AE3B77" w:rsidRPr="00205C22">
        <w:t>become effective beginning with the first billing cycle of August 2022, which starts August 2, 2022</w:t>
      </w:r>
      <w:r w:rsidR="00AE3B77">
        <w:t>, as reflected in Attachment A</w:t>
      </w:r>
      <w:r w:rsidR="00AE3B77" w:rsidRPr="00205C22">
        <w:t>.</w:t>
      </w:r>
      <w:r w:rsidR="00AE3B77">
        <w:t xml:space="preserve"> It is further</w:t>
      </w:r>
    </w:p>
    <w:p w14:paraId="5034A736" w14:textId="77777777" w:rsidR="0022205D" w:rsidRDefault="0022205D" w:rsidP="00205C22"/>
    <w:p w14:paraId="0EFF97E4" w14:textId="77777777" w:rsidR="00205C22" w:rsidRDefault="0022205D" w:rsidP="00205C22">
      <w:r>
        <w:tab/>
        <w:t>ORDER</w:t>
      </w:r>
      <w:r w:rsidR="00E861A2">
        <w:t>ED</w:t>
      </w:r>
      <w:r>
        <w:t xml:space="preserve"> that the Purchased Gas Adjustment Clause </w:t>
      </w:r>
      <w:r w:rsidRPr="0022205D">
        <w:t>docket is an ongoing docket and shall remain open.</w:t>
      </w:r>
    </w:p>
    <w:p w14:paraId="7E72AE10" w14:textId="77777777" w:rsidR="00205C22" w:rsidRDefault="00205C22" w:rsidP="00205C22"/>
    <w:p w14:paraId="7AA69583" w14:textId="0108852D" w:rsidR="00205C22" w:rsidRDefault="00205C22" w:rsidP="00205C22">
      <w:pPr>
        <w:keepNext/>
        <w:keepLines/>
        <w:jc w:val="both"/>
      </w:pPr>
      <w:r>
        <w:tab/>
        <w:t xml:space="preserve">By ORDER of the Florida Public Service Commission this </w:t>
      </w:r>
      <w:bookmarkStart w:id="7" w:name="replaceDate"/>
      <w:bookmarkEnd w:id="7"/>
      <w:r w:rsidR="00D40098">
        <w:rPr>
          <w:u w:val="single"/>
        </w:rPr>
        <w:t>22nd</w:t>
      </w:r>
      <w:r w:rsidR="00D40098">
        <w:t xml:space="preserve"> day of </w:t>
      </w:r>
      <w:r w:rsidR="00D40098">
        <w:rPr>
          <w:u w:val="single"/>
        </w:rPr>
        <w:t>July</w:t>
      </w:r>
      <w:r w:rsidR="00D40098">
        <w:t xml:space="preserve">, </w:t>
      </w:r>
      <w:r w:rsidR="00D40098">
        <w:rPr>
          <w:u w:val="single"/>
        </w:rPr>
        <w:t>2022</w:t>
      </w:r>
      <w:r w:rsidR="00D40098">
        <w:t>.</w:t>
      </w:r>
    </w:p>
    <w:p w14:paraId="3EE9AD05" w14:textId="77777777" w:rsidR="00D40098" w:rsidRPr="00D40098" w:rsidRDefault="00D40098" w:rsidP="00205C22">
      <w:pPr>
        <w:keepNext/>
        <w:keepLines/>
        <w:jc w:val="both"/>
      </w:pPr>
    </w:p>
    <w:p w14:paraId="63C2CBB5" w14:textId="77777777" w:rsidR="00205C22" w:rsidRDefault="00205C22" w:rsidP="00205C22">
      <w:pPr>
        <w:keepNext/>
        <w:keepLines/>
        <w:jc w:val="both"/>
      </w:pPr>
    </w:p>
    <w:p w14:paraId="430DC82E" w14:textId="77777777" w:rsidR="00205C22" w:rsidRDefault="00205C22" w:rsidP="00205C22">
      <w:pPr>
        <w:keepNext/>
        <w:keepLines/>
        <w:jc w:val="both"/>
      </w:pPr>
    </w:p>
    <w:p w14:paraId="02C555FF" w14:textId="77777777" w:rsidR="00205C22" w:rsidRDefault="00205C22" w:rsidP="00205C2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05C22" w14:paraId="657C3E8B" w14:textId="77777777" w:rsidTr="00205C22">
        <w:tc>
          <w:tcPr>
            <w:tcW w:w="720" w:type="dxa"/>
            <w:shd w:val="clear" w:color="auto" w:fill="auto"/>
          </w:tcPr>
          <w:p w14:paraId="6780BD79" w14:textId="77777777" w:rsidR="00205C22" w:rsidRDefault="00205C22" w:rsidP="00205C22">
            <w:pPr>
              <w:keepNext/>
              <w:keepLines/>
              <w:jc w:val="both"/>
            </w:pPr>
            <w:bookmarkStart w:id="8" w:name="bkmrkSignature" w:colFirst="0" w:colLast="0"/>
          </w:p>
        </w:tc>
        <w:tc>
          <w:tcPr>
            <w:tcW w:w="4320" w:type="dxa"/>
            <w:tcBorders>
              <w:bottom w:val="single" w:sz="4" w:space="0" w:color="auto"/>
            </w:tcBorders>
            <w:shd w:val="clear" w:color="auto" w:fill="auto"/>
          </w:tcPr>
          <w:p w14:paraId="50F1C0BF" w14:textId="64EEE9D9" w:rsidR="00205C22" w:rsidRDefault="00D40098" w:rsidP="00205C22">
            <w:pPr>
              <w:keepNext/>
              <w:keepLines/>
              <w:jc w:val="both"/>
            </w:pPr>
            <w:r>
              <w:t>/s/ Adam J. Teitzman</w:t>
            </w:r>
          </w:p>
        </w:tc>
      </w:tr>
      <w:bookmarkEnd w:id="8"/>
      <w:tr w:rsidR="00205C22" w14:paraId="00A11841" w14:textId="77777777" w:rsidTr="00205C22">
        <w:tc>
          <w:tcPr>
            <w:tcW w:w="720" w:type="dxa"/>
            <w:shd w:val="clear" w:color="auto" w:fill="auto"/>
          </w:tcPr>
          <w:p w14:paraId="6A784E8F" w14:textId="77777777" w:rsidR="00205C22" w:rsidRDefault="00205C22" w:rsidP="00205C22">
            <w:pPr>
              <w:keepNext/>
              <w:keepLines/>
              <w:jc w:val="both"/>
            </w:pPr>
          </w:p>
        </w:tc>
        <w:tc>
          <w:tcPr>
            <w:tcW w:w="4320" w:type="dxa"/>
            <w:tcBorders>
              <w:top w:val="single" w:sz="4" w:space="0" w:color="auto"/>
            </w:tcBorders>
            <w:shd w:val="clear" w:color="auto" w:fill="auto"/>
          </w:tcPr>
          <w:p w14:paraId="246AABA7" w14:textId="77777777" w:rsidR="00205C22" w:rsidRDefault="00205C22" w:rsidP="00205C22">
            <w:pPr>
              <w:keepNext/>
              <w:keepLines/>
              <w:jc w:val="both"/>
            </w:pPr>
            <w:r>
              <w:t>ADAM J. TEITZMAN</w:t>
            </w:r>
          </w:p>
          <w:p w14:paraId="2B47E822" w14:textId="77777777" w:rsidR="00205C22" w:rsidRDefault="00205C22" w:rsidP="00205C22">
            <w:pPr>
              <w:keepNext/>
              <w:keepLines/>
              <w:jc w:val="both"/>
            </w:pPr>
            <w:r>
              <w:t>Commission Clerk</w:t>
            </w:r>
          </w:p>
        </w:tc>
      </w:tr>
    </w:tbl>
    <w:p w14:paraId="3F2C160F" w14:textId="77777777" w:rsidR="00205C22" w:rsidRDefault="00205C22" w:rsidP="00205C22">
      <w:pPr>
        <w:pStyle w:val="OrderSigInfo"/>
        <w:keepNext/>
        <w:keepLines/>
      </w:pPr>
      <w:r>
        <w:t>Florida Public Service Commission</w:t>
      </w:r>
    </w:p>
    <w:p w14:paraId="195709E1" w14:textId="77777777" w:rsidR="00205C22" w:rsidRDefault="00205C22" w:rsidP="00205C22">
      <w:pPr>
        <w:pStyle w:val="OrderSigInfo"/>
        <w:keepNext/>
        <w:keepLines/>
      </w:pPr>
      <w:r>
        <w:t>2540 Shumard Oak Boulevard</w:t>
      </w:r>
    </w:p>
    <w:p w14:paraId="3B22C62B" w14:textId="77777777" w:rsidR="00205C22" w:rsidRDefault="00205C22" w:rsidP="00205C22">
      <w:pPr>
        <w:pStyle w:val="OrderSigInfo"/>
        <w:keepNext/>
        <w:keepLines/>
      </w:pPr>
      <w:r>
        <w:t>Tallahassee, Florida 32399</w:t>
      </w:r>
    </w:p>
    <w:p w14:paraId="401939C3" w14:textId="77777777" w:rsidR="00205C22" w:rsidRDefault="00205C22" w:rsidP="00205C22">
      <w:pPr>
        <w:pStyle w:val="OrderSigInfo"/>
        <w:keepNext/>
        <w:keepLines/>
      </w:pPr>
      <w:r>
        <w:t>(850) 413</w:t>
      </w:r>
      <w:r>
        <w:noBreakHyphen/>
        <w:t>6770</w:t>
      </w:r>
    </w:p>
    <w:p w14:paraId="22C9B506" w14:textId="77777777" w:rsidR="00205C22" w:rsidRDefault="00205C22" w:rsidP="00205C22">
      <w:pPr>
        <w:pStyle w:val="OrderSigInfo"/>
        <w:keepNext/>
        <w:keepLines/>
      </w:pPr>
      <w:r>
        <w:t>www.floridapsc.com</w:t>
      </w:r>
    </w:p>
    <w:p w14:paraId="2F327016" w14:textId="77777777" w:rsidR="00205C22" w:rsidRDefault="00205C22" w:rsidP="00205C22">
      <w:pPr>
        <w:pStyle w:val="OrderSigInfo"/>
        <w:keepNext/>
        <w:keepLines/>
      </w:pPr>
    </w:p>
    <w:p w14:paraId="3D02CBB7" w14:textId="77777777" w:rsidR="00205C22" w:rsidRDefault="00205C22" w:rsidP="00205C22">
      <w:pPr>
        <w:pStyle w:val="OrderSigInfo"/>
        <w:keepNext/>
        <w:keepLines/>
      </w:pPr>
      <w:r>
        <w:t>Copies furnished:  A copy of this document is provided to the parties of record at the time of issuance and, if applicable, interested persons.</w:t>
      </w:r>
    </w:p>
    <w:p w14:paraId="2F4E0F83" w14:textId="77777777" w:rsidR="00205C22" w:rsidRDefault="00205C22" w:rsidP="00205C22">
      <w:pPr>
        <w:pStyle w:val="OrderBody"/>
        <w:keepNext/>
        <w:keepLines/>
      </w:pPr>
    </w:p>
    <w:p w14:paraId="60B5DADF" w14:textId="77777777" w:rsidR="00205C22" w:rsidRDefault="00205C22" w:rsidP="00205C22">
      <w:pPr>
        <w:keepNext/>
        <w:keepLines/>
        <w:jc w:val="both"/>
      </w:pPr>
    </w:p>
    <w:p w14:paraId="3B9A8563" w14:textId="77777777" w:rsidR="00205C22" w:rsidRDefault="00205C22" w:rsidP="00205C22">
      <w:pPr>
        <w:keepNext/>
        <w:keepLines/>
        <w:jc w:val="both"/>
      </w:pPr>
      <w:r>
        <w:t>RPS</w:t>
      </w:r>
    </w:p>
    <w:p w14:paraId="31FC01C7" w14:textId="77777777" w:rsidR="00205C22" w:rsidRDefault="00205C22" w:rsidP="00205C22">
      <w:pPr>
        <w:jc w:val="both"/>
      </w:pPr>
    </w:p>
    <w:p w14:paraId="2BDD0ED4" w14:textId="77777777" w:rsidR="00205C22" w:rsidRDefault="00205C22" w:rsidP="00205C22">
      <w:pPr>
        <w:jc w:val="both"/>
      </w:pPr>
    </w:p>
    <w:p w14:paraId="5A8EA531" w14:textId="77777777" w:rsidR="00205C22" w:rsidRDefault="00205C22" w:rsidP="00205C22">
      <w:pPr>
        <w:jc w:val="both"/>
      </w:pPr>
    </w:p>
    <w:p w14:paraId="2D644243" w14:textId="77777777" w:rsidR="00205C22" w:rsidRDefault="00205C22" w:rsidP="00205C22">
      <w:pPr>
        <w:jc w:val="both"/>
      </w:pPr>
    </w:p>
    <w:p w14:paraId="7A4EC8AC" w14:textId="77777777" w:rsidR="00205C22" w:rsidRDefault="00205C22">
      <w:pPr>
        <w:rPr>
          <w:u w:val="single"/>
        </w:rPr>
      </w:pPr>
      <w:r>
        <w:br w:type="page"/>
      </w:r>
    </w:p>
    <w:p w14:paraId="3B756180" w14:textId="77777777" w:rsidR="00205C22" w:rsidRDefault="00205C22" w:rsidP="00205C22">
      <w:pPr>
        <w:pStyle w:val="CenterUnderline"/>
      </w:pPr>
      <w:r>
        <w:lastRenderedPageBreak/>
        <w:t>NOTICE OF FURTHER PROCEEDINGS OR JUDICIAL REVIEW</w:t>
      </w:r>
    </w:p>
    <w:p w14:paraId="212A3E73" w14:textId="77777777" w:rsidR="005F2751" w:rsidRDefault="005F2751" w:rsidP="00205C22">
      <w:pPr>
        <w:pStyle w:val="CenterUnderline"/>
      </w:pPr>
    </w:p>
    <w:p w14:paraId="6CAA782C" w14:textId="77777777" w:rsidR="00205C22" w:rsidRDefault="00205C22" w:rsidP="00205C22">
      <w:pPr>
        <w:pStyle w:val="OrderBody"/>
      </w:pPr>
      <w:r>
        <w:tab/>
        <w:t>The Florida Public Service Commission is required by Section 120.569(1), Florida Statutes, to notify parties of any administrative hearing or judicial review of Commission orders that is available under Sections 120</w:t>
      </w:r>
      <w:bookmarkStart w:id="9" w:name="_GoBack"/>
      <w:bookmarkEnd w:id="9"/>
      <w:r>
        <w:t>.57 or 120.68, Florida Statutes, as well as the procedures and time limits that apply.  This notice should not be construed to mean all requests for an administrative hearing or judicial review will be granted or result in the relief sought.</w:t>
      </w:r>
    </w:p>
    <w:p w14:paraId="62D12B3D" w14:textId="77777777" w:rsidR="00205C22" w:rsidRDefault="00205C22" w:rsidP="00205C22">
      <w:pPr>
        <w:pStyle w:val="OrderBody"/>
      </w:pPr>
    </w:p>
    <w:p w14:paraId="0D74BBB9" w14:textId="77777777" w:rsidR="00205C22" w:rsidRDefault="00205C22" w:rsidP="00205C22">
      <w:pPr>
        <w:pStyle w:val="OrderBody"/>
      </w:pPr>
      <w:r>
        <w:tab/>
        <w:t>Mediation may be available on a case-by-case basis.  If mediation is conducted, it does not affect a substantially interested person's right to a hearing.</w:t>
      </w:r>
    </w:p>
    <w:p w14:paraId="525265A6" w14:textId="77777777" w:rsidR="00205C22" w:rsidRDefault="00205C22" w:rsidP="00205C22">
      <w:pPr>
        <w:pStyle w:val="OrderBody"/>
      </w:pPr>
    </w:p>
    <w:p w14:paraId="3E12690C" w14:textId="77777777" w:rsidR="00205C22" w:rsidRDefault="00205C22" w:rsidP="00205C2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354BFBC" w14:textId="77777777" w:rsidR="00205C22" w:rsidRDefault="00205C22" w:rsidP="00205C22">
      <w:pPr>
        <w:pStyle w:val="OrderBody"/>
      </w:pPr>
    </w:p>
    <w:p w14:paraId="454C68FC" w14:textId="77777777" w:rsidR="00205C22" w:rsidRDefault="00205C22" w:rsidP="00205C22">
      <w:pPr>
        <w:pStyle w:val="OrderBody"/>
      </w:pPr>
    </w:p>
    <w:p w14:paraId="1F6475A6" w14:textId="77777777" w:rsidR="00205C22" w:rsidRDefault="00205C22" w:rsidP="00205C22">
      <w:pPr>
        <w:pStyle w:val="OrderBody"/>
        <w:sectPr w:rsidR="00205C22">
          <w:headerReference w:type="default" r:id="rId7"/>
          <w:footerReference w:type="first" r:id="rId8"/>
          <w:pgSz w:w="12240" w:h="15840" w:code="1"/>
          <w:pgMar w:top="1440" w:right="1440" w:bottom="1440" w:left="1440" w:header="720" w:footer="720" w:gutter="0"/>
          <w:cols w:space="720"/>
          <w:titlePg/>
          <w:docGrid w:linePitch="360"/>
        </w:sectPr>
      </w:pPr>
    </w:p>
    <w:p w14:paraId="6C021C92" w14:textId="77777777" w:rsidR="00205C22" w:rsidRDefault="00205C22" w:rsidP="00205C22">
      <w:pPr>
        <w:pStyle w:val="OrderBody"/>
      </w:pPr>
      <w:r>
        <w:rPr>
          <w:noProof/>
        </w:rPr>
        <w:lastRenderedPageBreak/>
        <w:drawing>
          <wp:inline distT="0" distB="0" distL="0" distR="0" wp14:anchorId="280F00E1" wp14:editId="62A18AAF">
            <wp:extent cx="5924550" cy="7686675"/>
            <wp:effectExtent l="0" t="0" r="0" b="9525"/>
            <wp:docPr id="1" name="Picture 1" descr="03200-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200-20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4550" cy="7686675"/>
                    </a:xfrm>
                    <a:prstGeom prst="rect">
                      <a:avLst/>
                    </a:prstGeom>
                    <a:noFill/>
                    <a:ln>
                      <a:noFill/>
                    </a:ln>
                  </pic:spPr>
                </pic:pic>
              </a:graphicData>
            </a:graphic>
          </wp:inline>
        </w:drawing>
      </w:r>
    </w:p>
    <w:sectPr w:rsidR="00205C22">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0CE34" w14:textId="77777777" w:rsidR="00205C22" w:rsidRDefault="00205C22">
      <w:r>
        <w:separator/>
      </w:r>
    </w:p>
  </w:endnote>
  <w:endnote w:type="continuationSeparator" w:id="0">
    <w:p w14:paraId="76D1608D" w14:textId="77777777" w:rsidR="00205C22" w:rsidRDefault="0020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9D137" w14:textId="77777777" w:rsidR="00FA6EFD" w:rsidRDefault="00FA6EFD">
    <w:pPr>
      <w:pStyle w:val="Footer"/>
    </w:pPr>
  </w:p>
  <w:p w14:paraId="392C21AB"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05FA0" w14:textId="77777777" w:rsidR="00205C22" w:rsidRDefault="00205C22">
      <w:r>
        <w:separator/>
      </w:r>
    </w:p>
  </w:footnote>
  <w:footnote w:type="continuationSeparator" w:id="0">
    <w:p w14:paraId="517BA59F" w14:textId="77777777" w:rsidR="00205C22" w:rsidRDefault="00205C22">
      <w:r>
        <w:continuationSeparator/>
      </w:r>
    </w:p>
  </w:footnote>
  <w:footnote w:id="1">
    <w:p w14:paraId="564F1A8C" w14:textId="77777777" w:rsidR="00205C22" w:rsidRDefault="00205C22" w:rsidP="00205C22">
      <w:pPr>
        <w:pStyle w:val="FootnoteText"/>
      </w:pPr>
      <w:r>
        <w:rPr>
          <w:rStyle w:val="FootnoteReference"/>
        </w:rPr>
        <w:footnoteRef/>
      </w:r>
      <w:r>
        <w:t xml:space="preserve">Document No. 03200-2022. </w:t>
      </w:r>
    </w:p>
  </w:footnote>
  <w:footnote w:id="2">
    <w:p w14:paraId="33BA426E" w14:textId="77777777" w:rsidR="00205C22" w:rsidRDefault="00205C22" w:rsidP="00205C22">
      <w:pPr>
        <w:pStyle w:val="FootnoteText"/>
      </w:pPr>
      <w:r>
        <w:rPr>
          <w:rStyle w:val="FootnoteReference"/>
        </w:rPr>
        <w:footnoteRef/>
      </w:r>
      <w:r w:rsidRPr="003176DE">
        <w:t>O</w:t>
      </w:r>
      <w:r>
        <w:t>rder No. PSC-2021-0437-FOF-GU, Final Order Approving Purchased Gas Adjustment True-up Amounts and Establishing Purchased Gas Cost Recovery Factors To Be Applied During the Period of January 2022 through December 2022, i</w:t>
      </w:r>
      <w:r w:rsidRPr="003176DE">
        <w:t xml:space="preserve">ssued </w:t>
      </w:r>
      <w:r>
        <w:t>November 22, 2021, in Docket No. 20210003-GU</w:t>
      </w:r>
      <w:r w:rsidRPr="003176DE">
        <w:t>,</w:t>
      </w:r>
      <w:r>
        <w:rPr>
          <w:i/>
        </w:rPr>
        <w:t xml:space="preserve"> In re: Purchased Gas Adjustment (PGA) true-up.</w:t>
      </w:r>
    </w:p>
  </w:footnote>
  <w:footnote w:id="3">
    <w:p w14:paraId="0B933A13" w14:textId="77777777" w:rsidR="00205C22" w:rsidRDefault="00205C22" w:rsidP="00205C22">
      <w:pPr>
        <w:pStyle w:val="FootnoteText"/>
      </w:pPr>
      <w:r>
        <w:rPr>
          <w:rStyle w:val="FootnoteReference"/>
        </w:rPr>
        <w:footnoteRef/>
      </w:r>
      <w:r>
        <w:t xml:space="preserve">An annual docket is established to review the actual and estimated purchased gas costs. Ordinarily, the appropriate levelized purchased gas cost recovery (cap) factors for Peoples and the other investor-owner natural gas utilities are set/reset for a full 12-month period on an annual basis. The next hearing for the Purchased Gas Adjustment docket is scheduled to begin on November 1, 2022. </w:t>
      </w:r>
    </w:p>
  </w:footnote>
  <w:footnote w:id="4">
    <w:p w14:paraId="2A27A2A7" w14:textId="5AD2525A" w:rsidR="00205C22" w:rsidRPr="00C9798A" w:rsidRDefault="00205C22" w:rsidP="00205C22">
      <w:pPr>
        <w:pStyle w:val="FootnoteText"/>
      </w:pPr>
      <w:r w:rsidRPr="00D3673F">
        <w:rPr>
          <w:rStyle w:val="FootnoteReference"/>
        </w:rPr>
        <w:footnoteRef/>
      </w:r>
      <w:r w:rsidRPr="00D3673F">
        <w:rPr>
          <w:i/>
        </w:rPr>
        <w:t xml:space="preserve">See </w:t>
      </w:r>
      <w:r w:rsidRPr="00766149">
        <w:t>Order No. PSC-05-1029-PCO-GU</w:t>
      </w:r>
      <w:r>
        <w:t xml:space="preserve"> (2005 Mid-course Order</w:t>
      </w:r>
      <w:r w:rsidRPr="00766149">
        <w:t xml:space="preserve">, issued October 21, 2005, in Docket No. 20050003-GU, </w:t>
      </w:r>
      <w:r>
        <w:rPr>
          <w:i/>
        </w:rPr>
        <w:t>In re: Purchased Gas Adjustment (PGA) true up</w:t>
      </w:r>
      <w:r>
        <w:t>.</w:t>
      </w:r>
      <w:r w:rsidRPr="00766149">
        <w:t xml:space="preserve"> </w:t>
      </w:r>
      <w:r w:rsidRPr="00D3673F">
        <w:t>(</w:t>
      </w:r>
      <w:r w:rsidR="00FA2703">
        <w:t>We</w:t>
      </w:r>
      <w:r w:rsidRPr="00766149">
        <w:t xml:space="preserve"> adopted a method for recovery of purchased gas costs by regulated natural gas utilities by means of a levelized Purchased Gas Adjustment (PGA) factor to serve as a cap, or maximum recovery factor, for each calendar year commencing January 1 through December 31. </w:t>
      </w:r>
      <w:r w:rsidR="00FA2703">
        <w:t>We</w:t>
      </w:r>
      <w:r w:rsidRPr="00766149">
        <w:t xml:space="preserve"> also adopted a method by which a utility may, at its option, request a mid-course correction if revised projected expenses for the remainder of the period significantly exceed projected revenues as calculated under the Commission</w:t>
      </w:r>
      <w:r>
        <w:t>-</w:t>
      </w:r>
      <w:r w:rsidRPr="00766149">
        <w:t>approved cap.</w:t>
      </w:r>
      <w:r>
        <w:t xml:space="preserve"> </w:t>
      </w:r>
      <w:r w:rsidR="00FA2703">
        <w:t>We have</w:t>
      </w:r>
      <w:r w:rsidRPr="00766149">
        <w:t xml:space="preserve"> previously approved mid-course corrections to the PGA cap for several utilities when the amount of projected under recovery was substantial.</w:t>
      </w:r>
      <w:r w:rsidRPr="00D3673F">
        <w:t>)</w:t>
      </w:r>
    </w:p>
  </w:footnote>
  <w:footnote w:id="5">
    <w:p w14:paraId="4D97998A" w14:textId="77777777" w:rsidR="00205C22" w:rsidRDefault="00205C22" w:rsidP="00205C22">
      <w:pPr>
        <w:pStyle w:val="FootnoteText"/>
      </w:pPr>
      <w:r>
        <w:rPr>
          <w:rStyle w:val="FootnoteReference"/>
        </w:rPr>
        <w:footnoteRef/>
      </w:r>
      <w:r w:rsidRPr="00766149">
        <w:rPr>
          <w:i/>
        </w:rPr>
        <w:t>See</w:t>
      </w:r>
      <w:r>
        <w:t xml:space="preserve"> Order No. PSC-00-1910</w:t>
      </w:r>
      <w:r w:rsidRPr="00FD5B6E">
        <w:t xml:space="preserve">-PCO-GU, </w:t>
      </w:r>
      <w:r>
        <w:t xml:space="preserve">Chesapeake Utilities Corporation Mid-Course Correction, </w:t>
      </w:r>
      <w:r w:rsidRPr="00FD5B6E">
        <w:t xml:space="preserve">issued February 19, 2001, in Docket No. 010003-GU, </w:t>
      </w:r>
      <w:r w:rsidRPr="00AD74F4">
        <w:rPr>
          <w:i/>
        </w:rPr>
        <w:t xml:space="preserve">In </w:t>
      </w:r>
      <w:r>
        <w:rPr>
          <w:i/>
        </w:rPr>
        <w:t>r</w:t>
      </w:r>
      <w:r w:rsidRPr="00AD74F4">
        <w:rPr>
          <w:i/>
        </w:rPr>
        <w:t>e: Purchased Gas Adjustment (PGA) True-up</w:t>
      </w:r>
      <w:r>
        <w:rPr>
          <w:i/>
        </w:rPr>
        <w:t>;</w:t>
      </w:r>
      <w:r w:rsidRPr="00FD5B6E">
        <w:t xml:space="preserve"> Order No. PSC</w:t>
      </w:r>
      <w:r>
        <w:t>-00</w:t>
      </w:r>
      <w:r w:rsidRPr="00FD5B6E">
        <w:t xml:space="preserve">-1422-PCO-GU, </w:t>
      </w:r>
      <w:r>
        <w:t>City Gas Company</w:t>
      </w:r>
      <w:r w:rsidRPr="00FD5B6E">
        <w:t xml:space="preserve"> of Florida Mid-Cou</w:t>
      </w:r>
      <w:r>
        <w:t xml:space="preserve">rse Correction, </w:t>
      </w:r>
      <w:r w:rsidRPr="00FD5B6E">
        <w:t>issued February 19, 2001, in Docket No. 010003-GU,</w:t>
      </w:r>
      <w:r w:rsidRPr="00AD74F4">
        <w:rPr>
          <w:i/>
        </w:rPr>
        <w:t xml:space="preserve"> In </w:t>
      </w:r>
      <w:r>
        <w:rPr>
          <w:i/>
        </w:rPr>
        <w:t>r</w:t>
      </w:r>
      <w:r w:rsidRPr="00AD74F4">
        <w:rPr>
          <w:i/>
        </w:rPr>
        <w:t>e: Purchased Gas Adjustment (PGA) True-up</w:t>
      </w:r>
      <w:r>
        <w:t>; Order No. PSC-00</w:t>
      </w:r>
      <w:r w:rsidRPr="00FD5B6E">
        <w:t xml:space="preserve">-2137-PCO-GU, Florida Public Utilities Mid-Course </w:t>
      </w:r>
      <w:r>
        <w:t xml:space="preserve">Correction, </w:t>
      </w:r>
      <w:r w:rsidRPr="00FD5B6E">
        <w:t>issued February 19,</w:t>
      </w:r>
      <w:r>
        <w:t xml:space="preserve"> </w:t>
      </w:r>
      <w:r w:rsidRPr="00FD5B6E">
        <w:t xml:space="preserve">2001, in Docket No. 010003-GU, </w:t>
      </w:r>
      <w:r w:rsidRPr="00AD74F4">
        <w:rPr>
          <w:i/>
        </w:rPr>
        <w:t xml:space="preserve">In </w:t>
      </w:r>
      <w:r>
        <w:rPr>
          <w:i/>
        </w:rPr>
        <w:t>r</w:t>
      </w:r>
      <w:r w:rsidRPr="00AD74F4">
        <w:rPr>
          <w:i/>
        </w:rPr>
        <w:t>e: Purchased Gas Adjustment (PGA) True-up</w:t>
      </w:r>
      <w:r>
        <w:t>; Order No. PSC-00</w:t>
      </w:r>
      <w:r w:rsidRPr="00FD5B6E">
        <w:t xml:space="preserve">-1524-PCO-GU, </w:t>
      </w:r>
      <w:r>
        <w:t>Peoples Gas Sy</w:t>
      </w:r>
      <w:r w:rsidRPr="00FD5B6E">
        <w:t>stem Mid Course Cor</w:t>
      </w:r>
      <w:r>
        <w:t xml:space="preserve">rection, </w:t>
      </w:r>
      <w:r w:rsidRPr="00FD5B6E">
        <w:t xml:space="preserve">issued February 19, 2001, in Docket No. 010003-GU, </w:t>
      </w:r>
      <w:r w:rsidRPr="00AD74F4">
        <w:rPr>
          <w:i/>
        </w:rPr>
        <w:t xml:space="preserve">In </w:t>
      </w:r>
      <w:r>
        <w:rPr>
          <w:i/>
        </w:rPr>
        <w:t>r</w:t>
      </w:r>
      <w:r w:rsidRPr="00AD74F4">
        <w:rPr>
          <w:i/>
        </w:rPr>
        <w:t>e: Purchased Gas Adjustment (PGA) True-up</w:t>
      </w:r>
      <w:r>
        <w:t>; Order No. PSC-00</w:t>
      </w:r>
      <w:r w:rsidRPr="00FD5B6E">
        <w:t>-1909- PCO-GU, Indiantown Gas Company Mid Course Correction,</w:t>
      </w:r>
      <w:r>
        <w:t xml:space="preserve"> </w:t>
      </w:r>
      <w:r w:rsidRPr="00FD5B6E">
        <w:t xml:space="preserve">issued February 19, 2001, in Docket No. 010003-GU, </w:t>
      </w:r>
      <w:r w:rsidRPr="00A123D0">
        <w:rPr>
          <w:i/>
        </w:rPr>
        <w:t xml:space="preserve">In </w:t>
      </w:r>
      <w:r>
        <w:rPr>
          <w:i/>
        </w:rPr>
        <w:t>r</w:t>
      </w:r>
      <w:r w:rsidRPr="00A123D0">
        <w:rPr>
          <w:i/>
        </w:rPr>
        <w:t>e: Purchased Gas Adjustment (PGA) True-up</w:t>
      </w:r>
      <w:r>
        <w:t>;</w:t>
      </w:r>
      <w:r w:rsidRPr="00FD5B6E">
        <w:t xml:space="preserve"> Order No. PSC-00-2138-PCO-GU</w:t>
      </w:r>
      <w:r>
        <w:t>, St. Joe Natural Gas Company</w:t>
      </w:r>
      <w:r w:rsidRPr="00FD5B6E">
        <w:t xml:space="preserve"> Mid-Course Correction</w:t>
      </w:r>
      <w:r>
        <w:t>,</w:t>
      </w:r>
      <w:r w:rsidRPr="00FD5B6E">
        <w:t xml:space="preserve"> issued February 19, 2001, in Docket No. 010003-GU, </w:t>
      </w:r>
      <w:r w:rsidRPr="00A123D0">
        <w:rPr>
          <w:i/>
        </w:rPr>
        <w:t xml:space="preserve">In </w:t>
      </w:r>
      <w:r>
        <w:rPr>
          <w:i/>
        </w:rPr>
        <w:t>r</w:t>
      </w:r>
      <w:r w:rsidRPr="00A123D0">
        <w:rPr>
          <w:i/>
        </w:rPr>
        <w:t>e: Purchased Gas Adjustment (PGA) True-u</w:t>
      </w:r>
      <w:r>
        <w:rPr>
          <w:i/>
        </w:rPr>
        <w:t>p</w:t>
      </w:r>
      <w:r w:rsidRPr="00FD5B6E">
        <w:t>.</w:t>
      </w:r>
    </w:p>
  </w:footnote>
  <w:footnote w:id="6">
    <w:p w14:paraId="4BEA17CD" w14:textId="77777777" w:rsidR="00205C22" w:rsidRDefault="00205C22" w:rsidP="00205C22">
      <w:pPr>
        <w:pStyle w:val="FootnoteText"/>
      </w:pPr>
      <w:r>
        <w:rPr>
          <w:rStyle w:val="FootnoteReference"/>
        </w:rPr>
        <w:footnoteRef/>
      </w:r>
      <w:r>
        <w:t>Document No. 00411-2022,</w:t>
      </w:r>
      <w:r w:rsidRPr="00BE48A5">
        <w:t xml:space="preserve"> Peoples’ monthly PGA filing for December 2021</w:t>
      </w:r>
      <w:r>
        <w:t xml:space="preserve"> (Schedule A-2, L</w:t>
      </w:r>
      <w:r w:rsidRPr="00BE48A5">
        <w:t>ine 12</w:t>
      </w:r>
      <w:r>
        <w:t>).</w:t>
      </w:r>
    </w:p>
  </w:footnote>
  <w:footnote w:id="7">
    <w:p w14:paraId="6E9FF70D" w14:textId="77777777" w:rsidR="00205C22" w:rsidRDefault="00205C22" w:rsidP="00205C22">
      <w:pPr>
        <w:pStyle w:val="FootnoteText"/>
      </w:pPr>
      <w:r>
        <w:rPr>
          <w:rStyle w:val="FootnoteReference"/>
        </w:rPr>
        <w:footnoteRef/>
      </w:r>
      <w:r>
        <w:t>The results of that analysis indicated the five-day average NYMEX Futures Natural Gas price of $3.40 per MMBTU. For forecasting purposes, Peoples adjusts that value to account for unexpected and unforeseen changes due to market forces over the forecasted period. The adjusted annual average price was $4.08 per MMBTU.</w:t>
      </w:r>
    </w:p>
  </w:footnote>
  <w:footnote w:id="8">
    <w:p w14:paraId="09D596ED" w14:textId="77777777" w:rsidR="00205C22" w:rsidRDefault="00205C22" w:rsidP="00205C22">
      <w:pPr>
        <w:pStyle w:val="FootnoteText"/>
      </w:pPr>
      <w:r>
        <w:rPr>
          <w:rStyle w:val="FootnoteReference"/>
        </w:rPr>
        <w:footnoteRef/>
      </w:r>
      <w:r>
        <w:t>Document No. 12644-2021, Transcript –Volume 1, Page 1 to 63, of 11/2/21 hearing in Docket No. 20210003-GU.</w:t>
      </w:r>
    </w:p>
  </w:footnote>
  <w:footnote w:id="9">
    <w:p w14:paraId="620BB679" w14:textId="77777777" w:rsidR="00205C22" w:rsidRDefault="00205C22" w:rsidP="00205C22">
      <w:pPr>
        <w:pStyle w:val="FootnoteText"/>
      </w:pPr>
      <w:r>
        <w:rPr>
          <w:rStyle w:val="FootnoteReference"/>
        </w:rPr>
        <w:footnoteRef/>
      </w:r>
      <w:r>
        <w:t>The Company provided information that the adjusted value used for forecasting purposes was $7.47 per MMBTU. The adjustment of $0.47 per MMBTU is to account for unexpected and unforeseen changes due to market forces over the forecasted period. The Company also provided information on an analysis performed roughly a month later, indicating that current NYMEX future prices that the Company evaluated (as of June 6, 2022) for the 3</w:t>
      </w:r>
      <w:r w:rsidRPr="00D9126D">
        <w:rPr>
          <w:vertAlign w:val="superscript"/>
        </w:rPr>
        <w:t>rd</w:t>
      </w:r>
      <w:r>
        <w:t xml:space="preserve"> and 4</w:t>
      </w:r>
      <w:r w:rsidRPr="00D9126D">
        <w:rPr>
          <w:vertAlign w:val="superscript"/>
        </w:rPr>
        <w:t>th</w:t>
      </w:r>
      <w:r>
        <w:t xml:space="preserve"> quarter of 2022 exceed $9.00 per MMBTU.</w:t>
      </w:r>
    </w:p>
  </w:footnote>
  <w:footnote w:id="10">
    <w:p w14:paraId="76641885" w14:textId="77777777" w:rsidR="00205C22" w:rsidRDefault="00205C22" w:rsidP="00205C22">
      <w:pPr>
        <w:pStyle w:val="FootnoteText"/>
      </w:pPr>
      <w:r>
        <w:rPr>
          <w:rStyle w:val="FootnoteReference"/>
        </w:rPr>
        <w:footnoteRef/>
      </w:r>
      <w:r>
        <w:t>As a general matter, supply disruptions in any market for natural gas will influence demand and commodity prices in other markets. Constrained supply would put upward pressure on market prices.</w:t>
      </w:r>
    </w:p>
  </w:footnote>
  <w:footnote w:id="11">
    <w:p w14:paraId="790D9AFA" w14:textId="77777777" w:rsidR="00205C22" w:rsidRDefault="00205C22" w:rsidP="00205C22">
      <w:pPr>
        <w:pStyle w:val="FootnoteText"/>
      </w:pPr>
      <w:r>
        <w:rPr>
          <w:rStyle w:val="FootnoteReference"/>
        </w:rPr>
        <w:footnoteRef/>
      </w:r>
      <w:r w:rsidRPr="00766149">
        <w:rPr>
          <w:i/>
        </w:rPr>
        <w:t>See</w:t>
      </w:r>
      <w:r>
        <w:t xml:space="preserve"> Petition, Appendix A, Page 9.</w:t>
      </w:r>
    </w:p>
  </w:footnote>
  <w:footnote w:id="12">
    <w:p w14:paraId="19FF61FB" w14:textId="77777777" w:rsidR="00205C22" w:rsidRDefault="00205C22" w:rsidP="00205C22">
      <w:pPr>
        <w:pStyle w:val="FootnoteText"/>
      </w:pPr>
      <w:r>
        <w:rPr>
          <w:rStyle w:val="FootnoteReference"/>
        </w:rPr>
        <w:footnoteRef/>
      </w:r>
      <w:r w:rsidRPr="00BF0F0F">
        <w:t xml:space="preserve">Peoples Gas System </w:t>
      </w:r>
      <w:r>
        <w:t xml:space="preserve">Response to Data Request.  </w:t>
      </w:r>
    </w:p>
  </w:footnote>
  <w:footnote w:id="13">
    <w:p w14:paraId="755EA915" w14:textId="77777777" w:rsidR="00205C22" w:rsidRDefault="00205C22" w:rsidP="00205C22">
      <w:pPr>
        <w:pStyle w:val="FootnoteText"/>
      </w:pPr>
      <w:r>
        <w:rPr>
          <w:rStyle w:val="FootnoteReference"/>
        </w:rPr>
        <w:footnoteRef/>
      </w:r>
      <w:r w:rsidRPr="003176DE">
        <w:t>O</w:t>
      </w:r>
      <w:r>
        <w:t>rder No. PSC-2005-1029-PCO-GU, Final Order Approving Mid-Course Correction, i</w:t>
      </w:r>
      <w:r w:rsidRPr="003176DE">
        <w:t xml:space="preserve">ssued </w:t>
      </w:r>
      <w:r>
        <w:t>October 21, 2005, in Docket No. 20050003-GU</w:t>
      </w:r>
      <w:r w:rsidRPr="003176DE">
        <w:t>,</w:t>
      </w:r>
      <w:r>
        <w:rPr>
          <w:i/>
        </w:rPr>
        <w:t xml:space="preserve"> In re: Purchased Gas Adjustment (PGA) true-up.</w:t>
      </w:r>
    </w:p>
  </w:footnote>
  <w:footnote w:id="14">
    <w:p w14:paraId="4B896EBC" w14:textId="77777777" w:rsidR="00205C22" w:rsidRDefault="00205C22" w:rsidP="00205C22">
      <w:pPr>
        <w:pStyle w:val="FootnoteText"/>
      </w:pPr>
      <w:r>
        <w:rPr>
          <w:rStyle w:val="FootnoteReference"/>
        </w:rPr>
        <w:footnoteRef/>
      </w:r>
      <w:r w:rsidRPr="00766149">
        <w:rPr>
          <w:i/>
        </w:rPr>
        <w:t>See</w:t>
      </w:r>
      <w:r>
        <w:t xml:space="preserve"> Order No. PSC-00-1910</w:t>
      </w:r>
      <w:r w:rsidRPr="00FD5B6E">
        <w:t xml:space="preserve">-PCO-GU, </w:t>
      </w:r>
      <w:r>
        <w:t xml:space="preserve">Chesapeake Utilities Corporation Mid-Course Correction, </w:t>
      </w:r>
      <w:r w:rsidRPr="00FD5B6E">
        <w:t xml:space="preserve">issued February 19, 2001, in Docket No. 010003-GU, </w:t>
      </w:r>
      <w:r w:rsidRPr="00AD74F4">
        <w:rPr>
          <w:i/>
        </w:rPr>
        <w:t xml:space="preserve">In </w:t>
      </w:r>
      <w:r>
        <w:rPr>
          <w:i/>
        </w:rPr>
        <w:t>r</w:t>
      </w:r>
      <w:r w:rsidRPr="00AD74F4">
        <w:rPr>
          <w:i/>
        </w:rPr>
        <w:t>e: Purchased Gas Adjustment (PGA) True-up</w:t>
      </w:r>
      <w:r>
        <w:rPr>
          <w:i/>
        </w:rPr>
        <w:t>;</w:t>
      </w:r>
      <w:r w:rsidRPr="00FD5B6E">
        <w:t xml:space="preserve"> Order No. PSC </w:t>
      </w:r>
      <w:r>
        <w:t>00</w:t>
      </w:r>
      <w:r w:rsidRPr="00FD5B6E">
        <w:t xml:space="preserve">-1422- PCO-GU, </w:t>
      </w:r>
      <w:r>
        <w:t>City Gas Company</w:t>
      </w:r>
      <w:r w:rsidRPr="00FD5B6E">
        <w:t xml:space="preserve"> of Florida Mid-Cou</w:t>
      </w:r>
      <w:r>
        <w:t xml:space="preserve">rse Correction, </w:t>
      </w:r>
      <w:r w:rsidRPr="00FD5B6E">
        <w:t>issued February 19, 2001, in Docket No. 010003-GU,</w:t>
      </w:r>
      <w:r w:rsidRPr="00AD74F4">
        <w:rPr>
          <w:i/>
        </w:rPr>
        <w:t xml:space="preserve"> In Re: Purchased Gas Adjustment (PGA) True-up</w:t>
      </w:r>
      <w:r>
        <w:t>; Order No. PSC-00</w:t>
      </w:r>
      <w:r w:rsidRPr="00FD5B6E">
        <w:t xml:space="preserve">-2137-PCO-GU, Florida Public Utilities Mid-Course </w:t>
      </w:r>
      <w:r>
        <w:t xml:space="preserve">Correction, </w:t>
      </w:r>
      <w:r w:rsidRPr="00FD5B6E">
        <w:t>issued February 19,</w:t>
      </w:r>
      <w:r>
        <w:t xml:space="preserve"> </w:t>
      </w:r>
      <w:r w:rsidRPr="00FD5B6E">
        <w:t xml:space="preserve">2001, in Docket No. 010003-GU, </w:t>
      </w:r>
      <w:r w:rsidRPr="00AD74F4">
        <w:rPr>
          <w:i/>
        </w:rPr>
        <w:t>In Re: Purchased Gas Adjustment (PGA) True-up</w:t>
      </w:r>
      <w:r>
        <w:t>; Order No. PSC-00</w:t>
      </w:r>
      <w:r w:rsidRPr="00FD5B6E">
        <w:t xml:space="preserve">-1524-PCO-GU, </w:t>
      </w:r>
      <w:r>
        <w:t>Peoples Gas Sy</w:t>
      </w:r>
      <w:r w:rsidRPr="00FD5B6E">
        <w:t>stem Mid Course Cor</w:t>
      </w:r>
      <w:r>
        <w:t xml:space="preserve">rection, </w:t>
      </w:r>
      <w:r w:rsidRPr="00FD5B6E">
        <w:t xml:space="preserve">issued February 19, 2001, in Docket No. 010003-GU, </w:t>
      </w:r>
      <w:r w:rsidRPr="00AD74F4">
        <w:rPr>
          <w:i/>
        </w:rPr>
        <w:t>In Re: Purchased Gas Adjustment (PGA) True-up</w:t>
      </w:r>
      <w:r>
        <w:t>; Order No. PSC-00</w:t>
      </w:r>
      <w:r w:rsidRPr="00FD5B6E">
        <w:t>-1909- PCO-GU, Indiantown Gas Company Mid Course Correction,</w:t>
      </w:r>
      <w:r>
        <w:t xml:space="preserve"> </w:t>
      </w:r>
      <w:r w:rsidRPr="00FD5B6E">
        <w:t xml:space="preserve">issued February 19, 2001, in Docket No. 010003-GU, </w:t>
      </w:r>
      <w:r w:rsidRPr="00A123D0">
        <w:rPr>
          <w:i/>
        </w:rPr>
        <w:t>In Re: Purchased Gas Adjustment (PGA) True-up</w:t>
      </w:r>
      <w:r>
        <w:t>;</w:t>
      </w:r>
      <w:r w:rsidRPr="00FD5B6E">
        <w:t xml:space="preserve"> Order No. PSC-00-2138-PCO-GU</w:t>
      </w:r>
      <w:r>
        <w:t>, St. Joe Natural Gas Company</w:t>
      </w:r>
      <w:r w:rsidRPr="00FD5B6E">
        <w:t xml:space="preserve"> Mid-Course Correction</w:t>
      </w:r>
      <w:r>
        <w:t>,</w:t>
      </w:r>
      <w:r w:rsidRPr="00FD5B6E">
        <w:t xml:space="preserve"> issued February 19, 2001, in Docket No. 010003-GU, </w:t>
      </w:r>
      <w:r w:rsidRPr="00A123D0">
        <w:rPr>
          <w:i/>
        </w:rPr>
        <w:t>In Re: Purchased Gas Adjustment (PGA) True-u</w:t>
      </w:r>
      <w:r>
        <w:rPr>
          <w:i/>
        </w:rPr>
        <w:t>p</w:t>
      </w:r>
      <w:r w:rsidRPr="00FD5B6E">
        <w:t>.</w:t>
      </w:r>
    </w:p>
  </w:footnote>
  <w:footnote w:id="15">
    <w:p w14:paraId="7269EF8C" w14:textId="77777777" w:rsidR="00205C22" w:rsidRDefault="00205C22" w:rsidP="00205C22">
      <w:pPr>
        <w:pStyle w:val="FootnoteText"/>
      </w:pPr>
      <w:r>
        <w:rPr>
          <w:rStyle w:val="FootnoteReference"/>
        </w:rPr>
        <w:footnoteRef/>
      </w:r>
      <w:r>
        <w:t xml:space="preserve">The website link for Peoples’ Frequently Asked Questions page, which contains information about the Petition, is: </w:t>
      </w:r>
      <w:r w:rsidRPr="00766149">
        <w:t>https://www.peoplesgas.com/rates/faq/</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A786" w14:textId="21AF9125" w:rsidR="00FA6EFD" w:rsidRDefault="00FA6EFD">
    <w:pPr>
      <w:pStyle w:val="OrderHeader"/>
    </w:pPr>
    <w:r>
      <w:t xml:space="preserve">ORDER NO. </w:t>
    </w:r>
    <w:r w:rsidR="00C10CF5">
      <w:fldChar w:fldCharType="begin"/>
    </w:r>
    <w:r w:rsidR="00C10CF5">
      <w:instrText xml:space="preserve"> REF OrderNo0287 </w:instrText>
    </w:r>
    <w:r w:rsidR="00C10CF5">
      <w:fldChar w:fldCharType="separate"/>
    </w:r>
    <w:r w:rsidR="00D40098">
      <w:t>PSC-2022-0287-PCO-GU</w:t>
    </w:r>
    <w:r w:rsidR="00C10CF5">
      <w:fldChar w:fldCharType="end"/>
    </w:r>
  </w:p>
  <w:p w14:paraId="41EA8211" w14:textId="77777777" w:rsidR="00FA6EFD" w:rsidRDefault="00205C22">
    <w:pPr>
      <w:pStyle w:val="OrderHeader"/>
    </w:pPr>
    <w:bookmarkStart w:id="10" w:name="HeaderDocketNo"/>
    <w:bookmarkEnd w:id="10"/>
    <w:r>
      <w:t>DOCKET NO. 20220003-GU</w:t>
    </w:r>
  </w:p>
  <w:p w14:paraId="5C8C9D78" w14:textId="2914A56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0CF5">
      <w:rPr>
        <w:rStyle w:val="PageNumber"/>
        <w:noProof/>
      </w:rPr>
      <w:t>8</w:t>
    </w:r>
    <w:r>
      <w:rPr>
        <w:rStyle w:val="PageNumber"/>
      </w:rPr>
      <w:fldChar w:fldCharType="end"/>
    </w:r>
  </w:p>
  <w:p w14:paraId="1981E687"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69FA9" w14:textId="043F338F" w:rsidR="00205C22" w:rsidRDefault="00205C22" w:rsidP="00205C22">
    <w:pPr>
      <w:pStyle w:val="OrderHeader"/>
    </w:pPr>
    <w:r>
      <w:t xml:space="preserve">ORDER NO. </w:t>
    </w:r>
    <w:r w:rsidR="00C10CF5">
      <w:t>PSC-2022-0287-PCO-GU</w:t>
    </w:r>
  </w:p>
  <w:p w14:paraId="1EA801EB" w14:textId="77777777" w:rsidR="00205C22" w:rsidRDefault="00205C22" w:rsidP="00205C22">
    <w:pPr>
      <w:pStyle w:val="OrderHeader"/>
    </w:pPr>
    <w:r>
      <w:t>DOCKET NO. 20220003-GU</w:t>
    </w:r>
    <w:r>
      <w:tab/>
    </w:r>
    <w:r>
      <w:tab/>
      <w:t xml:space="preserve">  Attachment A</w:t>
    </w:r>
  </w:p>
  <w:p w14:paraId="2E5E60F3" w14:textId="702C8AA1" w:rsidR="00205C22" w:rsidRDefault="00205C22" w:rsidP="00205C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0CF5">
      <w:rPr>
        <w:rStyle w:val="PageNumber"/>
        <w:noProof/>
      </w:rPr>
      <w:t>10</w:t>
    </w:r>
    <w:r>
      <w:rPr>
        <w:rStyle w:val="PageNumber"/>
      </w:rPr>
      <w:fldChar w:fldCharType="end"/>
    </w:r>
  </w:p>
  <w:p w14:paraId="75BA162D" w14:textId="77777777" w:rsidR="00205C22" w:rsidRDefault="00205C22" w:rsidP="00205C22">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67992"/>
    <w:multiLevelType w:val="hybridMultilevel"/>
    <w:tmpl w:val="1F1CFC5E"/>
    <w:lvl w:ilvl="0" w:tplc="83D03306">
      <w:start w:val="1"/>
      <w:numFmt w:val="upperRoman"/>
      <w:lvlText w:val="%1."/>
      <w:lvlJc w:val="righ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D01BC2"/>
    <w:multiLevelType w:val="hybridMultilevel"/>
    <w:tmpl w:val="3F36895C"/>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3-GU"/>
  </w:docVars>
  <w:rsids>
    <w:rsidRoot w:val="00205C22"/>
    <w:rsid w:val="000022B8"/>
    <w:rsid w:val="00003883"/>
    <w:rsid w:val="00011251"/>
    <w:rsid w:val="00025C2A"/>
    <w:rsid w:val="00025C9D"/>
    <w:rsid w:val="000270FC"/>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61F"/>
    <w:rsid w:val="00096507"/>
    <w:rsid w:val="000A774F"/>
    <w:rsid w:val="000B6B29"/>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1F5B14"/>
    <w:rsid w:val="002002ED"/>
    <w:rsid w:val="002044DD"/>
    <w:rsid w:val="00205C22"/>
    <w:rsid w:val="002170E5"/>
    <w:rsid w:val="00220D57"/>
    <w:rsid w:val="0022205D"/>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3FF"/>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1116"/>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7EBB"/>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5247"/>
    <w:rsid w:val="006A62F8"/>
    <w:rsid w:val="006B0036"/>
    <w:rsid w:val="006B0DA6"/>
    <w:rsid w:val="006B3FA9"/>
    <w:rsid w:val="006C547E"/>
    <w:rsid w:val="006D2B51"/>
    <w:rsid w:val="006D5575"/>
    <w:rsid w:val="006D7191"/>
    <w:rsid w:val="006E21C4"/>
    <w:rsid w:val="006E318C"/>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46C5"/>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7934"/>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54A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7AA1"/>
    <w:rsid w:val="00AC4B09"/>
    <w:rsid w:val="00AC5A01"/>
    <w:rsid w:val="00AD10EB"/>
    <w:rsid w:val="00AD1ED3"/>
    <w:rsid w:val="00AD3717"/>
    <w:rsid w:val="00AE3B7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CF5"/>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13CA"/>
    <w:rsid w:val="00CC7E68"/>
    <w:rsid w:val="00CD3D74"/>
    <w:rsid w:val="00CD7132"/>
    <w:rsid w:val="00CE0E6F"/>
    <w:rsid w:val="00CE3B21"/>
    <w:rsid w:val="00CE56FC"/>
    <w:rsid w:val="00CE7A4D"/>
    <w:rsid w:val="00CF32D2"/>
    <w:rsid w:val="00CF4CFE"/>
    <w:rsid w:val="00CF53C6"/>
    <w:rsid w:val="00D00E8E"/>
    <w:rsid w:val="00D02E0F"/>
    <w:rsid w:val="00D03EE8"/>
    <w:rsid w:val="00D13535"/>
    <w:rsid w:val="00D15497"/>
    <w:rsid w:val="00D17B79"/>
    <w:rsid w:val="00D205F5"/>
    <w:rsid w:val="00D23FEA"/>
    <w:rsid w:val="00D269CA"/>
    <w:rsid w:val="00D30B48"/>
    <w:rsid w:val="00D3168A"/>
    <w:rsid w:val="00D350D1"/>
    <w:rsid w:val="00D40098"/>
    <w:rsid w:val="00D46FAA"/>
    <w:rsid w:val="00D47A40"/>
    <w:rsid w:val="00D51D33"/>
    <w:rsid w:val="00D57BB2"/>
    <w:rsid w:val="00D57E57"/>
    <w:rsid w:val="00D70752"/>
    <w:rsid w:val="00D77F2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7EA0"/>
    <w:rsid w:val="00E72914"/>
    <w:rsid w:val="00E75AE0"/>
    <w:rsid w:val="00E83C1F"/>
    <w:rsid w:val="00E85684"/>
    <w:rsid w:val="00E861A2"/>
    <w:rsid w:val="00E8794B"/>
    <w:rsid w:val="00E92931"/>
    <w:rsid w:val="00E97656"/>
    <w:rsid w:val="00EA004A"/>
    <w:rsid w:val="00EA172C"/>
    <w:rsid w:val="00EA259B"/>
    <w:rsid w:val="00EA35A3"/>
    <w:rsid w:val="00EA3E6A"/>
    <w:rsid w:val="00EB18EF"/>
    <w:rsid w:val="00EB58F4"/>
    <w:rsid w:val="00EB7951"/>
    <w:rsid w:val="00EC35D7"/>
    <w:rsid w:val="00EC44D0"/>
    <w:rsid w:val="00ED05D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2703"/>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DC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05C22"/>
  </w:style>
  <w:style w:type="paragraph" w:styleId="ListParagraph">
    <w:name w:val="List Paragraph"/>
    <w:basedOn w:val="Normal"/>
    <w:uiPriority w:val="34"/>
    <w:qFormat/>
    <w:rsid w:val="00EC44D0"/>
    <w:pPr>
      <w:ind w:left="720"/>
      <w:contextualSpacing/>
    </w:pPr>
  </w:style>
  <w:style w:type="paragraph" w:styleId="BalloonText">
    <w:name w:val="Balloon Text"/>
    <w:basedOn w:val="Normal"/>
    <w:link w:val="BalloonTextChar"/>
    <w:semiHidden/>
    <w:unhideWhenUsed/>
    <w:rsid w:val="0009261F"/>
    <w:rPr>
      <w:rFonts w:ascii="Segoe UI" w:hAnsi="Segoe UI" w:cs="Segoe UI"/>
      <w:sz w:val="18"/>
      <w:szCs w:val="18"/>
    </w:rPr>
  </w:style>
  <w:style w:type="character" w:customStyle="1" w:styleId="BalloonTextChar">
    <w:name w:val="Balloon Text Char"/>
    <w:basedOn w:val="DefaultParagraphFont"/>
    <w:link w:val="BalloonText"/>
    <w:semiHidden/>
    <w:rsid w:val="0009261F"/>
    <w:rPr>
      <w:rFonts w:ascii="Segoe UI" w:hAnsi="Segoe UI" w:cs="Segoe UI"/>
      <w:sz w:val="18"/>
      <w:szCs w:val="18"/>
    </w:rPr>
  </w:style>
  <w:style w:type="character" w:styleId="CommentReference">
    <w:name w:val="annotation reference"/>
    <w:basedOn w:val="DefaultParagraphFont"/>
    <w:semiHidden/>
    <w:unhideWhenUsed/>
    <w:rsid w:val="00FA2703"/>
    <w:rPr>
      <w:sz w:val="16"/>
      <w:szCs w:val="16"/>
    </w:rPr>
  </w:style>
  <w:style w:type="paragraph" w:styleId="CommentText">
    <w:name w:val="annotation text"/>
    <w:basedOn w:val="Normal"/>
    <w:link w:val="CommentTextChar"/>
    <w:semiHidden/>
    <w:unhideWhenUsed/>
    <w:rsid w:val="00FA2703"/>
    <w:rPr>
      <w:sz w:val="20"/>
      <w:szCs w:val="20"/>
    </w:rPr>
  </w:style>
  <w:style w:type="character" w:customStyle="1" w:styleId="CommentTextChar">
    <w:name w:val="Comment Text Char"/>
    <w:basedOn w:val="DefaultParagraphFont"/>
    <w:link w:val="CommentText"/>
    <w:semiHidden/>
    <w:rsid w:val="00FA2703"/>
  </w:style>
  <w:style w:type="paragraph" w:styleId="CommentSubject">
    <w:name w:val="annotation subject"/>
    <w:basedOn w:val="CommentText"/>
    <w:next w:val="CommentText"/>
    <w:link w:val="CommentSubjectChar"/>
    <w:semiHidden/>
    <w:unhideWhenUsed/>
    <w:rsid w:val="00FA2703"/>
    <w:rPr>
      <w:b/>
      <w:bCs/>
    </w:rPr>
  </w:style>
  <w:style w:type="character" w:customStyle="1" w:styleId="CommentSubjectChar">
    <w:name w:val="Comment Subject Char"/>
    <w:basedOn w:val="CommentTextChar"/>
    <w:link w:val="CommentSubject"/>
    <w:semiHidden/>
    <w:rsid w:val="00FA2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10</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2022-07-22T15:07:00Z</dcterms:created>
  <dcterms:modified xsi:type="dcterms:W3CDTF">2022-07-22T16:47:00Z</dcterms:modified>
</cp:coreProperties>
</file>