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 xml:space="preserve">DOCKET NO. </w:t>
            </w:r>
            <w:bookmarkStart w:id="1" w:name="SMDocketNo"/>
            <w:bookmarkEnd w:id="1"/>
            <w:r>
              <w:t>20230023-GU</w:t>
            </w:r>
          </w:p>
        </w:tc>
      </w:tr>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2022 depreciation study,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DOCKET NO. 20220219-GU</w:t>
            </w:r>
          </w:p>
          <w:p w:rsidR="00BE7C87" w:rsidRDefault="00BE7C87" w:rsidP="00C63FCF">
            <w:pPr>
              <w:pStyle w:val="OrderBody"/>
              <w:tabs>
                <w:tab w:val="center" w:pos="4320"/>
                <w:tab w:val="right" w:pos="8640"/>
              </w:tabs>
              <w:jc w:val="left"/>
            </w:pPr>
          </w:p>
        </w:tc>
      </w:tr>
      <w:tr w:rsidR="00BE7C87" w:rsidRPr="00C63FCF" w:rsidTr="00C63FCF">
        <w:trPr>
          <w:trHeight w:val="828"/>
        </w:trPr>
        <w:tc>
          <w:tcPr>
            <w:tcW w:w="4788" w:type="dxa"/>
            <w:tcBorders>
              <w:top w:val="nil"/>
              <w:bottom w:val="single" w:sz="8" w:space="0" w:color="auto"/>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2" w:name="SMDocketNo2"/>
            <w:bookmarkEnd w:id="2"/>
            <w:r>
              <w:t>20220212-GU</w:t>
            </w:r>
          </w:p>
          <w:p w:rsidR="00F201ED" w:rsidRDefault="00F201ED" w:rsidP="00BE7C87">
            <w:pPr>
              <w:pStyle w:val="OrderBody"/>
            </w:pPr>
          </w:p>
          <w:p w:rsidR="00BE7C87" w:rsidRDefault="00BE7C87" w:rsidP="00C63FCF">
            <w:pPr>
              <w:pStyle w:val="OrderBody"/>
              <w:tabs>
                <w:tab w:val="center" w:pos="4320"/>
                <w:tab w:val="right" w:pos="8640"/>
              </w:tabs>
              <w:jc w:val="left"/>
            </w:pPr>
            <w:r>
              <w:t xml:space="preserve">ORDER NO. </w:t>
            </w:r>
            <w:bookmarkStart w:id="3" w:name="OrderNo0237"/>
            <w:r w:rsidR="00F707D2">
              <w:t>PSC-2023-0237-CFO-GU</w:t>
            </w:r>
            <w:bookmarkEnd w:id="3"/>
          </w:p>
          <w:p w:rsidR="00BE7C87" w:rsidRDefault="00BE7C87" w:rsidP="00F201ED">
            <w:pPr>
              <w:pStyle w:val="OrderBody"/>
              <w:tabs>
                <w:tab w:val="center" w:pos="4320"/>
                <w:tab w:val="right" w:pos="8640"/>
              </w:tabs>
              <w:jc w:val="left"/>
            </w:pPr>
            <w:r>
              <w:t xml:space="preserve">ISSUED: </w:t>
            </w:r>
            <w:r w:rsidR="00F707D2">
              <w:t>August 15, 2023</w:t>
            </w:r>
          </w:p>
        </w:tc>
      </w:tr>
    </w:tbl>
    <w:p w:rsidR="00BE7C87" w:rsidRDefault="00BE7C87" w:rsidP="00BE7C87"/>
    <w:p w:rsidR="0059308E" w:rsidRDefault="0059308E" w:rsidP="0059308E">
      <w:pPr>
        <w:pStyle w:val="CenterUnderline"/>
      </w:pPr>
      <w:r>
        <w:t>ORDER</w:t>
      </w:r>
      <w:bookmarkStart w:id="4" w:name="OrderTitle"/>
      <w:r>
        <w:t xml:space="preserve"> GRANTING </w:t>
      </w:r>
      <w:bookmarkEnd w:id="4"/>
      <w:r>
        <w:t>PEOPLES GAS SYSTEM, INC.’S</w:t>
      </w:r>
    </w:p>
    <w:p w:rsidR="0059308E" w:rsidRDefault="0059308E" w:rsidP="0059308E">
      <w:pPr>
        <w:pStyle w:val="CenterUnderline"/>
      </w:pPr>
      <w:r>
        <w:t>REQUEST FOR CONFIDENTIAL CLASSIFICATION</w:t>
      </w:r>
    </w:p>
    <w:p w:rsidR="0059308E" w:rsidRDefault="0059308E" w:rsidP="0059308E">
      <w:pPr>
        <w:pStyle w:val="CenterUnderline"/>
      </w:pPr>
      <w:r>
        <w:t>(DOCUMENT NO. 04237-2023)</w:t>
      </w:r>
    </w:p>
    <w:p w:rsidR="0059308E" w:rsidRDefault="0059308E" w:rsidP="0059308E">
      <w:pPr>
        <w:pStyle w:val="CenterUnderline"/>
      </w:pPr>
    </w:p>
    <w:p w:rsidR="0059308E" w:rsidRDefault="0059308E" w:rsidP="0059308E">
      <w:pPr>
        <w:pStyle w:val="OrderBody"/>
        <w:ind w:firstLine="720"/>
      </w:pPr>
      <w:bookmarkStart w:id="5" w:name="OrderText"/>
      <w:bookmarkEnd w:id="5"/>
      <w:r w:rsidRPr="00C44BFF">
        <w:t>On</w:t>
      </w:r>
      <w:r w:rsidR="009E3539">
        <w:t xml:space="preserve"> July 24</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w:t>
      </w:r>
      <w:r w:rsidRPr="004F2B37">
        <w:t xml:space="preserve">(Request) of information contained in </w:t>
      </w:r>
      <w:r>
        <w:t>its response to the Office of Public Counsel’s (OPC’s) Tenth Request for Production of D</w:t>
      </w:r>
      <w:r w:rsidR="0067302A">
        <w:t>ocuments and then</w:t>
      </w:r>
      <w:r>
        <w:t xml:space="preserve"> subsequently requested </w:t>
      </w:r>
      <w:r w:rsidR="0067302A">
        <w:t xml:space="preserve">for review </w:t>
      </w:r>
      <w:r>
        <w:t xml:space="preserve">by Florida Public Service Commission (Commission) Staff. </w:t>
      </w:r>
      <w:r w:rsidRPr="004F2B37">
        <w:t xml:space="preserve">(Document No. </w:t>
      </w:r>
      <w:r>
        <w:t>04237-2023)</w:t>
      </w:r>
      <w:r w:rsidRPr="004F2B37">
        <w:t>.</w:t>
      </w:r>
      <w:r w:rsidR="0067302A">
        <w:t xml:space="preserve"> </w:t>
      </w:r>
      <w:r w:rsidRPr="004F2B37">
        <w:t xml:space="preserve"> This request was filed in Docket No. </w:t>
      </w:r>
      <w:r>
        <w:t xml:space="preserve">20230023-GU. </w:t>
      </w:r>
    </w:p>
    <w:p w:rsidR="0059308E" w:rsidRDefault="0059308E" w:rsidP="0059308E"/>
    <w:p w:rsidR="0059308E" w:rsidRPr="007D7D51" w:rsidRDefault="0059308E" w:rsidP="0059308E">
      <w:pPr>
        <w:autoSpaceDE w:val="0"/>
        <w:autoSpaceDN w:val="0"/>
        <w:adjustRightInd w:val="0"/>
        <w:jc w:val="both"/>
        <w:rPr>
          <w:u w:val="single"/>
        </w:rPr>
      </w:pPr>
      <w:r w:rsidRPr="007D7D51">
        <w:rPr>
          <w:u w:val="single"/>
        </w:rPr>
        <w:t>Request for Confidential Classification</w:t>
      </w:r>
    </w:p>
    <w:p w:rsidR="0059308E" w:rsidRPr="007D7D51" w:rsidRDefault="0059308E" w:rsidP="0059308E">
      <w:pPr>
        <w:autoSpaceDE w:val="0"/>
        <w:autoSpaceDN w:val="0"/>
        <w:adjustRightInd w:val="0"/>
        <w:jc w:val="both"/>
        <w:rPr>
          <w:u w:val="single"/>
        </w:rPr>
      </w:pPr>
    </w:p>
    <w:p w:rsidR="0059308E" w:rsidRDefault="0059308E" w:rsidP="0059308E">
      <w:pPr>
        <w:jc w:val="both"/>
      </w:pPr>
      <w:r>
        <w:tab/>
        <w:t>PGS</w:t>
      </w:r>
      <w:r w:rsidRPr="004F2B37">
        <w:t xml:space="preserve"> contends that the information contained in </w:t>
      </w:r>
      <w:r>
        <w:t xml:space="preserve">Document No. 04237-2023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w:t>
      </w:r>
      <w:r w:rsidR="00BB4C06">
        <w:t>its</w:t>
      </w:r>
      <w:r>
        <w:t xml:space="preserve"> competitive business. More specifically, the information for which confidentiality is sought relates to debt repayment and analysis of effects of the 2023 Transaction and outside contractor services. </w:t>
      </w:r>
    </w:p>
    <w:p w:rsidR="0059308E" w:rsidRPr="00641E85" w:rsidRDefault="0059308E" w:rsidP="0059308E">
      <w:pPr>
        <w:jc w:val="both"/>
      </w:pPr>
    </w:p>
    <w:p w:rsidR="0059308E" w:rsidRDefault="0059308E" w:rsidP="0059308E">
      <w:pPr>
        <w:jc w:val="both"/>
      </w:pPr>
      <w:r>
        <w:rPr>
          <w:u w:val="single"/>
        </w:rPr>
        <w:t>Ruling</w:t>
      </w:r>
    </w:p>
    <w:p w:rsidR="0059308E" w:rsidRDefault="0059308E" w:rsidP="0059308E">
      <w:pPr>
        <w:jc w:val="both"/>
      </w:pPr>
    </w:p>
    <w:p w:rsidR="0059308E" w:rsidRPr="00EA1884" w:rsidRDefault="0059308E" w:rsidP="0059308E">
      <w:pPr>
        <w:ind w:firstLine="720"/>
        <w:jc w:val="both"/>
      </w:pPr>
      <w:r>
        <w:t xml:space="preserve">Section 366.093(1), F.S., provides that records the </w:t>
      </w:r>
      <w:r w:rsidR="008458A6">
        <w:t>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59308E" w:rsidRPr="00EA1884" w:rsidRDefault="0059308E" w:rsidP="0059308E">
      <w:pPr>
        <w:ind w:firstLine="720"/>
        <w:jc w:val="both"/>
      </w:pPr>
    </w:p>
    <w:p w:rsidR="0059308E" w:rsidRPr="00F52FA6" w:rsidRDefault="0059308E" w:rsidP="0059308E">
      <w:pPr>
        <w:ind w:left="720" w:right="720"/>
        <w:jc w:val="both"/>
      </w:pPr>
      <w:r w:rsidRPr="00F52FA6">
        <w:t xml:space="preserve">(d)  Information concerning bids or other contractual data, the disclosure of which would impair the efforts of the public utility or its affiliates to contract for goods or services on favorable terms. </w:t>
      </w:r>
    </w:p>
    <w:p w:rsidR="0059308E" w:rsidRPr="00F52FA6" w:rsidRDefault="0059308E" w:rsidP="0059308E">
      <w:pPr>
        <w:ind w:left="720" w:right="720"/>
        <w:jc w:val="both"/>
      </w:pPr>
    </w:p>
    <w:p w:rsidR="0059308E" w:rsidRPr="00EA1884" w:rsidRDefault="0059308E" w:rsidP="0059308E">
      <w:pPr>
        <w:ind w:left="720" w:right="720"/>
        <w:jc w:val="both"/>
      </w:pPr>
      <w:r w:rsidRPr="00F52FA6">
        <w:t>(e)  Information relating to competitive interests, the disclosure of which would impair the competitive business of the provider of the information.</w:t>
      </w:r>
      <w:r w:rsidRPr="00EA1884">
        <w:t xml:space="preserve"> </w:t>
      </w:r>
    </w:p>
    <w:p w:rsidR="0059308E" w:rsidRDefault="0059308E" w:rsidP="0059308E">
      <w:pPr>
        <w:ind w:right="720" w:firstLine="720"/>
        <w:jc w:val="both"/>
      </w:pPr>
    </w:p>
    <w:p w:rsidR="0059308E" w:rsidRDefault="0059308E" w:rsidP="0059308E">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t>04237-2023</w:t>
      </w:r>
      <w:r w:rsidRPr="004F2B37">
        <w:t xml:space="preserve"> shall be granted confidential classification.</w:t>
      </w:r>
    </w:p>
    <w:p w:rsidR="0059308E" w:rsidRDefault="0059308E" w:rsidP="0059308E">
      <w:pPr>
        <w:ind w:firstLine="720"/>
        <w:jc w:val="both"/>
      </w:pPr>
      <w:r>
        <w:tab/>
      </w:r>
      <w:r>
        <w:tab/>
      </w:r>
    </w:p>
    <w:p w:rsidR="0059308E" w:rsidRDefault="0059308E" w:rsidP="0059308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rsidR="00BE7C87" w:rsidRDefault="00BE7C87" w:rsidP="00BE7C87">
      <w:pPr>
        <w:jc w:val="both"/>
      </w:pPr>
    </w:p>
    <w:p w:rsidR="00BE7C87" w:rsidRDefault="00BE7C87" w:rsidP="00BE7C87">
      <w:pPr>
        <w:ind w:firstLine="720"/>
        <w:jc w:val="both"/>
      </w:pPr>
      <w:r>
        <w:t>Based on the foregoing, it is hereby</w:t>
      </w:r>
    </w:p>
    <w:p w:rsidR="00BE7C87" w:rsidRDefault="00BE7C87" w:rsidP="00BE7C87">
      <w:pPr>
        <w:pStyle w:val="OrderBody"/>
      </w:pPr>
    </w:p>
    <w:p w:rsidR="00BE7C87" w:rsidRDefault="00BE7C87" w:rsidP="00BE7C87">
      <w:pPr>
        <w:pStyle w:val="OrderBody"/>
      </w:pPr>
      <w:r>
        <w:tab/>
        <w:t xml:space="preserve">ORDERED by </w:t>
      </w:r>
      <w:r w:rsidRPr="00FB5460">
        <w:t xml:space="preserve">Commissioner </w:t>
      </w:r>
      <w:r w:rsidR="0059308E">
        <w:t>Gabriella Passido</w:t>
      </w:r>
      <w:r w:rsidR="00FB5460">
        <w:t>mo</w:t>
      </w:r>
      <w:r w:rsidRPr="00FB5460">
        <w:t xml:space="preserve">, </w:t>
      </w:r>
      <w:r>
        <w:t xml:space="preserve">as Prehearing Officer, that </w:t>
      </w:r>
      <w:r w:rsidR="00FB5460">
        <w:t>Peoples Gas System Inc.</w:t>
      </w:r>
      <w:r w:rsidRPr="00A439B0">
        <w:t>’s</w:t>
      </w:r>
      <w:r>
        <w:t xml:space="preserve"> Request for Confidential Classification of Document No. </w:t>
      </w:r>
      <w:r w:rsidR="00092E8F">
        <w:t>04237</w:t>
      </w:r>
      <w:r w:rsidR="00FB5460">
        <w:t>-2023</w:t>
      </w:r>
      <w:r>
        <w:t xml:space="preserve"> is granted.   It is further</w:t>
      </w:r>
    </w:p>
    <w:p w:rsidR="00BE7C87" w:rsidRDefault="00BE7C87" w:rsidP="00BE7C87">
      <w:pPr>
        <w:jc w:val="both"/>
      </w:pPr>
    </w:p>
    <w:p w:rsidR="00BE7C87" w:rsidRDefault="00BE7C87" w:rsidP="00BE7C87">
      <w:pPr>
        <w:jc w:val="both"/>
      </w:pPr>
      <w:r>
        <w:tab/>
        <w:t xml:space="preserve">ORDERED that the information in Document No. </w:t>
      </w:r>
      <w:r w:rsidR="00092E8F">
        <w:t>04237</w:t>
      </w:r>
      <w:r w:rsidR="00FB5460">
        <w:t>-2023</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FB5460">
        <w:rPr>
          <w:lang w:val="en-CA"/>
        </w:rPr>
        <w:t>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BE7C87" w:rsidRDefault="00BE7C87" w:rsidP="00BE7C87">
      <w:pPr>
        <w:jc w:val="both"/>
      </w:pPr>
    </w:p>
    <w:p w:rsidR="00BE7C87" w:rsidRDefault="00BE7C87" w:rsidP="00BE7C87">
      <w:pPr>
        <w:pStyle w:val="OrderBody"/>
      </w:pPr>
      <w:r>
        <w:tab/>
        <w:t>ORDERED that this Order shall be the only notification by the Commission to the parties of the date of declassification of the materials discussed herein.</w:t>
      </w:r>
    </w:p>
    <w:p w:rsidR="00BE7C87" w:rsidRPr="00641E85" w:rsidRDefault="00BE7C87" w:rsidP="00BE7C87"/>
    <w:p w:rsidR="00BE7C87" w:rsidRDefault="00BE7C87" w:rsidP="00BE7C87"/>
    <w:p w:rsidR="00FB5460" w:rsidRDefault="00FB5460" w:rsidP="00FB5460">
      <w:pPr>
        <w:keepNext/>
        <w:keepLines/>
        <w:jc w:val="both"/>
      </w:pPr>
      <w:r>
        <w:lastRenderedPageBreak/>
        <w:tab/>
        <w:t xml:space="preserve">By ORDER of Commissioner Gabriella Passidomo, as Prehearing Officer, this </w:t>
      </w:r>
      <w:bookmarkStart w:id="6" w:name="replaceDate"/>
      <w:bookmarkEnd w:id="6"/>
      <w:r w:rsidR="00F707D2">
        <w:rPr>
          <w:u w:val="single"/>
        </w:rPr>
        <w:t>15th</w:t>
      </w:r>
      <w:r w:rsidR="00F707D2">
        <w:t xml:space="preserve"> day of </w:t>
      </w:r>
      <w:r w:rsidR="00F707D2">
        <w:rPr>
          <w:u w:val="single"/>
        </w:rPr>
        <w:t>August</w:t>
      </w:r>
      <w:r w:rsidR="00F707D2">
        <w:t xml:space="preserve">, </w:t>
      </w:r>
      <w:r w:rsidR="00F707D2">
        <w:rPr>
          <w:u w:val="single"/>
        </w:rPr>
        <w:t>2023</w:t>
      </w:r>
      <w:r w:rsidR="00F707D2">
        <w:t>.</w:t>
      </w:r>
    </w:p>
    <w:p w:rsidR="00F707D2" w:rsidRPr="00F707D2" w:rsidRDefault="00F707D2" w:rsidP="00FB5460">
      <w:pPr>
        <w:keepNext/>
        <w:keepLines/>
        <w:jc w:val="both"/>
      </w:pPr>
    </w:p>
    <w:p w:rsidR="00FB5460" w:rsidRDefault="00FB5460" w:rsidP="00FB5460">
      <w:pPr>
        <w:keepNext/>
        <w:keepLines/>
        <w:jc w:val="both"/>
      </w:pPr>
    </w:p>
    <w:p w:rsidR="00FB5460" w:rsidRDefault="00FB5460" w:rsidP="00FB54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7" w:name="bkmrkSignature" w:colFirst="0" w:colLast="0"/>
          </w:p>
        </w:tc>
        <w:tc>
          <w:tcPr>
            <w:tcW w:w="4320" w:type="dxa"/>
            <w:tcBorders>
              <w:bottom w:val="single" w:sz="4" w:space="0" w:color="auto"/>
            </w:tcBorders>
            <w:shd w:val="clear" w:color="auto" w:fill="auto"/>
          </w:tcPr>
          <w:p w:rsidR="00FB5460" w:rsidRDefault="00B374EB" w:rsidP="00FB5460">
            <w:pPr>
              <w:keepNext/>
              <w:keepLines/>
              <w:jc w:val="both"/>
            </w:pPr>
            <w:r>
              <w:t>/s/ Gabriella Passidomo</w:t>
            </w:r>
            <w:bookmarkStart w:id="8" w:name="_GoBack"/>
            <w:bookmarkEnd w:id="8"/>
          </w:p>
        </w:tc>
      </w:tr>
      <w:bookmarkEnd w:id="7"/>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Gabriella Passidomo</w:t>
            </w:r>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2540 Shumard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B5460" w:rsidRDefault="00FB5460" w:rsidP="00FB5460">
      <w:pPr>
        <w:keepNext/>
        <w:keepLines/>
        <w:jc w:val="both"/>
      </w:pPr>
    </w:p>
    <w:p w:rsidR="00FB5460" w:rsidRDefault="00FB5460" w:rsidP="00FB5460">
      <w:pPr>
        <w:keepNext/>
        <w:keepLines/>
        <w:jc w:val="both"/>
      </w:pPr>
      <w:r>
        <w:t>MRT</w:t>
      </w:r>
    </w:p>
    <w:p w:rsidR="00FB5460" w:rsidRDefault="00FB5460" w:rsidP="00FB5460">
      <w:pPr>
        <w:jc w:val="both"/>
      </w:pPr>
    </w:p>
    <w:p w:rsidR="00FB5460" w:rsidRDefault="00FB5460" w:rsidP="00FB5460">
      <w:pPr>
        <w:jc w:val="both"/>
      </w:pPr>
    </w:p>
    <w:p w:rsidR="00BE7C87" w:rsidRDefault="00BE7C87" w:rsidP="00BE7C87">
      <w:pPr>
        <w:pStyle w:val="CenterUnderline"/>
      </w:pPr>
      <w:r>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7" w:rsidRDefault="00BE7C87">
      <w:r>
        <w:separator/>
      </w:r>
    </w:p>
  </w:endnote>
  <w:endnote w:type="continuationSeparator" w:id="0">
    <w:p w:rsidR="00BE7C87" w:rsidRDefault="00B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7" w:rsidRDefault="00BE7C87">
      <w:r>
        <w:separator/>
      </w:r>
    </w:p>
  </w:footnote>
  <w:footnote w:type="continuationSeparator" w:id="0">
    <w:p w:rsidR="00BE7C87" w:rsidRDefault="00B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7 ">
      <w:r w:rsidR="00B374EB">
        <w:t>PSC-2023-0237-CFO-GU</w:t>
      </w:r>
    </w:fldSimple>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74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587"/>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E8F"/>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412"/>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308E"/>
    <w:rsid w:val="005963C2"/>
    <w:rsid w:val="005A0D69"/>
    <w:rsid w:val="005A31F4"/>
    <w:rsid w:val="005A73EA"/>
    <w:rsid w:val="005B45F7"/>
    <w:rsid w:val="005B63EA"/>
    <w:rsid w:val="005C1A88"/>
    <w:rsid w:val="005C5033"/>
    <w:rsid w:val="005D4E1B"/>
    <w:rsid w:val="005E751B"/>
    <w:rsid w:val="005F2751"/>
    <w:rsid w:val="005F3354"/>
    <w:rsid w:val="005F465D"/>
    <w:rsid w:val="005F4AD6"/>
    <w:rsid w:val="0060005E"/>
    <w:rsid w:val="0060095B"/>
    <w:rsid w:val="00601266"/>
    <w:rsid w:val="00604DF9"/>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302A"/>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58A6"/>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353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374EB"/>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C06"/>
    <w:rsid w:val="00BC786E"/>
    <w:rsid w:val="00BD5C92"/>
    <w:rsid w:val="00BE50E6"/>
    <w:rsid w:val="00BE7A0C"/>
    <w:rsid w:val="00BE7C87"/>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A91"/>
    <w:rsid w:val="00D30B48"/>
    <w:rsid w:val="00D3168A"/>
    <w:rsid w:val="00D350D1"/>
    <w:rsid w:val="00D46FAA"/>
    <w:rsid w:val="00D47A40"/>
    <w:rsid w:val="00D51D33"/>
    <w:rsid w:val="00D57BB2"/>
    <w:rsid w:val="00D57E57"/>
    <w:rsid w:val="00D70752"/>
    <w:rsid w:val="00D772B6"/>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01ED"/>
    <w:rsid w:val="00F22B27"/>
    <w:rsid w:val="00F234A7"/>
    <w:rsid w:val="00F277B6"/>
    <w:rsid w:val="00F27DA5"/>
    <w:rsid w:val="00F37E07"/>
    <w:rsid w:val="00F4182A"/>
    <w:rsid w:val="00F54380"/>
    <w:rsid w:val="00F54B47"/>
    <w:rsid w:val="00F61247"/>
    <w:rsid w:val="00F61F61"/>
    <w:rsid w:val="00F63191"/>
    <w:rsid w:val="00F6702E"/>
    <w:rsid w:val="00F707D2"/>
    <w:rsid w:val="00F70E84"/>
    <w:rsid w:val="00F80685"/>
    <w:rsid w:val="00F94968"/>
    <w:rsid w:val="00FA092B"/>
    <w:rsid w:val="00FA4F6C"/>
    <w:rsid w:val="00FA6EFD"/>
    <w:rsid w:val="00FB3791"/>
    <w:rsid w:val="00FB5460"/>
    <w:rsid w:val="00FB6780"/>
    <w:rsid w:val="00FB74EA"/>
    <w:rsid w:val="00FD0ADB"/>
    <w:rsid w:val="00FD2C9E"/>
    <w:rsid w:val="00FD4786"/>
    <w:rsid w:val="00FD616C"/>
    <w:rsid w:val="00FE214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707D2"/>
    <w:rPr>
      <w:rFonts w:ascii="Segoe UI" w:hAnsi="Segoe UI" w:cs="Segoe UI"/>
      <w:sz w:val="18"/>
      <w:szCs w:val="18"/>
    </w:rPr>
  </w:style>
  <w:style w:type="character" w:customStyle="1" w:styleId="BalloonTextChar">
    <w:name w:val="Balloon Text Char"/>
    <w:basedOn w:val="DefaultParagraphFont"/>
    <w:link w:val="BalloonText"/>
    <w:semiHidden/>
    <w:rsid w:val="00F70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2023-08-15T16:27:00Z</dcterms:created>
  <dcterms:modified xsi:type="dcterms:W3CDTF">2023-08-15T19:06:00Z</dcterms:modified>
</cp:coreProperties>
</file>