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F0FD5" w:rsidP="003F0FD5">
            <w:pPr>
              <w:pStyle w:val="MemoHeading"/>
            </w:pPr>
            <w:bookmarkStart w:id="1" w:name="FilingDate"/>
            <w:r>
              <w:t>November 21</w:t>
            </w:r>
            <w:r w:rsidR="00363B44">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63B44" w:rsidRDefault="00363B44">
            <w:pPr>
              <w:pStyle w:val="MemoHeading"/>
            </w:pPr>
            <w:bookmarkStart w:id="2" w:name="From"/>
            <w:r>
              <w:t>Division of Economics (Wu, Kunkler)</w:t>
            </w:r>
          </w:p>
          <w:p w:rsidR="007C0528" w:rsidRDefault="00363B44">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63B44">
            <w:pPr>
              <w:pStyle w:val="MemoHeadingRe"/>
            </w:pPr>
            <w:bookmarkStart w:id="3" w:name="Re"/>
            <w:r>
              <w:t>Docket No. 20230089-EI – Petition for approval of depreciation rate for electric vehicle charging stations,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63B44" w:rsidP="003F0FD5">
            <w:pPr>
              <w:pStyle w:val="MemoHeading"/>
            </w:pPr>
            <w:bookmarkStart w:id="4" w:name="AgendaDate"/>
            <w:r>
              <w:t>1</w:t>
            </w:r>
            <w:r w:rsidR="003F0FD5">
              <w:t>2</w:t>
            </w:r>
            <w:r>
              <w:t>/</w:t>
            </w:r>
            <w:r w:rsidR="003F0FD5">
              <w:t>05</w:t>
            </w:r>
            <w:r>
              <w:t>/23</w:t>
            </w:r>
            <w:bookmarkEnd w:id="4"/>
            <w:r w:rsidR="007C0528">
              <w:t xml:space="preserve"> – </w:t>
            </w:r>
            <w:bookmarkStart w:id="5" w:name="PermittedStatus"/>
            <w:r>
              <w:t xml:space="preserve">Regular Agenda – </w:t>
            </w:r>
            <w:r w:rsidR="00700081" w:rsidRPr="00700081">
              <w:t>Proposed Agency Action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63B4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63B44">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63B4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63B4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Pr="0053775E" w:rsidRDefault="00B1217C" w:rsidP="0053775E">
      <w:pPr>
        <w:pStyle w:val="BodyText"/>
        <w:rPr>
          <w:bCs/>
        </w:rPr>
      </w:pPr>
      <w:r>
        <w:t>On August 11, 2023,</w:t>
      </w:r>
      <w:r w:rsidRPr="00B1217C">
        <w:t xml:space="preserve"> </w:t>
      </w:r>
      <w:r>
        <w:t>Tampa Electric Company</w:t>
      </w:r>
      <w:r w:rsidRPr="00B1217C">
        <w:t xml:space="preserve"> (</w:t>
      </w:r>
      <w:r>
        <w:t>T</w:t>
      </w:r>
      <w:r w:rsidRPr="00B1217C">
        <w:t>E</w:t>
      </w:r>
      <w:r>
        <w:t>CO</w:t>
      </w:r>
      <w:r w:rsidRPr="00B1217C">
        <w:t xml:space="preserve"> or Company) filed a </w:t>
      </w:r>
      <w:r w:rsidR="0053775E">
        <w:t>petition</w:t>
      </w:r>
      <w:r w:rsidRPr="00B1217C">
        <w:t xml:space="preserve"> for approval </w:t>
      </w:r>
      <w:r w:rsidR="0053775E" w:rsidRPr="0053775E">
        <w:t xml:space="preserve">of </w:t>
      </w:r>
      <w:r w:rsidR="00F21066">
        <w:t xml:space="preserve">a new </w:t>
      </w:r>
      <w:r w:rsidR="0053775E" w:rsidRPr="0053775E">
        <w:rPr>
          <w:bCs/>
        </w:rPr>
        <w:t xml:space="preserve">depreciation </w:t>
      </w:r>
      <w:r w:rsidR="00F21066">
        <w:rPr>
          <w:bCs/>
        </w:rPr>
        <w:t xml:space="preserve">account and </w:t>
      </w:r>
      <w:r w:rsidR="0053775E" w:rsidRPr="0053775E">
        <w:rPr>
          <w:bCs/>
        </w:rPr>
        <w:t>rate for</w:t>
      </w:r>
      <w:r w:rsidR="0053775E">
        <w:rPr>
          <w:bCs/>
        </w:rPr>
        <w:t xml:space="preserve"> </w:t>
      </w:r>
      <w:r w:rsidR="0053775E" w:rsidRPr="0053775E">
        <w:rPr>
          <w:bCs/>
        </w:rPr>
        <w:t xml:space="preserve">electric vehicle </w:t>
      </w:r>
      <w:r w:rsidR="0053775E">
        <w:rPr>
          <w:bCs/>
        </w:rPr>
        <w:t xml:space="preserve">(EV) </w:t>
      </w:r>
      <w:r w:rsidR="0053775E" w:rsidRPr="0053775E">
        <w:rPr>
          <w:bCs/>
        </w:rPr>
        <w:t>charging stations</w:t>
      </w:r>
      <w:r w:rsidRPr="0053775E">
        <w:t xml:space="preserve"> </w:t>
      </w:r>
      <w:r w:rsidRPr="00B1217C">
        <w:t>(Petition). The Company’s request is in accordance with Rules 25-6.0436(2)(a)</w:t>
      </w:r>
      <w:r w:rsidR="004C2490">
        <w:t xml:space="preserve">, </w:t>
      </w:r>
      <w:r w:rsidR="00207A46" w:rsidRPr="00B1217C">
        <w:t>Florida Administrative Code (</w:t>
      </w:r>
      <w:r w:rsidR="004002FC" w:rsidRPr="00B1217C">
        <w:t>F.A.C.</w:t>
      </w:r>
      <w:r w:rsidR="00207A46" w:rsidRPr="00B1217C">
        <w:t>)</w:t>
      </w:r>
      <w:r w:rsidR="00207A46">
        <w:t xml:space="preserve">, </w:t>
      </w:r>
      <w:r w:rsidR="004C2490" w:rsidRPr="004C2490">
        <w:t xml:space="preserve">which </w:t>
      </w:r>
      <w:r w:rsidR="00700081" w:rsidRPr="00700081">
        <w:t>provides</w:t>
      </w:r>
      <w:r w:rsidR="004C2490" w:rsidRPr="004C2490">
        <w:t xml:space="preserve"> that “[</w:t>
      </w:r>
      <w:r w:rsidR="004C2490">
        <w:t>n]</w:t>
      </w:r>
      <w:r w:rsidR="004C2490" w:rsidRPr="004C2490">
        <w:t>o utility shall change any existing depreciation rate or initiate any new depreciation rate wi</w:t>
      </w:r>
      <w:r w:rsidR="004C2490">
        <w:t xml:space="preserve">thout prior Commission approval;” </w:t>
      </w:r>
      <w:r w:rsidRPr="00B1217C">
        <w:t>and</w:t>
      </w:r>
      <w:r>
        <w:t xml:space="preserve"> </w:t>
      </w:r>
      <w:r w:rsidRPr="00B1217C">
        <w:t xml:space="preserve">Rule 25-6.0436(3)(b), </w:t>
      </w:r>
      <w:r w:rsidR="00207A46" w:rsidRPr="00B1217C">
        <w:t>F.A.C.</w:t>
      </w:r>
      <w:r w:rsidRPr="00B1217C">
        <w:t>, which requires that: “[u]pon establishing a new account or subaccount classification, each utility shall request Commission approval of a depreciation rate for the new plant category.”</w:t>
      </w:r>
    </w:p>
    <w:p w:rsidR="004C2490" w:rsidRDefault="004C2490">
      <w:pPr>
        <w:pStyle w:val="BodyText"/>
      </w:pPr>
      <w:r w:rsidRPr="004C2490">
        <w:t>Pursuant to Rule 25-6.0436(3)(a), F.A.C., electric utilities are required to maintain depreciation rates and accumulated depreciation reserves in accounts or subaccounts in accordance with the</w:t>
      </w:r>
      <w:r>
        <w:t xml:space="preserve"> </w:t>
      </w:r>
      <w:r w:rsidRPr="004C2490">
        <w:lastRenderedPageBreak/>
        <w:t>Uniform System of Accounts (USOA) for Public Utilities and Licensees, as found in the Code of Federal Regulations,</w:t>
      </w:r>
      <w:r w:rsidRPr="004C2490">
        <w:rPr>
          <w:vertAlign w:val="superscript"/>
        </w:rPr>
        <w:footnoteReference w:id="1"/>
      </w:r>
      <w:r w:rsidRPr="004C2490">
        <w:t xml:space="preserve"> which is incorporated by reference in Rule 25-6.014(1), F.A.C.</w:t>
      </w:r>
    </w:p>
    <w:p w:rsidR="00F81664" w:rsidRDefault="00456EC5" w:rsidP="00190B63">
      <w:pPr>
        <w:pStyle w:val="BodyText"/>
      </w:pPr>
      <w:r>
        <w:t>On A</w:t>
      </w:r>
      <w:r w:rsidR="00EE3FF6">
        <w:t xml:space="preserve">pril 21, </w:t>
      </w:r>
      <w:r w:rsidR="00BD61AE">
        <w:t>2021</w:t>
      </w:r>
      <w:r>
        <w:t>, TECO</w:t>
      </w:r>
      <w:r w:rsidRPr="00456EC5">
        <w:t xml:space="preserve"> received Commission authorization to implement</w:t>
      </w:r>
      <w:r w:rsidR="002D28B6">
        <w:t xml:space="preserve"> </w:t>
      </w:r>
      <w:r w:rsidR="00700081">
        <w:t>its</w:t>
      </w:r>
      <w:r w:rsidR="002D28B6">
        <w:t xml:space="preserve"> </w:t>
      </w:r>
      <w:r>
        <w:t>electric vehicle charging pilot program</w:t>
      </w:r>
      <w:r w:rsidR="002D28B6">
        <w:t xml:space="preserve"> (Pilot)</w:t>
      </w:r>
      <w:r>
        <w:t>.</w:t>
      </w:r>
      <w:r w:rsidR="00EE3FF6">
        <w:rPr>
          <w:rStyle w:val="FootnoteReference"/>
        </w:rPr>
        <w:footnoteReference w:id="2"/>
      </w:r>
      <w:r>
        <w:t xml:space="preserve"> </w:t>
      </w:r>
      <w:r w:rsidRPr="00456EC5">
        <w:t>Under this Pilot, T</w:t>
      </w:r>
      <w:r w:rsidR="00154C2A">
        <w:t>ECO</w:t>
      </w:r>
      <w:r w:rsidRPr="00456EC5">
        <w:t xml:space="preserve"> w</w:t>
      </w:r>
      <w:r w:rsidR="001B51EA">
        <w:t>ill purchase, install</w:t>
      </w:r>
      <w:r w:rsidR="00154C2A" w:rsidRPr="00154C2A">
        <w:t xml:space="preserve"> </w:t>
      </w:r>
      <w:r w:rsidR="00154C2A">
        <w:t xml:space="preserve">on customer premises within the </w:t>
      </w:r>
      <w:r w:rsidR="00207A46">
        <w:t>C</w:t>
      </w:r>
      <w:r w:rsidR="00154C2A" w:rsidRPr="00456EC5">
        <w:t>ompany’s service territory</w:t>
      </w:r>
      <w:r w:rsidR="001B51EA">
        <w:t xml:space="preserve">, own, and </w:t>
      </w:r>
      <w:r w:rsidRPr="00456EC5">
        <w:t xml:space="preserve">maintain </w:t>
      </w:r>
      <w:r w:rsidR="00154C2A">
        <w:t>200 Level 2 EV charging ports and 4 direct current fast charging (DCFC) ports.</w:t>
      </w:r>
      <w:r w:rsidR="00154C2A">
        <w:rPr>
          <w:rStyle w:val="FootnoteReference"/>
        </w:rPr>
        <w:footnoteReference w:id="3"/>
      </w:r>
      <w:r w:rsidR="00154C2A" w:rsidRPr="005D4962">
        <w:rPr>
          <w:vertAlign w:val="superscript"/>
        </w:rPr>
        <w:t>,</w:t>
      </w:r>
      <w:r w:rsidR="00154C2A">
        <w:rPr>
          <w:rStyle w:val="FootnoteReference"/>
        </w:rPr>
        <w:footnoteReference w:id="4"/>
      </w:r>
      <w:r w:rsidR="00154C2A">
        <w:t xml:space="preserve"> </w:t>
      </w:r>
      <w:r w:rsidR="0053775E" w:rsidRPr="0053775E">
        <w:t>The first EV charger</w:t>
      </w:r>
      <w:r w:rsidR="00F5346D">
        <w:t>s</w:t>
      </w:r>
      <w:r w:rsidR="0053775E" w:rsidRPr="0053775E">
        <w:t xml:space="preserve"> under the P</w:t>
      </w:r>
      <w:r w:rsidR="0053775E">
        <w:t xml:space="preserve">ilot went into service </w:t>
      </w:r>
      <w:r w:rsidR="0053775E" w:rsidRPr="0053775E">
        <w:t>on September 30, 2023.</w:t>
      </w:r>
      <w:r w:rsidR="0053775E">
        <w:rPr>
          <w:rStyle w:val="FootnoteReference"/>
        </w:rPr>
        <w:footnoteReference w:id="5"/>
      </w:r>
      <w:r w:rsidR="001B51EA" w:rsidRPr="001B51EA">
        <w:t xml:space="preserve"> </w:t>
      </w:r>
      <w:r w:rsidR="00207A46">
        <w:t>As of</w:t>
      </w:r>
      <w:r w:rsidR="00CF55AB">
        <w:t xml:space="preserve"> October 6, 2023, 50 EV charging ports have been installed on customer premises.</w:t>
      </w:r>
      <w:r w:rsidR="00CF55AB">
        <w:rPr>
          <w:rStyle w:val="FootnoteReference"/>
        </w:rPr>
        <w:footnoteReference w:id="6"/>
      </w:r>
    </w:p>
    <w:p w:rsidR="00E73EAA" w:rsidRDefault="000B3216" w:rsidP="00190B63">
      <w:pPr>
        <w:pStyle w:val="BodyText"/>
        <w:rPr>
          <w:bCs/>
        </w:rPr>
      </w:pPr>
      <w:r>
        <w:rPr>
          <w:bCs/>
        </w:rPr>
        <w:t xml:space="preserve">With this Petition, </w:t>
      </w:r>
      <w:r w:rsidR="00F21066">
        <w:rPr>
          <w:bCs/>
        </w:rPr>
        <w:t>TECO requests the Commission</w:t>
      </w:r>
      <w:r w:rsidR="004A4ED2">
        <w:rPr>
          <w:bCs/>
        </w:rPr>
        <w:t xml:space="preserve">’s approval </w:t>
      </w:r>
      <w:r w:rsidR="00700081">
        <w:rPr>
          <w:bCs/>
        </w:rPr>
        <w:t>t</w:t>
      </w:r>
      <w:r w:rsidR="004A4ED2">
        <w:rPr>
          <w:bCs/>
        </w:rPr>
        <w:t>o</w:t>
      </w:r>
      <w:r>
        <w:rPr>
          <w:bCs/>
        </w:rPr>
        <w:t xml:space="preserve"> </w:t>
      </w:r>
      <w:r w:rsidR="00F21066">
        <w:rPr>
          <w:bCs/>
        </w:rPr>
        <w:t xml:space="preserve">establish a new </w:t>
      </w:r>
      <w:r w:rsidR="00F21066" w:rsidRPr="00F21066">
        <w:rPr>
          <w:bCs/>
        </w:rPr>
        <w:t>depreciation account</w:t>
      </w:r>
      <w:r w:rsidR="00F21066">
        <w:rPr>
          <w:bCs/>
        </w:rPr>
        <w:t xml:space="preserve">, 370.10 </w:t>
      </w:r>
      <w:r w:rsidR="004F683E" w:rsidRPr="004F683E">
        <w:t>–</w:t>
      </w:r>
      <w:r>
        <w:rPr>
          <w:bCs/>
        </w:rPr>
        <w:t xml:space="preserve"> </w:t>
      </w:r>
      <w:r w:rsidR="00872508">
        <w:rPr>
          <w:bCs/>
        </w:rPr>
        <w:t>Electric</w:t>
      </w:r>
      <w:r w:rsidR="00F21066">
        <w:rPr>
          <w:bCs/>
        </w:rPr>
        <w:t xml:space="preserve"> Vehicle Charging Stations</w:t>
      </w:r>
      <w:r>
        <w:rPr>
          <w:bCs/>
        </w:rPr>
        <w:t>,</w:t>
      </w:r>
      <w:r w:rsidR="00F21066">
        <w:rPr>
          <w:bCs/>
        </w:rPr>
        <w:t xml:space="preserve"> with an average service life (ASL) of 10 years, </w:t>
      </w:r>
      <w:r w:rsidR="004A4ED2">
        <w:rPr>
          <w:bCs/>
        </w:rPr>
        <w:t xml:space="preserve">a </w:t>
      </w:r>
      <w:r w:rsidR="00F21066">
        <w:rPr>
          <w:bCs/>
        </w:rPr>
        <w:t>net salvage (NS) of zero percent, and an annual depreciation rate of 10 percent</w:t>
      </w:r>
      <w:r>
        <w:rPr>
          <w:bCs/>
        </w:rPr>
        <w:t>,</w:t>
      </w:r>
      <w:r w:rsidR="004F3618">
        <w:rPr>
          <w:bCs/>
        </w:rPr>
        <w:t xml:space="preserve"> for recording all of its Pilot-</w:t>
      </w:r>
      <w:r>
        <w:rPr>
          <w:bCs/>
        </w:rPr>
        <w:t>related EV charging stations.</w:t>
      </w:r>
    </w:p>
    <w:p w:rsidR="000B3216" w:rsidRDefault="000B3216" w:rsidP="000B3216">
      <w:pPr>
        <w:pStyle w:val="BodyText"/>
      </w:pPr>
      <w:r>
        <w:t xml:space="preserve">Currently, </w:t>
      </w:r>
      <w:r w:rsidRPr="000B3216">
        <w:t>T</w:t>
      </w:r>
      <w:r>
        <w:t>ECO</w:t>
      </w:r>
      <w:r w:rsidR="00AE5214">
        <w:t xml:space="preserve"> also owns some N</w:t>
      </w:r>
      <w:r w:rsidRPr="000B3216">
        <w:t xml:space="preserve">on-Pilot </w:t>
      </w:r>
      <w:r>
        <w:t>EV charging s</w:t>
      </w:r>
      <w:r w:rsidRPr="000B3216">
        <w:t xml:space="preserve">tations that are sited on </w:t>
      </w:r>
      <w:r w:rsidR="00AE5214">
        <w:t>the C</w:t>
      </w:r>
      <w:r w:rsidRPr="000B3216">
        <w:t>ompany</w:t>
      </w:r>
      <w:r w:rsidR="00AE5214">
        <w:t>’s</w:t>
      </w:r>
      <w:r w:rsidRPr="000B3216">
        <w:t xml:space="preserve"> property. These charg</w:t>
      </w:r>
      <w:r>
        <w:t>ing stations</w:t>
      </w:r>
      <w:r w:rsidRPr="000B3216">
        <w:t xml:space="preserve"> are not a</w:t>
      </w:r>
      <w:r>
        <w:t>ccessible to the public</w:t>
      </w:r>
      <w:r w:rsidRPr="000B3216">
        <w:t xml:space="preserve"> </w:t>
      </w:r>
      <w:r>
        <w:t xml:space="preserve">and are </w:t>
      </w:r>
      <w:r w:rsidRPr="000B3216">
        <w:t>used for internal company purposes.</w:t>
      </w:r>
      <w:r w:rsidR="00FB0B1E" w:rsidRPr="00FB0B1E">
        <w:t xml:space="preserve"> </w:t>
      </w:r>
      <w:r w:rsidR="00FB0B1E">
        <w:t>TECO</w:t>
      </w:r>
      <w:r w:rsidR="00FB0B1E" w:rsidRPr="00FB0B1E">
        <w:t xml:space="preserve"> began purchasing these stations in 2019</w:t>
      </w:r>
      <w:r w:rsidR="00FB0B1E">
        <w:t>.</w:t>
      </w:r>
      <w:r>
        <w:t xml:space="preserve"> </w:t>
      </w:r>
      <w:r w:rsidRPr="000B3216">
        <w:t>Given</w:t>
      </w:r>
      <w:r>
        <w:t xml:space="preserve"> the</w:t>
      </w:r>
      <w:r w:rsidRPr="000B3216">
        <w:t xml:space="preserve"> location and primary use</w:t>
      </w:r>
      <w:r>
        <w:t xml:space="preserve"> of </w:t>
      </w:r>
      <w:r w:rsidRPr="000B3216">
        <w:t>the</w:t>
      </w:r>
      <w:r>
        <w:t xml:space="preserve"> stations, </w:t>
      </w:r>
      <w:r w:rsidR="00FB0B1E">
        <w:t xml:space="preserve">TECO </w:t>
      </w:r>
      <w:r w:rsidR="00FB0B1E" w:rsidRPr="00FB0B1E">
        <w:t xml:space="preserve">recorded these charging stations in existing Account 394.00 </w:t>
      </w:r>
      <w:r w:rsidR="004F683E" w:rsidRPr="004F683E">
        <w:t>–</w:t>
      </w:r>
      <w:r w:rsidR="00FB0B1E">
        <w:t xml:space="preserve"> Tool Shop &amp; Garage Equipment, </w:t>
      </w:r>
      <w:r w:rsidR="00FB0B1E" w:rsidRPr="00FB0B1E">
        <w:t>which utilizes a</w:t>
      </w:r>
      <w:r w:rsidR="00FB0B1E">
        <w:t>n</w:t>
      </w:r>
      <w:r w:rsidR="00FB0B1E" w:rsidRPr="00FB0B1E">
        <w:t xml:space="preserve"> </w:t>
      </w:r>
      <w:r w:rsidR="00FB0B1E">
        <w:t>ASL of 7 years</w:t>
      </w:r>
      <w:r w:rsidRPr="000B3216">
        <w:t>.</w:t>
      </w:r>
      <w:r w:rsidR="0072563E">
        <w:rPr>
          <w:rStyle w:val="FootnoteReference"/>
        </w:rPr>
        <w:footnoteReference w:id="7"/>
      </w:r>
      <w:r w:rsidR="009474BB">
        <w:t xml:space="preserve"> </w:t>
      </w:r>
      <w:r w:rsidR="0068272F">
        <w:t xml:space="preserve">TECO noted that it </w:t>
      </w:r>
      <w:r w:rsidR="0068272F" w:rsidRPr="0068272F">
        <w:t xml:space="preserve">plans to add more of the Non-Pilot charging stations on </w:t>
      </w:r>
      <w:r w:rsidR="0068272F">
        <w:t>C</w:t>
      </w:r>
      <w:r w:rsidR="0068272F" w:rsidRPr="0068272F">
        <w:t>ompany property.</w:t>
      </w:r>
      <w:r w:rsidR="00340D9B">
        <w:rPr>
          <w:rStyle w:val="FootnoteReference"/>
        </w:rPr>
        <w:footnoteReference w:id="8"/>
      </w:r>
      <w:r w:rsidR="0068272F" w:rsidRPr="0068272F">
        <w:t xml:space="preserve"> </w:t>
      </w:r>
      <w:r w:rsidRPr="000B3216">
        <w:t>Through th</w:t>
      </w:r>
      <w:r w:rsidR="0068272F">
        <w:t>e</w:t>
      </w:r>
      <w:r w:rsidRPr="000B3216">
        <w:t xml:space="preserve"> Petition, T</w:t>
      </w:r>
      <w:r>
        <w:t xml:space="preserve">ECO </w:t>
      </w:r>
      <w:r w:rsidRPr="000B3216">
        <w:t>requests a</w:t>
      </w:r>
      <w:r>
        <w:t xml:space="preserve">uthority to record the costs of </w:t>
      </w:r>
      <w:r w:rsidR="00207A46">
        <w:t>its Non-Pilot Company-</w:t>
      </w:r>
      <w:r w:rsidR="0068272F">
        <w:t xml:space="preserve">Use </w:t>
      </w:r>
      <w:r w:rsidR="009474BB">
        <w:t xml:space="preserve">EV </w:t>
      </w:r>
      <w:r w:rsidRPr="000B3216">
        <w:t xml:space="preserve">charging station equipment in </w:t>
      </w:r>
      <w:r w:rsidR="0068272F">
        <w:t>the</w:t>
      </w:r>
      <w:r w:rsidR="009474BB">
        <w:t xml:space="preserve"> </w:t>
      </w:r>
      <w:r w:rsidR="00700081">
        <w:t>new</w:t>
      </w:r>
      <w:r w:rsidRPr="000B3216">
        <w:t xml:space="preserve"> </w:t>
      </w:r>
      <w:r>
        <w:t xml:space="preserve">Account </w:t>
      </w:r>
      <w:r w:rsidRPr="000B3216">
        <w:t>370.10</w:t>
      </w:r>
      <w:r>
        <w:t xml:space="preserve"> </w:t>
      </w:r>
      <w:r w:rsidR="00F81664" w:rsidRPr="004F683E">
        <w:t>–</w:t>
      </w:r>
      <w:r>
        <w:t xml:space="preserve"> </w:t>
      </w:r>
      <w:r w:rsidRPr="000B3216">
        <w:t>Electric Vehicle Charging Stations</w:t>
      </w:r>
      <w:r w:rsidR="00340D9B" w:rsidRPr="00340D9B">
        <w:t xml:space="preserve"> </w:t>
      </w:r>
      <w:r w:rsidR="00340D9B" w:rsidRPr="001E6546">
        <w:t>with the same 10 percent annual depreciation rate</w:t>
      </w:r>
      <w:r>
        <w:t>.</w:t>
      </w:r>
    </w:p>
    <w:p w:rsidR="00BB46EA" w:rsidRPr="00BB46EA" w:rsidRDefault="00BB46EA" w:rsidP="00BB46EA">
      <w:pPr>
        <w:pStyle w:val="BodyText"/>
      </w:pPr>
      <w:r w:rsidRPr="00BB46EA">
        <w:t>Staff is not aware of any public comments or concerns regarding this matter.</w:t>
      </w:r>
    </w:p>
    <w:p w:rsidR="00BB46EA" w:rsidRDefault="00BB46EA" w:rsidP="00BB46EA">
      <w:pPr>
        <w:pStyle w:val="BodyText"/>
      </w:pPr>
      <w:r w:rsidRPr="00BB46EA">
        <w:t>The Commission has jurisdiction over this matter pursuant to Sections 366.04, 366.05, and 366.06, Florida Statutes (F.S.).</w:t>
      </w:r>
    </w:p>
    <w:p w:rsidR="000412D7" w:rsidRPr="00BB46EA" w:rsidRDefault="000412D7" w:rsidP="00BB46EA">
      <w:pPr>
        <w:pStyle w:val="BodyText"/>
        <w:sectPr w:rsidR="000412D7" w:rsidRPr="00BB46EA" w:rsidSect="002A00FB">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bookmarkEnd w:id="12"/>
      <w:r>
        <w:lastRenderedPageBreak/>
        <w:t>Discussion of Issues</w:t>
      </w:r>
    </w:p>
    <w:bookmarkEnd w:id="14"/>
    <w:p w:rsidR="004A4ED2" w:rsidRDefault="004A4ED2">
      <w:pPr>
        <w:pStyle w:val="IssueHeading"/>
        <w:rPr>
          <w:vanish/>
          <w:specVanish/>
        </w:rPr>
      </w:pPr>
      <w:r w:rsidRPr="004C3641">
        <w:t xml:space="preserve">Issue </w:t>
      </w:r>
      <w:fldSimple w:instr=" SEQ Issue \* MERGEFORMAT ">
        <w:r w:rsidR="005B413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B413D">
        <w:rPr>
          <w:noProof/>
        </w:rPr>
        <w:instrText>1</w:instrText>
      </w:r>
      <w:r>
        <w:fldChar w:fldCharType="end"/>
      </w:r>
      <w:r>
        <w:tab/>
        <w:instrText xml:space="preserve">" \l 1 </w:instrText>
      </w:r>
      <w:r>
        <w:fldChar w:fldCharType="end"/>
      </w:r>
      <w:r>
        <w:t> </w:t>
      </w:r>
    </w:p>
    <w:p w:rsidR="004A4ED2" w:rsidRDefault="004A4ED2">
      <w:pPr>
        <w:pStyle w:val="BodyText"/>
      </w:pPr>
      <w:r>
        <w:t xml:space="preserve"> Should TECO’s request to establish a new </w:t>
      </w:r>
      <w:r w:rsidR="0097796C">
        <w:t>depreciation</w:t>
      </w:r>
      <w:r w:rsidR="00F832FC">
        <w:t xml:space="preserve"> </w:t>
      </w:r>
      <w:r>
        <w:t xml:space="preserve">account </w:t>
      </w:r>
      <w:r w:rsidR="00790F51">
        <w:t>with</w:t>
      </w:r>
      <w:r>
        <w:t xml:space="preserve"> </w:t>
      </w:r>
      <w:r w:rsidR="004F683E">
        <w:t>applicable</w:t>
      </w:r>
      <w:r>
        <w:t xml:space="preserve"> </w:t>
      </w:r>
      <w:r w:rsidR="004F683E">
        <w:t xml:space="preserve">annual </w:t>
      </w:r>
      <w:r>
        <w:t>depreciatio</w:t>
      </w:r>
      <w:r w:rsidR="00790F51">
        <w:t xml:space="preserve">n rate </w:t>
      </w:r>
      <w:r w:rsidR="004F683E">
        <w:t>f</w:t>
      </w:r>
      <w:r w:rsidR="00790F51">
        <w:t>o</w:t>
      </w:r>
      <w:r w:rsidR="004F683E">
        <w:t>r</w:t>
      </w:r>
      <w:r w:rsidR="00790F51">
        <w:t xml:space="preserve"> the Company</w:t>
      </w:r>
      <w:r w:rsidR="004F683E">
        <w:t xml:space="preserve"> to record its</w:t>
      </w:r>
      <w:r>
        <w:t xml:space="preserve"> EV</w:t>
      </w:r>
      <w:r w:rsidR="008B60DF">
        <w:t xml:space="preserve"> charging s</w:t>
      </w:r>
      <w:r>
        <w:t xml:space="preserve">tations be approved, and if so, what is the </w:t>
      </w:r>
      <w:r w:rsidR="0097796C">
        <w:t>appropriate</w:t>
      </w:r>
      <w:r>
        <w:t xml:space="preserve"> account </w:t>
      </w:r>
      <w:r w:rsidR="00AD22C4">
        <w:t>classification</w:t>
      </w:r>
      <w:r w:rsidR="002D28B6">
        <w:t xml:space="preserve"> </w:t>
      </w:r>
      <w:r>
        <w:t xml:space="preserve">and </w:t>
      </w:r>
      <w:r w:rsidR="00AD22C4">
        <w:t>the</w:t>
      </w:r>
      <w:r w:rsidR="002D28B6">
        <w:t xml:space="preserve"> associated </w:t>
      </w:r>
      <w:r w:rsidR="0097796C">
        <w:t>depreciation</w:t>
      </w:r>
      <w:r>
        <w:t xml:space="preserve"> rate?</w:t>
      </w:r>
    </w:p>
    <w:p w:rsidR="004A4ED2" w:rsidRPr="004C3641" w:rsidRDefault="004A4ED2">
      <w:pPr>
        <w:pStyle w:val="IssueSubsectionHeading"/>
        <w:rPr>
          <w:vanish/>
          <w:specVanish/>
        </w:rPr>
      </w:pPr>
      <w:r w:rsidRPr="004C3641">
        <w:t>Recommendation: </w:t>
      </w:r>
    </w:p>
    <w:p w:rsidR="004A4ED2" w:rsidRDefault="004A4ED2">
      <w:pPr>
        <w:pStyle w:val="BodyText"/>
      </w:pPr>
      <w:r>
        <w:t> </w:t>
      </w:r>
      <w:r w:rsidR="004F683E">
        <w:t>Y</w:t>
      </w:r>
      <w:r w:rsidR="004F683E" w:rsidRPr="004F683E">
        <w:t xml:space="preserve">es. Staff recommends </w:t>
      </w:r>
      <w:r w:rsidR="00F832FC">
        <w:t xml:space="preserve">approval of TECO’s petition to establish a new Account 370.10 </w:t>
      </w:r>
      <w:r w:rsidR="00F832FC" w:rsidRPr="004F683E">
        <w:t>– EV Charging Stations</w:t>
      </w:r>
      <w:r w:rsidR="00F832FC">
        <w:t xml:space="preserve"> to record all </w:t>
      </w:r>
      <w:r w:rsidR="00AE5214">
        <w:t xml:space="preserve">its </w:t>
      </w:r>
      <w:r w:rsidR="002B264A">
        <w:t>C</w:t>
      </w:r>
      <w:r w:rsidR="00F832FC">
        <w:t xml:space="preserve">ompany-owned </w:t>
      </w:r>
      <w:r w:rsidR="008C1B38">
        <w:t>EV charging s</w:t>
      </w:r>
      <w:r w:rsidR="00F832FC" w:rsidRPr="004F683E">
        <w:t>tations</w:t>
      </w:r>
      <w:r w:rsidR="00F832FC">
        <w:t xml:space="preserve">. </w:t>
      </w:r>
      <w:r w:rsidR="004F683E" w:rsidRPr="004F683E">
        <w:t xml:space="preserve">Staff </w:t>
      </w:r>
      <w:r w:rsidR="00F832FC">
        <w:t>further</w:t>
      </w:r>
      <w:r w:rsidR="004F683E" w:rsidRPr="004F683E">
        <w:t xml:space="preserve"> recommends an annual depreciation rate of 10 percent applicable to </w:t>
      </w:r>
      <w:r w:rsidR="00FE42AE">
        <w:t>this account</w:t>
      </w:r>
      <w:r w:rsidR="004F683E" w:rsidRPr="004F683E">
        <w:t xml:space="preserve"> be approved. </w:t>
      </w:r>
      <w:r w:rsidR="002B4817">
        <w:t>(Wu, Kunkler)</w:t>
      </w:r>
    </w:p>
    <w:p w:rsidR="004A4ED2" w:rsidRPr="004C3641" w:rsidRDefault="004A4ED2">
      <w:pPr>
        <w:pStyle w:val="IssueSubsectionHeading"/>
        <w:rPr>
          <w:vanish/>
          <w:specVanish/>
        </w:rPr>
      </w:pPr>
      <w:r w:rsidRPr="004C3641">
        <w:t>Staff Analysis: </w:t>
      </w:r>
    </w:p>
    <w:p w:rsidR="00A21C17" w:rsidRDefault="004A4ED2">
      <w:pPr>
        <w:pStyle w:val="BodyText"/>
      </w:pPr>
      <w:r>
        <w:t> </w:t>
      </w:r>
      <w:r w:rsidR="007A751E">
        <w:t xml:space="preserve">TECO seeks the Commission’s approval to establish a new Account 370.10 </w:t>
      </w:r>
      <w:r w:rsidR="007A751E" w:rsidRPr="004F683E">
        <w:t>– EV Charging Stations</w:t>
      </w:r>
      <w:r w:rsidR="007A751E">
        <w:t xml:space="preserve"> to record all </w:t>
      </w:r>
      <w:r w:rsidR="00AE5214">
        <w:t xml:space="preserve">its </w:t>
      </w:r>
      <w:r w:rsidR="002B264A">
        <w:t>C</w:t>
      </w:r>
      <w:r w:rsidR="007A751E">
        <w:t xml:space="preserve">ompany-owned </w:t>
      </w:r>
      <w:r w:rsidR="008C1B38">
        <w:t>EV charging s</w:t>
      </w:r>
      <w:r w:rsidR="007A751E" w:rsidRPr="004F683E">
        <w:t>tations</w:t>
      </w:r>
      <w:r w:rsidR="007A751E">
        <w:t xml:space="preserve">. </w:t>
      </w:r>
      <w:r w:rsidR="005846D2">
        <w:t xml:space="preserve">The Company proposes an </w:t>
      </w:r>
      <w:r w:rsidR="00C87F19">
        <w:t>ASL</w:t>
      </w:r>
      <w:r w:rsidR="005846D2">
        <w:t xml:space="preserve"> of 10 years, a net salvage </w:t>
      </w:r>
      <w:r w:rsidR="002D28B6">
        <w:t>(NS) o</w:t>
      </w:r>
      <w:r w:rsidR="005846D2">
        <w:t>f zero percent</w:t>
      </w:r>
      <w:r w:rsidR="00E70996">
        <w:t>,</w:t>
      </w:r>
      <w:r w:rsidR="005846D2">
        <w:t xml:space="preserve"> and an annual depreciation rate of 10 percent for this account. </w:t>
      </w:r>
    </w:p>
    <w:p w:rsidR="007549EA" w:rsidRDefault="008B60DF" w:rsidP="008B60DF">
      <w:pPr>
        <w:pStyle w:val="First-LevelSubheading"/>
      </w:pPr>
      <w:r>
        <w:t xml:space="preserve">Account </w:t>
      </w:r>
      <w:r w:rsidR="0097796C">
        <w:t>Classification</w:t>
      </w:r>
    </w:p>
    <w:p w:rsidR="008B60DF" w:rsidRDefault="008B60DF">
      <w:pPr>
        <w:pStyle w:val="BodyText"/>
      </w:pPr>
      <w:r w:rsidRPr="008B60DF">
        <w:t>Regulatory guidance regarding account classification of electric vehicle charging stations and related equipment is not clearly defined, as there is currently no listing of electric vehicle charging stations under any plant account within the USOA.</w:t>
      </w:r>
      <w:r>
        <w:t xml:space="preserve"> In its Petition, TECO </w:t>
      </w:r>
      <w:r w:rsidRPr="008B60DF">
        <w:t xml:space="preserve">references two utilities that currently record depreciation of </w:t>
      </w:r>
      <w:r>
        <w:t>EV charging</w:t>
      </w:r>
      <w:r w:rsidRPr="008B60DF">
        <w:t xml:space="preserve"> stations. These two referenced utilities are</w:t>
      </w:r>
      <w:r w:rsidR="007B5C6C" w:rsidRPr="007B5C6C">
        <w:t xml:space="preserve"> Duke Energy Florida, LLC</w:t>
      </w:r>
      <w:r w:rsidR="007B5C6C">
        <w:t>. (DEF)</w:t>
      </w:r>
      <w:r w:rsidR="007B5C6C" w:rsidRPr="007B5C6C">
        <w:t xml:space="preserve"> and Florida Power </w:t>
      </w:r>
      <w:r w:rsidR="00E70996">
        <w:t>&amp;</w:t>
      </w:r>
      <w:r w:rsidR="007B5C6C" w:rsidRPr="007B5C6C">
        <w:t xml:space="preserve"> Light Company (FPL)</w:t>
      </w:r>
      <w:r w:rsidR="007B5C6C">
        <w:t>.</w:t>
      </w:r>
      <w:r w:rsidR="007B5C6C">
        <w:rPr>
          <w:rStyle w:val="FootnoteReference"/>
        </w:rPr>
        <w:footnoteReference w:id="9"/>
      </w:r>
    </w:p>
    <w:p w:rsidR="00FC5CC7" w:rsidRDefault="002A00FB" w:rsidP="00636295">
      <w:pPr>
        <w:pStyle w:val="BodyText"/>
      </w:pPr>
      <w:r>
        <w:t xml:space="preserve">On December 2, 2021, </w:t>
      </w:r>
      <w:r w:rsidRPr="002A00FB">
        <w:t xml:space="preserve">the Commission approved </w:t>
      </w:r>
      <w:r>
        <w:t>FPL</w:t>
      </w:r>
      <w:r w:rsidRPr="002A00FB">
        <w:t xml:space="preserve">’s request to record </w:t>
      </w:r>
      <w:r>
        <w:t xml:space="preserve">EV </w:t>
      </w:r>
      <w:r w:rsidRPr="002A00FB">
        <w:t>charging stations in Acco</w:t>
      </w:r>
      <w:r w:rsidRPr="00137B9B">
        <w:t>unt 371</w:t>
      </w:r>
      <w:r w:rsidR="00706FEA" w:rsidRPr="00137B9B">
        <w:t>.00</w:t>
      </w:r>
      <w:r w:rsidRPr="00137B9B">
        <w:t xml:space="preserve"> – Installations on Customer Premises.</w:t>
      </w:r>
      <w:r w:rsidRPr="00137B9B">
        <w:rPr>
          <w:rStyle w:val="FootnoteReference"/>
        </w:rPr>
        <w:footnoteReference w:id="10"/>
      </w:r>
      <w:r w:rsidRPr="00137B9B">
        <w:t xml:space="preserve"> </w:t>
      </w:r>
      <w:r w:rsidR="00676664" w:rsidRPr="00137B9B">
        <w:t>On May 20, 2022, the Commission approved DEF’s request to establish Account 370.7</w:t>
      </w:r>
      <w:r w:rsidR="00706FEA" w:rsidRPr="00137B9B">
        <w:t>0</w:t>
      </w:r>
      <w:r w:rsidR="00676664" w:rsidRPr="00137B9B">
        <w:t xml:space="preserve"> </w:t>
      </w:r>
      <w:r w:rsidR="00116E55" w:rsidRPr="00137B9B">
        <w:t xml:space="preserve">– </w:t>
      </w:r>
      <w:r w:rsidR="00676664" w:rsidRPr="00137B9B">
        <w:t>EV Charging St</w:t>
      </w:r>
      <w:r w:rsidR="00676664" w:rsidRPr="00676664">
        <w:t xml:space="preserve">ations </w:t>
      </w:r>
      <w:r w:rsidR="00676664">
        <w:t xml:space="preserve">for </w:t>
      </w:r>
      <w:r w:rsidR="00676664" w:rsidRPr="00676664">
        <w:t>record</w:t>
      </w:r>
      <w:r w:rsidR="00676664">
        <w:t>ing</w:t>
      </w:r>
      <w:r w:rsidR="00676664" w:rsidRPr="00676664">
        <w:t xml:space="preserve"> </w:t>
      </w:r>
      <w:r w:rsidR="00E115B3">
        <w:t>EV DCFC</w:t>
      </w:r>
      <w:r w:rsidR="00676664" w:rsidRPr="00676664">
        <w:t xml:space="preserve"> </w:t>
      </w:r>
      <w:r w:rsidR="00676664">
        <w:t>assets.</w:t>
      </w:r>
      <w:r w:rsidR="002C7115">
        <w:rPr>
          <w:rStyle w:val="FootnoteReference"/>
        </w:rPr>
        <w:footnoteReference w:id="11"/>
      </w:r>
      <w:r w:rsidR="00676664">
        <w:t xml:space="preserve"> </w:t>
      </w:r>
    </w:p>
    <w:p w:rsidR="002C7115" w:rsidRDefault="00014A1B" w:rsidP="00636295">
      <w:pPr>
        <w:pStyle w:val="BodyText"/>
      </w:pPr>
      <w:r w:rsidRPr="002C7115">
        <w:t>DEF’s chargers were installed on customer premises as part of a pilot prog</w:t>
      </w:r>
      <w:r>
        <w:t xml:space="preserve">ram, and </w:t>
      </w:r>
      <w:r w:rsidRPr="002C7115">
        <w:t>the stations incorporate</w:t>
      </w:r>
      <w:r>
        <w:t>d</w:t>
      </w:r>
      <w:r w:rsidRPr="002C7115">
        <w:t xml:space="preserve"> a meter that DEF utilize</w:t>
      </w:r>
      <w:r>
        <w:t>d</w:t>
      </w:r>
      <w:r w:rsidRPr="002C7115">
        <w:t xml:space="preserve"> for its own purposes</w:t>
      </w:r>
      <w:r>
        <w:t>.</w:t>
      </w:r>
      <w:r>
        <w:rPr>
          <w:rStyle w:val="FootnoteReference"/>
        </w:rPr>
        <w:footnoteReference w:id="12"/>
      </w:r>
      <w:r>
        <w:t xml:space="preserve"> </w:t>
      </w:r>
      <w:r w:rsidR="002C7115">
        <w:t xml:space="preserve">TECO stated that its </w:t>
      </w:r>
      <w:r w:rsidR="002C7115" w:rsidRPr="002C7115">
        <w:t>Pilot</w:t>
      </w:r>
      <w:r w:rsidR="002C7115">
        <w:t xml:space="preserve"> EV charging stations</w:t>
      </w:r>
      <w:r w:rsidR="002C7115" w:rsidRPr="002C7115">
        <w:t xml:space="preserve"> also include a metering device which is used in part for </w:t>
      </w:r>
      <w:r w:rsidR="00630353">
        <w:t>the Company</w:t>
      </w:r>
      <w:r w:rsidR="002C7115" w:rsidRPr="002C7115">
        <w:t xml:space="preserve">’s </w:t>
      </w:r>
      <w:r w:rsidR="0050459F">
        <w:t xml:space="preserve">own </w:t>
      </w:r>
      <w:r w:rsidR="002C7115" w:rsidRPr="002C7115">
        <w:t>purposes</w:t>
      </w:r>
      <w:r w:rsidR="00630353">
        <w:t>.</w:t>
      </w:r>
      <w:r w:rsidR="00630353">
        <w:rPr>
          <w:rStyle w:val="FootnoteReference"/>
        </w:rPr>
        <w:footnoteReference w:id="13"/>
      </w:r>
      <w:r w:rsidR="00630353">
        <w:t xml:space="preserve"> TECO explained that o</w:t>
      </w:r>
      <w:r w:rsidR="00630353" w:rsidRPr="00630353">
        <w:t xml:space="preserve">ne of the purposes of the Pilot is to collect “a variety of data points” regarding </w:t>
      </w:r>
      <w:r w:rsidR="00630353">
        <w:t xml:space="preserve">EV </w:t>
      </w:r>
      <w:r w:rsidR="00630353" w:rsidRPr="00630353">
        <w:t xml:space="preserve">charging, which will provide </w:t>
      </w:r>
      <w:r w:rsidR="00630353">
        <w:t>TECO</w:t>
      </w:r>
      <w:r w:rsidR="00630353" w:rsidRPr="00630353">
        <w:t xml:space="preserve"> with the ability “to understand any potential system planning impacts.”</w:t>
      </w:r>
      <w:r w:rsidR="00630353">
        <w:rPr>
          <w:rStyle w:val="FootnoteReference"/>
        </w:rPr>
        <w:footnoteReference w:id="14"/>
      </w:r>
      <w:r w:rsidR="00636295" w:rsidRPr="00636295">
        <w:rPr>
          <w:rFonts w:ascii="TimesNewRoman" w:hAnsi="TimesNewRoman" w:cs="TimesNewRoman"/>
        </w:rPr>
        <w:t xml:space="preserve"> </w:t>
      </w:r>
      <w:r w:rsidRPr="00014A1B">
        <w:t>Based on these aspects of TECO’s charging stations, the Company</w:t>
      </w:r>
      <w:r w:rsidR="00636295" w:rsidRPr="00636295">
        <w:t xml:space="preserve"> conclude</w:t>
      </w:r>
      <w:r>
        <w:t>d</w:t>
      </w:r>
      <w:r w:rsidR="00636295" w:rsidRPr="00636295">
        <w:t xml:space="preserve"> that Account 370.10 is the appropriat</w:t>
      </w:r>
      <w:r w:rsidR="002A00FB">
        <w:t xml:space="preserve">e </w:t>
      </w:r>
      <w:r>
        <w:t xml:space="preserve">account </w:t>
      </w:r>
      <w:r w:rsidR="002A00FB">
        <w:t>for T</w:t>
      </w:r>
      <w:r>
        <w:t>ECO</w:t>
      </w:r>
      <w:r w:rsidR="002A00FB">
        <w:t xml:space="preserve">’s charging </w:t>
      </w:r>
      <w:r w:rsidR="00636295" w:rsidRPr="00636295">
        <w:t>stations</w:t>
      </w:r>
      <w:r w:rsidR="002A00FB">
        <w:t>.</w:t>
      </w:r>
    </w:p>
    <w:p w:rsidR="00FC5CC7" w:rsidRDefault="00014A1B" w:rsidP="00FC5CC7">
      <w:pPr>
        <w:pStyle w:val="BodyText"/>
      </w:pPr>
      <w:r>
        <w:t>As mentioned earlier,</w:t>
      </w:r>
      <w:r w:rsidR="00FC5CC7">
        <w:t xml:space="preserve"> TECO currently books all</w:t>
      </w:r>
      <w:r w:rsidRPr="00014A1B">
        <w:t xml:space="preserve"> EV charging stations</w:t>
      </w:r>
      <w:r w:rsidR="00FC5CC7">
        <w:t>, b</w:t>
      </w:r>
      <w:r w:rsidR="0050459F">
        <w:t>oth Pilot and Non-Pilot Company-</w:t>
      </w:r>
      <w:r w:rsidR="00FC5CC7">
        <w:t>Use, in</w:t>
      </w:r>
      <w:r w:rsidR="00FC5CC7" w:rsidRPr="00254CE8">
        <w:t xml:space="preserve"> Account 394.00 – Tool Shop &amp; Garage Equip</w:t>
      </w:r>
      <w:r w:rsidR="00116E55">
        <w:t>ment</w:t>
      </w:r>
      <w:r w:rsidR="00FC5CC7" w:rsidRPr="00254CE8">
        <w:t>.</w:t>
      </w:r>
      <w:r w:rsidR="00FC5CC7">
        <w:t xml:space="preserve"> </w:t>
      </w:r>
      <w:r w:rsidR="00CC3016" w:rsidRPr="00CC3016">
        <w:t>As of September 30, 2023,</w:t>
      </w:r>
      <w:r w:rsidR="00CC3016">
        <w:t xml:space="preserve"> t</w:t>
      </w:r>
      <w:r w:rsidR="007365FF" w:rsidRPr="007365FF">
        <w:t>he total plant amount for both Pilot-related Customer Premise and Non-Pilot, Company-Use EV charging stations is $663,191 and $398,747, respectively.</w:t>
      </w:r>
      <w:r w:rsidR="007365FF" w:rsidRPr="007365FF">
        <w:rPr>
          <w:vertAlign w:val="superscript"/>
        </w:rPr>
        <w:footnoteReference w:id="15"/>
      </w:r>
      <w:r w:rsidR="007365FF" w:rsidRPr="007365FF">
        <w:t xml:space="preserve"> </w:t>
      </w:r>
      <w:r w:rsidR="00FC5CC7">
        <w:t>The Company additionally requests approval</w:t>
      </w:r>
      <w:r w:rsidR="00FC5CC7" w:rsidRPr="00FF27AE">
        <w:t xml:space="preserve"> to </w:t>
      </w:r>
      <w:r w:rsidR="00FC5CC7">
        <w:t>transfer the</w:t>
      </w:r>
      <w:r w:rsidR="00FC5CC7" w:rsidRPr="00FF27AE">
        <w:t xml:space="preserve"> </w:t>
      </w:r>
      <w:r w:rsidR="00FC5CC7">
        <w:t>plant and reserve associated with these existing EV charging station</w:t>
      </w:r>
      <w:r w:rsidR="00FC5CC7" w:rsidRPr="00FF27AE">
        <w:t xml:space="preserve">s </w:t>
      </w:r>
      <w:r w:rsidR="009F5C51">
        <w:t xml:space="preserve">from Account 394.00 </w:t>
      </w:r>
      <w:r w:rsidR="00FC5CC7">
        <w:t xml:space="preserve">to </w:t>
      </w:r>
      <w:r w:rsidR="00FC5CC7" w:rsidRPr="00FF27AE">
        <w:t>Account 370.</w:t>
      </w:r>
      <w:r w:rsidR="00FC5CC7">
        <w:t>10</w:t>
      </w:r>
      <w:r w:rsidR="00FC5CC7" w:rsidRPr="00FF27AE">
        <w:t xml:space="preserve"> – EV Charging Stations</w:t>
      </w:r>
      <w:r w:rsidR="00FC5CC7">
        <w:t xml:space="preserve">, if the establishment </w:t>
      </w:r>
      <w:r w:rsidR="009F5C51">
        <w:t xml:space="preserve">of Account 370.10 </w:t>
      </w:r>
      <w:r w:rsidR="00FC5CC7">
        <w:t>is approved.</w:t>
      </w:r>
      <w:r w:rsidR="00FC5CC7" w:rsidRPr="002C6561">
        <w:t xml:space="preserve"> </w:t>
      </w:r>
      <w:r w:rsidR="00FC5CC7" w:rsidRPr="001E6546">
        <w:t>T</w:t>
      </w:r>
      <w:r w:rsidR="00FC5CC7">
        <w:t xml:space="preserve">ECO </w:t>
      </w:r>
      <w:r w:rsidR="009F5C51">
        <w:t>claimed</w:t>
      </w:r>
      <w:r w:rsidR="00FC5CC7">
        <w:t xml:space="preserve"> that this </w:t>
      </w:r>
      <w:r w:rsidR="00FC5CC7" w:rsidRPr="001E6546">
        <w:t>accounting treatment is more appropriate than the existing classif</w:t>
      </w:r>
      <w:r w:rsidR="00FC5CC7">
        <w:t xml:space="preserve">ication in Account 394.00, and </w:t>
      </w:r>
      <w:r w:rsidR="00FC5CC7" w:rsidRPr="001E6546">
        <w:t>will als</w:t>
      </w:r>
      <w:r w:rsidR="00FC5CC7">
        <w:t xml:space="preserve">o ensure consistency </w:t>
      </w:r>
      <w:r w:rsidR="00FC5CC7" w:rsidRPr="001E6546">
        <w:t>across both types of</w:t>
      </w:r>
      <w:r w:rsidR="00FC5CC7">
        <w:t xml:space="preserve"> charging stations owned by the </w:t>
      </w:r>
      <w:r w:rsidR="00FC5CC7" w:rsidRPr="001E6546">
        <w:t>company.</w:t>
      </w:r>
      <w:r w:rsidR="00FC5CC7">
        <w:rPr>
          <w:rStyle w:val="FootnoteReference"/>
        </w:rPr>
        <w:footnoteReference w:id="16"/>
      </w:r>
    </w:p>
    <w:p w:rsidR="002C7115" w:rsidRDefault="00C42972" w:rsidP="00872275">
      <w:pPr>
        <w:pStyle w:val="BodyText"/>
      </w:pPr>
      <w:r>
        <w:t xml:space="preserve">Staff notes </w:t>
      </w:r>
      <w:r w:rsidR="00AF504E">
        <w:t xml:space="preserve">that </w:t>
      </w:r>
      <w:r w:rsidR="00872275">
        <w:t xml:space="preserve">Account 370.10 is a subaccount of Account 370 – Meters. </w:t>
      </w:r>
      <w:r w:rsidR="001E2362" w:rsidRPr="001E2362">
        <w:t xml:space="preserve">To determine if this account is the most appropriate account for recording TECO’s EV charging stations, </w:t>
      </w:r>
      <w:r w:rsidR="001E2362">
        <w:t>s</w:t>
      </w:r>
      <w:r w:rsidR="00116E55">
        <w:t>taff considered</w:t>
      </w:r>
      <w:r w:rsidR="00872275">
        <w:t xml:space="preserve"> the nature of the </w:t>
      </w:r>
      <w:r w:rsidR="00116E55">
        <w:t>Pilot EV charging station</w:t>
      </w:r>
      <w:r w:rsidR="00872275">
        <w:t>s and their control and monitoring capabilities</w:t>
      </w:r>
      <w:r w:rsidR="001E2362" w:rsidRPr="001E2362">
        <w:t xml:space="preserve">. Additionally, staff considered </w:t>
      </w:r>
      <w:r w:rsidR="0025604E">
        <w:t xml:space="preserve">that </w:t>
      </w:r>
      <w:r w:rsidR="006C6C79" w:rsidRPr="006C6C79">
        <w:t xml:space="preserve">Account 370.10 – EV Charging Stations </w:t>
      </w:r>
      <w:r w:rsidR="006C6C79">
        <w:t xml:space="preserve">will </w:t>
      </w:r>
      <w:r w:rsidR="0025604E">
        <w:t xml:space="preserve">also </w:t>
      </w:r>
      <w:r w:rsidR="006C6C79">
        <w:t xml:space="preserve">be used to </w:t>
      </w:r>
      <w:r w:rsidR="0025604E">
        <w:t xml:space="preserve">record </w:t>
      </w:r>
      <w:r w:rsidR="006C6C79">
        <w:t>TECO’s</w:t>
      </w:r>
      <w:r w:rsidR="0025604E">
        <w:t xml:space="preserve"> Non-Pilo</w:t>
      </w:r>
      <w:r w:rsidR="009F5C51">
        <w:t>t,</w:t>
      </w:r>
      <w:r w:rsidR="0025604E">
        <w:t xml:space="preserve"> </w:t>
      </w:r>
      <w:r w:rsidR="00FC5CC7">
        <w:t>Company</w:t>
      </w:r>
      <w:r w:rsidR="00B27F7B">
        <w:t>-</w:t>
      </w:r>
      <w:r w:rsidR="00FC5CC7">
        <w:t xml:space="preserve">Use </w:t>
      </w:r>
      <w:r w:rsidR="0025604E">
        <w:t xml:space="preserve">EV </w:t>
      </w:r>
      <w:r w:rsidR="00872275" w:rsidRPr="00872275">
        <w:t>charging stations</w:t>
      </w:r>
      <w:r w:rsidR="00FC5CC7">
        <w:t>,</w:t>
      </w:r>
      <w:r w:rsidR="0025604E">
        <w:t xml:space="preserve"> which </w:t>
      </w:r>
      <w:r w:rsidR="00872275" w:rsidRPr="00872275">
        <w:t>are located on company property</w:t>
      </w:r>
      <w:r w:rsidR="00116E55">
        <w:t>.</w:t>
      </w:r>
      <w:r w:rsidR="0025604E">
        <w:t xml:space="preserve"> </w:t>
      </w:r>
      <w:r w:rsidR="00116E55" w:rsidRPr="00137B9B">
        <w:t>S</w:t>
      </w:r>
      <w:r w:rsidR="00872275" w:rsidRPr="00137B9B">
        <w:t xml:space="preserve">taff </w:t>
      </w:r>
      <w:r w:rsidR="0097796C" w:rsidRPr="00137B9B">
        <w:t>believes</w:t>
      </w:r>
      <w:r w:rsidR="00872275" w:rsidRPr="00137B9B">
        <w:t xml:space="preserve"> </w:t>
      </w:r>
      <w:r w:rsidR="00116E55" w:rsidRPr="00137B9B">
        <w:t>that</w:t>
      </w:r>
      <w:r w:rsidR="00872275" w:rsidRPr="00137B9B">
        <w:t xml:space="preserve"> Account 370.1</w:t>
      </w:r>
      <w:r w:rsidR="00116E55" w:rsidRPr="00137B9B">
        <w:t>0</w:t>
      </w:r>
      <w:r w:rsidR="00872275" w:rsidRPr="00137B9B">
        <w:t xml:space="preserve"> </w:t>
      </w:r>
      <w:r w:rsidRPr="00137B9B">
        <w:t xml:space="preserve">– EV Charging Stations </w:t>
      </w:r>
      <w:r w:rsidR="00872275" w:rsidRPr="00137B9B">
        <w:t xml:space="preserve">is </w:t>
      </w:r>
      <w:r w:rsidR="00116E55" w:rsidRPr="00137B9B">
        <w:t xml:space="preserve">more </w:t>
      </w:r>
      <w:r w:rsidR="00872275" w:rsidRPr="00137B9B">
        <w:t xml:space="preserve">appropriate </w:t>
      </w:r>
      <w:r w:rsidR="00116E55" w:rsidRPr="00137B9B">
        <w:t>than Accounts 371.00 – Installations on Customer Premises</w:t>
      </w:r>
      <w:r w:rsidR="00D005B1" w:rsidRPr="00137B9B">
        <w:t xml:space="preserve"> or</w:t>
      </w:r>
      <w:r w:rsidR="00116E55" w:rsidRPr="00137B9B">
        <w:t xml:space="preserve"> 394.00 – Tool Shop &amp; Garage Equipment </w:t>
      </w:r>
      <w:r w:rsidR="00BF5479" w:rsidRPr="00137B9B">
        <w:t xml:space="preserve">due to the service functions of </w:t>
      </w:r>
      <w:r w:rsidR="00F5346D" w:rsidRPr="00137B9B">
        <w:t xml:space="preserve">data collection and consistency </w:t>
      </w:r>
      <w:r w:rsidR="00311285" w:rsidRPr="00137B9B">
        <w:t xml:space="preserve">discussed </w:t>
      </w:r>
      <w:r w:rsidR="00FB747D" w:rsidRPr="00137B9B">
        <w:t>previously</w:t>
      </w:r>
      <w:r w:rsidR="00254CE8" w:rsidRPr="00137B9B">
        <w:t>.</w:t>
      </w:r>
    </w:p>
    <w:p w:rsidR="00116E55" w:rsidRDefault="00116E55" w:rsidP="00872275">
      <w:pPr>
        <w:pStyle w:val="BodyText"/>
      </w:pPr>
      <w:r>
        <w:t xml:space="preserve">Staff recommends </w:t>
      </w:r>
      <w:r w:rsidR="005D5177">
        <w:t>approval of</w:t>
      </w:r>
      <w:r w:rsidR="002A1A8F">
        <w:t xml:space="preserve"> TECO’s request to</w:t>
      </w:r>
      <w:r>
        <w:t xml:space="preserve"> establis</w:t>
      </w:r>
      <w:r w:rsidR="002A1A8F">
        <w:t>h</w:t>
      </w:r>
      <w:r>
        <w:t xml:space="preserve"> Account 370.10</w:t>
      </w:r>
      <w:r w:rsidR="002A1A8F">
        <w:t xml:space="preserve"> and transfer the plant and reserve that are associate</w:t>
      </w:r>
      <w:r w:rsidR="005D5177">
        <w:t>d</w:t>
      </w:r>
      <w:r w:rsidR="002A1A8F">
        <w:t xml:space="preserve"> with the existing EV charging stations from Account 394.00 to Account 370.10.</w:t>
      </w:r>
    </w:p>
    <w:p w:rsidR="002C7115" w:rsidRDefault="00872275" w:rsidP="00872275">
      <w:pPr>
        <w:pStyle w:val="First-LevelSubheading"/>
      </w:pPr>
      <w:r>
        <w:t xml:space="preserve">Requested </w:t>
      </w:r>
      <w:r w:rsidR="0097796C">
        <w:t>Depreciation</w:t>
      </w:r>
      <w:r>
        <w:t xml:space="preserve"> Parameters</w:t>
      </w:r>
      <w:r w:rsidR="00E96AB7">
        <w:t xml:space="preserve"> and Depreciation Rate</w:t>
      </w:r>
    </w:p>
    <w:p w:rsidR="00020381" w:rsidRDefault="00C42972" w:rsidP="00676664">
      <w:pPr>
        <w:pStyle w:val="BodyText"/>
      </w:pPr>
      <w:r>
        <w:t xml:space="preserve">TECO </w:t>
      </w:r>
      <w:r w:rsidR="00254CE8">
        <w:t xml:space="preserve">proposes an ASL of 10 years, a </w:t>
      </w:r>
      <w:r w:rsidR="00DF62F4">
        <w:t>NS</w:t>
      </w:r>
      <w:r w:rsidR="00254CE8">
        <w:t xml:space="preserve"> of zero percent and an annual depreciation rate of 10 percent for </w:t>
      </w:r>
      <w:r>
        <w:t>its petitioned A</w:t>
      </w:r>
      <w:r w:rsidR="00254CE8">
        <w:t>ccount</w:t>
      </w:r>
      <w:r>
        <w:t xml:space="preserve"> 370.10 </w:t>
      </w:r>
      <w:r w:rsidRPr="00FF27AE">
        <w:t>– EV Charging Stations</w:t>
      </w:r>
      <w:r w:rsidR="00020381">
        <w:t>.</w:t>
      </w:r>
      <w:r>
        <w:t xml:space="preserve"> </w:t>
      </w:r>
      <w:r w:rsidR="00020381">
        <w:t xml:space="preserve">This proposal is </w:t>
      </w:r>
      <w:r w:rsidR="00C63F63">
        <w:t>consistent</w:t>
      </w:r>
      <w:r w:rsidR="00020381">
        <w:t xml:space="preserve"> with the </w:t>
      </w:r>
      <w:r w:rsidR="00C63F63">
        <w:t>depreciation</w:t>
      </w:r>
      <w:r w:rsidR="00020381">
        <w:t xml:space="preserve"> parameters and rate </w:t>
      </w:r>
      <w:r w:rsidR="005D5177">
        <w:t xml:space="preserve">that </w:t>
      </w:r>
      <w:r w:rsidR="00020381">
        <w:t>the Commission approved for DEF’s EV charging account.</w:t>
      </w:r>
      <w:r w:rsidR="00020381">
        <w:rPr>
          <w:rStyle w:val="FootnoteReference"/>
        </w:rPr>
        <w:footnoteReference w:id="17"/>
      </w:r>
      <w:r w:rsidR="00020381">
        <w:t xml:space="preserve"> </w:t>
      </w:r>
    </w:p>
    <w:p w:rsidR="00872275" w:rsidRDefault="00C42972" w:rsidP="00ED45EB">
      <w:pPr>
        <w:pStyle w:val="BodyText"/>
      </w:pPr>
      <w:r>
        <w:t xml:space="preserve">TECO </w:t>
      </w:r>
      <w:r w:rsidR="00EF5D61">
        <w:t>state</w:t>
      </w:r>
      <w:r w:rsidR="00020381">
        <w:t>d that</w:t>
      </w:r>
      <w:r w:rsidR="00455A87">
        <w:t>,</w:t>
      </w:r>
      <w:r w:rsidR="00ED45EB" w:rsidRPr="00ED45EB">
        <w:t xml:space="preserve"> </w:t>
      </w:r>
      <w:r w:rsidR="00EF5D61">
        <w:t xml:space="preserve">as the Commission noted in </w:t>
      </w:r>
      <w:r w:rsidR="00EF5D61" w:rsidRPr="005D2FAF">
        <w:t>Order No. PSC-2022-0183-PAA-EI</w:t>
      </w:r>
      <w:r w:rsidR="00EF5D61">
        <w:t>,</w:t>
      </w:r>
      <w:r w:rsidR="00ED45EB">
        <w:t xml:space="preserve"> DEF relied on guidance from the </w:t>
      </w:r>
      <w:r w:rsidR="00020381" w:rsidRPr="00020381">
        <w:t xml:space="preserve">manufacturer of </w:t>
      </w:r>
      <w:r w:rsidR="00DF62F4">
        <w:t>the</w:t>
      </w:r>
      <w:r w:rsidR="00020381" w:rsidRPr="00020381">
        <w:t xml:space="preserve"> charging stations and the advice of a third-party depreciation</w:t>
      </w:r>
      <w:r w:rsidR="00ED45EB">
        <w:t xml:space="preserve"> </w:t>
      </w:r>
      <w:r w:rsidR="00020381" w:rsidRPr="00020381">
        <w:t>consultant</w:t>
      </w:r>
      <w:r w:rsidR="005D5177">
        <w:t xml:space="preserve"> to establish</w:t>
      </w:r>
      <w:r w:rsidR="00020381" w:rsidRPr="00020381">
        <w:t xml:space="preserve"> that a 10-year </w:t>
      </w:r>
      <w:r w:rsidR="006C6C79">
        <w:t>ASL</w:t>
      </w:r>
      <w:r w:rsidR="00020381" w:rsidRPr="00020381">
        <w:t xml:space="preserve"> is typical for DCFC stations</w:t>
      </w:r>
      <w:r w:rsidR="00254CE8">
        <w:t>.</w:t>
      </w:r>
      <w:r w:rsidR="00ED45EB">
        <w:rPr>
          <w:rStyle w:val="FootnoteReference"/>
        </w:rPr>
        <w:footnoteReference w:id="18"/>
      </w:r>
      <w:r w:rsidR="00ED45EB">
        <w:t xml:space="preserve"> </w:t>
      </w:r>
      <w:r w:rsidR="005D5177">
        <w:t xml:space="preserve">In its Petition, </w:t>
      </w:r>
      <w:r w:rsidR="00ED45EB">
        <w:t>T</w:t>
      </w:r>
      <w:r w:rsidR="00455A87">
        <w:t>ECO</w:t>
      </w:r>
      <w:r w:rsidR="00ED45EB">
        <w:t xml:space="preserve"> </w:t>
      </w:r>
      <w:r w:rsidR="00455A87">
        <w:t>acknowledge</w:t>
      </w:r>
      <w:r w:rsidR="009E74BC">
        <w:t>d</w:t>
      </w:r>
      <w:r w:rsidR="00ED45EB">
        <w:t xml:space="preserve"> that </w:t>
      </w:r>
      <w:r w:rsidR="00455A87">
        <w:t>it</w:t>
      </w:r>
      <w:r w:rsidR="00ED45EB">
        <w:t xml:space="preserve"> </w:t>
      </w:r>
      <w:r w:rsidR="00ED45EB" w:rsidRPr="00ED45EB">
        <w:t>similarly based its propos</w:t>
      </w:r>
      <w:r w:rsidR="002D7D72">
        <w:t>al of the petitioned account’s service life and</w:t>
      </w:r>
      <w:r w:rsidR="00ED45EB" w:rsidRPr="00ED45EB">
        <w:t xml:space="preserve"> depreciation rate on feedback fro</w:t>
      </w:r>
      <w:r w:rsidR="00ED45EB">
        <w:t xml:space="preserve">m the manufacturer of the </w:t>
      </w:r>
      <w:r w:rsidR="00ED45EB" w:rsidRPr="00ED45EB">
        <w:t>Pilot</w:t>
      </w:r>
      <w:r w:rsidR="00455A87">
        <w:t xml:space="preserve"> charging stations</w:t>
      </w:r>
      <w:r w:rsidR="00ED45EB">
        <w:t>.</w:t>
      </w:r>
      <w:r w:rsidR="00ED45EB">
        <w:rPr>
          <w:rStyle w:val="FootnoteReference"/>
        </w:rPr>
        <w:footnoteReference w:id="19"/>
      </w:r>
    </w:p>
    <w:p w:rsidR="00C63F63" w:rsidRDefault="00455A87" w:rsidP="00F7306B">
      <w:pPr>
        <w:pStyle w:val="BodyText"/>
      </w:pPr>
      <w:r>
        <w:t xml:space="preserve">According to the </w:t>
      </w:r>
      <w:r w:rsidRPr="00F7306B">
        <w:t>distributor/manufacturer</w:t>
      </w:r>
      <w:r>
        <w:t xml:space="preserve"> of TECO’s Pilot charging stations, t</w:t>
      </w:r>
      <w:r w:rsidR="00F7306B">
        <w:t xml:space="preserve">he </w:t>
      </w:r>
      <w:r w:rsidR="00CC7D9E" w:rsidRPr="00CC7D9E">
        <w:t xml:space="preserve">recommended minimum design life </w:t>
      </w:r>
      <w:r w:rsidR="00F7306B">
        <w:t>of</w:t>
      </w:r>
      <w:r w:rsidR="00CC7D9E" w:rsidRPr="00CC7D9E">
        <w:t xml:space="preserve"> </w:t>
      </w:r>
      <w:r w:rsidR="002D7D72">
        <w:t>the</w:t>
      </w:r>
      <w:r w:rsidR="00F7306B">
        <w:t xml:space="preserve"> EV charging</w:t>
      </w:r>
      <w:r w:rsidR="00F7306B" w:rsidRPr="00ED45EB">
        <w:t xml:space="preserve"> stations</w:t>
      </w:r>
      <w:r w:rsidR="00F7306B">
        <w:t xml:space="preserve"> </w:t>
      </w:r>
      <w:r w:rsidR="00CC7D9E" w:rsidRPr="00CC7D9E">
        <w:t xml:space="preserve">is </w:t>
      </w:r>
      <w:r w:rsidR="00F7306B">
        <w:t>7 years</w:t>
      </w:r>
      <w:r w:rsidR="00CC7D9E">
        <w:t>.</w:t>
      </w:r>
      <w:r w:rsidR="00F7306B">
        <w:rPr>
          <w:rStyle w:val="FootnoteReference"/>
        </w:rPr>
        <w:footnoteReference w:id="20"/>
      </w:r>
      <w:r w:rsidR="00F7306B">
        <w:t xml:space="preserve"> TECO </w:t>
      </w:r>
      <w:r w:rsidR="002D7D72">
        <w:t>stat</w:t>
      </w:r>
      <w:r w:rsidR="00F7306B">
        <w:t>ed that the Company</w:t>
      </w:r>
      <w:r w:rsidR="002D7D72">
        <w:t xml:space="preserve">’s </w:t>
      </w:r>
      <w:r w:rsidR="00F7306B">
        <w:t>propos</w:t>
      </w:r>
      <w:r w:rsidR="002D7D72">
        <w:t>al of</w:t>
      </w:r>
      <w:r w:rsidR="00F7306B">
        <w:t xml:space="preserve"> </w:t>
      </w:r>
      <w:r w:rsidR="005D5177">
        <w:t xml:space="preserve">a </w:t>
      </w:r>
      <w:r w:rsidR="002D7D72">
        <w:t>10-</w:t>
      </w:r>
      <w:r w:rsidR="00F7306B" w:rsidRPr="00F7306B">
        <w:t>year</w:t>
      </w:r>
      <w:r w:rsidR="002D7D72" w:rsidRPr="002D7D72">
        <w:t xml:space="preserve"> </w:t>
      </w:r>
      <w:r w:rsidR="002D7D72" w:rsidRPr="00F7306B">
        <w:t>ASL</w:t>
      </w:r>
      <w:r w:rsidR="00F7306B" w:rsidRPr="00F7306B">
        <w:t xml:space="preserve"> i</w:t>
      </w:r>
      <w:r w:rsidR="00F7306B">
        <w:t xml:space="preserve">s based on the expectation that </w:t>
      </w:r>
      <w:r w:rsidR="00F7306B" w:rsidRPr="00F7306B">
        <w:t xml:space="preserve">EV charging stations will last longer than the </w:t>
      </w:r>
      <w:r w:rsidR="00F7306B">
        <w:t xml:space="preserve">vendor's minimum design life of 7 </w:t>
      </w:r>
      <w:r w:rsidR="00F7306B" w:rsidRPr="00F7306B">
        <w:t>years</w:t>
      </w:r>
      <w:r w:rsidR="00F7306B">
        <w:t>.</w:t>
      </w:r>
      <w:r w:rsidR="00F7306B">
        <w:rPr>
          <w:rStyle w:val="FootnoteReference"/>
        </w:rPr>
        <w:footnoteReference w:id="21"/>
      </w:r>
      <w:r w:rsidR="00C63F63">
        <w:t xml:space="preserve"> </w:t>
      </w:r>
    </w:p>
    <w:p w:rsidR="0005315C" w:rsidRPr="0005315C" w:rsidRDefault="00C63F63" w:rsidP="00EB2FAD">
      <w:pPr>
        <w:pStyle w:val="BodyText"/>
      </w:pPr>
      <w:r>
        <w:t xml:space="preserve">Staff inquired </w:t>
      </w:r>
      <w:r w:rsidR="00A61941">
        <w:t>of TECO about the warranty terms for its EV</w:t>
      </w:r>
      <w:r>
        <w:t xml:space="preserve"> charging stations</w:t>
      </w:r>
      <w:r w:rsidR="00A61941">
        <w:t xml:space="preserve">. The Company responded that </w:t>
      </w:r>
      <w:r w:rsidR="0005315C">
        <w:t>all</w:t>
      </w:r>
      <w:r w:rsidR="00A61941">
        <w:t xml:space="preserve"> Pilot charging stations have </w:t>
      </w:r>
      <w:r w:rsidR="005D5177">
        <w:t xml:space="preserve">a </w:t>
      </w:r>
      <w:r w:rsidR="00A61941">
        <w:t>4</w:t>
      </w:r>
      <w:r w:rsidR="00220DCC">
        <w:t>-</w:t>
      </w:r>
      <w:r w:rsidR="00A61941" w:rsidRPr="00A61941">
        <w:t xml:space="preserve">year </w:t>
      </w:r>
      <w:r w:rsidR="00A61941">
        <w:t>warranty</w:t>
      </w:r>
      <w:r w:rsidR="00A61941" w:rsidRPr="00A61941">
        <w:t xml:space="preserve"> </w:t>
      </w:r>
      <w:r w:rsidR="00A61941">
        <w:t>which</w:t>
      </w:r>
      <w:r w:rsidR="00A61941" w:rsidRPr="00A61941">
        <w:t xml:space="preserve"> includes </w:t>
      </w:r>
      <w:r w:rsidR="005D5177">
        <w:t>m</w:t>
      </w:r>
      <w:r w:rsidR="00220DCC">
        <w:t>aintenance and l</w:t>
      </w:r>
      <w:r w:rsidR="00A61941" w:rsidRPr="00A61941">
        <w:t>abor</w:t>
      </w:r>
      <w:r w:rsidR="00A61941">
        <w:t>.</w:t>
      </w:r>
      <w:r w:rsidR="00A61941">
        <w:rPr>
          <w:rStyle w:val="FootnoteReference"/>
        </w:rPr>
        <w:footnoteReference w:id="22"/>
      </w:r>
      <w:r w:rsidR="0005315C">
        <w:t xml:space="preserve"> The warranty terms </w:t>
      </w:r>
      <w:r w:rsidR="0067292A">
        <w:t xml:space="preserve">of </w:t>
      </w:r>
      <w:r w:rsidR="0005315C">
        <w:t>the Non-Pilot</w:t>
      </w:r>
      <w:r w:rsidR="0005315C" w:rsidRPr="0005315C">
        <w:t xml:space="preserve"> EV charging stations </w:t>
      </w:r>
      <w:r w:rsidR="005D5177">
        <w:t>v</w:t>
      </w:r>
      <w:r w:rsidR="0005315C">
        <w:t xml:space="preserve">ary based </w:t>
      </w:r>
      <w:r w:rsidR="0005315C" w:rsidRPr="0005315C">
        <w:t xml:space="preserve">on </w:t>
      </w:r>
      <w:r w:rsidR="005D5177">
        <w:t xml:space="preserve">the </w:t>
      </w:r>
      <w:r w:rsidR="0005315C" w:rsidRPr="0005315C">
        <w:t xml:space="preserve">manufacturer. Some existing </w:t>
      </w:r>
      <w:r w:rsidR="005D5177">
        <w:t>Company-</w:t>
      </w:r>
      <w:r w:rsidR="0005315C">
        <w:t xml:space="preserve">Use EV charging stations are no </w:t>
      </w:r>
      <w:r w:rsidR="0005315C" w:rsidRPr="0005315C">
        <w:t xml:space="preserve">longer under warranty and </w:t>
      </w:r>
      <w:r w:rsidR="005D5177" w:rsidRPr="005D5177">
        <w:t xml:space="preserve">the warranty for those stations </w:t>
      </w:r>
      <w:r w:rsidR="0005315C" w:rsidRPr="0005315C">
        <w:t>may have varied fro</w:t>
      </w:r>
      <w:r w:rsidR="0005315C">
        <w:t xml:space="preserve">m one to five years at the time </w:t>
      </w:r>
      <w:r w:rsidR="0005315C" w:rsidRPr="0005315C">
        <w:t xml:space="preserve">of installation. </w:t>
      </w:r>
      <w:r w:rsidR="005D5177">
        <w:t xml:space="preserve">However, the </w:t>
      </w:r>
      <w:r w:rsidR="0005315C" w:rsidRPr="0005315C">
        <w:t xml:space="preserve">Non-Pilot charging stations </w:t>
      </w:r>
      <w:r w:rsidR="005D5177">
        <w:t xml:space="preserve">that were </w:t>
      </w:r>
      <w:r w:rsidR="0005315C" w:rsidRPr="0005315C">
        <w:t>installed more recently</w:t>
      </w:r>
      <w:r w:rsidR="00EB2FAD" w:rsidRPr="00EB2FAD">
        <w:rPr>
          <w:rFonts w:ascii="Arial" w:hAnsi="Arial" w:cs="Arial"/>
        </w:rPr>
        <w:t xml:space="preserve"> </w:t>
      </w:r>
      <w:r w:rsidR="00EB2FAD" w:rsidRPr="00EB2FAD">
        <w:t>are warrant</w:t>
      </w:r>
      <w:r w:rsidR="005D5177">
        <w:t>i</w:t>
      </w:r>
      <w:r w:rsidR="00EB2FAD" w:rsidRPr="00EB2FAD">
        <w:t>ed to be fre</w:t>
      </w:r>
      <w:r w:rsidR="00EB2FAD">
        <w:t xml:space="preserve">e of defects in materials </w:t>
      </w:r>
      <w:r w:rsidR="00EB2FAD" w:rsidRPr="00EB2FAD">
        <w:t xml:space="preserve">and workmanship under normal use for a period of </w:t>
      </w:r>
      <w:r w:rsidR="00EB2FAD">
        <w:t>4</w:t>
      </w:r>
      <w:r w:rsidR="00EB2FAD" w:rsidRPr="00EB2FAD">
        <w:t xml:space="preserve"> years</w:t>
      </w:r>
      <w:r w:rsidR="00EB2FAD">
        <w:t>.</w:t>
      </w:r>
      <w:r w:rsidR="00EB2FAD">
        <w:rPr>
          <w:rStyle w:val="FootnoteReference"/>
        </w:rPr>
        <w:footnoteReference w:id="23"/>
      </w:r>
      <w:r w:rsidR="0005315C" w:rsidRPr="0005315C">
        <w:t xml:space="preserve"> </w:t>
      </w:r>
    </w:p>
    <w:p w:rsidR="005E4BD2" w:rsidRDefault="00E96AB7" w:rsidP="0005315C">
      <w:pPr>
        <w:pStyle w:val="BodyText"/>
      </w:pPr>
      <w:r>
        <w:t>Staff notes that the Commi</w:t>
      </w:r>
      <w:r w:rsidRPr="00137B9B">
        <w:t>ssion approved FPL’s request to use an ASL of 15 years for its EV charging stations account</w:t>
      </w:r>
      <w:r w:rsidR="007B382E" w:rsidRPr="00137B9B">
        <w:t>;</w:t>
      </w:r>
      <w:r w:rsidR="00224E91" w:rsidRPr="00137B9B">
        <w:rPr>
          <w:rStyle w:val="FootnoteReference"/>
        </w:rPr>
        <w:footnoteReference w:id="24"/>
      </w:r>
      <w:r w:rsidRPr="00137B9B">
        <w:t xml:space="preserve"> </w:t>
      </w:r>
      <w:r w:rsidR="007B382E" w:rsidRPr="00137B9B">
        <w:t xml:space="preserve">and </w:t>
      </w:r>
      <w:r w:rsidR="00C5144D" w:rsidRPr="00137B9B">
        <w:t>t</w:t>
      </w:r>
      <w:r w:rsidR="007B382E" w:rsidRPr="00137B9B">
        <w:t>h</w:t>
      </w:r>
      <w:r w:rsidR="00C5144D" w:rsidRPr="00137B9B">
        <w:t>e</w:t>
      </w:r>
      <w:r w:rsidR="007B382E" w:rsidRPr="00137B9B">
        <w:t xml:space="preserve"> Commission also approved D</w:t>
      </w:r>
      <w:r w:rsidR="00C05526">
        <w:t>EF’s request to use an ASL of 10</w:t>
      </w:r>
      <w:r w:rsidR="007B382E" w:rsidRPr="00137B9B">
        <w:t xml:space="preserve"> years for its EV charging stations account.</w:t>
      </w:r>
      <w:r w:rsidR="007B382E" w:rsidRPr="00137B9B">
        <w:rPr>
          <w:rStyle w:val="FootnoteReference"/>
        </w:rPr>
        <w:footnoteReference w:id="25"/>
      </w:r>
      <w:r w:rsidR="007B382E" w:rsidRPr="00137B9B">
        <w:t xml:space="preserve"> S</w:t>
      </w:r>
      <w:r w:rsidRPr="00137B9B">
        <w:t xml:space="preserve">taff believes that an ASL of 10 years is more appropriate for </w:t>
      </w:r>
      <w:r w:rsidR="00FB747D" w:rsidRPr="00137B9B">
        <w:t>TECO’s</w:t>
      </w:r>
      <w:r w:rsidR="00224E91" w:rsidRPr="00137B9B">
        <w:t xml:space="preserve"> currently </w:t>
      </w:r>
      <w:r w:rsidRPr="00137B9B">
        <w:t>petitioned Account 370.10 – EV Charging Stations</w:t>
      </w:r>
      <w:r w:rsidR="00224E91" w:rsidRPr="00137B9B">
        <w:t xml:space="preserve"> ba</w:t>
      </w:r>
      <w:r w:rsidR="007B382E" w:rsidRPr="00137B9B">
        <w:t xml:space="preserve">sed on the design life and </w:t>
      </w:r>
      <w:r w:rsidR="004F3618" w:rsidRPr="00137B9B">
        <w:t xml:space="preserve">the </w:t>
      </w:r>
      <w:r w:rsidR="007B382E" w:rsidRPr="00137B9B">
        <w:t xml:space="preserve">warranty </w:t>
      </w:r>
      <w:r w:rsidR="004F3618" w:rsidRPr="00137B9B">
        <w:t>period</w:t>
      </w:r>
      <w:r w:rsidR="007B382E" w:rsidRPr="00137B9B">
        <w:t xml:space="preserve"> of the Company’s EV charging </w:t>
      </w:r>
      <w:r w:rsidR="00137B9B">
        <w:t>station</w:t>
      </w:r>
      <w:r w:rsidR="007B382E" w:rsidRPr="00137B9B">
        <w:t>s</w:t>
      </w:r>
      <w:r w:rsidRPr="00137B9B">
        <w:t>.</w:t>
      </w:r>
      <w:r>
        <w:t xml:space="preserve"> </w:t>
      </w:r>
    </w:p>
    <w:p w:rsidR="002A0F5F" w:rsidRDefault="005E4BD2" w:rsidP="005E4BD2">
      <w:pPr>
        <w:pStyle w:val="BodyText"/>
      </w:pPr>
      <w:r w:rsidRPr="005E4BD2">
        <w:t>T</w:t>
      </w:r>
      <w:r>
        <w:t xml:space="preserve">ECO </w:t>
      </w:r>
      <w:r w:rsidR="008D427E">
        <w:t xml:space="preserve">proposed a NS of zero </w:t>
      </w:r>
      <w:r w:rsidR="002B4817">
        <w:t>percent</w:t>
      </w:r>
      <w:r w:rsidR="008D427E">
        <w:t xml:space="preserve"> for the petitioned Account 370.10. The Company </w:t>
      </w:r>
      <w:r>
        <w:t>reported that it began installation of the N</w:t>
      </w:r>
      <w:r w:rsidRPr="005E4BD2">
        <w:t>on-Pilot EV charging station in 201</w:t>
      </w:r>
      <w:r>
        <w:t xml:space="preserve">9, </w:t>
      </w:r>
      <w:r w:rsidRPr="005E4BD2">
        <w:t xml:space="preserve">and has not had to retire </w:t>
      </w:r>
      <w:r w:rsidR="005D5177">
        <w:t xml:space="preserve">or remove </w:t>
      </w:r>
      <w:r w:rsidRPr="005E4BD2">
        <w:t>any assets.</w:t>
      </w:r>
      <w:r w:rsidR="008D427E">
        <w:rPr>
          <w:rStyle w:val="FootnoteReference"/>
        </w:rPr>
        <w:footnoteReference w:id="26"/>
      </w:r>
      <w:r>
        <w:t xml:space="preserve"> As such, </w:t>
      </w:r>
      <w:r w:rsidR="005D5177">
        <w:t xml:space="preserve">there is </w:t>
      </w:r>
      <w:r>
        <w:t xml:space="preserve">no </w:t>
      </w:r>
      <w:r w:rsidR="00FB747D">
        <w:t xml:space="preserve">TECO-specific retirement </w:t>
      </w:r>
      <w:r>
        <w:t xml:space="preserve">data </w:t>
      </w:r>
      <w:r w:rsidR="002B4817">
        <w:t>available</w:t>
      </w:r>
      <w:r w:rsidR="00D245A9">
        <w:t>,</w:t>
      </w:r>
      <w:r>
        <w:t xml:space="preserve"> </w:t>
      </w:r>
      <w:r w:rsidR="005D5177">
        <w:t>at this time</w:t>
      </w:r>
      <w:r w:rsidR="005D5177" w:rsidRPr="00137B9B">
        <w:t xml:space="preserve">, </w:t>
      </w:r>
      <w:r w:rsidRPr="00137B9B">
        <w:t xml:space="preserve">to </w:t>
      </w:r>
      <w:r w:rsidR="004F3618" w:rsidRPr="00137B9B">
        <w:t>e</w:t>
      </w:r>
      <w:r w:rsidR="00A01A13" w:rsidRPr="00137B9B">
        <w:t>ither support o</w:t>
      </w:r>
      <w:r w:rsidR="004F3618" w:rsidRPr="00137B9B">
        <w:t>r oppose</w:t>
      </w:r>
      <w:r w:rsidR="005D5177" w:rsidRPr="00137B9B">
        <w:t xml:space="preserve"> </w:t>
      </w:r>
      <w:r w:rsidRPr="00137B9B">
        <w:t xml:space="preserve"> </w:t>
      </w:r>
      <w:r w:rsidR="005D5177" w:rsidRPr="00137B9B">
        <w:t>the Company’s proposed zer</w:t>
      </w:r>
      <w:r w:rsidR="005D5177">
        <w:t xml:space="preserve">o present </w:t>
      </w:r>
      <w:r>
        <w:t>NS</w:t>
      </w:r>
      <w:r w:rsidR="008D427E">
        <w:t xml:space="preserve">. </w:t>
      </w:r>
      <w:r w:rsidR="00137B9B">
        <w:t xml:space="preserve">Staff agrees with the Company’s NS proposal </w:t>
      </w:r>
      <w:r w:rsidR="0044259E">
        <w:t xml:space="preserve">which is consistent with the </w:t>
      </w:r>
      <w:r w:rsidR="00384502">
        <w:t>Commission’s prior order</w:t>
      </w:r>
      <w:r w:rsidR="006E7537">
        <w:t xml:space="preserve"> for DEF</w:t>
      </w:r>
      <w:r w:rsidR="00384502">
        <w:t>.</w:t>
      </w:r>
      <w:r w:rsidR="00384502">
        <w:rPr>
          <w:rStyle w:val="FootnoteReference"/>
        </w:rPr>
        <w:footnoteReference w:id="27"/>
      </w:r>
    </w:p>
    <w:p w:rsidR="00676664" w:rsidRDefault="002A0F5F" w:rsidP="005E4BD2">
      <w:pPr>
        <w:pStyle w:val="BodyText"/>
      </w:pPr>
      <w:r>
        <w:t>Using the</w:t>
      </w:r>
      <w:r w:rsidR="00E65155">
        <w:t xml:space="preserve"> proposed ASL </w:t>
      </w:r>
      <w:r>
        <w:t xml:space="preserve">of 10 years </w:t>
      </w:r>
      <w:r w:rsidR="00E65155">
        <w:t>and NS</w:t>
      </w:r>
      <w:r>
        <w:t xml:space="preserve"> of zero percent</w:t>
      </w:r>
      <w:r w:rsidR="00E65155">
        <w:t xml:space="preserve">, the </w:t>
      </w:r>
      <w:r>
        <w:t xml:space="preserve">resulting </w:t>
      </w:r>
      <w:r w:rsidR="00E65155">
        <w:t xml:space="preserve">annual remaining life depreciation rate for Account 370.10 is 10 percent. </w:t>
      </w:r>
      <w:r>
        <w:t>Staff notes that t</w:t>
      </w:r>
      <w:r w:rsidR="00E65155">
        <w:t xml:space="preserve">he </w:t>
      </w:r>
      <w:r w:rsidR="002B4817">
        <w:t>appropriateness</w:t>
      </w:r>
      <w:r w:rsidR="00E65155">
        <w:t xml:space="preserve"> of these depreciation parameters and rate </w:t>
      </w:r>
      <w:r w:rsidR="00164A88">
        <w:t xml:space="preserve">will be evaluated periodically </w:t>
      </w:r>
      <w:r w:rsidR="002B4817">
        <w:t>through</w:t>
      </w:r>
      <w:r w:rsidR="00164A88">
        <w:t xml:space="preserve"> </w:t>
      </w:r>
      <w:r w:rsidR="005D5177">
        <w:t xml:space="preserve">the Commission’s </w:t>
      </w:r>
      <w:r w:rsidR="00164A88">
        <w:t xml:space="preserve">review of TECO’s depreciation study that will be filed at least every four years per </w:t>
      </w:r>
      <w:r w:rsidR="00E96AB7" w:rsidRPr="004C2490">
        <w:t>Rule 25-6.0</w:t>
      </w:r>
      <w:r w:rsidR="008D427E">
        <w:t>436</w:t>
      </w:r>
      <w:r w:rsidR="00E96AB7" w:rsidRPr="004C2490">
        <w:t>(</w:t>
      </w:r>
      <w:r w:rsidR="00E65155">
        <w:t>4</w:t>
      </w:r>
      <w:r w:rsidR="00E96AB7" w:rsidRPr="004C2490">
        <w:t>)</w:t>
      </w:r>
      <w:r w:rsidR="00E65155">
        <w:t>(a)</w:t>
      </w:r>
      <w:r w:rsidR="00E96AB7" w:rsidRPr="004C2490">
        <w:t>, F.A.C</w:t>
      </w:r>
      <w:r w:rsidR="00E65155">
        <w:t xml:space="preserve">. </w:t>
      </w:r>
    </w:p>
    <w:p w:rsidR="006B69E7" w:rsidRPr="006B69E7" w:rsidRDefault="00164A88" w:rsidP="006B69E7">
      <w:pPr>
        <w:pStyle w:val="BodyText"/>
      </w:pPr>
      <w:r>
        <w:t xml:space="preserve">In conclusion, </w:t>
      </w:r>
      <w:r w:rsidR="005D5177" w:rsidRPr="005D5177">
        <w:t>staff recommends approval of TECO’s petition to establish a new Account 370.10 – EV Charging Stations to record all of its Company-owned EV charging stations. Staff further</w:t>
      </w:r>
      <w:r w:rsidR="006B69E7">
        <w:t xml:space="preserve"> </w:t>
      </w:r>
      <w:r w:rsidR="006B69E7" w:rsidRPr="006B69E7">
        <w:t>recommends an ASL of 10 years, a NS of zero percent, and an annual depreciation rate of 10 percent applicable to this account be approved.</w:t>
      </w:r>
    </w:p>
    <w:p w:rsidR="002B4817" w:rsidRDefault="002B4817">
      <w:pPr>
        <w:pStyle w:val="IssueHeading"/>
        <w:rPr>
          <w:vanish/>
          <w:specVanish/>
        </w:rPr>
      </w:pPr>
      <w:r w:rsidRPr="004C3641">
        <w:rPr>
          <w:b w:val="0"/>
          <w:i w:val="0"/>
        </w:rPr>
        <w:br w:type="page"/>
      </w:r>
      <w:r w:rsidRPr="004C3641">
        <w:t xml:space="preserve">Issue </w:t>
      </w:r>
      <w:fldSimple w:instr=" SEQ Issue \* MERGEFORMAT ">
        <w:r w:rsidR="005B413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B413D">
        <w:rPr>
          <w:noProof/>
        </w:rPr>
        <w:instrText>2</w:instrText>
      </w:r>
      <w:r>
        <w:fldChar w:fldCharType="end"/>
      </w:r>
      <w:r>
        <w:tab/>
        <w:instrText xml:space="preserve">" \l 1 </w:instrText>
      </w:r>
      <w:r>
        <w:fldChar w:fldCharType="end"/>
      </w:r>
      <w:r>
        <w:t> </w:t>
      </w:r>
    </w:p>
    <w:p w:rsidR="002B4817" w:rsidRPr="002B4817" w:rsidRDefault="002B4817" w:rsidP="002B4817">
      <w:pPr>
        <w:pStyle w:val="BodyText"/>
      </w:pPr>
      <w:r>
        <w:t> </w:t>
      </w:r>
      <w:r w:rsidRPr="002B4817">
        <w:t xml:space="preserve">If a new depreciation rate for </w:t>
      </w:r>
      <w:r>
        <w:t>TECO’s EV charging</w:t>
      </w:r>
      <w:r w:rsidRPr="002B4817">
        <w:t xml:space="preserve"> stations is authorized in Issue 1, what should be the effective date?</w:t>
      </w:r>
    </w:p>
    <w:p w:rsidR="002B4817" w:rsidRPr="004C3641" w:rsidRDefault="002B4817" w:rsidP="007C7C33">
      <w:pPr>
        <w:pStyle w:val="IssueSubsectionHeading"/>
        <w:rPr>
          <w:vanish/>
          <w:specVanish/>
        </w:rPr>
      </w:pPr>
      <w:r w:rsidRPr="0012164B">
        <w:t>Recommendation:</w:t>
      </w:r>
      <w:r w:rsidRPr="004C3641">
        <w:t> </w:t>
      </w:r>
    </w:p>
    <w:p w:rsidR="002B4817" w:rsidRDefault="002B4817">
      <w:pPr>
        <w:pStyle w:val="BodyText"/>
      </w:pPr>
      <w:r>
        <w:t> </w:t>
      </w:r>
      <w:r w:rsidRPr="002B4817">
        <w:t xml:space="preserve">If the Commission approves staff’s recommendation in Issue 1, staff recommends that any newly-authorized depreciation rate for </w:t>
      </w:r>
      <w:r>
        <w:t xml:space="preserve">TECO’s EV charging </w:t>
      </w:r>
      <w:r w:rsidRPr="002B4817">
        <w:t>stations applicable to Account 370.</w:t>
      </w:r>
      <w:r>
        <w:t>10</w:t>
      </w:r>
      <w:r w:rsidRPr="002B4817">
        <w:t xml:space="preserve"> – EV Charging Stations become effective </w:t>
      </w:r>
      <w:r>
        <w:rPr>
          <w:bCs/>
          <w:iCs/>
        </w:rPr>
        <w:t>October 1, 2023</w:t>
      </w:r>
      <w:r w:rsidRPr="002B4817">
        <w:rPr>
          <w:bCs/>
          <w:iCs/>
        </w:rPr>
        <w:t>. (</w:t>
      </w:r>
      <w:r>
        <w:rPr>
          <w:bCs/>
          <w:iCs/>
        </w:rPr>
        <w:t>Wu</w:t>
      </w:r>
      <w:r w:rsidRPr="002B4817">
        <w:rPr>
          <w:bCs/>
          <w:iCs/>
        </w:rPr>
        <w:t>)</w:t>
      </w:r>
      <w:r>
        <w:t xml:space="preserve"> </w:t>
      </w:r>
    </w:p>
    <w:p w:rsidR="002B4817" w:rsidRPr="004C3641" w:rsidRDefault="000104E8">
      <w:pPr>
        <w:pStyle w:val="IssueSubsectionHeading"/>
        <w:rPr>
          <w:vanish/>
          <w:specVanish/>
        </w:rPr>
      </w:pPr>
      <w:r>
        <w:t>Staff Analysis:</w:t>
      </w:r>
    </w:p>
    <w:p w:rsidR="000F3857" w:rsidRPr="006A6A73" w:rsidRDefault="002B4817" w:rsidP="00DA67E7">
      <w:pPr>
        <w:pStyle w:val="BodyText"/>
        <w:rPr>
          <w:bCs/>
          <w:iCs/>
        </w:rPr>
      </w:pPr>
      <w:r>
        <w:t> </w:t>
      </w:r>
      <w:r w:rsidR="006A6A73" w:rsidRPr="006A6A73">
        <w:rPr>
          <w:bCs/>
          <w:iCs/>
        </w:rPr>
        <w:t>T</w:t>
      </w:r>
      <w:r w:rsidR="006A6A73">
        <w:rPr>
          <w:bCs/>
          <w:iCs/>
        </w:rPr>
        <w:t>ECO</w:t>
      </w:r>
      <w:r w:rsidR="006A6A73" w:rsidRPr="006A6A73">
        <w:rPr>
          <w:bCs/>
          <w:iCs/>
        </w:rPr>
        <w:t xml:space="preserve"> </w:t>
      </w:r>
      <w:r w:rsidR="00376F75">
        <w:rPr>
          <w:bCs/>
          <w:iCs/>
        </w:rPr>
        <w:t>indicated that it would</w:t>
      </w:r>
      <w:r w:rsidR="006A6A73" w:rsidRPr="006A6A73">
        <w:rPr>
          <w:bCs/>
          <w:iCs/>
        </w:rPr>
        <w:t xml:space="preserve"> like </w:t>
      </w:r>
      <w:r w:rsidR="00AD22C4">
        <w:rPr>
          <w:bCs/>
          <w:iCs/>
        </w:rPr>
        <w:t>its petitioned</w:t>
      </w:r>
      <w:r w:rsidR="006A6A73" w:rsidRPr="006A6A73">
        <w:rPr>
          <w:bCs/>
          <w:iCs/>
        </w:rPr>
        <w:t xml:space="preserve"> </w:t>
      </w:r>
      <w:r w:rsidR="006A6A73">
        <w:rPr>
          <w:bCs/>
          <w:iCs/>
        </w:rPr>
        <w:t xml:space="preserve">10 percent depreciation rate to </w:t>
      </w:r>
      <w:r w:rsidR="006A6A73" w:rsidRPr="006A6A73">
        <w:rPr>
          <w:bCs/>
          <w:iCs/>
        </w:rPr>
        <w:t>be effective October 1, 2023</w:t>
      </w:r>
      <w:r w:rsidR="00AD22C4">
        <w:rPr>
          <w:bCs/>
          <w:iCs/>
        </w:rPr>
        <w:t>,</w:t>
      </w:r>
      <w:r w:rsidR="006A6A73" w:rsidRPr="006A6A73">
        <w:rPr>
          <w:bCs/>
          <w:iCs/>
        </w:rPr>
        <w:t xml:space="preserve"> as the </w:t>
      </w:r>
      <w:r w:rsidR="00251C89" w:rsidRPr="00137B9B">
        <w:rPr>
          <w:bCs/>
          <w:iCs/>
        </w:rPr>
        <w:t xml:space="preserve">first </w:t>
      </w:r>
      <w:r w:rsidR="006A6A73" w:rsidRPr="00137B9B">
        <w:rPr>
          <w:bCs/>
          <w:iCs/>
        </w:rPr>
        <w:t xml:space="preserve">Pilot-related EV </w:t>
      </w:r>
      <w:r w:rsidR="00F103FE" w:rsidRPr="00137B9B">
        <w:rPr>
          <w:bCs/>
          <w:iCs/>
        </w:rPr>
        <w:t>c</w:t>
      </w:r>
      <w:r w:rsidR="006A6A73" w:rsidRPr="00137B9B">
        <w:rPr>
          <w:bCs/>
          <w:iCs/>
        </w:rPr>
        <w:t>harging station</w:t>
      </w:r>
      <w:r w:rsidR="004F3618" w:rsidRPr="00137B9B">
        <w:rPr>
          <w:bCs/>
          <w:iCs/>
        </w:rPr>
        <w:t>s</w:t>
      </w:r>
      <w:r w:rsidR="006A6A73" w:rsidRPr="00137B9B">
        <w:rPr>
          <w:bCs/>
          <w:iCs/>
        </w:rPr>
        <w:t xml:space="preserve"> w</w:t>
      </w:r>
      <w:r w:rsidR="009843D9" w:rsidRPr="00137B9B">
        <w:rPr>
          <w:bCs/>
          <w:iCs/>
        </w:rPr>
        <w:t>ere</w:t>
      </w:r>
      <w:r w:rsidR="006A6A73" w:rsidRPr="00137B9B">
        <w:rPr>
          <w:bCs/>
          <w:iCs/>
        </w:rPr>
        <w:t xml:space="preserve"> placed </w:t>
      </w:r>
      <w:r w:rsidR="00CA5D9F" w:rsidRPr="00137B9B">
        <w:rPr>
          <w:bCs/>
          <w:iCs/>
        </w:rPr>
        <w:t>in</w:t>
      </w:r>
      <w:r w:rsidR="006B69E7" w:rsidRPr="00137B9B">
        <w:rPr>
          <w:bCs/>
          <w:iCs/>
        </w:rPr>
        <w:t>to</w:t>
      </w:r>
      <w:r w:rsidR="00CA5D9F" w:rsidRPr="00137B9B">
        <w:rPr>
          <w:bCs/>
          <w:iCs/>
        </w:rPr>
        <w:t>-service</w:t>
      </w:r>
      <w:r w:rsidR="006A6A73" w:rsidRPr="00137B9B">
        <w:rPr>
          <w:bCs/>
          <w:iCs/>
        </w:rPr>
        <w:t xml:space="preserve"> </w:t>
      </w:r>
      <w:r w:rsidR="00DA67E7" w:rsidRPr="00137B9B">
        <w:rPr>
          <w:bCs/>
          <w:iCs/>
        </w:rPr>
        <w:t>i</w:t>
      </w:r>
      <w:r w:rsidR="006A6A73" w:rsidRPr="00137B9B">
        <w:rPr>
          <w:bCs/>
          <w:iCs/>
        </w:rPr>
        <w:t>n September, 2023.</w:t>
      </w:r>
      <w:r w:rsidR="006A6A73" w:rsidRPr="00137B9B">
        <w:rPr>
          <w:rStyle w:val="FootnoteReference"/>
          <w:bCs/>
          <w:iCs/>
        </w:rPr>
        <w:footnoteReference w:id="28"/>
      </w:r>
      <w:r w:rsidR="00950C72" w:rsidRPr="00137B9B">
        <w:rPr>
          <w:bCs/>
          <w:iCs/>
        </w:rPr>
        <w:t xml:space="preserve"> The Company </w:t>
      </w:r>
      <w:r w:rsidR="00DA67E7" w:rsidRPr="00137B9B">
        <w:rPr>
          <w:bCs/>
          <w:iCs/>
        </w:rPr>
        <w:t xml:space="preserve">reported that, as of September 30, 2023, all existing EV charging ports </w:t>
      </w:r>
      <w:r w:rsidR="00D112F6">
        <w:rPr>
          <w:bCs/>
          <w:iCs/>
        </w:rPr>
        <w:t xml:space="preserve">that </w:t>
      </w:r>
      <w:r w:rsidR="00DA67E7" w:rsidRPr="00137B9B">
        <w:rPr>
          <w:bCs/>
          <w:iCs/>
        </w:rPr>
        <w:t xml:space="preserve">were placed in-service </w:t>
      </w:r>
      <w:r w:rsidR="00D112F6">
        <w:rPr>
          <w:bCs/>
          <w:iCs/>
        </w:rPr>
        <w:t xml:space="preserve">are booked </w:t>
      </w:r>
      <w:r w:rsidR="00DA67E7" w:rsidRPr="00137B9B">
        <w:rPr>
          <w:bCs/>
          <w:iCs/>
        </w:rPr>
        <w:t xml:space="preserve">to </w:t>
      </w:r>
      <w:r w:rsidR="00302A47">
        <w:rPr>
          <w:bCs/>
          <w:iCs/>
        </w:rPr>
        <w:t xml:space="preserve">the existing </w:t>
      </w:r>
      <w:r w:rsidR="00DA67E7" w:rsidRPr="00137B9B">
        <w:rPr>
          <w:bCs/>
          <w:iCs/>
        </w:rPr>
        <w:t>Account 394.00. The total plant amount</w:t>
      </w:r>
      <w:r w:rsidR="00BA30E1">
        <w:rPr>
          <w:bCs/>
          <w:iCs/>
        </w:rPr>
        <w:t>s</w:t>
      </w:r>
      <w:r w:rsidR="00DA67E7" w:rsidRPr="00137B9B">
        <w:rPr>
          <w:bCs/>
          <w:iCs/>
        </w:rPr>
        <w:t xml:space="preserve"> for Pilot-related </w:t>
      </w:r>
      <w:r w:rsidR="004F3618" w:rsidRPr="00137B9B">
        <w:rPr>
          <w:bCs/>
          <w:iCs/>
        </w:rPr>
        <w:t>c</w:t>
      </w:r>
      <w:r w:rsidR="00DA67E7" w:rsidRPr="00137B9B">
        <w:rPr>
          <w:bCs/>
          <w:iCs/>
        </w:rPr>
        <w:t>ustomer-</w:t>
      </w:r>
      <w:r w:rsidR="004F3618" w:rsidRPr="00137B9B">
        <w:rPr>
          <w:bCs/>
          <w:iCs/>
        </w:rPr>
        <w:t>p</w:t>
      </w:r>
      <w:r w:rsidR="00DA67E7" w:rsidRPr="00137B9B">
        <w:rPr>
          <w:bCs/>
          <w:iCs/>
        </w:rPr>
        <w:t>remise and Non-Pilot Company-Use</w:t>
      </w:r>
      <w:r w:rsidR="009843D9" w:rsidRPr="00137B9B">
        <w:rPr>
          <w:bCs/>
          <w:iCs/>
        </w:rPr>
        <w:t xml:space="preserve"> charging ports</w:t>
      </w:r>
      <w:r w:rsidR="00BA30E1">
        <w:rPr>
          <w:bCs/>
          <w:iCs/>
        </w:rPr>
        <w:t xml:space="preserve"> are</w:t>
      </w:r>
      <w:r w:rsidR="00DA67E7" w:rsidRPr="00137B9B">
        <w:rPr>
          <w:bCs/>
          <w:iCs/>
        </w:rPr>
        <w:t xml:space="preserve"> $663,191 and $398,747, respectively.</w:t>
      </w:r>
      <w:r w:rsidR="00DA67E7" w:rsidRPr="00137B9B">
        <w:rPr>
          <w:rStyle w:val="FootnoteReference"/>
          <w:bCs/>
          <w:iCs/>
        </w:rPr>
        <w:footnoteReference w:id="29"/>
      </w:r>
      <w:r w:rsidR="00530586" w:rsidRPr="00137B9B">
        <w:rPr>
          <w:bCs/>
          <w:iCs/>
        </w:rPr>
        <w:t xml:space="preserve"> TECO </w:t>
      </w:r>
      <w:r w:rsidR="00950C72" w:rsidRPr="00137B9B">
        <w:rPr>
          <w:bCs/>
          <w:iCs/>
        </w:rPr>
        <w:t>noted that,</w:t>
      </w:r>
      <w:r w:rsidR="00950C72">
        <w:rPr>
          <w:bCs/>
          <w:iCs/>
        </w:rPr>
        <w:t xml:space="preserve"> i</w:t>
      </w:r>
      <w:r w:rsidR="00950C72" w:rsidRPr="00950C72">
        <w:rPr>
          <w:bCs/>
          <w:iCs/>
        </w:rPr>
        <w:t xml:space="preserve">f authorized, </w:t>
      </w:r>
      <w:r w:rsidR="00950C72">
        <w:rPr>
          <w:bCs/>
          <w:iCs/>
        </w:rPr>
        <w:t xml:space="preserve">it would perform the </w:t>
      </w:r>
      <w:r w:rsidR="00950C72" w:rsidRPr="00950C72">
        <w:rPr>
          <w:bCs/>
          <w:iCs/>
        </w:rPr>
        <w:t>necessary asset cost transfers and related reserve tr</w:t>
      </w:r>
      <w:r w:rsidR="00950C72">
        <w:rPr>
          <w:bCs/>
          <w:iCs/>
        </w:rPr>
        <w:t xml:space="preserve">ansfers for the EV charging stations </w:t>
      </w:r>
      <w:r w:rsidR="00AD22C4">
        <w:rPr>
          <w:bCs/>
          <w:iCs/>
        </w:rPr>
        <w:t>from the</w:t>
      </w:r>
      <w:r w:rsidR="000104E8">
        <w:rPr>
          <w:bCs/>
          <w:iCs/>
        </w:rPr>
        <w:t xml:space="preserve"> </w:t>
      </w:r>
      <w:r w:rsidR="00950C72">
        <w:rPr>
          <w:bCs/>
          <w:iCs/>
        </w:rPr>
        <w:t xml:space="preserve">current </w:t>
      </w:r>
      <w:r w:rsidR="000104E8">
        <w:rPr>
          <w:bCs/>
          <w:iCs/>
        </w:rPr>
        <w:t>A</w:t>
      </w:r>
      <w:r w:rsidR="00950C72" w:rsidRPr="00950C72">
        <w:rPr>
          <w:bCs/>
          <w:iCs/>
        </w:rPr>
        <w:t xml:space="preserve">ccount </w:t>
      </w:r>
      <w:r w:rsidR="00185DD0" w:rsidRPr="002B4817">
        <w:t>–</w:t>
      </w:r>
      <w:r w:rsidR="00185DD0">
        <w:t xml:space="preserve"> </w:t>
      </w:r>
      <w:r w:rsidR="00950C72" w:rsidRPr="00950C72">
        <w:rPr>
          <w:bCs/>
          <w:iCs/>
        </w:rPr>
        <w:t>394.00 Tool Shop &amp; Garage Equipment</w:t>
      </w:r>
      <w:r w:rsidR="00AD22C4">
        <w:rPr>
          <w:bCs/>
          <w:iCs/>
        </w:rPr>
        <w:t xml:space="preserve"> to the new Account 370.10 </w:t>
      </w:r>
      <w:r w:rsidR="00AD22C4" w:rsidRPr="002B4817">
        <w:t>– EV Charging Stations</w:t>
      </w:r>
      <w:r w:rsidR="000104E8">
        <w:rPr>
          <w:bCs/>
          <w:iCs/>
        </w:rPr>
        <w:t>.</w:t>
      </w:r>
    </w:p>
    <w:p w:rsidR="005B413D" w:rsidRDefault="000104E8" w:rsidP="007C7C33">
      <w:pPr>
        <w:pStyle w:val="BodyText"/>
        <w:rPr>
          <w:b/>
          <w:i/>
        </w:rPr>
      </w:pPr>
      <w:r w:rsidRPr="0017100E">
        <w:t xml:space="preserve">Depreciation is the recovery of invested capital representing equipment that is providing service to the public. This recovery is designed to take place over the related period of service to the public, which begins with the equipment’s in-service date. </w:t>
      </w:r>
      <w:r w:rsidR="00950C72" w:rsidRPr="0017100E">
        <w:t xml:space="preserve">Therefore, staff recommends an implementation date of </w:t>
      </w:r>
      <w:r w:rsidRPr="0017100E">
        <w:t>October</w:t>
      </w:r>
      <w:r w:rsidR="00950C72" w:rsidRPr="0017100E">
        <w:t xml:space="preserve"> </w:t>
      </w:r>
      <w:r w:rsidRPr="0017100E">
        <w:t>1</w:t>
      </w:r>
      <w:r w:rsidR="00950C72" w:rsidRPr="0017100E">
        <w:t>, 202</w:t>
      </w:r>
      <w:r w:rsidRPr="0017100E">
        <w:t xml:space="preserve">3, based on the </w:t>
      </w:r>
      <w:r w:rsidR="00CA5D9F" w:rsidRPr="0017100E">
        <w:t>aforementioned</w:t>
      </w:r>
      <w:r w:rsidRPr="0017100E">
        <w:t xml:space="preserve"> plant in-service status of </w:t>
      </w:r>
      <w:r w:rsidR="00CA5D9F" w:rsidRPr="0017100E">
        <w:t>the</w:t>
      </w:r>
      <w:r w:rsidRPr="0017100E">
        <w:t xml:space="preserve"> EV charging stations</w:t>
      </w:r>
      <w:r w:rsidR="00950C72" w:rsidRPr="0017100E">
        <w:t>.</w:t>
      </w:r>
    </w:p>
    <w:p w:rsidR="00CA5D9F" w:rsidRDefault="00CA5D9F">
      <w:pPr>
        <w:pStyle w:val="IssueHeading"/>
        <w:rPr>
          <w:vanish/>
          <w:specVanish/>
        </w:rPr>
      </w:pPr>
      <w:r w:rsidRPr="004C3641">
        <w:rPr>
          <w:b w:val="0"/>
          <w:i w:val="0"/>
        </w:rPr>
        <w:br w:type="page"/>
      </w:r>
      <w:r w:rsidRPr="004C3641">
        <w:t xml:space="preserve">Issue </w:t>
      </w:r>
      <w:fldSimple w:instr=" SEQ Issue \* MERGEFORMAT ">
        <w:r w:rsidR="0085457F">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5457F">
        <w:rPr>
          <w:noProof/>
        </w:rPr>
        <w:instrText>3</w:instrText>
      </w:r>
      <w:r>
        <w:fldChar w:fldCharType="end"/>
      </w:r>
      <w:r>
        <w:tab/>
        <w:instrText xml:space="preserve">" \l 1 </w:instrText>
      </w:r>
      <w:r>
        <w:fldChar w:fldCharType="end"/>
      </w:r>
      <w:r>
        <w:t> </w:t>
      </w:r>
    </w:p>
    <w:p w:rsidR="00CA5D9F" w:rsidRDefault="00CA5D9F">
      <w:pPr>
        <w:pStyle w:val="BodyText"/>
      </w:pPr>
      <w:r>
        <w:t> Should this docket be closed?</w:t>
      </w:r>
    </w:p>
    <w:p w:rsidR="00CA5D9F" w:rsidRPr="004C3641" w:rsidRDefault="00CA5D9F">
      <w:pPr>
        <w:pStyle w:val="IssueSubsectionHeading"/>
        <w:rPr>
          <w:vanish/>
          <w:specVanish/>
        </w:rPr>
      </w:pPr>
      <w:r w:rsidRPr="004C3641">
        <w:t>Recommendation: </w:t>
      </w:r>
    </w:p>
    <w:p w:rsidR="00CA5D9F" w:rsidRDefault="00CA5D9F">
      <w:pPr>
        <w:pStyle w:val="BodyText"/>
      </w:pPr>
      <w:r>
        <w:t> </w:t>
      </w:r>
      <w:r w:rsidR="00EA0A80">
        <w:t xml:space="preserve">Yes. </w:t>
      </w:r>
      <w:r w:rsidRPr="00CA5D9F">
        <w:t>If no person whose substantial interests are affected by the proposed agency action files a protest within 21 days of the issuance of the order, this docket should be closed upon the issuance of a consummating order. (Stiller)</w:t>
      </w:r>
      <w:r>
        <w:t xml:space="preserve"> </w:t>
      </w:r>
    </w:p>
    <w:p w:rsidR="00CA5D9F" w:rsidRPr="004C3641" w:rsidRDefault="00CA5D9F">
      <w:pPr>
        <w:pStyle w:val="IssueSubsectionHeading"/>
        <w:rPr>
          <w:vanish/>
          <w:specVanish/>
        </w:rPr>
      </w:pPr>
      <w:r w:rsidRPr="004C3641">
        <w:t>Staff Analysis: </w:t>
      </w:r>
    </w:p>
    <w:p w:rsidR="00CA5D9F" w:rsidRDefault="00CA5D9F">
      <w:pPr>
        <w:pStyle w:val="BodyText"/>
      </w:pPr>
      <w:r>
        <w:t> </w:t>
      </w:r>
      <w:r w:rsidRPr="00CA5D9F">
        <w:t>At the conclusion of the protest period, if no protest is filed, this docket should be closed upon the issuance of a consummating order.</w:t>
      </w:r>
    </w:p>
    <w:p w:rsidR="00950C72" w:rsidRDefault="00950C72" w:rsidP="000F3857">
      <w:pPr>
        <w:pStyle w:val="BodyText"/>
      </w:pPr>
    </w:p>
    <w:sectPr w:rsidR="00950C7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8F" w:rsidRDefault="002A798F">
      <w:r>
        <w:separator/>
      </w:r>
    </w:p>
  </w:endnote>
  <w:endnote w:type="continuationSeparator" w:id="0">
    <w:p w:rsidR="002A798F" w:rsidRDefault="002A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FB" w:rsidRDefault="002A00F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20C41">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FB" w:rsidRDefault="002A0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8F" w:rsidRDefault="002A798F">
      <w:r>
        <w:separator/>
      </w:r>
    </w:p>
  </w:footnote>
  <w:footnote w:type="continuationSeparator" w:id="0">
    <w:p w:rsidR="002A798F" w:rsidRDefault="002A798F">
      <w:r>
        <w:continuationSeparator/>
      </w:r>
    </w:p>
  </w:footnote>
  <w:footnote w:id="1">
    <w:p w:rsidR="002A00FB" w:rsidRPr="00A70629" w:rsidRDefault="002A00FB" w:rsidP="004C2490">
      <w:pPr>
        <w:pStyle w:val="FootnoteText"/>
      </w:pPr>
      <w:r w:rsidRPr="00A70629">
        <w:rPr>
          <w:rStyle w:val="FootnoteReference"/>
        </w:rPr>
        <w:footnoteRef/>
      </w:r>
      <w:r w:rsidRPr="00A70629">
        <w:rPr>
          <w:color w:val="000000"/>
        </w:rPr>
        <w:t xml:space="preserve">Code of Federal Regulations, Title 18, Subchapter C, Part 101, for Major Utilities, as revised </w:t>
      </w:r>
      <w:r w:rsidRPr="00A70629">
        <w:t>April 1, 2013.</w:t>
      </w:r>
      <w:r w:rsidR="00700081" w:rsidRPr="00700081">
        <w:rPr>
          <w:sz w:val="24"/>
          <w:szCs w:val="24"/>
        </w:rPr>
        <w:t xml:space="preserve"> </w:t>
      </w:r>
    </w:p>
  </w:footnote>
  <w:footnote w:id="2">
    <w:p w:rsidR="002A00FB" w:rsidRDefault="002A00FB">
      <w:pPr>
        <w:pStyle w:val="FootnoteText"/>
      </w:pPr>
      <w:r>
        <w:rPr>
          <w:rStyle w:val="FootnoteReference"/>
        </w:rPr>
        <w:footnoteRef/>
      </w:r>
      <w:r>
        <w:t xml:space="preserve"> </w:t>
      </w:r>
      <w:r w:rsidRPr="00EE3FF6">
        <w:t xml:space="preserve">Order No. PSC-2021-0144-PAA-EI, issued April 21, 2021, in Docket No. 20200220-EI, </w:t>
      </w:r>
      <w:r w:rsidRPr="001449B1">
        <w:rPr>
          <w:i/>
        </w:rPr>
        <w:t>I</w:t>
      </w:r>
      <w:r w:rsidRPr="00EE3FF6">
        <w:rPr>
          <w:i/>
        </w:rPr>
        <w:t xml:space="preserve">n re: Petition for approval of electric vehicle charging pilot program, by </w:t>
      </w:r>
      <w:r>
        <w:rPr>
          <w:i/>
        </w:rPr>
        <w:t>Tamp</w:t>
      </w:r>
      <w:r w:rsidRPr="00EE3FF6">
        <w:rPr>
          <w:i/>
        </w:rPr>
        <w:t>a Electric Company</w:t>
      </w:r>
      <w:r w:rsidRPr="00EE3FF6">
        <w:t>.</w:t>
      </w:r>
    </w:p>
  </w:footnote>
  <w:footnote w:id="3">
    <w:p w:rsidR="00154C2A" w:rsidRDefault="00154C2A" w:rsidP="00154C2A">
      <w:pPr>
        <w:pStyle w:val="FootnoteText"/>
      </w:pPr>
      <w:r>
        <w:rPr>
          <w:rStyle w:val="FootnoteReference"/>
        </w:rPr>
        <w:footnoteRef/>
      </w:r>
      <w:r>
        <w:t xml:space="preserve"> </w:t>
      </w:r>
      <w:r w:rsidRPr="00700081">
        <w:rPr>
          <w:i/>
        </w:rPr>
        <w:t>Id</w:t>
      </w:r>
      <w:r w:rsidR="00700081">
        <w:t>., at</w:t>
      </w:r>
      <w:r>
        <w:t xml:space="preserve"> page 5.</w:t>
      </w:r>
    </w:p>
  </w:footnote>
  <w:footnote w:id="4">
    <w:p w:rsidR="00154C2A" w:rsidRDefault="00154C2A" w:rsidP="00154C2A">
      <w:pPr>
        <w:pStyle w:val="FootnoteText"/>
      </w:pPr>
      <w:r>
        <w:rPr>
          <w:rStyle w:val="FootnoteReference"/>
        </w:rPr>
        <w:footnoteRef/>
      </w:r>
      <w:r>
        <w:t xml:space="preserve"> </w:t>
      </w:r>
      <w:r w:rsidRPr="005D4962">
        <w:t>Level 2 Ports operate at 208 or 240 volts (V) alternating current (AC), and DCFC Po</w:t>
      </w:r>
      <w:r>
        <w:t xml:space="preserve">rts typically require a 208/480 </w:t>
      </w:r>
      <w:r w:rsidRPr="005D4962">
        <w:t>V</w:t>
      </w:r>
      <w:r w:rsidR="00A46132">
        <w:t xml:space="preserve"> </w:t>
      </w:r>
      <w:r w:rsidRPr="005D4962">
        <w:t>AC three phase connection.</w:t>
      </w:r>
    </w:p>
  </w:footnote>
  <w:footnote w:id="5">
    <w:p w:rsidR="002A00FB" w:rsidRDefault="002A00FB">
      <w:pPr>
        <w:pStyle w:val="FootnoteText"/>
      </w:pPr>
      <w:r>
        <w:rPr>
          <w:rStyle w:val="FootnoteReference"/>
        </w:rPr>
        <w:footnoteRef/>
      </w:r>
      <w:r>
        <w:t xml:space="preserve"> </w:t>
      </w:r>
      <w:r w:rsidRPr="00190B63">
        <w:t>D</w:t>
      </w:r>
      <w:r>
        <w:t>ocument N</w:t>
      </w:r>
      <w:r w:rsidRPr="00190B63">
        <w:t>o. 05565-2023</w:t>
      </w:r>
      <w:r>
        <w:t>, TECO’s</w:t>
      </w:r>
      <w:r w:rsidR="00224A30">
        <w:t xml:space="preserve"> Response to Staff’s Fi</w:t>
      </w:r>
      <w:r w:rsidR="00BD61AE">
        <w:t>r</w:t>
      </w:r>
      <w:r w:rsidR="00224A30">
        <w:t>st Data R</w:t>
      </w:r>
      <w:r>
        <w:t>equest, No. 1(c).</w:t>
      </w:r>
    </w:p>
  </w:footnote>
  <w:footnote w:id="6">
    <w:p w:rsidR="00CF55AB" w:rsidRDefault="00CF55AB">
      <w:pPr>
        <w:pStyle w:val="FootnoteText"/>
      </w:pPr>
      <w:r>
        <w:rPr>
          <w:rStyle w:val="FootnoteReference"/>
        </w:rPr>
        <w:footnoteRef/>
      </w:r>
      <w:r>
        <w:t xml:space="preserve"> </w:t>
      </w:r>
      <w:r w:rsidR="00224A30" w:rsidRPr="00700081">
        <w:rPr>
          <w:i/>
        </w:rPr>
        <w:t>Id</w:t>
      </w:r>
      <w:r w:rsidR="00224A30">
        <w:t>., No. 1(b).</w:t>
      </w:r>
    </w:p>
  </w:footnote>
  <w:footnote w:id="7">
    <w:p w:rsidR="002A00FB" w:rsidRDefault="002A00FB">
      <w:pPr>
        <w:pStyle w:val="FootnoteText"/>
      </w:pPr>
      <w:r>
        <w:rPr>
          <w:rStyle w:val="FootnoteReference"/>
        </w:rPr>
        <w:footnoteRef/>
      </w:r>
      <w:r>
        <w:t xml:space="preserve"> Document No.</w:t>
      </w:r>
      <w:r w:rsidRPr="001D36FE">
        <w:rPr>
          <w:rFonts w:ascii="Helvetica" w:hAnsi="Helvetica" w:cs="Helvetica"/>
          <w:color w:val="333333"/>
          <w:sz w:val="24"/>
          <w:szCs w:val="24"/>
        </w:rPr>
        <w:t xml:space="preserve"> </w:t>
      </w:r>
      <w:r w:rsidRPr="001D36FE">
        <w:t>04689-2023</w:t>
      </w:r>
      <w:r>
        <w:t>, paragraph 16.</w:t>
      </w:r>
    </w:p>
  </w:footnote>
  <w:footnote w:id="8">
    <w:p w:rsidR="002A00FB" w:rsidRDefault="002A00FB">
      <w:pPr>
        <w:pStyle w:val="FootnoteText"/>
      </w:pPr>
      <w:r>
        <w:rPr>
          <w:rStyle w:val="FootnoteReference"/>
        </w:rPr>
        <w:footnoteRef/>
      </w:r>
      <w:r>
        <w:t xml:space="preserve"> </w:t>
      </w:r>
      <w:r w:rsidRPr="00700081">
        <w:rPr>
          <w:i/>
        </w:rPr>
        <w:t>Id</w:t>
      </w:r>
      <w:r>
        <w:t>.</w:t>
      </w:r>
      <w:r w:rsidR="00700081">
        <w:t xml:space="preserve">, </w:t>
      </w:r>
      <w:r w:rsidR="00B24FD8">
        <w:t>paragraph 17.</w:t>
      </w:r>
    </w:p>
  </w:footnote>
  <w:footnote w:id="9">
    <w:p w:rsidR="002A00FB" w:rsidRDefault="002A00FB" w:rsidP="005D2FAF">
      <w:pPr>
        <w:pStyle w:val="FootnoteText"/>
      </w:pPr>
      <w:r>
        <w:rPr>
          <w:rStyle w:val="FootnoteReference"/>
        </w:rPr>
        <w:footnoteRef/>
      </w:r>
      <w:r>
        <w:t xml:space="preserve"> </w:t>
      </w:r>
      <w:r w:rsidRPr="00676664">
        <w:t>Document No. 04689-2023, paragraph</w:t>
      </w:r>
      <w:r>
        <w:t>s</w:t>
      </w:r>
      <w:r w:rsidRPr="00676664">
        <w:t xml:space="preserve"> 1</w:t>
      </w:r>
      <w:r>
        <w:t xml:space="preserve">2 and 18. </w:t>
      </w:r>
    </w:p>
  </w:footnote>
  <w:footnote w:id="10">
    <w:p w:rsidR="002A00FB" w:rsidRPr="002A00FB" w:rsidRDefault="002A00FB" w:rsidP="002A00FB">
      <w:pPr>
        <w:pStyle w:val="FootnoteText"/>
        <w:rPr>
          <w:iCs/>
        </w:rPr>
      </w:pPr>
      <w:r>
        <w:rPr>
          <w:rStyle w:val="FootnoteReference"/>
        </w:rPr>
        <w:footnoteRef/>
      </w:r>
      <w:r>
        <w:t xml:space="preserve"> </w:t>
      </w:r>
      <w:r w:rsidRPr="002A00FB">
        <w:t>Order No. PSC-2021-0446-S-EI, issued December 2, 2021</w:t>
      </w:r>
      <w:r>
        <w:t>,</w:t>
      </w:r>
      <w:r w:rsidRPr="002A00FB">
        <w:t xml:space="preserve"> in Docket No. 20210015-EI, </w:t>
      </w:r>
      <w:r w:rsidRPr="002A00FB">
        <w:rPr>
          <w:i/>
          <w:iCs/>
        </w:rPr>
        <w:t>In re: Petition fo</w:t>
      </w:r>
      <w:r>
        <w:rPr>
          <w:i/>
          <w:iCs/>
        </w:rPr>
        <w:t xml:space="preserve">r rate </w:t>
      </w:r>
      <w:r w:rsidRPr="002A00FB">
        <w:rPr>
          <w:i/>
          <w:iCs/>
        </w:rPr>
        <w:t>increases by Florida Power &amp; Light Company</w:t>
      </w:r>
      <w:r>
        <w:rPr>
          <w:iCs/>
        </w:rPr>
        <w:t>.</w:t>
      </w:r>
    </w:p>
  </w:footnote>
  <w:footnote w:id="11">
    <w:p w:rsidR="002A00FB" w:rsidRDefault="002A00FB">
      <w:pPr>
        <w:pStyle w:val="FootnoteText"/>
      </w:pPr>
      <w:r>
        <w:rPr>
          <w:rStyle w:val="FootnoteReference"/>
        </w:rPr>
        <w:footnoteRef/>
      </w:r>
      <w:r>
        <w:t xml:space="preserve"> </w:t>
      </w:r>
      <w:r w:rsidRPr="005D2FAF">
        <w:t>Order No. PSC-2022-0183-PAA-EI, issued May 20, 2022</w:t>
      </w:r>
      <w:r>
        <w:t>,</w:t>
      </w:r>
      <w:r w:rsidRPr="005D2FAF">
        <w:t xml:space="preserve"> in Docket No. 20220029-EI</w:t>
      </w:r>
      <w:r>
        <w:t xml:space="preserve">, </w:t>
      </w:r>
      <w:r w:rsidRPr="005D2FAF">
        <w:rPr>
          <w:i/>
        </w:rPr>
        <w:t>In re: Petition for approval of a plant account and depreciation rate for electric vehicle DC fast charge stations by Duke Energy Florida, LLC</w:t>
      </w:r>
      <w:r>
        <w:t>.</w:t>
      </w:r>
    </w:p>
  </w:footnote>
  <w:footnote w:id="12">
    <w:p w:rsidR="00014A1B" w:rsidRDefault="00014A1B" w:rsidP="00014A1B">
      <w:pPr>
        <w:pStyle w:val="FootnoteText"/>
      </w:pPr>
      <w:r>
        <w:rPr>
          <w:rStyle w:val="FootnoteReference"/>
        </w:rPr>
        <w:footnoteRef/>
      </w:r>
      <w:r>
        <w:t xml:space="preserve"> </w:t>
      </w:r>
      <w:r w:rsidRPr="00700081">
        <w:rPr>
          <w:i/>
        </w:rPr>
        <w:t>Id</w:t>
      </w:r>
      <w:r>
        <w:t>.</w:t>
      </w:r>
    </w:p>
  </w:footnote>
  <w:footnote w:id="13">
    <w:p w:rsidR="002A00FB" w:rsidRDefault="002A00FB">
      <w:pPr>
        <w:pStyle w:val="FootnoteText"/>
      </w:pPr>
      <w:r>
        <w:rPr>
          <w:rStyle w:val="FootnoteReference"/>
        </w:rPr>
        <w:footnoteRef/>
      </w:r>
      <w:r>
        <w:t xml:space="preserve"> </w:t>
      </w:r>
      <w:r w:rsidRPr="00676664">
        <w:t>Document No. 04689-2023, paragraph 1</w:t>
      </w:r>
      <w:r>
        <w:t>4.</w:t>
      </w:r>
    </w:p>
  </w:footnote>
  <w:footnote w:id="14">
    <w:p w:rsidR="002A00FB" w:rsidRDefault="002A00FB">
      <w:pPr>
        <w:pStyle w:val="FootnoteText"/>
      </w:pPr>
      <w:r>
        <w:rPr>
          <w:rStyle w:val="FootnoteReference"/>
        </w:rPr>
        <w:footnoteRef/>
      </w:r>
      <w:r>
        <w:t xml:space="preserve"> </w:t>
      </w:r>
      <w:r w:rsidRPr="00700081">
        <w:rPr>
          <w:i/>
        </w:rPr>
        <w:t>Id</w:t>
      </w:r>
      <w:r>
        <w:t>.</w:t>
      </w:r>
    </w:p>
  </w:footnote>
  <w:footnote w:id="15">
    <w:p w:rsidR="007365FF" w:rsidRDefault="007365FF" w:rsidP="007365FF">
      <w:pPr>
        <w:pStyle w:val="FootnoteText"/>
      </w:pPr>
      <w:r>
        <w:rPr>
          <w:rStyle w:val="FootnoteReference"/>
        </w:rPr>
        <w:footnoteRef/>
      </w:r>
      <w:r>
        <w:t xml:space="preserve"> </w:t>
      </w:r>
      <w:r w:rsidRPr="00A21C17">
        <w:t>Document No. 05565-2023, N</w:t>
      </w:r>
      <w:r>
        <w:t>o. 5</w:t>
      </w:r>
      <w:r w:rsidRPr="00A21C17">
        <w:t>(</w:t>
      </w:r>
      <w:r>
        <w:t>a</w:t>
      </w:r>
      <w:r w:rsidRPr="00A21C17">
        <w:t>).</w:t>
      </w:r>
    </w:p>
  </w:footnote>
  <w:footnote w:id="16">
    <w:p w:rsidR="00FC5CC7" w:rsidRDefault="00FC5CC7" w:rsidP="00FC5CC7">
      <w:pPr>
        <w:pStyle w:val="FootnoteText"/>
      </w:pPr>
      <w:r>
        <w:rPr>
          <w:rStyle w:val="FootnoteReference"/>
        </w:rPr>
        <w:footnoteRef/>
      </w:r>
      <w:r>
        <w:t xml:space="preserve"> </w:t>
      </w:r>
      <w:r w:rsidRPr="00676664">
        <w:t>Document No. 04689-2023</w:t>
      </w:r>
      <w:r>
        <w:t>, paragraph 17.</w:t>
      </w:r>
    </w:p>
  </w:footnote>
  <w:footnote w:id="17">
    <w:p w:rsidR="00020381" w:rsidRDefault="00020381">
      <w:pPr>
        <w:pStyle w:val="FootnoteText"/>
      </w:pPr>
      <w:r>
        <w:rPr>
          <w:rStyle w:val="FootnoteReference"/>
        </w:rPr>
        <w:footnoteRef/>
      </w:r>
      <w:r>
        <w:t xml:space="preserve"> </w:t>
      </w:r>
      <w:r w:rsidRPr="00A46132">
        <w:rPr>
          <w:i/>
        </w:rPr>
        <w:t>See</w:t>
      </w:r>
      <w:r>
        <w:t xml:space="preserve"> </w:t>
      </w:r>
      <w:r w:rsidRPr="00020381">
        <w:t>Order No. PSC-202</w:t>
      </w:r>
      <w:r w:rsidR="00AC559B">
        <w:t>2</w:t>
      </w:r>
      <w:r w:rsidRPr="00020381">
        <w:t>-01</w:t>
      </w:r>
      <w:r w:rsidR="00AC559B">
        <w:t>83</w:t>
      </w:r>
      <w:r w:rsidRPr="00020381">
        <w:t>-PAA-EI</w:t>
      </w:r>
      <w:r>
        <w:t>.</w:t>
      </w:r>
    </w:p>
  </w:footnote>
  <w:footnote w:id="18">
    <w:p w:rsidR="00ED45EB" w:rsidRDefault="00ED45EB">
      <w:pPr>
        <w:pStyle w:val="FootnoteText"/>
      </w:pPr>
      <w:r>
        <w:rPr>
          <w:rStyle w:val="FootnoteReference"/>
        </w:rPr>
        <w:footnoteRef/>
      </w:r>
      <w:r>
        <w:t xml:space="preserve"> </w:t>
      </w:r>
      <w:r w:rsidRPr="00676664">
        <w:t>Document No. 04689-2023</w:t>
      </w:r>
      <w:r>
        <w:t>, paragraph 15.</w:t>
      </w:r>
    </w:p>
  </w:footnote>
  <w:footnote w:id="19">
    <w:p w:rsidR="00ED45EB" w:rsidRDefault="00ED45EB">
      <w:pPr>
        <w:pStyle w:val="FootnoteText"/>
      </w:pPr>
      <w:r>
        <w:rPr>
          <w:rStyle w:val="FootnoteReference"/>
        </w:rPr>
        <w:footnoteRef/>
      </w:r>
      <w:r>
        <w:t xml:space="preserve"> </w:t>
      </w:r>
      <w:r w:rsidRPr="00A46132">
        <w:rPr>
          <w:i/>
        </w:rPr>
        <w:t>Id</w:t>
      </w:r>
      <w:r>
        <w:t>.</w:t>
      </w:r>
    </w:p>
  </w:footnote>
  <w:footnote w:id="20">
    <w:p w:rsidR="00F7306B" w:rsidRDefault="00F7306B">
      <w:pPr>
        <w:pStyle w:val="FootnoteText"/>
      </w:pPr>
      <w:r>
        <w:rPr>
          <w:rStyle w:val="FootnoteReference"/>
        </w:rPr>
        <w:footnoteRef/>
      </w:r>
      <w:r>
        <w:t xml:space="preserve"> </w:t>
      </w:r>
      <w:r w:rsidRPr="00F7306B">
        <w:t>Document No. 05565-2023, N</w:t>
      </w:r>
      <w:r>
        <w:t>o. 1</w:t>
      </w:r>
      <w:r w:rsidRPr="00F7306B">
        <w:t>(</w:t>
      </w:r>
      <w:r>
        <w:t>f</w:t>
      </w:r>
      <w:r w:rsidRPr="00F7306B">
        <w:t>).</w:t>
      </w:r>
    </w:p>
  </w:footnote>
  <w:footnote w:id="21">
    <w:p w:rsidR="00F7306B" w:rsidRDefault="00F7306B">
      <w:pPr>
        <w:pStyle w:val="FootnoteText"/>
      </w:pPr>
      <w:r>
        <w:rPr>
          <w:rStyle w:val="FootnoteReference"/>
        </w:rPr>
        <w:footnoteRef/>
      </w:r>
      <w:r>
        <w:t xml:space="preserve"> </w:t>
      </w:r>
      <w:r w:rsidR="00A61941" w:rsidRPr="00A46132">
        <w:rPr>
          <w:i/>
        </w:rPr>
        <w:t>Id</w:t>
      </w:r>
      <w:r w:rsidR="00A61941">
        <w:t>.</w:t>
      </w:r>
      <w:r w:rsidRPr="00F7306B">
        <w:t>, N</w:t>
      </w:r>
      <w:r>
        <w:t>o. 2</w:t>
      </w:r>
      <w:r w:rsidRPr="00F7306B">
        <w:t>(</w:t>
      </w:r>
      <w:r>
        <w:t>b</w:t>
      </w:r>
      <w:r w:rsidRPr="00F7306B">
        <w:t>).</w:t>
      </w:r>
    </w:p>
  </w:footnote>
  <w:footnote w:id="22">
    <w:p w:rsidR="00A61941" w:rsidRDefault="00A61941">
      <w:pPr>
        <w:pStyle w:val="FootnoteText"/>
      </w:pPr>
      <w:r>
        <w:rPr>
          <w:rStyle w:val="FootnoteReference"/>
        </w:rPr>
        <w:footnoteRef/>
      </w:r>
      <w:r>
        <w:t xml:space="preserve"> </w:t>
      </w:r>
      <w:r w:rsidRPr="00A46132">
        <w:rPr>
          <w:i/>
        </w:rPr>
        <w:t>Id</w:t>
      </w:r>
      <w:r>
        <w:t>.</w:t>
      </w:r>
      <w:r w:rsidRPr="00F7306B">
        <w:t>, N</w:t>
      </w:r>
      <w:r>
        <w:t>o. 1</w:t>
      </w:r>
      <w:r w:rsidRPr="00F7306B">
        <w:t>(</w:t>
      </w:r>
      <w:r>
        <w:t>g</w:t>
      </w:r>
      <w:r w:rsidRPr="00F7306B">
        <w:t>).</w:t>
      </w:r>
    </w:p>
  </w:footnote>
  <w:footnote w:id="23">
    <w:p w:rsidR="00EB2FAD" w:rsidRDefault="00EB2FAD">
      <w:pPr>
        <w:pStyle w:val="FootnoteText"/>
      </w:pPr>
      <w:r>
        <w:rPr>
          <w:rStyle w:val="FootnoteReference"/>
        </w:rPr>
        <w:footnoteRef/>
      </w:r>
      <w:r w:rsidR="00714485">
        <w:t xml:space="preserve"> </w:t>
      </w:r>
      <w:r w:rsidR="00714485" w:rsidRPr="00A46132">
        <w:rPr>
          <w:i/>
        </w:rPr>
        <w:t>Id</w:t>
      </w:r>
      <w:r w:rsidR="00714485">
        <w:t>., No. 3(e</w:t>
      </w:r>
      <w:r>
        <w:t>).</w:t>
      </w:r>
    </w:p>
  </w:footnote>
  <w:footnote w:id="24">
    <w:p w:rsidR="00224E91" w:rsidRDefault="00224E91">
      <w:pPr>
        <w:pStyle w:val="FootnoteText"/>
      </w:pPr>
      <w:r>
        <w:rPr>
          <w:rStyle w:val="FootnoteReference"/>
        </w:rPr>
        <w:footnoteRef/>
      </w:r>
      <w:r>
        <w:t xml:space="preserve"> </w:t>
      </w:r>
      <w:r w:rsidR="00AC559B">
        <w:t>Document No. 04689-2023, paragraph 18.</w:t>
      </w:r>
    </w:p>
  </w:footnote>
  <w:footnote w:id="25">
    <w:p w:rsidR="007B382E" w:rsidRDefault="007B382E">
      <w:pPr>
        <w:pStyle w:val="FootnoteText"/>
      </w:pPr>
      <w:r>
        <w:rPr>
          <w:rStyle w:val="FootnoteReference"/>
        </w:rPr>
        <w:footnoteRef/>
      </w:r>
      <w:r>
        <w:t xml:space="preserve"> </w:t>
      </w:r>
      <w:r w:rsidRPr="00A46132">
        <w:rPr>
          <w:i/>
        </w:rPr>
        <w:t>See</w:t>
      </w:r>
      <w:r>
        <w:t xml:space="preserve"> </w:t>
      </w:r>
      <w:r w:rsidRPr="007B382E">
        <w:t>Order No. PSC-202</w:t>
      </w:r>
      <w:r w:rsidR="00AC559B">
        <w:t>2</w:t>
      </w:r>
      <w:r w:rsidRPr="007B382E">
        <w:t>-01</w:t>
      </w:r>
      <w:r w:rsidR="00AC559B">
        <w:t>83</w:t>
      </w:r>
      <w:r w:rsidRPr="007B382E">
        <w:t>-PAA-EI</w:t>
      </w:r>
      <w:r>
        <w:t>.</w:t>
      </w:r>
    </w:p>
  </w:footnote>
  <w:footnote w:id="26">
    <w:p w:rsidR="008D427E" w:rsidRDefault="008D427E">
      <w:pPr>
        <w:pStyle w:val="FootnoteText"/>
      </w:pPr>
      <w:r>
        <w:rPr>
          <w:rStyle w:val="FootnoteReference"/>
        </w:rPr>
        <w:footnoteRef/>
      </w:r>
      <w:r>
        <w:t xml:space="preserve"> </w:t>
      </w:r>
      <w:r w:rsidR="00404057" w:rsidRPr="00F7306B">
        <w:t>Document No. 05565-2023</w:t>
      </w:r>
      <w:r>
        <w:t>, No. 3(h).</w:t>
      </w:r>
    </w:p>
  </w:footnote>
  <w:footnote w:id="27">
    <w:p w:rsidR="00384502" w:rsidRDefault="00384502">
      <w:pPr>
        <w:pStyle w:val="FootnoteText"/>
      </w:pPr>
      <w:r>
        <w:rPr>
          <w:rStyle w:val="FootnoteReference"/>
        </w:rPr>
        <w:footnoteRef/>
      </w:r>
      <w:r>
        <w:t xml:space="preserve"> </w:t>
      </w:r>
      <w:r w:rsidR="00E46E45" w:rsidRPr="00A46132">
        <w:rPr>
          <w:i/>
        </w:rPr>
        <w:t>See</w:t>
      </w:r>
      <w:r w:rsidR="00E46E45" w:rsidRPr="00E46E45">
        <w:t xml:space="preserve"> Order No. PSC-2022-0183-PAA-EI</w:t>
      </w:r>
      <w:r w:rsidR="00342834">
        <w:t xml:space="preserve"> and </w:t>
      </w:r>
      <w:r w:rsidR="00342834" w:rsidRPr="00342834">
        <w:t xml:space="preserve">Document No. 04689-2023, </w:t>
      </w:r>
      <w:r w:rsidR="00342834">
        <w:t>paragraph 12.</w:t>
      </w:r>
    </w:p>
  </w:footnote>
  <w:footnote w:id="28">
    <w:p w:rsidR="006A6A73" w:rsidRDefault="006A6A73">
      <w:pPr>
        <w:pStyle w:val="FootnoteText"/>
      </w:pPr>
      <w:r>
        <w:rPr>
          <w:rStyle w:val="FootnoteReference"/>
        </w:rPr>
        <w:footnoteRef/>
      </w:r>
      <w:r>
        <w:t xml:space="preserve"> </w:t>
      </w:r>
      <w:r w:rsidR="00A271C2">
        <w:t>Document No. 05565-2023</w:t>
      </w:r>
      <w:r>
        <w:t>, No</w:t>
      </w:r>
      <w:r w:rsidR="009843D9">
        <w:t>s</w:t>
      </w:r>
      <w:r>
        <w:t xml:space="preserve">. </w:t>
      </w:r>
      <w:r w:rsidR="009843D9">
        <w:t xml:space="preserve">1(c) and </w:t>
      </w:r>
      <w:r>
        <w:t>6.</w:t>
      </w:r>
    </w:p>
  </w:footnote>
  <w:footnote w:id="29">
    <w:p w:rsidR="00DA67E7" w:rsidRDefault="00DA67E7">
      <w:pPr>
        <w:pStyle w:val="FootnoteText"/>
      </w:pPr>
      <w:r>
        <w:rPr>
          <w:rStyle w:val="FootnoteReference"/>
        </w:rPr>
        <w:footnoteRef/>
      </w:r>
      <w:r>
        <w:t xml:space="preserve"> </w:t>
      </w:r>
      <w:r w:rsidR="00404057" w:rsidRPr="00A46132">
        <w:rPr>
          <w:i/>
        </w:rPr>
        <w:t>Id</w:t>
      </w:r>
      <w:r w:rsidR="00404057">
        <w:t>.</w:t>
      </w:r>
      <w:r>
        <w:t>, No. 5(a).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FB" w:rsidRDefault="002A00FB" w:rsidP="00220732">
    <w:pPr>
      <w:pStyle w:val="Header"/>
      <w:tabs>
        <w:tab w:val="clear" w:pos="4320"/>
        <w:tab w:val="clear" w:pos="8640"/>
        <w:tab w:val="right" w:pos="9360"/>
      </w:tabs>
    </w:pPr>
    <w:r>
      <w:t>Docket No. 202</w:t>
    </w:r>
    <w:r w:rsidR="00207A46">
      <w:t>3</w:t>
    </w:r>
    <w:r>
      <w:t>00</w:t>
    </w:r>
    <w:r w:rsidR="00207A46">
      <w:t>8</w:t>
    </w:r>
    <w:r>
      <w:t>9-EI</w:t>
    </w:r>
  </w:p>
  <w:p w:rsidR="002A00FB" w:rsidRDefault="002A00FB">
    <w:pPr>
      <w:pStyle w:val="Header"/>
    </w:pPr>
    <w:r>
      <w:t xml:space="preserve">Date: </w:t>
    </w:r>
    <w:fldSimple w:instr=" REF FilingDate ">
      <w:r w:rsidR="0085457F">
        <w:t>November 21,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FB" w:rsidRDefault="002A00FB" w:rsidP="00220732">
    <w:pPr>
      <w:pStyle w:val="Header"/>
      <w:tabs>
        <w:tab w:val="clear" w:pos="4320"/>
        <w:tab w:val="clear" w:pos="8640"/>
        <w:tab w:val="right" w:pos="9360"/>
      </w:tabs>
    </w:pPr>
    <w:r>
      <w:fldChar w:fldCharType="begin"/>
    </w:r>
    <w:r>
      <w:instrText xml:space="preserve"> REF DocketLabel</w:instrText>
    </w:r>
    <w:r>
      <w:fldChar w:fldCharType="separate"/>
    </w:r>
    <w:r w:rsidR="0085457F">
      <w:t>Docket No.</w:t>
    </w:r>
    <w:r>
      <w:fldChar w:fldCharType="end"/>
    </w:r>
    <w:r>
      <w:t xml:space="preserve"> </w:t>
    </w:r>
    <w:r>
      <w:fldChar w:fldCharType="begin"/>
    </w:r>
    <w:r>
      <w:instrText xml:space="preserve"> REF DocketList</w:instrText>
    </w:r>
    <w:r>
      <w:fldChar w:fldCharType="separate"/>
    </w:r>
    <w:r w:rsidR="0085457F">
      <w:t>20230089-EI</w:t>
    </w:r>
    <w:r>
      <w:fldChar w:fldCharType="end"/>
    </w:r>
    <w:r>
      <w:tab/>
      <w:t xml:space="preserve">Issue </w:t>
    </w:r>
    <w:fldSimple w:instr=" Seq Issue \c \* Arabic ">
      <w:r w:rsidR="00820C41">
        <w:rPr>
          <w:noProof/>
        </w:rPr>
        <w:t>3</w:t>
      </w:r>
    </w:fldSimple>
  </w:p>
  <w:p w:rsidR="002A00FB" w:rsidRDefault="002A00FB">
    <w:pPr>
      <w:pStyle w:val="Header"/>
    </w:pPr>
    <w:r>
      <w:t xml:space="preserve">Date: </w:t>
    </w:r>
    <w:fldSimple w:instr=" REF FilingDate ">
      <w:r w:rsidR="0085457F">
        <w:t>November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FB" w:rsidRDefault="002A0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63B44"/>
    <w:rsid w:val="000043D5"/>
    <w:rsid w:val="00006170"/>
    <w:rsid w:val="000104E8"/>
    <w:rsid w:val="00010E37"/>
    <w:rsid w:val="00014A1B"/>
    <w:rsid w:val="000172DA"/>
    <w:rsid w:val="00020381"/>
    <w:rsid w:val="00022337"/>
    <w:rsid w:val="00023A0E"/>
    <w:rsid w:val="000247C5"/>
    <w:rsid w:val="000277C2"/>
    <w:rsid w:val="00035B48"/>
    <w:rsid w:val="00036CE2"/>
    <w:rsid w:val="000412D7"/>
    <w:rsid w:val="000437FE"/>
    <w:rsid w:val="000513BE"/>
    <w:rsid w:val="00051573"/>
    <w:rsid w:val="0005315C"/>
    <w:rsid w:val="0005451B"/>
    <w:rsid w:val="000564AA"/>
    <w:rsid w:val="00065A06"/>
    <w:rsid w:val="000666F3"/>
    <w:rsid w:val="00070DCB"/>
    <w:rsid w:val="00072CCA"/>
    <w:rsid w:val="00073120"/>
    <w:rsid w:val="000764D0"/>
    <w:rsid w:val="000828D3"/>
    <w:rsid w:val="0009645B"/>
    <w:rsid w:val="000965A8"/>
    <w:rsid w:val="000A1B54"/>
    <w:rsid w:val="000A2B57"/>
    <w:rsid w:val="000A418B"/>
    <w:rsid w:val="000B0ACE"/>
    <w:rsid w:val="000B3216"/>
    <w:rsid w:val="000C4431"/>
    <w:rsid w:val="000C6607"/>
    <w:rsid w:val="000D1C06"/>
    <w:rsid w:val="000D3043"/>
    <w:rsid w:val="000D4319"/>
    <w:rsid w:val="000E24FA"/>
    <w:rsid w:val="000E338A"/>
    <w:rsid w:val="000E4392"/>
    <w:rsid w:val="000F374A"/>
    <w:rsid w:val="000F3857"/>
    <w:rsid w:val="000F4DAF"/>
    <w:rsid w:val="00105BA1"/>
    <w:rsid w:val="001076AF"/>
    <w:rsid w:val="001109F6"/>
    <w:rsid w:val="00116C6B"/>
    <w:rsid w:val="00116E55"/>
    <w:rsid w:val="00117C8C"/>
    <w:rsid w:val="0012164B"/>
    <w:rsid w:val="00121BBC"/>
    <w:rsid w:val="001239F0"/>
    <w:rsid w:val="00124C38"/>
    <w:rsid w:val="00124E2E"/>
    <w:rsid w:val="00125ED4"/>
    <w:rsid w:val="001303BF"/>
    <w:rsid w:val="001305E9"/>
    <w:rsid w:val="001307AF"/>
    <w:rsid w:val="0013347E"/>
    <w:rsid w:val="00135687"/>
    <w:rsid w:val="00136BD1"/>
    <w:rsid w:val="00137B9B"/>
    <w:rsid w:val="001449B1"/>
    <w:rsid w:val="00146B5D"/>
    <w:rsid w:val="00150ECE"/>
    <w:rsid w:val="00154C2A"/>
    <w:rsid w:val="0015506E"/>
    <w:rsid w:val="00163031"/>
    <w:rsid w:val="00164A88"/>
    <w:rsid w:val="001654C4"/>
    <w:rsid w:val="0017100E"/>
    <w:rsid w:val="00171A90"/>
    <w:rsid w:val="00180254"/>
    <w:rsid w:val="00185DD0"/>
    <w:rsid w:val="001875F0"/>
    <w:rsid w:val="00190B63"/>
    <w:rsid w:val="00191E1F"/>
    <w:rsid w:val="00191EE8"/>
    <w:rsid w:val="00192943"/>
    <w:rsid w:val="00193BAF"/>
    <w:rsid w:val="00194791"/>
    <w:rsid w:val="0019744D"/>
    <w:rsid w:val="001A7406"/>
    <w:rsid w:val="001A7AE4"/>
    <w:rsid w:val="001B1EDC"/>
    <w:rsid w:val="001B4053"/>
    <w:rsid w:val="001B4FEE"/>
    <w:rsid w:val="001B51C5"/>
    <w:rsid w:val="001B51EA"/>
    <w:rsid w:val="001B672A"/>
    <w:rsid w:val="001B6F3F"/>
    <w:rsid w:val="001C52B5"/>
    <w:rsid w:val="001D0D3E"/>
    <w:rsid w:val="001D1676"/>
    <w:rsid w:val="001D2817"/>
    <w:rsid w:val="001D2899"/>
    <w:rsid w:val="001D36FE"/>
    <w:rsid w:val="001E14A3"/>
    <w:rsid w:val="001E2362"/>
    <w:rsid w:val="001E6546"/>
    <w:rsid w:val="001E7FF4"/>
    <w:rsid w:val="001F2245"/>
    <w:rsid w:val="001F2C63"/>
    <w:rsid w:val="001F48C7"/>
    <w:rsid w:val="001F6DA1"/>
    <w:rsid w:val="00200178"/>
    <w:rsid w:val="00204200"/>
    <w:rsid w:val="002044E6"/>
    <w:rsid w:val="00205C82"/>
    <w:rsid w:val="00205DC2"/>
    <w:rsid w:val="00207A46"/>
    <w:rsid w:val="00212B17"/>
    <w:rsid w:val="002163B6"/>
    <w:rsid w:val="00217215"/>
    <w:rsid w:val="00220732"/>
    <w:rsid w:val="00220DCC"/>
    <w:rsid w:val="0022121F"/>
    <w:rsid w:val="00221D32"/>
    <w:rsid w:val="00222AC1"/>
    <w:rsid w:val="00224A30"/>
    <w:rsid w:val="00224E91"/>
    <w:rsid w:val="00225C3F"/>
    <w:rsid w:val="00251C89"/>
    <w:rsid w:val="00254CE8"/>
    <w:rsid w:val="0025604E"/>
    <w:rsid w:val="00263D44"/>
    <w:rsid w:val="002702AD"/>
    <w:rsid w:val="00281EB4"/>
    <w:rsid w:val="00292D82"/>
    <w:rsid w:val="00293EE7"/>
    <w:rsid w:val="002963CB"/>
    <w:rsid w:val="002A00FB"/>
    <w:rsid w:val="002A0F5F"/>
    <w:rsid w:val="002A1A8F"/>
    <w:rsid w:val="002A798F"/>
    <w:rsid w:val="002B264A"/>
    <w:rsid w:val="002B2DAC"/>
    <w:rsid w:val="002B4817"/>
    <w:rsid w:val="002B4A01"/>
    <w:rsid w:val="002C291B"/>
    <w:rsid w:val="002C6561"/>
    <w:rsid w:val="002C7115"/>
    <w:rsid w:val="002C746A"/>
    <w:rsid w:val="002C7E4E"/>
    <w:rsid w:val="002D226D"/>
    <w:rsid w:val="002D28B6"/>
    <w:rsid w:val="002D74E3"/>
    <w:rsid w:val="002D7D72"/>
    <w:rsid w:val="002F6030"/>
    <w:rsid w:val="003001AC"/>
    <w:rsid w:val="00302A47"/>
    <w:rsid w:val="003037E1"/>
    <w:rsid w:val="00307E51"/>
    <w:rsid w:val="003103EC"/>
    <w:rsid w:val="00311285"/>
    <w:rsid w:val="00312132"/>
    <w:rsid w:val="003130BA"/>
    <w:rsid w:val="003144EF"/>
    <w:rsid w:val="0031480E"/>
    <w:rsid w:val="00316877"/>
    <w:rsid w:val="00322F74"/>
    <w:rsid w:val="00325E15"/>
    <w:rsid w:val="003359A5"/>
    <w:rsid w:val="00340073"/>
    <w:rsid w:val="00340D9B"/>
    <w:rsid w:val="003411D8"/>
    <w:rsid w:val="00342834"/>
    <w:rsid w:val="003445B0"/>
    <w:rsid w:val="00353B66"/>
    <w:rsid w:val="00355934"/>
    <w:rsid w:val="00357928"/>
    <w:rsid w:val="003632FD"/>
    <w:rsid w:val="00363B44"/>
    <w:rsid w:val="00370F78"/>
    <w:rsid w:val="00371CF8"/>
    <w:rsid w:val="00372805"/>
    <w:rsid w:val="00373180"/>
    <w:rsid w:val="00375AB9"/>
    <w:rsid w:val="0037691E"/>
    <w:rsid w:val="00376F75"/>
    <w:rsid w:val="003821A0"/>
    <w:rsid w:val="00384502"/>
    <w:rsid w:val="00385B04"/>
    <w:rsid w:val="003864CF"/>
    <w:rsid w:val="003948AE"/>
    <w:rsid w:val="003A08C0"/>
    <w:rsid w:val="003A22A6"/>
    <w:rsid w:val="003A32EB"/>
    <w:rsid w:val="003A5494"/>
    <w:rsid w:val="003B2510"/>
    <w:rsid w:val="003B4355"/>
    <w:rsid w:val="003C2CC4"/>
    <w:rsid w:val="003C3710"/>
    <w:rsid w:val="003C42A3"/>
    <w:rsid w:val="003C48F7"/>
    <w:rsid w:val="003C703B"/>
    <w:rsid w:val="003E0463"/>
    <w:rsid w:val="003E0EFC"/>
    <w:rsid w:val="003E4A2B"/>
    <w:rsid w:val="003E6FE9"/>
    <w:rsid w:val="003E76C2"/>
    <w:rsid w:val="003F0FD5"/>
    <w:rsid w:val="003F1367"/>
    <w:rsid w:val="003F1679"/>
    <w:rsid w:val="003F21EB"/>
    <w:rsid w:val="003F4A35"/>
    <w:rsid w:val="003F5F03"/>
    <w:rsid w:val="003F7FDD"/>
    <w:rsid w:val="004002FC"/>
    <w:rsid w:val="00402101"/>
    <w:rsid w:val="00402481"/>
    <w:rsid w:val="00404057"/>
    <w:rsid w:val="004042B4"/>
    <w:rsid w:val="00410DC4"/>
    <w:rsid w:val="00412DAE"/>
    <w:rsid w:val="0041302D"/>
    <w:rsid w:val="004242E6"/>
    <w:rsid w:val="00427B35"/>
    <w:rsid w:val="00431598"/>
    <w:rsid w:val="004319AD"/>
    <w:rsid w:val="00441CB0"/>
    <w:rsid w:val="0044259E"/>
    <w:rsid w:val="004426B8"/>
    <w:rsid w:val="00444432"/>
    <w:rsid w:val="00447D5C"/>
    <w:rsid w:val="00450202"/>
    <w:rsid w:val="004502B2"/>
    <w:rsid w:val="00455499"/>
    <w:rsid w:val="00455A87"/>
    <w:rsid w:val="00456EC5"/>
    <w:rsid w:val="004649A7"/>
    <w:rsid w:val="004712DA"/>
    <w:rsid w:val="00471860"/>
    <w:rsid w:val="00477026"/>
    <w:rsid w:val="00477730"/>
    <w:rsid w:val="004A4ED2"/>
    <w:rsid w:val="004A744D"/>
    <w:rsid w:val="004B60BD"/>
    <w:rsid w:val="004C2490"/>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3618"/>
    <w:rsid w:val="004F50D1"/>
    <w:rsid w:val="004F5C43"/>
    <w:rsid w:val="004F683E"/>
    <w:rsid w:val="0050459F"/>
    <w:rsid w:val="005050A2"/>
    <w:rsid w:val="00506030"/>
    <w:rsid w:val="0050652D"/>
    <w:rsid w:val="00506C03"/>
    <w:rsid w:val="00511A11"/>
    <w:rsid w:val="00516496"/>
    <w:rsid w:val="00522E7D"/>
    <w:rsid w:val="00523B11"/>
    <w:rsid w:val="0052455B"/>
    <w:rsid w:val="0052572A"/>
    <w:rsid w:val="00530586"/>
    <w:rsid w:val="00532DFB"/>
    <w:rsid w:val="0053775E"/>
    <w:rsid w:val="00543CB3"/>
    <w:rsid w:val="005442E4"/>
    <w:rsid w:val="00547652"/>
    <w:rsid w:val="0055529B"/>
    <w:rsid w:val="00560FF0"/>
    <w:rsid w:val="005614BD"/>
    <w:rsid w:val="0057154F"/>
    <w:rsid w:val="00572789"/>
    <w:rsid w:val="00580F69"/>
    <w:rsid w:val="00581CA3"/>
    <w:rsid w:val="005846D2"/>
    <w:rsid w:val="00585031"/>
    <w:rsid w:val="00586E8B"/>
    <w:rsid w:val="00587A44"/>
    <w:rsid w:val="00597730"/>
    <w:rsid w:val="005977EC"/>
    <w:rsid w:val="00597DE7"/>
    <w:rsid w:val="005A4AA2"/>
    <w:rsid w:val="005B34B6"/>
    <w:rsid w:val="005B413D"/>
    <w:rsid w:val="005B606A"/>
    <w:rsid w:val="005B6C8F"/>
    <w:rsid w:val="005B6EC3"/>
    <w:rsid w:val="005C17D7"/>
    <w:rsid w:val="005C33CE"/>
    <w:rsid w:val="005D0F74"/>
    <w:rsid w:val="005D2038"/>
    <w:rsid w:val="005D2E7D"/>
    <w:rsid w:val="005D2FAF"/>
    <w:rsid w:val="005D4962"/>
    <w:rsid w:val="005D4A8F"/>
    <w:rsid w:val="005D5177"/>
    <w:rsid w:val="005D561B"/>
    <w:rsid w:val="005D578F"/>
    <w:rsid w:val="005D5ECF"/>
    <w:rsid w:val="005E4BD2"/>
    <w:rsid w:val="005F468D"/>
    <w:rsid w:val="005F69A3"/>
    <w:rsid w:val="00604CC7"/>
    <w:rsid w:val="00613441"/>
    <w:rsid w:val="00615423"/>
    <w:rsid w:val="006165B2"/>
    <w:rsid w:val="00617276"/>
    <w:rsid w:val="0062527B"/>
    <w:rsid w:val="00625D97"/>
    <w:rsid w:val="00625F1C"/>
    <w:rsid w:val="0062658E"/>
    <w:rsid w:val="006279E1"/>
    <w:rsid w:val="00630353"/>
    <w:rsid w:val="00630CEB"/>
    <w:rsid w:val="00632264"/>
    <w:rsid w:val="006355F2"/>
    <w:rsid w:val="00636295"/>
    <w:rsid w:val="006470BC"/>
    <w:rsid w:val="006554D3"/>
    <w:rsid w:val="006603F4"/>
    <w:rsid w:val="00661708"/>
    <w:rsid w:val="00666522"/>
    <w:rsid w:val="00667036"/>
    <w:rsid w:val="00667B89"/>
    <w:rsid w:val="0067292A"/>
    <w:rsid w:val="00673BDB"/>
    <w:rsid w:val="00674341"/>
    <w:rsid w:val="00676664"/>
    <w:rsid w:val="006771B8"/>
    <w:rsid w:val="00682631"/>
    <w:rsid w:val="0068272F"/>
    <w:rsid w:val="00683A89"/>
    <w:rsid w:val="006843B6"/>
    <w:rsid w:val="0068481F"/>
    <w:rsid w:val="00684CF2"/>
    <w:rsid w:val="00693EA1"/>
    <w:rsid w:val="0069636F"/>
    <w:rsid w:val="00696F5D"/>
    <w:rsid w:val="00697249"/>
    <w:rsid w:val="006A06F3"/>
    <w:rsid w:val="006A1A67"/>
    <w:rsid w:val="006A37AB"/>
    <w:rsid w:val="006A6A73"/>
    <w:rsid w:val="006B09C4"/>
    <w:rsid w:val="006B3947"/>
    <w:rsid w:val="006B4293"/>
    <w:rsid w:val="006B624F"/>
    <w:rsid w:val="006B69E7"/>
    <w:rsid w:val="006C0C95"/>
    <w:rsid w:val="006C31E3"/>
    <w:rsid w:val="006C6C79"/>
    <w:rsid w:val="006D18D3"/>
    <w:rsid w:val="006D1EE9"/>
    <w:rsid w:val="006D3BD1"/>
    <w:rsid w:val="006E010E"/>
    <w:rsid w:val="006E08CB"/>
    <w:rsid w:val="006E598D"/>
    <w:rsid w:val="006E7537"/>
    <w:rsid w:val="00700081"/>
    <w:rsid w:val="0070437D"/>
    <w:rsid w:val="00704CF1"/>
    <w:rsid w:val="00705B04"/>
    <w:rsid w:val="00706FEA"/>
    <w:rsid w:val="0071040E"/>
    <w:rsid w:val="00714485"/>
    <w:rsid w:val="00717EE9"/>
    <w:rsid w:val="00724992"/>
    <w:rsid w:val="00724F64"/>
    <w:rsid w:val="0072563E"/>
    <w:rsid w:val="00727F90"/>
    <w:rsid w:val="00734820"/>
    <w:rsid w:val="007349DC"/>
    <w:rsid w:val="007365FF"/>
    <w:rsid w:val="0074365E"/>
    <w:rsid w:val="00744B55"/>
    <w:rsid w:val="007515FD"/>
    <w:rsid w:val="007549EA"/>
    <w:rsid w:val="00760D80"/>
    <w:rsid w:val="00761CB4"/>
    <w:rsid w:val="00780C09"/>
    <w:rsid w:val="00780DDF"/>
    <w:rsid w:val="007834E9"/>
    <w:rsid w:val="00787DBC"/>
    <w:rsid w:val="0079019A"/>
    <w:rsid w:val="00790F51"/>
    <w:rsid w:val="00792935"/>
    <w:rsid w:val="007A04A1"/>
    <w:rsid w:val="007A1840"/>
    <w:rsid w:val="007A751E"/>
    <w:rsid w:val="007B382E"/>
    <w:rsid w:val="007B5C6C"/>
    <w:rsid w:val="007B697B"/>
    <w:rsid w:val="007B730C"/>
    <w:rsid w:val="007C0528"/>
    <w:rsid w:val="007C08EA"/>
    <w:rsid w:val="007C3D38"/>
    <w:rsid w:val="007C7C33"/>
    <w:rsid w:val="007D0F35"/>
    <w:rsid w:val="007D3D32"/>
    <w:rsid w:val="007D4546"/>
    <w:rsid w:val="007D4FEB"/>
    <w:rsid w:val="007D6146"/>
    <w:rsid w:val="007E0CE7"/>
    <w:rsid w:val="007F1193"/>
    <w:rsid w:val="007F417F"/>
    <w:rsid w:val="007F7644"/>
    <w:rsid w:val="008042BD"/>
    <w:rsid w:val="008050B3"/>
    <w:rsid w:val="00816624"/>
    <w:rsid w:val="00820C41"/>
    <w:rsid w:val="00822427"/>
    <w:rsid w:val="00822562"/>
    <w:rsid w:val="00823663"/>
    <w:rsid w:val="00823664"/>
    <w:rsid w:val="0082784A"/>
    <w:rsid w:val="008305B7"/>
    <w:rsid w:val="00832DDC"/>
    <w:rsid w:val="008426B0"/>
    <w:rsid w:val="008431BB"/>
    <w:rsid w:val="00845E34"/>
    <w:rsid w:val="00850BAC"/>
    <w:rsid w:val="00853567"/>
    <w:rsid w:val="0085457F"/>
    <w:rsid w:val="00854A3E"/>
    <w:rsid w:val="00855D08"/>
    <w:rsid w:val="008618A4"/>
    <w:rsid w:val="00872275"/>
    <w:rsid w:val="00872508"/>
    <w:rsid w:val="008731AB"/>
    <w:rsid w:val="00874344"/>
    <w:rsid w:val="0087505D"/>
    <w:rsid w:val="00877703"/>
    <w:rsid w:val="00882155"/>
    <w:rsid w:val="0088233B"/>
    <w:rsid w:val="0088599E"/>
    <w:rsid w:val="00886C37"/>
    <w:rsid w:val="008915FC"/>
    <w:rsid w:val="00892D99"/>
    <w:rsid w:val="00893315"/>
    <w:rsid w:val="00894C09"/>
    <w:rsid w:val="008B5C68"/>
    <w:rsid w:val="008B60DF"/>
    <w:rsid w:val="008B62AE"/>
    <w:rsid w:val="008C04B5"/>
    <w:rsid w:val="008C0B0B"/>
    <w:rsid w:val="008C14FA"/>
    <w:rsid w:val="008C1B38"/>
    <w:rsid w:val="008C7B0B"/>
    <w:rsid w:val="008D4057"/>
    <w:rsid w:val="008D427E"/>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4BB"/>
    <w:rsid w:val="009479FB"/>
    <w:rsid w:val="00950C72"/>
    <w:rsid w:val="00951C45"/>
    <w:rsid w:val="00951DD8"/>
    <w:rsid w:val="009656F2"/>
    <w:rsid w:val="00966A08"/>
    <w:rsid w:val="009701B7"/>
    <w:rsid w:val="00971207"/>
    <w:rsid w:val="00975CB4"/>
    <w:rsid w:val="0097796C"/>
    <w:rsid w:val="009843D9"/>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74BC"/>
    <w:rsid w:val="009F04EC"/>
    <w:rsid w:val="009F2A7C"/>
    <w:rsid w:val="009F3B36"/>
    <w:rsid w:val="009F5C51"/>
    <w:rsid w:val="00A019B9"/>
    <w:rsid w:val="00A01A13"/>
    <w:rsid w:val="00A03157"/>
    <w:rsid w:val="00A11756"/>
    <w:rsid w:val="00A12497"/>
    <w:rsid w:val="00A12508"/>
    <w:rsid w:val="00A1282B"/>
    <w:rsid w:val="00A13A27"/>
    <w:rsid w:val="00A15B7C"/>
    <w:rsid w:val="00A175B6"/>
    <w:rsid w:val="00A21835"/>
    <w:rsid w:val="00A21C17"/>
    <w:rsid w:val="00A2374B"/>
    <w:rsid w:val="00A23AAB"/>
    <w:rsid w:val="00A25121"/>
    <w:rsid w:val="00A271C2"/>
    <w:rsid w:val="00A27D6E"/>
    <w:rsid w:val="00A328EC"/>
    <w:rsid w:val="00A33A51"/>
    <w:rsid w:val="00A41CA6"/>
    <w:rsid w:val="00A431ED"/>
    <w:rsid w:val="00A46132"/>
    <w:rsid w:val="00A47927"/>
    <w:rsid w:val="00A47FFC"/>
    <w:rsid w:val="00A5442F"/>
    <w:rsid w:val="00A54FF9"/>
    <w:rsid w:val="00A56765"/>
    <w:rsid w:val="00A61941"/>
    <w:rsid w:val="00A675AC"/>
    <w:rsid w:val="00A7097D"/>
    <w:rsid w:val="00A7581F"/>
    <w:rsid w:val="00A81274"/>
    <w:rsid w:val="00A86ACA"/>
    <w:rsid w:val="00A92439"/>
    <w:rsid w:val="00A92FB1"/>
    <w:rsid w:val="00A95980"/>
    <w:rsid w:val="00A95A0C"/>
    <w:rsid w:val="00AA2765"/>
    <w:rsid w:val="00AA77B5"/>
    <w:rsid w:val="00AB63C0"/>
    <w:rsid w:val="00AB6C5D"/>
    <w:rsid w:val="00AC3401"/>
    <w:rsid w:val="00AC51A7"/>
    <w:rsid w:val="00AC559B"/>
    <w:rsid w:val="00AC603B"/>
    <w:rsid w:val="00AD0E89"/>
    <w:rsid w:val="00AD22C4"/>
    <w:rsid w:val="00AD444B"/>
    <w:rsid w:val="00AD5614"/>
    <w:rsid w:val="00AD6C78"/>
    <w:rsid w:val="00AE03F0"/>
    <w:rsid w:val="00AE2EAB"/>
    <w:rsid w:val="00AE5214"/>
    <w:rsid w:val="00AF13D0"/>
    <w:rsid w:val="00AF2340"/>
    <w:rsid w:val="00AF504E"/>
    <w:rsid w:val="00AF5E0E"/>
    <w:rsid w:val="00AF5F89"/>
    <w:rsid w:val="00AF6FB4"/>
    <w:rsid w:val="00AF73CB"/>
    <w:rsid w:val="00B002D6"/>
    <w:rsid w:val="00B02EF0"/>
    <w:rsid w:val="00B03379"/>
    <w:rsid w:val="00B03FA5"/>
    <w:rsid w:val="00B04110"/>
    <w:rsid w:val="00B05B51"/>
    <w:rsid w:val="00B1217C"/>
    <w:rsid w:val="00B14E5A"/>
    <w:rsid w:val="00B15370"/>
    <w:rsid w:val="00B16DA4"/>
    <w:rsid w:val="00B17BEB"/>
    <w:rsid w:val="00B21A3C"/>
    <w:rsid w:val="00B223C0"/>
    <w:rsid w:val="00B234ED"/>
    <w:rsid w:val="00B249B2"/>
    <w:rsid w:val="00B24FD8"/>
    <w:rsid w:val="00B25CA3"/>
    <w:rsid w:val="00B26889"/>
    <w:rsid w:val="00B2765A"/>
    <w:rsid w:val="00B27F7B"/>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0E1"/>
    <w:rsid w:val="00BA37B3"/>
    <w:rsid w:val="00BA4CC6"/>
    <w:rsid w:val="00BA7F46"/>
    <w:rsid w:val="00BB0F1D"/>
    <w:rsid w:val="00BB3493"/>
    <w:rsid w:val="00BB46EA"/>
    <w:rsid w:val="00BB6E4C"/>
    <w:rsid w:val="00BB7468"/>
    <w:rsid w:val="00BC0514"/>
    <w:rsid w:val="00BC188A"/>
    <w:rsid w:val="00BC402E"/>
    <w:rsid w:val="00BC70C6"/>
    <w:rsid w:val="00BD0F48"/>
    <w:rsid w:val="00BD14E5"/>
    <w:rsid w:val="00BD61AE"/>
    <w:rsid w:val="00BE0E50"/>
    <w:rsid w:val="00BE6DDB"/>
    <w:rsid w:val="00BF03E0"/>
    <w:rsid w:val="00BF5010"/>
    <w:rsid w:val="00BF5479"/>
    <w:rsid w:val="00C03009"/>
    <w:rsid w:val="00C03D5F"/>
    <w:rsid w:val="00C05526"/>
    <w:rsid w:val="00C13791"/>
    <w:rsid w:val="00C210BD"/>
    <w:rsid w:val="00C2575A"/>
    <w:rsid w:val="00C31BB3"/>
    <w:rsid w:val="00C36977"/>
    <w:rsid w:val="00C42972"/>
    <w:rsid w:val="00C46628"/>
    <w:rsid w:val="00C467DA"/>
    <w:rsid w:val="00C477D9"/>
    <w:rsid w:val="00C5144D"/>
    <w:rsid w:val="00C5318E"/>
    <w:rsid w:val="00C57869"/>
    <w:rsid w:val="00C57F74"/>
    <w:rsid w:val="00C60BA3"/>
    <w:rsid w:val="00C623F7"/>
    <w:rsid w:val="00C62A81"/>
    <w:rsid w:val="00C63F63"/>
    <w:rsid w:val="00C645A0"/>
    <w:rsid w:val="00C66BAA"/>
    <w:rsid w:val="00C67CD7"/>
    <w:rsid w:val="00C71E00"/>
    <w:rsid w:val="00C75BC5"/>
    <w:rsid w:val="00C81670"/>
    <w:rsid w:val="00C81773"/>
    <w:rsid w:val="00C82861"/>
    <w:rsid w:val="00C86896"/>
    <w:rsid w:val="00C87F19"/>
    <w:rsid w:val="00C907A8"/>
    <w:rsid w:val="00C91670"/>
    <w:rsid w:val="00C93211"/>
    <w:rsid w:val="00C93DB8"/>
    <w:rsid w:val="00C93F35"/>
    <w:rsid w:val="00C942EC"/>
    <w:rsid w:val="00C96047"/>
    <w:rsid w:val="00C979D0"/>
    <w:rsid w:val="00CA0818"/>
    <w:rsid w:val="00CA15C8"/>
    <w:rsid w:val="00CA2C8F"/>
    <w:rsid w:val="00CA30DA"/>
    <w:rsid w:val="00CA3A24"/>
    <w:rsid w:val="00CA5D9F"/>
    <w:rsid w:val="00CB1777"/>
    <w:rsid w:val="00CB33E9"/>
    <w:rsid w:val="00CC10A9"/>
    <w:rsid w:val="00CC3016"/>
    <w:rsid w:val="00CC7D9E"/>
    <w:rsid w:val="00CD0655"/>
    <w:rsid w:val="00CE2BF8"/>
    <w:rsid w:val="00CE484E"/>
    <w:rsid w:val="00CE4D20"/>
    <w:rsid w:val="00CE656F"/>
    <w:rsid w:val="00CF0DA8"/>
    <w:rsid w:val="00CF2E25"/>
    <w:rsid w:val="00CF4453"/>
    <w:rsid w:val="00CF5589"/>
    <w:rsid w:val="00CF55AB"/>
    <w:rsid w:val="00CF5D94"/>
    <w:rsid w:val="00CF7E0F"/>
    <w:rsid w:val="00D005B1"/>
    <w:rsid w:val="00D00893"/>
    <w:rsid w:val="00D034D7"/>
    <w:rsid w:val="00D04BE4"/>
    <w:rsid w:val="00D06FC7"/>
    <w:rsid w:val="00D112F6"/>
    <w:rsid w:val="00D12565"/>
    <w:rsid w:val="00D140C1"/>
    <w:rsid w:val="00D14127"/>
    <w:rsid w:val="00D245A9"/>
    <w:rsid w:val="00D30CFB"/>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67E7"/>
    <w:rsid w:val="00DB0260"/>
    <w:rsid w:val="00DB1C78"/>
    <w:rsid w:val="00DB415F"/>
    <w:rsid w:val="00DB7D96"/>
    <w:rsid w:val="00DC23FE"/>
    <w:rsid w:val="00DC59E6"/>
    <w:rsid w:val="00DD150B"/>
    <w:rsid w:val="00DD3356"/>
    <w:rsid w:val="00DD5025"/>
    <w:rsid w:val="00DD5464"/>
    <w:rsid w:val="00DD6F85"/>
    <w:rsid w:val="00DE254E"/>
    <w:rsid w:val="00DE32C0"/>
    <w:rsid w:val="00DE76A7"/>
    <w:rsid w:val="00DF1510"/>
    <w:rsid w:val="00DF62F4"/>
    <w:rsid w:val="00E017C5"/>
    <w:rsid w:val="00E02F1F"/>
    <w:rsid w:val="00E05454"/>
    <w:rsid w:val="00E06484"/>
    <w:rsid w:val="00E06B24"/>
    <w:rsid w:val="00E115B3"/>
    <w:rsid w:val="00E20A7D"/>
    <w:rsid w:val="00E23FE4"/>
    <w:rsid w:val="00E275D8"/>
    <w:rsid w:val="00E30F6A"/>
    <w:rsid w:val="00E3117C"/>
    <w:rsid w:val="00E31288"/>
    <w:rsid w:val="00E34307"/>
    <w:rsid w:val="00E34511"/>
    <w:rsid w:val="00E3635B"/>
    <w:rsid w:val="00E375C3"/>
    <w:rsid w:val="00E375CA"/>
    <w:rsid w:val="00E46E45"/>
    <w:rsid w:val="00E5364F"/>
    <w:rsid w:val="00E53CDE"/>
    <w:rsid w:val="00E567E8"/>
    <w:rsid w:val="00E63766"/>
    <w:rsid w:val="00E64679"/>
    <w:rsid w:val="00E65155"/>
    <w:rsid w:val="00E65EBC"/>
    <w:rsid w:val="00E6602E"/>
    <w:rsid w:val="00E677FE"/>
    <w:rsid w:val="00E70996"/>
    <w:rsid w:val="00E73432"/>
    <w:rsid w:val="00E73EAA"/>
    <w:rsid w:val="00E77B0C"/>
    <w:rsid w:val="00E77FB8"/>
    <w:rsid w:val="00E838B0"/>
    <w:rsid w:val="00E86A7C"/>
    <w:rsid w:val="00E878E1"/>
    <w:rsid w:val="00E87F2C"/>
    <w:rsid w:val="00E95278"/>
    <w:rsid w:val="00E96A42"/>
    <w:rsid w:val="00E96AB7"/>
    <w:rsid w:val="00EA0A80"/>
    <w:rsid w:val="00EA2273"/>
    <w:rsid w:val="00EA28D6"/>
    <w:rsid w:val="00EA7C3C"/>
    <w:rsid w:val="00EB2DB3"/>
    <w:rsid w:val="00EB2FAD"/>
    <w:rsid w:val="00EC3FBB"/>
    <w:rsid w:val="00EC6B7A"/>
    <w:rsid w:val="00ED3A87"/>
    <w:rsid w:val="00ED45EB"/>
    <w:rsid w:val="00ED5B67"/>
    <w:rsid w:val="00ED7DE7"/>
    <w:rsid w:val="00EE1A5C"/>
    <w:rsid w:val="00EE3FF6"/>
    <w:rsid w:val="00EE5F5A"/>
    <w:rsid w:val="00EF06A4"/>
    <w:rsid w:val="00EF264C"/>
    <w:rsid w:val="00EF3FEE"/>
    <w:rsid w:val="00EF5D61"/>
    <w:rsid w:val="00EF6B41"/>
    <w:rsid w:val="00F04B59"/>
    <w:rsid w:val="00F07B69"/>
    <w:rsid w:val="00F103FE"/>
    <w:rsid w:val="00F11741"/>
    <w:rsid w:val="00F117B0"/>
    <w:rsid w:val="00F12B1C"/>
    <w:rsid w:val="00F13CF8"/>
    <w:rsid w:val="00F15855"/>
    <w:rsid w:val="00F200B2"/>
    <w:rsid w:val="00F21066"/>
    <w:rsid w:val="00F227DC"/>
    <w:rsid w:val="00F30701"/>
    <w:rsid w:val="00F32978"/>
    <w:rsid w:val="00F45CB2"/>
    <w:rsid w:val="00F511F3"/>
    <w:rsid w:val="00F5346D"/>
    <w:rsid w:val="00F544C0"/>
    <w:rsid w:val="00F55332"/>
    <w:rsid w:val="00F6156E"/>
    <w:rsid w:val="00F6504A"/>
    <w:rsid w:val="00F65519"/>
    <w:rsid w:val="00F66D9F"/>
    <w:rsid w:val="00F713C0"/>
    <w:rsid w:val="00F7306B"/>
    <w:rsid w:val="00F75DDC"/>
    <w:rsid w:val="00F7792F"/>
    <w:rsid w:val="00F81664"/>
    <w:rsid w:val="00F832FC"/>
    <w:rsid w:val="00F842AA"/>
    <w:rsid w:val="00F8476F"/>
    <w:rsid w:val="00F853E1"/>
    <w:rsid w:val="00F85604"/>
    <w:rsid w:val="00F93809"/>
    <w:rsid w:val="00F94B7A"/>
    <w:rsid w:val="00FA17AC"/>
    <w:rsid w:val="00FA32DE"/>
    <w:rsid w:val="00FA3382"/>
    <w:rsid w:val="00FA59CD"/>
    <w:rsid w:val="00FA73F5"/>
    <w:rsid w:val="00FB0B1E"/>
    <w:rsid w:val="00FB0CDC"/>
    <w:rsid w:val="00FB1740"/>
    <w:rsid w:val="00FB4235"/>
    <w:rsid w:val="00FB747D"/>
    <w:rsid w:val="00FC4446"/>
    <w:rsid w:val="00FC5469"/>
    <w:rsid w:val="00FC5CC7"/>
    <w:rsid w:val="00FC6D7D"/>
    <w:rsid w:val="00FD16B0"/>
    <w:rsid w:val="00FD4FED"/>
    <w:rsid w:val="00FE00C8"/>
    <w:rsid w:val="00FE0577"/>
    <w:rsid w:val="00FE2FF8"/>
    <w:rsid w:val="00FE42AE"/>
    <w:rsid w:val="00FE59EC"/>
    <w:rsid w:val="00FE5B67"/>
    <w:rsid w:val="00FE60D6"/>
    <w:rsid w:val="00FF27AE"/>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0E2F86E-0714-4529-8DFB-10E6466D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4C2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C99F-C1E0-4790-9B84-14E92D6A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1974</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Jenny X. Wu</dc:creator>
  <cp:lastModifiedBy>Jackie Colson</cp:lastModifiedBy>
  <cp:revision>2</cp:revision>
  <cp:lastPrinted>2023-11-08T14:29:00Z</cp:lastPrinted>
  <dcterms:created xsi:type="dcterms:W3CDTF">2023-11-21T14:37:00Z</dcterms:created>
  <dcterms:modified xsi:type="dcterms:W3CDTF">2023-11-21T14:37:00Z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20230089-EI</vt:lpwstr>
  </property>
  <property fmtid="{D5CDD505-2E9C-101B-9397-08002B2CF9AE}" pid="3" name="MasterDocument">
    <vt:bool>false</vt:bool>
  </property>
</Properties>
</file>