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70BC" w:rsidP="00BB70BC">
      <w:pPr>
        <w:pStyle w:val="OrderHeading"/>
      </w:pPr>
      <w:r>
        <w:t>BEFORE THE FLORIDA PUBLIC SERVICE COMMISSION</w:t>
      </w:r>
    </w:p>
    <w:p w:rsidR="00BB70BC" w:rsidRDefault="00BB70BC" w:rsidP="00BB70BC">
      <w:pPr>
        <w:pStyle w:val="OrderBody"/>
      </w:pPr>
    </w:p>
    <w:p w:rsidR="00BB70BC" w:rsidRDefault="00BB70BC" w:rsidP="00BB70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70BC" w:rsidRPr="00C63FCF" w:rsidTr="00C63FCF">
        <w:trPr>
          <w:trHeight w:val="828"/>
        </w:trPr>
        <w:tc>
          <w:tcPr>
            <w:tcW w:w="4788" w:type="dxa"/>
            <w:tcBorders>
              <w:bottom w:val="single" w:sz="8" w:space="0" w:color="auto"/>
              <w:right w:val="double" w:sz="6" w:space="0" w:color="auto"/>
            </w:tcBorders>
            <w:shd w:val="clear" w:color="auto" w:fill="auto"/>
          </w:tcPr>
          <w:p w:rsidR="00BB70BC" w:rsidRDefault="00BB70B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rsidR="00BB70BC" w:rsidRDefault="00BB70BC" w:rsidP="00BB70BC">
            <w:pPr>
              <w:pStyle w:val="OrderBody"/>
            </w:pPr>
            <w:r>
              <w:t xml:space="preserve">DOCKET NO. </w:t>
            </w:r>
            <w:bookmarkStart w:id="1" w:name="SSDocketNo"/>
            <w:bookmarkEnd w:id="1"/>
            <w:r>
              <w:t>20230017-EI</w:t>
            </w:r>
          </w:p>
          <w:p w:rsidR="00BB70BC" w:rsidRDefault="00BB70BC" w:rsidP="00C63FCF">
            <w:pPr>
              <w:pStyle w:val="OrderBody"/>
              <w:tabs>
                <w:tab w:val="center" w:pos="4320"/>
                <w:tab w:val="right" w:pos="8640"/>
              </w:tabs>
              <w:jc w:val="left"/>
            </w:pPr>
            <w:r>
              <w:t xml:space="preserve">ORDER NO. </w:t>
            </w:r>
            <w:bookmarkStart w:id="2" w:name="OrderNo0354"/>
            <w:r w:rsidR="005654D6">
              <w:t>PSC-2023-0354-PCO-EI</w:t>
            </w:r>
            <w:bookmarkEnd w:id="2"/>
          </w:p>
          <w:p w:rsidR="00BB70BC" w:rsidRDefault="00BB70BC" w:rsidP="00C63FCF">
            <w:pPr>
              <w:pStyle w:val="OrderBody"/>
              <w:tabs>
                <w:tab w:val="center" w:pos="4320"/>
                <w:tab w:val="right" w:pos="8640"/>
              </w:tabs>
              <w:jc w:val="left"/>
            </w:pPr>
            <w:r>
              <w:t xml:space="preserve">ISSUED: </w:t>
            </w:r>
            <w:r w:rsidR="005654D6">
              <w:t>November 27, 2023</w:t>
            </w:r>
          </w:p>
        </w:tc>
      </w:tr>
    </w:tbl>
    <w:p w:rsidR="00BB70BC" w:rsidRDefault="00BB70BC" w:rsidP="00BB70BC"/>
    <w:p w:rsidR="00BB70BC" w:rsidRDefault="00BB70BC" w:rsidP="00BB70BC"/>
    <w:p w:rsidR="00BB70BC" w:rsidRDefault="00BB70BC" w:rsidP="00B67A43">
      <w:pPr>
        <w:ind w:firstLine="720"/>
        <w:jc w:val="both"/>
      </w:pPr>
      <w:bookmarkStart w:id="3" w:name="Commissioners"/>
      <w:bookmarkEnd w:id="3"/>
      <w:r>
        <w:t>The following Commissioners participated in the disposition of this matter:</w:t>
      </w:r>
    </w:p>
    <w:p w:rsidR="00BB70BC" w:rsidRDefault="00BB70BC" w:rsidP="00B67A43"/>
    <w:p w:rsidR="00BB70BC" w:rsidRDefault="00BB70BC" w:rsidP="00477699">
      <w:pPr>
        <w:jc w:val="center"/>
      </w:pPr>
      <w:r>
        <w:t>ANDREW GILES FAY, Chairman</w:t>
      </w:r>
    </w:p>
    <w:p w:rsidR="00BB70BC" w:rsidRDefault="00BB70BC" w:rsidP="00B67A43">
      <w:pPr>
        <w:jc w:val="center"/>
      </w:pPr>
      <w:r>
        <w:t>ART GRAHAM</w:t>
      </w:r>
    </w:p>
    <w:p w:rsidR="00BB70BC" w:rsidRDefault="00BB70BC" w:rsidP="00B67A43">
      <w:pPr>
        <w:jc w:val="center"/>
      </w:pPr>
      <w:r>
        <w:t>GARY F. CLARK</w:t>
      </w:r>
    </w:p>
    <w:p w:rsidR="00BB70BC" w:rsidRDefault="00BB70BC" w:rsidP="00B67A43">
      <w:pPr>
        <w:jc w:val="center"/>
      </w:pPr>
      <w:r>
        <w:t>MIKE LA ROSA</w:t>
      </w:r>
    </w:p>
    <w:p w:rsidR="00BB70BC" w:rsidRPr="005F2751" w:rsidRDefault="00BB70BC" w:rsidP="00B67A43">
      <w:pPr>
        <w:jc w:val="center"/>
      </w:pPr>
      <w:r w:rsidRPr="005F2751">
        <w:rPr>
          <w:lang w:val="en"/>
        </w:rPr>
        <w:t>GABRIELLA PASSIDOMO</w:t>
      </w:r>
    </w:p>
    <w:p w:rsidR="00BB70BC" w:rsidRDefault="00BB70BC" w:rsidP="00B67A43"/>
    <w:p w:rsidR="00BB70BC" w:rsidRDefault="00BB70BC" w:rsidP="00B67A43"/>
    <w:p w:rsidR="00CB5276" w:rsidRDefault="00CB5276">
      <w:pPr>
        <w:pStyle w:val="OrderBody"/>
      </w:pPr>
    </w:p>
    <w:p w:rsidR="00E17F07" w:rsidRDefault="00BB70BC" w:rsidP="00BB70BC">
      <w:pPr>
        <w:pStyle w:val="CenterUnderline"/>
      </w:pPr>
      <w:r>
        <w:t>ORDER</w:t>
      </w:r>
      <w:bookmarkStart w:id="4" w:name="OrderTitle"/>
      <w:r>
        <w:t xml:space="preserve"> </w:t>
      </w:r>
      <w:r w:rsidR="00E17F07">
        <w:t>GRANTING SUPPLEMENTAL PETITION</w:t>
      </w:r>
    </w:p>
    <w:p w:rsidR="00BB70BC" w:rsidRDefault="00E17F07" w:rsidP="00BB70BC">
      <w:pPr>
        <w:pStyle w:val="CenterUnderline"/>
      </w:pPr>
      <w:r>
        <w:t>TO MODIFY INTERIM STORM SURCHARGE</w:t>
      </w:r>
      <w:r w:rsidR="00BB70BC">
        <w:t xml:space="preserve"> </w:t>
      </w:r>
      <w:bookmarkEnd w:id="4"/>
    </w:p>
    <w:p w:rsidR="00BB70BC" w:rsidRDefault="00BB70BC" w:rsidP="00BB70BC">
      <w:pPr>
        <w:pStyle w:val="CenterUnderline"/>
      </w:pPr>
    </w:p>
    <w:p w:rsidR="00BB70BC" w:rsidRDefault="00BB70BC" w:rsidP="00BB70BC">
      <w:pPr>
        <w:pStyle w:val="OrderBody"/>
      </w:pPr>
      <w:r>
        <w:t>BY THE COMMISSION:</w:t>
      </w:r>
    </w:p>
    <w:p w:rsidR="00BB70BC" w:rsidRDefault="00BB70BC" w:rsidP="00BB70BC">
      <w:pPr>
        <w:pStyle w:val="OrderBody"/>
      </w:pPr>
    </w:p>
    <w:p w:rsidR="00BB70BC" w:rsidRPr="00E17F07" w:rsidRDefault="00BB70BC" w:rsidP="00BB70BC">
      <w:pPr>
        <w:keepNext/>
        <w:spacing w:after="240"/>
        <w:jc w:val="center"/>
        <w:outlineLvl w:val="0"/>
        <w:rPr>
          <w:bCs/>
          <w:kern w:val="32"/>
          <w:szCs w:val="32"/>
          <w:u w:val="single"/>
        </w:rPr>
      </w:pPr>
      <w:bookmarkStart w:id="5" w:name="OrderText"/>
      <w:bookmarkEnd w:id="5"/>
      <w:r w:rsidRPr="00E17F07">
        <w:rPr>
          <w:bCs/>
          <w:kern w:val="32"/>
          <w:szCs w:val="32"/>
          <w:u w:val="single"/>
        </w:rPr>
        <w:t>Background</w:t>
      </w:r>
    </w:p>
    <w:p w:rsidR="00BB70BC" w:rsidRPr="00BB70BC" w:rsidRDefault="0038666E" w:rsidP="00BB70BC">
      <w:pPr>
        <w:spacing w:after="240"/>
        <w:jc w:val="both"/>
      </w:pPr>
      <w:r>
        <w:tab/>
      </w:r>
      <w:r w:rsidR="00BB70BC" w:rsidRPr="00BB70BC">
        <w:t xml:space="preserve">By Order </w:t>
      </w:r>
      <w:r w:rsidR="00E17F07">
        <w:t>issued March 23, 2023, w</w:t>
      </w:r>
      <w:r w:rsidR="00BB70BC" w:rsidRPr="00BB70BC">
        <w:t>e approved Florida Power &amp; Light Company’s (FPL or Company) petition for a limited proceeding seeking authority to implement an interim storm restoration recovery charge to recover $1.3 billion for the incremental restoration costs related to Hurricanes Ian and Nicole and to replenish the storm reserve.</w:t>
      </w:r>
      <w:r w:rsidR="00BB70BC" w:rsidRPr="00BB70BC">
        <w:rPr>
          <w:vertAlign w:val="superscript"/>
        </w:rPr>
        <w:footnoteReference w:id="1"/>
      </w:r>
      <w:r w:rsidR="00BB70BC" w:rsidRPr="00BB70BC">
        <w:t xml:space="preserve"> This amount incl</w:t>
      </w:r>
      <w:r w:rsidR="00E17F07">
        <w:t>uded $18.8 million in interest.</w:t>
      </w:r>
    </w:p>
    <w:p w:rsidR="00BB70BC" w:rsidRPr="00BB70BC" w:rsidRDefault="0038666E" w:rsidP="00BB70BC">
      <w:pPr>
        <w:spacing w:after="240"/>
        <w:jc w:val="both"/>
      </w:pPr>
      <w:r>
        <w:tab/>
      </w:r>
      <w:r w:rsidR="00E17F07">
        <w:t>We</w:t>
      </w:r>
      <w:r w:rsidR="00BB70BC" w:rsidRPr="00BB70BC">
        <w:t xml:space="preserve"> also approved the alternate storm charge calculation FPL proposed in its petition, which combined the recovery of incremental storm costs associated with Hurricanes Ian and Nicole with the remaining amounts to be collected for Hurricanes Michael, Sally, and Zeta, which </w:t>
      </w:r>
      <w:r w:rsidR="00B70C60">
        <w:t xml:space="preserve">we </w:t>
      </w:r>
      <w:r w:rsidR="00BB70BC" w:rsidRPr="00BB70BC">
        <w:t>have previously approved for Gulf Power Company.</w:t>
      </w:r>
      <w:r w:rsidR="00BB70BC" w:rsidRPr="00BB70BC">
        <w:rPr>
          <w:vertAlign w:val="superscript"/>
        </w:rPr>
        <w:footnoteReference w:id="2"/>
      </w:r>
      <w:r w:rsidR="00BB70BC" w:rsidRPr="00BB70BC">
        <w:t xml:space="preserve"> This alternate calculation estimated a total of $1.5 billion for incremental restoration costs related to Hurricanes Michael, Sally, Zeta, Ian, and Nicole, to replenish the storm reserve, and included $21.6 million in </w:t>
      </w:r>
      <w:r w:rsidR="00BB70BC" w:rsidRPr="00BB70BC">
        <w:lastRenderedPageBreak/>
        <w:t xml:space="preserve">interest. FPL filed its petition pursuant to the provisions of the 2021 Settlement Agreement (2021 Settlement) </w:t>
      </w:r>
      <w:r w:rsidR="00E17F07">
        <w:t xml:space="preserve">we </w:t>
      </w:r>
      <w:r w:rsidR="00BB70BC" w:rsidRPr="00BB70BC">
        <w:t>approved in Order No. PSC-2021-0446-S-EI.</w:t>
      </w:r>
      <w:r w:rsidR="00BB70BC" w:rsidRPr="00BB70BC">
        <w:rPr>
          <w:vertAlign w:val="superscript"/>
        </w:rPr>
        <w:footnoteReference w:id="3"/>
      </w:r>
      <w:r w:rsidR="00BB70BC" w:rsidRPr="00BB70BC">
        <w:t xml:space="preserve"> </w:t>
      </w:r>
    </w:p>
    <w:p w:rsidR="00BB70BC" w:rsidRPr="00BB70BC" w:rsidRDefault="0038666E" w:rsidP="00BB70BC">
      <w:pPr>
        <w:spacing w:after="240"/>
        <w:jc w:val="both"/>
      </w:pPr>
      <w:r>
        <w:tab/>
      </w:r>
      <w:r w:rsidR="00BB70BC" w:rsidRPr="00BB70BC">
        <w:t xml:space="preserve">On September 5, 2023, FPL filed a supplemental petition to reduce the interim storm surcharge based on its internal review and finalization of the invoices and storm costs associated with Hurricanes Ian and Nicole. As a result of this internal process, the estimated incremental storm restoration cost related to the two storms decreased from the original estimate of $1.3 billion to $1.1 billion. Thus, the total estimate reflected in the alternative storm charge calculation decreased from $1.5 billion to $1.3 billion. FPL has proposed amended reduced interim storm restoration charges applicable to all rate classes, effective with the first billing cycle of January 2024 and continuing through March 2024, subject to a final true-up. </w:t>
      </w:r>
    </w:p>
    <w:p w:rsidR="00CB5276" w:rsidRDefault="0038666E" w:rsidP="00BB70BC">
      <w:pPr>
        <w:pStyle w:val="OrderBody"/>
      </w:pPr>
      <w:r>
        <w:tab/>
      </w:r>
      <w:r w:rsidR="00AC3A42">
        <w:t xml:space="preserve">We have </w:t>
      </w:r>
      <w:r w:rsidR="00BB70BC" w:rsidRPr="00BB70BC">
        <w:t>jurisdiction over this matter pursuant to Sections 366.04, 366.05, 366.06, and 366.076, Florida Statutes.</w:t>
      </w:r>
    </w:p>
    <w:p w:rsidR="00BB70BC" w:rsidRDefault="00BB70BC" w:rsidP="00BB70BC">
      <w:pPr>
        <w:pStyle w:val="OrderBody"/>
      </w:pPr>
    </w:p>
    <w:p w:rsidR="00AC3A42" w:rsidRPr="00AC3A42" w:rsidRDefault="00BB70BC" w:rsidP="00AC3A42">
      <w:pPr>
        <w:keepNext/>
        <w:spacing w:after="240"/>
        <w:jc w:val="center"/>
        <w:outlineLvl w:val="0"/>
        <w:rPr>
          <w:bCs/>
          <w:kern w:val="32"/>
          <w:szCs w:val="32"/>
          <w:u w:val="single"/>
        </w:rPr>
      </w:pPr>
      <w:bookmarkStart w:id="6" w:name="DiscussionOfIssues"/>
      <w:r w:rsidRPr="00AC3A42">
        <w:rPr>
          <w:bCs/>
          <w:kern w:val="32"/>
          <w:szCs w:val="32"/>
          <w:u w:val="single"/>
        </w:rPr>
        <w:t>D</w:t>
      </w:r>
      <w:r w:rsidR="00AC3A42" w:rsidRPr="00AC3A42">
        <w:rPr>
          <w:bCs/>
          <w:kern w:val="32"/>
          <w:szCs w:val="32"/>
          <w:u w:val="single"/>
        </w:rPr>
        <w:t>ec</w:t>
      </w:r>
      <w:r w:rsidRPr="00AC3A42">
        <w:rPr>
          <w:bCs/>
          <w:kern w:val="32"/>
          <w:szCs w:val="32"/>
          <w:u w:val="single"/>
        </w:rPr>
        <w:t>ision</w:t>
      </w:r>
      <w:bookmarkEnd w:id="6"/>
    </w:p>
    <w:p w:rsidR="00BB70BC" w:rsidRPr="00BB70BC" w:rsidRDefault="0038666E" w:rsidP="00AC3A42">
      <w:pPr>
        <w:keepNext/>
        <w:spacing w:after="240"/>
        <w:jc w:val="both"/>
        <w:outlineLvl w:val="0"/>
      </w:pPr>
      <w:r>
        <w:rPr>
          <w:rFonts w:ascii="Arial" w:hAnsi="Arial" w:cs="Arial"/>
          <w:b/>
          <w:bCs/>
          <w:i/>
          <w:kern w:val="32"/>
          <w:szCs w:val="32"/>
        </w:rPr>
        <w:tab/>
      </w:r>
      <w:r w:rsidR="00BB70BC" w:rsidRPr="00BB70BC">
        <w:t>FPL filed a supplemental petition to reduce the interim storm surcharge based on its internal review and finalization of the invoices and storm costs associated with Hurricanes Ian and Nicole. As a result of this internal process, the estimated incremental storm restoration cost related to the two storms decreased from the original estimate of $1.3 billion to $1.1 billion. Thus, the estimate of total costs reflected in the alternative storm charge calculation decreased from $1.5 billion to $1.3 billion. Included in that total is FPL’s request to replenish the storm reserve to the pre-storm level of $219.9 million.</w:t>
      </w:r>
    </w:p>
    <w:p w:rsidR="00BB70BC" w:rsidRPr="00BB70BC" w:rsidRDefault="0038666E" w:rsidP="00BB70BC">
      <w:pPr>
        <w:spacing w:after="240"/>
        <w:jc w:val="both"/>
      </w:pPr>
      <w:r>
        <w:tab/>
      </w:r>
      <w:r w:rsidR="00BB70BC" w:rsidRPr="00BB70BC">
        <w:t xml:space="preserve">The initial interim petition was filed pursuant to the provisions of the 2021 Settlement </w:t>
      </w:r>
      <w:r w:rsidR="00AC3A42">
        <w:t xml:space="preserve">we </w:t>
      </w:r>
      <w:r w:rsidR="00BB70BC" w:rsidRPr="00BB70BC">
        <w:t>approved in Order No. PSC-2021-0446-S-EI. Storm restoration costs for Ian and Nicole were incurred during the term of the 2021 Settlement. Based on the updated estimates for the two storms, the current interim storm surcharge would result in an</w:t>
      </w:r>
      <w:r w:rsidR="00AC3A42">
        <w:t xml:space="preserve"> over-recovery of approximately </w:t>
      </w:r>
      <w:r w:rsidR="00BB70BC" w:rsidRPr="00BB70BC">
        <w:t xml:space="preserve">$200 million if allowed to remain effective through March 2024. </w:t>
      </w:r>
    </w:p>
    <w:p w:rsidR="00BB70BC" w:rsidRPr="00BB70BC" w:rsidRDefault="0038666E" w:rsidP="00BB70BC">
      <w:pPr>
        <w:spacing w:after="240"/>
        <w:jc w:val="both"/>
      </w:pPr>
      <w:r>
        <w:tab/>
      </w:r>
      <w:r w:rsidR="00BB70BC" w:rsidRPr="00BB70BC">
        <w:t xml:space="preserve">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over/under recovery, and associated interest, will be considered by </w:t>
      </w:r>
      <w:r w:rsidR="00AC3A42">
        <w:t>us</w:t>
      </w:r>
      <w:r w:rsidR="00BB70BC" w:rsidRPr="00BB70BC">
        <w:t xml:space="preserve"> at a later date. However, </w:t>
      </w:r>
      <w:r w:rsidR="00AC3A42">
        <w:t xml:space="preserve">we find it appropriate to </w:t>
      </w:r>
      <w:r w:rsidR="00BB70BC" w:rsidRPr="00BB70BC">
        <w:t xml:space="preserve">amend the interim storm surcharge to reflect the known and measurable changes identified by the Company in advance of the final disposition. </w:t>
      </w:r>
    </w:p>
    <w:p w:rsidR="00BB70BC" w:rsidRDefault="0038666E" w:rsidP="00BB70BC">
      <w:pPr>
        <w:pStyle w:val="OrderBody"/>
      </w:pPr>
      <w:r>
        <w:tab/>
      </w:r>
      <w:r w:rsidR="00BB70BC" w:rsidRPr="00BB70BC">
        <w:t xml:space="preserve">Based on a review of the information provided by FPL in its supplemental petition, </w:t>
      </w:r>
      <w:r w:rsidR="00AC3A42">
        <w:t>we</w:t>
      </w:r>
      <w:r w:rsidR="00BB70BC" w:rsidRPr="00BB70BC">
        <w:t xml:space="preserve"> authorize the Company to implement an amended interim storm restoration recovery charge </w:t>
      </w:r>
      <w:r w:rsidR="00BB70BC" w:rsidRPr="00BB70BC">
        <w:lastRenderedPageBreak/>
        <w:t xml:space="preserve">subject to refund. </w:t>
      </w:r>
      <w:r w:rsidR="005337A4">
        <w:t xml:space="preserve">Not later than December 31, 2023, </w:t>
      </w:r>
      <w:r w:rsidR="00BB70BC" w:rsidRPr="00BB70BC">
        <w:t>FPL sh</w:t>
      </w:r>
      <w:r w:rsidR="00AC3A42">
        <w:t>all</w:t>
      </w:r>
      <w:r w:rsidR="00BB70BC" w:rsidRPr="00BB70BC">
        <w:t xml:space="preserve"> file documentation of the storm costs for Commission review and tru</w:t>
      </w:r>
      <w:r w:rsidR="00AC3A42">
        <w:t>e-up of any excess or shortfall.</w:t>
      </w:r>
      <w:r w:rsidR="00AC3A42">
        <w:rPr>
          <w:rStyle w:val="FootnoteReference"/>
        </w:rPr>
        <w:footnoteReference w:id="4"/>
      </w:r>
    </w:p>
    <w:p w:rsidR="00BB70BC" w:rsidRDefault="00BB70BC" w:rsidP="00BB70BC">
      <w:pPr>
        <w:pStyle w:val="OrderBody"/>
      </w:pPr>
    </w:p>
    <w:p w:rsidR="00BB70BC" w:rsidRPr="00BB70BC" w:rsidRDefault="0038666E" w:rsidP="00AC3A42">
      <w:pPr>
        <w:spacing w:after="240"/>
        <w:jc w:val="both"/>
        <w:outlineLvl w:val="0"/>
      </w:pPr>
      <w:r>
        <w:rPr>
          <w:rFonts w:ascii="Arial" w:hAnsi="Arial" w:cs="Arial"/>
          <w:b/>
          <w:bCs/>
          <w:i/>
          <w:kern w:val="32"/>
          <w:szCs w:val="32"/>
        </w:rPr>
        <w:tab/>
      </w:r>
      <w:r w:rsidR="00BB70BC" w:rsidRPr="00BB70BC">
        <w:t xml:space="preserve">FPL has proposed to decrease the currently effective interim storm restoration recovery surcharges based on the Company’s internal review of storm costs, as discussed </w:t>
      </w:r>
      <w:r w:rsidR="00733373">
        <w:t>immediately above</w:t>
      </w:r>
      <w:r w:rsidR="00BB70BC" w:rsidRPr="00BB70BC">
        <w:t>. In paragraph 10 of the petition, FPL states that the updated surcharges are allocated to the rate classes consistent with the rate design approved in FPL’s most recent rate case.</w:t>
      </w:r>
      <w:r w:rsidR="00BB70BC" w:rsidRPr="00BB70BC">
        <w:rPr>
          <w:vertAlign w:val="superscript"/>
        </w:rPr>
        <w:footnoteReference w:id="5"/>
      </w:r>
      <w:r w:rsidR="00BB70BC" w:rsidRPr="00BB70BC">
        <w:t xml:space="preserve"> </w:t>
      </w:r>
      <w:r w:rsidR="00733373">
        <w:t xml:space="preserve">We have </w:t>
      </w:r>
      <w:r w:rsidR="00BB70BC" w:rsidRPr="00BB70BC">
        <w:t xml:space="preserve">reviewed the allocation to rate classes and </w:t>
      </w:r>
      <w:r w:rsidR="00733373">
        <w:t>find</w:t>
      </w:r>
      <w:r w:rsidR="00BB70BC" w:rsidRPr="00BB70BC">
        <w:t xml:space="preserve"> that the allocations provided in Appendix D to the petition are consistent with those approved in FPL’s most recent rate case. Furthermore, </w:t>
      </w:r>
      <w:r w:rsidR="00733373">
        <w:t>we have</w:t>
      </w:r>
      <w:r w:rsidR="00BB70BC" w:rsidRPr="00BB70BC">
        <w:t xml:space="preserve"> reviewed the derivation of the surcharges provided in Appendix D to the petition</w:t>
      </w:r>
      <w:r w:rsidR="00835370">
        <w:t xml:space="preserve">, and </w:t>
      </w:r>
      <w:r w:rsidR="00733373">
        <w:t>find</w:t>
      </w:r>
      <w:r w:rsidR="00BB70BC" w:rsidRPr="00BB70BC">
        <w:t xml:space="preserve"> that the surcharges have been calculated correctly, using projected kilowatt hour (kWh) sales for January through March 2024. The proposed interim storm restoration recovery factors sh</w:t>
      </w:r>
      <w:r w:rsidR="00733373">
        <w:t>all</w:t>
      </w:r>
      <w:r w:rsidR="00BB70BC" w:rsidRPr="00BB70BC">
        <w:t xml:space="preserve"> remain in effect until </w:t>
      </w:r>
      <w:r w:rsidR="00733373">
        <w:t xml:space="preserve">we approve </w:t>
      </w:r>
      <w:r w:rsidR="00BB70BC" w:rsidRPr="00BB70BC">
        <w:t>a final true-up.</w:t>
      </w:r>
    </w:p>
    <w:p w:rsidR="00BB70BC" w:rsidRPr="00BB70BC" w:rsidRDefault="0038666E" w:rsidP="00BB70BC">
      <w:pPr>
        <w:spacing w:after="240"/>
        <w:jc w:val="both"/>
      </w:pPr>
      <w:r>
        <w:tab/>
      </w:r>
      <w:r w:rsidR="00BB70BC" w:rsidRPr="00BB70BC">
        <w:t>The proposed interim storm restoration surcharges are shown on First Revised Tariff Sheet No. 8.030.7, provided in Appendix F to the petition. For residential customers the proposed surcharge w</w:t>
      </w:r>
      <w:r w:rsidR="00733373">
        <w:t>ill</w:t>
      </w:r>
      <w:r w:rsidR="00BB70BC" w:rsidRPr="00BB70BC">
        <w:t xml:space="preserve"> be 0.665 cents per kWh, which equates to a total surcharge of $6.65 for a 1,000 kWh monthly bill. The current surcharge is 1.53 cents per kWh, which equates to a total surcharge of $15.30 for a 1,000 kWh monthly bill. The storm cost recovery surcharge </w:t>
      </w:r>
      <w:r w:rsidR="00733373">
        <w:t>shall</w:t>
      </w:r>
      <w:r w:rsidR="00BB70BC" w:rsidRPr="00BB70BC">
        <w:t xml:space="preserve"> be included in the non-fuel e</w:t>
      </w:r>
      <w:r w:rsidR="00733373">
        <w:t>nergy charge on customer bills.</w:t>
      </w:r>
    </w:p>
    <w:p w:rsidR="00BB70BC" w:rsidRDefault="00BB70BC" w:rsidP="00BB70BC">
      <w:pPr>
        <w:pStyle w:val="OrderBody"/>
      </w:pPr>
      <w:r>
        <w:tab/>
        <w:t>Based on the foregoing, it is</w:t>
      </w:r>
    </w:p>
    <w:p w:rsidR="00BB70BC" w:rsidRDefault="00BB70BC" w:rsidP="00BB70BC">
      <w:pPr>
        <w:pStyle w:val="OrderBody"/>
      </w:pPr>
    </w:p>
    <w:p w:rsidR="00BB70BC" w:rsidRDefault="00BB70BC" w:rsidP="00BB70BC">
      <w:pPr>
        <w:pStyle w:val="OrderBody"/>
      </w:pPr>
      <w:r>
        <w:tab/>
        <w:t>ORDERED by the Florida Public Service Commission that</w:t>
      </w:r>
      <w:r w:rsidR="00733373">
        <w:t xml:space="preserve"> the Supplemental Petition to Modify the Interim Storm Surcharge Related to Hurricanes Ian and Nicole filed by Florida Power &amp; Light Company is approved. It is further </w:t>
      </w:r>
    </w:p>
    <w:p w:rsidR="00733373" w:rsidRDefault="00733373" w:rsidP="00BB70BC">
      <w:pPr>
        <w:pStyle w:val="OrderBody"/>
      </w:pPr>
    </w:p>
    <w:p w:rsidR="00733373" w:rsidRDefault="00733373" w:rsidP="00BB70BC">
      <w:pPr>
        <w:pStyle w:val="OrderBody"/>
      </w:pPr>
      <w:r>
        <w:tab/>
        <w:t xml:space="preserve">ORDERED that </w:t>
      </w:r>
      <w:r w:rsidRPr="00BB70BC">
        <w:t>FPL’s revise</w:t>
      </w:r>
      <w:r>
        <w:t>d</w:t>
      </w:r>
      <w:r w:rsidRPr="00BB70BC">
        <w:t xml:space="preserve"> interim storm restoration recovery surcharges and associated tariff, as shown in Attachment A to this </w:t>
      </w:r>
      <w:r>
        <w:t>Order, are approved and</w:t>
      </w:r>
      <w:r w:rsidRPr="00733373">
        <w:t xml:space="preserve"> </w:t>
      </w:r>
      <w:r w:rsidRPr="00BB70BC">
        <w:t>s</w:t>
      </w:r>
      <w:r>
        <w:t>hall</w:t>
      </w:r>
      <w:r w:rsidRPr="00BB70BC">
        <w:t xml:space="preserve"> become effective the first billing cycle of January 2024.</w:t>
      </w:r>
      <w:r>
        <w:t xml:space="preserve"> It is further</w:t>
      </w:r>
    </w:p>
    <w:p w:rsidR="00733373" w:rsidRDefault="00733373" w:rsidP="00BB70BC">
      <w:pPr>
        <w:pStyle w:val="OrderBody"/>
      </w:pPr>
    </w:p>
    <w:p w:rsidR="00BB70BC" w:rsidRDefault="00733373" w:rsidP="00BB70BC">
      <w:pPr>
        <w:pStyle w:val="OrderBody"/>
      </w:pPr>
      <w:r>
        <w:tab/>
        <w:t>ORDERED that</w:t>
      </w:r>
      <w:r w:rsidRPr="00733373">
        <w:t xml:space="preserve"> </w:t>
      </w:r>
      <w:r>
        <w:t>t</w:t>
      </w:r>
      <w:r w:rsidR="00F546D9">
        <w:t>he revi</w:t>
      </w:r>
      <w:r w:rsidRPr="00BB70BC">
        <w:t>sed interim storm restoration recovery factors sh</w:t>
      </w:r>
      <w:r>
        <w:t>all</w:t>
      </w:r>
      <w:r w:rsidRPr="00BB70BC">
        <w:t xml:space="preserve"> remain in effect until</w:t>
      </w:r>
      <w:r>
        <w:t xml:space="preserve"> we approve</w:t>
      </w:r>
      <w:r w:rsidRPr="00BB70BC">
        <w:t xml:space="preserve"> a final true-up</w:t>
      </w:r>
      <w:r>
        <w:t>. It is further</w:t>
      </w:r>
    </w:p>
    <w:p w:rsidR="00F546D9" w:rsidRDefault="00F546D9" w:rsidP="00733373">
      <w:pPr>
        <w:pStyle w:val="OrderBody"/>
      </w:pPr>
    </w:p>
    <w:p w:rsidR="00F546D9" w:rsidRPr="00E845ED" w:rsidRDefault="00F546D9" w:rsidP="00F546D9">
      <w:pPr>
        <w:autoSpaceDE w:val="0"/>
        <w:autoSpaceDN w:val="0"/>
        <w:adjustRightInd w:val="0"/>
        <w:jc w:val="both"/>
      </w:pPr>
      <w:r w:rsidRPr="00E845ED">
        <w:tab/>
        <w:t xml:space="preserve">ORDERED that this docket shall remain open pending final reconciliation of actual recoverable storm costs with the amount collected pursuant to the </w:t>
      </w:r>
      <w:r>
        <w:t xml:space="preserve">modified </w:t>
      </w:r>
      <w:r w:rsidRPr="00E845ED">
        <w:t>consolidated interim storm restoration recovery charge, and the calculation of a refund or additional charge if warranted.</w:t>
      </w:r>
    </w:p>
    <w:p w:rsidR="00F546D9" w:rsidRDefault="00F546D9" w:rsidP="00733373">
      <w:pPr>
        <w:pStyle w:val="OrderBody"/>
      </w:pPr>
    </w:p>
    <w:p w:rsidR="00DC5DA4" w:rsidRDefault="00DC5DA4" w:rsidP="00BB70BC">
      <w:pPr>
        <w:pStyle w:val="OrderBody"/>
      </w:pPr>
    </w:p>
    <w:p w:rsidR="00BB70BC" w:rsidRDefault="00BB70BC" w:rsidP="00BB70BC">
      <w:pPr>
        <w:pStyle w:val="OrderBody"/>
        <w:keepNext/>
        <w:keepLines/>
      </w:pPr>
      <w:r>
        <w:lastRenderedPageBreak/>
        <w:tab/>
        <w:t xml:space="preserve">By ORDER of the Florida Public Service Commission this </w:t>
      </w:r>
      <w:bookmarkStart w:id="7" w:name="replaceDate"/>
      <w:bookmarkEnd w:id="7"/>
      <w:r w:rsidR="005654D6">
        <w:rPr>
          <w:u w:val="single"/>
        </w:rPr>
        <w:t>27th</w:t>
      </w:r>
      <w:r w:rsidR="005654D6">
        <w:t xml:space="preserve"> day of </w:t>
      </w:r>
      <w:r w:rsidR="005654D6">
        <w:rPr>
          <w:u w:val="single"/>
        </w:rPr>
        <w:t>November</w:t>
      </w:r>
      <w:r w:rsidR="005654D6">
        <w:t xml:space="preserve">, </w:t>
      </w:r>
      <w:r w:rsidR="005654D6">
        <w:rPr>
          <w:u w:val="single"/>
        </w:rPr>
        <w:t>2023</w:t>
      </w:r>
      <w:r w:rsidR="005654D6">
        <w:t>.</w:t>
      </w:r>
    </w:p>
    <w:p w:rsidR="005654D6" w:rsidRPr="005654D6" w:rsidRDefault="005654D6" w:rsidP="00BB70BC">
      <w:pPr>
        <w:pStyle w:val="OrderBody"/>
        <w:keepNext/>
        <w:keepLines/>
      </w:pPr>
    </w:p>
    <w:p w:rsidR="00BB70BC" w:rsidRDefault="00BB70BC" w:rsidP="00BB70BC">
      <w:pPr>
        <w:pStyle w:val="OrderBody"/>
        <w:keepNext/>
        <w:keepLines/>
      </w:pPr>
    </w:p>
    <w:p w:rsidR="00BB70BC" w:rsidRDefault="00BB70BC" w:rsidP="00BB70B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B70BC" w:rsidTr="00BB70BC">
        <w:tc>
          <w:tcPr>
            <w:tcW w:w="720" w:type="dxa"/>
            <w:shd w:val="clear" w:color="auto" w:fill="auto"/>
          </w:tcPr>
          <w:p w:rsidR="00BB70BC" w:rsidRDefault="00BB70BC" w:rsidP="00BB70BC">
            <w:pPr>
              <w:pStyle w:val="OrderBody"/>
              <w:keepNext/>
              <w:keepLines/>
            </w:pPr>
            <w:bookmarkStart w:id="8" w:name="bkmrkSignature" w:colFirst="0" w:colLast="0"/>
          </w:p>
        </w:tc>
        <w:tc>
          <w:tcPr>
            <w:tcW w:w="4320" w:type="dxa"/>
            <w:tcBorders>
              <w:bottom w:val="single" w:sz="4" w:space="0" w:color="auto"/>
            </w:tcBorders>
            <w:shd w:val="clear" w:color="auto" w:fill="auto"/>
          </w:tcPr>
          <w:p w:rsidR="00BB70BC" w:rsidRDefault="00BB70BC" w:rsidP="00BB70BC">
            <w:pPr>
              <w:pStyle w:val="OrderBody"/>
              <w:keepNext/>
              <w:keepLines/>
            </w:pPr>
          </w:p>
        </w:tc>
      </w:tr>
      <w:bookmarkEnd w:id="8"/>
      <w:tr w:rsidR="00BB70BC" w:rsidTr="00BB70BC">
        <w:tc>
          <w:tcPr>
            <w:tcW w:w="720" w:type="dxa"/>
            <w:shd w:val="clear" w:color="auto" w:fill="auto"/>
          </w:tcPr>
          <w:p w:rsidR="00BB70BC" w:rsidRDefault="00BB70BC" w:rsidP="00BB70BC">
            <w:pPr>
              <w:pStyle w:val="OrderBody"/>
              <w:keepNext/>
              <w:keepLines/>
            </w:pPr>
          </w:p>
        </w:tc>
        <w:tc>
          <w:tcPr>
            <w:tcW w:w="4320" w:type="dxa"/>
            <w:tcBorders>
              <w:top w:val="single" w:sz="4" w:space="0" w:color="auto"/>
            </w:tcBorders>
            <w:shd w:val="clear" w:color="auto" w:fill="auto"/>
          </w:tcPr>
          <w:p w:rsidR="00BB70BC" w:rsidRDefault="00BB70BC" w:rsidP="00BB70BC">
            <w:pPr>
              <w:pStyle w:val="OrderBody"/>
              <w:keepNext/>
              <w:keepLines/>
            </w:pPr>
            <w:r>
              <w:t>ADAM J. TEITZMAN</w:t>
            </w:r>
          </w:p>
          <w:p w:rsidR="00BB70BC" w:rsidRDefault="00BB70BC" w:rsidP="00BB70BC">
            <w:pPr>
              <w:pStyle w:val="OrderBody"/>
              <w:keepNext/>
              <w:keepLines/>
            </w:pPr>
            <w:r>
              <w:t>Commission Clerk</w:t>
            </w:r>
          </w:p>
        </w:tc>
      </w:tr>
    </w:tbl>
    <w:p w:rsidR="00BB70BC" w:rsidRDefault="00BB70BC" w:rsidP="00BB70BC">
      <w:pPr>
        <w:pStyle w:val="OrderSigInfo"/>
        <w:keepNext/>
        <w:keepLines/>
      </w:pPr>
      <w:r>
        <w:t>Florida Public Service Commission</w:t>
      </w:r>
    </w:p>
    <w:p w:rsidR="00BB70BC" w:rsidRDefault="00BB70BC" w:rsidP="00BB70BC">
      <w:pPr>
        <w:pStyle w:val="OrderSigInfo"/>
        <w:keepNext/>
        <w:keepLines/>
      </w:pPr>
      <w:r>
        <w:t>2540 Shumard Oak Boulevard</w:t>
      </w:r>
    </w:p>
    <w:p w:rsidR="00BB70BC" w:rsidRDefault="00BB70BC" w:rsidP="00BB70BC">
      <w:pPr>
        <w:pStyle w:val="OrderSigInfo"/>
        <w:keepNext/>
        <w:keepLines/>
      </w:pPr>
      <w:r>
        <w:t>Tallahassee, Florida 32399</w:t>
      </w:r>
    </w:p>
    <w:p w:rsidR="00BB70BC" w:rsidRDefault="00BB70BC" w:rsidP="00BB70BC">
      <w:pPr>
        <w:pStyle w:val="OrderSigInfo"/>
        <w:keepNext/>
        <w:keepLines/>
      </w:pPr>
      <w:r>
        <w:t>(850) 413</w:t>
      </w:r>
      <w:r>
        <w:noBreakHyphen/>
        <w:t>6770</w:t>
      </w:r>
    </w:p>
    <w:p w:rsidR="00BB70BC" w:rsidRDefault="00BB70BC" w:rsidP="00BB70BC">
      <w:pPr>
        <w:pStyle w:val="OrderSigInfo"/>
        <w:keepNext/>
        <w:keepLines/>
      </w:pPr>
      <w:r>
        <w:t>www.floridapsc.com</w:t>
      </w:r>
    </w:p>
    <w:p w:rsidR="00BB70BC" w:rsidRDefault="00BB70BC" w:rsidP="00BB70BC">
      <w:pPr>
        <w:pStyle w:val="OrderSigInfo"/>
        <w:keepNext/>
        <w:keepLines/>
      </w:pPr>
    </w:p>
    <w:p w:rsidR="00BB70BC" w:rsidRDefault="00BB70BC" w:rsidP="00BB70BC">
      <w:pPr>
        <w:pStyle w:val="OrderSigInfo"/>
        <w:keepNext/>
        <w:keepLines/>
      </w:pPr>
      <w:r>
        <w:t>Copies furnished:  A copy of this document is provided to the parties of record at the time of issuance and, if applicable, interested persons.</w:t>
      </w:r>
    </w:p>
    <w:p w:rsidR="00BB70BC" w:rsidRDefault="00BB70BC" w:rsidP="00BB70BC">
      <w:pPr>
        <w:pStyle w:val="OrderBody"/>
        <w:keepNext/>
        <w:keepLines/>
      </w:pPr>
    </w:p>
    <w:p w:rsidR="00BB70BC" w:rsidRDefault="00BB70BC" w:rsidP="00BB70BC">
      <w:pPr>
        <w:pStyle w:val="OrderBody"/>
        <w:keepNext/>
        <w:keepLines/>
      </w:pPr>
    </w:p>
    <w:p w:rsidR="00BB70BC" w:rsidRDefault="00BB70BC" w:rsidP="00BB70BC">
      <w:pPr>
        <w:pStyle w:val="OrderBody"/>
        <w:keepNext/>
        <w:keepLines/>
      </w:pPr>
      <w:r>
        <w:t>SPS</w:t>
      </w:r>
    </w:p>
    <w:p w:rsidR="00BB70BC" w:rsidRDefault="00BB70BC" w:rsidP="00BB70BC">
      <w:pPr>
        <w:pStyle w:val="OrderBody"/>
      </w:pPr>
    </w:p>
    <w:p w:rsidR="00BB70BC" w:rsidRDefault="00BB70BC" w:rsidP="00BB70BC">
      <w:pPr>
        <w:pStyle w:val="OrderBody"/>
      </w:pPr>
    </w:p>
    <w:p w:rsidR="00D85C7A" w:rsidRDefault="00D85C7A" w:rsidP="00D85C7A">
      <w:pPr>
        <w:pStyle w:val="CenterUnderline"/>
      </w:pPr>
      <w:r>
        <w:t>NOTICE OF FURTHER PROCEEDINGS OR JUDICIAL REVIEW</w:t>
      </w:r>
    </w:p>
    <w:p w:rsidR="00BB70BC" w:rsidRDefault="00BB70BC" w:rsidP="00D85C7A">
      <w:pPr>
        <w:pStyle w:val="CenterUnderline"/>
      </w:pPr>
    </w:p>
    <w:p w:rsidR="00D85C7A" w:rsidRDefault="00D85C7A" w:rsidP="00D85C7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85C7A" w:rsidRDefault="00D85C7A" w:rsidP="00D85C7A">
      <w:pPr>
        <w:pStyle w:val="OrderBody"/>
      </w:pPr>
    </w:p>
    <w:p w:rsidR="00D85C7A" w:rsidRDefault="00D85C7A" w:rsidP="00D85C7A">
      <w:pPr>
        <w:pStyle w:val="OrderBody"/>
      </w:pPr>
      <w:r>
        <w:tab/>
        <w:t>Mediation may be available on a case-by-case basis.  If mediation is conducted, it does not affect a substantially interested person's right to a hearing.</w:t>
      </w:r>
    </w:p>
    <w:p w:rsidR="00D85C7A" w:rsidRDefault="00D85C7A" w:rsidP="00D85C7A">
      <w:pPr>
        <w:pStyle w:val="OrderBody"/>
      </w:pPr>
    </w:p>
    <w:p w:rsidR="00D85C7A" w:rsidRDefault="00D85C7A" w:rsidP="00D85C7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85C7A" w:rsidRDefault="00D85C7A" w:rsidP="00D85C7A">
      <w:pPr>
        <w:pStyle w:val="OrderBody"/>
      </w:pPr>
    </w:p>
    <w:p w:rsidR="00BB70BC" w:rsidRDefault="00BB70BC">
      <w:pPr>
        <w:sectPr w:rsidR="00BB70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BB70BC" w:rsidRDefault="00F63F76">
      <w:r w:rsidRPr="00BF0A87">
        <w:rPr>
          <w:noProof/>
        </w:rPr>
        <w:lastRenderedPageBreak/>
        <w:drawing>
          <wp:inline distT="0" distB="0" distL="0" distR="0" wp14:anchorId="518EC753" wp14:editId="6D819B35">
            <wp:extent cx="5943600" cy="7492365"/>
            <wp:effectExtent l="0" t="0" r="0" b="0"/>
            <wp:docPr id="2" name="Picture 2" descr="C:\Users\amnorris\AppData\Local\Microsoft\Windows\INetCache\Content.Outlook\88B1VE32\Proposed Tariff sheet no. 8.030.7 Appendix F to pet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norris\AppData\Local\Microsoft\Windows\INetCache\Content.Outlook\88B1VE32\Proposed Tariff sheet no. 8.030.7 Appendix F to peti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492365"/>
                    </a:xfrm>
                    <a:prstGeom prst="rect">
                      <a:avLst/>
                    </a:prstGeom>
                    <a:noFill/>
                    <a:ln>
                      <a:noFill/>
                    </a:ln>
                  </pic:spPr>
                </pic:pic>
              </a:graphicData>
            </a:graphic>
          </wp:inline>
        </w:drawing>
      </w:r>
    </w:p>
    <w:sectPr w:rsidR="00BB70BC">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BC" w:rsidRDefault="00BB70BC">
      <w:r>
        <w:separator/>
      </w:r>
    </w:p>
  </w:endnote>
  <w:endnote w:type="continuationSeparator" w:id="0">
    <w:p w:rsidR="00BB70BC" w:rsidRDefault="00BB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D6" w:rsidRDefault="00565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D6" w:rsidRDefault="00565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BC" w:rsidRDefault="00BB70BC">
      <w:r>
        <w:separator/>
      </w:r>
    </w:p>
  </w:footnote>
  <w:footnote w:type="continuationSeparator" w:id="0">
    <w:p w:rsidR="00BB70BC" w:rsidRDefault="00BB70BC">
      <w:r>
        <w:continuationSeparator/>
      </w:r>
    </w:p>
  </w:footnote>
  <w:footnote w:id="1">
    <w:p w:rsidR="00BB70BC" w:rsidRDefault="00BB70BC" w:rsidP="00BB70BC">
      <w:pPr>
        <w:pStyle w:val="FootnoteText"/>
      </w:pPr>
      <w:r>
        <w:rPr>
          <w:rStyle w:val="FootnoteReference"/>
        </w:rPr>
        <w:footnoteRef/>
      </w:r>
      <w:r>
        <w:t xml:space="preserve">Order No. PSC-2023-0110-PCO-EI, issued March 23, 2023, in Docket No. 20230017-EI, </w:t>
      </w:r>
      <w:r w:rsidRPr="00AA53FB">
        <w:rPr>
          <w:i/>
        </w:rPr>
        <w:t>In re: Petition for limited proceeding for recovery of incremental storm restoration costs related to Hurricanes Ian and Nicole, by Florida Power &amp; Light Company</w:t>
      </w:r>
      <w:r>
        <w:t>.</w:t>
      </w:r>
    </w:p>
  </w:footnote>
  <w:footnote w:id="2">
    <w:p w:rsidR="00BB70BC" w:rsidRDefault="00BB70BC" w:rsidP="00BB70BC">
      <w:pPr>
        <w:pStyle w:val="FootnoteText"/>
      </w:pPr>
      <w:r>
        <w:rPr>
          <w:rStyle w:val="FootnoteReference"/>
        </w:rPr>
        <w:footnoteRef/>
      </w:r>
      <w:r>
        <w:t>O</w:t>
      </w:r>
      <w:r w:rsidRPr="002D2F94">
        <w:t xml:space="preserve">rder No. PSC-2019-0221-PCO-EI, issued June 3, 2019, in Docket No. 20190038-EI, </w:t>
      </w:r>
      <w:r w:rsidRPr="002D2F94">
        <w:rPr>
          <w:i/>
        </w:rPr>
        <w:t>In re: Petition for limited proceeding for recovery of incremental storm restoration costs related to Hurricane Michael, by Gulf Power Company</w:t>
      </w:r>
      <w:r w:rsidRPr="002D2F94">
        <w:t>; and Order No. PSC-2022-0406-FOF-EI, issued November 21, 2022, in Docket No. 20200041-EI,</w:t>
      </w:r>
      <w:r w:rsidRPr="002D2F94">
        <w:rPr>
          <w:i/>
        </w:rPr>
        <w:t xml:space="preserve"> In re: Petition for limited proceeding for recovery of incremental storm restoration costs related to Hurricane Sally, by Gulf Power Company</w:t>
      </w:r>
      <w:r>
        <w:t>.</w:t>
      </w:r>
    </w:p>
  </w:footnote>
  <w:footnote w:id="3">
    <w:p w:rsidR="00BB70BC" w:rsidRDefault="00BB70BC" w:rsidP="00BB70BC">
      <w:pPr>
        <w:pStyle w:val="FootnoteText"/>
      </w:pPr>
      <w:r>
        <w:rPr>
          <w:rStyle w:val="FootnoteReference"/>
        </w:rPr>
        <w:footnoteRef/>
      </w:r>
      <w:r w:rsidRPr="002D2F94">
        <w:t xml:space="preserve">Order No. PSC-2021-0446-S-EI, issued December 2, 2021, in Docket No. 20210015-EI, </w:t>
      </w:r>
      <w:r w:rsidRPr="002D2F94">
        <w:rPr>
          <w:i/>
        </w:rPr>
        <w:t>In re: Petition for rate increase by Florida Power &amp; Light Company</w:t>
      </w:r>
      <w:r>
        <w:t>.</w:t>
      </w:r>
    </w:p>
  </w:footnote>
  <w:footnote w:id="4">
    <w:p w:rsidR="00AC3A42" w:rsidRPr="00AC3A42" w:rsidRDefault="00AC3A42">
      <w:pPr>
        <w:pStyle w:val="FootnoteText"/>
      </w:pPr>
      <w:r>
        <w:rPr>
          <w:rStyle w:val="FootnoteReference"/>
        </w:rPr>
        <w:footnoteRef/>
      </w:r>
      <w:r>
        <w:rPr>
          <w:i/>
        </w:rPr>
        <w:t>See</w:t>
      </w:r>
      <w:r>
        <w:t xml:space="preserve"> Order No. PSC-2023-0298-PAA-EI, issued October 2, 2023, in Docket No. 20230017-EI, </w:t>
      </w:r>
      <w:r w:rsidRPr="00AA53FB">
        <w:rPr>
          <w:i/>
        </w:rPr>
        <w:t>In re: Petition for limited proceeding for recovery of incremental storm restoration costs related to Hurricanes Ian and Nicole, by Florida Power &amp; Light Company</w:t>
      </w:r>
      <w:r>
        <w:t>.</w:t>
      </w:r>
    </w:p>
  </w:footnote>
  <w:footnote w:id="5">
    <w:p w:rsidR="00BB70BC" w:rsidRDefault="00BB70BC" w:rsidP="00BB70BC">
      <w:pPr>
        <w:pStyle w:val="FootnoteText"/>
      </w:pPr>
      <w:r>
        <w:rPr>
          <w:rStyle w:val="FootnoteReference"/>
        </w:rPr>
        <w:footnoteRef/>
      </w:r>
      <w:r w:rsidRPr="00AF6039">
        <w:t>Order No. PSC-2021-0446-S-EI</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D6" w:rsidRDefault="00565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4 ">
      <w:r w:rsidR="005654D6">
        <w:t>PSC-2023-0354-PCO-EI</w:t>
      </w:r>
    </w:fldSimple>
  </w:p>
  <w:p w:rsidR="00FA6EFD" w:rsidRDefault="00BB70BC">
    <w:pPr>
      <w:pStyle w:val="OrderHeader"/>
    </w:pPr>
    <w:bookmarkStart w:id="9" w:name="HeaderDocketNo"/>
    <w:bookmarkEnd w:id="9"/>
    <w:r>
      <w:t>DOCKET NO. 20230017-EI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54D6">
      <w:rPr>
        <w:rStyle w:val="PageNumber"/>
        <w:noProof/>
      </w:rPr>
      <w:t>4</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D6" w:rsidRDefault="005654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F76" w:rsidRDefault="00F63F76" w:rsidP="00F63F76">
    <w:pPr>
      <w:pStyle w:val="OrderHeader"/>
    </w:pPr>
    <w:r>
      <w:t xml:space="preserve">ORDER NO. </w:t>
    </w:r>
    <w:r w:rsidR="005654D6">
      <w:fldChar w:fldCharType="begin"/>
    </w:r>
    <w:r w:rsidR="005654D6">
      <w:instrText xml:space="preserve"> REF OrderNo0354 </w:instrText>
    </w:r>
    <w:r w:rsidR="005654D6">
      <w:fldChar w:fldCharType="separate"/>
    </w:r>
    <w:r w:rsidR="005654D6">
      <w:t>PSC-2023-0354-PCO-EI</w:t>
    </w:r>
    <w:r w:rsidR="005654D6">
      <w:fldChar w:fldCharType="end"/>
    </w:r>
    <w:bookmarkStart w:id="10" w:name="_GoBack"/>
    <w:bookmarkEnd w:id="10"/>
    <w:r>
      <w:tab/>
    </w:r>
    <w:r>
      <w:tab/>
      <w:t>Attachment A</w:t>
    </w:r>
  </w:p>
  <w:p w:rsidR="00F63F76" w:rsidRDefault="00F63F76" w:rsidP="00F63F76">
    <w:pPr>
      <w:pStyle w:val="OrderHeader"/>
    </w:pPr>
    <w:r>
      <w:t>DOCKET NO. 20230017-EI</w:t>
    </w:r>
  </w:p>
  <w:p w:rsidR="00F63F76" w:rsidRDefault="00F63F76" w:rsidP="00F63F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54D6">
      <w:rPr>
        <w:rStyle w:val="PageNumber"/>
        <w:noProof/>
      </w:rPr>
      <w:t>5</w:t>
    </w:r>
    <w:r>
      <w:rPr>
        <w:rStyle w:val="PageNumber"/>
      </w:rPr>
      <w:fldChar w:fldCharType="end"/>
    </w:r>
  </w:p>
  <w:p w:rsidR="00F63F76" w:rsidRDefault="00F63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BB70BC"/>
    <w:rsid w:val="000022B8"/>
    <w:rsid w:val="00003883"/>
    <w:rsid w:val="00011251"/>
    <w:rsid w:val="00011E1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0137"/>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65D7"/>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3B3A"/>
    <w:rsid w:val="002C118E"/>
    <w:rsid w:val="002C2096"/>
    <w:rsid w:val="002C7908"/>
    <w:rsid w:val="002D391B"/>
    <w:rsid w:val="002D4B1F"/>
    <w:rsid w:val="002D7D15"/>
    <w:rsid w:val="002E1B2E"/>
    <w:rsid w:val="002E27EB"/>
    <w:rsid w:val="002E4EF4"/>
    <w:rsid w:val="002F0F1C"/>
    <w:rsid w:val="002F2A9D"/>
    <w:rsid w:val="002F31C2"/>
    <w:rsid w:val="002F5693"/>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666E"/>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F80"/>
    <w:rsid w:val="0045527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7A4"/>
    <w:rsid w:val="00533EF6"/>
    <w:rsid w:val="00540E6B"/>
    <w:rsid w:val="0054109E"/>
    <w:rsid w:val="0055595D"/>
    <w:rsid w:val="00556A10"/>
    <w:rsid w:val="00557F50"/>
    <w:rsid w:val="005654D6"/>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5F95"/>
    <w:rsid w:val="006D7191"/>
    <w:rsid w:val="006E21C4"/>
    <w:rsid w:val="006E42BE"/>
    <w:rsid w:val="006E5D4D"/>
    <w:rsid w:val="006E6D16"/>
    <w:rsid w:val="00703F2A"/>
    <w:rsid w:val="00704C5D"/>
    <w:rsid w:val="007072BC"/>
    <w:rsid w:val="00715275"/>
    <w:rsid w:val="00721B44"/>
    <w:rsid w:val="007232A2"/>
    <w:rsid w:val="00726366"/>
    <w:rsid w:val="00731AB6"/>
    <w:rsid w:val="00733373"/>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370"/>
    <w:rsid w:val="00842035"/>
    <w:rsid w:val="00842602"/>
    <w:rsid w:val="008449F0"/>
    <w:rsid w:val="00846F11"/>
    <w:rsid w:val="00847B45"/>
    <w:rsid w:val="00863A66"/>
    <w:rsid w:val="00865569"/>
    <w:rsid w:val="008703D7"/>
    <w:rsid w:val="00874429"/>
    <w:rsid w:val="00875D22"/>
    <w:rsid w:val="00883D9A"/>
    <w:rsid w:val="008919EF"/>
    <w:rsid w:val="00892B20"/>
    <w:rsid w:val="008931BC"/>
    <w:rsid w:val="0089695B"/>
    <w:rsid w:val="00897740"/>
    <w:rsid w:val="008A12EC"/>
    <w:rsid w:val="008A13D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69EF"/>
    <w:rsid w:val="009A04B7"/>
    <w:rsid w:val="009A6B17"/>
    <w:rsid w:val="009B052E"/>
    <w:rsid w:val="009C40A4"/>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A42"/>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D9E"/>
    <w:rsid w:val="00B67A43"/>
    <w:rsid w:val="00B70C60"/>
    <w:rsid w:val="00B71D1F"/>
    <w:rsid w:val="00B72CFF"/>
    <w:rsid w:val="00B73DE6"/>
    <w:rsid w:val="00B761CD"/>
    <w:rsid w:val="00B76B66"/>
    <w:rsid w:val="00B86EF0"/>
    <w:rsid w:val="00B96969"/>
    <w:rsid w:val="00B97900"/>
    <w:rsid w:val="00BA1229"/>
    <w:rsid w:val="00BA44A8"/>
    <w:rsid w:val="00BA49C5"/>
    <w:rsid w:val="00BB0182"/>
    <w:rsid w:val="00BB2F4A"/>
    <w:rsid w:val="00BB70BC"/>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166"/>
    <w:rsid w:val="00CC7E68"/>
    <w:rsid w:val="00CD394B"/>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64DC"/>
    <w:rsid w:val="00D57BB2"/>
    <w:rsid w:val="00D57E57"/>
    <w:rsid w:val="00D70752"/>
    <w:rsid w:val="00D80E2D"/>
    <w:rsid w:val="00D84D5E"/>
    <w:rsid w:val="00D8560E"/>
    <w:rsid w:val="00D85C7A"/>
    <w:rsid w:val="00D8758F"/>
    <w:rsid w:val="00DA4EDD"/>
    <w:rsid w:val="00DA6B78"/>
    <w:rsid w:val="00DB122B"/>
    <w:rsid w:val="00DB76DF"/>
    <w:rsid w:val="00DC1D94"/>
    <w:rsid w:val="00DC42CF"/>
    <w:rsid w:val="00DC5DA4"/>
    <w:rsid w:val="00DC738A"/>
    <w:rsid w:val="00DD382A"/>
    <w:rsid w:val="00DD592E"/>
    <w:rsid w:val="00DE057F"/>
    <w:rsid w:val="00DE2082"/>
    <w:rsid w:val="00DE2289"/>
    <w:rsid w:val="00DF09A7"/>
    <w:rsid w:val="00DF2B51"/>
    <w:rsid w:val="00E001D6"/>
    <w:rsid w:val="00E03A76"/>
    <w:rsid w:val="00E04410"/>
    <w:rsid w:val="00E07484"/>
    <w:rsid w:val="00E11351"/>
    <w:rsid w:val="00E1158C"/>
    <w:rsid w:val="00E17F07"/>
    <w:rsid w:val="00E33F44"/>
    <w:rsid w:val="00E3766F"/>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6D9"/>
    <w:rsid w:val="00F54B47"/>
    <w:rsid w:val="00F61247"/>
    <w:rsid w:val="00F61F61"/>
    <w:rsid w:val="00F63191"/>
    <w:rsid w:val="00F63F76"/>
    <w:rsid w:val="00F6702E"/>
    <w:rsid w:val="00F67924"/>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A13DC"/>
    <w:rPr>
      <w:rFonts w:ascii="Segoe UI" w:hAnsi="Segoe UI" w:cs="Segoe UI"/>
      <w:sz w:val="18"/>
      <w:szCs w:val="18"/>
    </w:rPr>
  </w:style>
  <w:style w:type="character" w:customStyle="1" w:styleId="BalloonTextChar">
    <w:name w:val="Balloon Text Char"/>
    <w:basedOn w:val="DefaultParagraphFont"/>
    <w:link w:val="BalloonText"/>
    <w:semiHidden/>
    <w:rsid w:val="008A1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2023-11-27T16:07:00Z</dcterms:created>
  <dcterms:modified xsi:type="dcterms:W3CDTF">2023-11-27T17:12:00Z</dcterms:modified>
</cp:coreProperties>
</file>