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96E84" w14:textId="77777777" w:rsidR="00CB5276" w:rsidRDefault="00674E76" w:rsidP="00674E76">
      <w:pPr>
        <w:pStyle w:val="OrderHeading"/>
      </w:pPr>
      <w:r>
        <w:t>BEFORE THE FLORIDA PUBLIC SERVICE COMMISSION</w:t>
      </w:r>
    </w:p>
    <w:p w14:paraId="32419BD7" w14:textId="77777777" w:rsidR="00674E76" w:rsidRDefault="00674E76" w:rsidP="00674E76">
      <w:pPr>
        <w:pStyle w:val="OrderBody"/>
      </w:pPr>
    </w:p>
    <w:p w14:paraId="1A045170" w14:textId="77777777" w:rsidR="00674E76" w:rsidRDefault="00674E76" w:rsidP="00674E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4E76" w:rsidRPr="00C63FCF" w14:paraId="76675368" w14:textId="77777777" w:rsidTr="00C63FCF">
        <w:trPr>
          <w:trHeight w:val="828"/>
        </w:trPr>
        <w:tc>
          <w:tcPr>
            <w:tcW w:w="4788" w:type="dxa"/>
            <w:tcBorders>
              <w:bottom w:val="single" w:sz="8" w:space="0" w:color="auto"/>
              <w:right w:val="double" w:sz="6" w:space="0" w:color="auto"/>
            </w:tcBorders>
            <w:shd w:val="clear" w:color="auto" w:fill="auto"/>
          </w:tcPr>
          <w:p w14:paraId="32B4F05C" w14:textId="77777777" w:rsidR="00674E76" w:rsidRDefault="00674E76"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Ian and Nicole, by Florida Power &amp; Light Company.</w:t>
            </w:r>
          </w:p>
        </w:tc>
        <w:tc>
          <w:tcPr>
            <w:tcW w:w="4788" w:type="dxa"/>
            <w:tcBorders>
              <w:left w:val="double" w:sz="6" w:space="0" w:color="auto"/>
            </w:tcBorders>
            <w:shd w:val="clear" w:color="auto" w:fill="auto"/>
          </w:tcPr>
          <w:p w14:paraId="6275B583" w14:textId="77777777" w:rsidR="00674E76" w:rsidRDefault="00674E76" w:rsidP="00674E76">
            <w:pPr>
              <w:pStyle w:val="OrderBody"/>
            </w:pPr>
            <w:r>
              <w:t xml:space="preserve">DOCKET NO. </w:t>
            </w:r>
            <w:bookmarkStart w:id="1" w:name="SSDocketNo"/>
            <w:bookmarkEnd w:id="1"/>
            <w:r>
              <w:t>20230017-EI</w:t>
            </w:r>
          </w:p>
          <w:p w14:paraId="58C1565A" w14:textId="61710A00" w:rsidR="00674E76" w:rsidRDefault="00674E76" w:rsidP="00C63FCF">
            <w:pPr>
              <w:pStyle w:val="OrderBody"/>
              <w:tabs>
                <w:tab w:val="center" w:pos="4320"/>
                <w:tab w:val="right" w:pos="8640"/>
              </w:tabs>
              <w:jc w:val="left"/>
            </w:pPr>
            <w:r>
              <w:t xml:space="preserve">ORDER NO. </w:t>
            </w:r>
            <w:bookmarkStart w:id="2" w:name="OrderNo0381"/>
            <w:r w:rsidR="007B1398">
              <w:t>PSC-2023-0381-PCO-EI</w:t>
            </w:r>
            <w:bookmarkEnd w:id="2"/>
          </w:p>
          <w:p w14:paraId="0C1AACE4" w14:textId="48999FBB" w:rsidR="00674E76" w:rsidRDefault="00674E76" w:rsidP="00C63FCF">
            <w:pPr>
              <w:pStyle w:val="OrderBody"/>
              <w:tabs>
                <w:tab w:val="center" w:pos="4320"/>
                <w:tab w:val="right" w:pos="8640"/>
              </w:tabs>
              <w:jc w:val="left"/>
            </w:pPr>
            <w:r>
              <w:t xml:space="preserve">ISSUED: </w:t>
            </w:r>
            <w:r w:rsidR="007B1398">
              <w:t>December 20, 2023</w:t>
            </w:r>
          </w:p>
        </w:tc>
      </w:tr>
    </w:tbl>
    <w:p w14:paraId="74F7BFE7" w14:textId="77777777" w:rsidR="00674E76" w:rsidRDefault="00674E76" w:rsidP="00674E76"/>
    <w:p w14:paraId="5F89FC53" w14:textId="77777777" w:rsidR="00674E76" w:rsidRDefault="00674E76" w:rsidP="00674E76"/>
    <w:p w14:paraId="4BA1DC49" w14:textId="77777777" w:rsidR="00CF6A78" w:rsidRDefault="00674E76" w:rsidP="00674E76">
      <w:pPr>
        <w:pStyle w:val="CenterUnderline"/>
      </w:pPr>
      <w:bookmarkStart w:id="3" w:name="Commissioners"/>
      <w:bookmarkEnd w:id="3"/>
      <w:r>
        <w:t>ORDER</w:t>
      </w:r>
      <w:bookmarkStart w:id="4" w:name="OrderTitle"/>
      <w:r>
        <w:t xml:space="preserve"> GRANTING </w:t>
      </w:r>
      <w:r w:rsidR="00CF6A78">
        <w:t xml:space="preserve">PETITION TO </w:t>
      </w:r>
    </w:p>
    <w:p w14:paraId="1B8CB816" w14:textId="77777777" w:rsidR="00CB5276" w:rsidRDefault="00674E76" w:rsidP="00674E76">
      <w:pPr>
        <w:pStyle w:val="CenterUnderline"/>
      </w:pPr>
      <w:r>
        <w:t>INTERVEN</w:t>
      </w:r>
      <w:r w:rsidR="00CF6A78">
        <w:t>E OF</w:t>
      </w:r>
      <w:r>
        <w:t xml:space="preserve"> WALMART, INC. </w:t>
      </w:r>
      <w:bookmarkEnd w:id="4"/>
    </w:p>
    <w:p w14:paraId="007ED620" w14:textId="77777777" w:rsidR="00674E76" w:rsidRDefault="00674E76" w:rsidP="00674E76">
      <w:pPr>
        <w:pStyle w:val="CenterUnderline"/>
      </w:pPr>
    </w:p>
    <w:p w14:paraId="3448F25D" w14:textId="6AE0ECA0" w:rsidR="00043913" w:rsidRDefault="00CF6A78" w:rsidP="00043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 xml:space="preserve">On January 23, 2023, </w:t>
      </w:r>
      <w:r w:rsidRPr="00A82153">
        <w:t>Florida Power &amp; Light Company (FPL)</w:t>
      </w:r>
      <w:r w:rsidRPr="004C0B2D">
        <w:t xml:space="preserve"> </w:t>
      </w:r>
      <w:r>
        <w:t xml:space="preserve">filed a </w:t>
      </w:r>
      <w:r w:rsidR="00B15940">
        <w:t>p</w:t>
      </w:r>
      <w:r>
        <w:t>etition for limited proceeding for recovery of incremental storm restoration costs related to Hurricanes Ian and Nicole. The Commission granted FPL’s petition by Order No. PSC-2023-0110-PCO-EI, issued March 3, 2023, and approved a consolidated interim storm surcharge to cover restoration costs and to replenish the storm reserve. The Commission ordered that this docket remain open pending final disposition (true-up) of storm costs. Intervention by the Office of Public Counsel (OPC) was acknowledged by Order No. PSC-2023-0081-FOF-EI.</w:t>
      </w:r>
      <w:r w:rsidR="00A37ADA">
        <w:t xml:space="preserve"> </w:t>
      </w:r>
      <w:r w:rsidR="00043913">
        <w:t>This docket is currently set for hearing June 18-20, 2024.</w:t>
      </w:r>
    </w:p>
    <w:p w14:paraId="6D86B4D2" w14:textId="77777777" w:rsidR="00674E76" w:rsidRDefault="00674E76" w:rsidP="00674E76">
      <w:pPr>
        <w:jc w:val="both"/>
      </w:pPr>
    </w:p>
    <w:p w14:paraId="63D3D0BA" w14:textId="77777777" w:rsidR="00674E76" w:rsidRPr="00173CF1" w:rsidRDefault="00674E76" w:rsidP="00674E76">
      <w:pPr>
        <w:jc w:val="both"/>
        <w:rPr>
          <w:u w:val="single"/>
        </w:rPr>
      </w:pPr>
      <w:r w:rsidRPr="00173CF1">
        <w:rPr>
          <w:u w:val="single"/>
        </w:rPr>
        <w:t>Petition for Intervention</w:t>
      </w:r>
    </w:p>
    <w:p w14:paraId="4FFB53E6" w14:textId="77777777" w:rsidR="00674E76" w:rsidRDefault="00674E76" w:rsidP="00674E76">
      <w:pPr>
        <w:jc w:val="both"/>
      </w:pPr>
    </w:p>
    <w:p w14:paraId="77CE80B5" w14:textId="07CB0636" w:rsidR="00B800FA" w:rsidRDefault="00674E76" w:rsidP="00B800FA">
      <w:pPr>
        <w:jc w:val="both"/>
      </w:pPr>
      <w:r>
        <w:tab/>
        <w:t>By motion dated March 6, 2023, Walmart, Inc.</w:t>
      </w:r>
      <w:r w:rsidRPr="00EB5771">
        <w:t xml:space="preserve"> (</w:t>
      </w:r>
      <w:r>
        <w:t>Walmart</w:t>
      </w:r>
      <w:r w:rsidRPr="00EB5771">
        <w:t>) requested permission to intervene in this proceeding.</w:t>
      </w:r>
      <w:r w:rsidR="0024158B" w:rsidRPr="0024158B">
        <w:t xml:space="preserve"> </w:t>
      </w:r>
      <w:r w:rsidR="0024158B">
        <w:t>Walmart is a national retailer of goods and services throughout the United States with its principal office in Bentonville, Arkansas. Walmart states that it purchases over 750 million kWh of electricity annually from FPL for the approximately 179 retail stores, four distribution centers, and related facilities it owns and operates in FPL’s service territory</w:t>
      </w:r>
      <w:r w:rsidR="00242E9C">
        <w:t>.</w:t>
      </w:r>
      <w:r w:rsidR="0024158B">
        <w:t xml:space="preserve"> Walmart further represents that because the cost of electric utility service is a significant element of its cost of operation in Florida, and the outcome of this proceeding could impact that cost, its</w:t>
      </w:r>
      <w:r w:rsidR="00B800FA">
        <w:t xml:space="preserve"> substantial interests are affected such that it has standing to intervene. Walmart represents that it has contacted the parties regarding its intervention and that is has been authorized to represent that the parties take no position.  No written objections have been filed as of this date and the time for doing so has expired.</w:t>
      </w:r>
    </w:p>
    <w:p w14:paraId="482C9E02" w14:textId="77777777" w:rsidR="00674E76" w:rsidRDefault="00674E76" w:rsidP="00674E76">
      <w:pPr>
        <w:jc w:val="both"/>
      </w:pPr>
    </w:p>
    <w:p w14:paraId="72B68F1C" w14:textId="77777777" w:rsidR="00674E76" w:rsidRPr="00173CF1" w:rsidRDefault="00674E76" w:rsidP="00674E76">
      <w:pPr>
        <w:jc w:val="both"/>
        <w:rPr>
          <w:u w:val="single"/>
        </w:rPr>
      </w:pPr>
      <w:r w:rsidRPr="00173CF1">
        <w:rPr>
          <w:u w:val="single"/>
        </w:rPr>
        <w:t>Standards for Intervention</w:t>
      </w:r>
    </w:p>
    <w:p w14:paraId="609D23F3" w14:textId="77777777" w:rsidR="00674E76" w:rsidRDefault="00674E76" w:rsidP="00674E76">
      <w:pPr>
        <w:jc w:val="both"/>
      </w:pPr>
    </w:p>
    <w:p w14:paraId="07790802" w14:textId="6BFD752F" w:rsidR="00674E76" w:rsidRDefault="00674E76" w:rsidP="00674E76">
      <w:pPr>
        <w:ind w:firstLine="720"/>
        <w:jc w:val="both"/>
      </w:pPr>
      <w:r>
        <w:t xml:space="preserve">Pursuant to Rule 28-106.205, </w:t>
      </w:r>
      <w:r w:rsidR="00A37ADA">
        <w:t>Florida Administrative Code (</w:t>
      </w:r>
      <w:r>
        <w:t>F.A.C.</w:t>
      </w:r>
      <w:r w:rsidR="00A37ADA">
        <w:t>)</w:t>
      </w:r>
      <w:r>
        <w:t>,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4934E953" w14:textId="77777777" w:rsidR="00674E76" w:rsidRDefault="00674E76" w:rsidP="00674E76">
      <w:pPr>
        <w:ind w:firstLine="720"/>
        <w:jc w:val="both"/>
      </w:pPr>
    </w:p>
    <w:p w14:paraId="0DE802A0" w14:textId="77777777" w:rsidR="00674E76" w:rsidRDefault="00674E76" w:rsidP="00674E76">
      <w:pPr>
        <w:ind w:firstLine="720"/>
        <w:jc w:val="both"/>
      </w:pPr>
      <w:r>
        <w:t xml:space="preserve">To have standing, the intervenor must meet the two-prong standing test set forth in </w:t>
      </w:r>
      <w:r>
        <w:rPr>
          <w:u w:val="single"/>
        </w:rPr>
        <w:t>Agrico Chemical Company v. Department of Environmental Regulation</w:t>
      </w:r>
      <w:r>
        <w:t xml:space="preserve">, 406 So. 2d 478, 482 (Fla. 2d DCA 1981).  The intervenor must show that (1) he will suffer injury in fact that is of sufficient immediacy to entitle him to a Section 120.57, F.S., hearing, and (2) the substantial injury is of a type or nature that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t xml:space="preserve"> </w:t>
      </w:r>
      <w:r>
        <w:rPr>
          <w:u w:val="single"/>
        </w:rPr>
        <w:t>Village Park Mobile Home Assn., Inc. v. State Dept. of Business Regulation</w:t>
      </w:r>
      <w:r>
        <w:t xml:space="preserve">, 506 So. 2d 426, 434 (Fla. 1st DCA 1987), </w:t>
      </w:r>
      <w:r>
        <w:rPr>
          <w:u w:val="single"/>
        </w:rPr>
        <w:t>rev. den.</w:t>
      </w:r>
      <w:r>
        <w:t>, 513 So. 2d 1063 (Fla. 1987) (speculation on the possible occurrence of injurious events is too remote).</w:t>
      </w:r>
    </w:p>
    <w:p w14:paraId="18B97611" w14:textId="77777777" w:rsidR="00B800FA" w:rsidRDefault="00B800FA" w:rsidP="00B800FA">
      <w:pPr>
        <w:jc w:val="both"/>
      </w:pPr>
    </w:p>
    <w:p w14:paraId="1DF317A9" w14:textId="77777777" w:rsidR="00B800FA" w:rsidRDefault="00B800FA" w:rsidP="00B800FA">
      <w:pPr>
        <w:jc w:val="both"/>
      </w:pPr>
      <w:r>
        <w:rPr>
          <w:u w:val="single"/>
        </w:rPr>
        <w:t>Analysis &amp; Ruling</w:t>
      </w:r>
    </w:p>
    <w:p w14:paraId="11DF6BB0" w14:textId="77777777" w:rsidR="00B800FA" w:rsidRDefault="00B800FA" w:rsidP="00B800FA">
      <w:pPr>
        <w:jc w:val="both"/>
      </w:pPr>
    </w:p>
    <w:p w14:paraId="17E337A5" w14:textId="51452CCC" w:rsidR="00674E76" w:rsidRDefault="00B800FA" w:rsidP="00674E76">
      <w:pPr>
        <w:ind w:firstLine="720"/>
        <w:jc w:val="both"/>
      </w:pPr>
      <w:r>
        <w:t xml:space="preserve">Based on the representations in its Petition, Walmart </w:t>
      </w:r>
      <w:r w:rsidR="009262E5">
        <w:t>satisfies</w:t>
      </w:r>
      <w:r>
        <w:t xml:space="preserve"> the two-prong standing test in </w:t>
      </w:r>
      <w:r>
        <w:rPr>
          <w:u w:val="single"/>
        </w:rPr>
        <w:t>Agrico</w:t>
      </w:r>
      <w:r>
        <w:t xml:space="preserve">.  </w:t>
      </w:r>
      <w:r w:rsidR="00BA7EAA">
        <w:t xml:space="preserve">As to the first prong, </w:t>
      </w:r>
      <w:r>
        <w:t xml:space="preserve">Walmart is a commercial customer of </w:t>
      </w:r>
      <w:r w:rsidR="001F360C">
        <w:t>FPL</w:t>
      </w:r>
      <w:r w:rsidR="005E1C45">
        <w:t xml:space="preserve"> and the</w:t>
      </w:r>
      <w:r w:rsidR="001F360C">
        <w:t xml:space="preserve"> rates</w:t>
      </w:r>
      <w:r w:rsidR="005E1C45">
        <w:t xml:space="preserve"> it pays for electric utility service</w:t>
      </w:r>
      <w:r w:rsidR="001F360C">
        <w:t xml:space="preserve"> will be </w:t>
      </w:r>
      <w:r w:rsidR="00BA7EAA">
        <w:t xml:space="preserve">directly </w:t>
      </w:r>
      <w:r w:rsidR="001F360C">
        <w:t xml:space="preserve">impacted by the </w:t>
      </w:r>
      <w:r w:rsidR="00BA7EAA">
        <w:t>storm surch</w:t>
      </w:r>
      <w:r w:rsidR="00A63B57">
        <w:t>arge</w:t>
      </w:r>
      <w:r w:rsidR="00BA7EAA">
        <w:t xml:space="preserve"> established in this proceeding. Regarding the second </w:t>
      </w:r>
      <w:r w:rsidR="00BA7EAA">
        <w:rPr>
          <w:u w:val="single"/>
        </w:rPr>
        <w:t>Agrico</w:t>
      </w:r>
      <w:r w:rsidR="00BA7EAA">
        <w:t xml:space="preserve"> prong, t</w:t>
      </w:r>
      <w:r w:rsidR="001F360C">
        <w:t xml:space="preserve">his docket is designed to </w:t>
      </w:r>
      <w:r w:rsidR="001A522C">
        <w:t>determine</w:t>
      </w:r>
      <w:r w:rsidR="001F360C">
        <w:t xml:space="preserve"> the</w:t>
      </w:r>
      <w:r w:rsidR="001A522C">
        <w:t xml:space="preserve"> appropriate</w:t>
      </w:r>
      <w:r w:rsidR="001F360C">
        <w:t xml:space="preserve"> surcharge</w:t>
      </w:r>
      <w:r w:rsidR="001A522C">
        <w:t xml:space="preserve"> that customers such as Walmart will be required to pay</w:t>
      </w:r>
      <w:r w:rsidR="001F360C">
        <w:t>.</w:t>
      </w:r>
      <w:r w:rsidR="0073072B">
        <w:t xml:space="preserve"> </w:t>
      </w:r>
      <w:r w:rsidR="00BA7EAA">
        <w:t xml:space="preserve">Because </w:t>
      </w:r>
      <w:r w:rsidR="00A63B57">
        <w:t>the allegations in its Petition satisfy</w:t>
      </w:r>
      <w:r w:rsidR="00BA7EAA">
        <w:t xml:space="preserve"> the requirements of </w:t>
      </w:r>
      <w:r w:rsidR="00BA7EAA">
        <w:rPr>
          <w:u w:val="single"/>
        </w:rPr>
        <w:t>Agrico</w:t>
      </w:r>
      <w:r w:rsidR="00BA7EAA">
        <w:t xml:space="preserve">, </w:t>
      </w:r>
      <w:r>
        <w:rPr>
          <w:szCs w:val="32"/>
        </w:rPr>
        <w:t>Walmart</w:t>
      </w:r>
      <w:r w:rsidR="00A63B57">
        <w:rPr>
          <w:szCs w:val="32"/>
        </w:rPr>
        <w:t xml:space="preserve"> is granted</w:t>
      </w:r>
      <w:r>
        <w:rPr>
          <w:szCs w:val="32"/>
        </w:rPr>
        <w:t xml:space="preserve"> intervention as set forth herein.  </w:t>
      </w:r>
      <w:r>
        <w:t xml:space="preserve">Pursuant to Rule </w:t>
      </w:r>
      <w:r w:rsidRPr="00420E09">
        <w:t>28-106.205</w:t>
      </w:r>
      <w:r>
        <w:t xml:space="preserve">, F.A.C., Walmart takes the case as it finds it. </w:t>
      </w:r>
    </w:p>
    <w:p w14:paraId="02DA6786" w14:textId="07CFE88A" w:rsidR="00BA7EAA" w:rsidRDefault="00BA7EAA" w:rsidP="00674E76">
      <w:pPr>
        <w:ind w:firstLine="720"/>
        <w:jc w:val="both"/>
      </w:pPr>
    </w:p>
    <w:p w14:paraId="0FC22419" w14:textId="77777777" w:rsidR="00674E76" w:rsidRPr="00826D5E" w:rsidRDefault="00674E76" w:rsidP="00674E76">
      <w:pPr>
        <w:jc w:val="both"/>
      </w:pPr>
      <w:r w:rsidRPr="00826D5E">
        <w:tab/>
      </w:r>
      <w:r>
        <w:t xml:space="preserve">Based on the </w:t>
      </w:r>
      <w:r w:rsidR="00B800FA">
        <w:t>foregoing</w:t>
      </w:r>
      <w:r>
        <w:t>,</w:t>
      </w:r>
      <w:r w:rsidRPr="00826D5E">
        <w:t xml:space="preserve"> it is</w:t>
      </w:r>
    </w:p>
    <w:p w14:paraId="25EF9134" w14:textId="77777777" w:rsidR="00674E76" w:rsidRPr="00826D5E" w:rsidRDefault="00674E76" w:rsidP="00674E76">
      <w:pPr>
        <w:jc w:val="both"/>
      </w:pPr>
    </w:p>
    <w:p w14:paraId="72A23242" w14:textId="77777777" w:rsidR="00674E76" w:rsidRDefault="00674E76" w:rsidP="00674E76">
      <w:pPr>
        <w:ind w:firstLine="720"/>
        <w:jc w:val="both"/>
      </w:pPr>
      <w:r>
        <w:t>ORDERED by Commissioner Arthur Graham, as Prehearing Officer, that the Motion to Intervene filed by Walmart, Inc. is hereby granted as set forth in the body of this Order. It is further</w:t>
      </w:r>
    </w:p>
    <w:p w14:paraId="536EFAEC" w14:textId="77777777" w:rsidR="00674E76" w:rsidRDefault="00674E76" w:rsidP="00674E76">
      <w:pPr>
        <w:ind w:firstLine="720"/>
        <w:jc w:val="both"/>
      </w:pPr>
    </w:p>
    <w:p w14:paraId="639D0DC4" w14:textId="77777777" w:rsidR="00674E76" w:rsidRDefault="00674E76" w:rsidP="00674E76">
      <w:pPr>
        <w:ind w:firstLine="720"/>
        <w:jc w:val="both"/>
      </w:pPr>
      <w:r>
        <w:t xml:space="preserve">ORDERED that Walmart, Inc. takes the case as it finds it. It is further </w:t>
      </w:r>
    </w:p>
    <w:p w14:paraId="1B2616D6" w14:textId="77777777" w:rsidR="00674E76" w:rsidRDefault="00674E76" w:rsidP="00674E76">
      <w:pPr>
        <w:ind w:firstLine="720"/>
        <w:jc w:val="both"/>
      </w:pPr>
    </w:p>
    <w:p w14:paraId="1F46C22C" w14:textId="77777777" w:rsidR="00674E76" w:rsidRDefault="00674E76" w:rsidP="00674E76">
      <w:pPr>
        <w:ind w:firstLine="720"/>
        <w:jc w:val="both"/>
      </w:pPr>
      <w:r>
        <w:t>ORDERED that all parties to this proceeding shall furnish copies of all testimony, exhibits, pleadings, and other documents which may hereinafter be filed in this proceeding to:</w:t>
      </w:r>
    </w:p>
    <w:p w14:paraId="7893CED3" w14:textId="77777777" w:rsidR="00674E76" w:rsidRDefault="00674E76" w:rsidP="00674E76">
      <w:pPr>
        <w:ind w:firstLine="720"/>
        <w:jc w:val="both"/>
      </w:pPr>
    </w:p>
    <w:p w14:paraId="5972615F" w14:textId="77777777" w:rsidR="00674E76" w:rsidRPr="00674E76" w:rsidRDefault="00674E76" w:rsidP="00674E76">
      <w:pPr>
        <w:ind w:firstLine="720"/>
        <w:jc w:val="both"/>
      </w:pPr>
      <w:r w:rsidRPr="00674E76">
        <w:t>Stephanie U. Eaton</w:t>
      </w:r>
    </w:p>
    <w:p w14:paraId="140E68EF" w14:textId="77777777" w:rsidR="00674E76" w:rsidRPr="00674E76" w:rsidRDefault="00674E76" w:rsidP="00674E76">
      <w:pPr>
        <w:ind w:firstLine="720"/>
        <w:jc w:val="both"/>
      </w:pPr>
      <w:r w:rsidRPr="00674E76">
        <w:t>SPILMAN THOMAS &amp; BATTLE, PLLC</w:t>
      </w:r>
    </w:p>
    <w:p w14:paraId="07DC5020" w14:textId="77777777" w:rsidR="00674E76" w:rsidRPr="00674E76" w:rsidRDefault="00674E76" w:rsidP="00674E76">
      <w:pPr>
        <w:ind w:firstLine="720"/>
        <w:jc w:val="both"/>
      </w:pPr>
      <w:r w:rsidRPr="00674E76">
        <w:t>110 Oakwood Drive, Suite 500</w:t>
      </w:r>
    </w:p>
    <w:p w14:paraId="29FA910D" w14:textId="77777777" w:rsidR="00674E76" w:rsidRPr="00674E76" w:rsidRDefault="00674E76" w:rsidP="00674E76">
      <w:pPr>
        <w:ind w:firstLine="720"/>
        <w:jc w:val="both"/>
      </w:pPr>
      <w:r w:rsidRPr="00674E76">
        <w:t>Winston-Salem, NC 27103</w:t>
      </w:r>
    </w:p>
    <w:p w14:paraId="0C9B66C2" w14:textId="77777777" w:rsidR="00674E76" w:rsidRPr="00674E76" w:rsidRDefault="00674E76" w:rsidP="00674E76">
      <w:pPr>
        <w:ind w:firstLine="720"/>
        <w:jc w:val="both"/>
      </w:pPr>
      <w:r w:rsidRPr="00674E76">
        <w:t>Phone: (336) 631-1062</w:t>
      </w:r>
    </w:p>
    <w:p w14:paraId="40C1DB72" w14:textId="77777777" w:rsidR="00674E76" w:rsidRDefault="00C5010F" w:rsidP="00674E76">
      <w:pPr>
        <w:ind w:firstLine="720"/>
        <w:jc w:val="both"/>
      </w:pPr>
      <w:hyperlink r:id="rId7" w:history="1">
        <w:r w:rsidR="009262E5" w:rsidRPr="00681238">
          <w:rPr>
            <w:rStyle w:val="Hyperlink"/>
          </w:rPr>
          <w:t>seaton@spilmanlaw.com</w:t>
        </w:r>
      </w:hyperlink>
    </w:p>
    <w:p w14:paraId="680C7C61" w14:textId="77777777" w:rsidR="00674E76" w:rsidRPr="00674E76" w:rsidRDefault="00674E76" w:rsidP="00674E76">
      <w:pPr>
        <w:ind w:firstLine="720"/>
        <w:jc w:val="both"/>
      </w:pPr>
    </w:p>
    <w:p w14:paraId="5E8D81AE" w14:textId="77777777" w:rsidR="001A522C" w:rsidRDefault="001A522C" w:rsidP="00674E76">
      <w:pPr>
        <w:ind w:firstLine="720"/>
        <w:jc w:val="both"/>
      </w:pPr>
    </w:p>
    <w:p w14:paraId="3D1EA464" w14:textId="77777777" w:rsidR="001A522C" w:rsidRDefault="001A522C" w:rsidP="00674E76">
      <w:pPr>
        <w:ind w:firstLine="720"/>
        <w:jc w:val="both"/>
      </w:pPr>
    </w:p>
    <w:p w14:paraId="75FD88B0" w14:textId="77777777" w:rsidR="001A522C" w:rsidRDefault="001A522C" w:rsidP="00674E76">
      <w:pPr>
        <w:ind w:firstLine="720"/>
        <w:jc w:val="both"/>
      </w:pPr>
    </w:p>
    <w:p w14:paraId="21E282D3" w14:textId="77777777" w:rsidR="001A522C" w:rsidRDefault="001A522C" w:rsidP="00674E76">
      <w:pPr>
        <w:ind w:firstLine="720"/>
        <w:jc w:val="both"/>
      </w:pPr>
    </w:p>
    <w:p w14:paraId="420C7885" w14:textId="7FF9814E" w:rsidR="00674E76" w:rsidRPr="00674E76" w:rsidRDefault="00674E76" w:rsidP="00674E76">
      <w:pPr>
        <w:ind w:firstLine="720"/>
        <w:jc w:val="both"/>
      </w:pPr>
      <w:r w:rsidRPr="00674E76">
        <w:lastRenderedPageBreak/>
        <w:t>Derrick Price Williamson</w:t>
      </w:r>
    </w:p>
    <w:p w14:paraId="737853A4" w14:textId="77777777" w:rsidR="00674E76" w:rsidRPr="00674E76" w:rsidRDefault="00674E76" w:rsidP="00674E76">
      <w:pPr>
        <w:ind w:firstLine="720"/>
        <w:jc w:val="both"/>
      </w:pPr>
      <w:r w:rsidRPr="00674E76">
        <w:t>Steven W. Lee</w:t>
      </w:r>
    </w:p>
    <w:p w14:paraId="6A2DA5CC" w14:textId="77777777" w:rsidR="00674E76" w:rsidRPr="00674E76" w:rsidRDefault="00674E76" w:rsidP="00674E76">
      <w:pPr>
        <w:ind w:firstLine="720"/>
        <w:jc w:val="both"/>
      </w:pPr>
      <w:r w:rsidRPr="00674E76">
        <w:t>SPILMAN THOMAS &amp; BATTLE, PLLC</w:t>
      </w:r>
    </w:p>
    <w:p w14:paraId="743E809D" w14:textId="77777777" w:rsidR="00674E76" w:rsidRPr="00674E76" w:rsidRDefault="00674E76" w:rsidP="00674E76">
      <w:pPr>
        <w:ind w:firstLine="720"/>
        <w:jc w:val="both"/>
      </w:pPr>
      <w:r w:rsidRPr="00674E76">
        <w:t>1100 Bent Creek Boulevard, Suite 101</w:t>
      </w:r>
    </w:p>
    <w:p w14:paraId="1CD8EA64" w14:textId="77777777" w:rsidR="00674E76" w:rsidRPr="00674E76" w:rsidRDefault="00674E76" w:rsidP="00674E76">
      <w:pPr>
        <w:ind w:firstLine="720"/>
        <w:jc w:val="both"/>
      </w:pPr>
      <w:r w:rsidRPr="00674E76">
        <w:t>Mechanicsburg, PA 17050</w:t>
      </w:r>
    </w:p>
    <w:p w14:paraId="48A4D2C6" w14:textId="77777777" w:rsidR="00674E76" w:rsidRPr="00674E76" w:rsidRDefault="00674E76" w:rsidP="00674E76">
      <w:pPr>
        <w:ind w:firstLine="720"/>
        <w:jc w:val="both"/>
      </w:pPr>
      <w:r w:rsidRPr="00674E76">
        <w:t>Phone: (717) 795-2741</w:t>
      </w:r>
    </w:p>
    <w:p w14:paraId="7636C49A" w14:textId="77777777" w:rsidR="00674E76" w:rsidRPr="00674E76" w:rsidRDefault="00674E76" w:rsidP="00674E76">
      <w:pPr>
        <w:ind w:firstLine="720"/>
        <w:jc w:val="both"/>
      </w:pPr>
      <w:r>
        <w:t>dwill</w:t>
      </w:r>
      <w:r w:rsidRPr="00674E76">
        <w:t>iamson@</w:t>
      </w:r>
      <w:r>
        <w:t>spilmanlaw</w:t>
      </w:r>
      <w:r w:rsidRPr="00674E76">
        <w:t>.com</w:t>
      </w:r>
    </w:p>
    <w:p w14:paraId="2E213D82" w14:textId="77777777" w:rsidR="00674E76" w:rsidRDefault="00674E76" w:rsidP="00674E76">
      <w:pPr>
        <w:ind w:firstLine="720"/>
        <w:jc w:val="both"/>
      </w:pPr>
      <w:r w:rsidRPr="00674E76">
        <w:t>slee@spilmanlaw.com</w:t>
      </w:r>
    </w:p>
    <w:p w14:paraId="4C417DEA" w14:textId="77777777" w:rsidR="00674E76" w:rsidRDefault="00674E76" w:rsidP="00674E76">
      <w:pPr>
        <w:jc w:val="both"/>
      </w:pPr>
    </w:p>
    <w:p w14:paraId="0788641C" w14:textId="1E527DF2" w:rsidR="00674E76" w:rsidRDefault="00674E76" w:rsidP="00674E76">
      <w:pPr>
        <w:jc w:val="both"/>
      </w:pPr>
    </w:p>
    <w:p w14:paraId="2B5C5987" w14:textId="555422F3" w:rsidR="00674E76" w:rsidRDefault="00674E76" w:rsidP="00674E76">
      <w:pPr>
        <w:keepNext/>
        <w:keepLines/>
        <w:jc w:val="both"/>
      </w:pPr>
      <w:r>
        <w:tab/>
        <w:t xml:space="preserve">By ORDER of Commissioner Art Graham, as Prehearing Officer, this </w:t>
      </w:r>
      <w:bookmarkStart w:id="6" w:name="replaceDate"/>
      <w:bookmarkEnd w:id="6"/>
      <w:r w:rsidR="007B1398">
        <w:rPr>
          <w:u w:val="single"/>
        </w:rPr>
        <w:t>20th</w:t>
      </w:r>
      <w:r w:rsidR="007B1398">
        <w:t xml:space="preserve"> day of </w:t>
      </w:r>
      <w:r w:rsidR="007B1398">
        <w:rPr>
          <w:u w:val="single"/>
        </w:rPr>
        <w:t>December</w:t>
      </w:r>
      <w:r w:rsidR="007B1398">
        <w:t xml:space="preserve">, </w:t>
      </w:r>
      <w:r w:rsidR="007B1398">
        <w:rPr>
          <w:u w:val="single"/>
        </w:rPr>
        <w:t>2023</w:t>
      </w:r>
      <w:r w:rsidR="007B1398">
        <w:t>.</w:t>
      </w:r>
    </w:p>
    <w:p w14:paraId="17CD9654" w14:textId="77777777" w:rsidR="007B1398" w:rsidRPr="007B1398" w:rsidRDefault="007B1398" w:rsidP="00674E76">
      <w:pPr>
        <w:keepNext/>
        <w:keepLines/>
        <w:jc w:val="both"/>
      </w:pPr>
    </w:p>
    <w:p w14:paraId="10E362D8" w14:textId="77777777" w:rsidR="00674E76" w:rsidRDefault="00674E76" w:rsidP="00674E76">
      <w:pPr>
        <w:keepNext/>
        <w:keepLines/>
        <w:jc w:val="both"/>
      </w:pPr>
    </w:p>
    <w:p w14:paraId="7E53A0ED" w14:textId="77777777" w:rsidR="00674E76" w:rsidRDefault="00674E76" w:rsidP="00674E76">
      <w:pPr>
        <w:keepNext/>
        <w:keepLines/>
        <w:jc w:val="both"/>
      </w:pPr>
    </w:p>
    <w:p w14:paraId="6951A798" w14:textId="77777777" w:rsidR="00674E76" w:rsidRDefault="00674E76" w:rsidP="00674E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74E76" w14:paraId="33FCCC11" w14:textId="77777777" w:rsidTr="00674E76">
        <w:tc>
          <w:tcPr>
            <w:tcW w:w="720" w:type="dxa"/>
            <w:shd w:val="clear" w:color="auto" w:fill="auto"/>
          </w:tcPr>
          <w:p w14:paraId="7C976A07" w14:textId="77777777" w:rsidR="00674E76" w:rsidRDefault="00674E76" w:rsidP="00674E76">
            <w:pPr>
              <w:keepNext/>
              <w:keepLines/>
              <w:jc w:val="both"/>
            </w:pPr>
            <w:bookmarkStart w:id="7" w:name="bkmrkSignature" w:colFirst="0" w:colLast="0"/>
          </w:p>
        </w:tc>
        <w:tc>
          <w:tcPr>
            <w:tcW w:w="4320" w:type="dxa"/>
            <w:tcBorders>
              <w:bottom w:val="single" w:sz="4" w:space="0" w:color="auto"/>
            </w:tcBorders>
            <w:shd w:val="clear" w:color="auto" w:fill="auto"/>
          </w:tcPr>
          <w:p w14:paraId="57CB7964" w14:textId="773FEF72" w:rsidR="00674E76" w:rsidRDefault="007B1398" w:rsidP="00674E76">
            <w:pPr>
              <w:keepNext/>
              <w:keepLines/>
              <w:jc w:val="both"/>
            </w:pPr>
            <w:r>
              <w:t>/s/ Art Graham</w:t>
            </w:r>
            <w:bookmarkStart w:id="8" w:name="_GoBack"/>
            <w:bookmarkEnd w:id="8"/>
          </w:p>
        </w:tc>
      </w:tr>
      <w:bookmarkEnd w:id="7"/>
      <w:tr w:rsidR="00674E76" w14:paraId="19DE923C" w14:textId="77777777" w:rsidTr="00674E76">
        <w:tc>
          <w:tcPr>
            <w:tcW w:w="720" w:type="dxa"/>
            <w:shd w:val="clear" w:color="auto" w:fill="auto"/>
          </w:tcPr>
          <w:p w14:paraId="042D80BF" w14:textId="77777777" w:rsidR="00674E76" w:rsidRDefault="00674E76" w:rsidP="00674E76">
            <w:pPr>
              <w:keepNext/>
              <w:keepLines/>
              <w:jc w:val="both"/>
            </w:pPr>
          </w:p>
        </w:tc>
        <w:tc>
          <w:tcPr>
            <w:tcW w:w="4320" w:type="dxa"/>
            <w:tcBorders>
              <w:top w:val="single" w:sz="4" w:space="0" w:color="auto"/>
            </w:tcBorders>
            <w:shd w:val="clear" w:color="auto" w:fill="auto"/>
          </w:tcPr>
          <w:p w14:paraId="60B0C752" w14:textId="77777777" w:rsidR="00674E76" w:rsidRDefault="00674E76" w:rsidP="00674E76">
            <w:pPr>
              <w:keepNext/>
              <w:keepLines/>
              <w:jc w:val="both"/>
            </w:pPr>
            <w:r>
              <w:t>ART GRAHAM</w:t>
            </w:r>
          </w:p>
          <w:p w14:paraId="78DB8DDF" w14:textId="77777777" w:rsidR="00674E76" w:rsidRDefault="00674E76" w:rsidP="00674E76">
            <w:pPr>
              <w:keepNext/>
              <w:keepLines/>
              <w:jc w:val="both"/>
            </w:pPr>
            <w:r>
              <w:t>Commissioner and Prehearing Officer</w:t>
            </w:r>
          </w:p>
        </w:tc>
      </w:tr>
    </w:tbl>
    <w:p w14:paraId="0A9CC2C5" w14:textId="77777777" w:rsidR="00674E76" w:rsidRDefault="00674E76" w:rsidP="00674E76">
      <w:pPr>
        <w:pStyle w:val="OrderSigInfo"/>
        <w:keepNext/>
        <w:keepLines/>
      </w:pPr>
      <w:r>
        <w:t>Florida Public Service Commission</w:t>
      </w:r>
    </w:p>
    <w:p w14:paraId="3AE8B12B" w14:textId="77777777" w:rsidR="00674E76" w:rsidRDefault="00674E76" w:rsidP="00674E76">
      <w:pPr>
        <w:pStyle w:val="OrderSigInfo"/>
        <w:keepNext/>
        <w:keepLines/>
      </w:pPr>
      <w:r>
        <w:t>2540 Shumard Oak Boulevard</w:t>
      </w:r>
    </w:p>
    <w:p w14:paraId="0BE1A1E8" w14:textId="77777777" w:rsidR="00674E76" w:rsidRDefault="00674E76" w:rsidP="00674E76">
      <w:pPr>
        <w:pStyle w:val="OrderSigInfo"/>
        <w:keepNext/>
        <w:keepLines/>
      </w:pPr>
      <w:r>
        <w:t>Tallahassee, Florida 32399</w:t>
      </w:r>
    </w:p>
    <w:p w14:paraId="6A0CE83E" w14:textId="77777777" w:rsidR="00674E76" w:rsidRDefault="00674E76" w:rsidP="00674E76">
      <w:pPr>
        <w:pStyle w:val="OrderSigInfo"/>
        <w:keepNext/>
        <w:keepLines/>
      </w:pPr>
      <w:r>
        <w:t>(850) 413</w:t>
      </w:r>
      <w:r>
        <w:noBreakHyphen/>
        <w:t>6770</w:t>
      </w:r>
    </w:p>
    <w:p w14:paraId="0C367DC0" w14:textId="77777777" w:rsidR="00674E76" w:rsidRDefault="00674E76" w:rsidP="00674E76">
      <w:pPr>
        <w:pStyle w:val="OrderSigInfo"/>
        <w:keepNext/>
        <w:keepLines/>
      </w:pPr>
      <w:r>
        <w:t>www.floridapsc.com</w:t>
      </w:r>
    </w:p>
    <w:p w14:paraId="2182DF75" w14:textId="77777777" w:rsidR="00674E76" w:rsidRDefault="00674E76" w:rsidP="00674E76">
      <w:pPr>
        <w:pStyle w:val="OrderSigInfo"/>
        <w:keepNext/>
        <w:keepLines/>
      </w:pPr>
    </w:p>
    <w:p w14:paraId="34C34187" w14:textId="77777777" w:rsidR="00674E76" w:rsidRDefault="00674E76" w:rsidP="00674E76">
      <w:pPr>
        <w:pStyle w:val="OrderSigInfo"/>
        <w:keepNext/>
        <w:keepLines/>
      </w:pPr>
      <w:r>
        <w:t>Copies furnished:  A copy of this document is provided to the parties of record at the time of issuance and, if applicable, interested persons.</w:t>
      </w:r>
    </w:p>
    <w:p w14:paraId="41B5B075" w14:textId="77777777" w:rsidR="00674E76" w:rsidRDefault="00674E76" w:rsidP="00674E76">
      <w:pPr>
        <w:pStyle w:val="OrderBody"/>
        <w:keepNext/>
        <w:keepLines/>
      </w:pPr>
    </w:p>
    <w:p w14:paraId="723F5F3A" w14:textId="77777777" w:rsidR="00674E76" w:rsidRDefault="00674E76" w:rsidP="00674E76">
      <w:pPr>
        <w:keepNext/>
        <w:keepLines/>
        <w:jc w:val="both"/>
      </w:pPr>
    </w:p>
    <w:p w14:paraId="04353567" w14:textId="77777777" w:rsidR="00674E76" w:rsidRDefault="00674E76" w:rsidP="00674E76">
      <w:pPr>
        <w:keepNext/>
        <w:keepLines/>
        <w:jc w:val="both"/>
      </w:pPr>
      <w:r>
        <w:t>SPS</w:t>
      </w:r>
    </w:p>
    <w:p w14:paraId="084E5151" w14:textId="5A6DF443" w:rsidR="00674E76" w:rsidRDefault="00674E76" w:rsidP="00674E76">
      <w:pPr>
        <w:jc w:val="both"/>
      </w:pPr>
    </w:p>
    <w:p w14:paraId="474089E7" w14:textId="4FAA1469" w:rsidR="007B1398" w:rsidRDefault="007B1398" w:rsidP="00674E76">
      <w:pPr>
        <w:jc w:val="both"/>
      </w:pPr>
    </w:p>
    <w:p w14:paraId="4ADDDEB4" w14:textId="78528AC5" w:rsidR="007B1398" w:rsidRDefault="007B1398" w:rsidP="00674E76">
      <w:pPr>
        <w:jc w:val="both"/>
      </w:pPr>
    </w:p>
    <w:p w14:paraId="11A2A932" w14:textId="1878F56A" w:rsidR="007B1398" w:rsidRDefault="007B1398" w:rsidP="00674E76">
      <w:pPr>
        <w:jc w:val="both"/>
      </w:pPr>
    </w:p>
    <w:p w14:paraId="736B8FB6" w14:textId="711328AD" w:rsidR="007B1398" w:rsidRDefault="007B1398" w:rsidP="00674E76">
      <w:pPr>
        <w:jc w:val="both"/>
      </w:pPr>
    </w:p>
    <w:p w14:paraId="070C79A0" w14:textId="75C1F742" w:rsidR="007B1398" w:rsidRDefault="007B1398" w:rsidP="00674E76">
      <w:pPr>
        <w:jc w:val="both"/>
      </w:pPr>
    </w:p>
    <w:p w14:paraId="2D379D62" w14:textId="36372FC9" w:rsidR="007B1398" w:rsidRDefault="007B1398" w:rsidP="00674E76">
      <w:pPr>
        <w:jc w:val="both"/>
      </w:pPr>
    </w:p>
    <w:p w14:paraId="7E30F826" w14:textId="328346FD" w:rsidR="007B1398" w:rsidRDefault="007B1398" w:rsidP="00674E76">
      <w:pPr>
        <w:jc w:val="both"/>
      </w:pPr>
    </w:p>
    <w:p w14:paraId="714733D8" w14:textId="1997EB4C" w:rsidR="007B1398" w:rsidRDefault="007B1398" w:rsidP="00674E76">
      <w:pPr>
        <w:jc w:val="both"/>
      </w:pPr>
    </w:p>
    <w:p w14:paraId="742A7AE1" w14:textId="0095D619" w:rsidR="007B1398" w:rsidRDefault="007B1398" w:rsidP="00674E76">
      <w:pPr>
        <w:jc w:val="both"/>
      </w:pPr>
    </w:p>
    <w:p w14:paraId="0F433CED" w14:textId="067E1189" w:rsidR="007B1398" w:rsidRDefault="007B1398" w:rsidP="00674E76">
      <w:pPr>
        <w:jc w:val="both"/>
      </w:pPr>
    </w:p>
    <w:p w14:paraId="2D7372D0" w14:textId="1F2140B0" w:rsidR="007B1398" w:rsidRDefault="007B1398" w:rsidP="00674E76">
      <w:pPr>
        <w:jc w:val="both"/>
      </w:pPr>
    </w:p>
    <w:p w14:paraId="59BB531D" w14:textId="77777777" w:rsidR="007B1398" w:rsidRDefault="007B1398" w:rsidP="00674E76">
      <w:pPr>
        <w:jc w:val="both"/>
      </w:pPr>
    </w:p>
    <w:p w14:paraId="3F9239F0" w14:textId="77777777" w:rsidR="00674E76" w:rsidRDefault="00674E76" w:rsidP="00674E76">
      <w:pPr>
        <w:jc w:val="both"/>
      </w:pPr>
    </w:p>
    <w:p w14:paraId="67C577CA" w14:textId="77777777" w:rsidR="00674E76" w:rsidRDefault="00674E76" w:rsidP="00674E76">
      <w:pPr>
        <w:pStyle w:val="CenterUnderline"/>
      </w:pPr>
      <w:r>
        <w:lastRenderedPageBreak/>
        <w:t>NOTICE OF FURTHER PROCEEDINGS OR JUDICIAL REVIEW</w:t>
      </w:r>
    </w:p>
    <w:p w14:paraId="1D9164CA" w14:textId="77777777" w:rsidR="00674E76" w:rsidRDefault="00674E76" w:rsidP="00674E76">
      <w:pPr>
        <w:pStyle w:val="CenterUnderline"/>
      </w:pPr>
    </w:p>
    <w:p w14:paraId="6DD45C24" w14:textId="77777777" w:rsidR="00674E76" w:rsidRDefault="00674E76" w:rsidP="00674E7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6DFCB37" w14:textId="77777777" w:rsidR="00674E76" w:rsidRDefault="00674E76" w:rsidP="00674E76">
      <w:pPr>
        <w:pStyle w:val="OrderBody"/>
      </w:pPr>
    </w:p>
    <w:p w14:paraId="5283B374" w14:textId="77777777" w:rsidR="00674E76" w:rsidRDefault="00674E76" w:rsidP="00674E76">
      <w:pPr>
        <w:pStyle w:val="OrderBody"/>
      </w:pPr>
      <w:r>
        <w:tab/>
        <w:t>Mediation may be available on a case-by-case basis.  If mediation is conducted, it does not affect a substantially interested person's right to a hearing.</w:t>
      </w:r>
    </w:p>
    <w:p w14:paraId="21884501" w14:textId="77777777" w:rsidR="00674E76" w:rsidRDefault="00674E76" w:rsidP="00674E76">
      <w:pPr>
        <w:pStyle w:val="OrderBody"/>
      </w:pPr>
    </w:p>
    <w:p w14:paraId="03CC055E" w14:textId="77777777" w:rsidR="005F2751" w:rsidRDefault="00674E76" w:rsidP="000439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3F52" w14:textId="77777777" w:rsidR="00674E76" w:rsidRDefault="00674E76">
      <w:r>
        <w:separator/>
      </w:r>
    </w:p>
  </w:endnote>
  <w:endnote w:type="continuationSeparator" w:id="0">
    <w:p w14:paraId="48A9FBE4" w14:textId="77777777" w:rsidR="00674E76" w:rsidRDefault="0067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26BF" w14:textId="77777777" w:rsidR="00FA6EFD" w:rsidRDefault="00FA6EFD">
    <w:pPr>
      <w:pStyle w:val="Footer"/>
    </w:pPr>
  </w:p>
  <w:p w14:paraId="1CDE58E9"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4C700" w14:textId="77777777" w:rsidR="00674E76" w:rsidRDefault="00674E76">
      <w:r>
        <w:separator/>
      </w:r>
    </w:p>
  </w:footnote>
  <w:footnote w:type="continuationSeparator" w:id="0">
    <w:p w14:paraId="2B9652B7" w14:textId="77777777" w:rsidR="00674E76" w:rsidRDefault="0067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7B70" w14:textId="189EE0B5" w:rsidR="00FA6EFD" w:rsidRDefault="00FA6EFD">
    <w:pPr>
      <w:pStyle w:val="OrderHeader"/>
    </w:pPr>
    <w:r>
      <w:t xml:space="preserve">ORDER NO. </w:t>
    </w:r>
    <w:fldSimple w:instr=" REF OrderNo0381 ">
      <w:r w:rsidR="007B1398">
        <w:t>PSC-2023-0381-PCO-EI</w:t>
      </w:r>
    </w:fldSimple>
  </w:p>
  <w:p w14:paraId="17A04252" w14:textId="77777777" w:rsidR="00FA6EFD" w:rsidRDefault="00674E76">
    <w:pPr>
      <w:pStyle w:val="OrderHeader"/>
    </w:pPr>
    <w:bookmarkStart w:id="9" w:name="HeaderDocketNo"/>
    <w:bookmarkEnd w:id="9"/>
    <w:r>
      <w:t>DOCKET NO. 20230017-EI</w:t>
    </w:r>
  </w:p>
  <w:p w14:paraId="7A1CF3F7" w14:textId="313757C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10F">
      <w:rPr>
        <w:rStyle w:val="PageNumber"/>
        <w:noProof/>
      </w:rPr>
      <w:t>2</w:t>
    </w:r>
    <w:r>
      <w:rPr>
        <w:rStyle w:val="PageNumber"/>
      </w:rPr>
      <w:fldChar w:fldCharType="end"/>
    </w:r>
  </w:p>
  <w:p w14:paraId="43C8431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7-EI"/>
  </w:docVars>
  <w:rsids>
    <w:rsidRoot w:val="00674E76"/>
    <w:rsid w:val="000022B8"/>
    <w:rsid w:val="00003883"/>
    <w:rsid w:val="00011251"/>
    <w:rsid w:val="00025C2A"/>
    <w:rsid w:val="00025C9D"/>
    <w:rsid w:val="0003433F"/>
    <w:rsid w:val="00035A8C"/>
    <w:rsid w:val="00036BDD"/>
    <w:rsid w:val="00041FFD"/>
    <w:rsid w:val="00042C99"/>
    <w:rsid w:val="00043913"/>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40F"/>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22C"/>
    <w:rsid w:val="001A58F3"/>
    <w:rsid w:val="001B034E"/>
    <w:rsid w:val="001C2847"/>
    <w:rsid w:val="001C3BB5"/>
    <w:rsid w:val="001C3F8C"/>
    <w:rsid w:val="001C6097"/>
    <w:rsid w:val="001C7126"/>
    <w:rsid w:val="001D008A"/>
    <w:rsid w:val="001E0152"/>
    <w:rsid w:val="001E0FF5"/>
    <w:rsid w:val="001F0095"/>
    <w:rsid w:val="001F360C"/>
    <w:rsid w:val="001F36B0"/>
    <w:rsid w:val="001F4CA3"/>
    <w:rsid w:val="001F59E0"/>
    <w:rsid w:val="002002ED"/>
    <w:rsid w:val="002044DD"/>
    <w:rsid w:val="00206BA0"/>
    <w:rsid w:val="002170E5"/>
    <w:rsid w:val="00220D57"/>
    <w:rsid w:val="00223B99"/>
    <w:rsid w:val="0022721A"/>
    <w:rsid w:val="00230BB9"/>
    <w:rsid w:val="0024158B"/>
    <w:rsid w:val="00241CEF"/>
    <w:rsid w:val="00242E9C"/>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6AE"/>
    <w:rsid w:val="005C1A88"/>
    <w:rsid w:val="005C5033"/>
    <w:rsid w:val="005D4E1B"/>
    <w:rsid w:val="005E1C4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4E76"/>
    <w:rsid w:val="006754C3"/>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08B2"/>
    <w:rsid w:val="00703F2A"/>
    <w:rsid w:val="00704C5D"/>
    <w:rsid w:val="007072BC"/>
    <w:rsid w:val="00715275"/>
    <w:rsid w:val="00721B44"/>
    <w:rsid w:val="007232A2"/>
    <w:rsid w:val="00726366"/>
    <w:rsid w:val="0073072B"/>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398"/>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2E5"/>
    <w:rsid w:val="00926E27"/>
    <w:rsid w:val="00931C8C"/>
    <w:rsid w:val="00943D21"/>
    <w:rsid w:val="0094504B"/>
    <w:rsid w:val="00964A38"/>
    <w:rsid w:val="00966A9D"/>
    <w:rsid w:val="0096742B"/>
    <w:rsid w:val="00967C64"/>
    <w:rsid w:val="009718C5"/>
    <w:rsid w:val="00976AFF"/>
    <w:rsid w:val="00985CEE"/>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37ADA"/>
    <w:rsid w:val="00A4303C"/>
    <w:rsid w:val="00A46CAF"/>
    <w:rsid w:val="00A470FD"/>
    <w:rsid w:val="00A50B5E"/>
    <w:rsid w:val="00A62DAB"/>
    <w:rsid w:val="00A63B57"/>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594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00FA"/>
    <w:rsid w:val="00B86EF0"/>
    <w:rsid w:val="00B96969"/>
    <w:rsid w:val="00B97900"/>
    <w:rsid w:val="00B97CA0"/>
    <w:rsid w:val="00BA1229"/>
    <w:rsid w:val="00BA44A8"/>
    <w:rsid w:val="00BA49C5"/>
    <w:rsid w:val="00BA7EAA"/>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010F"/>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A78"/>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F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674E76"/>
    <w:pPr>
      <w:numPr>
        <w:numId w:val="1"/>
      </w:numPr>
    </w:pPr>
  </w:style>
  <w:style w:type="character" w:styleId="Hyperlink">
    <w:name w:val="Hyperlink"/>
    <w:basedOn w:val="DefaultParagraphFont"/>
    <w:unhideWhenUsed/>
    <w:rsid w:val="009262E5"/>
    <w:rPr>
      <w:color w:val="0000FF" w:themeColor="hyperlink"/>
      <w:u w:val="single"/>
    </w:rPr>
  </w:style>
  <w:style w:type="character" w:styleId="CommentReference">
    <w:name w:val="annotation reference"/>
    <w:basedOn w:val="DefaultParagraphFont"/>
    <w:semiHidden/>
    <w:unhideWhenUsed/>
    <w:rsid w:val="00985CEE"/>
    <w:rPr>
      <w:sz w:val="16"/>
      <w:szCs w:val="16"/>
    </w:rPr>
  </w:style>
  <w:style w:type="paragraph" w:styleId="CommentText">
    <w:name w:val="annotation text"/>
    <w:basedOn w:val="Normal"/>
    <w:link w:val="CommentTextChar"/>
    <w:semiHidden/>
    <w:unhideWhenUsed/>
    <w:rsid w:val="00985CEE"/>
    <w:rPr>
      <w:sz w:val="20"/>
      <w:szCs w:val="20"/>
    </w:rPr>
  </w:style>
  <w:style w:type="character" w:customStyle="1" w:styleId="CommentTextChar">
    <w:name w:val="Comment Text Char"/>
    <w:basedOn w:val="DefaultParagraphFont"/>
    <w:link w:val="CommentText"/>
    <w:semiHidden/>
    <w:rsid w:val="00985CEE"/>
  </w:style>
  <w:style w:type="paragraph" w:styleId="CommentSubject">
    <w:name w:val="annotation subject"/>
    <w:basedOn w:val="CommentText"/>
    <w:next w:val="CommentText"/>
    <w:link w:val="CommentSubjectChar"/>
    <w:semiHidden/>
    <w:unhideWhenUsed/>
    <w:rsid w:val="00985CEE"/>
    <w:rPr>
      <w:b/>
      <w:bCs/>
    </w:rPr>
  </w:style>
  <w:style w:type="character" w:customStyle="1" w:styleId="CommentSubjectChar">
    <w:name w:val="Comment Subject Char"/>
    <w:basedOn w:val="CommentTextChar"/>
    <w:link w:val="CommentSubject"/>
    <w:semiHidden/>
    <w:rsid w:val="00985CEE"/>
    <w:rPr>
      <w:b/>
      <w:bCs/>
    </w:rPr>
  </w:style>
  <w:style w:type="paragraph" w:styleId="BalloonText">
    <w:name w:val="Balloon Text"/>
    <w:basedOn w:val="Normal"/>
    <w:link w:val="BalloonTextChar"/>
    <w:semiHidden/>
    <w:unhideWhenUsed/>
    <w:rsid w:val="00985CEE"/>
    <w:rPr>
      <w:rFonts w:ascii="Segoe UI" w:hAnsi="Segoe UI" w:cs="Segoe UI"/>
      <w:sz w:val="18"/>
      <w:szCs w:val="18"/>
    </w:rPr>
  </w:style>
  <w:style w:type="character" w:customStyle="1" w:styleId="BalloonTextChar">
    <w:name w:val="Balloon Text Char"/>
    <w:basedOn w:val="DefaultParagraphFont"/>
    <w:link w:val="BalloonText"/>
    <w:semiHidden/>
    <w:rsid w:val="00985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ton@spilman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2023-12-20T15:15:00Z</dcterms:created>
  <dcterms:modified xsi:type="dcterms:W3CDTF">2023-12-20T16:15:00Z</dcterms:modified>
</cp:coreProperties>
</file>