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4"/>
        <w:gridCol w:w="948"/>
        <w:gridCol w:w="1488"/>
        <w:gridCol w:w="5785"/>
      </w:tblGrid>
      <w:tr w:rsidR="007C0528" w14:paraId="4ACC37C5" w14:textId="77777777">
        <w:tc>
          <w:tcPr>
            <w:tcW w:w="2202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F5C98" w14:textId="77777777" w:rsidR="007C0528" w:rsidRDefault="007C0528" w:rsidP="00173747">
            <w:pPr>
              <w:pStyle w:val="MastHeadState"/>
              <w:jc w:val="left"/>
            </w:pPr>
            <w:bookmarkStart w:id="0" w:name="_GoBack"/>
            <w:bookmarkEnd w:id="0"/>
            <w:r>
              <w:t>State of Florida</w:t>
            </w:r>
          </w:p>
          <w:p w14:paraId="0260124F" w14:textId="77777777" w:rsidR="007C0528" w:rsidRDefault="00072CC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040589" wp14:editId="455540FF">
                  <wp:extent cx="923925" cy="914400"/>
                  <wp:effectExtent l="0" t="0" r="9525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AB0112" w14:textId="77777777" w:rsidR="007C0528" w:rsidRDefault="007C0528"/>
        </w:tc>
        <w:tc>
          <w:tcPr>
            <w:tcW w:w="7273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14:paraId="4D54D500" w14:textId="77777777" w:rsidR="007C0528" w:rsidRDefault="007C0528">
            <w:pPr>
              <w:pStyle w:val="MastHeadPSC"/>
            </w:pPr>
            <w:r>
              <w:t>Public Service Commission</w:t>
            </w:r>
          </w:p>
          <w:p w14:paraId="4A7C3A17" w14:textId="77777777" w:rsidR="007C0528" w:rsidRDefault="007C0528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 32399-0850</w:t>
            </w:r>
          </w:p>
          <w:p w14:paraId="1ACD5D13" w14:textId="77777777" w:rsidR="007C0528" w:rsidRDefault="007C0528">
            <w:pPr>
              <w:pStyle w:val="MastHeadMemorandum"/>
            </w:pPr>
            <w:r>
              <w:t>-M-E-M-O-R-A-N-D-U-M-</w:t>
            </w:r>
          </w:p>
          <w:p w14:paraId="537857C6" w14:textId="77777777" w:rsidR="007C0528" w:rsidRDefault="007C0528">
            <w:pPr>
              <w:pStyle w:val="MemoHeading"/>
            </w:pPr>
          </w:p>
        </w:tc>
      </w:tr>
      <w:tr w:rsidR="007C0528" w14:paraId="78A6F5B2" w14:textId="77777777">
        <w:tc>
          <w:tcPr>
            <w:tcW w:w="125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14:paraId="17846F8A" w14:textId="77777777" w:rsidR="007C0528" w:rsidRDefault="007C0528" w:rsidP="00506C03">
            <w:pPr>
              <w:pStyle w:val="MemoHeadingLabel"/>
            </w:pPr>
            <w:r>
              <w:t>DATE:</w:t>
            </w:r>
          </w:p>
        </w:tc>
        <w:tc>
          <w:tcPr>
            <w:tcW w:w="8221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</w:tcPr>
          <w:p w14:paraId="4EB7B4FC" w14:textId="77777777" w:rsidR="007C0528" w:rsidRDefault="0019460A">
            <w:pPr>
              <w:pStyle w:val="MemoHeading"/>
            </w:pPr>
            <w:bookmarkStart w:id="1" w:name="FilingDate"/>
            <w:r>
              <w:t>March 21, 2024</w:t>
            </w:r>
            <w:bookmarkEnd w:id="1"/>
          </w:p>
        </w:tc>
      </w:tr>
      <w:tr w:rsidR="007C0528" w14:paraId="70A37AA4" w14:textId="77777777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14:paraId="382C98D0" w14:textId="77777777" w:rsidR="007C0528" w:rsidRDefault="007C0528" w:rsidP="00506C03">
            <w:pPr>
              <w:pStyle w:val="MemoHeadingLabel"/>
            </w:pPr>
            <w:r>
              <w:t>TO: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14:paraId="21EF33D0" w14:textId="77777777" w:rsidR="007C0528" w:rsidRDefault="007C0528" w:rsidP="0093658B">
            <w:pPr>
              <w:pStyle w:val="MemoHeading"/>
            </w:pPr>
            <w:r>
              <w:t>Office of Commission Clerk (</w:t>
            </w:r>
            <w:r w:rsidR="004E69B5">
              <w:t>Teitzman</w:t>
            </w:r>
            <w:r>
              <w:t>)</w:t>
            </w:r>
          </w:p>
        </w:tc>
      </w:tr>
      <w:tr w:rsidR="007C0528" w14:paraId="5182F3BC" w14:textId="77777777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14:paraId="4AA4DBBD" w14:textId="77777777" w:rsidR="007C0528" w:rsidRDefault="007C0528" w:rsidP="00506C03">
            <w:pPr>
              <w:pStyle w:val="MemoHeadingLabel"/>
            </w:pPr>
            <w:r>
              <w:t>FROM: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14:paraId="318ECCBC" w14:textId="3D9C570C" w:rsidR="0019460A" w:rsidRPr="00CB5274" w:rsidRDefault="0019460A">
            <w:pPr>
              <w:pStyle w:val="MemoHeading"/>
              <w:rPr>
                <w:rFonts w:ascii="Freestyle Script" w:hAnsi="Freestyle Script"/>
              </w:rPr>
            </w:pPr>
            <w:bookmarkStart w:id="2" w:name="From"/>
            <w:r>
              <w:t xml:space="preserve">Division of Accounting and Finance (Higgins, G. </w:t>
            </w:r>
            <w:r w:rsidR="004863CC">
              <w:t>Kelley</w:t>
            </w:r>
            <w:r>
              <w:t>, Zaslow)</w:t>
            </w:r>
            <w:r w:rsidR="002F7311">
              <w:t xml:space="preserve"> </w:t>
            </w:r>
            <w:r w:rsidR="002F7311">
              <w:rPr>
                <w:rFonts w:ascii="Freestyle Script" w:hAnsi="Freestyle Script"/>
                <w:color w:val="00B0F0"/>
                <w:sz w:val="32"/>
              </w:rPr>
              <w:t>ALM</w:t>
            </w:r>
          </w:p>
          <w:p w14:paraId="4E51116D" w14:textId="0D6A1C9E" w:rsidR="0019460A" w:rsidRDefault="0019460A">
            <w:pPr>
              <w:pStyle w:val="MemoHeading"/>
            </w:pPr>
            <w:r>
              <w:t>Division of Ec</w:t>
            </w:r>
            <w:r w:rsidR="00F7106A">
              <w:t>onomics (Hampson</w:t>
            </w:r>
            <w:r w:rsidR="00916151">
              <w:t>, P. Kelley</w:t>
            </w:r>
            <w:r>
              <w:t>)</w:t>
            </w:r>
            <w:r w:rsidR="005B36C6" w:rsidRPr="00CB5274">
              <w:rPr>
                <w:rFonts w:ascii="Freestyle Script" w:hAnsi="Freestyle Script"/>
                <w:color w:val="00B0F0"/>
                <w:sz w:val="32"/>
              </w:rPr>
              <w:t xml:space="preserve"> </w:t>
            </w:r>
            <w:r w:rsidR="005B36C6">
              <w:rPr>
                <w:rFonts w:ascii="Freestyle Script" w:hAnsi="Freestyle Script"/>
                <w:color w:val="00B0F0"/>
                <w:sz w:val="32"/>
              </w:rPr>
              <w:t>EJD</w:t>
            </w:r>
          </w:p>
          <w:p w14:paraId="1716673B" w14:textId="47DE3259" w:rsidR="007C0528" w:rsidRPr="00CB5274" w:rsidRDefault="0019460A">
            <w:pPr>
              <w:pStyle w:val="MemoHeading"/>
              <w:rPr>
                <w:rFonts w:ascii="Freestyle Script" w:hAnsi="Freestyle Script"/>
              </w:rPr>
            </w:pPr>
            <w:r>
              <w:t>Office of the General Counsel (Brownless, Sandy)</w:t>
            </w:r>
            <w:bookmarkEnd w:id="2"/>
            <w:r w:rsidR="00CB5274">
              <w:t xml:space="preserve"> </w:t>
            </w:r>
            <w:r w:rsidR="00CB5274" w:rsidRPr="00CB5274">
              <w:rPr>
                <w:rFonts w:ascii="Freestyle Script" w:hAnsi="Freestyle Script"/>
                <w:color w:val="00B0F0"/>
                <w:sz w:val="32"/>
              </w:rPr>
              <w:t>JSC</w:t>
            </w:r>
          </w:p>
        </w:tc>
      </w:tr>
      <w:tr w:rsidR="007C0528" w14:paraId="793FFB44" w14:textId="77777777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14:paraId="27CD6112" w14:textId="77777777" w:rsidR="007C0528" w:rsidRDefault="007C0528" w:rsidP="00506C03">
            <w:pPr>
              <w:pStyle w:val="MemoHeadingLabel"/>
            </w:pPr>
            <w:r>
              <w:t>RE: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14:paraId="0D11A6FD" w14:textId="77777777" w:rsidR="007C0528" w:rsidRDefault="0019460A">
            <w:pPr>
              <w:pStyle w:val="MemoHeadingRe"/>
            </w:pPr>
            <w:bookmarkStart w:id="3" w:name="Re"/>
            <w:r>
              <w:t>Docket No. 20240001-EI – Fuel and purchased power cost recovery clause with generating performance incentive factor.</w:t>
            </w:r>
            <w:bookmarkEnd w:id="3"/>
          </w:p>
        </w:tc>
      </w:tr>
      <w:tr w:rsidR="007C0528" w14:paraId="06235744" w14:textId="77777777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14:paraId="26976B39" w14:textId="77777777" w:rsidR="007C0528" w:rsidRDefault="007C0528" w:rsidP="00506C03">
            <w:pPr>
              <w:pStyle w:val="MemoHeadingLabel"/>
            </w:pPr>
            <w:r>
              <w:t>AGENDA: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14:paraId="19F92594" w14:textId="77777777" w:rsidR="007C0528" w:rsidRDefault="0019460A">
            <w:pPr>
              <w:pStyle w:val="MemoHeading"/>
            </w:pPr>
            <w:bookmarkStart w:id="4" w:name="AgendaDate"/>
            <w:r>
              <w:t>04/02/24</w:t>
            </w:r>
            <w:bookmarkEnd w:id="4"/>
            <w:r w:rsidR="007C0528">
              <w:t xml:space="preserve"> – </w:t>
            </w:r>
            <w:bookmarkStart w:id="5" w:name="PermittedStatus"/>
            <w:r>
              <w:t>Regular Agenda – Interested Persons May Participate</w:t>
            </w:r>
            <w:bookmarkEnd w:id="5"/>
          </w:p>
        </w:tc>
      </w:tr>
      <w:tr w:rsidR="007C0528" w14:paraId="1B314466" w14:textId="77777777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14:paraId="14D77D89" w14:textId="77777777" w:rsidR="007C0528" w:rsidRDefault="007C0528" w:rsidP="00506C03">
            <w:pPr>
              <w:pStyle w:val="MemoHeadingLabel"/>
            </w:pPr>
            <w:r>
              <w:t>COMMISSIONERS ASSIGNED: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79C3B" w14:textId="77777777" w:rsidR="007C0528" w:rsidRDefault="0019460A">
            <w:pPr>
              <w:pStyle w:val="MemoHeading"/>
            </w:pPr>
            <w:bookmarkStart w:id="6" w:name="CommissionersAssigned"/>
            <w:r>
              <w:t>All Commissioners</w:t>
            </w:r>
            <w:bookmarkEnd w:id="6"/>
          </w:p>
        </w:tc>
      </w:tr>
      <w:tr w:rsidR="007C0528" w14:paraId="50BCBAA6" w14:textId="77777777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14:paraId="4C19C30A" w14:textId="77777777" w:rsidR="007C0528" w:rsidRDefault="007C0528" w:rsidP="00506C03">
            <w:pPr>
              <w:pStyle w:val="MemoHeadingLabel"/>
            </w:pPr>
            <w:r>
              <w:t>PREHEARING OFFICER: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5C2323" w14:textId="77777777" w:rsidR="007C0528" w:rsidRDefault="0019460A">
            <w:pPr>
              <w:pStyle w:val="MemoHeading"/>
            </w:pPr>
            <w:bookmarkStart w:id="7" w:name="PrehearingOfficer"/>
            <w:r>
              <w:t>Passidomo</w:t>
            </w:r>
            <w:bookmarkEnd w:id="7"/>
          </w:p>
        </w:tc>
      </w:tr>
      <w:tr w:rsidR="007C0528" w14:paraId="0DE2D0F4" w14:textId="77777777" w:rsidTr="0093658B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14:paraId="73515056" w14:textId="77777777" w:rsidR="007C0528" w:rsidRDefault="007C0528" w:rsidP="00506C03">
            <w:pPr>
              <w:pStyle w:val="MemoHeadingLabel"/>
            </w:pPr>
            <w:bookmarkStart w:id="8" w:name="CriticalDatesLabel"/>
            <w:r>
              <w:t>CRITICAL DATES:</w:t>
            </w:r>
            <w:bookmarkEnd w:id="8"/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3F1E0" w14:textId="77777777" w:rsidR="007C0528" w:rsidRDefault="0019460A">
            <w:pPr>
              <w:pStyle w:val="MemoHeading"/>
            </w:pPr>
            <w:bookmarkStart w:id="9" w:name="CriticalDates"/>
            <w:r>
              <w:t>None</w:t>
            </w:r>
            <w:bookmarkEnd w:id="9"/>
          </w:p>
        </w:tc>
      </w:tr>
      <w:tr w:rsidR="007C0528" w14:paraId="56A7E26C" w14:textId="77777777" w:rsidTr="0093658B">
        <w:tc>
          <w:tcPr>
            <w:tcW w:w="369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14:paraId="5176EB6B" w14:textId="77777777" w:rsidR="007C0528" w:rsidRDefault="007C0528" w:rsidP="00506C03">
            <w:pPr>
              <w:pStyle w:val="MemoHeadingLabel"/>
            </w:pPr>
            <w:r>
              <w:t>SPECIAL INSTRUCTIONS: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bottom w:w="216" w:type="dxa"/>
            </w:tcMar>
          </w:tcPr>
          <w:p w14:paraId="5A324C59" w14:textId="77777777" w:rsidR="007C0528" w:rsidRDefault="0019460A">
            <w:pPr>
              <w:pStyle w:val="MemoHeading"/>
            </w:pPr>
            <w:bookmarkStart w:id="10" w:name="SpecialInstructions"/>
            <w:r>
              <w:t>None</w:t>
            </w:r>
            <w:bookmarkEnd w:id="10"/>
          </w:p>
        </w:tc>
      </w:tr>
    </w:tbl>
    <w:p w14:paraId="01A63F40" w14:textId="77777777" w:rsidR="007C0528" w:rsidRDefault="007C0528">
      <w:pPr>
        <w:pStyle w:val="BodyText"/>
      </w:pPr>
    </w:p>
    <w:p w14:paraId="61D530F2" w14:textId="77777777" w:rsidR="007C0528" w:rsidRDefault="007C0528">
      <w:pPr>
        <w:pStyle w:val="RecommendationMajorSectionHeading"/>
      </w:pPr>
      <w:bookmarkStart w:id="11" w:name="RecToC"/>
      <w:bookmarkEnd w:id="11"/>
      <w:r>
        <w:t xml:space="preserve"> </w:t>
      </w:r>
      <w:bookmarkStart w:id="12" w:name="CaseBackground"/>
      <w:r>
        <w:t>Case Background</w:t>
      </w:r>
      <w:r>
        <w:fldChar w:fldCharType="begin"/>
      </w:r>
      <w:r>
        <w:instrText xml:space="preserve"> TC  "</w:instrText>
      </w:r>
      <w:r>
        <w:tab/>
      </w:r>
      <w:bookmarkStart w:id="13" w:name="_Toc94516455"/>
      <w:r>
        <w:instrText>Case Background</w:instrText>
      </w:r>
      <w:bookmarkEnd w:id="13"/>
      <w:r>
        <w:instrText xml:space="preserve">" \l 1 </w:instrText>
      </w:r>
      <w:r>
        <w:fldChar w:fldCharType="end"/>
      </w:r>
    </w:p>
    <w:p w14:paraId="4AC3A4AF" w14:textId="422936D3" w:rsidR="00E81EFF" w:rsidRDefault="00E81EFF" w:rsidP="00E81EFF">
      <w:pPr>
        <w:pStyle w:val="BodyText"/>
        <w:spacing w:after="0"/>
      </w:pPr>
      <w:r w:rsidRPr="003B08AC">
        <w:t>O</w:t>
      </w:r>
      <w:r>
        <w:t xml:space="preserve">n </w:t>
      </w:r>
      <w:r w:rsidRPr="000156FA">
        <w:t>March 1</w:t>
      </w:r>
      <w:r w:rsidR="000156FA" w:rsidRPr="000156FA">
        <w:t>3</w:t>
      </w:r>
      <w:r w:rsidRPr="000156FA">
        <w:t>, 2024,</w:t>
      </w:r>
      <w:r>
        <w:t xml:space="preserve"> Florida Power &amp; Light Company (FPL or Company</w:t>
      </w:r>
      <w:r w:rsidRPr="003B08AC">
        <w:t>)</w:t>
      </w:r>
      <w:r>
        <w:t>, filed for revision of its currently-effective</w:t>
      </w:r>
      <w:r w:rsidRPr="003B08AC">
        <w:t xml:space="preserve"> 202</w:t>
      </w:r>
      <w:r>
        <w:t>4</w:t>
      </w:r>
      <w:r w:rsidRPr="003B08AC">
        <w:t xml:space="preserve"> fuel</w:t>
      </w:r>
      <w:r>
        <w:t xml:space="preserve"> </w:t>
      </w:r>
      <w:r w:rsidRPr="003B08AC">
        <w:t>cost recovery factors</w:t>
      </w:r>
      <w:r>
        <w:t xml:space="preserve"> (MCC Petition)</w:t>
      </w:r>
      <w:r w:rsidRPr="003B08AC">
        <w:t>.</w:t>
      </w:r>
      <w:r>
        <w:rPr>
          <w:rStyle w:val="FootnoteReference"/>
        </w:rPr>
        <w:footnoteReference w:id="1"/>
      </w:r>
      <w:r>
        <w:t xml:space="preserve"> FPL’s currently-effective </w:t>
      </w:r>
      <w:r w:rsidR="009713A3">
        <w:t>2024</w:t>
      </w:r>
      <w:r>
        <w:t xml:space="preserve"> fuel </w:t>
      </w:r>
      <w:r w:rsidRPr="002A3DC0">
        <w:t xml:space="preserve">factors were approved last year at the </w:t>
      </w:r>
      <w:r w:rsidR="00AC7C9E" w:rsidRPr="00AC7C9E">
        <w:t>November 1</w:t>
      </w:r>
      <w:r w:rsidRPr="00AC7C9E">
        <w:t>, 202</w:t>
      </w:r>
      <w:r w:rsidR="00173747" w:rsidRPr="00AC7C9E">
        <w:t>3</w:t>
      </w:r>
      <w:r w:rsidRPr="00AC7C9E">
        <w:t xml:space="preserve"> final hearing.</w:t>
      </w:r>
      <w:r w:rsidRPr="00AC7C9E">
        <w:rPr>
          <w:rStyle w:val="FootnoteReference"/>
        </w:rPr>
        <w:footnoteReference w:id="2"/>
      </w:r>
      <w:r>
        <w:t xml:space="preserve"> Underlying the approval of FPL’s 2024 fuel factors was the Florida Public Service Commission’s (Commission) review of the Company’s projected 2024 fuel- and capacity-related costs. These costs are recovered through fuel and capacity cost recovery factors that are set/reset annually in this docket.</w:t>
      </w:r>
    </w:p>
    <w:p w14:paraId="4E919AAD" w14:textId="77777777" w:rsidR="00E81EFF" w:rsidRDefault="00E81EFF" w:rsidP="00E81EFF">
      <w:pPr>
        <w:pStyle w:val="BodyText"/>
        <w:spacing w:after="0"/>
      </w:pPr>
      <w:r>
        <w:t xml:space="preserve">     </w:t>
      </w:r>
    </w:p>
    <w:p w14:paraId="060E1DC2" w14:textId="77777777" w:rsidR="00F72F5A" w:rsidRDefault="00F72F5A" w:rsidP="00E81EFF">
      <w:pPr>
        <w:pStyle w:val="BodyText"/>
        <w:spacing w:after="0"/>
        <w:rPr>
          <w:rFonts w:ascii="Arial" w:hAnsi="Arial" w:cs="Arial"/>
          <w:b/>
          <w:i/>
        </w:rPr>
      </w:pPr>
    </w:p>
    <w:p w14:paraId="42E7B52A" w14:textId="724CC428" w:rsidR="00E81EFF" w:rsidRDefault="00E81EFF" w:rsidP="00E81EFF">
      <w:pPr>
        <w:pStyle w:val="BodyText"/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Mid-Course Corrections</w:t>
      </w:r>
    </w:p>
    <w:p w14:paraId="4E1DEFB0" w14:textId="77777777" w:rsidR="00E81EFF" w:rsidRDefault="00E81EFF" w:rsidP="00E81EFF">
      <w:pPr>
        <w:pStyle w:val="BodyText"/>
        <w:spacing w:after="0"/>
      </w:pPr>
      <w:r>
        <w:t>Mid-course corrections are used by the Commission between annual clause hearings whenever costs deviate from revenue by a significant margin. Under Rule 25-6.0424, Florida Administrative Code (F.A.C.), which is commonly referred to as the “mid-course correction rule,” a utility must notify the Commission whenever it expects to experience an under- or over-recovery of certain service costs greater than 10 percent. The notification of a 10 percent cost-to-revenue variance shall include a petition for mid-course correction to the fuel cost recovery or capacity cost recovery factors, or shall include an explanation of why a mid-course correction is not practical. The mid-course correction rule and its codified procedures are further discussed throughout this recommendation.</w:t>
      </w:r>
    </w:p>
    <w:p w14:paraId="6D810E33" w14:textId="77777777" w:rsidR="00E81EFF" w:rsidRDefault="00E81EFF" w:rsidP="00E81EFF">
      <w:pPr>
        <w:pStyle w:val="BodyText"/>
        <w:spacing w:after="0"/>
      </w:pPr>
    </w:p>
    <w:p w14:paraId="0B0A9D83" w14:textId="77777777" w:rsidR="00E81EFF" w:rsidRDefault="00E81EFF" w:rsidP="00E81EFF">
      <w:pPr>
        <w:pStyle w:val="BodyText"/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FPL’s Petition</w:t>
      </w:r>
    </w:p>
    <w:p w14:paraId="31495C1E" w14:textId="550B1C93" w:rsidR="00E81EFF" w:rsidRDefault="00770A06" w:rsidP="00E81EFF">
      <w:pPr>
        <w:pStyle w:val="BodyText"/>
        <w:spacing w:after="0"/>
      </w:pPr>
      <w:r>
        <w:t>In</w:t>
      </w:r>
      <w:r w:rsidR="00E81EFF" w:rsidRPr="003B128E">
        <w:t xml:space="preserve"> its </w:t>
      </w:r>
      <w:r w:rsidR="00E81EFF">
        <w:t xml:space="preserve">MCC </w:t>
      </w:r>
      <w:r w:rsidR="00E81EFF" w:rsidRPr="003B128E">
        <w:t>Pe</w:t>
      </w:r>
      <w:r w:rsidR="00E81EFF">
        <w:t xml:space="preserve">tition, </w:t>
      </w:r>
      <w:r>
        <w:t xml:space="preserve">the Company </w:t>
      </w:r>
      <w:r w:rsidR="00B80E68">
        <w:t xml:space="preserve">currently estimates </w:t>
      </w:r>
      <w:r w:rsidR="00B80E68" w:rsidRPr="00284D6A">
        <w:t>a</w:t>
      </w:r>
      <w:r w:rsidR="00AD5C5F">
        <w:t xml:space="preserve"> net</w:t>
      </w:r>
      <w:r w:rsidRPr="00284D6A">
        <w:t xml:space="preserve"> </w:t>
      </w:r>
      <w:r w:rsidR="00615358" w:rsidRPr="00284D6A">
        <w:t>$661,767</w:t>
      </w:r>
      <w:r w:rsidR="00FC61AE" w:rsidRPr="00284D6A">
        <w:t>,174</w:t>
      </w:r>
      <w:r w:rsidR="00047E39" w:rsidRPr="00284D6A">
        <w:t xml:space="preserve"> million reduction in</w:t>
      </w:r>
      <w:r w:rsidRPr="00284D6A">
        <w:t xml:space="preserve"> fuel-related costs for the 2024 period relative to its previous estimate. FPL i</w:t>
      </w:r>
      <w:r>
        <w:t xml:space="preserve">s proposing to apply </w:t>
      </w:r>
      <w:r w:rsidR="00047E39">
        <w:t>t</w:t>
      </w:r>
      <w:r>
        <w:t>his cost reduction to the time perio</w:t>
      </w:r>
      <w:r w:rsidRPr="00A14EBD">
        <w:t>d May 2024 through December 2024</w:t>
      </w:r>
      <w:r w:rsidR="00047E39" w:rsidRPr="00A14EBD">
        <w:t>,</w:t>
      </w:r>
      <w:r w:rsidR="00BB06D7">
        <w:t xml:space="preserve"> thereby reducing fuel cost recovery factors</w:t>
      </w:r>
      <w:r w:rsidR="00047E39">
        <w:t xml:space="preserve"> for the remainder of the year</w:t>
      </w:r>
      <w:r>
        <w:t xml:space="preserve">. </w:t>
      </w:r>
      <w:r w:rsidR="00B80E68">
        <w:t>T</w:t>
      </w:r>
      <w:r w:rsidR="00C34C44">
        <w:t>hus, t</w:t>
      </w:r>
      <w:r w:rsidR="00B80E68">
        <w:t>he Company is requesting that</w:t>
      </w:r>
      <w:r>
        <w:t xml:space="preserve"> its revised fuel cost recovery factors and associated tariff become e</w:t>
      </w:r>
      <w:r w:rsidR="009F51DB">
        <w:t>ffective beginning with the</w:t>
      </w:r>
      <w:r w:rsidR="007B56BB">
        <w:t xml:space="preserve"> first billing cycle of</w:t>
      </w:r>
      <w:r w:rsidR="009F51DB">
        <w:t xml:space="preserve"> </w:t>
      </w:r>
      <w:r w:rsidR="009F51DB" w:rsidRPr="00A14EBD">
        <w:t>May</w:t>
      </w:r>
      <w:r w:rsidR="007B56BB">
        <w:t xml:space="preserve"> 2024</w:t>
      </w:r>
      <w:r w:rsidRPr="00A14EBD">
        <w:t>.</w:t>
      </w:r>
      <w:r>
        <w:t xml:space="preserve"> The proposed effective date is further discussed in both Issues 1 and 2.</w:t>
      </w:r>
    </w:p>
    <w:p w14:paraId="665FC735" w14:textId="77777777" w:rsidR="00E81EFF" w:rsidRDefault="00E81EFF" w:rsidP="00E81EFF">
      <w:pPr>
        <w:pStyle w:val="BodyText"/>
        <w:spacing w:after="0"/>
      </w:pPr>
      <w:r w:rsidRPr="004326E0">
        <w:t xml:space="preserve"> </w:t>
      </w:r>
    </w:p>
    <w:p w14:paraId="036A3411" w14:textId="77777777" w:rsidR="0068481F" w:rsidRDefault="00E81EFF" w:rsidP="00E81EFF">
      <w:pPr>
        <w:pStyle w:val="BodyText"/>
      </w:pPr>
      <w:r>
        <w:t>The Commission is vested with jurisdiction over the subject matter of this proceeding by the provisions of Chapter 366, Florida Statutes (F.S.), including Sections 366.04, 366.05, and 366.06, F.S.</w:t>
      </w:r>
    </w:p>
    <w:p w14:paraId="1C5C34AA" w14:textId="77777777" w:rsidR="007C0528" w:rsidRDefault="007C0528" w:rsidP="0068481F"/>
    <w:bookmarkEnd w:id="12"/>
    <w:p w14:paraId="185D11FC" w14:textId="77777777" w:rsidR="00EA2273" w:rsidRDefault="00EA2273">
      <w:pPr>
        <w:pStyle w:val="RecommendationMajorSectionHeading"/>
        <w:sectPr w:rsidR="00EA2273" w:rsidSect="006847AC">
          <w:headerReference w:type="default" r:id="rId9"/>
          <w:footerReference w:type="default" r:id="rId10"/>
          <w:type w:val="continuous"/>
          <w:pgSz w:w="12240" w:h="15840" w:code="1"/>
          <w:pgMar w:top="1584" w:right="1440" w:bottom="1440" w:left="1440" w:header="720" w:footer="720" w:gutter="0"/>
          <w:cols w:space="720"/>
          <w:formProt w:val="0"/>
          <w:titlePg/>
          <w:docGrid w:linePitch="360"/>
        </w:sectPr>
      </w:pPr>
    </w:p>
    <w:p w14:paraId="4587BB2D" w14:textId="77777777" w:rsidR="007C0528" w:rsidRDefault="007C0528">
      <w:pPr>
        <w:pStyle w:val="RecommendationMajorSectionHeading"/>
      </w:pPr>
      <w:bookmarkStart w:id="16" w:name="DiscussionOfIssues"/>
      <w:r>
        <w:t>Discussion of Issues</w:t>
      </w:r>
    </w:p>
    <w:bookmarkEnd w:id="16"/>
    <w:p w14:paraId="032483E5" w14:textId="0905F5EC" w:rsidR="00463B6F" w:rsidRDefault="00463B6F">
      <w:pPr>
        <w:pStyle w:val="IssueHeading"/>
        <w:rPr>
          <w:vanish/>
          <w:specVanish/>
        </w:rPr>
      </w:pPr>
      <w:r w:rsidRPr="004C3641">
        <w:t xml:space="preserve">Issue </w:t>
      </w:r>
      <w:r w:rsidR="00AD2C35">
        <w:fldChar w:fldCharType="begin"/>
      </w:r>
      <w:r w:rsidR="00AD2C35">
        <w:instrText xml:space="preserve"> SEQ Issue \* MERGEFORMAT </w:instrText>
      </w:r>
      <w:r w:rsidR="00AD2C35">
        <w:fldChar w:fldCharType="separate"/>
      </w:r>
      <w:r w:rsidR="00BF0AA8">
        <w:rPr>
          <w:noProof/>
        </w:rPr>
        <w:t>1</w:t>
      </w:r>
      <w:r w:rsidR="00AD2C35">
        <w:rPr>
          <w:noProof/>
        </w:rPr>
        <w:fldChar w:fldCharType="end"/>
      </w:r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BF0AA8">
        <w:rPr>
          <w:noProof/>
        </w:rPr>
        <w:instrText>1</w:instrText>
      </w:r>
      <w:r>
        <w:fldChar w:fldCharType="end"/>
      </w:r>
      <w:r>
        <w:tab/>
        <w:instrText xml:space="preserve">" \l 1 </w:instrText>
      </w:r>
      <w:r>
        <w:fldChar w:fldCharType="end"/>
      </w:r>
      <w:r>
        <w:t> </w:t>
      </w:r>
    </w:p>
    <w:p w14:paraId="2AE493CD" w14:textId="1236433E" w:rsidR="00463B6F" w:rsidRDefault="00463B6F">
      <w:pPr>
        <w:pStyle w:val="BodyText"/>
      </w:pPr>
      <w:r>
        <w:t> Should the Commission m</w:t>
      </w:r>
      <w:r w:rsidR="00AC7C9E">
        <w:t>odify FPL’</w:t>
      </w:r>
      <w:r>
        <w:t>s currently-authorized fuel cost recovery factors for the purpose of incorporating its projected 202</w:t>
      </w:r>
      <w:r w:rsidR="00AC7C9E">
        <w:t>4</w:t>
      </w:r>
      <w:r>
        <w:t xml:space="preserve"> fuel cost reduction?</w:t>
      </w:r>
    </w:p>
    <w:p w14:paraId="1E06EE60" w14:textId="77777777" w:rsidR="00463B6F" w:rsidRPr="004C3641" w:rsidRDefault="00463B6F">
      <w:pPr>
        <w:pStyle w:val="IssueSubsectionHeading"/>
        <w:rPr>
          <w:vanish/>
          <w:specVanish/>
        </w:rPr>
      </w:pPr>
      <w:r w:rsidRPr="004C3641">
        <w:t>Recommendation: </w:t>
      </w:r>
    </w:p>
    <w:p w14:paraId="0AF3AD9F" w14:textId="6E56B0C3" w:rsidR="00463B6F" w:rsidRDefault="00463B6F">
      <w:pPr>
        <w:pStyle w:val="BodyText"/>
      </w:pPr>
      <w:r>
        <w:t> </w:t>
      </w:r>
      <w:r w:rsidR="00770A06">
        <w:t xml:space="preserve">Yes. Staff recommends the Commission authorize adjustments to FPL’s fuel cost recovery factors for the purpose of incorporating the Company’s projected </w:t>
      </w:r>
      <w:r w:rsidR="00CD7B16">
        <w:t xml:space="preserve">net </w:t>
      </w:r>
      <w:r w:rsidR="00770A06">
        <w:t>2024 fuel cost reduction. Accordingly, FPL’s currently-authorized 2024 fuel cost recovery factor</w:t>
      </w:r>
      <w:r w:rsidR="00EA28F0">
        <w:t>s</w:t>
      </w:r>
      <w:r w:rsidR="00770A06">
        <w:t xml:space="preserve"> should be reduced by </w:t>
      </w:r>
      <w:r w:rsidR="0069313F" w:rsidRPr="007B56BB">
        <w:t>$661,767,174</w:t>
      </w:r>
      <w:r w:rsidR="00770A06" w:rsidRPr="007B56BB">
        <w:t>.</w:t>
      </w:r>
      <w:r>
        <w:t xml:space="preserve"> (G. Kelley, Zaslow</w:t>
      </w:r>
      <w:r w:rsidR="007B56BB">
        <w:t>, Higgins</w:t>
      </w:r>
      <w:r>
        <w:t>)</w:t>
      </w:r>
    </w:p>
    <w:p w14:paraId="415870F2" w14:textId="77777777" w:rsidR="00463B6F" w:rsidRPr="004C3641" w:rsidRDefault="00463B6F">
      <w:pPr>
        <w:pStyle w:val="IssueSubsectionHeading"/>
        <w:rPr>
          <w:vanish/>
          <w:specVanish/>
        </w:rPr>
      </w:pPr>
      <w:r w:rsidRPr="004C3641">
        <w:t>Staff Analysis: </w:t>
      </w:r>
    </w:p>
    <w:p w14:paraId="326A5D5F" w14:textId="665FFFBF" w:rsidR="00E231F0" w:rsidRDefault="00463B6F">
      <w:pPr>
        <w:pStyle w:val="BodyText"/>
      </w:pPr>
      <w:r>
        <w:t> </w:t>
      </w:r>
      <w:r w:rsidR="00B12379">
        <w:t>FPL participated in the Commission’s most-recent</w:t>
      </w:r>
      <w:r w:rsidR="00160FC2">
        <w:t xml:space="preserve"> fuel hearing which took place on</w:t>
      </w:r>
      <w:r w:rsidR="00B12379" w:rsidRPr="00AC7C9E">
        <w:t xml:space="preserve"> </w:t>
      </w:r>
      <w:r w:rsidR="00B12379" w:rsidRPr="00A45347">
        <w:t>November 1</w:t>
      </w:r>
      <w:r w:rsidR="00615358" w:rsidRPr="00A45347">
        <w:t>, 2023</w:t>
      </w:r>
      <w:r w:rsidR="00B12379" w:rsidRPr="00A45347">
        <w:t xml:space="preserve">. </w:t>
      </w:r>
      <w:r w:rsidR="001B0515" w:rsidRPr="00A45347">
        <w:t>The fuel order stemming from this proceeding set forth the Company’s fuel and capacity c</w:t>
      </w:r>
      <w:r w:rsidR="001B0515" w:rsidRPr="000A7D2E">
        <w:t>ost recovery factors effective with the fir</w:t>
      </w:r>
      <w:r w:rsidR="001B0515">
        <w:t>st billing cycle of January 2024</w:t>
      </w:r>
      <w:r w:rsidR="001B0515" w:rsidRPr="000A7D2E">
        <w:t>.</w:t>
      </w:r>
      <w:r w:rsidR="001B0515" w:rsidRPr="000A7D2E">
        <w:rPr>
          <w:rStyle w:val="FootnoteReference"/>
        </w:rPr>
        <w:footnoteReference w:id="3"/>
      </w:r>
      <w:r w:rsidR="001B0515" w:rsidRPr="000A7D2E">
        <w:t xml:space="preserve"> </w:t>
      </w:r>
      <w:r w:rsidR="00AD5C5F">
        <w:t>This O</w:t>
      </w:r>
      <w:r w:rsidR="001B0515">
        <w:t>rder also authorized changes to FPL’s fuel cost recovery factors coinciding with the in-service of the 2024 Solar Base Rate Adjustment</w:t>
      </w:r>
      <w:r w:rsidR="00160FC2">
        <w:t xml:space="preserve"> Project</w:t>
      </w:r>
      <w:r w:rsidR="001B0515">
        <w:t xml:space="preserve"> (2024 SoBRA</w:t>
      </w:r>
      <w:r w:rsidR="00B80E68">
        <w:t xml:space="preserve"> Project</w:t>
      </w:r>
      <w:r w:rsidR="001B0515">
        <w:t>).</w:t>
      </w:r>
      <w:r w:rsidR="001B0515">
        <w:rPr>
          <w:rStyle w:val="FootnoteReference"/>
        </w:rPr>
        <w:footnoteReference w:id="4"/>
      </w:r>
      <w:r w:rsidR="001B0515">
        <w:t xml:space="preserve"> The Company’s 2024 SoBRA</w:t>
      </w:r>
      <w:r w:rsidR="00B80E68">
        <w:t xml:space="preserve"> Project</w:t>
      </w:r>
      <w:r w:rsidR="001B0515">
        <w:t>-related generating plan</w:t>
      </w:r>
      <w:r w:rsidR="00B80E68">
        <w:t>t</w:t>
      </w:r>
      <w:r w:rsidR="00FF44A0">
        <w:t>s went into service as anticipated or</w:t>
      </w:r>
      <w:r w:rsidR="0011651E">
        <w:t xml:space="preserve"> prior to the planned </w:t>
      </w:r>
      <w:r w:rsidR="001B0515">
        <w:t>February 2024</w:t>
      </w:r>
      <w:r w:rsidR="0011651E">
        <w:t xml:space="preserve"> completion date</w:t>
      </w:r>
      <w:r w:rsidR="00160FC2">
        <w:t>;</w:t>
      </w:r>
      <w:r w:rsidR="001B0515">
        <w:t xml:space="preserve"> thus, FPL’s current fuel cost recovery factors became effective at that time.</w:t>
      </w:r>
      <w:r w:rsidR="0060272D">
        <w:t xml:space="preserve"> </w:t>
      </w:r>
    </w:p>
    <w:p w14:paraId="711E6362" w14:textId="77777777" w:rsidR="00B12379" w:rsidRPr="00C503ED" w:rsidRDefault="00B12379" w:rsidP="00B12379">
      <w:pPr>
        <w:pStyle w:val="BodyText"/>
        <w:spacing w:after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FPL </w:t>
      </w:r>
      <w:r w:rsidRPr="00C503ED">
        <w:rPr>
          <w:rFonts w:ascii="Arial" w:hAnsi="Arial" w:cs="Arial"/>
          <w:b/>
          <w:bCs/>
          <w:i/>
          <w:iCs/>
        </w:rPr>
        <w:t>Fuel and Purchased Power Mid-Course Correction</w:t>
      </w:r>
    </w:p>
    <w:p w14:paraId="729A0285" w14:textId="77777777" w:rsidR="00E231F0" w:rsidRDefault="00B12379" w:rsidP="00485A57">
      <w:pPr>
        <w:pStyle w:val="BodyText"/>
      </w:pPr>
      <w:r w:rsidRPr="00C503ED">
        <w:t>FPL filed for a mid-course correction of its fue</w:t>
      </w:r>
      <w:r>
        <w:t>l</w:t>
      </w:r>
      <w:r w:rsidR="00B46FD5">
        <w:t xml:space="preserve"> charges on </w:t>
      </w:r>
      <w:r w:rsidR="00B46FD5" w:rsidRPr="000156FA">
        <w:t>March 1</w:t>
      </w:r>
      <w:r w:rsidR="000156FA" w:rsidRPr="000156FA">
        <w:t>3</w:t>
      </w:r>
      <w:r w:rsidR="00B46FD5" w:rsidRPr="000156FA">
        <w:t>, 2024</w:t>
      </w:r>
      <w:r w:rsidRPr="00C503ED">
        <w:t>.</w:t>
      </w:r>
      <w:r w:rsidRPr="00C503ED">
        <w:rPr>
          <w:rStyle w:val="FootnoteReference"/>
        </w:rPr>
        <w:footnoteReference w:id="5"/>
      </w:r>
      <w:r w:rsidRPr="00C503ED">
        <w:t xml:space="preserve"> The Company’s </w:t>
      </w:r>
      <w:r>
        <w:t>MCC P</w:t>
      </w:r>
      <w:r w:rsidRPr="00C503ED">
        <w:t xml:space="preserve">etition and supporting documentation satisfies the filing requirements of Rule 25-6.0424(1)(b), F.A.C. </w:t>
      </w:r>
    </w:p>
    <w:p w14:paraId="248B4C5E" w14:textId="02AB3D0A" w:rsidR="00485A57" w:rsidRDefault="00B12379" w:rsidP="00485A57">
      <w:pPr>
        <w:pStyle w:val="BodyText"/>
      </w:pPr>
      <w:r w:rsidRPr="00C503ED">
        <w:t>In accordance with the noticing requirement of Rule 25-6.0424(2), F.A</w:t>
      </w:r>
      <w:r w:rsidR="00B46FD5">
        <w:t>.C., FPL filed a letter on January</w:t>
      </w:r>
      <w:r w:rsidRPr="00C503ED">
        <w:t xml:space="preserve"> </w:t>
      </w:r>
      <w:r w:rsidR="00B46FD5">
        <w:t>11</w:t>
      </w:r>
      <w:r w:rsidRPr="00C503ED">
        <w:t>, 202</w:t>
      </w:r>
      <w:r w:rsidR="00B46FD5">
        <w:t>4</w:t>
      </w:r>
      <w:r w:rsidRPr="00C503ED">
        <w:t xml:space="preserve">, informing the Commission that it was projecting an </w:t>
      </w:r>
      <w:r w:rsidR="00F72F5A">
        <w:t>over</w:t>
      </w:r>
      <w:r w:rsidRPr="00C503ED">
        <w:t xml:space="preserve">-recovery position of greater </w:t>
      </w:r>
      <w:r w:rsidR="00D23FF8">
        <w:t>than 10 percent for the current</w:t>
      </w:r>
      <w:r w:rsidRPr="00C503ED">
        <w:t xml:space="preserve"> pe</w:t>
      </w:r>
      <w:r w:rsidR="00B46FD5">
        <w:t>riod ending December 31, 2024</w:t>
      </w:r>
      <w:r w:rsidRPr="00C503ED">
        <w:t>.</w:t>
      </w:r>
      <w:r w:rsidRPr="00C503ED">
        <w:rPr>
          <w:rStyle w:val="FootnoteReference"/>
        </w:rPr>
        <w:footnoteReference w:id="6"/>
      </w:r>
      <w:r w:rsidR="00485A57">
        <w:t xml:space="preserve"> </w:t>
      </w:r>
      <w:r w:rsidR="00485A57" w:rsidRPr="007B6FD8">
        <w:t>The main factors influencing the decline in actual and projected natural gas prices in 2024 are elevated quantities of natural gas in storage and milder weather compared to previous years.</w:t>
      </w:r>
      <w:r w:rsidR="00485A57" w:rsidRPr="007B6FD8">
        <w:rPr>
          <w:rStyle w:val="FootnoteReference"/>
        </w:rPr>
        <w:footnoteReference w:id="7"/>
      </w:r>
    </w:p>
    <w:p w14:paraId="7E5157FC" w14:textId="21366295" w:rsidR="005738B6" w:rsidRDefault="005738B6" w:rsidP="00485A57">
      <w:pPr>
        <w:pStyle w:val="BodyText"/>
      </w:pPr>
      <w:r>
        <w:t>Additionally, FPL included a $5 million fuel cost credit</w:t>
      </w:r>
      <w:r w:rsidR="00BF0AA8">
        <w:t xml:space="preserve"> in it</w:t>
      </w:r>
      <w:r w:rsidR="001508FB">
        <w:t>s request</w:t>
      </w:r>
      <w:r>
        <w:t xml:space="preserve"> which reflects </w:t>
      </w:r>
      <w:r w:rsidR="004C2C15">
        <w:t>a stipulated position (</w:t>
      </w:r>
      <w:r>
        <w:t>Issue 1) proposed by FPL and the Office of Public Counsel to resolve replacement pow</w:t>
      </w:r>
      <w:r w:rsidRPr="007B6FD8">
        <w:t xml:space="preserve">er cost </w:t>
      </w:r>
      <w:r>
        <w:t>matters</w:t>
      </w:r>
      <w:r w:rsidRPr="007B6FD8">
        <w:t xml:space="preserve"> with respect to the Company’s nuclear operations.</w:t>
      </w:r>
      <w:r w:rsidRPr="007B6FD8">
        <w:rPr>
          <w:rStyle w:val="FootnoteReference"/>
        </w:rPr>
        <w:footnoteReference w:id="8"/>
      </w:r>
      <w:r w:rsidR="006F14A4" w:rsidRPr="006F14A4">
        <w:rPr>
          <w:vertAlign w:val="superscript"/>
        </w:rPr>
        <w:t>,</w:t>
      </w:r>
      <w:r w:rsidR="006F14A4">
        <w:rPr>
          <w:rStyle w:val="FootnoteReference"/>
        </w:rPr>
        <w:footnoteReference w:id="9"/>
      </w:r>
      <w:r w:rsidRPr="007B6FD8">
        <w:t xml:space="preserve"> This matter is scheduled to be heard by the Commission on March 26, 2024.</w:t>
      </w:r>
      <w:r w:rsidRPr="007B6FD8">
        <w:rPr>
          <w:rStyle w:val="FootnoteReference"/>
        </w:rPr>
        <w:footnoteReference w:id="10"/>
      </w:r>
      <w:r w:rsidRPr="007B6FD8">
        <w:t xml:space="preserve"> </w:t>
      </w:r>
      <w:r>
        <w:t>Staff notes that should the Commission decline to approve the currently-proposed stipulation, the credit would be reversed or otherwise amended as ordered and accounted for in the Company’s 2025 fuel factors provided no other adjustment is sought this year.</w:t>
      </w:r>
    </w:p>
    <w:p w14:paraId="3A67017C" w14:textId="58CB6ABD" w:rsidR="00B12379" w:rsidRPr="002255FF" w:rsidRDefault="00E438FB" w:rsidP="00485A57">
      <w:pPr>
        <w:pStyle w:val="BodyText"/>
        <w:spacing w:after="0"/>
      </w:pPr>
      <w:r>
        <w:t>The</w:t>
      </w:r>
      <w:r w:rsidR="00B12379" w:rsidRPr="002255FF">
        <w:t xml:space="preserve"> factors proposed in this proceeding are currently </w:t>
      </w:r>
      <w:r w:rsidR="00B46FD5">
        <w:t xml:space="preserve">contemplated to be charged for </w:t>
      </w:r>
      <w:r w:rsidR="00B46FD5" w:rsidRPr="000156FA">
        <w:t>8</w:t>
      </w:r>
      <w:r w:rsidR="00B12379" w:rsidRPr="000156FA">
        <w:t xml:space="preserve"> months.</w:t>
      </w:r>
      <w:r w:rsidR="00B12379" w:rsidRPr="002255FF">
        <w:t xml:space="preserve"> As is typical procedure, later this year newly developed 12-month-applicable factors will be proposed for authorization to begin with the fir</w:t>
      </w:r>
      <w:r w:rsidR="0086791F">
        <w:t>st billing cycle of January 2025</w:t>
      </w:r>
      <w:r w:rsidR="00B12379" w:rsidRPr="002255FF">
        <w:t>.</w:t>
      </w:r>
    </w:p>
    <w:p w14:paraId="1CB0CA8A" w14:textId="77777777" w:rsidR="00B12379" w:rsidRPr="00C503ED" w:rsidRDefault="00B12379" w:rsidP="00B12379">
      <w:pPr>
        <w:pStyle w:val="BodyText"/>
        <w:spacing w:after="0"/>
        <w:rPr>
          <w:highlight w:val="yellow"/>
        </w:rPr>
      </w:pPr>
    </w:p>
    <w:p w14:paraId="4556D777" w14:textId="387EF15D" w:rsidR="00B12379" w:rsidRPr="00925C38" w:rsidRDefault="00B12379" w:rsidP="00B12379">
      <w:pPr>
        <w:pStyle w:val="BodyText"/>
        <w:spacing w:after="0"/>
        <w:rPr>
          <w:rFonts w:ascii="Arial" w:hAnsi="Arial" w:cs="Arial"/>
          <w:b/>
          <w:i/>
        </w:rPr>
      </w:pPr>
      <w:r w:rsidRPr="00925C38">
        <w:rPr>
          <w:rFonts w:ascii="Arial" w:hAnsi="Arial" w:cs="Arial"/>
          <w:b/>
          <w:i/>
        </w:rPr>
        <w:t>Actual Period-Ending 202</w:t>
      </w:r>
      <w:r w:rsidR="00173747">
        <w:rPr>
          <w:rFonts w:ascii="Arial" w:hAnsi="Arial" w:cs="Arial"/>
          <w:b/>
          <w:i/>
        </w:rPr>
        <w:t>3</w:t>
      </w:r>
      <w:r w:rsidRPr="00925C38">
        <w:rPr>
          <w:rFonts w:ascii="Arial" w:hAnsi="Arial" w:cs="Arial"/>
          <w:b/>
          <w:i/>
        </w:rPr>
        <w:t xml:space="preserve"> Fuel Cost Recovery Position</w:t>
      </w:r>
    </w:p>
    <w:p w14:paraId="2F94C713" w14:textId="39C355BD" w:rsidR="00B12379" w:rsidRDefault="00B12379" w:rsidP="00B12379">
      <w:pPr>
        <w:pStyle w:val="BodyText"/>
        <w:spacing w:after="0"/>
      </w:pPr>
      <w:r w:rsidRPr="00C066BF">
        <w:t>FPL’s net fuel cost recovery position</w:t>
      </w:r>
      <w:r w:rsidR="00B46FD5" w:rsidRPr="00C066BF">
        <w:t xml:space="preserve"> at the end of 2023</w:t>
      </w:r>
      <w:r w:rsidRPr="00C066BF">
        <w:t xml:space="preserve"> is an </w:t>
      </w:r>
      <w:r w:rsidR="00C066BF" w:rsidRPr="00C066BF">
        <w:t>under</w:t>
      </w:r>
      <w:r w:rsidRPr="00C066BF">
        <w:t xml:space="preserve">-recovery of </w:t>
      </w:r>
      <w:r w:rsidR="00C066BF" w:rsidRPr="00C066BF">
        <w:t>($956,463,844)</w:t>
      </w:r>
      <w:r w:rsidRPr="00C066BF">
        <w:t>.</w:t>
      </w:r>
      <w:r w:rsidRPr="00C066BF">
        <w:rPr>
          <w:rStyle w:val="FootnoteReference"/>
        </w:rPr>
        <w:footnoteReference w:id="11"/>
      </w:r>
      <w:r w:rsidRPr="00C066BF">
        <w:t xml:space="preserve"> This </w:t>
      </w:r>
      <w:r w:rsidR="00C066BF" w:rsidRPr="00C066BF">
        <w:t>amount includes FPL’s</w:t>
      </w:r>
      <w:r w:rsidR="00B46FD5" w:rsidRPr="00C066BF">
        <w:t xml:space="preserve"> 202</w:t>
      </w:r>
      <w:r w:rsidR="00173747" w:rsidRPr="00C066BF">
        <w:t>3</w:t>
      </w:r>
      <w:r w:rsidR="00C066BF" w:rsidRPr="00C066BF">
        <w:t xml:space="preserve"> actual/estimated </w:t>
      </w:r>
      <w:r w:rsidR="00534288">
        <w:t xml:space="preserve">over-recovery </w:t>
      </w:r>
      <w:r w:rsidRPr="00C066BF">
        <w:t xml:space="preserve">of </w:t>
      </w:r>
      <w:r w:rsidR="00C066BF" w:rsidRPr="00C066BF">
        <w:t>$207,586,520</w:t>
      </w:r>
      <w:r w:rsidRPr="00C066BF">
        <w:t>.</w:t>
      </w:r>
      <w:r w:rsidRPr="00C066BF">
        <w:rPr>
          <w:rStyle w:val="FootnoteReference"/>
        </w:rPr>
        <w:footnoteReference w:id="12"/>
      </w:r>
    </w:p>
    <w:p w14:paraId="79A5EB61" w14:textId="77777777" w:rsidR="00B12379" w:rsidRPr="00C503ED" w:rsidRDefault="00B12379" w:rsidP="00B12379">
      <w:pPr>
        <w:pStyle w:val="BodyText"/>
        <w:spacing w:after="0"/>
        <w:rPr>
          <w:highlight w:val="yellow"/>
        </w:rPr>
      </w:pPr>
    </w:p>
    <w:p w14:paraId="6D43F361" w14:textId="3B5D19CC" w:rsidR="00B12379" w:rsidRDefault="00173747" w:rsidP="00B12379">
      <w:pPr>
        <w:pStyle w:val="BodyText"/>
        <w:spacing w:after="0"/>
      </w:pPr>
      <w:r>
        <w:t>Decreased</w:t>
      </w:r>
      <w:r w:rsidR="00B12379" w:rsidRPr="00A05899">
        <w:t xml:space="preserve"> pri</w:t>
      </w:r>
      <w:r w:rsidR="00887A8F">
        <w:t>cing for natural g</w:t>
      </w:r>
      <w:r w:rsidR="00887A8F" w:rsidRPr="00FC3992">
        <w:t>as i</w:t>
      </w:r>
      <w:r w:rsidR="00B46FD5" w:rsidRPr="00FC3992">
        <w:t>s the primary driver of the 202</w:t>
      </w:r>
      <w:r w:rsidR="007B56BB">
        <w:t>3</w:t>
      </w:r>
      <w:r w:rsidR="00B12379" w:rsidRPr="00FC3992">
        <w:t xml:space="preserve"> </w:t>
      </w:r>
      <w:r w:rsidRPr="00FC3992">
        <w:t>over</w:t>
      </w:r>
      <w:r w:rsidR="00B12379" w:rsidRPr="00FC3992">
        <w:t>-recovery identified above. More specifically, the Company estimated an annual natural gas cost of $</w:t>
      </w:r>
      <w:r w:rsidR="00FC3992" w:rsidRPr="00FC3992">
        <w:t>4.37</w:t>
      </w:r>
      <w:r w:rsidR="00B12379" w:rsidRPr="00FC3992">
        <w:t xml:space="preserve"> per million British thermal unit (MMBtu) in its</w:t>
      </w:r>
      <w:r w:rsidR="00FC3992" w:rsidRPr="00FC3992">
        <w:t xml:space="preserve"> 2023 actual/estimated filing</w:t>
      </w:r>
      <w:r w:rsidR="00B12379" w:rsidRPr="00FC3992">
        <w:t>.</w:t>
      </w:r>
      <w:r w:rsidR="00B12379" w:rsidRPr="00FC3992">
        <w:rPr>
          <w:rStyle w:val="FootnoteReference"/>
        </w:rPr>
        <w:footnoteReference w:id="13"/>
      </w:r>
      <w:r w:rsidR="00B12379" w:rsidRPr="00FC3992">
        <w:t xml:space="preserve"> </w:t>
      </w:r>
      <w:r w:rsidR="00160FC2">
        <w:t>Staff notes t</w:t>
      </w:r>
      <w:r w:rsidR="00B12379" w:rsidRPr="00FC3992">
        <w:t>his</w:t>
      </w:r>
      <w:r w:rsidR="00B12379">
        <w:t xml:space="preserve"> </w:t>
      </w:r>
      <w:r w:rsidR="00B12379" w:rsidRPr="00902751">
        <w:t>figure includes delivery costs. However, as indicate</w:t>
      </w:r>
      <w:r w:rsidR="00B46FD5">
        <w:t>d in the Company’s December 2023 A-Schedule, FPL’s average 2023</w:t>
      </w:r>
      <w:r w:rsidR="00B12379" w:rsidRPr="00902751">
        <w:t xml:space="preserve"> </w:t>
      </w:r>
      <w:r w:rsidR="00B12379" w:rsidRPr="005F2B7D">
        <w:t>cost of natural gas was $</w:t>
      </w:r>
      <w:r w:rsidR="005F2B7D" w:rsidRPr="005F2B7D">
        <w:t>4.2</w:t>
      </w:r>
      <w:r w:rsidR="00FC3992" w:rsidRPr="005F2B7D">
        <w:t>2</w:t>
      </w:r>
      <w:r w:rsidR="00B12379" w:rsidRPr="005F2B7D">
        <w:t xml:space="preserve"> per MMBtu, representing a difference of </w:t>
      </w:r>
      <w:r w:rsidR="00A357CC" w:rsidRPr="00A357CC">
        <w:t>3.4</w:t>
      </w:r>
      <w:r w:rsidR="00B12379" w:rsidRPr="005F2B7D">
        <w:t xml:space="preserve"> percent.</w:t>
      </w:r>
      <w:r w:rsidR="00B12379" w:rsidRPr="005F2B7D">
        <w:rPr>
          <w:rStyle w:val="FootnoteReference"/>
        </w:rPr>
        <w:footnoteReference w:id="14"/>
      </w:r>
      <w:r w:rsidR="00B12379">
        <w:t xml:space="preserve"> Natural gas-fired generation comprised approximatel</w:t>
      </w:r>
      <w:r w:rsidR="00B12379" w:rsidRPr="005F2B7D">
        <w:t xml:space="preserve">y </w:t>
      </w:r>
      <w:r w:rsidR="005F2B7D" w:rsidRPr="005F2B7D">
        <w:t>73.0</w:t>
      </w:r>
      <w:r w:rsidR="00B12379" w:rsidRPr="005F2B7D">
        <w:t xml:space="preserve"> percent of FPL</w:t>
      </w:r>
      <w:r w:rsidR="00B46FD5" w:rsidRPr="005F2B7D">
        <w:t>’s g</w:t>
      </w:r>
      <w:r w:rsidR="00B46FD5">
        <w:t>eneration mix in 2023</w:t>
      </w:r>
      <w:r w:rsidR="00B12379">
        <w:t>.</w:t>
      </w:r>
      <w:r w:rsidR="00B12379">
        <w:rPr>
          <w:rStyle w:val="FootnoteReference"/>
        </w:rPr>
        <w:footnoteReference w:id="15"/>
      </w:r>
      <w:r w:rsidR="00B12379">
        <w:t xml:space="preserve"> </w:t>
      </w:r>
    </w:p>
    <w:p w14:paraId="62DCB5EA" w14:textId="77777777" w:rsidR="00B12379" w:rsidRPr="00C503ED" w:rsidRDefault="00B12379" w:rsidP="00B12379">
      <w:pPr>
        <w:pStyle w:val="BodyText"/>
        <w:spacing w:after="0"/>
        <w:rPr>
          <w:highlight w:val="yellow"/>
        </w:rPr>
      </w:pPr>
      <w:r>
        <w:rPr>
          <w:highlight w:val="yellow"/>
        </w:rPr>
        <w:t xml:space="preserve"> </w:t>
      </w:r>
    </w:p>
    <w:p w14:paraId="483BBE94" w14:textId="577E6BE2" w:rsidR="00B12379" w:rsidRPr="006D61A0" w:rsidRDefault="00B12379" w:rsidP="00B12379">
      <w:pPr>
        <w:pStyle w:val="BodyText"/>
        <w:spacing w:after="0"/>
        <w:rPr>
          <w:rFonts w:ascii="Arial" w:hAnsi="Arial" w:cs="Arial"/>
          <w:b/>
          <w:i/>
        </w:rPr>
      </w:pPr>
      <w:r w:rsidRPr="006D61A0">
        <w:rPr>
          <w:rFonts w:ascii="Arial" w:hAnsi="Arial" w:cs="Arial"/>
          <w:b/>
          <w:i/>
        </w:rPr>
        <w:t>Projected 202</w:t>
      </w:r>
      <w:r w:rsidR="00173747">
        <w:rPr>
          <w:rFonts w:ascii="Arial" w:hAnsi="Arial" w:cs="Arial"/>
          <w:b/>
          <w:i/>
        </w:rPr>
        <w:t>4</w:t>
      </w:r>
      <w:r w:rsidRPr="006D61A0">
        <w:rPr>
          <w:rFonts w:ascii="Arial" w:hAnsi="Arial" w:cs="Arial"/>
          <w:b/>
          <w:i/>
        </w:rPr>
        <w:t xml:space="preserve"> Fuel Cost Recovery Position</w:t>
      </w:r>
    </w:p>
    <w:p w14:paraId="370B152C" w14:textId="57E00426" w:rsidR="00B12379" w:rsidRDefault="00B12379" w:rsidP="00B12379">
      <w:pPr>
        <w:pStyle w:val="BodyText"/>
        <w:spacing w:after="0"/>
      </w:pPr>
      <w:r w:rsidRPr="006D61A0">
        <w:t>FPL</w:t>
      </w:r>
      <w:r w:rsidR="007329A2">
        <w:t>’s 2024</w:t>
      </w:r>
      <w:r w:rsidRPr="006D61A0">
        <w:t xml:space="preserve"> fuel-related revenue requirement</w:t>
      </w:r>
      <w:r>
        <w:t xml:space="preserve"> has</w:t>
      </w:r>
      <w:r w:rsidRPr="006D61A0">
        <w:t xml:space="preserve"> decreased substantially since the filing of its last c</w:t>
      </w:r>
      <w:r w:rsidR="007329A2">
        <w:t>ost projection in September 2023</w:t>
      </w:r>
      <w:r w:rsidRPr="006D61A0">
        <w:t>.</w:t>
      </w:r>
      <w:r w:rsidRPr="006D61A0">
        <w:rPr>
          <w:rStyle w:val="FootnoteReference"/>
        </w:rPr>
        <w:footnoteReference w:id="16"/>
      </w:r>
      <w:r w:rsidRPr="006D61A0">
        <w:t xml:space="preserve"> More spe</w:t>
      </w:r>
      <w:r w:rsidRPr="00301B94">
        <w:t xml:space="preserve">cifically, the results of this </w:t>
      </w:r>
      <w:r>
        <w:t>updated estimate</w:t>
      </w:r>
      <w:r w:rsidRPr="00301B94">
        <w:t xml:space="preserve"> are a reduction in FPL</w:t>
      </w:r>
      <w:r w:rsidR="007329A2">
        <w:t>’s estimated 2024</w:t>
      </w:r>
      <w:r w:rsidRPr="00301B94">
        <w:t xml:space="preserve"> fuel-</w:t>
      </w:r>
      <w:r w:rsidR="007B56BB">
        <w:t xml:space="preserve">related costs in the amount of </w:t>
      </w:r>
      <w:r w:rsidRPr="0069313F">
        <w:t>$</w:t>
      </w:r>
      <w:r w:rsidR="0069313F" w:rsidRPr="0069313F">
        <w:t>6</w:t>
      </w:r>
      <w:r w:rsidR="0069313F">
        <w:t>24,476,902</w:t>
      </w:r>
      <w:r w:rsidRPr="00301B94">
        <w:t xml:space="preserve">. </w:t>
      </w:r>
      <w:r w:rsidR="007329A2">
        <w:t>The amount of the 2023</w:t>
      </w:r>
      <w:r w:rsidR="00CE0BCE">
        <w:t xml:space="preserve"> (period-specific net true-up)</w:t>
      </w:r>
      <w:r w:rsidR="007B56BB">
        <w:t xml:space="preserve"> over</w:t>
      </w:r>
      <w:r w:rsidRPr="00301B94">
        <w:t xml:space="preserve">-recovery proposed for </w:t>
      </w:r>
      <w:r w:rsidR="007B56BB">
        <w:t>refund</w:t>
      </w:r>
      <w:r w:rsidRPr="00301B94">
        <w:t xml:space="preserve"> through new</w:t>
      </w:r>
      <w:r w:rsidR="007329A2">
        <w:t xml:space="preserve"> 2024</w:t>
      </w:r>
      <w:r w:rsidRPr="00301B94">
        <w:t xml:space="preserve"> rates is $</w:t>
      </w:r>
      <w:r w:rsidR="0069313F" w:rsidRPr="0069313F">
        <w:t>37,</w:t>
      </w:r>
      <w:r w:rsidR="0069313F">
        <w:t>290,272</w:t>
      </w:r>
      <w:r w:rsidRPr="00301B94">
        <w:t>. Thus, the proposed net or decremental amount for incl</w:t>
      </w:r>
      <w:r w:rsidR="007329A2">
        <w:t>usion into 2024</w:t>
      </w:r>
      <w:r w:rsidR="007B56BB">
        <w:t xml:space="preserve"> rates is </w:t>
      </w:r>
      <w:r w:rsidRPr="0069313F">
        <w:t>$</w:t>
      </w:r>
      <w:r w:rsidR="0069313F">
        <w:t>661,767,174</w:t>
      </w:r>
      <w:r w:rsidRPr="00301B94">
        <w:t>.</w:t>
      </w:r>
      <w:r>
        <w:rPr>
          <w:rStyle w:val="FootnoteReference"/>
        </w:rPr>
        <w:footnoteReference w:id="17"/>
      </w:r>
    </w:p>
    <w:p w14:paraId="3F3817EB" w14:textId="77777777" w:rsidR="00B12379" w:rsidRPr="006D61A0" w:rsidRDefault="00B12379" w:rsidP="00B12379">
      <w:pPr>
        <w:pStyle w:val="BodyText"/>
        <w:spacing w:after="0"/>
      </w:pPr>
    </w:p>
    <w:p w14:paraId="78515D11" w14:textId="1A41C74F" w:rsidR="0058226E" w:rsidRDefault="00B12379" w:rsidP="00B12379">
      <w:pPr>
        <w:pStyle w:val="BodyText"/>
        <w:spacing w:after="0"/>
      </w:pPr>
      <w:r w:rsidRPr="00976339">
        <w:t>The primary factor driv</w:t>
      </w:r>
      <w:r w:rsidR="00D30099" w:rsidRPr="00976339">
        <w:t>ing the change in projected 2024</w:t>
      </w:r>
      <w:r w:rsidRPr="00976339">
        <w:t xml:space="preserve"> fuel costs is lower assumed pricing for natural gas. More specifically, the underlying market-based natural </w:t>
      </w:r>
      <w:r w:rsidR="00D30099" w:rsidRPr="00976339">
        <w:t>gas price data used for the 2024</w:t>
      </w:r>
      <w:r w:rsidRPr="00976339">
        <w:t xml:space="preserve"> fuel cost projection was sourced </w:t>
      </w:r>
      <w:r w:rsidRPr="007B56BB">
        <w:t xml:space="preserve">on </w:t>
      </w:r>
      <w:r w:rsidR="00E86F85" w:rsidRPr="007B56BB">
        <w:t>August 1, 2023</w:t>
      </w:r>
      <w:r w:rsidRPr="007B56BB">
        <w:t>.</w:t>
      </w:r>
      <w:r w:rsidRPr="007B56BB">
        <w:rPr>
          <w:rStyle w:val="FootnoteReference"/>
        </w:rPr>
        <w:footnoteReference w:id="18"/>
      </w:r>
      <w:r w:rsidRPr="00E86F85">
        <w:t xml:space="preserve"> This underlying data was used to p</w:t>
      </w:r>
      <w:r w:rsidR="00D30099" w:rsidRPr="00E86F85">
        <w:t>roduce an estimated average 2024</w:t>
      </w:r>
      <w:r w:rsidRPr="00E86F85">
        <w:t xml:space="preserve"> delivered natural gas cost of</w:t>
      </w:r>
      <w:r w:rsidR="00E86F85" w:rsidRPr="00E86F85">
        <w:t xml:space="preserve"> approximately</w:t>
      </w:r>
      <w:r w:rsidRPr="00E86F85">
        <w:t xml:space="preserve"> $</w:t>
      </w:r>
      <w:r w:rsidR="00E86F85" w:rsidRPr="00E86F85">
        <w:t>5.20</w:t>
      </w:r>
      <w:r w:rsidRPr="00E86F85">
        <w:t xml:space="preserve"> per MMBtu.</w:t>
      </w:r>
      <w:r w:rsidRPr="00E86F85">
        <w:rPr>
          <w:rStyle w:val="FootnoteReference"/>
        </w:rPr>
        <w:footnoteReference w:id="19"/>
      </w:r>
      <w:r w:rsidRPr="00E86F85">
        <w:t xml:space="preserve"> However,</w:t>
      </w:r>
      <w:r w:rsidRPr="003C2E62">
        <w:t xml:space="preserve"> as noted above and indicated in its MCC Petition, FPL now estimates its average cost of natural gas in 202</w:t>
      </w:r>
      <w:r w:rsidR="00D30099">
        <w:t>4</w:t>
      </w:r>
      <w:r w:rsidRPr="003C2E62">
        <w:t xml:space="preserve"> wil</w:t>
      </w:r>
      <w:r w:rsidRPr="00680F0A">
        <w:t>l be $</w:t>
      </w:r>
      <w:r w:rsidR="00680F0A" w:rsidRPr="00680F0A">
        <w:t>4.17</w:t>
      </w:r>
      <w:r w:rsidRPr="00680F0A">
        <w:t xml:space="preserve"> per MMBtu,</w:t>
      </w:r>
      <w:r w:rsidRPr="003C2E62">
        <w:t xml:space="preserve"> representing a decreas</w:t>
      </w:r>
      <w:r w:rsidRPr="0020345C">
        <w:t xml:space="preserve">e </w:t>
      </w:r>
      <w:r w:rsidRPr="00680F0A">
        <w:t xml:space="preserve">of </w:t>
      </w:r>
      <w:r w:rsidR="00680F0A" w:rsidRPr="00680F0A">
        <w:t>20.0</w:t>
      </w:r>
      <w:r w:rsidRPr="00680F0A">
        <w:t xml:space="preserve"> percent.</w:t>
      </w:r>
      <w:r w:rsidRPr="0020345C">
        <w:rPr>
          <w:rStyle w:val="FootnoteReference"/>
        </w:rPr>
        <w:footnoteReference w:id="20"/>
      </w:r>
      <w:r w:rsidRPr="0020345C">
        <w:t xml:space="preserve"> The up</w:t>
      </w:r>
      <w:r w:rsidRPr="003C2E62">
        <w:t>dated cost estimate was based on natural gas futures</w:t>
      </w:r>
      <w:r>
        <w:t>/prices</w:t>
      </w:r>
      <w:r w:rsidRPr="003C2E62">
        <w:t xml:space="preserve"> sou</w:t>
      </w:r>
      <w:r w:rsidRPr="00425D11">
        <w:t xml:space="preserve">rced on </w:t>
      </w:r>
      <w:r w:rsidR="007B56BB" w:rsidRPr="007B56BB">
        <w:t>March</w:t>
      </w:r>
      <w:r w:rsidRPr="007B56BB">
        <w:t xml:space="preserve"> </w:t>
      </w:r>
      <w:r w:rsidR="007B56BB" w:rsidRPr="007B56BB">
        <w:t>1</w:t>
      </w:r>
      <w:r w:rsidRPr="007B56BB">
        <w:t>, 202</w:t>
      </w:r>
      <w:r w:rsidR="007B56BB" w:rsidRPr="007B56BB">
        <w:t>4</w:t>
      </w:r>
      <w:r w:rsidRPr="007B56BB">
        <w:t>, or roughly s</w:t>
      </w:r>
      <w:r w:rsidR="007B56BB" w:rsidRPr="007B56BB">
        <w:t>even</w:t>
      </w:r>
      <w:r w:rsidRPr="007B56BB">
        <w:t xml:space="preserve"> months lat</w:t>
      </w:r>
      <w:r>
        <w:t xml:space="preserve">er than the previous estimate </w:t>
      </w:r>
      <w:r w:rsidRPr="00425D11">
        <w:t>used to set current rates.</w:t>
      </w:r>
      <w:r w:rsidRPr="00425D11">
        <w:rPr>
          <w:rStyle w:val="FootnoteReference"/>
        </w:rPr>
        <w:footnoteReference w:id="21"/>
      </w:r>
      <w:r w:rsidR="0058226E">
        <w:t xml:space="preserve"> Natural gas-fired generation is projected to comprise approximatel</w:t>
      </w:r>
      <w:r w:rsidR="0058226E" w:rsidRPr="005F2B7D">
        <w:t>y 7</w:t>
      </w:r>
      <w:r w:rsidR="0058226E">
        <w:t>0</w:t>
      </w:r>
      <w:r w:rsidR="0058226E" w:rsidRPr="005F2B7D">
        <w:t>.</w:t>
      </w:r>
      <w:r w:rsidR="0058226E">
        <w:t>2</w:t>
      </w:r>
      <w:r w:rsidR="0058226E" w:rsidRPr="005F2B7D">
        <w:t xml:space="preserve"> percent of FPL’s g</w:t>
      </w:r>
      <w:r w:rsidR="0058226E">
        <w:t>eneration mix in 2024.</w:t>
      </w:r>
      <w:r w:rsidR="0058226E">
        <w:rPr>
          <w:rStyle w:val="FootnoteReference"/>
        </w:rPr>
        <w:footnoteReference w:id="22"/>
      </w:r>
    </w:p>
    <w:p w14:paraId="2C77B676" w14:textId="0B2928FD" w:rsidR="00E231F0" w:rsidRDefault="00E231F0" w:rsidP="00B12379">
      <w:pPr>
        <w:pStyle w:val="BodyText"/>
        <w:spacing w:after="0"/>
      </w:pPr>
    </w:p>
    <w:p w14:paraId="2928BF83" w14:textId="77777777" w:rsidR="00B12379" w:rsidRPr="00FF5CBB" w:rsidRDefault="00B12379" w:rsidP="00B12379">
      <w:pPr>
        <w:pStyle w:val="BodyText"/>
        <w:spacing w:after="0"/>
      </w:pPr>
      <w:r w:rsidRPr="00FF5CBB">
        <w:rPr>
          <w:rFonts w:ascii="Arial" w:hAnsi="Arial" w:cs="Arial"/>
          <w:b/>
          <w:i/>
        </w:rPr>
        <w:t>Recovery Period and Interest Premium</w:t>
      </w:r>
    </w:p>
    <w:p w14:paraId="1B47C70E" w14:textId="4B0DC19F" w:rsidR="00B12379" w:rsidRPr="00DD6480" w:rsidRDefault="00B12379" w:rsidP="00B12379">
      <w:pPr>
        <w:pStyle w:val="BodyText"/>
        <w:spacing w:after="0"/>
      </w:pPr>
      <w:r>
        <w:t>As proposed</w:t>
      </w:r>
      <w:r w:rsidRPr="00DD6480">
        <w:t>, FPL’s r</w:t>
      </w:r>
      <w:r w:rsidR="007B56BB">
        <w:t>efund</w:t>
      </w:r>
      <w:r>
        <w:t xml:space="preserve"> period for its</w:t>
      </w:r>
      <w:r w:rsidR="00CE0BCE">
        <w:t xml:space="preserve"> projected</w:t>
      </w:r>
      <w:r>
        <w:t xml:space="preserve"> </w:t>
      </w:r>
      <w:r w:rsidR="00160FC2">
        <w:t>2024 over</w:t>
      </w:r>
      <w:r>
        <w:t>-recovery is</w:t>
      </w:r>
      <w:r w:rsidRPr="00DD6480">
        <w:t xml:space="preserve"> </w:t>
      </w:r>
      <w:r w:rsidR="008601AB" w:rsidRPr="009928AD">
        <w:t>8</w:t>
      </w:r>
      <w:r w:rsidRPr="009928AD">
        <w:t xml:space="preserve"> months</w:t>
      </w:r>
      <w:r w:rsidR="008601AB" w:rsidRPr="009928AD">
        <w:t xml:space="preserve"> (beginning May</w:t>
      </w:r>
      <w:r w:rsidRPr="009928AD">
        <w:t xml:space="preserve"> 202</w:t>
      </w:r>
      <w:r w:rsidR="008601AB" w:rsidRPr="009928AD">
        <w:t>4</w:t>
      </w:r>
      <w:r w:rsidRPr="009928AD">
        <w:t xml:space="preserve"> and ending December 2024).</w:t>
      </w:r>
      <w:r w:rsidRPr="009928AD">
        <w:rPr>
          <w:vertAlign w:val="superscript"/>
        </w:rPr>
        <w:footnoteReference w:id="23"/>
      </w:r>
      <w:r w:rsidRPr="009928AD">
        <w:t xml:space="preserve"> FPL utilized the 30-day AA Financial Commercial Paper</w:t>
      </w:r>
      <w:r w:rsidRPr="00DD6480">
        <w:t xml:space="preserve"> R</w:t>
      </w:r>
      <w:r w:rsidRPr="00897795">
        <w:t>ate published by the Commission to deter</w:t>
      </w:r>
      <w:r w:rsidR="009928AD">
        <w:t>mine its</w:t>
      </w:r>
      <w:r w:rsidR="00E8054A">
        <w:t xml:space="preserve"> actual</w:t>
      </w:r>
      <w:r w:rsidR="009928AD">
        <w:t xml:space="preserve"> 2023</w:t>
      </w:r>
      <w:r w:rsidR="00AC3A0A">
        <w:t xml:space="preserve"> and 2024 (January and February</w:t>
      </w:r>
      <w:r w:rsidR="00E8054A">
        <w:t>)</w:t>
      </w:r>
      <w:r w:rsidRPr="00DD6480">
        <w:t xml:space="preserve"> interest amount</w:t>
      </w:r>
      <w:r w:rsidR="00E8054A">
        <w:t>s</w:t>
      </w:r>
      <w:r w:rsidRPr="00DD6480">
        <w:t>.</w:t>
      </w:r>
      <w:r>
        <w:rPr>
          <w:rStyle w:val="FootnoteReference"/>
        </w:rPr>
        <w:footnoteReference w:id="24"/>
      </w:r>
      <w:r w:rsidR="008601AB">
        <w:t xml:space="preserve"> The projected 2024</w:t>
      </w:r>
      <w:r>
        <w:t xml:space="preserve"> monthly</w:t>
      </w:r>
      <w:r w:rsidRPr="00DD6480">
        <w:t xml:space="preserve"> in</w:t>
      </w:r>
      <w:r w:rsidRPr="00254B65">
        <w:t xml:space="preserve">terest rate was assumed for all </w:t>
      </w:r>
      <w:r w:rsidR="004226B0">
        <w:t xml:space="preserve">forward </w:t>
      </w:r>
      <w:r w:rsidRPr="00254B65">
        <w:t>months by using the 30-day AA Financial Commercial Paper Rate publishe</w:t>
      </w:r>
      <w:r w:rsidR="00160FC2" w:rsidRPr="00254B65">
        <w:t xml:space="preserve">d on the first business day of </w:t>
      </w:r>
      <w:r w:rsidR="007A3A13" w:rsidRPr="00254B65">
        <w:t>March</w:t>
      </w:r>
      <w:r w:rsidRPr="00254B65">
        <w:t xml:space="preserve"> 202</w:t>
      </w:r>
      <w:r w:rsidR="008601AB" w:rsidRPr="00254B65">
        <w:t>4</w:t>
      </w:r>
      <w:r w:rsidRPr="00254B65">
        <w:t xml:space="preserve"> of </w:t>
      </w:r>
      <w:r w:rsidR="007A3A13" w:rsidRPr="00254B65">
        <w:t>0.441</w:t>
      </w:r>
      <w:r w:rsidRPr="00254B65">
        <w:t xml:space="preserve"> percent</w:t>
      </w:r>
      <w:r w:rsidR="00254B65" w:rsidRPr="00254B65">
        <w:t xml:space="preserve"> (monthly)</w:t>
      </w:r>
      <w:r w:rsidRPr="00254B65">
        <w:t>.</w:t>
      </w:r>
      <w:r w:rsidRPr="00254B65">
        <w:rPr>
          <w:vertAlign w:val="superscript"/>
        </w:rPr>
        <w:footnoteReference w:id="25"/>
      </w:r>
    </w:p>
    <w:p w14:paraId="7C02C47B" w14:textId="77777777" w:rsidR="00B12379" w:rsidRPr="00350DF2" w:rsidRDefault="00B12379" w:rsidP="00B12379">
      <w:pPr>
        <w:pStyle w:val="BodyText"/>
        <w:spacing w:after="0"/>
      </w:pPr>
    </w:p>
    <w:p w14:paraId="1138AD61" w14:textId="77777777" w:rsidR="00B12379" w:rsidRPr="00A47188" w:rsidRDefault="00B12379" w:rsidP="00B12379">
      <w:pPr>
        <w:pStyle w:val="BodyText"/>
        <w:spacing w:after="0"/>
        <w:rPr>
          <w:rFonts w:ascii="Arial" w:hAnsi="Arial" w:cs="Arial"/>
          <w:b/>
          <w:i/>
        </w:rPr>
      </w:pPr>
      <w:r w:rsidRPr="00A47188">
        <w:rPr>
          <w:rFonts w:ascii="Arial" w:hAnsi="Arial" w:cs="Arial"/>
          <w:b/>
          <w:i/>
        </w:rPr>
        <w:t>Mid-Course Correction Percentage</w:t>
      </w:r>
    </w:p>
    <w:p w14:paraId="46601E1B" w14:textId="7AB89DB9" w:rsidR="00B12379" w:rsidRPr="00350DF2" w:rsidRDefault="00B12379" w:rsidP="00B12379">
      <w:pPr>
        <w:pStyle w:val="BodyText"/>
        <w:spacing w:after="0"/>
        <w:rPr>
          <w:b/>
        </w:rPr>
      </w:pPr>
      <w:r w:rsidRPr="00A47188">
        <w:t xml:space="preserve">Following the methodology prescribed in Rule 25-6.0424(1)(a), F.A.C., the mid-course percentage is equal to the estimated end-of-period total net true-up, including interest, divided by the current period’s total actual and estimated jurisdictional fuel revenue applicable to period, or </w:t>
      </w:r>
      <w:r w:rsidR="007B56BB">
        <w:t>$661,767,174</w:t>
      </w:r>
      <w:r w:rsidR="0069313F" w:rsidRPr="0069313F">
        <w:t xml:space="preserve"> / $3,362,375,577</w:t>
      </w:r>
      <w:r w:rsidRPr="0069313F">
        <w:t>.</w:t>
      </w:r>
      <w:r w:rsidRPr="0069313F">
        <w:rPr>
          <w:rStyle w:val="FootnoteReference"/>
        </w:rPr>
        <w:footnoteReference w:id="26"/>
      </w:r>
      <w:r w:rsidRPr="0069313F">
        <w:t xml:space="preserve"> This calculation results in a mid-course correction level of </w:t>
      </w:r>
      <w:r w:rsidR="007B56BB">
        <w:t xml:space="preserve">approximately </w:t>
      </w:r>
      <w:r w:rsidR="0069313F" w:rsidRPr="0069313F">
        <w:t>19.7</w:t>
      </w:r>
      <w:r w:rsidRPr="00A47188">
        <w:t xml:space="preserve"> percent at D</w:t>
      </w:r>
      <w:r w:rsidR="00525C36">
        <w:t>ecember 31, 2024</w:t>
      </w:r>
      <w:r w:rsidRPr="00A47188">
        <w:t>.</w:t>
      </w:r>
    </w:p>
    <w:p w14:paraId="706FD0AA" w14:textId="77777777" w:rsidR="00B12379" w:rsidRPr="00C503ED" w:rsidRDefault="00B12379" w:rsidP="00B12379">
      <w:pPr>
        <w:pStyle w:val="BodyText"/>
        <w:spacing w:after="0"/>
        <w:rPr>
          <w:highlight w:val="yellow"/>
        </w:rPr>
      </w:pPr>
    </w:p>
    <w:p w14:paraId="0CA50851" w14:textId="77777777" w:rsidR="00B12379" w:rsidRPr="00425D11" w:rsidRDefault="00B12379" w:rsidP="00B12379">
      <w:pPr>
        <w:pStyle w:val="BodyText"/>
        <w:spacing w:after="0"/>
        <w:rPr>
          <w:rFonts w:ascii="Arial" w:hAnsi="Arial" w:cs="Arial"/>
          <w:b/>
          <w:i/>
        </w:rPr>
      </w:pPr>
      <w:r w:rsidRPr="00425D11">
        <w:rPr>
          <w:rFonts w:ascii="Arial" w:hAnsi="Arial" w:cs="Arial"/>
          <w:b/>
          <w:i/>
        </w:rPr>
        <w:t>Fuel Factor</w:t>
      </w:r>
    </w:p>
    <w:p w14:paraId="323CB6F6" w14:textId="61267057" w:rsidR="00B12379" w:rsidRPr="00A14EBD" w:rsidRDefault="00B12379" w:rsidP="00B12379">
      <w:pPr>
        <w:pStyle w:val="BodyText"/>
        <w:spacing w:after="0"/>
      </w:pPr>
      <w:r w:rsidRPr="00425D11">
        <w:t xml:space="preserve">FPL’s currently-approved annual levelized fuel factor beginning with the </w:t>
      </w:r>
      <w:r>
        <w:t xml:space="preserve">first </w:t>
      </w:r>
      <w:r w:rsidR="00160FC2">
        <w:t>February</w:t>
      </w:r>
      <w:r w:rsidRPr="00425D11">
        <w:t xml:space="preserve"> 202</w:t>
      </w:r>
      <w:r w:rsidR="00525C36">
        <w:t>4</w:t>
      </w:r>
      <w:r w:rsidRPr="00425D11">
        <w:t xml:space="preserve"> </w:t>
      </w:r>
      <w:r w:rsidRPr="00D53424">
        <w:t xml:space="preserve">billing cycle is </w:t>
      </w:r>
      <w:r w:rsidR="007743A8" w:rsidRPr="00A14EBD">
        <w:t>3.718</w:t>
      </w:r>
      <w:r w:rsidRPr="00A14EBD">
        <w:t xml:space="preserve"> cents per kilowatt-hour</w:t>
      </w:r>
      <w:r w:rsidRPr="00D53424">
        <w:t xml:space="preserve"> (kWh).</w:t>
      </w:r>
      <w:r w:rsidRPr="00D53424">
        <w:rPr>
          <w:rStyle w:val="FootnoteReference"/>
        </w:rPr>
        <w:footnoteReference w:id="27"/>
      </w:r>
      <w:r>
        <w:t xml:space="preserve"> The Company is requesting to de</w:t>
      </w:r>
      <w:r w:rsidRPr="00D53424">
        <w:t xml:space="preserve">crease its </w:t>
      </w:r>
      <w:r w:rsidRPr="0020345C">
        <w:t>currently-approved 202</w:t>
      </w:r>
      <w:r w:rsidR="00160FC2">
        <w:t>4</w:t>
      </w:r>
      <w:r>
        <w:t xml:space="preserve"> annual levelized fuel factor </w:t>
      </w:r>
      <w:r w:rsidR="00525C36">
        <w:t>beginning May</w:t>
      </w:r>
      <w:r w:rsidRPr="0020345C">
        <w:t xml:space="preserve"> 2</w:t>
      </w:r>
      <w:r w:rsidR="00525C36">
        <w:t>024</w:t>
      </w:r>
      <w:r w:rsidRPr="0020345C">
        <w:t xml:space="preserve"> to </w:t>
      </w:r>
      <w:r w:rsidR="00A14EBD" w:rsidRPr="00A14EBD">
        <w:t>2.970 cents per kWh, a decrease of approximately 20.1</w:t>
      </w:r>
      <w:r w:rsidRPr="00A14EBD">
        <w:t xml:space="preserve"> percent.</w:t>
      </w:r>
      <w:r w:rsidRPr="00A14EBD">
        <w:rPr>
          <w:rStyle w:val="FootnoteReference"/>
        </w:rPr>
        <w:footnoteReference w:id="28"/>
      </w:r>
    </w:p>
    <w:p w14:paraId="5E43C34C" w14:textId="77777777" w:rsidR="00B12379" w:rsidRPr="00C503ED" w:rsidRDefault="00B12379" w:rsidP="00B12379">
      <w:pPr>
        <w:pStyle w:val="BodyText"/>
        <w:spacing w:after="0"/>
        <w:rPr>
          <w:highlight w:val="yellow"/>
        </w:rPr>
      </w:pPr>
    </w:p>
    <w:p w14:paraId="68A822D5" w14:textId="77777777" w:rsidR="00B12379" w:rsidRPr="00D53424" w:rsidRDefault="00B12379" w:rsidP="00B12379">
      <w:pPr>
        <w:pStyle w:val="BodyText"/>
        <w:spacing w:after="0"/>
        <w:rPr>
          <w:rFonts w:ascii="Arial" w:hAnsi="Arial" w:cs="Arial"/>
          <w:b/>
          <w:bCs/>
          <w:i/>
          <w:iCs/>
        </w:rPr>
      </w:pPr>
      <w:r w:rsidRPr="00D53424">
        <w:rPr>
          <w:rFonts w:ascii="Arial" w:hAnsi="Arial" w:cs="Arial"/>
          <w:b/>
          <w:bCs/>
          <w:i/>
          <w:iCs/>
        </w:rPr>
        <w:t>Bill Impacts</w:t>
      </w:r>
    </w:p>
    <w:p w14:paraId="1777BC68" w14:textId="4FC4935C" w:rsidR="00B12379" w:rsidRDefault="00B12379" w:rsidP="00B12379">
      <w:pPr>
        <w:pStyle w:val="BodyText"/>
        <w:spacing w:after="0"/>
      </w:pPr>
      <w:r>
        <w:t>In Tables 1-1 and 1-2</w:t>
      </w:r>
      <w:r w:rsidRPr="00333DC7">
        <w:t xml:space="preserve"> bel</w:t>
      </w:r>
      <w:r>
        <w:t xml:space="preserve">ow, </w:t>
      </w:r>
      <w:r w:rsidRPr="00333DC7">
        <w:t>the bill impacts of the MCC to typical residential customers using 1,000 kWh of electricity</w:t>
      </w:r>
      <w:r>
        <w:t xml:space="preserve"> a month in FPL’s Peninsular </w:t>
      </w:r>
      <w:r w:rsidRPr="00333DC7">
        <w:t>service territory and FPL’s Northwest (former Gulf Power Compan</w:t>
      </w:r>
      <w:r w:rsidRPr="00394121">
        <w:t>y) service territory</w:t>
      </w:r>
      <w:r>
        <w:t xml:space="preserve"> are shown</w:t>
      </w:r>
      <w:r w:rsidR="00552C4D">
        <w:t xml:space="preserve">. </w:t>
      </w:r>
      <w:r>
        <w:t>Further below T</w:t>
      </w:r>
      <w:r w:rsidRPr="00394121">
        <w:t>ables</w:t>
      </w:r>
      <w:r>
        <w:t xml:space="preserve"> 1-1 and 1-2,</w:t>
      </w:r>
      <w:r w:rsidRPr="00394121">
        <w:t xml:space="preserve"> staff discusses the impacts of the MCC on non-residential customers</w:t>
      </w:r>
      <w:r w:rsidR="00721A7A">
        <w:t>.</w:t>
      </w:r>
    </w:p>
    <w:p w14:paraId="27F7E160" w14:textId="15536529" w:rsidR="00721A7A" w:rsidRDefault="00721A7A" w:rsidP="00B12379">
      <w:pPr>
        <w:pStyle w:val="BodyText"/>
        <w:spacing w:after="0"/>
      </w:pPr>
    </w:p>
    <w:p w14:paraId="3B5CA279" w14:textId="5841B43B" w:rsidR="00AC3A0A" w:rsidRDefault="00AC3A0A" w:rsidP="00B12379">
      <w:pPr>
        <w:pStyle w:val="BodyText"/>
        <w:spacing w:after="0"/>
      </w:pPr>
    </w:p>
    <w:p w14:paraId="6BAC2348" w14:textId="202A559A" w:rsidR="00AC3A0A" w:rsidRDefault="00AC3A0A" w:rsidP="00B12379">
      <w:pPr>
        <w:pStyle w:val="BodyText"/>
        <w:spacing w:after="0"/>
      </w:pPr>
    </w:p>
    <w:p w14:paraId="1322C2F3" w14:textId="497B9063" w:rsidR="00AC3A0A" w:rsidRDefault="00AC3A0A" w:rsidP="00B12379">
      <w:pPr>
        <w:pStyle w:val="BodyText"/>
        <w:spacing w:after="0"/>
      </w:pPr>
    </w:p>
    <w:p w14:paraId="245EFCBC" w14:textId="5586A5BB" w:rsidR="00AC3A0A" w:rsidRDefault="00AC3A0A" w:rsidP="00B12379">
      <w:pPr>
        <w:pStyle w:val="BodyText"/>
        <w:spacing w:after="0"/>
      </w:pPr>
    </w:p>
    <w:p w14:paraId="2990CB61" w14:textId="068346B0" w:rsidR="00AC3A0A" w:rsidRDefault="00AC3A0A" w:rsidP="00B12379">
      <w:pPr>
        <w:pStyle w:val="BodyText"/>
        <w:spacing w:after="0"/>
      </w:pPr>
    </w:p>
    <w:p w14:paraId="753B950B" w14:textId="7DB8E396" w:rsidR="00AC3A0A" w:rsidRDefault="00AC3A0A" w:rsidP="00B12379">
      <w:pPr>
        <w:pStyle w:val="BodyText"/>
        <w:spacing w:after="0"/>
      </w:pPr>
    </w:p>
    <w:p w14:paraId="1E90DB8B" w14:textId="295A186C" w:rsidR="00AC3A0A" w:rsidRPr="00721A7A" w:rsidRDefault="00AC3A0A" w:rsidP="00B12379">
      <w:pPr>
        <w:pStyle w:val="BodyText"/>
        <w:spacing w:after="0"/>
      </w:pPr>
    </w:p>
    <w:tbl>
      <w:tblPr>
        <w:tblW w:w="4887" w:type="pct"/>
        <w:tblInd w:w="108" w:type="dxa"/>
        <w:tblLook w:val="04A0" w:firstRow="1" w:lastRow="0" w:firstColumn="1" w:lastColumn="0" w:noHBand="0" w:noVBand="1"/>
      </w:tblPr>
      <w:tblGrid>
        <w:gridCol w:w="3600"/>
        <w:gridCol w:w="1441"/>
        <w:gridCol w:w="1432"/>
        <w:gridCol w:w="1496"/>
        <w:gridCol w:w="1391"/>
      </w:tblGrid>
      <w:tr w:rsidR="00B12379" w:rsidRPr="004B191B" w14:paraId="123C2277" w14:textId="77777777" w:rsidTr="007329A2">
        <w:trPr>
          <w:cantSplit/>
          <w:trHeight w:val="310"/>
          <w:tblHeader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399E7" w14:textId="77777777" w:rsidR="00B12379" w:rsidRPr="00B5437C" w:rsidRDefault="00B12379" w:rsidP="007329A2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</w:rPr>
            </w:pPr>
          </w:p>
          <w:p w14:paraId="3EB40EA1" w14:textId="77777777" w:rsidR="00B12379" w:rsidRPr="00A756AA" w:rsidRDefault="00B12379" w:rsidP="00732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Table 1-1</w:t>
            </w:r>
          </w:p>
          <w:p w14:paraId="1CA21CEB" w14:textId="77777777" w:rsidR="00B12379" w:rsidRPr="00A756AA" w:rsidRDefault="00B12379" w:rsidP="00732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756AA">
              <w:rPr>
                <w:rFonts w:ascii="Arial" w:hAnsi="Arial" w:cs="Arial"/>
                <w:b/>
                <w:bCs/>
                <w:color w:val="000000"/>
              </w:rPr>
              <w:t xml:space="preserve">FPL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Peninsular </w:t>
            </w:r>
            <w:r w:rsidRPr="00A756AA">
              <w:rPr>
                <w:rFonts w:ascii="Arial" w:hAnsi="Arial" w:cs="Arial"/>
                <w:b/>
                <w:bCs/>
                <w:color w:val="000000"/>
              </w:rPr>
              <w:t>Service Territory</w:t>
            </w:r>
          </w:p>
        </w:tc>
      </w:tr>
      <w:tr w:rsidR="00B12379" w:rsidRPr="004B191B" w14:paraId="1169CF4F" w14:textId="77777777" w:rsidTr="007329A2">
        <w:trPr>
          <w:cantSplit/>
          <w:trHeight w:val="320"/>
          <w:tblHeader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02E076" w14:textId="1E4925C0" w:rsidR="00B12379" w:rsidRPr="00A756AA" w:rsidRDefault="00B12379" w:rsidP="00F7106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756AA">
              <w:rPr>
                <w:rFonts w:ascii="Arial" w:hAnsi="Arial" w:cs="Arial"/>
                <w:b/>
                <w:bCs/>
                <w:color w:val="000000"/>
              </w:rPr>
              <w:t xml:space="preserve">Monthly Residential Billing Detail </w:t>
            </w:r>
            <w:r>
              <w:rPr>
                <w:rFonts w:ascii="Arial" w:hAnsi="Arial" w:cs="Arial"/>
                <w:b/>
                <w:bCs/>
                <w:color w:val="000000"/>
              </w:rPr>
              <w:t>for the First</w:t>
            </w:r>
            <w:r w:rsidRPr="00A756AA">
              <w:rPr>
                <w:rFonts w:ascii="Arial" w:hAnsi="Arial" w:cs="Arial"/>
                <w:b/>
                <w:bCs/>
                <w:color w:val="000000"/>
              </w:rPr>
              <w:t xml:space="preserve"> 1,000 kWh</w:t>
            </w:r>
          </w:p>
        </w:tc>
      </w:tr>
      <w:tr w:rsidR="00B12379" w:rsidRPr="00DF18E6" w14:paraId="7839F3FB" w14:textId="77777777" w:rsidTr="007329A2">
        <w:trPr>
          <w:cantSplit/>
          <w:trHeight w:val="1240"/>
          <w:tblHeader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C545" w14:textId="77777777" w:rsidR="00B12379" w:rsidRPr="00DF18E6" w:rsidRDefault="00B12379" w:rsidP="00732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18E6">
              <w:rPr>
                <w:b/>
                <w:bCs/>
                <w:color w:val="000000"/>
                <w:sz w:val="22"/>
                <w:szCs w:val="22"/>
              </w:rPr>
              <w:t>Invoice Component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AB0D" w14:textId="77777777" w:rsidR="00B12379" w:rsidRPr="00DF18E6" w:rsidRDefault="00B12379" w:rsidP="00732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18E6">
              <w:rPr>
                <w:b/>
                <w:bCs/>
                <w:color w:val="000000"/>
                <w:sz w:val="22"/>
                <w:szCs w:val="22"/>
              </w:rPr>
              <w:t>Currently-Approved Charges</w:t>
            </w:r>
          </w:p>
          <w:p w14:paraId="562CFA65" w14:textId="0C18F467" w:rsidR="00B12379" w:rsidRPr="00DF18E6" w:rsidRDefault="00701BD9" w:rsidP="00732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April</w:t>
            </w:r>
            <w:r w:rsidR="00EC563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25C36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  <w:p w14:paraId="168EEB61" w14:textId="77777777" w:rsidR="00B12379" w:rsidRPr="00DF18E6" w:rsidRDefault="00B12379" w:rsidP="00732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18E6">
              <w:rPr>
                <w:b/>
                <w:bCs/>
                <w:color w:val="000000"/>
                <w:sz w:val="22"/>
                <w:szCs w:val="22"/>
              </w:rPr>
              <w:t>($)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B74B" w14:textId="77777777" w:rsidR="00B12379" w:rsidRPr="00DB2CD1" w:rsidRDefault="00B12379" w:rsidP="007329A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B2CD1">
              <w:rPr>
                <w:b/>
                <w:bCs/>
                <w:color w:val="000000"/>
                <w:sz w:val="22"/>
              </w:rPr>
              <w:t xml:space="preserve">Proposed Charges </w:t>
            </w:r>
          </w:p>
          <w:p w14:paraId="11CC5D90" w14:textId="77777777" w:rsidR="00B12379" w:rsidRPr="00DB2CD1" w:rsidRDefault="00B12379" w:rsidP="007329A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B2CD1">
              <w:rPr>
                <w:b/>
                <w:bCs/>
                <w:color w:val="000000"/>
                <w:sz w:val="22"/>
              </w:rPr>
              <w:t>Beginning</w:t>
            </w:r>
          </w:p>
          <w:p w14:paraId="4CE788CB" w14:textId="611FABAA" w:rsidR="00B12379" w:rsidRPr="00DB2CD1" w:rsidRDefault="00525C36" w:rsidP="00EC563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May</w:t>
            </w:r>
            <w:r w:rsidR="00EC5633">
              <w:rPr>
                <w:b/>
                <w:bCs/>
                <w:color w:val="000000"/>
                <w:sz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</w:rPr>
              <w:t>2024</w:t>
            </w:r>
          </w:p>
          <w:p w14:paraId="6977A7E3" w14:textId="77777777" w:rsidR="00B12379" w:rsidRPr="00DF18E6" w:rsidRDefault="00B12379" w:rsidP="00732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18E6">
              <w:rPr>
                <w:b/>
                <w:bCs/>
                <w:color w:val="000000"/>
                <w:sz w:val="22"/>
                <w:szCs w:val="22"/>
              </w:rPr>
              <w:t xml:space="preserve"> ($)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AEFF" w14:textId="77777777" w:rsidR="00B12379" w:rsidRPr="00DF18E6" w:rsidRDefault="00B12379" w:rsidP="00732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18E6">
              <w:rPr>
                <w:b/>
                <w:bCs/>
                <w:color w:val="000000"/>
                <w:sz w:val="22"/>
                <w:szCs w:val="22"/>
              </w:rPr>
              <w:t>Difference</w:t>
            </w:r>
          </w:p>
          <w:p w14:paraId="33F625F5" w14:textId="77777777" w:rsidR="00B12379" w:rsidRPr="00DF18E6" w:rsidRDefault="00B12379" w:rsidP="00732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18E6">
              <w:rPr>
                <w:b/>
                <w:bCs/>
                <w:color w:val="000000"/>
                <w:sz w:val="22"/>
                <w:szCs w:val="22"/>
              </w:rPr>
              <w:t>($)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0020" w14:textId="77777777" w:rsidR="00B12379" w:rsidRPr="00DF18E6" w:rsidRDefault="00B12379" w:rsidP="00732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18E6">
              <w:rPr>
                <w:b/>
                <w:bCs/>
                <w:color w:val="000000"/>
                <w:sz w:val="22"/>
                <w:szCs w:val="22"/>
              </w:rPr>
              <w:t>Difference</w:t>
            </w:r>
          </w:p>
          <w:p w14:paraId="77E0701D" w14:textId="77777777" w:rsidR="00B12379" w:rsidRPr="00DF18E6" w:rsidRDefault="00B12379" w:rsidP="00732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18E6">
              <w:rPr>
                <w:b/>
                <w:bCs/>
                <w:color w:val="000000"/>
                <w:sz w:val="22"/>
                <w:szCs w:val="22"/>
              </w:rPr>
              <w:t>(%)</w:t>
            </w:r>
          </w:p>
        </w:tc>
      </w:tr>
      <w:tr w:rsidR="00B12379" w:rsidRPr="00DF18E6" w14:paraId="7D4EB8E1" w14:textId="77777777" w:rsidTr="007329A2">
        <w:trPr>
          <w:trHeight w:val="300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1D04E" w14:textId="77777777" w:rsidR="00B12379" w:rsidRPr="00DF18E6" w:rsidRDefault="00B12379" w:rsidP="007329A2">
            <w:pPr>
              <w:rPr>
                <w:color w:val="000000"/>
                <w:sz w:val="22"/>
                <w:szCs w:val="22"/>
              </w:rPr>
            </w:pPr>
            <w:r w:rsidRPr="00DF18E6">
              <w:rPr>
                <w:color w:val="000000"/>
                <w:sz w:val="22"/>
                <w:szCs w:val="22"/>
              </w:rPr>
              <w:t>Base Charge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11E5E" w14:textId="4CC27D13" w:rsidR="00B12379" w:rsidRPr="00DF18E6" w:rsidRDefault="004646CA" w:rsidP="00BC15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$80.72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6FAC7" w14:textId="4D463052" w:rsidR="00B12379" w:rsidRPr="00DF18E6" w:rsidRDefault="004646CA" w:rsidP="004646C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$80.72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F7D3C" w14:textId="77777777" w:rsidR="00B12379" w:rsidRPr="00B16CD8" w:rsidRDefault="00B12379" w:rsidP="007329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$0.00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43193" w14:textId="77777777" w:rsidR="00B12379" w:rsidRPr="00B16CD8" w:rsidRDefault="00B12379" w:rsidP="007329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0.0%</w:t>
            </w:r>
          </w:p>
        </w:tc>
      </w:tr>
      <w:tr w:rsidR="00B12379" w:rsidRPr="00DF18E6" w14:paraId="58D41CA8" w14:textId="77777777" w:rsidTr="007329A2">
        <w:trPr>
          <w:trHeight w:val="300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77FE8" w14:textId="77777777" w:rsidR="00B12379" w:rsidRPr="00DF18E6" w:rsidRDefault="00B12379" w:rsidP="007329A2">
            <w:pPr>
              <w:rPr>
                <w:color w:val="000000"/>
                <w:sz w:val="22"/>
                <w:szCs w:val="22"/>
              </w:rPr>
            </w:pPr>
            <w:r w:rsidRPr="00DF18E6">
              <w:rPr>
                <w:color w:val="000000"/>
                <w:sz w:val="22"/>
                <w:szCs w:val="22"/>
              </w:rPr>
              <w:t>Fuel Charge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2BDF9" w14:textId="680A9C7A" w:rsidR="00B12379" w:rsidRPr="00DF18E6" w:rsidRDefault="00BC151C" w:rsidP="00BC15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  <w:r w:rsidR="00B12379">
              <w:rPr>
                <w:color w:val="000000"/>
                <w:sz w:val="22"/>
                <w:szCs w:val="22"/>
              </w:rPr>
              <w:t>.</w:t>
            </w:r>
            <w:r w:rsidR="004646CA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ED95E" w14:textId="5334C5FB" w:rsidR="00B12379" w:rsidRPr="00DF18E6" w:rsidRDefault="00701BD9" w:rsidP="007329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26.70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5B1CE" w14:textId="55DEB480" w:rsidR="00B12379" w:rsidRPr="00DF18E6" w:rsidRDefault="00701BD9" w:rsidP="007329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(7.49)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310B1" w14:textId="603C70CB" w:rsidR="00B12379" w:rsidRPr="00DF18E6" w:rsidRDefault="00701BD9" w:rsidP="004646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(21.9</w:t>
            </w:r>
            <w:r w:rsidR="00B12379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</w:p>
        </w:tc>
      </w:tr>
      <w:tr w:rsidR="00B12379" w:rsidRPr="00DF18E6" w14:paraId="7149D39A" w14:textId="77777777" w:rsidTr="007329A2">
        <w:trPr>
          <w:trHeight w:val="300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C4860" w14:textId="77777777" w:rsidR="00B12379" w:rsidRPr="00DF18E6" w:rsidRDefault="00B12379" w:rsidP="007329A2">
            <w:pPr>
              <w:rPr>
                <w:color w:val="000000"/>
                <w:sz w:val="22"/>
                <w:szCs w:val="22"/>
              </w:rPr>
            </w:pPr>
            <w:r w:rsidRPr="00DF18E6">
              <w:rPr>
                <w:color w:val="000000"/>
                <w:sz w:val="22"/>
                <w:szCs w:val="22"/>
              </w:rPr>
              <w:t>Conservation Charge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16191" w14:textId="3F0BF1EA" w:rsidR="00B12379" w:rsidRPr="00DF18E6" w:rsidRDefault="00BC151C" w:rsidP="007329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1.24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8D795" w14:textId="4B84847D" w:rsidR="00B12379" w:rsidRPr="00DF18E6" w:rsidRDefault="00701BD9" w:rsidP="007329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35C26" w14:textId="77777777" w:rsidR="00B12379" w:rsidRPr="00B16CD8" w:rsidRDefault="00B12379" w:rsidP="007329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302A9" w14:textId="77777777" w:rsidR="00B12379" w:rsidRPr="00B16CD8" w:rsidRDefault="00B12379" w:rsidP="007329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0.0%</w:t>
            </w:r>
          </w:p>
        </w:tc>
      </w:tr>
      <w:tr w:rsidR="00B12379" w:rsidRPr="00DF18E6" w14:paraId="42DAB4A3" w14:textId="77777777" w:rsidTr="007329A2">
        <w:trPr>
          <w:trHeight w:val="300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79C5A" w14:textId="77777777" w:rsidR="00B12379" w:rsidRPr="00DF18E6" w:rsidRDefault="00B12379" w:rsidP="007329A2">
            <w:pPr>
              <w:rPr>
                <w:color w:val="000000"/>
                <w:sz w:val="22"/>
                <w:szCs w:val="22"/>
              </w:rPr>
            </w:pPr>
            <w:r w:rsidRPr="00DF18E6">
              <w:rPr>
                <w:color w:val="000000"/>
                <w:sz w:val="22"/>
                <w:szCs w:val="22"/>
              </w:rPr>
              <w:t>Capacity Charge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607A2" w14:textId="3FE6BCEC" w:rsidR="00B12379" w:rsidRPr="00DF18E6" w:rsidRDefault="00BC151C" w:rsidP="007329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1.70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F8AA6" w14:textId="722C1F3C" w:rsidR="00B12379" w:rsidRPr="00DF18E6" w:rsidRDefault="004646CA" w:rsidP="007329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1.70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6D002" w14:textId="77777777" w:rsidR="00B12379" w:rsidRPr="00B16CD8" w:rsidRDefault="00B12379" w:rsidP="007329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69E10" w14:textId="77777777" w:rsidR="00B12379" w:rsidRPr="00B16CD8" w:rsidRDefault="00B12379" w:rsidP="007329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0.0%</w:t>
            </w:r>
          </w:p>
        </w:tc>
      </w:tr>
      <w:tr w:rsidR="00B12379" w:rsidRPr="00DF18E6" w14:paraId="25BE0473" w14:textId="77777777" w:rsidTr="007329A2">
        <w:trPr>
          <w:trHeight w:val="300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0AF79" w14:textId="77777777" w:rsidR="00B12379" w:rsidRPr="00DF18E6" w:rsidRDefault="00B12379" w:rsidP="007329A2">
            <w:pPr>
              <w:rPr>
                <w:color w:val="000000"/>
                <w:sz w:val="22"/>
                <w:szCs w:val="22"/>
              </w:rPr>
            </w:pPr>
            <w:r w:rsidRPr="00DF18E6">
              <w:rPr>
                <w:color w:val="000000"/>
                <w:sz w:val="22"/>
                <w:szCs w:val="22"/>
              </w:rPr>
              <w:t>Environmental Charge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8A221" w14:textId="0C716B5C" w:rsidR="00B12379" w:rsidRPr="00DF18E6" w:rsidRDefault="00BC151C" w:rsidP="007329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</w:t>
            </w:r>
            <w:r w:rsidR="00B12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0986A" w14:textId="419B2894" w:rsidR="00B12379" w:rsidRPr="00DF18E6" w:rsidRDefault="004646CA" w:rsidP="007329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3FED7" w14:textId="77777777" w:rsidR="00B12379" w:rsidRPr="00B16CD8" w:rsidRDefault="00B12379" w:rsidP="007329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439E6" w14:textId="77777777" w:rsidR="00B12379" w:rsidRPr="00B16CD8" w:rsidRDefault="00B12379" w:rsidP="007329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0.0%</w:t>
            </w:r>
          </w:p>
        </w:tc>
      </w:tr>
      <w:tr w:rsidR="00B12379" w:rsidRPr="00DF18E6" w14:paraId="0EF13419" w14:textId="77777777" w:rsidTr="007329A2">
        <w:trPr>
          <w:trHeight w:val="300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D65BB" w14:textId="77777777" w:rsidR="00B12379" w:rsidRPr="00DF18E6" w:rsidRDefault="00B12379" w:rsidP="007329A2">
            <w:pPr>
              <w:rPr>
                <w:color w:val="000000"/>
                <w:sz w:val="22"/>
                <w:szCs w:val="22"/>
              </w:rPr>
            </w:pPr>
            <w:r w:rsidRPr="00DF18E6">
              <w:rPr>
                <w:color w:val="000000"/>
                <w:sz w:val="22"/>
                <w:szCs w:val="22"/>
              </w:rPr>
              <w:t>Storm Protection Plan</w:t>
            </w:r>
            <w:r>
              <w:rPr>
                <w:color w:val="000000"/>
                <w:sz w:val="22"/>
                <w:szCs w:val="22"/>
              </w:rPr>
              <w:t xml:space="preserve"> Charge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46204" w14:textId="24976ECF" w:rsidR="00B12379" w:rsidRPr="00DF18E6" w:rsidRDefault="00BC151C" w:rsidP="007329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5.57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11E4D" w14:textId="44AD11DA" w:rsidR="00B12379" w:rsidRPr="00DF18E6" w:rsidRDefault="004646CA" w:rsidP="007329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5.57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44A90" w14:textId="77777777" w:rsidR="00B12379" w:rsidRPr="00B16CD8" w:rsidRDefault="00B12379" w:rsidP="007329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D40F0" w14:textId="77777777" w:rsidR="00B12379" w:rsidRPr="00B16CD8" w:rsidRDefault="00B12379" w:rsidP="007329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0.0%</w:t>
            </w:r>
          </w:p>
        </w:tc>
      </w:tr>
      <w:tr w:rsidR="00B12379" w:rsidRPr="00DF18E6" w14:paraId="24725704" w14:textId="77777777" w:rsidTr="007329A2">
        <w:trPr>
          <w:trHeight w:val="300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84EC4" w14:textId="0AA0A1D4" w:rsidR="00B12379" w:rsidRPr="00DF18E6" w:rsidRDefault="00B12379" w:rsidP="007329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Storm Restoration Surcharge</w:t>
            </w:r>
            <w:r w:rsidR="0012763C">
              <w:rPr>
                <w:rStyle w:val="FootnoteReference"/>
                <w:color w:val="000000"/>
                <w:sz w:val="22"/>
                <w:szCs w:val="22"/>
              </w:rPr>
              <w:footnoteReference w:id="29"/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28B11" w14:textId="421CA88D" w:rsidR="00B12379" w:rsidRPr="00DF18E6" w:rsidRDefault="00701BD9" w:rsidP="007329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E1186" w14:textId="358C6980" w:rsidR="00B12379" w:rsidRPr="00DF18E6" w:rsidRDefault="004646CA" w:rsidP="007329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30F61" w14:textId="49FDBDD5" w:rsidR="00B12379" w:rsidRPr="00B16CD8" w:rsidRDefault="004646CA" w:rsidP="007329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1E3F0" w14:textId="48F4DEBF" w:rsidR="00B12379" w:rsidRPr="00B16CD8" w:rsidRDefault="00701BD9" w:rsidP="007329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0.0%</w:t>
            </w:r>
          </w:p>
        </w:tc>
      </w:tr>
      <w:tr w:rsidR="00B12379" w:rsidRPr="00DF18E6" w14:paraId="05C122BB" w14:textId="77777777" w:rsidTr="007329A2">
        <w:trPr>
          <w:trHeight w:val="300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0EC6C" w14:textId="77777777" w:rsidR="00B12379" w:rsidRPr="00DF18E6" w:rsidRDefault="00B12379" w:rsidP="007329A2">
            <w:pPr>
              <w:rPr>
                <w:color w:val="000000"/>
                <w:sz w:val="22"/>
                <w:szCs w:val="22"/>
              </w:rPr>
            </w:pPr>
            <w:r w:rsidRPr="00DF18E6">
              <w:rPr>
                <w:color w:val="000000"/>
                <w:sz w:val="22"/>
                <w:szCs w:val="22"/>
              </w:rPr>
              <w:t>Transition Rider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ADF5F" w14:textId="6EB5C6E4" w:rsidR="00B12379" w:rsidRPr="00EC5E77" w:rsidRDefault="00BC151C" w:rsidP="007329A2">
            <w:pPr>
              <w:jc w:val="right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(1.19</w:t>
            </w:r>
            <w:r w:rsidR="00B12379">
              <w:rPr>
                <w:color w:val="000000"/>
                <w:sz w:val="22"/>
                <w:szCs w:val="22"/>
                <w:u w:val="single"/>
              </w:rPr>
              <w:t>)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82E2F" w14:textId="65926C55" w:rsidR="00B12379" w:rsidRPr="00EC5E77" w:rsidRDefault="004646CA" w:rsidP="007329A2">
            <w:pPr>
              <w:jc w:val="right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(1.19</w:t>
            </w:r>
            <w:r w:rsidR="00B12379">
              <w:rPr>
                <w:color w:val="000000"/>
                <w:sz w:val="22"/>
                <w:szCs w:val="22"/>
                <w:u w:val="single"/>
              </w:rPr>
              <w:t>)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07F6A" w14:textId="77777777" w:rsidR="00B12379" w:rsidRPr="00EC5E77" w:rsidRDefault="00B12379" w:rsidP="007329A2">
            <w:pPr>
              <w:jc w:val="right"/>
              <w:rPr>
                <w:sz w:val="22"/>
                <w:szCs w:val="22"/>
                <w:u w:val="single"/>
              </w:rPr>
            </w:pPr>
            <w:r w:rsidRPr="00EC5E77">
              <w:rPr>
                <w:sz w:val="22"/>
                <w:szCs w:val="22"/>
                <w:u w:val="single"/>
              </w:rPr>
              <w:t>0.00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4E424" w14:textId="77777777" w:rsidR="00B12379" w:rsidRPr="00B756AB" w:rsidRDefault="00B12379" w:rsidP="007329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0.0%</w:t>
            </w:r>
          </w:p>
        </w:tc>
      </w:tr>
      <w:tr w:rsidR="00B12379" w:rsidRPr="009C275E" w14:paraId="13849BAE" w14:textId="77777777" w:rsidTr="007329A2">
        <w:trPr>
          <w:trHeight w:val="300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E17C1" w14:textId="77777777" w:rsidR="00B12379" w:rsidRPr="009C275E" w:rsidRDefault="00B12379" w:rsidP="007329A2">
            <w:pPr>
              <w:rPr>
                <w:color w:val="000000"/>
                <w:sz w:val="22"/>
                <w:szCs w:val="22"/>
              </w:rPr>
            </w:pPr>
            <w:r w:rsidRPr="009C275E">
              <w:rPr>
                <w:color w:val="000000"/>
                <w:sz w:val="22"/>
                <w:szCs w:val="22"/>
              </w:rPr>
              <w:t>Gross Receipts Tax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22D50" w14:textId="1A3F0E2A" w:rsidR="00B12379" w:rsidRPr="00EC5E77" w:rsidRDefault="00701BD9" w:rsidP="007329A2">
            <w:pPr>
              <w:jc w:val="right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3.33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14CFA" w14:textId="3BCE14B1" w:rsidR="00B12379" w:rsidRPr="00EC5E77" w:rsidRDefault="004646CA" w:rsidP="007329A2">
            <w:pPr>
              <w:jc w:val="right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3.13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2D07C" w14:textId="1EDC4854" w:rsidR="00B12379" w:rsidRPr="00EC5E77" w:rsidRDefault="00701BD9" w:rsidP="007329A2">
            <w:pPr>
              <w:jc w:val="right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(0.20)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511B2" w14:textId="51EDE47B" w:rsidR="00B12379" w:rsidRPr="00B756AB" w:rsidRDefault="00701BD9" w:rsidP="007329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EC5633">
              <w:rPr>
                <w:sz w:val="22"/>
                <w:szCs w:val="22"/>
              </w:rPr>
              <w:t>6.0</w:t>
            </w:r>
            <w:r w:rsidR="00B12379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</w:p>
        </w:tc>
      </w:tr>
      <w:tr w:rsidR="00B12379" w:rsidRPr="009C275E" w14:paraId="0FDFAEBB" w14:textId="77777777" w:rsidTr="007329A2">
        <w:trPr>
          <w:trHeight w:val="300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516A9" w14:textId="77777777" w:rsidR="00B12379" w:rsidRPr="009C275E" w:rsidRDefault="00B12379" w:rsidP="007329A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C275E">
              <w:rPr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330EE" w14:textId="3E617CE9" w:rsidR="00B12379" w:rsidRPr="009C275E" w:rsidRDefault="00701BD9" w:rsidP="007329A2">
            <w:pPr>
              <w:jc w:val="right"/>
              <w:rPr>
                <w:color w:val="000000"/>
                <w:sz w:val="22"/>
                <w:szCs w:val="22"/>
                <w:u w:val="double"/>
              </w:rPr>
            </w:pPr>
            <w:r>
              <w:rPr>
                <w:color w:val="000000"/>
                <w:sz w:val="22"/>
                <w:szCs w:val="22"/>
                <w:u w:val="double"/>
              </w:rPr>
              <w:t>$128.88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8E4A4" w14:textId="75DC6895" w:rsidR="00B12379" w:rsidRPr="009C275E" w:rsidRDefault="00701BD9" w:rsidP="007329A2">
            <w:pPr>
              <w:jc w:val="right"/>
              <w:rPr>
                <w:sz w:val="22"/>
                <w:szCs w:val="22"/>
                <w:u w:val="double"/>
              </w:rPr>
            </w:pPr>
            <w:r>
              <w:rPr>
                <w:sz w:val="22"/>
                <w:szCs w:val="22"/>
                <w:u w:val="double"/>
              </w:rPr>
              <w:t>$121.19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83AAE" w14:textId="4CDA5882" w:rsidR="00B12379" w:rsidRPr="00240F45" w:rsidRDefault="00701BD9" w:rsidP="007329A2">
            <w:pPr>
              <w:jc w:val="right"/>
              <w:rPr>
                <w:sz w:val="22"/>
                <w:szCs w:val="22"/>
                <w:u w:val="double"/>
              </w:rPr>
            </w:pPr>
            <w:r>
              <w:rPr>
                <w:sz w:val="22"/>
                <w:szCs w:val="22"/>
                <w:u w:val="double"/>
              </w:rPr>
              <w:t>($7.6</w:t>
            </w:r>
            <w:r w:rsidR="00B12379">
              <w:rPr>
                <w:sz w:val="22"/>
                <w:szCs w:val="22"/>
                <w:u w:val="double"/>
              </w:rPr>
              <w:t>9</w:t>
            </w:r>
            <w:r>
              <w:rPr>
                <w:sz w:val="22"/>
                <w:szCs w:val="22"/>
                <w:u w:val="double"/>
              </w:rPr>
              <w:t>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FC32F" w14:textId="23E76B34" w:rsidR="00B12379" w:rsidRPr="009C275E" w:rsidRDefault="00701BD9" w:rsidP="007329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EC5633">
              <w:rPr>
                <w:sz w:val="22"/>
                <w:szCs w:val="22"/>
              </w:rPr>
              <w:t>6.0</w:t>
            </w:r>
            <w:r w:rsidR="00B12379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</w:p>
        </w:tc>
      </w:tr>
    </w:tbl>
    <w:p w14:paraId="133EF3E8" w14:textId="10A9778B" w:rsidR="00B12379" w:rsidRDefault="00B12379" w:rsidP="00B12379">
      <w:pPr>
        <w:pStyle w:val="FootnoteText"/>
      </w:pPr>
      <w:r>
        <w:t xml:space="preserve">Source: </w:t>
      </w:r>
      <w:r w:rsidR="007B56BB">
        <w:t>Document No. 01142-2024</w:t>
      </w:r>
      <w:r w:rsidR="00B53E75">
        <w:t>.</w:t>
      </w:r>
    </w:p>
    <w:p w14:paraId="75A7D01B" w14:textId="417087A8" w:rsidR="00540897" w:rsidRDefault="00540897" w:rsidP="00037EC7">
      <w:pPr>
        <w:pStyle w:val="BodyText"/>
        <w:spacing w:after="0"/>
      </w:pPr>
    </w:p>
    <w:p w14:paraId="15112009" w14:textId="77777777" w:rsidR="00037EC7" w:rsidRDefault="00037EC7" w:rsidP="00037EC7">
      <w:pPr>
        <w:pStyle w:val="BodyText"/>
        <w:spacing w:after="0"/>
        <w:rPr>
          <w:rFonts w:ascii="Arial" w:hAnsi="Arial" w:cs="Arial"/>
          <w:b/>
          <w:i/>
        </w:rPr>
      </w:pPr>
    </w:p>
    <w:p w14:paraId="6DD6DCC1" w14:textId="287D9AC9" w:rsidR="00B12379" w:rsidRPr="009C275E" w:rsidRDefault="00B12379" w:rsidP="00B12379">
      <w:pPr>
        <w:pStyle w:val="BodyText"/>
        <w:spacing w:after="0"/>
        <w:ind w:firstLine="720"/>
        <w:rPr>
          <w:rFonts w:ascii="Arial" w:hAnsi="Arial" w:cs="Arial"/>
          <w:b/>
          <w:i/>
        </w:rPr>
      </w:pPr>
      <w:r w:rsidRPr="009C275E">
        <w:rPr>
          <w:rFonts w:ascii="Arial" w:hAnsi="Arial" w:cs="Arial"/>
          <w:b/>
          <w:i/>
        </w:rPr>
        <w:t>Bill Impacts</w:t>
      </w:r>
      <w:r>
        <w:rPr>
          <w:rFonts w:ascii="Arial" w:hAnsi="Arial" w:cs="Arial"/>
          <w:b/>
          <w:i/>
        </w:rPr>
        <w:t xml:space="preserve"> - FPL</w:t>
      </w:r>
      <w:r w:rsidRPr="009C275E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 xml:space="preserve">Peninsular </w:t>
      </w:r>
      <w:r w:rsidRPr="009C275E">
        <w:rPr>
          <w:rFonts w:ascii="Arial" w:hAnsi="Arial" w:cs="Arial"/>
          <w:b/>
          <w:i/>
        </w:rPr>
        <w:t>Service Territory</w:t>
      </w:r>
    </w:p>
    <w:p w14:paraId="66DFBCE4" w14:textId="2B83D8BE" w:rsidR="00B12379" w:rsidRDefault="00B12379" w:rsidP="00B12379">
      <w:pPr>
        <w:pStyle w:val="BodyText"/>
        <w:spacing w:after="0"/>
      </w:pPr>
      <w:r w:rsidRPr="00380A46">
        <w:t>FPL’s currently-approved total residential charge for the first 1</w:t>
      </w:r>
      <w:r w:rsidR="00525C36">
        <w:t xml:space="preserve">,000 kWh of usage for </w:t>
      </w:r>
      <w:r w:rsidR="009928AD">
        <w:t>April</w:t>
      </w:r>
      <w:r w:rsidR="00160FC2">
        <w:t xml:space="preserve"> </w:t>
      </w:r>
      <w:r w:rsidR="00525C36">
        <w:t>2024</w:t>
      </w:r>
      <w:r w:rsidRPr="00380A46">
        <w:t xml:space="preserve"> </w:t>
      </w:r>
      <w:r w:rsidRPr="00576318">
        <w:t>is $</w:t>
      </w:r>
      <w:r w:rsidR="009928AD" w:rsidRPr="00576318">
        <w:t>128.88</w:t>
      </w:r>
      <w:r w:rsidRPr="00576318">
        <w:t>.</w:t>
      </w:r>
      <w:r w:rsidRPr="00576318">
        <w:rPr>
          <w:rStyle w:val="FootnoteReference"/>
        </w:rPr>
        <w:footnoteReference w:id="30"/>
      </w:r>
      <w:r w:rsidRPr="00576318">
        <w:t xml:space="preserve"> If t</w:t>
      </w:r>
      <w:r w:rsidRPr="00D53424">
        <w:t>he Company’</w:t>
      </w:r>
      <w:r>
        <w:t>s mid-course correction</w:t>
      </w:r>
      <w:r w:rsidRPr="00D53424">
        <w:t xml:space="preserve"> </w:t>
      </w:r>
      <w:r w:rsidR="00C819B8">
        <w:t>is</w:t>
      </w:r>
      <w:r w:rsidRPr="00D53424">
        <w:t xml:space="preserve"> approved, then the current total re</w:t>
      </w:r>
      <w:r w:rsidRPr="00B666E7">
        <w:t xml:space="preserve">sidential charge for the first 1,000 kWh of usage </w:t>
      </w:r>
      <w:r w:rsidR="00525C36">
        <w:t>beginning in May</w:t>
      </w:r>
      <w:r w:rsidRPr="00CE7065">
        <w:t xml:space="preserve"> will be </w:t>
      </w:r>
      <w:r w:rsidRPr="009928AD">
        <w:t>$</w:t>
      </w:r>
      <w:r w:rsidR="009928AD" w:rsidRPr="009928AD">
        <w:t>121.19, a</w:t>
      </w:r>
      <w:r w:rsidRPr="009928AD">
        <w:t xml:space="preserve"> </w:t>
      </w:r>
      <w:r w:rsidR="009928AD" w:rsidRPr="009928AD">
        <w:t>decrease of 6.0</w:t>
      </w:r>
      <w:r w:rsidRPr="00CE7065">
        <w:t xml:space="preserve"> percent. </w:t>
      </w:r>
      <w:r>
        <w:t>For</w:t>
      </w:r>
      <w:r w:rsidRPr="00CE7065">
        <w:t xml:space="preserve"> non-residential customers, FPL reported that bill </w:t>
      </w:r>
      <w:r w:rsidR="007A3A13" w:rsidRPr="00A45347">
        <w:t>de</w:t>
      </w:r>
      <w:r w:rsidR="007A3A13" w:rsidRPr="00284D6A">
        <w:t>creases</w:t>
      </w:r>
      <w:r w:rsidRPr="00284D6A">
        <w:t xml:space="preserve"> based on average levels of usage for small-size commercial customers wo</w:t>
      </w:r>
      <w:r w:rsidR="007A3A13" w:rsidRPr="00284D6A">
        <w:t>uld range from approximately 9.6 to 10 percent, 9.7</w:t>
      </w:r>
      <w:r w:rsidRPr="00284D6A">
        <w:t xml:space="preserve"> percent for medium-size commerci</w:t>
      </w:r>
      <w:r w:rsidR="00284D6A" w:rsidRPr="00284D6A">
        <w:t>al customers, 9.8</w:t>
      </w:r>
      <w:r w:rsidRPr="00284D6A">
        <w:t xml:space="preserve"> percent for large-size</w:t>
      </w:r>
      <w:r w:rsidR="00284D6A" w:rsidRPr="00284D6A">
        <w:t xml:space="preserve"> commercial customers, and 12.5</w:t>
      </w:r>
      <w:r w:rsidRPr="00284D6A">
        <w:t xml:space="preserve"> percent for industrial customers.</w:t>
      </w:r>
      <w:r w:rsidRPr="00284D6A">
        <w:rPr>
          <w:rStyle w:val="FootnoteReference"/>
        </w:rPr>
        <w:footnoteReference w:id="31"/>
      </w:r>
      <w:r w:rsidRPr="002F60CF">
        <w:t xml:space="preserve"> </w:t>
      </w:r>
    </w:p>
    <w:p w14:paraId="4937CC0E" w14:textId="77A35E69" w:rsidR="00B12379" w:rsidRDefault="00B12379" w:rsidP="00B12379">
      <w:pPr>
        <w:pStyle w:val="FootnoteText"/>
      </w:pPr>
    </w:p>
    <w:p w14:paraId="5169CFFD" w14:textId="7FDFD13B" w:rsidR="00AC3A0A" w:rsidRDefault="00AC3A0A" w:rsidP="00B12379">
      <w:pPr>
        <w:pStyle w:val="FootnoteText"/>
      </w:pPr>
    </w:p>
    <w:p w14:paraId="486AD39F" w14:textId="1C81FA01" w:rsidR="00AC3A0A" w:rsidRDefault="00AC3A0A" w:rsidP="00B12379">
      <w:pPr>
        <w:pStyle w:val="FootnoteText"/>
      </w:pPr>
    </w:p>
    <w:p w14:paraId="4160B308" w14:textId="2B76F2AF" w:rsidR="00AC3A0A" w:rsidRDefault="00AC3A0A" w:rsidP="00B12379">
      <w:pPr>
        <w:pStyle w:val="FootnoteText"/>
      </w:pPr>
    </w:p>
    <w:p w14:paraId="0D48DEB2" w14:textId="60472D84" w:rsidR="00AC3A0A" w:rsidRDefault="00AC3A0A" w:rsidP="00B12379">
      <w:pPr>
        <w:pStyle w:val="FootnoteText"/>
      </w:pPr>
    </w:p>
    <w:p w14:paraId="25AA0F53" w14:textId="77777777" w:rsidR="00AC3A0A" w:rsidRDefault="00AC3A0A" w:rsidP="00B12379">
      <w:pPr>
        <w:pStyle w:val="FootnoteText"/>
      </w:pPr>
    </w:p>
    <w:p w14:paraId="7C9C20E8" w14:textId="77777777" w:rsidR="00B12379" w:rsidRDefault="00B12379" w:rsidP="00B12379">
      <w:pPr>
        <w:pStyle w:val="FootnoteText"/>
      </w:pPr>
    </w:p>
    <w:tbl>
      <w:tblPr>
        <w:tblW w:w="4887" w:type="pct"/>
        <w:tblInd w:w="108" w:type="dxa"/>
        <w:tblLook w:val="04A0" w:firstRow="1" w:lastRow="0" w:firstColumn="1" w:lastColumn="0" w:noHBand="0" w:noVBand="1"/>
      </w:tblPr>
      <w:tblGrid>
        <w:gridCol w:w="3481"/>
        <w:gridCol w:w="1496"/>
        <w:gridCol w:w="1496"/>
        <w:gridCol w:w="1496"/>
        <w:gridCol w:w="1391"/>
      </w:tblGrid>
      <w:tr w:rsidR="00B12379" w:rsidRPr="004B191B" w14:paraId="31CA9EA3" w14:textId="77777777" w:rsidTr="007329A2">
        <w:trPr>
          <w:cantSplit/>
          <w:trHeight w:val="320"/>
          <w:tblHeader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CA74CBC" w14:textId="77777777" w:rsidR="00B12379" w:rsidRPr="00A756AA" w:rsidRDefault="00B12379" w:rsidP="00732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Table 1-2</w:t>
            </w:r>
          </w:p>
          <w:p w14:paraId="093783DE" w14:textId="77777777" w:rsidR="00B12379" w:rsidRPr="003E25E7" w:rsidRDefault="00B12379" w:rsidP="00732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756AA">
              <w:rPr>
                <w:rFonts w:ascii="Arial" w:hAnsi="Arial" w:cs="Arial"/>
                <w:b/>
                <w:bCs/>
                <w:color w:val="000000"/>
              </w:rPr>
              <w:t xml:space="preserve">FPL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Northwest </w:t>
            </w:r>
            <w:r w:rsidRPr="00A756AA">
              <w:rPr>
                <w:rFonts w:ascii="Arial" w:hAnsi="Arial" w:cs="Arial"/>
                <w:b/>
                <w:bCs/>
                <w:color w:val="000000"/>
              </w:rPr>
              <w:t>Service Territory</w:t>
            </w:r>
          </w:p>
        </w:tc>
      </w:tr>
      <w:tr w:rsidR="00B12379" w:rsidRPr="004B191B" w14:paraId="0D592C5F" w14:textId="77777777" w:rsidTr="007329A2">
        <w:trPr>
          <w:cantSplit/>
          <w:trHeight w:val="320"/>
          <w:tblHeader/>
        </w:trPr>
        <w:tc>
          <w:tcPr>
            <w:tcW w:w="5000" w:type="pct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349587" w14:textId="0E54952E" w:rsidR="00B12379" w:rsidRPr="003E25E7" w:rsidRDefault="00B12379" w:rsidP="00F7106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E25E7">
              <w:rPr>
                <w:rFonts w:ascii="Arial" w:hAnsi="Arial" w:cs="Arial"/>
                <w:b/>
                <w:bCs/>
                <w:color w:val="000000"/>
              </w:rPr>
              <w:t xml:space="preserve">Monthly Residential Billing Detail </w:t>
            </w:r>
            <w:r>
              <w:rPr>
                <w:rFonts w:ascii="Arial" w:hAnsi="Arial" w:cs="Arial"/>
                <w:b/>
                <w:bCs/>
                <w:color w:val="000000"/>
              </w:rPr>
              <w:t>for the First</w:t>
            </w:r>
            <w:r w:rsidRPr="003E25E7">
              <w:rPr>
                <w:rFonts w:ascii="Arial" w:hAnsi="Arial" w:cs="Arial"/>
                <w:b/>
                <w:bCs/>
                <w:color w:val="000000"/>
              </w:rPr>
              <w:t xml:space="preserve"> 1,000 kWh</w:t>
            </w:r>
          </w:p>
        </w:tc>
      </w:tr>
      <w:tr w:rsidR="00B12379" w:rsidRPr="004B191B" w14:paraId="35B2E111" w14:textId="77777777" w:rsidTr="007329A2">
        <w:trPr>
          <w:cantSplit/>
          <w:trHeight w:val="1240"/>
          <w:tblHeader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E133" w14:textId="77777777" w:rsidR="00B12379" w:rsidRPr="00DF18E6" w:rsidRDefault="00B12379" w:rsidP="00732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18E6">
              <w:rPr>
                <w:b/>
                <w:bCs/>
                <w:color w:val="000000"/>
                <w:sz w:val="22"/>
                <w:szCs w:val="22"/>
              </w:rPr>
              <w:t>Invoice Component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2D35" w14:textId="3A21F7FB" w:rsidR="00B12379" w:rsidRPr="006612BB" w:rsidRDefault="00B12379" w:rsidP="00732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2BB">
              <w:rPr>
                <w:b/>
                <w:bCs/>
                <w:color w:val="000000"/>
                <w:sz w:val="22"/>
                <w:szCs w:val="22"/>
              </w:rPr>
              <w:t>Currently-Ap</w:t>
            </w:r>
            <w:r w:rsidR="007F6DC4">
              <w:rPr>
                <w:b/>
                <w:bCs/>
                <w:color w:val="000000"/>
                <w:sz w:val="22"/>
                <w:szCs w:val="22"/>
              </w:rPr>
              <w:t xml:space="preserve">proved Charges </w:t>
            </w:r>
            <w:r w:rsidR="00EC5633">
              <w:rPr>
                <w:b/>
                <w:bCs/>
                <w:color w:val="000000"/>
                <w:sz w:val="22"/>
                <w:szCs w:val="22"/>
              </w:rPr>
              <w:t>April</w:t>
            </w:r>
            <w:r w:rsidRPr="006612BB">
              <w:rPr>
                <w:b/>
                <w:bCs/>
                <w:color w:val="000000"/>
                <w:sz w:val="22"/>
                <w:szCs w:val="22"/>
              </w:rPr>
              <w:t xml:space="preserve"> 202</w:t>
            </w:r>
            <w:r w:rsidR="00525C36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  <w:p w14:paraId="296E0F44" w14:textId="77777777" w:rsidR="00B12379" w:rsidRPr="006612BB" w:rsidRDefault="00B12379" w:rsidP="00732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2BB">
              <w:rPr>
                <w:b/>
                <w:bCs/>
                <w:color w:val="000000"/>
                <w:sz w:val="22"/>
                <w:szCs w:val="22"/>
              </w:rPr>
              <w:t>($)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6257" w14:textId="77777777" w:rsidR="00B12379" w:rsidRPr="00DB2CD1" w:rsidRDefault="00B12379" w:rsidP="007329A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B2CD1">
              <w:rPr>
                <w:b/>
                <w:bCs/>
                <w:color w:val="000000"/>
                <w:sz w:val="22"/>
              </w:rPr>
              <w:t xml:space="preserve">Proposed Charges </w:t>
            </w:r>
          </w:p>
          <w:p w14:paraId="53659E1D" w14:textId="77777777" w:rsidR="00B12379" w:rsidRPr="00DB2CD1" w:rsidRDefault="00B12379" w:rsidP="007329A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B2CD1">
              <w:rPr>
                <w:b/>
                <w:bCs/>
                <w:color w:val="000000"/>
                <w:sz w:val="22"/>
              </w:rPr>
              <w:t>Beginning</w:t>
            </w:r>
          </w:p>
          <w:p w14:paraId="601E6D94" w14:textId="6FB87F8A" w:rsidR="00B12379" w:rsidRPr="00DB2CD1" w:rsidRDefault="00525C36" w:rsidP="00EC563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May</w:t>
            </w:r>
            <w:r w:rsidR="00EC5633">
              <w:rPr>
                <w:b/>
                <w:bCs/>
                <w:color w:val="000000"/>
                <w:sz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</w:rPr>
              <w:t>2024</w:t>
            </w:r>
          </w:p>
          <w:p w14:paraId="0A5EC147" w14:textId="77777777" w:rsidR="00B12379" w:rsidRPr="00DF18E6" w:rsidRDefault="00B12379" w:rsidP="00732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18E6">
              <w:rPr>
                <w:b/>
                <w:bCs/>
                <w:color w:val="000000"/>
                <w:sz w:val="22"/>
                <w:szCs w:val="22"/>
              </w:rPr>
              <w:t xml:space="preserve"> ($)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7397" w14:textId="77777777" w:rsidR="00B12379" w:rsidRPr="00DF18E6" w:rsidRDefault="00B12379" w:rsidP="00732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18E6">
              <w:rPr>
                <w:b/>
                <w:bCs/>
                <w:color w:val="000000"/>
                <w:sz w:val="22"/>
                <w:szCs w:val="22"/>
              </w:rPr>
              <w:t>Difference</w:t>
            </w:r>
          </w:p>
          <w:p w14:paraId="01446DE8" w14:textId="77777777" w:rsidR="00B12379" w:rsidRPr="00DF18E6" w:rsidRDefault="00B12379" w:rsidP="00732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18E6">
              <w:rPr>
                <w:b/>
                <w:bCs/>
                <w:color w:val="000000"/>
                <w:sz w:val="22"/>
                <w:szCs w:val="22"/>
              </w:rPr>
              <w:t>($)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0F1C" w14:textId="77777777" w:rsidR="00B12379" w:rsidRPr="00DF18E6" w:rsidRDefault="00B12379" w:rsidP="00732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18E6">
              <w:rPr>
                <w:b/>
                <w:bCs/>
                <w:color w:val="000000"/>
                <w:sz w:val="22"/>
                <w:szCs w:val="22"/>
              </w:rPr>
              <w:t>Difference</w:t>
            </w:r>
          </w:p>
          <w:p w14:paraId="5D0576FE" w14:textId="77777777" w:rsidR="00B12379" w:rsidRPr="00DF18E6" w:rsidRDefault="00B12379" w:rsidP="00732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18E6">
              <w:rPr>
                <w:b/>
                <w:bCs/>
                <w:color w:val="000000"/>
                <w:sz w:val="22"/>
                <w:szCs w:val="22"/>
              </w:rPr>
              <w:t>(%)</w:t>
            </w:r>
          </w:p>
        </w:tc>
      </w:tr>
      <w:tr w:rsidR="00B12379" w:rsidRPr="004B191B" w14:paraId="59EF1683" w14:textId="77777777" w:rsidTr="007329A2">
        <w:trPr>
          <w:trHeight w:val="300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10725" w14:textId="77777777" w:rsidR="00B12379" w:rsidRPr="00DF18E6" w:rsidRDefault="00B12379" w:rsidP="007329A2">
            <w:pPr>
              <w:rPr>
                <w:color w:val="000000"/>
                <w:sz w:val="22"/>
                <w:szCs w:val="22"/>
              </w:rPr>
            </w:pPr>
            <w:r w:rsidRPr="00DF18E6">
              <w:rPr>
                <w:color w:val="000000"/>
                <w:sz w:val="22"/>
                <w:szCs w:val="22"/>
              </w:rPr>
              <w:t>Base Charge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BD23C" w14:textId="239858C0" w:rsidR="00B12379" w:rsidRPr="00DF18E6" w:rsidRDefault="00EC5633" w:rsidP="007329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$80.72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D1FB1" w14:textId="3BEA41D3" w:rsidR="00B12379" w:rsidRPr="00DF18E6" w:rsidRDefault="00EC5633" w:rsidP="007329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$80.72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57F40" w14:textId="77777777" w:rsidR="00B12379" w:rsidRPr="00B16CD8" w:rsidRDefault="00B12379" w:rsidP="007329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$0.00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F8BB2" w14:textId="77777777" w:rsidR="00B12379" w:rsidRPr="00B16CD8" w:rsidRDefault="00B12379" w:rsidP="007329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0.0%</w:t>
            </w:r>
          </w:p>
        </w:tc>
      </w:tr>
      <w:tr w:rsidR="00B12379" w:rsidRPr="004B191B" w14:paraId="04DB4AB9" w14:textId="77777777" w:rsidTr="007329A2">
        <w:trPr>
          <w:trHeight w:val="300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F7A54" w14:textId="77777777" w:rsidR="00B12379" w:rsidRPr="00DF18E6" w:rsidRDefault="00B12379" w:rsidP="007329A2">
            <w:pPr>
              <w:rPr>
                <w:color w:val="000000"/>
                <w:sz w:val="22"/>
                <w:szCs w:val="22"/>
              </w:rPr>
            </w:pPr>
            <w:r w:rsidRPr="00DF18E6">
              <w:rPr>
                <w:color w:val="000000"/>
                <w:sz w:val="22"/>
                <w:szCs w:val="22"/>
              </w:rPr>
              <w:t>Fuel Charge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4C114" w14:textId="0B1D2AAA" w:rsidR="00B12379" w:rsidRPr="00DF18E6" w:rsidRDefault="00EC5633" w:rsidP="007329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34.19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010EE" w14:textId="4E4C62F2" w:rsidR="00B12379" w:rsidRPr="00DF18E6" w:rsidRDefault="00EC5633" w:rsidP="007329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26.70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64D2F" w14:textId="45D6075F" w:rsidR="00B12379" w:rsidRPr="00DF18E6" w:rsidRDefault="00EC5633" w:rsidP="007329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(7.4</w:t>
            </w:r>
            <w:r w:rsidR="00B12379">
              <w:rPr>
                <w:sz w:val="22"/>
                <w:szCs w:val="22"/>
              </w:rPr>
              <w:t>9)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BCBEE" w14:textId="0949AB73" w:rsidR="00B12379" w:rsidRPr="00DF18E6" w:rsidRDefault="00EC5633" w:rsidP="007329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(21.9</w:t>
            </w:r>
            <w:r w:rsidR="00B12379">
              <w:rPr>
                <w:sz w:val="22"/>
                <w:szCs w:val="22"/>
              </w:rPr>
              <w:t>%)</w:t>
            </w:r>
          </w:p>
        </w:tc>
      </w:tr>
      <w:tr w:rsidR="00B12379" w:rsidRPr="004B191B" w14:paraId="37F27A0F" w14:textId="77777777" w:rsidTr="007329A2">
        <w:trPr>
          <w:trHeight w:val="300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E45D7" w14:textId="77777777" w:rsidR="00B12379" w:rsidRPr="00DF18E6" w:rsidRDefault="00B12379" w:rsidP="007329A2">
            <w:pPr>
              <w:rPr>
                <w:color w:val="000000"/>
                <w:sz w:val="22"/>
                <w:szCs w:val="22"/>
              </w:rPr>
            </w:pPr>
            <w:r w:rsidRPr="00DF18E6">
              <w:rPr>
                <w:color w:val="000000"/>
                <w:sz w:val="22"/>
                <w:szCs w:val="22"/>
              </w:rPr>
              <w:t>Conservation Charge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A3081" w14:textId="73A160B2" w:rsidR="00B12379" w:rsidRPr="00DF18E6" w:rsidRDefault="00BC151C" w:rsidP="007329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3B82E" w14:textId="011879E6" w:rsidR="00B12379" w:rsidRPr="00DF18E6" w:rsidRDefault="00EC5633" w:rsidP="007329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D8518" w14:textId="77777777" w:rsidR="00B12379" w:rsidRPr="00B16CD8" w:rsidRDefault="00B12379" w:rsidP="007329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7AF07" w14:textId="77777777" w:rsidR="00B12379" w:rsidRPr="00B16CD8" w:rsidRDefault="00B12379" w:rsidP="007329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0.0%</w:t>
            </w:r>
          </w:p>
        </w:tc>
      </w:tr>
      <w:tr w:rsidR="00B12379" w:rsidRPr="004B191B" w14:paraId="275DE49D" w14:textId="77777777" w:rsidTr="007329A2">
        <w:trPr>
          <w:trHeight w:val="300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1551B" w14:textId="77777777" w:rsidR="00B12379" w:rsidRPr="00DF18E6" w:rsidRDefault="00B12379" w:rsidP="007329A2">
            <w:pPr>
              <w:rPr>
                <w:color w:val="000000"/>
                <w:sz w:val="22"/>
                <w:szCs w:val="22"/>
              </w:rPr>
            </w:pPr>
            <w:r w:rsidRPr="00DF18E6">
              <w:rPr>
                <w:color w:val="000000"/>
                <w:sz w:val="22"/>
                <w:szCs w:val="22"/>
              </w:rPr>
              <w:t>Capacity Charge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AEDD6" w14:textId="567AE636" w:rsidR="00B12379" w:rsidRPr="00DF18E6" w:rsidRDefault="00BC151C" w:rsidP="007329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1.70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2FC7E" w14:textId="11FD4D2E" w:rsidR="00B12379" w:rsidRPr="00DF18E6" w:rsidRDefault="00EC5633" w:rsidP="007329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1.70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D27C5" w14:textId="77777777" w:rsidR="00B12379" w:rsidRPr="00B16CD8" w:rsidRDefault="00B12379" w:rsidP="007329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B7AAD" w14:textId="77777777" w:rsidR="00B12379" w:rsidRPr="00B16CD8" w:rsidRDefault="00B12379" w:rsidP="007329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0.0%</w:t>
            </w:r>
          </w:p>
        </w:tc>
      </w:tr>
      <w:tr w:rsidR="00B12379" w:rsidRPr="004B191B" w14:paraId="662CC615" w14:textId="77777777" w:rsidTr="007329A2">
        <w:trPr>
          <w:trHeight w:val="300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8237D" w14:textId="77777777" w:rsidR="00B12379" w:rsidRPr="00DF18E6" w:rsidRDefault="00B12379" w:rsidP="007329A2">
            <w:pPr>
              <w:rPr>
                <w:color w:val="000000"/>
                <w:sz w:val="22"/>
                <w:szCs w:val="22"/>
              </w:rPr>
            </w:pPr>
            <w:r w:rsidRPr="00DF18E6">
              <w:rPr>
                <w:color w:val="000000"/>
                <w:sz w:val="22"/>
                <w:szCs w:val="22"/>
              </w:rPr>
              <w:t>Environmental Charge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6650D" w14:textId="4325EE38" w:rsidR="00B12379" w:rsidRPr="00DF18E6" w:rsidRDefault="00B12379" w:rsidP="00BC15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  <w:r w:rsidR="00BC151C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F7A1D" w14:textId="496C1BCD" w:rsidR="00B12379" w:rsidRPr="00DF18E6" w:rsidRDefault="00EC5633" w:rsidP="007329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C94F0" w14:textId="77777777" w:rsidR="00B12379" w:rsidRPr="00B16CD8" w:rsidRDefault="00B12379" w:rsidP="007329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A6BF7" w14:textId="77777777" w:rsidR="00B12379" w:rsidRPr="00B16CD8" w:rsidRDefault="00B12379" w:rsidP="007329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0.0%</w:t>
            </w:r>
          </w:p>
        </w:tc>
      </w:tr>
      <w:tr w:rsidR="00B12379" w:rsidRPr="004B191B" w14:paraId="5E8D661E" w14:textId="77777777" w:rsidTr="007329A2">
        <w:trPr>
          <w:trHeight w:val="300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80E49" w14:textId="77777777" w:rsidR="00B12379" w:rsidRPr="00DF18E6" w:rsidRDefault="00B12379" w:rsidP="007329A2">
            <w:pPr>
              <w:rPr>
                <w:color w:val="000000"/>
                <w:sz w:val="22"/>
                <w:szCs w:val="22"/>
              </w:rPr>
            </w:pPr>
            <w:r w:rsidRPr="00DF18E6">
              <w:rPr>
                <w:color w:val="000000"/>
                <w:sz w:val="22"/>
                <w:szCs w:val="22"/>
              </w:rPr>
              <w:t>Storm Protection Plan</w:t>
            </w:r>
            <w:r>
              <w:rPr>
                <w:color w:val="000000"/>
                <w:sz w:val="22"/>
                <w:szCs w:val="22"/>
              </w:rPr>
              <w:t xml:space="preserve"> Charge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8ED9F" w14:textId="004A92AC" w:rsidR="00B12379" w:rsidRPr="00DF18E6" w:rsidRDefault="00BC151C" w:rsidP="007329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5.57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0C434" w14:textId="523FD086" w:rsidR="00B12379" w:rsidRPr="00DF18E6" w:rsidRDefault="00EC5633" w:rsidP="007329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5.57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3D7C1" w14:textId="77777777" w:rsidR="00B12379" w:rsidRPr="00B16CD8" w:rsidRDefault="00B12379" w:rsidP="007329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8F149" w14:textId="77777777" w:rsidR="00B12379" w:rsidRPr="00B16CD8" w:rsidRDefault="00B12379" w:rsidP="007329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0.0%</w:t>
            </w:r>
          </w:p>
        </w:tc>
      </w:tr>
      <w:tr w:rsidR="00B12379" w:rsidRPr="004B191B" w14:paraId="2EFD8ECF" w14:textId="77777777" w:rsidTr="007329A2">
        <w:trPr>
          <w:trHeight w:val="300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37C9D" w14:textId="2E6B4E29" w:rsidR="00B12379" w:rsidRPr="00DF18E6" w:rsidRDefault="00B12379" w:rsidP="007329A2">
            <w:pPr>
              <w:rPr>
                <w:color w:val="000000"/>
                <w:sz w:val="22"/>
                <w:szCs w:val="22"/>
              </w:rPr>
            </w:pPr>
            <w:r w:rsidRPr="00DF18E6">
              <w:rPr>
                <w:color w:val="000000"/>
                <w:sz w:val="22"/>
                <w:szCs w:val="22"/>
              </w:rPr>
              <w:t>Storm Restoration Surcharge</w:t>
            </w:r>
            <w:r w:rsidR="00075D84">
              <w:rPr>
                <w:rStyle w:val="FootnoteReference"/>
                <w:color w:val="000000"/>
                <w:sz w:val="22"/>
                <w:szCs w:val="22"/>
              </w:rPr>
              <w:footnoteReference w:id="32"/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08C92" w14:textId="68B1358F" w:rsidR="00B12379" w:rsidRPr="00DF18E6" w:rsidRDefault="00EC5633" w:rsidP="007329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D887D" w14:textId="6864F9CC" w:rsidR="00B12379" w:rsidRPr="00DF18E6" w:rsidRDefault="00EC5633" w:rsidP="007329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A203F" w14:textId="2E00E0A0" w:rsidR="00B12379" w:rsidRPr="00B16CD8" w:rsidRDefault="00EC5633" w:rsidP="007329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3B5AE" w14:textId="2F97C45C" w:rsidR="00B12379" w:rsidRPr="00B16CD8" w:rsidRDefault="00EC5633" w:rsidP="007329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  <w:r w:rsidR="00B12379">
              <w:rPr>
                <w:sz w:val="22"/>
                <w:szCs w:val="22"/>
              </w:rPr>
              <w:t>%</w:t>
            </w:r>
          </w:p>
        </w:tc>
      </w:tr>
      <w:tr w:rsidR="00B12379" w:rsidRPr="004B191B" w14:paraId="18D546D3" w14:textId="77777777" w:rsidTr="007329A2">
        <w:trPr>
          <w:trHeight w:val="300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C6752" w14:textId="77777777" w:rsidR="00B12379" w:rsidRPr="00DF18E6" w:rsidRDefault="00B12379" w:rsidP="007329A2">
            <w:pPr>
              <w:rPr>
                <w:color w:val="000000"/>
                <w:sz w:val="22"/>
                <w:szCs w:val="22"/>
              </w:rPr>
            </w:pPr>
            <w:r w:rsidRPr="00DF18E6">
              <w:rPr>
                <w:color w:val="000000"/>
                <w:sz w:val="22"/>
                <w:szCs w:val="22"/>
              </w:rPr>
              <w:t>Transition Rider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49BF8" w14:textId="2D0A80E9" w:rsidR="00B12379" w:rsidRPr="00EC5E77" w:rsidRDefault="00BC151C" w:rsidP="007329A2">
            <w:pPr>
              <w:jc w:val="right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12.64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03124" w14:textId="23F5A213" w:rsidR="00B12379" w:rsidRPr="00EC5E77" w:rsidRDefault="00EC5633" w:rsidP="007329A2">
            <w:pPr>
              <w:jc w:val="right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12.64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A06D3" w14:textId="77777777" w:rsidR="00B12379" w:rsidRPr="00EC5E77" w:rsidRDefault="00B12379" w:rsidP="007329A2">
            <w:pPr>
              <w:jc w:val="right"/>
              <w:rPr>
                <w:sz w:val="22"/>
                <w:szCs w:val="22"/>
                <w:u w:val="single"/>
              </w:rPr>
            </w:pPr>
            <w:r w:rsidRPr="00EC5E77">
              <w:rPr>
                <w:sz w:val="22"/>
                <w:szCs w:val="22"/>
                <w:u w:val="single"/>
              </w:rPr>
              <w:t>0.00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490D6" w14:textId="77777777" w:rsidR="00B12379" w:rsidRPr="00B756AB" w:rsidRDefault="00B12379" w:rsidP="007329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0.0%</w:t>
            </w:r>
          </w:p>
        </w:tc>
      </w:tr>
      <w:tr w:rsidR="00B12379" w:rsidRPr="004B191B" w14:paraId="27A360D6" w14:textId="77777777" w:rsidTr="007329A2">
        <w:trPr>
          <w:trHeight w:val="300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AC167" w14:textId="77777777" w:rsidR="00B12379" w:rsidRPr="00DF18E6" w:rsidRDefault="00B12379" w:rsidP="007329A2">
            <w:pPr>
              <w:rPr>
                <w:color w:val="000000"/>
                <w:sz w:val="22"/>
                <w:szCs w:val="22"/>
              </w:rPr>
            </w:pPr>
            <w:r w:rsidRPr="00DF18E6">
              <w:rPr>
                <w:color w:val="000000"/>
                <w:sz w:val="22"/>
                <w:szCs w:val="22"/>
              </w:rPr>
              <w:t>Gross Receipts Tax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A6176" w14:textId="0C65031A" w:rsidR="00B12379" w:rsidRPr="00EC5E77" w:rsidRDefault="00EC5633" w:rsidP="007329A2">
            <w:pPr>
              <w:jc w:val="right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3.70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9CBEC" w14:textId="7D90619B" w:rsidR="00B12379" w:rsidRPr="00EC5E77" w:rsidRDefault="00EC5633" w:rsidP="007329A2">
            <w:pPr>
              <w:jc w:val="right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3.49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117B1" w14:textId="30B346E5" w:rsidR="00B12379" w:rsidRPr="00EC5E77" w:rsidRDefault="00EC5633" w:rsidP="007329A2">
            <w:pPr>
              <w:jc w:val="right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(0.21)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6BDFD" w14:textId="245EC0E5" w:rsidR="00B12379" w:rsidRPr="00B756AB" w:rsidRDefault="00EC5633" w:rsidP="007329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(5.7</w:t>
            </w:r>
            <w:r w:rsidR="00B12379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</w:p>
        </w:tc>
      </w:tr>
      <w:tr w:rsidR="00B12379" w:rsidRPr="009C275E" w14:paraId="6473C6BB" w14:textId="77777777" w:rsidTr="007329A2">
        <w:trPr>
          <w:trHeight w:val="300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6C7FC" w14:textId="77777777" w:rsidR="00B12379" w:rsidRPr="009C275E" w:rsidRDefault="00B12379" w:rsidP="007329A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C275E">
              <w:rPr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2EB03" w14:textId="5F6E1F09" w:rsidR="00B12379" w:rsidRPr="009C275E" w:rsidRDefault="00EC5633" w:rsidP="007329A2">
            <w:pPr>
              <w:jc w:val="right"/>
              <w:rPr>
                <w:color w:val="000000"/>
                <w:sz w:val="22"/>
                <w:szCs w:val="22"/>
                <w:u w:val="double"/>
              </w:rPr>
            </w:pPr>
            <w:r>
              <w:rPr>
                <w:color w:val="000000"/>
                <w:sz w:val="22"/>
                <w:szCs w:val="22"/>
                <w:u w:val="double"/>
              </w:rPr>
              <w:t>$143.08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E8B1C" w14:textId="6253CB07" w:rsidR="00B12379" w:rsidRPr="009C275E" w:rsidRDefault="00EC5633" w:rsidP="007329A2">
            <w:pPr>
              <w:jc w:val="right"/>
              <w:rPr>
                <w:sz w:val="22"/>
                <w:szCs w:val="22"/>
                <w:u w:val="double"/>
              </w:rPr>
            </w:pPr>
            <w:r>
              <w:rPr>
                <w:sz w:val="22"/>
                <w:szCs w:val="22"/>
                <w:u w:val="double"/>
              </w:rPr>
              <w:t>$135.38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B93C8" w14:textId="737E967F" w:rsidR="00B12379" w:rsidRPr="00240F45" w:rsidRDefault="00EC5633" w:rsidP="007329A2">
            <w:pPr>
              <w:jc w:val="right"/>
              <w:rPr>
                <w:sz w:val="22"/>
                <w:szCs w:val="22"/>
                <w:u w:val="double"/>
              </w:rPr>
            </w:pPr>
            <w:r>
              <w:rPr>
                <w:sz w:val="22"/>
                <w:szCs w:val="22"/>
                <w:u w:val="double"/>
              </w:rPr>
              <w:t>($7.70)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12BA2" w14:textId="65E545AF" w:rsidR="00B12379" w:rsidRPr="009C275E" w:rsidRDefault="00EC5633" w:rsidP="007329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(5.4</w:t>
            </w:r>
            <w:r w:rsidR="00B12379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</w:p>
        </w:tc>
      </w:tr>
    </w:tbl>
    <w:p w14:paraId="489BEED1" w14:textId="1B0E6903" w:rsidR="00B12379" w:rsidRPr="00B756AB" w:rsidRDefault="00B12379" w:rsidP="00B12379">
      <w:pPr>
        <w:pStyle w:val="FootnoteText"/>
      </w:pPr>
      <w:r>
        <w:t xml:space="preserve">Source: </w:t>
      </w:r>
      <w:r w:rsidR="00B53E75">
        <w:t>Document No. 01142-2024</w:t>
      </w:r>
      <w:r>
        <w:t>.</w:t>
      </w:r>
    </w:p>
    <w:p w14:paraId="21259D92" w14:textId="77777777" w:rsidR="00B12379" w:rsidRPr="00C503ED" w:rsidRDefault="00B12379" w:rsidP="00B12379">
      <w:pPr>
        <w:pStyle w:val="BodyText"/>
        <w:spacing w:after="0"/>
        <w:rPr>
          <w:highlight w:val="yellow"/>
        </w:rPr>
      </w:pPr>
    </w:p>
    <w:p w14:paraId="3B1AB51E" w14:textId="77777777" w:rsidR="00B12379" w:rsidRPr="00C503ED" w:rsidRDefault="00B12379" w:rsidP="00B12379">
      <w:pPr>
        <w:pStyle w:val="BodyText"/>
        <w:spacing w:after="0"/>
        <w:rPr>
          <w:highlight w:val="yellow"/>
        </w:rPr>
      </w:pPr>
    </w:p>
    <w:p w14:paraId="0AA319E4" w14:textId="77777777" w:rsidR="00B12379" w:rsidRPr="009C275E" w:rsidRDefault="00B12379" w:rsidP="00B12379">
      <w:pPr>
        <w:pStyle w:val="BodyText"/>
        <w:spacing w:after="0"/>
        <w:ind w:firstLine="720"/>
        <w:rPr>
          <w:rFonts w:ascii="Arial" w:hAnsi="Arial" w:cs="Arial"/>
          <w:b/>
          <w:i/>
        </w:rPr>
      </w:pPr>
      <w:r w:rsidRPr="009C275E">
        <w:rPr>
          <w:rFonts w:ascii="Arial" w:hAnsi="Arial" w:cs="Arial"/>
          <w:b/>
          <w:i/>
        </w:rPr>
        <w:t>Bill Impacts</w:t>
      </w:r>
      <w:r>
        <w:rPr>
          <w:rFonts w:ascii="Arial" w:hAnsi="Arial" w:cs="Arial"/>
          <w:b/>
          <w:i/>
        </w:rPr>
        <w:t xml:space="preserve"> - FPL</w:t>
      </w:r>
      <w:r w:rsidRPr="009C275E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 xml:space="preserve">Northwest </w:t>
      </w:r>
      <w:r w:rsidRPr="009C275E">
        <w:rPr>
          <w:rFonts w:ascii="Arial" w:hAnsi="Arial" w:cs="Arial"/>
          <w:b/>
          <w:i/>
        </w:rPr>
        <w:t>Service Territory</w:t>
      </w:r>
    </w:p>
    <w:p w14:paraId="2E24F913" w14:textId="41291894" w:rsidR="00B12379" w:rsidRDefault="00B12379" w:rsidP="00B12379">
      <w:pPr>
        <w:pStyle w:val="BodyText"/>
        <w:spacing w:after="0"/>
      </w:pPr>
      <w:r w:rsidRPr="002930D3">
        <w:t xml:space="preserve">FPL’s </w:t>
      </w:r>
      <w:r w:rsidRPr="001A6285">
        <w:t xml:space="preserve">currently-approved Northwest total residential charge for the first 1,000 kWh of usage for </w:t>
      </w:r>
      <w:r w:rsidR="009928AD" w:rsidRPr="001A6285">
        <w:t>April</w:t>
      </w:r>
      <w:r w:rsidR="00160FC2" w:rsidRPr="001A6285">
        <w:t xml:space="preserve"> </w:t>
      </w:r>
      <w:r w:rsidR="00525C36" w:rsidRPr="001A6285">
        <w:t>2024</w:t>
      </w:r>
      <w:r w:rsidRPr="001A6285">
        <w:t xml:space="preserve"> is $</w:t>
      </w:r>
      <w:r w:rsidR="009928AD" w:rsidRPr="001A6285">
        <w:t>143.08</w:t>
      </w:r>
      <w:r w:rsidRPr="001A6285">
        <w:t>.</w:t>
      </w:r>
      <w:r w:rsidRPr="001A6285">
        <w:rPr>
          <w:rStyle w:val="FootnoteReference"/>
        </w:rPr>
        <w:footnoteReference w:id="33"/>
      </w:r>
      <w:r w:rsidRPr="001A6285">
        <w:t xml:space="preserve"> If the</w:t>
      </w:r>
      <w:r w:rsidRPr="00D53424">
        <w:t xml:space="preserve"> Company’s mid-course correction </w:t>
      </w:r>
      <w:r w:rsidR="00C819B8">
        <w:t>is</w:t>
      </w:r>
      <w:r w:rsidRPr="00D53424">
        <w:t xml:space="preserve"> approved, the current total Northwest residential charge for </w:t>
      </w:r>
      <w:r>
        <w:t>the first 1,000 kWh of usage beginning in</w:t>
      </w:r>
      <w:r w:rsidRPr="00D53424">
        <w:t xml:space="preserve"> </w:t>
      </w:r>
      <w:r w:rsidR="00525C36">
        <w:t>May</w:t>
      </w:r>
      <w:r w:rsidRPr="00D53424">
        <w:t xml:space="preserve"> wi</w:t>
      </w:r>
      <w:r w:rsidRPr="006F259C">
        <w:t xml:space="preserve">ll be </w:t>
      </w:r>
      <w:r w:rsidRPr="009928AD">
        <w:t>$</w:t>
      </w:r>
      <w:r w:rsidR="009928AD" w:rsidRPr="009928AD">
        <w:t>135.38, a decrease of 5.4</w:t>
      </w:r>
      <w:r w:rsidRPr="009928AD">
        <w:t xml:space="preserve"> percent</w:t>
      </w:r>
      <w:r w:rsidRPr="006F259C">
        <w:t xml:space="preserve">. </w:t>
      </w:r>
      <w:r>
        <w:t>For</w:t>
      </w:r>
      <w:r w:rsidRPr="006F259C">
        <w:t xml:space="preserve"> non-residential cust</w:t>
      </w:r>
      <w:r w:rsidR="009934C6">
        <w:t>omers, FPL reported that bill de</w:t>
      </w:r>
      <w:r w:rsidRPr="006F259C">
        <w:t>creases based on average levels of usage fo</w:t>
      </w:r>
      <w:r w:rsidRPr="00284D6A">
        <w:t>r small-size commercial customers wo</w:t>
      </w:r>
      <w:r w:rsidR="00284D6A" w:rsidRPr="00284D6A">
        <w:t>uld range from approximately 9.0 to 8.7 percent, and 8.8</w:t>
      </w:r>
      <w:r w:rsidRPr="00284D6A">
        <w:t xml:space="preserve"> percent for medium-si</w:t>
      </w:r>
      <w:r w:rsidR="00284D6A" w:rsidRPr="00284D6A">
        <w:t>ze commercial customers, and 8.8</w:t>
      </w:r>
      <w:r w:rsidRPr="00284D6A">
        <w:t xml:space="preserve"> percent for large-size commercial customers. A</w:t>
      </w:r>
      <w:r w:rsidRPr="006F259C">
        <w:t xml:space="preserve"> figure associated with an industrial </w:t>
      </w:r>
      <w:r>
        <w:t>class for the Northwest service territory</w:t>
      </w:r>
      <w:r w:rsidRPr="006F259C">
        <w:t xml:space="preserve"> was not identified.</w:t>
      </w:r>
      <w:r w:rsidRPr="006F259C">
        <w:rPr>
          <w:rStyle w:val="FootnoteReference"/>
        </w:rPr>
        <w:footnoteReference w:id="34"/>
      </w:r>
    </w:p>
    <w:p w14:paraId="5B741F0C" w14:textId="77777777" w:rsidR="00B12379" w:rsidRPr="00C503ED" w:rsidRDefault="00B12379" w:rsidP="00B12379">
      <w:pPr>
        <w:pStyle w:val="BodyText"/>
        <w:spacing w:after="0"/>
        <w:rPr>
          <w:bCs/>
          <w:iCs/>
          <w:highlight w:val="yellow"/>
        </w:rPr>
      </w:pPr>
    </w:p>
    <w:p w14:paraId="10D804B3" w14:textId="77777777" w:rsidR="00B12379" w:rsidRPr="00644AC8" w:rsidRDefault="00B12379" w:rsidP="00B12379">
      <w:pPr>
        <w:pStyle w:val="BodyText"/>
        <w:spacing w:after="0"/>
        <w:rPr>
          <w:rFonts w:ascii="Arial" w:hAnsi="Arial" w:cs="Arial"/>
          <w:b/>
          <w:i/>
        </w:rPr>
      </w:pPr>
      <w:r w:rsidRPr="00644AC8">
        <w:rPr>
          <w:rFonts w:ascii="Arial" w:hAnsi="Arial" w:cs="Arial"/>
          <w:b/>
          <w:i/>
        </w:rPr>
        <w:t>Summary</w:t>
      </w:r>
    </w:p>
    <w:p w14:paraId="4A390BBC" w14:textId="63BA75A9" w:rsidR="00B12379" w:rsidRDefault="00B12379" w:rsidP="00B12379">
      <w:pPr>
        <w:pStyle w:val="BodyText"/>
        <w:spacing w:after="0"/>
      </w:pPr>
      <w:r w:rsidRPr="005A6944">
        <w:t>FPL’s MCC Petition indicates a need for its fuel cost rec</w:t>
      </w:r>
      <w:r w:rsidR="00CD7B16">
        <w:t>overy factors to be revised. More specifically</w:t>
      </w:r>
      <w:r w:rsidRPr="005A6944">
        <w:t>, t</w:t>
      </w:r>
      <w:r w:rsidR="00525C36">
        <w:t>he Company’s underlying 2024</w:t>
      </w:r>
      <w:r w:rsidRPr="005A6944">
        <w:t xml:space="preserve"> </w:t>
      </w:r>
      <w:r w:rsidR="00CD7B16">
        <w:t xml:space="preserve">projected </w:t>
      </w:r>
      <w:r w:rsidRPr="005A6944">
        <w:t xml:space="preserve">fuel-related revenue requirement has been reduced </w:t>
      </w:r>
      <w:r w:rsidR="008B0331">
        <w:t xml:space="preserve">by </w:t>
      </w:r>
      <w:r w:rsidRPr="00301B94">
        <w:t>$</w:t>
      </w:r>
      <w:r w:rsidR="0069313F">
        <w:t>624,476,902</w:t>
      </w:r>
      <w:r w:rsidR="00675880">
        <w:t>. Additionally</w:t>
      </w:r>
      <w:r w:rsidRPr="00301B94">
        <w:t>, the</w:t>
      </w:r>
      <w:r w:rsidRPr="005A6944">
        <w:t xml:space="preserve"> Company proposes to incorporate </w:t>
      </w:r>
      <w:r w:rsidR="008B0331">
        <w:t>its</w:t>
      </w:r>
      <w:r w:rsidR="0006749E">
        <w:t xml:space="preserve"> period-specific </w:t>
      </w:r>
      <w:r w:rsidR="008B0331">
        <w:t xml:space="preserve">final 2023 fuel cost true-up </w:t>
      </w:r>
      <w:r w:rsidR="00B943EB">
        <w:t xml:space="preserve">(over-recovery) </w:t>
      </w:r>
      <w:r w:rsidR="008B0331">
        <w:t xml:space="preserve">of </w:t>
      </w:r>
      <w:r w:rsidRPr="005A6944">
        <w:t>$</w:t>
      </w:r>
      <w:r w:rsidR="0069313F" w:rsidRPr="0069313F">
        <w:t>37,2</w:t>
      </w:r>
      <w:r w:rsidR="008B0331">
        <w:t>90,272</w:t>
      </w:r>
      <w:r w:rsidR="00525C36">
        <w:t xml:space="preserve"> </w:t>
      </w:r>
      <w:r w:rsidRPr="005A6944">
        <w:t xml:space="preserve">into the current period. Thus, FPL’s current fuel cost recovery factors should be </w:t>
      </w:r>
      <w:r>
        <w:t>reduc</w:t>
      </w:r>
      <w:r w:rsidRPr="005A6944">
        <w:t xml:space="preserve">ed by </w:t>
      </w:r>
      <w:r w:rsidRPr="001D692B">
        <w:t>$</w:t>
      </w:r>
      <w:r w:rsidR="001D692B" w:rsidRPr="001D692B">
        <w:t>661,7</w:t>
      </w:r>
      <w:r w:rsidR="001D692B">
        <w:t>67,174</w:t>
      </w:r>
      <w:r w:rsidRPr="005A6944">
        <w:t>. The revised fuel cost recovery factors associated with staff’s recommendation are shown on Appendix A.</w:t>
      </w:r>
    </w:p>
    <w:p w14:paraId="62BAC6FD" w14:textId="12D67552" w:rsidR="00CE41DE" w:rsidRDefault="00CE41DE" w:rsidP="00B12379">
      <w:pPr>
        <w:pStyle w:val="BodyText"/>
        <w:spacing w:after="0"/>
      </w:pPr>
    </w:p>
    <w:p w14:paraId="485F8D8D" w14:textId="77777777" w:rsidR="00CE41DE" w:rsidRPr="00644AC8" w:rsidRDefault="00CE41DE" w:rsidP="00B12379">
      <w:pPr>
        <w:pStyle w:val="BodyText"/>
        <w:spacing w:after="0"/>
      </w:pPr>
    </w:p>
    <w:p w14:paraId="09841ACB" w14:textId="77777777" w:rsidR="00B12379" w:rsidRPr="00AA18BE" w:rsidRDefault="00B12379" w:rsidP="00B12379">
      <w:pPr>
        <w:pStyle w:val="BodyText"/>
        <w:spacing w:after="0"/>
      </w:pPr>
    </w:p>
    <w:p w14:paraId="2C049C03" w14:textId="77777777" w:rsidR="00B12379" w:rsidRPr="00AA18BE" w:rsidRDefault="00B12379" w:rsidP="00B12379">
      <w:pPr>
        <w:pStyle w:val="BodyText"/>
        <w:spacing w:after="0"/>
        <w:rPr>
          <w:rFonts w:ascii="Arial" w:hAnsi="Arial" w:cs="Arial"/>
          <w:b/>
        </w:rPr>
      </w:pPr>
      <w:r w:rsidRPr="00AA18BE">
        <w:rPr>
          <w:rFonts w:ascii="Arial" w:hAnsi="Arial" w:cs="Arial"/>
          <w:b/>
        </w:rPr>
        <w:t>Conclusion</w:t>
      </w:r>
    </w:p>
    <w:p w14:paraId="42C437E2" w14:textId="263C78DE" w:rsidR="008C7064" w:rsidRDefault="00CE41DE">
      <w:pPr>
        <w:pStyle w:val="IssueHeading"/>
        <w:rPr>
          <w:vanish/>
          <w:specVanish/>
        </w:rPr>
      </w:pPr>
      <w:r w:rsidRPr="00CE41DE">
        <w:rPr>
          <w:rFonts w:ascii="Times New Roman" w:hAnsi="Times New Roman" w:cs="Times New Roman"/>
          <w:b w:val="0"/>
          <w:bCs w:val="0"/>
          <w:i w:val="0"/>
          <w:kern w:val="0"/>
          <w:szCs w:val="24"/>
        </w:rPr>
        <w:t>Staff recommends the Commission authorize adjustments to FPL’s fuel cost recovery factors for the purpose of incorporating the Company’s projected net 2024 fuel cost reduction. Accordingly, FPL’s currently-authorized 2024 fuel cost recovery factors should be reduced by $661,767,174.</w:t>
      </w:r>
      <w:r w:rsidR="008C7064" w:rsidRPr="004C3641">
        <w:rPr>
          <w:b w:val="0"/>
          <w:i w:val="0"/>
        </w:rPr>
        <w:br w:type="page"/>
      </w:r>
      <w:r w:rsidR="008C7064" w:rsidRPr="004C3641">
        <w:t xml:space="preserve">Issue </w:t>
      </w:r>
      <w:r w:rsidR="00AD2C35">
        <w:fldChar w:fldCharType="begin"/>
      </w:r>
      <w:r w:rsidR="00AD2C35">
        <w:instrText xml:space="preserve"> SEQ Issue \* MERGEFORMAT </w:instrText>
      </w:r>
      <w:r w:rsidR="00AD2C35">
        <w:fldChar w:fldCharType="separate"/>
      </w:r>
      <w:r w:rsidR="00BF0AA8">
        <w:rPr>
          <w:noProof/>
        </w:rPr>
        <w:t>2</w:t>
      </w:r>
      <w:r w:rsidR="00AD2C35">
        <w:rPr>
          <w:noProof/>
        </w:rPr>
        <w:fldChar w:fldCharType="end"/>
      </w:r>
      <w:r w:rsidR="008C7064" w:rsidRPr="004C3641">
        <w:t>:</w:t>
      </w:r>
      <w:r w:rsidR="008C7064">
        <w:fldChar w:fldCharType="begin"/>
      </w:r>
      <w:r w:rsidR="008C7064">
        <w:instrText xml:space="preserve"> TC "</w:instrText>
      </w:r>
      <w:r w:rsidR="008C7064">
        <w:fldChar w:fldCharType="begin"/>
      </w:r>
      <w:r w:rsidR="008C7064">
        <w:instrText xml:space="preserve"> SEQ issue \c </w:instrText>
      </w:r>
      <w:r w:rsidR="008C7064">
        <w:fldChar w:fldCharType="separate"/>
      </w:r>
      <w:r w:rsidR="00BF0AA8">
        <w:rPr>
          <w:noProof/>
        </w:rPr>
        <w:instrText>2</w:instrText>
      </w:r>
      <w:r w:rsidR="008C7064">
        <w:fldChar w:fldCharType="end"/>
      </w:r>
      <w:r w:rsidR="008C7064">
        <w:tab/>
        <w:instrText xml:space="preserve">" \l 1 </w:instrText>
      </w:r>
      <w:r w:rsidR="008C7064">
        <w:fldChar w:fldCharType="end"/>
      </w:r>
      <w:r w:rsidR="008C7064">
        <w:t> </w:t>
      </w:r>
    </w:p>
    <w:p w14:paraId="7CA0B6E9" w14:textId="7757651E" w:rsidR="008C7064" w:rsidRDefault="008C7064">
      <w:pPr>
        <w:pStyle w:val="BodyText"/>
      </w:pPr>
      <w:r>
        <w:t> If approved by the Commission, what is the app</w:t>
      </w:r>
      <w:r w:rsidR="00AD5300">
        <w:t>ropriate effective date for FPL’</w:t>
      </w:r>
      <w:r>
        <w:t>s revised fuel cost recovery factors?</w:t>
      </w:r>
    </w:p>
    <w:p w14:paraId="3C95F25E" w14:textId="77777777" w:rsidR="008C7064" w:rsidRPr="004C3641" w:rsidRDefault="008C7064">
      <w:pPr>
        <w:pStyle w:val="IssueSubsectionHeading"/>
        <w:rPr>
          <w:vanish/>
          <w:specVanish/>
        </w:rPr>
      </w:pPr>
      <w:r w:rsidRPr="004C3641">
        <w:t>Recommendation: </w:t>
      </w:r>
    </w:p>
    <w:p w14:paraId="5F7FE560" w14:textId="19EB0733" w:rsidR="008C7064" w:rsidRDefault="008C7064">
      <w:pPr>
        <w:pStyle w:val="BodyText"/>
      </w:pPr>
      <w:r>
        <w:t> The fuel cost recovery factors, as shown on Appendix A, should become effective with the first billing cycle of May 2024. (</w:t>
      </w:r>
      <w:r w:rsidR="00916151">
        <w:t>P. Kelley,</w:t>
      </w:r>
      <w:r w:rsidR="00F7106A">
        <w:t xml:space="preserve"> </w:t>
      </w:r>
      <w:r w:rsidR="002458ED">
        <w:t xml:space="preserve">Hampson, </w:t>
      </w:r>
      <w:r>
        <w:t>Brownless)</w:t>
      </w:r>
    </w:p>
    <w:p w14:paraId="488F7CED" w14:textId="77777777" w:rsidR="008C7064" w:rsidRPr="004C3641" w:rsidRDefault="008C7064">
      <w:pPr>
        <w:pStyle w:val="IssueSubsectionHeading"/>
        <w:rPr>
          <w:vanish/>
          <w:specVanish/>
        </w:rPr>
      </w:pPr>
      <w:r w:rsidRPr="004C3641">
        <w:t>Staff Analysis: </w:t>
      </w:r>
    </w:p>
    <w:p w14:paraId="12D0C45D" w14:textId="49D0B832" w:rsidR="00ED59E5" w:rsidRDefault="008C7064">
      <w:pPr>
        <w:pStyle w:val="BodyText"/>
      </w:pPr>
      <w:r>
        <w:t> </w:t>
      </w:r>
      <w:r w:rsidR="00273022">
        <w:t>Over the last 20 years in the Fuel Clause docket, the Commission has con</w:t>
      </w:r>
      <w:r w:rsidR="00273022" w:rsidRPr="00F65749">
        <w:t>sidered the effective date of rates and charges of revised fuel cost factors on a case-by-case basis. The Commission has approved rate decreases to be effective less than 30 days after</w:t>
      </w:r>
      <w:r w:rsidR="00E0779B">
        <w:t xml:space="preserve"> the date of the Commission vote</w:t>
      </w:r>
      <w:r w:rsidR="00273022" w:rsidRPr="00F65749">
        <w:t xml:space="preserve"> because the rate decrease was in the customers’ best interest to be implemented as soon as possible</w:t>
      </w:r>
      <w:r w:rsidR="00ED59E5" w:rsidRPr="00F65749">
        <w:t>.</w:t>
      </w:r>
      <w:r w:rsidR="000A1020" w:rsidRPr="00F65749">
        <w:rPr>
          <w:rStyle w:val="FootnoteReference"/>
        </w:rPr>
        <w:footnoteReference w:id="35"/>
      </w:r>
      <w:r w:rsidR="00273022" w:rsidRPr="00F65749">
        <w:t xml:space="preserve"> In its MCC Petition, FPL proposes to</w:t>
      </w:r>
      <w:r w:rsidR="0097374B">
        <w:t xml:space="preserve"> decrease its 2024 fuel factors</w:t>
      </w:r>
      <w:r w:rsidR="00273022" w:rsidRPr="00F65749">
        <w:t xml:space="preserve"> beginning with the </w:t>
      </w:r>
      <w:r w:rsidR="00F65749">
        <w:t xml:space="preserve">first billing cycle of </w:t>
      </w:r>
      <w:r w:rsidR="00273022" w:rsidRPr="00F65749">
        <w:t>M</w:t>
      </w:r>
      <w:r w:rsidR="00F65749">
        <w:t>ay 2024</w:t>
      </w:r>
      <w:r w:rsidR="00273022">
        <w:t xml:space="preserve">. In response to </w:t>
      </w:r>
      <w:r w:rsidR="00F65749">
        <w:t>Staff’s First Data Request</w:t>
      </w:r>
      <w:r w:rsidR="00273022">
        <w:t xml:space="preserve">, FPL stated that it would include a message on customer bills </w:t>
      </w:r>
      <w:r w:rsidR="0097374B">
        <w:t xml:space="preserve">in the April billing cycle </w:t>
      </w:r>
      <w:r w:rsidR="00273022">
        <w:t>explain</w:t>
      </w:r>
      <w:r w:rsidR="0097374B">
        <w:t>ing</w:t>
      </w:r>
      <w:r w:rsidR="009973CF">
        <w:t xml:space="preserve"> that the utility’s proposed</w:t>
      </w:r>
      <w:r w:rsidR="00957A31">
        <w:t xml:space="preserve"> rate decrease is set to</w:t>
      </w:r>
      <w:r w:rsidR="00273022">
        <w:t xml:space="preserve"> begin in May.</w:t>
      </w:r>
      <w:r w:rsidR="000A1020">
        <w:rPr>
          <w:rStyle w:val="FootnoteReference"/>
        </w:rPr>
        <w:footnoteReference w:id="36"/>
      </w:r>
    </w:p>
    <w:p w14:paraId="6E09F155" w14:textId="58DFDED3" w:rsidR="004D28C3" w:rsidRDefault="00273022">
      <w:pPr>
        <w:pStyle w:val="BodyText"/>
      </w:pPr>
      <w:r>
        <w:t>Concerning advisement of the instant request, the Company has engaged in numerous outreach efforts regarding the potential bill impacts of the proceeding. Specifically, FPL issued a press release on March 13, 2024, informing its customers of the potential adjustments related to the mid-course correction through a web-based billing information portal titled “Rates and Your Bill</w:t>
      </w:r>
      <w:r w:rsidR="004D28C3">
        <w:t>.</w:t>
      </w:r>
      <w:r>
        <w:t>”</w:t>
      </w:r>
      <w:r w:rsidR="000A1020">
        <w:rPr>
          <w:rStyle w:val="FootnoteReference"/>
        </w:rPr>
        <w:footnoteReference w:id="37"/>
      </w:r>
    </w:p>
    <w:p w14:paraId="0E7C4A02" w14:textId="77777777" w:rsidR="004D28C3" w:rsidRDefault="004D28C3" w:rsidP="004D28C3">
      <w:pPr>
        <w:pStyle w:val="First-LevelSubheading"/>
      </w:pPr>
      <w:r>
        <w:t>Conclusion</w:t>
      </w:r>
    </w:p>
    <w:p w14:paraId="512FF994" w14:textId="77777777" w:rsidR="004D28C3" w:rsidRPr="004D28C3" w:rsidRDefault="004D28C3" w:rsidP="004D28C3">
      <w:pPr>
        <w:pStyle w:val="BodyText"/>
      </w:pPr>
      <w:r>
        <w:t>Staff recommends that the fuel cost recovery factors, as shown on Appendix A, become effective with the first billing cycle of May 2024.</w:t>
      </w:r>
    </w:p>
    <w:p w14:paraId="38868E37" w14:textId="77777777" w:rsidR="004D28C3" w:rsidRDefault="004D28C3">
      <w:pPr>
        <w:pStyle w:val="BodyText"/>
      </w:pPr>
    </w:p>
    <w:p w14:paraId="1D0A9997" w14:textId="1B8426CF" w:rsidR="008C7064" w:rsidRDefault="008C7064">
      <w:pPr>
        <w:pStyle w:val="IssueHeading"/>
        <w:rPr>
          <w:vanish/>
          <w:specVanish/>
        </w:rPr>
      </w:pPr>
      <w:r w:rsidRPr="004C3641">
        <w:rPr>
          <w:b w:val="0"/>
          <w:i w:val="0"/>
        </w:rPr>
        <w:br w:type="page"/>
      </w:r>
      <w:r w:rsidRPr="004C3641">
        <w:t xml:space="preserve">Issue </w:t>
      </w:r>
      <w:r w:rsidR="00AD2C35">
        <w:fldChar w:fldCharType="begin"/>
      </w:r>
      <w:r w:rsidR="00AD2C35">
        <w:instrText xml:space="preserve"> SEQ Issue \* MERGEFORMAT </w:instrText>
      </w:r>
      <w:r w:rsidR="00AD2C35">
        <w:fldChar w:fldCharType="separate"/>
      </w:r>
      <w:r w:rsidR="00BF0AA8">
        <w:rPr>
          <w:noProof/>
        </w:rPr>
        <w:t>3</w:t>
      </w:r>
      <w:r w:rsidR="00AD2C35">
        <w:rPr>
          <w:noProof/>
        </w:rPr>
        <w:fldChar w:fldCharType="end"/>
      </w:r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BF0AA8">
        <w:rPr>
          <w:noProof/>
        </w:rPr>
        <w:instrText>3</w:instrText>
      </w:r>
      <w:r>
        <w:fldChar w:fldCharType="end"/>
      </w:r>
      <w:r>
        <w:tab/>
        <w:instrText xml:space="preserve">" \l 1 </w:instrText>
      </w:r>
      <w:r>
        <w:fldChar w:fldCharType="end"/>
      </w:r>
      <w:r>
        <w:t> </w:t>
      </w:r>
    </w:p>
    <w:p w14:paraId="3AB305E1" w14:textId="77777777" w:rsidR="008C7064" w:rsidRDefault="008C7064">
      <w:pPr>
        <w:pStyle w:val="BodyText"/>
      </w:pPr>
      <w:r>
        <w:t> Should this docket be closed?</w:t>
      </w:r>
    </w:p>
    <w:p w14:paraId="00F56248" w14:textId="77777777" w:rsidR="008C7064" w:rsidRPr="004C3641" w:rsidRDefault="008C7064">
      <w:pPr>
        <w:pStyle w:val="IssueSubsectionHeading"/>
        <w:rPr>
          <w:vanish/>
          <w:specVanish/>
        </w:rPr>
      </w:pPr>
      <w:r w:rsidRPr="004C3641">
        <w:t>Recommendation: </w:t>
      </w:r>
    </w:p>
    <w:p w14:paraId="60C819F4" w14:textId="77777777" w:rsidR="008C7064" w:rsidRDefault="008C7064">
      <w:pPr>
        <w:pStyle w:val="BodyText"/>
      </w:pPr>
      <w:r>
        <w:t> No. The 20240001-EI docket is an on-going proceeding and should remain open. (Brownless, Sandy)</w:t>
      </w:r>
    </w:p>
    <w:p w14:paraId="77988F83" w14:textId="77777777" w:rsidR="008C7064" w:rsidRPr="004C3641" w:rsidRDefault="008C7064">
      <w:pPr>
        <w:pStyle w:val="IssueSubsectionHeading"/>
        <w:rPr>
          <w:vanish/>
          <w:specVanish/>
        </w:rPr>
      </w:pPr>
      <w:r w:rsidRPr="004C3641">
        <w:t>Staff Analysis: </w:t>
      </w:r>
    </w:p>
    <w:p w14:paraId="32C69325" w14:textId="1E7F0848" w:rsidR="008C7064" w:rsidRDefault="008C7064">
      <w:pPr>
        <w:pStyle w:val="BodyText"/>
      </w:pPr>
      <w:r>
        <w:t> The fuel docket is an on-going proceeding and should remain open.</w:t>
      </w:r>
    </w:p>
    <w:p w14:paraId="1BD2995D" w14:textId="77777777" w:rsidR="00C05C64" w:rsidRDefault="00C05C64">
      <w:pPr>
        <w:pStyle w:val="BodyText"/>
        <w:sectPr w:rsidR="00C05C64" w:rsidSect="006847AC">
          <w:headerReference w:type="even" r:id="rId11"/>
          <w:headerReference w:type="default" r:id="rId12"/>
          <w:headerReference w:type="first" r:id="rId13"/>
          <w:footerReference w:type="first" r:id="rId14"/>
          <w:pgSz w:w="12240" w:h="15840" w:code="1"/>
          <w:pgMar w:top="1584" w:right="1440" w:bottom="1440" w:left="1440" w:header="720" w:footer="720" w:gutter="0"/>
          <w:cols w:space="720"/>
          <w:formProt w:val="0"/>
          <w:docGrid w:linePitch="360"/>
        </w:sectPr>
      </w:pPr>
    </w:p>
    <w:p w14:paraId="29D73465" w14:textId="47E50C80" w:rsidR="00C05C64" w:rsidRDefault="00C05C64">
      <w:pPr>
        <w:pStyle w:val="BodyTex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9E6477" wp14:editId="7B9A2D34">
            <wp:simplePos x="0" y="0"/>
            <wp:positionH relativeFrom="column">
              <wp:posOffset>-345056</wp:posOffset>
            </wp:positionH>
            <wp:positionV relativeFrom="paragraph">
              <wp:posOffset>-11646</wp:posOffset>
            </wp:positionV>
            <wp:extent cx="6585585" cy="8115300"/>
            <wp:effectExtent l="0" t="0" r="5715" b="0"/>
            <wp:wrapThrough wrapText="bothSides">
              <wp:wrapPolygon edited="0">
                <wp:start x="0" y="0"/>
                <wp:lineTo x="0" y="21549"/>
                <wp:lineTo x="21556" y="21549"/>
                <wp:lineTo x="2155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5585" cy="811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6D7B84" w14:textId="3DAB4464" w:rsidR="00C05C64" w:rsidRDefault="00C05C64" w:rsidP="00C05C64">
      <w:r>
        <w:rPr>
          <w:noProof/>
        </w:rPr>
        <w:drawing>
          <wp:anchor distT="0" distB="0" distL="114300" distR="114300" simplePos="0" relativeHeight="251661312" behindDoc="0" locked="0" layoutInCell="1" allowOverlap="1" wp14:anchorId="7BC2C91D" wp14:editId="3AC4DB48">
            <wp:simplePos x="0" y="0"/>
            <wp:positionH relativeFrom="column">
              <wp:posOffset>-318135</wp:posOffset>
            </wp:positionH>
            <wp:positionV relativeFrom="paragraph">
              <wp:posOffset>43240</wp:posOffset>
            </wp:positionV>
            <wp:extent cx="6583045" cy="8191500"/>
            <wp:effectExtent l="0" t="0" r="8255" b="0"/>
            <wp:wrapThrough wrapText="bothSides">
              <wp:wrapPolygon edited="0">
                <wp:start x="0" y="0"/>
                <wp:lineTo x="0" y="21550"/>
                <wp:lineTo x="21565" y="21550"/>
                <wp:lineTo x="21565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045" cy="819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05C64" w:rsidSect="006847AC">
      <w:headerReference w:type="even" r:id="rId17"/>
      <w:headerReference w:type="default" r:id="rId18"/>
      <w:headerReference w:type="first" r:id="rId19"/>
      <w:pgSz w:w="12240" w:h="15840" w:code="1"/>
      <w:pgMar w:top="1584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2EF8B" w14:textId="77777777" w:rsidR="006847AC" w:rsidRDefault="006847AC">
      <w:r>
        <w:separator/>
      </w:r>
    </w:p>
  </w:endnote>
  <w:endnote w:type="continuationSeparator" w:id="0">
    <w:p w14:paraId="6D96134C" w14:textId="77777777" w:rsidR="006847AC" w:rsidRDefault="0068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BCA33" w14:textId="388224EA" w:rsidR="007329A2" w:rsidRDefault="007329A2">
    <w:pPr>
      <w:pStyle w:val="Footer"/>
      <w:tabs>
        <w:tab w:val="clear" w:pos="4320"/>
        <w:tab w:val="clear" w:pos="8640"/>
        <w:tab w:val="center" w:pos="4674"/>
        <w:tab w:val="right" w:pos="9360"/>
      </w:tabs>
    </w:pPr>
    <w:r>
      <w:tab/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45CDB">
      <w:rPr>
        <w:rStyle w:val="PageNumber"/>
        <w:noProof/>
      </w:rPr>
      <w:t>12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FCE70" w14:textId="77777777" w:rsidR="007329A2" w:rsidRDefault="00732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97345" w14:textId="77777777" w:rsidR="006847AC" w:rsidRDefault="006847AC">
      <w:r>
        <w:separator/>
      </w:r>
    </w:p>
  </w:footnote>
  <w:footnote w:type="continuationSeparator" w:id="0">
    <w:p w14:paraId="34D3D4A2" w14:textId="77777777" w:rsidR="006847AC" w:rsidRDefault="006847AC">
      <w:r>
        <w:continuationSeparator/>
      </w:r>
    </w:p>
  </w:footnote>
  <w:footnote w:id="1">
    <w:p w14:paraId="5314C180" w14:textId="0682C3D8" w:rsidR="007329A2" w:rsidRDefault="007329A2" w:rsidP="00E81EFF">
      <w:pPr>
        <w:pStyle w:val="FootnoteText"/>
      </w:pPr>
      <w:r>
        <w:rPr>
          <w:rStyle w:val="FootnoteReference"/>
        </w:rPr>
        <w:footnoteRef/>
      </w:r>
      <w:r w:rsidR="001739E0">
        <w:t>Document No. 01142-2024</w:t>
      </w:r>
      <w:r w:rsidRPr="00BC7666">
        <w:t>.</w:t>
      </w:r>
    </w:p>
  </w:footnote>
  <w:footnote w:id="2">
    <w:p w14:paraId="5E502749" w14:textId="6A34B7D9" w:rsidR="007329A2" w:rsidRDefault="007329A2" w:rsidP="00E81EFF">
      <w:pPr>
        <w:pStyle w:val="FootnoteText"/>
      </w:pPr>
      <w:r>
        <w:rPr>
          <w:rStyle w:val="FootnoteReference"/>
        </w:rPr>
        <w:footnoteRef/>
      </w:r>
      <w:r w:rsidRPr="00BC7666">
        <w:t>Order No. PSC-2023-0</w:t>
      </w:r>
      <w:r w:rsidR="00173747">
        <w:t>343</w:t>
      </w:r>
      <w:r w:rsidRPr="00BC7666">
        <w:t xml:space="preserve">-FOF-EI, issued </w:t>
      </w:r>
      <w:r w:rsidR="00173747">
        <w:t>November</w:t>
      </w:r>
      <w:r w:rsidRPr="00BC7666">
        <w:t xml:space="preserve"> </w:t>
      </w:r>
      <w:r w:rsidR="00173747">
        <w:t>1</w:t>
      </w:r>
      <w:r w:rsidRPr="00BC7666">
        <w:t xml:space="preserve">6, 2023, in Docket No. 20230001-EI, </w:t>
      </w:r>
      <w:r w:rsidRPr="00BC7666">
        <w:rPr>
          <w:i/>
        </w:rPr>
        <w:t>In re: Fuel and purchased power cost recovery clause with generating performance incentive factor</w:t>
      </w:r>
      <w:r w:rsidRPr="00BC7666">
        <w:t>.</w:t>
      </w:r>
      <w:r w:rsidRPr="003176DE">
        <w:tab/>
      </w:r>
    </w:p>
  </w:footnote>
  <w:footnote w:id="3">
    <w:p w14:paraId="42E6BCAD" w14:textId="77777777" w:rsidR="001B0515" w:rsidRDefault="001B0515" w:rsidP="001B0515">
      <w:pPr>
        <w:pStyle w:val="FootnoteText"/>
        <w:rPr>
          <w:highlight w:val="yellow"/>
        </w:rPr>
      </w:pPr>
      <w:r w:rsidRPr="000A7D2E">
        <w:rPr>
          <w:rStyle w:val="FootnoteReference"/>
        </w:rPr>
        <w:footnoteRef/>
      </w:r>
      <w:r w:rsidRPr="000A7D2E">
        <w:t>Order No. PSC-2023-0</w:t>
      </w:r>
      <w:r>
        <w:t>343</w:t>
      </w:r>
      <w:r w:rsidRPr="000A7D2E">
        <w:t>-FOF-EI.</w:t>
      </w:r>
    </w:p>
  </w:footnote>
  <w:footnote w:id="4">
    <w:p w14:paraId="28E10982" w14:textId="77777777" w:rsidR="001B0515" w:rsidRDefault="001B0515" w:rsidP="001B0515">
      <w:pPr>
        <w:pStyle w:val="FootnoteText"/>
      </w:pPr>
      <w:r>
        <w:rPr>
          <w:rStyle w:val="FootnoteReference"/>
        </w:rPr>
        <w:footnoteRef/>
      </w:r>
      <w:r w:rsidRPr="002C3455">
        <w:rPr>
          <w:i/>
        </w:rPr>
        <w:t>Id</w:t>
      </w:r>
      <w:r>
        <w:t>., and Order No. PSC-2021-0446A-S-EI, i</w:t>
      </w:r>
      <w:r w:rsidRPr="00314C46">
        <w:t xml:space="preserve">ssued December 9, 2021, in Docket No. 20210015-EI, </w:t>
      </w:r>
      <w:r w:rsidRPr="00314C46">
        <w:rPr>
          <w:i/>
        </w:rPr>
        <w:t>In re: Petition for rate increase by Florida Power &amp; Light Company</w:t>
      </w:r>
      <w:r w:rsidRPr="00314C46">
        <w:t>.</w:t>
      </w:r>
    </w:p>
  </w:footnote>
  <w:footnote w:id="5">
    <w:p w14:paraId="5062DA57" w14:textId="4294EAA1" w:rsidR="007329A2" w:rsidRPr="00925C38" w:rsidRDefault="007329A2" w:rsidP="00B12379">
      <w:pPr>
        <w:pStyle w:val="FootnoteText"/>
      </w:pPr>
      <w:r w:rsidRPr="00925C38">
        <w:rPr>
          <w:rStyle w:val="FootnoteReference"/>
        </w:rPr>
        <w:footnoteRef/>
      </w:r>
      <w:r w:rsidR="001739E0">
        <w:t>Document No. 01142-2024</w:t>
      </w:r>
      <w:r w:rsidR="001739E0" w:rsidRPr="00BC7666">
        <w:t>.</w:t>
      </w:r>
    </w:p>
  </w:footnote>
  <w:footnote w:id="6">
    <w:p w14:paraId="7B5F1391" w14:textId="396AC3FC" w:rsidR="007329A2" w:rsidRDefault="007329A2" w:rsidP="00B12379">
      <w:pPr>
        <w:pStyle w:val="FootnoteText"/>
        <w:rPr>
          <w:highlight w:val="yellow"/>
        </w:rPr>
      </w:pPr>
      <w:r w:rsidRPr="00925C38">
        <w:rPr>
          <w:rStyle w:val="FootnoteReference"/>
        </w:rPr>
        <w:footnoteRef/>
      </w:r>
      <w:r w:rsidRPr="00925C38">
        <w:t>Document No. 0</w:t>
      </w:r>
      <w:r w:rsidR="00173747">
        <w:t>0155</w:t>
      </w:r>
      <w:r w:rsidRPr="00925C38">
        <w:t>-202</w:t>
      </w:r>
      <w:r w:rsidR="00173747">
        <w:t>4</w:t>
      </w:r>
      <w:r w:rsidRPr="00925C38">
        <w:t>.</w:t>
      </w:r>
    </w:p>
  </w:footnote>
  <w:footnote w:id="7">
    <w:p w14:paraId="0EFD6A33" w14:textId="77777777" w:rsidR="00485A57" w:rsidRDefault="00485A57" w:rsidP="00485A57">
      <w:pPr>
        <w:pStyle w:val="FootnoteText"/>
      </w:pPr>
      <w:r>
        <w:rPr>
          <w:rStyle w:val="FootnoteReference"/>
        </w:rPr>
        <w:footnoteRef/>
      </w:r>
      <w:hyperlink r:id="rId1" w:history="1">
        <w:r w:rsidRPr="00124822">
          <w:rPr>
            <w:rStyle w:val="Hyperlink"/>
          </w:rPr>
          <w:t>https://www.eia.gov/outlooks/steo/archives/mar24.pdf</w:t>
        </w:r>
      </w:hyperlink>
    </w:p>
  </w:footnote>
  <w:footnote w:id="8">
    <w:p w14:paraId="25087828" w14:textId="0DE12DF8" w:rsidR="005738B6" w:rsidRDefault="005738B6" w:rsidP="005738B6">
      <w:pPr>
        <w:pStyle w:val="FootnoteText"/>
      </w:pPr>
      <w:r>
        <w:rPr>
          <w:rStyle w:val="FootnoteReference"/>
        </w:rPr>
        <w:footnoteRef/>
      </w:r>
      <w:r w:rsidRPr="00FF0A2E">
        <w:t xml:space="preserve">Order No. PSC-2023-0207-PCO-EI, </w:t>
      </w:r>
      <w:r>
        <w:t>i</w:t>
      </w:r>
      <w:r w:rsidRPr="00FF0A2E">
        <w:t>ssued July 24, 2023,</w:t>
      </w:r>
      <w:r w:rsidR="00B55682" w:rsidRPr="00B55682">
        <w:t xml:space="preserve"> </w:t>
      </w:r>
      <w:r w:rsidR="00B55682">
        <w:t xml:space="preserve">in </w:t>
      </w:r>
      <w:r w:rsidR="00B55682" w:rsidRPr="00FF0A2E">
        <w:t>Docket No. 20230001-EI,</w:t>
      </w:r>
      <w:r w:rsidRPr="00FF0A2E">
        <w:t xml:space="preserve"> </w:t>
      </w:r>
      <w:r w:rsidRPr="00FF0A2E">
        <w:rPr>
          <w:i/>
        </w:rPr>
        <w:t>In re: Fuel and purchased power cost recovery clause with generating performance incentive factor</w:t>
      </w:r>
      <w:r w:rsidRPr="00FF0A2E">
        <w:t>.</w:t>
      </w:r>
    </w:p>
  </w:footnote>
  <w:footnote w:id="9">
    <w:p w14:paraId="6D79C9A6" w14:textId="49246DA1" w:rsidR="006F14A4" w:rsidRDefault="006F14A4">
      <w:pPr>
        <w:pStyle w:val="FootnoteText"/>
      </w:pPr>
      <w:r>
        <w:rPr>
          <w:rStyle w:val="FootnoteReference"/>
        </w:rPr>
        <w:footnoteRef/>
      </w:r>
      <w:r w:rsidR="00F56E60">
        <w:t>Document No. 01142-2024. This credit can be found on</w:t>
      </w:r>
      <w:r>
        <w:t xml:space="preserve"> </w:t>
      </w:r>
      <w:r w:rsidR="00F56E60">
        <w:t>p</w:t>
      </w:r>
      <w:r w:rsidR="00805368">
        <w:t xml:space="preserve">age 2 of 126, </w:t>
      </w:r>
      <w:r>
        <w:t>Schedule E1-B, Line 19.</w:t>
      </w:r>
    </w:p>
  </w:footnote>
  <w:footnote w:id="10">
    <w:p w14:paraId="50F64C7B" w14:textId="43B55A29" w:rsidR="005738B6" w:rsidRDefault="005738B6" w:rsidP="005738B6">
      <w:pPr>
        <w:pStyle w:val="FootnoteText"/>
      </w:pPr>
      <w:r>
        <w:rPr>
          <w:rStyle w:val="FootnoteReference"/>
        </w:rPr>
        <w:footnoteRef/>
      </w:r>
      <w:r w:rsidR="00F66354" w:rsidRPr="00FF0A2E">
        <w:t>Order No. PSC-2023-0207-PCO-EI</w:t>
      </w:r>
      <w:r w:rsidR="00F66354">
        <w:t>.</w:t>
      </w:r>
    </w:p>
  </w:footnote>
  <w:footnote w:id="11">
    <w:p w14:paraId="097EAB53" w14:textId="08743887" w:rsidR="007329A2" w:rsidRDefault="007329A2" w:rsidP="00B12379">
      <w:pPr>
        <w:pStyle w:val="FootnoteText"/>
      </w:pPr>
      <w:r>
        <w:rPr>
          <w:rStyle w:val="FootnoteReference"/>
        </w:rPr>
        <w:footnoteRef/>
      </w:r>
      <w:r w:rsidR="00C066BF" w:rsidRPr="00925C38">
        <w:t>Document No. 0</w:t>
      </w:r>
      <w:r w:rsidR="00C066BF">
        <w:t>0388</w:t>
      </w:r>
      <w:r w:rsidR="00C066BF" w:rsidRPr="00925C38">
        <w:t>-202</w:t>
      </w:r>
      <w:r w:rsidR="00C066BF">
        <w:t>4</w:t>
      </w:r>
      <w:r w:rsidR="002B1682">
        <w:t>. F</w:t>
      </w:r>
      <w:r w:rsidR="006E5E0B">
        <w:t>urther, staff notes the Company’</w:t>
      </w:r>
      <w:r w:rsidR="003E630C">
        <w:t>s estimated end-of-period</w:t>
      </w:r>
      <w:r w:rsidR="002C4B93">
        <w:t xml:space="preserve"> 2023</w:t>
      </w:r>
      <w:r w:rsidR="002B1682">
        <w:t xml:space="preserve"> under-recovery</w:t>
      </w:r>
      <w:r w:rsidR="00BB5AC5">
        <w:t xml:space="preserve"> in the amount of ($993,754,116)</w:t>
      </w:r>
      <w:r w:rsidR="002B1682">
        <w:t xml:space="preserve"> is embedded in current rates per </w:t>
      </w:r>
      <w:r w:rsidR="002B1682" w:rsidRPr="00BC7666">
        <w:t>Order No. PSC-2023-0</w:t>
      </w:r>
      <w:r w:rsidR="002B1682">
        <w:t>343</w:t>
      </w:r>
      <w:r w:rsidR="002B1682" w:rsidRPr="00BC7666">
        <w:t>-FOF-EI</w:t>
      </w:r>
      <w:r w:rsidR="002B1682">
        <w:t>.</w:t>
      </w:r>
      <w:r w:rsidR="00CB0F31">
        <w:t xml:space="preserve"> This amount constitutes the remainder of the $1.2 billion under-recovery of 2022 fuel costs ordered to be collected in 2024. See </w:t>
      </w:r>
      <w:r w:rsidR="00CB0F31" w:rsidRPr="00CB0F31">
        <w:t xml:space="preserve">Order No. PSC-2023-0108-PCO-EI, issued March 23, 2023, in Docket No. 20230001-EI, </w:t>
      </w:r>
      <w:r w:rsidR="00CB0F31" w:rsidRPr="00CB0F31">
        <w:rPr>
          <w:i/>
        </w:rPr>
        <w:t>In re: Fuel and purchased power cost recovery clause with generating performance incentive factor</w:t>
      </w:r>
      <w:r w:rsidR="00CB0F31" w:rsidRPr="00CB0F31">
        <w:t xml:space="preserve">.        </w:t>
      </w:r>
      <w:r w:rsidR="002B1682">
        <w:t xml:space="preserve">   </w:t>
      </w:r>
    </w:p>
  </w:footnote>
  <w:footnote w:id="12">
    <w:p w14:paraId="5B7F3630" w14:textId="75856C74" w:rsidR="007329A2" w:rsidRDefault="007329A2" w:rsidP="00B12379">
      <w:pPr>
        <w:pStyle w:val="FootnoteText"/>
      </w:pPr>
      <w:r>
        <w:rPr>
          <w:rStyle w:val="FootnoteReference"/>
        </w:rPr>
        <w:footnoteRef/>
      </w:r>
      <w:r w:rsidR="00C066BF" w:rsidRPr="00925C38">
        <w:t>Document No. 0</w:t>
      </w:r>
      <w:r w:rsidR="00C066BF">
        <w:t>4332</w:t>
      </w:r>
      <w:r w:rsidR="00C066BF" w:rsidRPr="00925C38">
        <w:t>-202</w:t>
      </w:r>
      <w:r w:rsidR="00C066BF">
        <w:t>3</w:t>
      </w:r>
      <w:r w:rsidRPr="003B128E">
        <w:t>.</w:t>
      </w:r>
    </w:p>
  </w:footnote>
  <w:footnote w:id="13">
    <w:p w14:paraId="3A4EC1A1" w14:textId="79A88471" w:rsidR="007329A2" w:rsidRDefault="007329A2" w:rsidP="00B12379">
      <w:pPr>
        <w:pStyle w:val="FootnoteText"/>
      </w:pPr>
      <w:r>
        <w:rPr>
          <w:rStyle w:val="FootnoteReference"/>
        </w:rPr>
        <w:footnoteRef/>
      </w:r>
      <w:r w:rsidR="005F2B7D" w:rsidRPr="005F2B7D">
        <w:rPr>
          <w:i/>
        </w:rPr>
        <w:t>Id</w:t>
      </w:r>
      <w:r>
        <w:t>.</w:t>
      </w:r>
    </w:p>
  </w:footnote>
  <w:footnote w:id="14">
    <w:p w14:paraId="7A67106E" w14:textId="76948C8C" w:rsidR="007329A2" w:rsidRDefault="007329A2" w:rsidP="00B12379">
      <w:pPr>
        <w:pStyle w:val="FootnoteText"/>
      </w:pPr>
      <w:r w:rsidRPr="00902751">
        <w:rPr>
          <w:rStyle w:val="FootnoteReference"/>
        </w:rPr>
        <w:footnoteRef/>
      </w:r>
      <w:r w:rsidRPr="00902751">
        <w:t>Document No. 00</w:t>
      </w:r>
      <w:r w:rsidR="00FC3992">
        <w:t>388</w:t>
      </w:r>
      <w:r w:rsidRPr="00902751">
        <w:t>-202</w:t>
      </w:r>
      <w:r w:rsidR="00721A7A">
        <w:t>4</w:t>
      </w:r>
      <w:r w:rsidRPr="00902751">
        <w:t>.</w:t>
      </w:r>
      <w:r>
        <w:t xml:space="preserve"> </w:t>
      </w:r>
    </w:p>
  </w:footnote>
  <w:footnote w:id="15">
    <w:p w14:paraId="5EEE4F15" w14:textId="77777777" w:rsidR="007329A2" w:rsidRDefault="007329A2" w:rsidP="00B12379">
      <w:pPr>
        <w:pStyle w:val="FootnoteText"/>
      </w:pPr>
      <w:r>
        <w:rPr>
          <w:rStyle w:val="FootnoteReference"/>
        </w:rPr>
        <w:footnoteRef/>
      </w:r>
      <w:r w:rsidRPr="004C5D92">
        <w:rPr>
          <w:i/>
        </w:rPr>
        <w:t>Id</w:t>
      </w:r>
      <w:r>
        <w:t>.</w:t>
      </w:r>
    </w:p>
  </w:footnote>
  <w:footnote w:id="16">
    <w:p w14:paraId="775CD408" w14:textId="273FAE73" w:rsidR="007329A2" w:rsidRDefault="007329A2" w:rsidP="00B12379">
      <w:pPr>
        <w:pStyle w:val="FootnoteText"/>
      </w:pPr>
      <w:r>
        <w:rPr>
          <w:rStyle w:val="FootnoteReference"/>
        </w:rPr>
        <w:footnoteRef/>
      </w:r>
      <w:r>
        <w:t>Document No. 05</w:t>
      </w:r>
      <w:r w:rsidR="00721A7A">
        <w:t>080</w:t>
      </w:r>
      <w:r>
        <w:t>-202</w:t>
      </w:r>
      <w:r w:rsidR="00721A7A">
        <w:t>3</w:t>
      </w:r>
      <w:r>
        <w:t>.</w:t>
      </w:r>
    </w:p>
  </w:footnote>
  <w:footnote w:id="17">
    <w:p w14:paraId="3F3F3D54" w14:textId="1491C22A" w:rsidR="007329A2" w:rsidRDefault="007329A2" w:rsidP="00B12379">
      <w:pPr>
        <w:pStyle w:val="FootnoteText"/>
      </w:pPr>
      <w:r>
        <w:rPr>
          <w:rStyle w:val="FootnoteReference"/>
        </w:rPr>
        <w:footnoteRef/>
      </w:r>
      <w:r w:rsidR="001739E0">
        <w:t>Document No. 01142-2024</w:t>
      </w:r>
      <w:r w:rsidR="001739E0" w:rsidRPr="00BC7666">
        <w:t>.</w:t>
      </w:r>
    </w:p>
  </w:footnote>
  <w:footnote w:id="18">
    <w:p w14:paraId="78209442" w14:textId="662C555D" w:rsidR="007329A2" w:rsidRPr="006D61A0" w:rsidRDefault="007329A2" w:rsidP="00B12379">
      <w:pPr>
        <w:pStyle w:val="FootnoteText"/>
        <w:rPr>
          <w:highlight w:val="yellow"/>
        </w:rPr>
      </w:pPr>
      <w:r w:rsidRPr="006F77D9">
        <w:rPr>
          <w:rStyle w:val="FootnoteReference"/>
        </w:rPr>
        <w:footnoteRef/>
      </w:r>
      <w:r w:rsidR="006F77D9">
        <w:t xml:space="preserve">Hearing Exhibit </w:t>
      </w:r>
      <w:r w:rsidR="00A373FE">
        <w:t xml:space="preserve">No. </w:t>
      </w:r>
      <w:r w:rsidR="006F77D9">
        <w:t>61</w:t>
      </w:r>
      <w:r w:rsidR="00B53E75">
        <w:t>, entered</w:t>
      </w:r>
      <w:r w:rsidR="00087AFF">
        <w:t xml:space="preserve"> in</w:t>
      </w:r>
      <w:r w:rsidR="00A373FE">
        <w:t xml:space="preserve"> </w:t>
      </w:r>
      <w:r w:rsidR="006F77D9">
        <w:t>Docket No. 20230001-EI</w:t>
      </w:r>
      <w:r w:rsidR="00A373FE">
        <w:t>.</w:t>
      </w:r>
    </w:p>
  </w:footnote>
  <w:footnote w:id="19">
    <w:p w14:paraId="14E49287" w14:textId="312A54A7" w:rsidR="007329A2" w:rsidRPr="00E86F85" w:rsidRDefault="007329A2" w:rsidP="00B12379">
      <w:pPr>
        <w:pStyle w:val="FootnoteText"/>
        <w:rPr>
          <w:highlight w:val="yellow"/>
        </w:rPr>
      </w:pPr>
      <w:r w:rsidRPr="003C2E62">
        <w:rPr>
          <w:rStyle w:val="FootnoteReference"/>
        </w:rPr>
        <w:footnoteRef/>
      </w:r>
      <w:r w:rsidR="00E86F85">
        <w:t>Document No. 05080-2023.</w:t>
      </w:r>
    </w:p>
  </w:footnote>
  <w:footnote w:id="20">
    <w:p w14:paraId="1FD603E9" w14:textId="3EBDD4E2" w:rsidR="007329A2" w:rsidRPr="006D61A0" w:rsidRDefault="007329A2" w:rsidP="00B12379">
      <w:pPr>
        <w:pStyle w:val="FootnoteText"/>
        <w:rPr>
          <w:highlight w:val="yellow"/>
        </w:rPr>
      </w:pPr>
      <w:r w:rsidRPr="003C2E62">
        <w:rPr>
          <w:rStyle w:val="FootnoteReference"/>
        </w:rPr>
        <w:footnoteRef/>
      </w:r>
      <w:r w:rsidR="001739E0">
        <w:t>Document No. 01142-2024</w:t>
      </w:r>
      <w:r w:rsidR="001739E0" w:rsidRPr="00BC7666">
        <w:t>.</w:t>
      </w:r>
    </w:p>
  </w:footnote>
  <w:footnote w:id="21">
    <w:p w14:paraId="7060C454" w14:textId="77777777" w:rsidR="007329A2" w:rsidRPr="006D61A0" w:rsidRDefault="007329A2" w:rsidP="00B12379">
      <w:pPr>
        <w:pStyle w:val="FootnoteText"/>
        <w:tabs>
          <w:tab w:val="left" w:pos="3307"/>
        </w:tabs>
        <w:rPr>
          <w:highlight w:val="yellow"/>
        </w:rPr>
      </w:pPr>
      <w:r w:rsidRPr="00E42C84">
        <w:rPr>
          <w:rStyle w:val="FootnoteReference"/>
        </w:rPr>
        <w:footnoteRef/>
      </w:r>
      <w:r w:rsidRPr="00E42C84">
        <w:rPr>
          <w:i/>
        </w:rPr>
        <w:t>Id</w:t>
      </w:r>
      <w:r w:rsidRPr="00E42C84">
        <w:t>.</w:t>
      </w:r>
    </w:p>
  </w:footnote>
  <w:footnote w:id="22">
    <w:p w14:paraId="4EF4ADAB" w14:textId="5C588302" w:rsidR="0058226E" w:rsidRDefault="0058226E" w:rsidP="0058226E">
      <w:pPr>
        <w:pStyle w:val="FootnoteText"/>
      </w:pPr>
      <w:r>
        <w:rPr>
          <w:rStyle w:val="FootnoteReference"/>
        </w:rPr>
        <w:footnoteRef/>
      </w:r>
      <w:r w:rsidRPr="0058226E">
        <w:rPr>
          <w:i/>
        </w:rPr>
        <w:t>Id</w:t>
      </w:r>
      <w:r w:rsidRPr="00BC7666">
        <w:t>.</w:t>
      </w:r>
    </w:p>
  </w:footnote>
  <w:footnote w:id="23">
    <w:p w14:paraId="4B58BDAE" w14:textId="77777777" w:rsidR="007329A2" w:rsidRDefault="007329A2" w:rsidP="00B12379">
      <w:pPr>
        <w:pStyle w:val="FootnoteText"/>
      </w:pPr>
      <w:r>
        <w:rPr>
          <w:rStyle w:val="FootnoteReference"/>
        </w:rPr>
        <w:footnoteRef/>
      </w:r>
      <w:r w:rsidRPr="003461E3">
        <w:rPr>
          <w:i/>
        </w:rPr>
        <w:t>Id</w:t>
      </w:r>
      <w:r>
        <w:t>.</w:t>
      </w:r>
    </w:p>
  </w:footnote>
  <w:footnote w:id="24">
    <w:p w14:paraId="26719D18" w14:textId="1716F659" w:rsidR="007329A2" w:rsidRDefault="007329A2" w:rsidP="00B12379">
      <w:pPr>
        <w:pStyle w:val="FootnoteText"/>
      </w:pPr>
      <w:r>
        <w:rPr>
          <w:rStyle w:val="FootnoteReference"/>
        </w:rPr>
        <w:footnoteRef/>
      </w:r>
      <w:r w:rsidR="00A45347">
        <w:t>Document No. 01184-2024.</w:t>
      </w:r>
    </w:p>
  </w:footnote>
  <w:footnote w:id="25">
    <w:p w14:paraId="6FA4763C" w14:textId="394CEA6E" w:rsidR="007329A2" w:rsidRDefault="007329A2" w:rsidP="00B12379">
      <w:pPr>
        <w:pStyle w:val="FootnoteText"/>
      </w:pPr>
      <w:r>
        <w:rPr>
          <w:rStyle w:val="FootnoteReference"/>
        </w:rPr>
        <w:footnoteRef/>
      </w:r>
      <w:r w:rsidR="001A6285">
        <w:t>Rates as published</w:t>
      </w:r>
      <w:r w:rsidR="003F0BF6">
        <w:t xml:space="preserve"> monthly</w:t>
      </w:r>
      <w:r w:rsidR="001A6285">
        <w:t xml:space="preserve"> by the Florida Public Service Commission’s Division of Accounting &amp; Finance.</w:t>
      </w:r>
    </w:p>
  </w:footnote>
  <w:footnote w:id="26">
    <w:p w14:paraId="1358D7CE" w14:textId="0FEB6481" w:rsidR="007329A2" w:rsidRDefault="007329A2" w:rsidP="00B12379">
      <w:pPr>
        <w:pStyle w:val="FootnoteText"/>
      </w:pPr>
      <w:r>
        <w:rPr>
          <w:rStyle w:val="FootnoteReference"/>
        </w:rPr>
        <w:footnoteRef/>
      </w:r>
      <w:r w:rsidR="001739E0">
        <w:t>Document No. 01142-2024</w:t>
      </w:r>
      <w:r>
        <w:t>, Schedule E1-B.</w:t>
      </w:r>
    </w:p>
  </w:footnote>
  <w:footnote w:id="27">
    <w:p w14:paraId="525BC4FD" w14:textId="2FC4DAD0" w:rsidR="007329A2" w:rsidRPr="006D61A0" w:rsidRDefault="007329A2" w:rsidP="00B12379">
      <w:pPr>
        <w:pStyle w:val="FootnoteText"/>
        <w:rPr>
          <w:highlight w:val="yellow"/>
        </w:rPr>
      </w:pPr>
      <w:r w:rsidRPr="00425D11">
        <w:rPr>
          <w:rStyle w:val="FootnoteReference"/>
        </w:rPr>
        <w:footnoteRef/>
      </w:r>
      <w:r w:rsidRPr="00425D11">
        <w:t>Order No. PSC-2023-0</w:t>
      </w:r>
      <w:r w:rsidR="00721A7A">
        <w:t>343</w:t>
      </w:r>
      <w:r w:rsidRPr="00425D11">
        <w:t>-FOF-EI.</w:t>
      </w:r>
    </w:p>
  </w:footnote>
  <w:footnote w:id="28">
    <w:p w14:paraId="25A0FEDF" w14:textId="0B1BDF5B" w:rsidR="007329A2" w:rsidRDefault="007329A2" w:rsidP="00B12379">
      <w:pPr>
        <w:pStyle w:val="FootnoteText"/>
      </w:pPr>
      <w:r w:rsidRPr="00E42C84">
        <w:rPr>
          <w:rStyle w:val="FootnoteReference"/>
        </w:rPr>
        <w:footnoteRef/>
      </w:r>
      <w:r w:rsidR="001739E0">
        <w:t>Document No. 01142-2024</w:t>
      </w:r>
      <w:r w:rsidR="001739E0" w:rsidRPr="00BC7666">
        <w:t>.</w:t>
      </w:r>
    </w:p>
  </w:footnote>
  <w:footnote w:id="29">
    <w:p w14:paraId="4F6CEB27" w14:textId="455514F9" w:rsidR="0012763C" w:rsidRDefault="0012763C">
      <w:pPr>
        <w:pStyle w:val="FootnoteText"/>
      </w:pPr>
      <w:r>
        <w:rPr>
          <w:rStyle w:val="FootnoteReference"/>
        </w:rPr>
        <w:footnoteRef/>
      </w:r>
      <w:r w:rsidR="00A81905">
        <w:t>Staff notes that FPL’s</w:t>
      </w:r>
      <w:r w:rsidR="00F515D0">
        <w:t xml:space="preserve"> </w:t>
      </w:r>
      <w:r w:rsidR="00A81905">
        <w:t>12-month-applicable Storm Restoration Surcharge</w:t>
      </w:r>
      <w:r w:rsidR="00F133EC">
        <w:t xml:space="preserve"> originally</w:t>
      </w:r>
      <w:r w:rsidR="00A81905">
        <w:t xml:space="preserve"> authorized by</w:t>
      </w:r>
      <w:r w:rsidR="00F133EC">
        <w:t xml:space="preserve"> </w:t>
      </w:r>
      <w:r w:rsidR="004A0EFB" w:rsidRPr="004A0EFB">
        <w:t>Order No. PSC-2023-0110-PCO-EI, issued March 23, 2023, in Docket No. 20230017-EI,</w:t>
      </w:r>
      <w:r w:rsidR="004A0EFB" w:rsidRPr="004A0EFB">
        <w:rPr>
          <w:i/>
        </w:rPr>
        <w:t xml:space="preserve"> In re: Petition for limited proceeding for recovery of incremental storm restoration costs related to Hurricanes Ian and Nicole, by Florida Power &amp; Light Company</w:t>
      </w:r>
      <w:r w:rsidR="004A0EFB">
        <w:t>,</w:t>
      </w:r>
      <w:r w:rsidR="00D7260D">
        <w:t xml:space="preserve"> </w:t>
      </w:r>
      <w:r w:rsidR="00943AAE">
        <w:t xml:space="preserve">and </w:t>
      </w:r>
      <w:r w:rsidR="00D7260D">
        <w:t>as</w:t>
      </w:r>
      <w:r w:rsidR="00F133EC">
        <w:t xml:space="preserve"> amended by </w:t>
      </w:r>
      <w:r w:rsidR="004A0EFB" w:rsidRPr="004A0EFB">
        <w:t xml:space="preserve">Order No. PSC-2023-0354-PCO-EI, </w:t>
      </w:r>
      <w:r w:rsidR="004A0EFB">
        <w:t xml:space="preserve">in </w:t>
      </w:r>
      <w:r w:rsidR="004A0EFB" w:rsidRPr="004A0EFB">
        <w:t xml:space="preserve">Docket No. 20230017-EI, issued November 27, 2023, </w:t>
      </w:r>
      <w:r w:rsidR="004A0EFB" w:rsidRPr="004A0EFB">
        <w:rPr>
          <w:i/>
        </w:rPr>
        <w:t>In re: Petition for limited proceeding for recovery of incremental storm restoration costs related to Hurricanes Ian and Nicole, by Florida Power &amp; Light Company</w:t>
      </w:r>
      <w:r w:rsidR="00A81905">
        <w:t xml:space="preserve"> in the amount of $6.65 </w:t>
      </w:r>
      <w:r w:rsidR="00625579">
        <w:t>per month</w:t>
      </w:r>
      <w:r w:rsidR="00580F39">
        <w:t xml:space="preserve"> will</w:t>
      </w:r>
      <w:r w:rsidR="00625579">
        <w:t xml:space="preserve"> </w:t>
      </w:r>
      <w:r w:rsidR="00875D2E">
        <w:t>conclude following</w:t>
      </w:r>
      <w:r w:rsidR="00A81905">
        <w:t xml:space="preserve"> March 2024</w:t>
      </w:r>
      <w:r w:rsidR="00075D84">
        <w:t>.</w:t>
      </w:r>
    </w:p>
  </w:footnote>
  <w:footnote w:id="30">
    <w:p w14:paraId="4071D59D" w14:textId="4DBF227B" w:rsidR="007329A2" w:rsidRPr="00CE7065" w:rsidRDefault="007329A2" w:rsidP="00B12379">
      <w:pPr>
        <w:pStyle w:val="FootnoteText"/>
      </w:pPr>
      <w:r w:rsidRPr="00576318">
        <w:rPr>
          <w:rStyle w:val="FootnoteReference"/>
        </w:rPr>
        <w:footnoteRef/>
      </w:r>
      <w:r w:rsidR="00D918F0" w:rsidRPr="00576318">
        <w:t>Order No. PSC-2023-0343-FOF-EI</w:t>
      </w:r>
      <w:r w:rsidR="00946165" w:rsidRPr="00576318">
        <w:t>.</w:t>
      </w:r>
    </w:p>
  </w:footnote>
  <w:footnote w:id="31">
    <w:p w14:paraId="6A1CBE80" w14:textId="55BF03AF" w:rsidR="007329A2" w:rsidRPr="002F60CF" w:rsidRDefault="007329A2" w:rsidP="00B12379">
      <w:pPr>
        <w:pStyle w:val="FootnoteText"/>
      </w:pPr>
      <w:r w:rsidRPr="00CE7065">
        <w:rPr>
          <w:rStyle w:val="FootnoteReference"/>
        </w:rPr>
        <w:footnoteRef/>
      </w:r>
      <w:r w:rsidR="00A45347">
        <w:t>Document No. 01184-2024.</w:t>
      </w:r>
    </w:p>
  </w:footnote>
  <w:footnote w:id="32">
    <w:p w14:paraId="65A2582E" w14:textId="3CDA89B6" w:rsidR="00075D84" w:rsidRDefault="00075D84">
      <w:pPr>
        <w:pStyle w:val="FootnoteText"/>
      </w:pPr>
      <w:r>
        <w:rPr>
          <w:rStyle w:val="FootnoteReference"/>
        </w:rPr>
        <w:footnoteRef/>
      </w:r>
      <w:r w:rsidR="00B54D97">
        <w:t>S</w:t>
      </w:r>
      <w:r w:rsidR="00576318">
        <w:t>taff notes that FPL’s 12-month-applicable Storm Restoration Surcharge originally authorized by Order No. PSC-2023-0110-PCO-EI</w:t>
      </w:r>
      <w:r w:rsidR="00943AAE">
        <w:t>,</w:t>
      </w:r>
      <w:r w:rsidR="00D7260D">
        <w:t xml:space="preserve"> </w:t>
      </w:r>
      <w:r w:rsidR="00943AAE">
        <w:t xml:space="preserve">and </w:t>
      </w:r>
      <w:r w:rsidR="00D7260D">
        <w:t>as</w:t>
      </w:r>
      <w:r w:rsidR="00576318">
        <w:t xml:space="preserve"> amended by Order No. PSC-2023-0354-PCO-EI in the amount of $6.65 per month will conclude following March 2024.</w:t>
      </w:r>
    </w:p>
  </w:footnote>
  <w:footnote w:id="33">
    <w:p w14:paraId="054A88AC" w14:textId="031C0C81" w:rsidR="007329A2" w:rsidRPr="006F259C" w:rsidRDefault="007329A2" w:rsidP="00B12379">
      <w:pPr>
        <w:pStyle w:val="FootnoteText"/>
      </w:pPr>
      <w:r w:rsidRPr="006F259C">
        <w:rPr>
          <w:rStyle w:val="FootnoteReference"/>
        </w:rPr>
        <w:footnoteRef/>
      </w:r>
      <w:r w:rsidR="00576318" w:rsidRPr="00576318">
        <w:t>Order No. PSC-2023-0343-FOF-EI.</w:t>
      </w:r>
    </w:p>
  </w:footnote>
  <w:footnote w:id="34">
    <w:p w14:paraId="1769EBDA" w14:textId="09B3B28F" w:rsidR="007329A2" w:rsidRDefault="007329A2" w:rsidP="00B12379">
      <w:pPr>
        <w:pStyle w:val="FootnoteText"/>
      </w:pPr>
      <w:r w:rsidRPr="006F259C">
        <w:rPr>
          <w:rStyle w:val="FootnoteReference"/>
        </w:rPr>
        <w:footnoteRef/>
      </w:r>
      <w:r w:rsidR="00A45347">
        <w:t>Document No. 01184-2024.</w:t>
      </w:r>
    </w:p>
  </w:footnote>
  <w:footnote w:id="35">
    <w:p w14:paraId="78585231" w14:textId="57CA1879" w:rsidR="000A1020" w:rsidRDefault="000A1020">
      <w:pPr>
        <w:pStyle w:val="FootnoteText"/>
      </w:pPr>
      <w:r>
        <w:rPr>
          <w:rStyle w:val="FootnoteReference"/>
        </w:rPr>
        <w:footnoteRef/>
      </w:r>
      <w:r w:rsidRPr="00425D11">
        <w:t>Order No. PSC-2023-0</w:t>
      </w:r>
      <w:r>
        <w:t>185-PCO</w:t>
      </w:r>
      <w:r w:rsidRPr="00425D11">
        <w:t>-EI</w:t>
      </w:r>
      <w:r w:rsidR="00776F28">
        <w:t xml:space="preserve">, issued June 27, 2023, in Docket No. 20230001-EI, </w:t>
      </w:r>
      <w:r w:rsidR="00776F28">
        <w:rPr>
          <w:i/>
        </w:rPr>
        <w:t>In re: Fuel and purchased power cost recovery clause with generating performance incentive factor</w:t>
      </w:r>
      <w:r w:rsidRPr="00425D11">
        <w:t>.</w:t>
      </w:r>
    </w:p>
  </w:footnote>
  <w:footnote w:id="36">
    <w:p w14:paraId="0C461063" w14:textId="661B5E10" w:rsidR="000A1020" w:rsidRDefault="000A1020">
      <w:pPr>
        <w:pStyle w:val="FootnoteText"/>
      </w:pPr>
      <w:r>
        <w:rPr>
          <w:rStyle w:val="FootnoteReference"/>
        </w:rPr>
        <w:footnoteRef/>
      </w:r>
      <w:r w:rsidR="00A45347">
        <w:t>Document No. 01184-2024.</w:t>
      </w:r>
    </w:p>
  </w:footnote>
  <w:footnote w:id="37">
    <w:p w14:paraId="63AB3887" w14:textId="39F77D7A" w:rsidR="000A1020" w:rsidRDefault="000A1020">
      <w:pPr>
        <w:pStyle w:val="FootnoteText"/>
      </w:pPr>
      <w:r>
        <w:rPr>
          <w:rStyle w:val="FootnoteReference"/>
        </w:rPr>
        <w:footnoteRef/>
      </w:r>
      <w:r w:rsidR="0094105D" w:rsidRPr="0094105D">
        <w:rPr>
          <w:i/>
        </w:rPr>
        <w:t>Id</w:t>
      </w:r>
      <w:r w:rsidR="00A45347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5460E" w14:textId="520BB1C9" w:rsidR="007329A2" w:rsidRDefault="007329A2" w:rsidP="00220732">
    <w:pPr>
      <w:pStyle w:val="Header"/>
      <w:tabs>
        <w:tab w:val="clear" w:pos="4320"/>
        <w:tab w:val="clear" w:pos="8640"/>
        <w:tab w:val="right" w:pos="9360"/>
      </w:tabs>
    </w:pPr>
    <w:bookmarkStart w:id="14" w:name="DocketLabel"/>
    <w:r>
      <w:t>Docket No.</w:t>
    </w:r>
    <w:bookmarkEnd w:id="14"/>
    <w:r>
      <w:t xml:space="preserve"> </w:t>
    </w:r>
    <w:bookmarkStart w:id="15" w:name="DocketList"/>
    <w:r>
      <w:t>20240001-EI</w:t>
    </w:r>
    <w:bookmarkEnd w:id="15"/>
  </w:p>
  <w:p w14:paraId="208D4E0C" w14:textId="43E5FDFC" w:rsidR="007329A2" w:rsidRDefault="007329A2">
    <w:pPr>
      <w:pStyle w:val="Header"/>
    </w:pPr>
    <w:r>
      <w:t xml:space="preserve">Date: </w:t>
    </w:r>
    <w:fldSimple w:instr=" REF FilingDate ">
      <w:r w:rsidR="00BF0AA8">
        <w:t>March 21, 2024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B9853" w14:textId="76E215AD" w:rsidR="00E438FB" w:rsidRDefault="00E438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D657F" w14:textId="3B2EFAD1" w:rsidR="007329A2" w:rsidRDefault="007329A2" w:rsidP="00220732">
    <w:pPr>
      <w:pStyle w:val="Header"/>
      <w:tabs>
        <w:tab w:val="clear" w:pos="4320"/>
        <w:tab w:val="clear" w:pos="8640"/>
        <w:tab w:val="right" w:pos="9360"/>
      </w:tabs>
    </w:pPr>
    <w:r>
      <w:fldChar w:fldCharType="begin"/>
    </w:r>
    <w:r>
      <w:instrText xml:space="preserve"> REF DocketLabel</w:instrText>
    </w:r>
    <w:r>
      <w:fldChar w:fldCharType="separate"/>
    </w:r>
    <w:r w:rsidR="00BF0AA8">
      <w:t>Docket No.</w:t>
    </w:r>
    <w:r>
      <w:fldChar w:fldCharType="end"/>
    </w:r>
    <w:r>
      <w:t xml:space="preserve"> </w:t>
    </w:r>
    <w:r>
      <w:fldChar w:fldCharType="begin"/>
    </w:r>
    <w:r>
      <w:instrText xml:space="preserve"> REF DocketList</w:instrText>
    </w:r>
    <w:r>
      <w:fldChar w:fldCharType="separate"/>
    </w:r>
    <w:r w:rsidR="00BF0AA8">
      <w:t>20240001-EI</w:t>
    </w:r>
    <w:r>
      <w:fldChar w:fldCharType="end"/>
    </w:r>
    <w:r>
      <w:tab/>
      <w:t xml:space="preserve">Issue </w:t>
    </w:r>
    <w:fldSimple w:instr=" Seq Issue \c \* Arabic ">
      <w:r w:rsidR="00845CDB">
        <w:rPr>
          <w:noProof/>
        </w:rPr>
        <w:t>3</w:t>
      </w:r>
    </w:fldSimple>
  </w:p>
  <w:p w14:paraId="44BB90A7" w14:textId="5E565015" w:rsidR="007329A2" w:rsidRDefault="007329A2">
    <w:pPr>
      <w:pStyle w:val="Header"/>
    </w:pPr>
    <w:r>
      <w:t xml:space="preserve">Date: </w:t>
    </w:r>
    <w:fldSimple w:instr=" REF FilingDate ">
      <w:r w:rsidR="00BF0AA8">
        <w:t>March 21, 2024</w:t>
      </w:r>
    </w:fldSimple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CB28D" w14:textId="25B048B5" w:rsidR="007329A2" w:rsidRDefault="007329A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3333C" w14:textId="16BBB334" w:rsidR="00E438FB" w:rsidRDefault="00E438F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CC347" w14:textId="39D68A03" w:rsidR="00C05C64" w:rsidRDefault="00C05C64" w:rsidP="00220732">
    <w:pPr>
      <w:pStyle w:val="Header"/>
      <w:tabs>
        <w:tab w:val="clear" w:pos="4320"/>
        <w:tab w:val="clear" w:pos="8640"/>
        <w:tab w:val="right" w:pos="9360"/>
      </w:tabs>
    </w:pPr>
    <w:r>
      <w:fldChar w:fldCharType="begin"/>
    </w:r>
    <w:r>
      <w:instrText xml:space="preserve"> REF DocketLabel</w:instrText>
    </w:r>
    <w:r>
      <w:fldChar w:fldCharType="separate"/>
    </w:r>
    <w:r w:rsidR="00BF0AA8">
      <w:t>Docket No.</w:t>
    </w:r>
    <w:r>
      <w:fldChar w:fldCharType="end"/>
    </w:r>
    <w:r>
      <w:t xml:space="preserve"> </w:t>
    </w:r>
    <w:r>
      <w:fldChar w:fldCharType="begin"/>
    </w:r>
    <w:r>
      <w:instrText xml:space="preserve"> REF DocketList</w:instrText>
    </w:r>
    <w:r>
      <w:fldChar w:fldCharType="separate"/>
    </w:r>
    <w:r w:rsidR="00BF0AA8">
      <w:t>20240001-EI</w:t>
    </w:r>
    <w:r>
      <w:fldChar w:fldCharType="end"/>
    </w:r>
    <w:r>
      <w:tab/>
      <w:t>Appendix A</w:t>
    </w:r>
  </w:p>
  <w:p w14:paraId="635C3DB4" w14:textId="17CC7A1E" w:rsidR="00C05C64" w:rsidRDefault="00C05C64">
    <w:pPr>
      <w:pStyle w:val="Header"/>
    </w:pPr>
    <w:r>
      <w:t xml:space="preserve">Date: </w:t>
    </w:r>
    <w:fldSimple w:instr=" REF FilingDate ">
      <w:r w:rsidR="00BF0AA8">
        <w:t>March 21, 2024</w:t>
      </w:r>
    </w:fldSimple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11B81" w14:textId="2ADA60AE" w:rsidR="00E438FB" w:rsidRDefault="00E438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EFC6C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AA0D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7762B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8FE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320B4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0CFD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3058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F8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D63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24A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2DC39D9-B7F2-4F33-8079-DE13EA01171C}"/>
    <w:docVar w:name="dgnword-eventsink" w:val="337566896"/>
    <w:docVar w:name="NumberOfIssues" w:val="0"/>
    <w:docVar w:name="StaffInToC" w:val="True"/>
  </w:docVars>
  <w:rsids>
    <w:rsidRoot w:val="0019460A"/>
    <w:rsid w:val="000043D5"/>
    <w:rsid w:val="00006170"/>
    <w:rsid w:val="00010E37"/>
    <w:rsid w:val="000156FA"/>
    <w:rsid w:val="000172DA"/>
    <w:rsid w:val="00022337"/>
    <w:rsid w:val="00023A0E"/>
    <w:rsid w:val="000247C5"/>
    <w:rsid w:val="000277C2"/>
    <w:rsid w:val="000319B7"/>
    <w:rsid w:val="00035B48"/>
    <w:rsid w:val="00036CE2"/>
    <w:rsid w:val="00037EC7"/>
    <w:rsid w:val="000437FE"/>
    <w:rsid w:val="00047E39"/>
    <w:rsid w:val="000501FA"/>
    <w:rsid w:val="000513BE"/>
    <w:rsid w:val="00051573"/>
    <w:rsid w:val="0005451B"/>
    <w:rsid w:val="00065A06"/>
    <w:rsid w:val="000666F3"/>
    <w:rsid w:val="0006749E"/>
    <w:rsid w:val="000700F5"/>
    <w:rsid w:val="00070DCB"/>
    <w:rsid w:val="00072CCA"/>
    <w:rsid w:val="00073120"/>
    <w:rsid w:val="00075D84"/>
    <w:rsid w:val="000764D0"/>
    <w:rsid w:val="000828D3"/>
    <w:rsid w:val="00087AFF"/>
    <w:rsid w:val="000A1020"/>
    <w:rsid w:val="000A2B57"/>
    <w:rsid w:val="000A418B"/>
    <w:rsid w:val="000B0ACE"/>
    <w:rsid w:val="000C4431"/>
    <w:rsid w:val="000C6607"/>
    <w:rsid w:val="000D1C06"/>
    <w:rsid w:val="000D3043"/>
    <w:rsid w:val="000D4319"/>
    <w:rsid w:val="000E24FA"/>
    <w:rsid w:val="000E338A"/>
    <w:rsid w:val="000E4392"/>
    <w:rsid w:val="000E44B3"/>
    <w:rsid w:val="000F374A"/>
    <w:rsid w:val="000F4DAF"/>
    <w:rsid w:val="00105BA1"/>
    <w:rsid w:val="00105DDF"/>
    <w:rsid w:val="001076AF"/>
    <w:rsid w:val="001109F6"/>
    <w:rsid w:val="0011651E"/>
    <w:rsid w:val="00116C6B"/>
    <w:rsid w:val="00117C8C"/>
    <w:rsid w:val="001239F0"/>
    <w:rsid w:val="001240C3"/>
    <w:rsid w:val="00124C38"/>
    <w:rsid w:val="00124E2E"/>
    <w:rsid w:val="00125ED4"/>
    <w:rsid w:val="0012763C"/>
    <w:rsid w:val="001303BF"/>
    <w:rsid w:val="001305E9"/>
    <w:rsid w:val="001307AF"/>
    <w:rsid w:val="0013347E"/>
    <w:rsid w:val="00135687"/>
    <w:rsid w:val="00136BD1"/>
    <w:rsid w:val="00146B5D"/>
    <w:rsid w:val="001508FB"/>
    <w:rsid w:val="00150ECE"/>
    <w:rsid w:val="0015506E"/>
    <w:rsid w:val="00160FC2"/>
    <w:rsid w:val="00163031"/>
    <w:rsid w:val="001654C4"/>
    <w:rsid w:val="00171A90"/>
    <w:rsid w:val="00173747"/>
    <w:rsid w:val="001739E0"/>
    <w:rsid w:val="00180254"/>
    <w:rsid w:val="00191E1F"/>
    <w:rsid w:val="00191EE8"/>
    <w:rsid w:val="00192943"/>
    <w:rsid w:val="00193BAF"/>
    <w:rsid w:val="0019460A"/>
    <w:rsid w:val="00194791"/>
    <w:rsid w:val="001A6285"/>
    <w:rsid w:val="001A7406"/>
    <w:rsid w:val="001A7AE4"/>
    <w:rsid w:val="001B0515"/>
    <w:rsid w:val="001B1EDC"/>
    <w:rsid w:val="001B4053"/>
    <w:rsid w:val="001B4FEE"/>
    <w:rsid w:val="001B51C5"/>
    <w:rsid w:val="001B672A"/>
    <w:rsid w:val="001B6F3F"/>
    <w:rsid w:val="001C52B5"/>
    <w:rsid w:val="001D0D3E"/>
    <w:rsid w:val="001D2817"/>
    <w:rsid w:val="001D2899"/>
    <w:rsid w:val="001D692B"/>
    <w:rsid w:val="001E14A3"/>
    <w:rsid w:val="001E390F"/>
    <w:rsid w:val="001E7FF4"/>
    <w:rsid w:val="001F2245"/>
    <w:rsid w:val="001F2C63"/>
    <w:rsid w:val="001F48C7"/>
    <w:rsid w:val="001F6DA1"/>
    <w:rsid w:val="00200178"/>
    <w:rsid w:val="00204200"/>
    <w:rsid w:val="002044E6"/>
    <w:rsid w:val="00205C82"/>
    <w:rsid w:val="00205DC2"/>
    <w:rsid w:val="00205E7F"/>
    <w:rsid w:val="00212B17"/>
    <w:rsid w:val="002163B6"/>
    <w:rsid w:val="00217215"/>
    <w:rsid w:val="00220732"/>
    <w:rsid w:val="0022121F"/>
    <w:rsid w:val="00221D32"/>
    <w:rsid w:val="00222AC1"/>
    <w:rsid w:val="00222F64"/>
    <w:rsid w:val="00225C3F"/>
    <w:rsid w:val="0024559D"/>
    <w:rsid w:val="002458ED"/>
    <w:rsid w:val="00254B65"/>
    <w:rsid w:val="00263D44"/>
    <w:rsid w:val="002702AD"/>
    <w:rsid w:val="00273022"/>
    <w:rsid w:val="00281EB4"/>
    <w:rsid w:val="00284D6A"/>
    <w:rsid w:val="00292D82"/>
    <w:rsid w:val="00293EE7"/>
    <w:rsid w:val="00295862"/>
    <w:rsid w:val="002963CB"/>
    <w:rsid w:val="002B1682"/>
    <w:rsid w:val="002B2DAC"/>
    <w:rsid w:val="002B4A01"/>
    <w:rsid w:val="002C291B"/>
    <w:rsid w:val="002C3455"/>
    <w:rsid w:val="002C4B93"/>
    <w:rsid w:val="002C746A"/>
    <w:rsid w:val="002C7E4E"/>
    <w:rsid w:val="002D226D"/>
    <w:rsid w:val="002D74E3"/>
    <w:rsid w:val="002F5FAA"/>
    <w:rsid w:val="002F6030"/>
    <w:rsid w:val="002F7311"/>
    <w:rsid w:val="003001AC"/>
    <w:rsid w:val="003037E1"/>
    <w:rsid w:val="00307E51"/>
    <w:rsid w:val="003103EC"/>
    <w:rsid w:val="00312132"/>
    <w:rsid w:val="003130BA"/>
    <w:rsid w:val="003144EF"/>
    <w:rsid w:val="0031480E"/>
    <w:rsid w:val="00316877"/>
    <w:rsid w:val="00322F74"/>
    <w:rsid w:val="00325E15"/>
    <w:rsid w:val="00340073"/>
    <w:rsid w:val="003411D8"/>
    <w:rsid w:val="003445B0"/>
    <w:rsid w:val="00353B66"/>
    <w:rsid w:val="00355934"/>
    <w:rsid w:val="00357928"/>
    <w:rsid w:val="003632FD"/>
    <w:rsid w:val="00370F78"/>
    <w:rsid w:val="00372805"/>
    <w:rsid w:val="00373180"/>
    <w:rsid w:val="003731FF"/>
    <w:rsid w:val="00375AB9"/>
    <w:rsid w:val="0037691E"/>
    <w:rsid w:val="003821A0"/>
    <w:rsid w:val="00385B04"/>
    <w:rsid w:val="003864CF"/>
    <w:rsid w:val="00391185"/>
    <w:rsid w:val="003948AE"/>
    <w:rsid w:val="003A08C0"/>
    <w:rsid w:val="003A22A6"/>
    <w:rsid w:val="003A32EB"/>
    <w:rsid w:val="003A5494"/>
    <w:rsid w:val="003B2510"/>
    <w:rsid w:val="003B4355"/>
    <w:rsid w:val="003C2CC4"/>
    <w:rsid w:val="003C3710"/>
    <w:rsid w:val="003C42A3"/>
    <w:rsid w:val="003C48F7"/>
    <w:rsid w:val="003E0463"/>
    <w:rsid w:val="003E0EFC"/>
    <w:rsid w:val="003E4A2B"/>
    <w:rsid w:val="003E630C"/>
    <w:rsid w:val="003E6FE9"/>
    <w:rsid w:val="003E76C2"/>
    <w:rsid w:val="003F0BF6"/>
    <w:rsid w:val="003F1367"/>
    <w:rsid w:val="003F1679"/>
    <w:rsid w:val="003F21EB"/>
    <w:rsid w:val="003F4A35"/>
    <w:rsid w:val="003F5F03"/>
    <w:rsid w:val="003F7FDD"/>
    <w:rsid w:val="00402101"/>
    <w:rsid w:val="00402481"/>
    <w:rsid w:val="004042B4"/>
    <w:rsid w:val="00410DC4"/>
    <w:rsid w:val="00412DAE"/>
    <w:rsid w:val="0041302D"/>
    <w:rsid w:val="004226B0"/>
    <w:rsid w:val="004242E6"/>
    <w:rsid w:val="00427B35"/>
    <w:rsid w:val="00431598"/>
    <w:rsid w:val="004319AD"/>
    <w:rsid w:val="004426B8"/>
    <w:rsid w:val="00444432"/>
    <w:rsid w:val="00447D5C"/>
    <w:rsid w:val="00450202"/>
    <w:rsid w:val="004502B2"/>
    <w:rsid w:val="004508D5"/>
    <w:rsid w:val="00455499"/>
    <w:rsid w:val="00463B6F"/>
    <w:rsid w:val="004646CA"/>
    <w:rsid w:val="004649A7"/>
    <w:rsid w:val="00471860"/>
    <w:rsid w:val="00477026"/>
    <w:rsid w:val="00477730"/>
    <w:rsid w:val="00480F35"/>
    <w:rsid w:val="004855F1"/>
    <w:rsid w:val="00485A57"/>
    <w:rsid w:val="004863CC"/>
    <w:rsid w:val="00490352"/>
    <w:rsid w:val="004A0EFB"/>
    <w:rsid w:val="004A744D"/>
    <w:rsid w:val="004B14A5"/>
    <w:rsid w:val="004B60BD"/>
    <w:rsid w:val="004C2C15"/>
    <w:rsid w:val="004C3150"/>
    <w:rsid w:val="004C3641"/>
    <w:rsid w:val="004C3873"/>
    <w:rsid w:val="004C4390"/>
    <w:rsid w:val="004C4AF7"/>
    <w:rsid w:val="004C502C"/>
    <w:rsid w:val="004C7501"/>
    <w:rsid w:val="004D020C"/>
    <w:rsid w:val="004D2881"/>
    <w:rsid w:val="004D28C3"/>
    <w:rsid w:val="004D2D7D"/>
    <w:rsid w:val="004D385F"/>
    <w:rsid w:val="004D5B39"/>
    <w:rsid w:val="004D7976"/>
    <w:rsid w:val="004E0CEA"/>
    <w:rsid w:val="004E330D"/>
    <w:rsid w:val="004E4985"/>
    <w:rsid w:val="004E5147"/>
    <w:rsid w:val="004E69B5"/>
    <w:rsid w:val="004F50D1"/>
    <w:rsid w:val="004F5874"/>
    <w:rsid w:val="004F5C43"/>
    <w:rsid w:val="005050A2"/>
    <w:rsid w:val="00506030"/>
    <w:rsid w:val="0050652D"/>
    <w:rsid w:val="00506C03"/>
    <w:rsid w:val="00511A11"/>
    <w:rsid w:val="00516496"/>
    <w:rsid w:val="00522E7D"/>
    <w:rsid w:val="00523B11"/>
    <w:rsid w:val="0052455B"/>
    <w:rsid w:val="0052572A"/>
    <w:rsid w:val="00525C36"/>
    <w:rsid w:val="00532DFB"/>
    <w:rsid w:val="00534288"/>
    <w:rsid w:val="00536B68"/>
    <w:rsid w:val="00540897"/>
    <w:rsid w:val="00543CB3"/>
    <w:rsid w:val="005442E4"/>
    <w:rsid w:val="00547652"/>
    <w:rsid w:val="00552C4D"/>
    <w:rsid w:val="0055529B"/>
    <w:rsid w:val="00560FF0"/>
    <w:rsid w:val="005614BD"/>
    <w:rsid w:val="0057154F"/>
    <w:rsid w:val="005738B6"/>
    <w:rsid w:val="00576318"/>
    <w:rsid w:val="00580F39"/>
    <w:rsid w:val="00580F69"/>
    <w:rsid w:val="00581CA3"/>
    <w:rsid w:val="0058226E"/>
    <w:rsid w:val="00585031"/>
    <w:rsid w:val="00586E8B"/>
    <w:rsid w:val="00587090"/>
    <w:rsid w:val="00587A44"/>
    <w:rsid w:val="00597730"/>
    <w:rsid w:val="005977EC"/>
    <w:rsid w:val="00597DE7"/>
    <w:rsid w:val="005A1CD3"/>
    <w:rsid w:val="005A4AA2"/>
    <w:rsid w:val="005B34B6"/>
    <w:rsid w:val="005B36C6"/>
    <w:rsid w:val="005B606A"/>
    <w:rsid w:val="005B6C8F"/>
    <w:rsid w:val="005B6EC3"/>
    <w:rsid w:val="005C17D7"/>
    <w:rsid w:val="005C2EFA"/>
    <w:rsid w:val="005C33CE"/>
    <w:rsid w:val="005C561E"/>
    <w:rsid w:val="005D0F74"/>
    <w:rsid w:val="005D2E7D"/>
    <w:rsid w:val="005D4A8F"/>
    <w:rsid w:val="005D561B"/>
    <w:rsid w:val="005D578F"/>
    <w:rsid w:val="005D5ECF"/>
    <w:rsid w:val="005F2B7D"/>
    <w:rsid w:val="005F468D"/>
    <w:rsid w:val="005F69A3"/>
    <w:rsid w:val="0060272D"/>
    <w:rsid w:val="00604CC7"/>
    <w:rsid w:val="00611C8E"/>
    <w:rsid w:val="00613441"/>
    <w:rsid w:val="00615358"/>
    <w:rsid w:val="00615423"/>
    <w:rsid w:val="006165B2"/>
    <w:rsid w:val="00617276"/>
    <w:rsid w:val="0062527B"/>
    <w:rsid w:val="00625579"/>
    <w:rsid w:val="00625D97"/>
    <w:rsid w:val="00625F1C"/>
    <w:rsid w:val="0062658E"/>
    <w:rsid w:val="006279E1"/>
    <w:rsid w:val="00630CEB"/>
    <w:rsid w:val="00632264"/>
    <w:rsid w:val="006355F2"/>
    <w:rsid w:val="0064037A"/>
    <w:rsid w:val="006470BC"/>
    <w:rsid w:val="006554D3"/>
    <w:rsid w:val="006603F4"/>
    <w:rsid w:val="00661708"/>
    <w:rsid w:val="00666522"/>
    <w:rsid w:val="00667036"/>
    <w:rsid w:val="00667B89"/>
    <w:rsid w:val="00673BDB"/>
    <w:rsid w:val="00674341"/>
    <w:rsid w:val="00675880"/>
    <w:rsid w:val="006771B8"/>
    <w:rsid w:val="00680F0A"/>
    <w:rsid w:val="00682631"/>
    <w:rsid w:val="00683A89"/>
    <w:rsid w:val="006843B6"/>
    <w:rsid w:val="006847AC"/>
    <w:rsid w:val="0068481F"/>
    <w:rsid w:val="0069313F"/>
    <w:rsid w:val="00693EA1"/>
    <w:rsid w:val="0069636F"/>
    <w:rsid w:val="00696F5D"/>
    <w:rsid w:val="00697249"/>
    <w:rsid w:val="006A06F3"/>
    <w:rsid w:val="006A1A67"/>
    <w:rsid w:val="006B09C4"/>
    <w:rsid w:val="006B3947"/>
    <w:rsid w:val="006B4293"/>
    <w:rsid w:val="006B624F"/>
    <w:rsid w:val="006C0C95"/>
    <w:rsid w:val="006C31E3"/>
    <w:rsid w:val="006D069E"/>
    <w:rsid w:val="006D18D3"/>
    <w:rsid w:val="006D1EE9"/>
    <w:rsid w:val="006D3BD1"/>
    <w:rsid w:val="006E010E"/>
    <w:rsid w:val="006E08CB"/>
    <w:rsid w:val="006E598D"/>
    <w:rsid w:val="006E5E0B"/>
    <w:rsid w:val="006F14A4"/>
    <w:rsid w:val="006F77D9"/>
    <w:rsid w:val="00701BD9"/>
    <w:rsid w:val="0070284E"/>
    <w:rsid w:val="0070437D"/>
    <w:rsid w:val="00704CF1"/>
    <w:rsid w:val="00705B04"/>
    <w:rsid w:val="0071040E"/>
    <w:rsid w:val="00717EE9"/>
    <w:rsid w:val="00721A7A"/>
    <w:rsid w:val="00724992"/>
    <w:rsid w:val="00724F64"/>
    <w:rsid w:val="00727F90"/>
    <w:rsid w:val="007329A2"/>
    <w:rsid w:val="00734820"/>
    <w:rsid w:val="007349DC"/>
    <w:rsid w:val="007370B9"/>
    <w:rsid w:val="0074365E"/>
    <w:rsid w:val="00744B55"/>
    <w:rsid w:val="007515FD"/>
    <w:rsid w:val="00760D80"/>
    <w:rsid w:val="00761CB4"/>
    <w:rsid w:val="00770A06"/>
    <w:rsid w:val="007743A8"/>
    <w:rsid w:val="00776F28"/>
    <w:rsid w:val="00780C09"/>
    <w:rsid w:val="00780DDF"/>
    <w:rsid w:val="007834E9"/>
    <w:rsid w:val="00787DBC"/>
    <w:rsid w:val="0079019A"/>
    <w:rsid w:val="00792935"/>
    <w:rsid w:val="007A04A1"/>
    <w:rsid w:val="007A1840"/>
    <w:rsid w:val="007A3A13"/>
    <w:rsid w:val="007B56BB"/>
    <w:rsid w:val="007B6FD8"/>
    <w:rsid w:val="007B730C"/>
    <w:rsid w:val="007C0528"/>
    <w:rsid w:val="007C08EA"/>
    <w:rsid w:val="007C3D38"/>
    <w:rsid w:val="007D0F35"/>
    <w:rsid w:val="007D1783"/>
    <w:rsid w:val="007D4546"/>
    <w:rsid w:val="007D4FEB"/>
    <w:rsid w:val="007D6146"/>
    <w:rsid w:val="007E0CE7"/>
    <w:rsid w:val="007F1193"/>
    <w:rsid w:val="007F417F"/>
    <w:rsid w:val="007F6DC4"/>
    <w:rsid w:val="007F7644"/>
    <w:rsid w:val="008042BD"/>
    <w:rsid w:val="00804E17"/>
    <w:rsid w:val="008050B3"/>
    <w:rsid w:val="00805368"/>
    <w:rsid w:val="00816624"/>
    <w:rsid w:val="0081788B"/>
    <w:rsid w:val="00817A59"/>
    <w:rsid w:val="00822427"/>
    <w:rsid w:val="00822562"/>
    <w:rsid w:val="00823663"/>
    <w:rsid w:val="00823664"/>
    <w:rsid w:val="008305B7"/>
    <w:rsid w:val="00832DDC"/>
    <w:rsid w:val="008426B0"/>
    <w:rsid w:val="008431BB"/>
    <w:rsid w:val="00845CDB"/>
    <w:rsid w:val="00845E34"/>
    <w:rsid w:val="00850BAC"/>
    <w:rsid w:val="00854A3E"/>
    <w:rsid w:val="00855D08"/>
    <w:rsid w:val="008601AB"/>
    <w:rsid w:val="008618A4"/>
    <w:rsid w:val="0086791F"/>
    <w:rsid w:val="008731AB"/>
    <w:rsid w:val="00874344"/>
    <w:rsid w:val="0087505D"/>
    <w:rsid w:val="00875D2E"/>
    <w:rsid w:val="00877703"/>
    <w:rsid w:val="00882155"/>
    <w:rsid w:val="0088233B"/>
    <w:rsid w:val="0088599E"/>
    <w:rsid w:val="00886C37"/>
    <w:rsid w:val="00887A8F"/>
    <w:rsid w:val="008915FC"/>
    <w:rsid w:val="00892D99"/>
    <w:rsid w:val="00893315"/>
    <w:rsid w:val="00894C09"/>
    <w:rsid w:val="008B0331"/>
    <w:rsid w:val="008B35C5"/>
    <w:rsid w:val="008B5C68"/>
    <w:rsid w:val="008B62AE"/>
    <w:rsid w:val="008C04B5"/>
    <w:rsid w:val="008C14FA"/>
    <w:rsid w:val="008C7064"/>
    <w:rsid w:val="008C7B0B"/>
    <w:rsid w:val="008D30E9"/>
    <w:rsid w:val="008D4057"/>
    <w:rsid w:val="008E1F19"/>
    <w:rsid w:val="008E3AFF"/>
    <w:rsid w:val="008E50DE"/>
    <w:rsid w:val="008F2262"/>
    <w:rsid w:val="008F4D2B"/>
    <w:rsid w:val="008F5B91"/>
    <w:rsid w:val="008F7736"/>
    <w:rsid w:val="0090019E"/>
    <w:rsid w:val="00900435"/>
    <w:rsid w:val="00901086"/>
    <w:rsid w:val="00901C8A"/>
    <w:rsid w:val="00902F66"/>
    <w:rsid w:val="00904F3B"/>
    <w:rsid w:val="00905886"/>
    <w:rsid w:val="009070D6"/>
    <w:rsid w:val="009076C6"/>
    <w:rsid w:val="0091019E"/>
    <w:rsid w:val="009106F1"/>
    <w:rsid w:val="00912404"/>
    <w:rsid w:val="009145D6"/>
    <w:rsid w:val="009151E4"/>
    <w:rsid w:val="00915541"/>
    <w:rsid w:val="00916151"/>
    <w:rsid w:val="00920E64"/>
    <w:rsid w:val="00922002"/>
    <w:rsid w:val="009225CB"/>
    <w:rsid w:val="00924020"/>
    <w:rsid w:val="00924BF4"/>
    <w:rsid w:val="0092587A"/>
    <w:rsid w:val="009271A7"/>
    <w:rsid w:val="0092762F"/>
    <w:rsid w:val="00935D0C"/>
    <w:rsid w:val="0093658B"/>
    <w:rsid w:val="0094105D"/>
    <w:rsid w:val="009429FF"/>
    <w:rsid w:val="00943AAE"/>
    <w:rsid w:val="009444D1"/>
    <w:rsid w:val="00945BD6"/>
    <w:rsid w:val="00946165"/>
    <w:rsid w:val="009479FB"/>
    <w:rsid w:val="00951C45"/>
    <w:rsid w:val="00951DD8"/>
    <w:rsid w:val="00957A31"/>
    <w:rsid w:val="009656F2"/>
    <w:rsid w:val="00966A08"/>
    <w:rsid w:val="009701B7"/>
    <w:rsid w:val="00971207"/>
    <w:rsid w:val="009713A3"/>
    <w:rsid w:val="0097374B"/>
    <w:rsid w:val="00975CB4"/>
    <w:rsid w:val="00976339"/>
    <w:rsid w:val="009863B0"/>
    <w:rsid w:val="00987DE1"/>
    <w:rsid w:val="00990571"/>
    <w:rsid w:val="00991905"/>
    <w:rsid w:val="009926B2"/>
    <w:rsid w:val="009928AD"/>
    <w:rsid w:val="009934C6"/>
    <w:rsid w:val="0099673A"/>
    <w:rsid w:val="009973CF"/>
    <w:rsid w:val="009A3291"/>
    <w:rsid w:val="009A3330"/>
    <w:rsid w:val="009A548F"/>
    <w:rsid w:val="009A7C96"/>
    <w:rsid w:val="009B61BF"/>
    <w:rsid w:val="009C3253"/>
    <w:rsid w:val="009C3DB9"/>
    <w:rsid w:val="009C5968"/>
    <w:rsid w:val="009D0436"/>
    <w:rsid w:val="009D46E5"/>
    <w:rsid w:val="009D568A"/>
    <w:rsid w:val="009F04EC"/>
    <w:rsid w:val="009F2A7C"/>
    <w:rsid w:val="009F3B36"/>
    <w:rsid w:val="009F51DB"/>
    <w:rsid w:val="00A019B9"/>
    <w:rsid w:val="00A03157"/>
    <w:rsid w:val="00A11756"/>
    <w:rsid w:val="00A12497"/>
    <w:rsid w:val="00A12508"/>
    <w:rsid w:val="00A1282B"/>
    <w:rsid w:val="00A13A27"/>
    <w:rsid w:val="00A14EBD"/>
    <w:rsid w:val="00A15B7C"/>
    <w:rsid w:val="00A175B6"/>
    <w:rsid w:val="00A21835"/>
    <w:rsid w:val="00A2374B"/>
    <w:rsid w:val="00A23AAB"/>
    <w:rsid w:val="00A27D6E"/>
    <w:rsid w:val="00A328EC"/>
    <w:rsid w:val="00A33A51"/>
    <w:rsid w:val="00A357CC"/>
    <w:rsid w:val="00A373FE"/>
    <w:rsid w:val="00A41CA6"/>
    <w:rsid w:val="00A431ED"/>
    <w:rsid w:val="00A45347"/>
    <w:rsid w:val="00A47927"/>
    <w:rsid w:val="00A47FFC"/>
    <w:rsid w:val="00A5442F"/>
    <w:rsid w:val="00A54FF9"/>
    <w:rsid w:val="00A56765"/>
    <w:rsid w:val="00A675AC"/>
    <w:rsid w:val="00A7097D"/>
    <w:rsid w:val="00A7581F"/>
    <w:rsid w:val="00A81274"/>
    <w:rsid w:val="00A81905"/>
    <w:rsid w:val="00A82C4F"/>
    <w:rsid w:val="00A86ACA"/>
    <w:rsid w:val="00A92439"/>
    <w:rsid w:val="00A92FB1"/>
    <w:rsid w:val="00A95980"/>
    <w:rsid w:val="00A95A0C"/>
    <w:rsid w:val="00AA2765"/>
    <w:rsid w:val="00AA77B5"/>
    <w:rsid w:val="00AB0671"/>
    <w:rsid w:val="00AB6C5D"/>
    <w:rsid w:val="00AC3401"/>
    <w:rsid w:val="00AC3A0A"/>
    <w:rsid w:val="00AC51A7"/>
    <w:rsid w:val="00AC603B"/>
    <w:rsid w:val="00AC7C9E"/>
    <w:rsid w:val="00AD0E89"/>
    <w:rsid w:val="00AD444B"/>
    <w:rsid w:val="00AD5300"/>
    <w:rsid w:val="00AD5614"/>
    <w:rsid w:val="00AD5C5F"/>
    <w:rsid w:val="00AD6C78"/>
    <w:rsid w:val="00AE03F0"/>
    <w:rsid w:val="00AE2EAB"/>
    <w:rsid w:val="00AF13D0"/>
    <w:rsid w:val="00AF5E0E"/>
    <w:rsid w:val="00AF5F89"/>
    <w:rsid w:val="00AF6FB4"/>
    <w:rsid w:val="00AF73CB"/>
    <w:rsid w:val="00B002D6"/>
    <w:rsid w:val="00B02EF0"/>
    <w:rsid w:val="00B03379"/>
    <w:rsid w:val="00B03FA5"/>
    <w:rsid w:val="00B04110"/>
    <w:rsid w:val="00B05B51"/>
    <w:rsid w:val="00B12379"/>
    <w:rsid w:val="00B14E5A"/>
    <w:rsid w:val="00B15370"/>
    <w:rsid w:val="00B16DA4"/>
    <w:rsid w:val="00B17BEB"/>
    <w:rsid w:val="00B21A3C"/>
    <w:rsid w:val="00B223C0"/>
    <w:rsid w:val="00B234ED"/>
    <w:rsid w:val="00B249B2"/>
    <w:rsid w:val="00B25CA3"/>
    <w:rsid w:val="00B2765A"/>
    <w:rsid w:val="00B3109A"/>
    <w:rsid w:val="00B32D37"/>
    <w:rsid w:val="00B41AA8"/>
    <w:rsid w:val="00B42B45"/>
    <w:rsid w:val="00B46FD5"/>
    <w:rsid w:val="00B516ED"/>
    <w:rsid w:val="00B53E75"/>
    <w:rsid w:val="00B54D97"/>
    <w:rsid w:val="00B55682"/>
    <w:rsid w:val="00B565DA"/>
    <w:rsid w:val="00B57A6A"/>
    <w:rsid w:val="00B62D0D"/>
    <w:rsid w:val="00B760F1"/>
    <w:rsid w:val="00B7669E"/>
    <w:rsid w:val="00B76EBB"/>
    <w:rsid w:val="00B77DA1"/>
    <w:rsid w:val="00B80E68"/>
    <w:rsid w:val="00B822A0"/>
    <w:rsid w:val="00B82F85"/>
    <w:rsid w:val="00B858AE"/>
    <w:rsid w:val="00B85964"/>
    <w:rsid w:val="00B943EB"/>
    <w:rsid w:val="00B96250"/>
    <w:rsid w:val="00BA0D55"/>
    <w:rsid w:val="00BA37B3"/>
    <w:rsid w:val="00BA4CC6"/>
    <w:rsid w:val="00BA7F46"/>
    <w:rsid w:val="00BB06D7"/>
    <w:rsid w:val="00BB0F1D"/>
    <w:rsid w:val="00BB3493"/>
    <w:rsid w:val="00BB4199"/>
    <w:rsid w:val="00BB5AC5"/>
    <w:rsid w:val="00BB6E4C"/>
    <w:rsid w:val="00BB7468"/>
    <w:rsid w:val="00BC0514"/>
    <w:rsid w:val="00BC151C"/>
    <w:rsid w:val="00BC188A"/>
    <w:rsid w:val="00BC402E"/>
    <w:rsid w:val="00BC70C6"/>
    <w:rsid w:val="00BD0F48"/>
    <w:rsid w:val="00BD14E5"/>
    <w:rsid w:val="00BE0E50"/>
    <w:rsid w:val="00BE1279"/>
    <w:rsid w:val="00BE12D4"/>
    <w:rsid w:val="00BE195E"/>
    <w:rsid w:val="00BE2328"/>
    <w:rsid w:val="00BE6DDB"/>
    <w:rsid w:val="00BF03E0"/>
    <w:rsid w:val="00BF0AA8"/>
    <w:rsid w:val="00BF5010"/>
    <w:rsid w:val="00BF77BC"/>
    <w:rsid w:val="00C01BE4"/>
    <w:rsid w:val="00C03009"/>
    <w:rsid w:val="00C03D5F"/>
    <w:rsid w:val="00C05C64"/>
    <w:rsid w:val="00C066BF"/>
    <w:rsid w:val="00C13791"/>
    <w:rsid w:val="00C210BD"/>
    <w:rsid w:val="00C2575A"/>
    <w:rsid w:val="00C31BB3"/>
    <w:rsid w:val="00C34C44"/>
    <w:rsid w:val="00C36977"/>
    <w:rsid w:val="00C45BD8"/>
    <w:rsid w:val="00C46628"/>
    <w:rsid w:val="00C467DA"/>
    <w:rsid w:val="00C477D9"/>
    <w:rsid w:val="00C50219"/>
    <w:rsid w:val="00C57869"/>
    <w:rsid w:val="00C60BA3"/>
    <w:rsid w:val="00C623F7"/>
    <w:rsid w:val="00C62A81"/>
    <w:rsid w:val="00C67CD7"/>
    <w:rsid w:val="00C71E00"/>
    <w:rsid w:val="00C75BC5"/>
    <w:rsid w:val="00C805E2"/>
    <w:rsid w:val="00C81670"/>
    <w:rsid w:val="00C81773"/>
    <w:rsid w:val="00C819B8"/>
    <w:rsid w:val="00C82861"/>
    <w:rsid w:val="00C86896"/>
    <w:rsid w:val="00C907A8"/>
    <w:rsid w:val="00C91670"/>
    <w:rsid w:val="00C93211"/>
    <w:rsid w:val="00C93DB8"/>
    <w:rsid w:val="00C942EC"/>
    <w:rsid w:val="00C96047"/>
    <w:rsid w:val="00C979D0"/>
    <w:rsid w:val="00CA0818"/>
    <w:rsid w:val="00CA15C8"/>
    <w:rsid w:val="00CA2C8F"/>
    <w:rsid w:val="00CA30DA"/>
    <w:rsid w:val="00CA3A24"/>
    <w:rsid w:val="00CB0F31"/>
    <w:rsid w:val="00CB1777"/>
    <w:rsid w:val="00CB33E9"/>
    <w:rsid w:val="00CB5274"/>
    <w:rsid w:val="00CC10A9"/>
    <w:rsid w:val="00CD0655"/>
    <w:rsid w:val="00CD73F0"/>
    <w:rsid w:val="00CD7B16"/>
    <w:rsid w:val="00CE0BCE"/>
    <w:rsid w:val="00CE2BF8"/>
    <w:rsid w:val="00CE41DE"/>
    <w:rsid w:val="00CE484E"/>
    <w:rsid w:val="00CE4D20"/>
    <w:rsid w:val="00CE656F"/>
    <w:rsid w:val="00CF0DA8"/>
    <w:rsid w:val="00CF2E25"/>
    <w:rsid w:val="00CF4453"/>
    <w:rsid w:val="00CF5589"/>
    <w:rsid w:val="00CF5D94"/>
    <w:rsid w:val="00CF7E0F"/>
    <w:rsid w:val="00D00893"/>
    <w:rsid w:val="00D034D7"/>
    <w:rsid w:val="00D04BE4"/>
    <w:rsid w:val="00D06FC7"/>
    <w:rsid w:val="00D12565"/>
    <w:rsid w:val="00D140C1"/>
    <w:rsid w:val="00D14127"/>
    <w:rsid w:val="00D23FF8"/>
    <w:rsid w:val="00D264B7"/>
    <w:rsid w:val="00D30099"/>
    <w:rsid w:val="00D479AE"/>
    <w:rsid w:val="00D50FCD"/>
    <w:rsid w:val="00D533E3"/>
    <w:rsid w:val="00D60B16"/>
    <w:rsid w:val="00D60F02"/>
    <w:rsid w:val="00D66E49"/>
    <w:rsid w:val="00D70D71"/>
    <w:rsid w:val="00D7260D"/>
    <w:rsid w:val="00D72F74"/>
    <w:rsid w:val="00D81563"/>
    <w:rsid w:val="00D837C1"/>
    <w:rsid w:val="00D85907"/>
    <w:rsid w:val="00D860AC"/>
    <w:rsid w:val="00D9073E"/>
    <w:rsid w:val="00D918F0"/>
    <w:rsid w:val="00D9221D"/>
    <w:rsid w:val="00D9253C"/>
    <w:rsid w:val="00D958DF"/>
    <w:rsid w:val="00D96DA1"/>
    <w:rsid w:val="00DA1849"/>
    <w:rsid w:val="00DA2382"/>
    <w:rsid w:val="00DA51E7"/>
    <w:rsid w:val="00DB0260"/>
    <w:rsid w:val="00DB06CF"/>
    <w:rsid w:val="00DB1C78"/>
    <w:rsid w:val="00DB3C5E"/>
    <w:rsid w:val="00DB7D96"/>
    <w:rsid w:val="00DC23FE"/>
    <w:rsid w:val="00DC2417"/>
    <w:rsid w:val="00DC59E6"/>
    <w:rsid w:val="00DD150B"/>
    <w:rsid w:val="00DD3356"/>
    <w:rsid w:val="00DD5025"/>
    <w:rsid w:val="00DD5464"/>
    <w:rsid w:val="00DD6F85"/>
    <w:rsid w:val="00DE254E"/>
    <w:rsid w:val="00DE32C0"/>
    <w:rsid w:val="00DE76A7"/>
    <w:rsid w:val="00DF1510"/>
    <w:rsid w:val="00DF76E9"/>
    <w:rsid w:val="00E02F1F"/>
    <w:rsid w:val="00E0422A"/>
    <w:rsid w:val="00E05454"/>
    <w:rsid w:val="00E06484"/>
    <w:rsid w:val="00E06B24"/>
    <w:rsid w:val="00E0779B"/>
    <w:rsid w:val="00E20A7D"/>
    <w:rsid w:val="00E231F0"/>
    <w:rsid w:val="00E23FE4"/>
    <w:rsid w:val="00E275D8"/>
    <w:rsid w:val="00E30F6A"/>
    <w:rsid w:val="00E3117C"/>
    <w:rsid w:val="00E31288"/>
    <w:rsid w:val="00E34307"/>
    <w:rsid w:val="00E34511"/>
    <w:rsid w:val="00E3635B"/>
    <w:rsid w:val="00E375C3"/>
    <w:rsid w:val="00E375CA"/>
    <w:rsid w:val="00E41B81"/>
    <w:rsid w:val="00E438FB"/>
    <w:rsid w:val="00E5073B"/>
    <w:rsid w:val="00E5364F"/>
    <w:rsid w:val="00E53CDE"/>
    <w:rsid w:val="00E567E8"/>
    <w:rsid w:val="00E63766"/>
    <w:rsid w:val="00E64679"/>
    <w:rsid w:val="00E65EBC"/>
    <w:rsid w:val="00E6602E"/>
    <w:rsid w:val="00E677FE"/>
    <w:rsid w:val="00E71689"/>
    <w:rsid w:val="00E73432"/>
    <w:rsid w:val="00E77B0C"/>
    <w:rsid w:val="00E77FB8"/>
    <w:rsid w:val="00E8054A"/>
    <w:rsid w:val="00E81EFF"/>
    <w:rsid w:val="00E820A8"/>
    <w:rsid w:val="00E838B0"/>
    <w:rsid w:val="00E86A7C"/>
    <w:rsid w:val="00E86F85"/>
    <w:rsid w:val="00E878E1"/>
    <w:rsid w:val="00E87F2C"/>
    <w:rsid w:val="00E908D9"/>
    <w:rsid w:val="00E95278"/>
    <w:rsid w:val="00E96370"/>
    <w:rsid w:val="00E96A42"/>
    <w:rsid w:val="00EA2273"/>
    <w:rsid w:val="00EA28F0"/>
    <w:rsid w:val="00EA7C3C"/>
    <w:rsid w:val="00EB2DB3"/>
    <w:rsid w:val="00EC3FBB"/>
    <w:rsid w:val="00EC5633"/>
    <w:rsid w:val="00EC6B7A"/>
    <w:rsid w:val="00ED3A87"/>
    <w:rsid w:val="00ED59E5"/>
    <w:rsid w:val="00ED5B67"/>
    <w:rsid w:val="00EE0EE0"/>
    <w:rsid w:val="00EE1A5C"/>
    <w:rsid w:val="00EE5F5A"/>
    <w:rsid w:val="00EF264C"/>
    <w:rsid w:val="00EF3FEE"/>
    <w:rsid w:val="00EF6B41"/>
    <w:rsid w:val="00F04B59"/>
    <w:rsid w:val="00F07B69"/>
    <w:rsid w:val="00F11741"/>
    <w:rsid w:val="00F117B0"/>
    <w:rsid w:val="00F12B1C"/>
    <w:rsid w:val="00F133EC"/>
    <w:rsid w:val="00F13CF8"/>
    <w:rsid w:val="00F15855"/>
    <w:rsid w:val="00F200B2"/>
    <w:rsid w:val="00F227DC"/>
    <w:rsid w:val="00F263B9"/>
    <w:rsid w:val="00F30701"/>
    <w:rsid w:val="00F32978"/>
    <w:rsid w:val="00F45CB2"/>
    <w:rsid w:val="00F5054F"/>
    <w:rsid w:val="00F511F3"/>
    <w:rsid w:val="00F515D0"/>
    <w:rsid w:val="00F544C0"/>
    <w:rsid w:val="00F55332"/>
    <w:rsid w:val="00F56E60"/>
    <w:rsid w:val="00F6156E"/>
    <w:rsid w:val="00F6504A"/>
    <w:rsid w:val="00F65519"/>
    <w:rsid w:val="00F65749"/>
    <w:rsid w:val="00F659AF"/>
    <w:rsid w:val="00F66354"/>
    <w:rsid w:val="00F66D9F"/>
    <w:rsid w:val="00F7106A"/>
    <w:rsid w:val="00F713C0"/>
    <w:rsid w:val="00F72F5A"/>
    <w:rsid w:val="00F75DDC"/>
    <w:rsid w:val="00F7792F"/>
    <w:rsid w:val="00F842AA"/>
    <w:rsid w:val="00F8476F"/>
    <w:rsid w:val="00F853E1"/>
    <w:rsid w:val="00F85604"/>
    <w:rsid w:val="00F9148B"/>
    <w:rsid w:val="00F93809"/>
    <w:rsid w:val="00F94B7A"/>
    <w:rsid w:val="00FA17AC"/>
    <w:rsid w:val="00FA32DE"/>
    <w:rsid w:val="00FA3382"/>
    <w:rsid w:val="00FA59CD"/>
    <w:rsid w:val="00FB0CDC"/>
    <w:rsid w:val="00FB1740"/>
    <w:rsid w:val="00FB4235"/>
    <w:rsid w:val="00FB4320"/>
    <w:rsid w:val="00FC3992"/>
    <w:rsid w:val="00FC4446"/>
    <w:rsid w:val="00FC5469"/>
    <w:rsid w:val="00FC61AE"/>
    <w:rsid w:val="00FC6D7D"/>
    <w:rsid w:val="00FD16B0"/>
    <w:rsid w:val="00FD4FED"/>
    <w:rsid w:val="00FE00C8"/>
    <w:rsid w:val="00FE0577"/>
    <w:rsid w:val="00FE2FF8"/>
    <w:rsid w:val="00FE59EC"/>
    <w:rsid w:val="00FE5B67"/>
    <w:rsid w:val="00FE60D6"/>
    <w:rsid w:val="00FF0A2E"/>
    <w:rsid w:val="00FF4046"/>
    <w:rsid w:val="00FF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5ECF3F"/>
  <w15:docId w15:val="{327D2667-3E8E-4B20-89DA-AF2DF579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link w:val="FootnoteTextChar"/>
    <w:uiPriority w:val="99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E81EFF"/>
  </w:style>
  <w:style w:type="character" w:styleId="FootnoteReference">
    <w:name w:val="footnote reference"/>
    <w:basedOn w:val="DefaultParagraphFont"/>
    <w:uiPriority w:val="99"/>
    <w:unhideWhenUsed/>
    <w:rsid w:val="00E81EFF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2C3455"/>
    <w:rPr>
      <w:sz w:val="16"/>
      <w:szCs w:val="16"/>
    </w:rPr>
  </w:style>
  <w:style w:type="character" w:styleId="FollowedHyperlink">
    <w:name w:val="FollowedHyperlink"/>
    <w:basedOn w:val="DefaultParagraphFont"/>
    <w:semiHidden/>
    <w:unhideWhenUsed/>
    <w:rsid w:val="009928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ia.gov/outlooks/steo/archives/mar24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Regular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6F72F-4282-44C5-BAFD-887DB8206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(Regular)</Template>
  <TotalTime>0</TotalTime>
  <Pages>12</Pages>
  <Words>2224</Words>
  <Characters>13109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</vt:lpstr>
    </vt:vector>
  </TitlesOfParts>
  <Company>Florida Public Service Commission</Company>
  <LinksUpToDate>false</LinksUpToDate>
  <CharactersWithSpaces>15303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</dc:title>
  <dc:creator>Garret Kelley</dc:creator>
  <cp:lastModifiedBy>Daisy Rojas</cp:lastModifiedBy>
  <cp:revision>2</cp:revision>
  <cp:lastPrinted>2024-03-20T11:21:00Z</cp:lastPrinted>
  <dcterms:created xsi:type="dcterms:W3CDTF">2024-03-21T12:24:00Z</dcterms:created>
  <dcterms:modified xsi:type="dcterms:W3CDTF">2024-03-21T12:24:00Z</dcterms:modified>
  <cp:category>recommendation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ketList">
    <vt:lpwstr>20240001-EI</vt:lpwstr>
  </property>
  <property fmtid="{D5CDD505-2E9C-101B-9397-08002B2CF9AE}" pid="3" name="MasterDocument">
    <vt:bool>false</vt:bool>
  </property>
</Properties>
</file>