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84110" w14:textId="77777777" w:rsidR="00CB5276" w:rsidRDefault="000531EB" w:rsidP="000531EB">
      <w:pPr>
        <w:pStyle w:val="OrderHeading"/>
      </w:pPr>
      <w:r>
        <w:t>BEFORE THE FLORIDA PUBLIC SERVICE COMMISSION</w:t>
      </w:r>
    </w:p>
    <w:p w14:paraId="5FE4E5DE" w14:textId="77777777" w:rsidR="000531EB" w:rsidRDefault="000531EB" w:rsidP="000531EB">
      <w:pPr>
        <w:pStyle w:val="OrderBody"/>
      </w:pPr>
    </w:p>
    <w:p w14:paraId="6B53546E" w14:textId="77777777" w:rsidR="000531EB" w:rsidRDefault="000531EB" w:rsidP="000531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531EB" w:rsidRPr="00C63FCF" w14:paraId="44760171" w14:textId="77777777" w:rsidTr="00C63FCF">
        <w:trPr>
          <w:trHeight w:val="828"/>
        </w:trPr>
        <w:tc>
          <w:tcPr>
            <w:tcW w:w="4788" w:type="dxa"/>
            <w:tcBorders>
              <w:bottom w:val="single" w:sz="8" w:space="0" w:color="auto"/>
              <w:right w:val="double" w:sz="6" w:space="0" w:color="auto"/>
            </w:tcBorders>
            <w:shd w:val="clear" w:color="auto" w:fill="auto"/>
          </w:tcPr>
          <w:p w14:paraId="76DAF78B" w14:textId="77777777" w:rsidR="000531EB" w:rsidRDefault="000531EB"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14:paraId="49578BCD" w14:textId="77777777" w:rsidR="000531EB" w:rsidRDefault="000531EB" w:rsidP="000531EB">
            <w:pPr>
              <w:pStyle w:val="OrderBody"/>
            </w:pPr>
            <w:r>
              <w:t xml:space="preserve">DOCKET NO. </w:t>
            </w:r>
            <w:bookmarkStart w:id="1" w:name="SSDocketNo"/>
            <w:bookmarkEnd w:id="1"/>
            <w:r>
              <w:t>20240025-EI</w:t>
            </w:r>
          </w:p>
          <w:p w14:paraId="3E9B1E80" w14:textId="1CA1E3C7" w:rsidR="000531EB" w:rsidRDefault="000531EB" w:rsidP="00C63FCF">
            <w:pPr>
              <w:pStyle w:val="OrderBody"/>
              <w:tabs>
                <w:tab w:val="center" w:pos="4320"/>
                <w:tab w:val="right" w:pos="8640"/>
              </w:tabs>
              <w:jc w:val="left"/>
            </w:pPr>
            <w:r>
              <w:t xml:space="preserve">ORDER NO. </w:t>
            </w:r>
            <w:bookmarkStart w:id="2" w:name="OrderNo0147"/>
            <w:r w:rsidR="006F554B">
              <w:t>PSC-2024-0147-PCO-EI</w:t>
            </w:r>
            <w:bookmarkEnd w:id="2"/>
          </w:p>
          <w:p w14:paraId="5FEDE4F9" w14:textId="09ABF9A0" w:rsidR="000531EB" w:rsidRDefault="000531EB" w:rsidP="00C63FCF">
            <w:pPr>
              <w:pStyle w:val="OrderBody"/>
              <w:tabs>
                <w:tab w:val="center" w:pos="4320"/>
                <w:tab w:val="right" w:pos="8640"/>
              </w:tabs>
              <w:jc w:val="left"/>
            </w:pPr>
            <w:r>
              <w:t xml:space="preserve">ISSUED: </w:t>
            </w:r>
            <w:r w:rsidR="006F554B">
              <w:t>May 8, 2024</w:t>
            </w:r>
          </w:p>
        </w:tc>
      </w:tr>
    </w:tbl>
    <w:p w14:paraId="7E2235D9" w14:textId="77777777" w:rsidR="000531EB" w:rsidRDefault="000531EB" w:rsidP="000531EB"/>
    <w:p w14:paraId="0178B1F5" w14:textId="77777777" w:rsidR="005A2476" w:rsidRDefault="000531EB" w:rsidP="000531EB">
      <w:pPr>
        <w:pStyle w:val="CenterUnderline"/>
      </w:pPr>
      <w:bookmarkStart w:id="3" w:name="Commissioners"/>
      <w:bookmarkEnd w:id="3"/>
      <w:r>
        <w:t>ORDER</w:t>
      </w:r>
      <w:bookmarkStart w:id="4" w:name="OrderTitle"/>
      <w:r>
        <w:t xml:space="preserve"> DENYING </w:t>
      </w:r>
      <w:r w:rsidR="005A2476">
        <w:t>OFFICE OF PUBLIC COUNSEL’S</w:t>
      </w:r>
    </w:p>
    <w:p w14:paraId="0E4FBBAE" w14:textId="77777777" w:rsidR="00CB5276" w:rsidRDefault="000531EB" w:rsidP="000531EB">
      <w:pPr>
        <w:pStyle w:val="CenterUnderline"/>
      </w:pPr>
      <w:r>
        <w:t xml:space="preserve">MOTION FOR ADDITIONAL SERVICE HEARINGS </w:t>
      </w:r>
      <w:bookmarkEnd w:id="4"/>
    </w:p>
    <w:p w14:paraId="23DFB41E" w14:textId="77777777" w:rsidR="000531EB" w:rsidRDefault="000531EB" w:rsidP="000531EB">
      <w:pPr>
        <w:pStyle w:val="CenterUnderline"/>
      </w:pPr>
    </w:p>
    <w:p w14:paraId="580DA0D3" w14:textId="77777777" w:rsidR="00CB5276" w:rsidRDefault="000531EB">
      <w:pPr>
        <w:pStyle w:val="OrderBody"/>
      </w:pPr>
      <w:bookmarkStart w:id="5" w:name="OrderText"/>
      <w:bookmarkEnd w:id="5"/>
      <w:r>
        <w:tab/>
      </w:r>
      <w:r w:rsidR="006635DC">
        <w:t>On April 17, 2024, the Office of Public Counsel (OPC or Citizens) filed a Motion for Additional Service Hearings. On that same date, Florida Rising and the League of United Latin American Citizens of Florida filed a Notice of Joinder in Citizens’ Motion. On April 22, 2024, Duke Energy Fl</w:t>
      </w:r>
      <w:r w:rsidR="00FB1C65">
        <w:t>orida, LLC (Duke</w:t>
      </w:r>
      <w:r w:rsidR="006635DC">
        <w:t>) filed a Response in Opposition to Citizens’ Motion. No other intervenors have filed in support of or opposition to Citizens’ Motion.</w:t>
      </w:r>
    </w:p>
    <w:p w14:paraId="1DDFB082" w14:textId="77777777" w:rsidR="00223A2E" w:rsidRDefault="00223A2E">
      <w:pPr>
        <w:pStyle w:val="OrderBody"/>
      </w:pPr>
    </w:p>
    <w:p w14:paraId="298331F6" w14:textId="77777777" w:rsidR="00223A2E" w:rsidRPr="00695B8D" w:rsidRDefault="00223A2E">
      <w:pPr>
        <w:pStyle w:val="OrderBody"/>
        <w:rPr>
          <w:u w:val="single"/>
        </w:rPr>
      </w:pPr>
      <w:r>
        <w:rPr>
          <w:u w:val="single"/>
        </w:rPr>
        <w:t>Parties’ Arguments</w:t>
      </w:r>
    </w:p>
    <w:p w14:paraId="29206FD4" w14:textId="77777777" w:rsidR="000531EB" w:rsidRDefault="000531EB">
      <w:pPr>
        <w:pStyle w:val="OrderBody"/>
      </w:pPr>
    </w:p>
    <w:p w14:paraId="5C6EDA1A" w14:textId="77777777" w:rsidR="006C4645" w:rsidRPr="00A5082C" w:rsidRDefault="006635DC" w:rsidP="003B0CBE">
      <w:pPr>
        <w:pStyle w:val="OrderBody"/>
      </w:pPr>
      <w:r>
        <w:tab/>
      </w:r>
      <w:r w:rsidR="00921EB0">
        <w:t>OPC contends that the anticipated schedule of service hearings prov</w:t>
      </w:r>
      <w:r w:rsidR="006D31A1">
        <w:t>ides insufficient opportunity for</w:t>
      </w:r>
      <w:r w:rsidR="00921EB0">
        <w:t xml:space="preserve"> customer input. Because Progress</w:t>
      </w:r>
      <w:r w:rsidR="00FB1C65">
        <w:t xml:space="preserve"> Energy Florida, Inc. (Progress)</w:t>
      </w:r>
      <w:r w:rsidR="00921EB0">
        <w:t xml:space="preserve"> is the predecessor of Duke, OPC </w:t>
      </w:r>
      <w:r w:rsidR="00C107CC">
        <w:t>treats</w:t>
      </w:r>
      <w:r w:rsidR="00921EB0">
        <w:t xml:space="preserve"> the 2009 </w:t>
      </w:r>
      <w:r w:rsidR="00FB1C65">
        <w:t xml:space="preserve">Progress </w:t>
      </w:r>
      <w:r w:rsidR="00C107CC">
        <w:t>service hearing schedule as</w:t>
      </w:r>
      <w:r w:rsidR="00921EB0">
        <w:t xml:space="preserve"> a baseline for Duke in 2024</w:t>
      </w:r>
      <w:r w:rsidR="003B0CBE">
        <w:t xml:space="preserve"> and argues that the Commission must justify any decrease in the number of service hearings</w:t>
      </w:r>
      <w:r w:rsidR="00921EB0">
        <w:t>. OPC</w:t>
      </w:r>
      <w:r w:rsidR="003B0CBE">
        <w:t xml:space="preserve"> then argues</w:t>
      </w:r>
      <w:r w:rsidR="00C107CC">
        <w:t xml:space="preserve"> that this baseline</w:t>
      </w:r>
      <w:r w:rsidR="00921EB0">
        <w:t xml:space="preserve"> number of service hearings </w:t>
      </w:r>
      <w:r w:rsidR="003B0CBE">
        <w:t>cannot be decreased but must be increased to reflect the</w:t>
      </w:r>
      <w:r w:rsidR="00921EB0">
        <w:t xml:space="preserve"> 25% </w:t>
      </w:r>
      <w:r w:rsidR="003B0CBE">
        <w:t>expansion of</w:t>
      </w:r>
      <w:r w:rsidR="00921EB0">
        <w:t xml:space="preserve"> </w:t>
      </w:r>
      <w:r w:rsidR="00C107CC">
        <w:t xml:space="preserve">Duke’s </w:t>
      </w:r>
      <w:r w:rsidR="00921EB0">
        <w:t xml:space="preserve">customer base since </w:t>
      </w:r>
      <w:r w:rsidR="00C107CC">
        <w:t xml:space="preserve">the </w:t>
      </w:r>
      <w:r w:rsidR="00921EB0">
        <w:t>2009</w:t>
      </w:r>
      <w:r w:rsidR="00C107CC">
        <w:t xml:space="preserve"> rate case</w:t>
      </w:r>
      <w:r w:rsidR="00921EB0">
        <w:t>.</w:t>
      </w:r>
      <w:r w:rsidR="006C4645">
        <w:t xml:space="preserve"> OPC concludes by a</w:t>
      </w:r>
      <w:r w:rsidR="003B0CBE">
        <w:t>dd</w:t>
      </w:r>
      <w:r w:rsidR="006C4645">
        <w:t xml:space="preserve">ing that more service hearings are needed because the number of </w:t>
      </w:r>
      <w:r w:rsidR="006C4645" w:rsidRPr="00F01024">
        <w:t>complaints received by Duke is higher than the other electric utilities.</w:t>
      </w:r>
      <w:r w:rsidR="003F5E35" w:rsidRPr="00F01024">
        <w:t xml:space="preserve"> </w:t>
      </w:r>
      <w:r w:rsidR="006C4645" w:rsidRPr="00F01024">
        <w:t>OPC specifically requests that the Commission</w:t>
      </w:r>
      <w:r w:rsidR="003B0CBE" w:rsidRPr="005E0C2E">
        <w:t xml:space="preserve"> </w:t>
      </w:r>
      <w:r w:rsidR="006C4645" w:rsidRPr="00A5082C">
        <w:t xml:space="preserve">establish </w:t>
      </w:r>
      <w:r w:rsidR="003B0CBE" w:rsidRPr="00A5082C">
        <w:t xml:space="preserve">three </w:t>
      </w:r>
      <w:r w:rsidR="006C4645" w:rsidRPr="00A5082C">
        <w:t>additional in-person hearings</w:t>
      </w:r>
      <w:r w:rsidR="003B0CBE" w:rsidRPr="00A5082C">
        <w:t>, “</w:t>
      </w:r>
      <w:r w:rsidR="006C4645" w:rsidRPr="00A5082C">
        <w:t>conduct these hearings at times that are accessible to working Floridians</w:t>
      </w:r>
      <w:r w:rsidR="003B0CBE" w:rsidRPr="00A5082C">
        <w:t>,</w:t>
      </w:r>
      <w:r w:rsidR="006C4645" w:rsidRPr="00A5082C">
        <w:t>”</w:t>
      </w:r>
      <w:r w:rsidR="003B0CBE" w:rsidRPr="00A5082C">
        <w:t xml:space="preserve"> </w:t>
      </w:r>
      <w:r w:rsidR="006C4645" w:rsidRPr="00A5082C">
        <w:t>provid</w:t>
      </w:r>
      <w:r w:rsidR="003B0CBE" w:rsidRPr="00A5082C">
        <w:t>e</w:t>
      </w:r>
      <w:r w:rsidR="006C4645" w:rsidRPr="00A5082C">
        <w:t xml:space="preserve"> a Span</w:t>
      </w:r>
      <w:r w:rsidR="003B0CBE" w:rsidRPr="00A5082C">
        <w:t>ish language interpreter at an in-person hearing in the Orlando area, make all service hearings hybrid (virtual and in-person), and eliminate any requirement that speakers sign up in advance.</w:t>
      </w:r>
    </w:p>
    <w:p w14:paraId="23B1F93B" w14:textId="77777777" w:rsidR="00224CD4" w:rsidRPr="00A5082C" w:rsidRDefault="00224CD4" w:rsidP="003B0CBE">
      <w:pPr>
        <w:pStyle w:val="OrderBody"/>
      </w:pPr>
    </w:p>
    <w:p w14:paraId="7DB3017B" w14:textId="30B30268" w:rsidR="00224CD4" w:rsidRPr="00A5082C" w:rsidRDefault="00224CD4" w:rsidP="003B0CBE">
      <w:pPr>
        <w:pStyle w:val="OrderBody"/>
      </w:pPr>
      <w:r w:rsidRPr="00A5082C">
        <w:tab/>
      </w:r>
      <w:r w:rsidR="00FB1C65" w:rsidRPr="00A5082C">
        <w:t xml:space="preserve">Duke argues that the </w:t>
      </w:r>
      <w:r w:rsidR="006178A0">
        <w:t xml:space="preserve">current service hearing schedule provides full opportunity for ratepayer participation. Duke notes that the service hearings are to be conducted at different times at dates in several locations. Duke continues that the </w:t>
      </w:r>
      <w:r w:rsidR="00FB1C65" w:rsidRPr="00A5082C">
        <w:t xml:space="preserve">2009 rate case is not a relevant comparison because virtual attendance was not </w:t>
      </w:r>
      <w:r w:rsidR="006178A0">
        <w:t>utilized in</w:t>
      </w:r>
      <w:r w:rsidR="00FB1C65" w:rsidRPr="00A5082C">
        <w:t xml:space="preserve"> that proceeding</w:t>
      </w:r>
      <w:r w:rsidR="006178A0">
        <w:t>, and several service hearings in this docket will be conducted virtually</w:t>
      </w:r>
      <w:r w:rsidR="00FB1C65" w:rsidRPr="00A5082C">
        <w:t>.</w:t>
      </w:r>
      <w:r w:rsidR="00726D54">
        <w:t xml:space="preserve"> Duke asserts that these virtual hearings will broaden the opportunities for customers to participate. </w:t>
      </w:r>
      <w:r w:rsidR="00FB1C65" w:rsidRPr="00A5082C">
        <w:t xml:space="preserve">Duke further argues that the Commission has discretion when setting customer service hearings in a rate proceeding and that the Commission offers multiple avenues </w:t>
      </w:r>
      <w:r w:rsidR="006178A0">
        <w:t>for ratepayers to</w:t>
      </w:r>
      <w:r w:rsidR="00FB1C65" w:rsidRPr="00A5082C">
        <w:t xml:space="preserve"> submit</w:t>
      </w:r>
      <w:r w:rsidR="006178A0">
        <w:t xml:space="preserve"> comments that will be made part of the record in this docket</w:t>
      </w:r>
      <w:r w:rsidR="00FB1C65" w:rsidRPr="00A5082C">
        <w:t>.</w:t>
      </w:r>
    </w:p>
    <w:p w14:paraId="574CBC99" w14:textId="77777777" w:rsidR="00223A2E" w:rsidRPr="00A5082C" w:rsidRDefault="00223A2E" w:rsidP="003B0CBE">
      <w:pPr>
        <w:pStyle w:val="OrderBody"/>
      </w:pPr>
    </w:p>
    <w:p w14:paraId="35EC2F98" w14:textId="77777777" w:rsidR="00223A2E" w:rsidRPr="00A5082C" w:rsidRDefault="00223A2E" w:rsidP="003B0CBE">
      <w:pPr>
        <w:pStyle w:val="OrderBody"/>
        <w:rPr>
          <w:u w:val="single"/>
        </w:rPr>
      </w:pPr>
      <w:r w:rsidRPr="00A5082C">
        <w:rPr>
          <w:u w:val="single"/>
        </w:rPr>
        <w:t>Decision</w:t>
      </w:r>
    </w:p>
    <w:p w14:paraId="40EAB748" w14:textId="77777777" w:rsidR="00223A2E" w:rsidRPr="00A5082C" w:rsidRDefault="00223A2E" w:rsidP="003B0CBE">
      <w:pPr>
        <w:pStyle w:val="OrderBody"/>
      </w:pPr>
    </w:p>
    <w:p w14:paraId="07860F90" w14:textId="77777777" w:rsidR="00F01024" w:rsidRPr="00A5082C" w:rsidRDefault="00223A2E" w:rsidP="003B0CBE">
      <w:pPr>
        <w:pStyle w:val="OrderBody"/>
      </w:pPr>
      <w:r w:rsidRPr="00A5082C">
        <w:tab/>
        <w:t xml:space="preserve">There is no statutory or rule formula pursuant to which service hearings are set. The Commission </w:t>
      </w:r>
      <w:r w:rsidR="00F01024" w:rsidRPr="00A5082C">
        <w:t>establishes each</w:t>
      </w:r>
      <w:r w:rsidRPr="00A5082C">
        <w:t xml:space="preserve"> service hearing schedule based on the specific circumstances of the </w:t>
      </w:r>
      <w:r w:rsidRPr="00A5082C">
        <w:lastRenderedPageBreak/>
        <w:t xml:space="preserve">docket at issue. </w:t>
      </w:r>
      <w:r w:rsidR="005E0C2E" w:rsidRPr="005E0C2E">
        <w:t xml:space="preserve">While </w:t>
      </w:r>
      <w:r w:rsidR="00A5082C">
        <w:t xml:space="preserve">service hearing schedules in </w:t>
      </w:r>
      <w:r w:rsidR="005E0C2E" w:rsidRPr="005E0C2E">
        <w:t>p</w:t>
      </w:r>
      <w:r w:rsidR="00E05B9A" w:rsidRPr="00A5082C">
        <w:t>ast dockets reflect experience and inform current decisions, they do not establish hard standards or baselines that bind future Commissions.</w:t>
      </w:r>
    </w:p>
    <w:p w14:paraId="3D0FC8F3" w14:textId="77777777" w:rsidR="00F01024" w:rsidRPr="00A5082C" w:rsidRDefault="00F01024" w:rsidP="003B0CBE">
      <w:pPr>
        <w:pStyle w:val="OrderBody"/>
      </w:pPr>
    </w:p>
    <w:p w14:paraId="219CF09D" w14:textId="77777777" w:rsidR="00223A2E" w:rsidRPr="00A5082C" w:rsidRDefault="00F01024" w:rsidP="003B0CBE">
      <w:pPr>
        <w:pStyle w:val="OrderBody"/>
      </w:pPr>
      <w:r w:rsidRPr="00A5082C">
        <w:tab/>
      </w:r>
      <w:r w:rsidR="00685977">
        <w:t>The Commission conducted 10 in-person customer service hearings for Progress in 2009.</w:t>
      </w:r>
      <w:r w:rsidR="00690AFB">
        <w:t xml:space="preserve"> Since that time, the Commission has conducted several customer services</w:t>
      </w:r>
      <w:r w:rsidR="00685977">
        <w:t xml:space="preserve"> hearings</w:t>
      </w:r>
      <w:r w:rsidR="005D233A">
        <w:t xml:space="preserve"> in other dockets</w:t>
      </w:r>
      <w:r w:rsidR="00690AFB">
        <w:t xml:space="preserve"> virtually, which</w:t>
      </w:r>
      <w:r w:rsidR="00685977">
        <w:t xml:space="preserve"> allow</w:t>
      </w:r>
      <w:r w:rsidR="00690AFB">
        <w:t>s</w:t>
      </w:r>
      <w:r w:rsidR="00685977">
        <w:t xml:space="preserve"> customers to participate by telephone from any location with wired or wireless service. </w:t>
      </w:r>
      <w:r w:rsidR="00690AFB">
        <w:t>E</w:t>
      </w:r>
      <w:r w:rsidR="00E05B9A" w:rsidRPr="00A5082C">
        <w:t>xperience</w:t>
      </w:r>
      <w:r w:rsidR="005A2476">
        <w:t xml:space="preserve"> </w:t>
      </w:r>
      <w:r w:rsidR="005E0C2E">
        <w:t>indicate</w:t>
      </w:r>
      <w:r w:rsidR="00E05B9A" w:rsidRPr="00A5082C">
        <w:t>s that</w:t>
      </w:r>
      <w:r w:rsidRPr="00A5082C">
        <w:t xml:space="preserve"> overall participation may increase </w:t>
      </w:r>
      <w:r w:rsidR="00690AFB">
        <w:t xml:space="preserve">if customers are allowed </w:t>
      </w:r>
      <w:r w:rsidR="00005511">
        <w:t xml:space="preserve">the option </w:t>
      </w:r>
      <w:r w:rsidR="00690AFB">
        <w:t xml:space="preserve">to participate in </w:t>
      </w:r>
      <w:r w:rsidR="00E05B9A" w:rsidRPr="00A5082C">
        <w:t>service hearings</w:t>
      </w:r>
      <w:r w:rsidR="00690AFB">
        <w:t xml:space="preserve"> virtually</w:t>
      </w:r>
      <w:r w:rsidR="00A5082C">
        <w:t>,</w:t>
      </w:r>
      <w:r w:rsidR="00E05B9A" w:rsidRPr="00A5082C">
        <w:rPr>
          <w:rStyle w:val="FootnoteReference"/>
        </w:rPr>
        <w:footnoteReference w:id="1"/>
      </w:r>
      <w:r w:rsidR="000A76A3" w:rsidRPr="00A5082C">
        <w:t xml:space="preserve"> and </w:t>
      </w:r>
      <w:r w:rsidR="00A5082C">
        <w:t xml:space="preserve">that </w:t>
      </w:r>
      <w:r w:rsidR="000A76A3" w:rsidRPr="00A5082C">
        <w:t>customers may</w:t>
      </w:r>
      <w:r w:rsidR="00690AFB">
        <w:t xml:space="preserve"> actually</w:t>
      </w:r>
      <w:r w:rsidR="000A76A3" w:rsidRPr="00A5082C">
        <w:t xml:space="preserve"> </w:t>
      </w:r>
      <w:r w:rsidRPr="00A5082C">
        <w:t xml:space="preserve">prefer virtual </w:t>
      </w:r>
      <w:r w:rsidR="005A2476">
        <w:t xml:space="preserve">to in-person </w:t>
      </w:r>
      <w:r w:rsidRPr="00A5082C">
        <w:t>participation</w:t>
      </w:r>
      <w:r w:rsidR="000A76A3" w:rsidRPr="00A5082C">
        <w:t>.</w:t>
      </w:r>
      <w:r w:rsidR="000A76A3" w:rsidRPr="00A5082C">
        <w:rPr>
          <w:rStyle w:val="FootnoteReference"/>
        </w:rPr>
        <w:footnoteReference w:id="2"/>
      </w:r>
      <w:r w:rsidR="00690AFB">
        <w:t xml:space="preserve"> Taking into account this </w:t>
      </w:r>
      <w:r w:rsidR="00BF2C1F">
        <w:t>experience</w:t>
      </w:r>
      <w:r w:rsidR="00690AFB">
        <w:t xml:space="preserve"> as well as historic practice, t</w:t>
      </w:r>
      <w:r w:rsidR="0031248B">
        <w:t xml:space="preserve">he current schedule </w:t>
      </w:r>
      <w:r w:rsidR="0038634F">
        <w:t>combin</w:t>
      </w:r>
      <w:r w:rsidR="0031248B">
        <w:t>es</w:t>
      </w:r>
      <w:r w:rsidR="00C10D6A">
        <w:t xml:space="preserve"> two virtual and four in-person hearings</w:t>
      </w:r>
      <w:r w:rsidR="005D233A">
        <w:t xml:space="preserve">. This schedule </w:t>
      </w:r>
      <w:r w:rsidR="00685977">
        <w:t>afford</w:t>
      </w:r>
      <w:r w:rsidR="005D233A">
        <w:t>s</w:t>
      </w:r>
      <w:r w:rsidR="00685977">
        <w:t xml:space="preserve"> multiple</w:t>
      </w:r>
      <w:r w:rsidR="0008779E">
        <w:t xml:space="preserve"> </w:t>
      </w:r>
      <w:r w:rsidR="00EB394B">
        <w:t>opportunities and choices</w:t>
      </w:r>
      <w:r w:rsidR="00C10D6A">
        <w:t xml:space="preserve"> for cu</w:t>
      </w:r>
      <w:r w:rsidR="0038634F">
        <w:t>stomer</w:t>
      </w:r>
      <w:r w:rsidR="00EB394B">
        <w:t>s who wish to participate</w:t>
      </w:r>
      <w:r w:rsidR="00685977">
        <w:t xml:space="preserve">. </w:t>
      </w:r>
      <w:r w:rsidR="00690AFB">
        <w:t>Citizens has not demonstrated a need</w:t>
      </w:r>
      <w:r w:rsidR="00685977">
        <w:t xml:space="preserve"> at this time to</w:t>
      </w:r>
      <w:r w:rsidR="00690AFB">
        <w:t xml:space="preserve"> further</w:t>
      </w:r>
      <w:r w:rsidR="00685977">
        <w:t xml:space="preserve"> expand that schedule to include 6 more service hearings.</w:t>
      </w:r>
    </w:p>
    <w:p w14:paraId="1CC784D0" w14:textId="77777777" w:rsidR="00FB1C65" w:rsidRDefault="00FB1C65" w:rsidP="003B0CBE">
      <w:pPr>
        <w:pStyle w:val="OrderBody"/>
        <w:rPr>
          <w:sz w:val="23"/>
          <w:szCs w:val="23"/>
        </w:rPr>
      </w:pPr>
    </w:p>
    <w:p w14:paraId="2D3EE7DF" w14:textId="7F75C80E" w:rsidR="00FB1C65" w:rsidRDefault="00FB1C65" w:rsidP="00FB1C65">
      <w:pPr>
        <w:pStyle w:val="OrderBody"/>
      </w:pPr>
      <w:r>
        <w:rPr>
          <w:sz w:val="23"/>
          <w:szCs w:val="23"/>
        </w:rPr>
        <w:tab/>
      </w:r>
      <w:r>
        <w:t xml:space="preserve">Having fully considered the representations by all parties, the </w:t>
      </w:r>
      <w:r w:rsidR="00234CC4">
        <w:t xml:space="preserve">Motion </w:t>
      </w:r>
      <w:r>
        <w:t>is hereby denied.</w:t>
      </w:r>
    </w:p>
    <w:p w14:paraId="6152145A" w14:textId="77777777" w:rsidR="000531EB" w:rsidRDefault="000531EB">
      <w:pPr>
        <w:pStyle w:val="OrderBody"/>
      </w:pPr>
    </w:p>
    <w:p w14:paraId="24E39F55" w14:textId="77777777" w:rsidR="000531EB" w:rsidRDefault="000531EB" w:rsidP="000531EB">
      <w:pPr>
        <w:pStyle w:val="OrderBody"/>
      </w:pPr>
      <w:r>
        <w:tab/>
        <w:t>Based on the foregoing, it is</w:t>
      </w:r>
    </w:p>
    <w:p w14:paraId="4B64432A" w14:textId="77777777" w:rsidR="000531EB" w:rsidRDefault="000531EB" w:rsidP="000531EB">
      <w:pPr>
        <w:pStyle w:val="OrderBody"/>
      </w:pPr>
    </w:p>
    <w:p w14:paraId="60718071" w14:textId="6488BC57" w:rsidR="000531EB" w:rsidRDefault="000531EB" w:rsidP="000531EB">
      <w:pPr>
        <w:pStyle w:val="OrderBody"/>
      </w:pPr>
      <w:r>
        <w:tab/>
        <w:t xml:space="preserve">ORDERED by </w:t>
      </w:r>
      <w:r w:rsidR="00234CC4">
        <w:t>Commissioner Gabriella Passidomo, as Prehearing Officer,</w:t>
      </w:r>
      <w:r>
        <w:t xml:space="preserve"> that</w:t>
      </w:r>
      <w:r w:rsidR="00FB1C65" w:rsidRPr="00FB1C65">
        <w:t xml:space="preserve"> </w:t>
      </w:r>
      <w:r w:rsidR="00FB1C65">
        <w:t>the Office of Public Counsel’s Motion for Additional Service Hearings is denied.</w:t>
      </w:r>
    </w:p>
    <w:p w14:paraId="7D595540" w14:textId="77777777" w:rsidR="000531EB" w:rsidRDefault="000531EB" w:rsidP="000531EB">
      <w:pPr>
        <w:pStyle w:val="OrderBody"/>
      </w:pPr>
    </w:p>
    <w:p w14:paraId="153D5BED" w14:textId="70683CB7" w:rsidR="000531EB" w:rsidRDefault="000531EB" w:rsidP="000531EB">
      <w:pPr>
        <w:pStyle w:val="OrderBody"/>
        <w:keepNext/>
        <w:keepLines/>
      </w:pPr>
      <w:r>
        <w:lastRenderedPageBreak/>
        <w:tab/>
        <w:t xml:space="preserve">By ORDER of Commissioner Gabriella Passidomo, as Prehearing Officer, this </w:t>
      </w:r>
      <w:bookmarkStart w:id="6" w:name="replaceDate"/>
      <w:bookmarkEnd w:id="6"/>
      <w:r w:rsidR="006F554B">
        <w:rPr>
          <w:u w:val="single"/>
        </w:rPr>
        <w:t>8th</w:t>
      </w:r>
      <w:r w:rsidR="006F554B">
        <w:t xml:space="preserve"> day of </w:t>
      </w:r>
      <w:r w:rsidR="006F554B">
        <w:rPr>
          <w:u w:val="single"/>
        </w:rPr>
        <w:t>May</w:t>
      </w:r>
      <w:r w:rsidR="006F554B">
        <w:t xml:space="preserve">, </w:t>
      </w:r>
      <w:r w:rsidR="006F554B">
        <w:rPr>
          <w:u w:val="single"/>
        </w:rPr>
        <w:t>2024</w:t>
      </w:r>
      <w:r w:rsidR="006F554B">
        <w:t>.</w:t>
      </w:r>
    </w:p>
    <w:p w14:paraId="69EE1CA8" w14:textId="77777777" w:rsidR="006F554B" w:rsidRPr="006F554B" w:rsidRDefault="006F554B" w:rsidP="000531EB">
      <w:pPr>
        <w:pStyle w:val="OrderBody"/>
        <w:keepNext/>
        <w:keepLines/>
      </w:pPr>
    </w:p>
    <w:p w14:paraId="6DFC5961" w14:textId="77777777" w:rsidR="000531EB" w:rsidRDefault="000531EB" w:rsidP="000531EB">
      <w:pPr>
        <w:pStyle w:val="OrderBody"/>
        <w:keepNext/>
        <w:keepLines/>
      </w:pPr>
    </w:p>
    <w:p w14:paraId="04FDC69E" w14:textId="77777777" w:rsidR="000531EB" w:rsidRDefault="000531EB" w:rsidP="000531EB">
      <w:pPr>
        <w:pStyle w:val="OrderBody"/>
        <w:keepNext/>
        <w:keepLines/>
      </w:pPr>
    </w:p>
    <w:p w14:paraId="16B94FED" w14:textId="77777777" w:rsidR="000531EB" w:rsidRDefault="000531EB" w:rsidP="000531E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531EB" w14:paraId="3E3728D0" w14:textId="77777777" w:rsidTr="000531EB">
        <w:tc>
          <w:tcPr>
            <w:tcW w:w="720" w:type="dxa"/>
            <w:shd w:val="clear" w:color="auto" w:fill="auto"/>
          </w:tcPr>
          <w:p w14:paraId="5E3BF73C" w14:textId="77777777" w:rsidR="000531EB" w:rsidRDefault="000531EB" w:rsidP="000531EB">
            <w:pPr>
              <w:pStyle w:val="OrderBody"/>
              <w:keepNext/>
              <w:keepLines/>
            </w:pPr>
            <w:bookmarkStart w:id="7" w:name="bkmrkSignature" w:colFirst="0" w:colLast="0"/>
          </w:p>
        </w:tc>
        <w:tc>
          <w:tcPr>
            <w:tcW w:w="4320" w:type="dxa"/>
            <w:tcBorders>
              <w:bottom w:val="single" w:sz="4" w:space="0" w:color="auto"/>
            </w:tcBorders>
            <w:shd w:val="clear" w:color="auto" w:fill="auto"/>
          </w:tcPr>
          <w:p w14:paraId="3D88A538" w14:textId="52FF6D89" w:rsidR="000531EB" w:rsidRDefault="006F554B" w:rsidP="000531EB">
            <w:pPr>
              <w:pStyle w:val="OrderBody"/>
              <w:keepNext/>
              <w:keepLines/>
            </w:pPr>
            <w:r>
              <w:t>/s/ Gabriella Passidomo</w:t>
            </w:r>
            <w:bookmarkStart w:id="8" w:name="_GoBack"/>
            <w:bookmarkEnd w:id="8"/>
          </w:p>
        </w:tc>
      </w:tr>
      <w:bookmarkEnd w:id="7"/>
      <w:tr w:rsidR="000531EB" w14:paraId="51563AC7" w14:textId="77777777" w:rsidTr="000531EB">
        <w:tc>
          <w:tcPr>
            <w:tcW w:w="720" w:type="dxa"/>
            <w:shd w:val="clear" w:color="auto" w:fill="auto"/>
          </w:tcPr>
          <w:p w14:paraId="65259ABD" w14:textId="77777777" w:rsidR="000531EB" w:rsidRDefault="000531EB" w:rsidP="000531EB">
            <w:pPr>
              <w:pStyle w:val="OrderBody"/>
              <w:keepNext/>
              <w:keepLines/>
            </w:pPr>
          </w:p>
        </w:tc>
        <w:tc>
          <w:tcPr>
            <w:tcW w:w="4320" w:type="dxa"/>
            <w:tcBorders>
              <w:top w:val="single" w:sz="4" w:space="0" w:color="auto"/>
            </w:tcBorders>
            <w:shd w:val="clear" w:color="auto" w:fill="auto"/>
          </w:tcPr>
          <w:p w14:paraId="6EAE2311" w14:textId="77777777" w:rsidR="000531EB" w:rsidRDefault="000531EB" w:rsidP="000531EB">
            <w:pPr>
              <w:pStyle w:val="OrderBody"/>
              <w:keepNext/>
              <w:keepLines/>
            </w:pPr>
            <w:r>
              <w:t>Gabriella Passidomo</w:t>
            </w:r>
          </w:p>
          <w:p w14:paraId="29843E49" w14:textId="77777777" w:rsidR="000531EB" w:rsidRDefault="000531EB" w:rsidP="000531EB">
            <w:pPr>
              <w:pStyle w:val="OrderBody"/>
              <w:keepNext/>
              <w:keepLines/>
            </w:pPr>
            <w:r>
              <w:t>Commissioner and Prehearing Officer</w:t>
            </w:r>
          </w:p>
        </w:tc>
      </w:tr>
    </w:tbl>
    <w:p w14:paraId="7419D056" w14:textId="77777777" w:rsidR="000531EB" w:rsidRDefault="000531EB" w:rsidP="000531EB">
      <w:pPr>
        <w:pStyle w:val="OrderSigInfo"/>
        <w:keepNext/>
        <w:keepLines/>
      </w:pPr>
      <w:r>
        <w:t>Florida Public Service Commission</w:t>
      </w:r>
    </w:p>
    <w:p w14:paraId="1D5A709A" w14:textId="77777777" w:rsidR="000531EB" w:rsidRDefault="000531EB" w:rsidP="000531EB">
      <w:pPr>
        <w:pStyle w:val="OrderSigInfo"/>
        <w:keepNext/>
        <w:keepLines/>
      </w:pPr>
      <w:r>
        <w:t>2540 Shumard Oak Boulevard</w:t>
      </w:r>
    </w:p>
    <w:p w14:paraId="319E7314" w14:textId="77777777" w:rsidR="000531EB" w:rsidRDefault="000531EB" w:rsidP="000531EB">
      <w:pPr>
        <w:pStyle w:val="OrderSigInfo"/>
        <w:keepNext/>
        <w:keepLines/>
      </w:pPr>
      <w:r>
        <w:t>Tallahassee, Florida 32399</w:t>
      </w:r>
    </w:p>
    <w:p w14:paraId="26B18369" w14:textId="77777777" w:rsidR="000531EB" w:rsidRDefault="000531EB" w:rsidP="000531EB">
      <w:pPr>
        <w:pStyle w:val="OrderSigInfo"/>
        <w:keepNext/>
        <w:keepLines/>
      </w:pPr>
      <w:r>
        <w:t>(850) 413</w:t>
      </w:r>
      <w:r>
        <w:noBreakHyphen/>
        <w:t>6770</w:t>
      </w:r>
    </w:p>
    <w:p w14:paraId="030B0F04" w14:textId="77777777" w:rsidR="000531EB" w:rsidRDefault="000531EB" w:rsidP="000531EB">
      <w:pPr>
        <w:pStyle w:val="OrderSigInfo"/>
        <w:keepNext/>
        <w:keepLines/>
      </w:pPr>
      <w:r>
        <w:t>www.floridapsc.com</w:t>
      </w:r>
    </w:p>
    <w:p w14:paraId="5A4BC4F3" w14:textId="77777777" w:rsidR="000531EB" w:rsidRDefault="000531EB" w:rsidP="000531EB">
      <w:pPr>
        <w:pStyle w:val="OrderSigInfo"/>
        <w:keepNext/>
        <w:keepLines/>
      </w:pPr>
    </w:p>
    <w:p w14:paraId="27CF7679" w14:textId="77777777" w:rsidR="000531EB" w:rsidRDefault="000531EB" w:rsidP="000531EB">
      <w:pPr>
        <w:pStyle w:val="OrderSigInfo"/>
        <w:keepNext/>
        <w:keepLines/>
      </w:pPr>
      <w:r>
        <w:t>Copies furnished:  A copy of this document is provided to the parties of record at the time of issuance and, if applicable, interested persons.</w:t>
      </w:r>
    </w:p>
    <w:p w14:paraId="5D00C26B" w14:textId="77777777" w:rsidR="000531EB" w:rsidRDefault="000531EB" w:rsidP="000531EB">
      <w:pPr>
        <w:pStyle w:val="OrderBody"/>
        <w:keepNext/>
        <w:keepLines/>
      </w:pPr>
    </w:p>
    <w:p w14:paraId="012F6123" w14:textId="77777777" w:rsidR="000531EB" w:rsidRDefault="000531EB" w:rsidP="000531EB">
      <w:pPr>
        <w:pStyle w:val="OrderBody"/>
        <w:keepNext/>
        <w:keepLines/>
      </w:pPr>
    </w:p>
    <w:p w14:paraId="11AE1C29" w14:textId="77777777" w:rsidR="000531EB" w:rsidRDefault="00A24483" w:rsidP="000531EB">
      <w:pPr>
        <w:pStyle w:val="OrderBody"/>
        <w:keepNext/>
        <w:keepLines/>
      </w:pPr>
      <w:r>
        <w:t>MRT</w:t>
      </w:r>
    </w:p>
    <w:p w14:paraId="5F7B1D52" w14:textId="77777777" w:rsidR="000531EB" w:rsidRDefault="000531EB" w:rsidP="000531EB">
      <w:pPr>
        <w:pStyle w:val="OrderBody"/>
      </w:pPr>
    </w:p>
    <w:p w14:paraId="1120C29F" w14:textId="77777777" w:rsidR="000531EB" w:rsidRDefault="000531EB" w:rsidP="000531EB">
      <w:pPr>
        <w:pStyle w:val="OrderBody"/>
      </w:pPr>
    </w:p>
    <w:p w14:paraId="30D7183E" w14:textId="77777777" w:rsidR="00D42323" w:rsidRDefault="00D42323" w:rsidP="00D42323">
      <w:pPr>
        <w:pStyle w:val="CenterUnderline"/>
      </w:pPr>
      <w:r>
        <w:t>NOTICE OF FURTHER PROCEEDINGS OR JUDICIAL REVIEW</w:t>
      </w:r>
    </w:p>
    <w:p w14:paraId="46C9CB21" w14:textId="77777777" w:rsidR="000531EB" w:rsidRDefault="000531EB" w:rsidP="00D42323">
      <w:pPr>
        <w:pStyle w:val="OrderBody"/>
      </w:pPr>
    </w:p>
    <w:p w14:paraId="46828B34" w14:textId="77777777" w:rsidR="00D42323" w:rsidRDefault="00D42323" w:rsidP="00D4232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923180B" w14:textId="77777777" w:rsidR="00D42323" w:rsidRDefault="00D42323" w:rsidP="00D42323">
      <w:pPr>
        <w:pStyle w:val="OrderBody"/>
      </w:pPr>
    </w:p>
    <w:p w14:paraId="725E22C7" w14:textId="77777777" w:rsidR="00D42323" w:rsidRDefault="00D42323" w:rsidP="00D42323">
      <w:pPr>
        <w:pStyle w:val="OrderBody"/>
      </w:pPr>
      <w:r>
        <w:tab/>
        <w:t xml:space="preserve">Any party adversely affected by this order,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Pr>
          <w:u w:val="single"/>
        </w:rPr>
        <w:t>Citizens of the State of Florida v. Mayo</w:t>
      </w:r>
      <w:r>
        <w:t>, 316 So.2d 262 (Fla. 1975), states that an order on interim rates is not final or reviewable until a final order is issued.  Such review may be requested from the appropriate court, as described above, pursuant to Rule 9.100, Florida Rules of Appellate Procedure.</w:t>
      </w:r>
    </w:p>
    <w:p w14:paraId="206922C2" w14:textId="77777777" w:rsidR="00D42323" w:rsidRDefault="00D42323" w:rsidP="00D42323">
      <w:pPr>
        <w:pStyle w:val="OrderBody"/>
      </w:pPr>
    </w:p>
    <w:p w14:paraId="7C6726B1" w14:textId="77777777" w:rsidR="00D42323" w:rsidRDefault="00D42323" w:rsidP="00D42323">
      <w:pPr>
        <w:pStyle w:val="OrderBody"/>
      </w:pPr>
    </w:p>
    <w:p w14:paraId="1C4459AD" w14:textId="77777777" w:rsidR="00D42323" w:rsidRPr="00D42323" w:rsidRDefault="00D42323" w:rsidP="00D42323">
      <w:pPr>
        <w:pStyle w:val="OrderBody"/>
      </w:pPr>
    </w:p>
    <w:sectPr w:rsidR="00D42323" w:rsidRPr="00D4232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97158" w14:textId="77777777" w:rsidR="000531EB" w:rsidRDefault="000531EB">
      <w:r>
        <w:separator/>
      </w:r>
    </w:p>
  </w:endnote>
  <w:endnote w:type="continuationSeparator" w:id="0">
    <w:p w14:paraId="4BE804A7" w14:textId="77777777" w:rsidR="000531EB" w:rsidRDefault="0005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E4377" w14:textId="77777777" w:rsidR="00FA6EFD" w:rsidRDefault="00FA6EFD">
    <w:pPr>
      <w:pStyle w:val="Footer"/>
    </w:pPr>
  </w:p>
  <w:p w14:paraId="77DF107B"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73F79" w14:textId="77777777" w:rsidR="000531EB" w:rsidRDefault="000531EB">
      <w:r>
        <w:separator/>
      </w:r>
    </w:p>
  </w:footnote>
  <w:footnote w:type="continuationSeparator" w:id="0">
    <w:p w14:paraId="52C4E380" w14:textId="77777777" w:rsidR="000531EB" w:rsidRDefault="000531EB">
      <w:r>
        <w:continuationSeparator/>
      </w:r>
    </w:p>
  </w:footnote>
  <w:footnote w:id="1">
    <w:p w14:paraId="0D8ED603" w14:textId="77777777" w:rsidR="00E05B9A" w:rsidRPr="00196403" w:rsidRDefault="00E05B9A">
      <w:pPr>
        <w:pStyle w:val="FootnoteText"/>
      </w:pPr>
      <w:r>
        <w:rPr>
          <w:rStyle w:val="FootnoteReference"/>
        </w:rPr>
        <w:footnoteRef/>
      </w:r>
      <w:r>
        <w:t xml:space="preserve"> Order No. PSC-2022-0276-</w:t>
      </w:r>
      <w:r w:rsidR="00196403">
        <w:t xml:space="preserve">PCO-GU, issued July 15, 2022, in Docket No. 20220069-GU, </w:t>
      </w:r>
      <w:r w:rsidR="00196403">
        <w:rPr>
          <w:i/>
        </w:rPr>
        <w:t>In re: Petition for rate increase by Florida City Gas</w:t>
      </w:r>
      <w:r w:rsidR="00196403">
        <w:t xml:space="preserve"> (noting 162.5% increase in virtual service hearing participation in the Peoples Gas System 2020 rate case as compared to in-person service hearing participation in the Peoples 2008 rate case)</w:t>
      </w:r>
      <w:r w:rsidR="005D233A">
        <w:t>.</w:t>
      </w:r>
    </w:p>
  </w:footnote>
  <w:footnote w:id="2">
    <w:p w14:paraId="3BB4DB93" w14:textId="77777777" w:rsidR="00F01024" w:rsidRPr="00A5082C" w:rsidRDefault="000A76A3" w:rsidP="00A5082C">
      <w:pPr>
        <w:shd w:val="clear" w:color="auto" w:fill="FFFFFF"/>
        <w:jc w:val="both"/>
        <w:rPr>
          <w:sz w:val="20"/>
          <w:szCs w:val="20"/>
        </w:rPr>
      </w:pPr>
      <w:r w:rsidRPr="00A5082C">
        <w:rPr>
          <w:rStyle w:val="FootnoteReference"/>
          <w:sz w:val="20"/>
          <w:szCs w:val="20"/>
        </w:rPr>
        <w:footnoteRef/>
      </w:r>
      <w:r w:rsidRPr="00A5082C">
        <w:rPr>
          <w:sz w:val="20"/>
          <w:szCs w:val="20"/>
        </w:rPr>
        <w:t xml:space="preserve"> </w:t>
      </w:r>
      <w:r w:rsidR="00F01024" w:rsidRPr="00A5082C">
        <w:rPr>
          <w:sz w:val="20"/>
          <w:szCs w:val="20"/>
        </w:rPr>
        <w:t xml:space="preserve">Order No. PSC-2023-0177-FOF-GU, issued June 9, 2023, in Docket No. 20220069-GU, </w:t>
      </w:r>
      <w:r w:rsidR="00F01024" w:rsidRPr="00A5082C">
        <w:rPr>
          <w:i/>
          <w:sz w:val="20"/>
          <w:szCs w:val="20"/>
        </w:rPr>
        <w:t>In re: Petition for rate increase by Florida City Gas</w:t>
      </w:r>
      <w:r w:rsidR="00F01024" w:rsidRPr="00A5082C">
        <w:rPr>
          <w:sz w:val="20"/>
          <w:szCs w:val="20"/>
        </w:rPr>
        <w:t xml:space="preserve"> (“Three virtual and two in-person customer service hearings were held in September of 2022. A total of thirteen customers </w:t>
      </w:r>
      <w:r w:rsidR="00F01024" w:rsidRPr="00A5082C">
        <w:rPr>
          <w:rStyle w:val="coconcept111"/>
          <w:sz w:val="20"/>
          <w:szCs w:val="20"/>
          <w:bdr w:val="none" w:sz="0" w:space="0" w:color="auto" w:frame="1"/>
          <w:shd w:val="clear" w:color="auto" w:fill="FFFFFF"/>
        </w:rPr>
        <w:t>participated</w:t>
      </w:r>
      <w:r w:rsidR="00F01024" w:rsidRPr="00A5082C">
        <w:rPr>
          <w:sz w:val="20"/>
          <w:szCs w:val="20"/>
        </w:rPr>
        <w:t xml:space="preserve"> at the </w:t>
      </w:r>
      <w:r w:rsidR="00F01024" w:rsidRPr="00A5082C">
        <w:rPr>
          <w:rStyle w:val="coconcept2935"/>
          <w:sz w:val="20"/>
          <w:szCs w:val="20"/>
          <w:bdr w:val="none" w:sz="0" w:space="0" w:color="auto" w:frame="1"/>
          <w:shd w:val="clear" w:color="auto" w:fill="FFFFFF"/>
        </w:rPr>
        <w:t>virtual</w:t>
      </w:r>
      <w:r w:rsidR="00F01024" w:rsidRPr="00A5082C">
        <w:rPr>
          <w:sz w:val="20"/>
          <w:szCs w:val="20"/>
        </w:rPr>
        <w:t xml:space="preserve"> service hearings and four customers spoke at the in-person service hearings . . . .”)</w:t>
      </w:r>
      <w:r w:rsidR="005D233A">
        <w:rPr>
          <w:sz w:val="20"/>
          <w:szCs w:val="20"/>
        </w:rPr>
        <w:t>.</w:t>
      </w:r>
    </w:p>
    <w:p w14:paraId="24586FDE" w14:textId="77777777" w:rsidR="000A76A3" w:rsidRDefault="000A76A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4914" w14:textId="4ECBD0A9" w:rsidR="00FA6EFD" w:rsidRDefault="00FA6EFD">
    <w:pPr>
      <w:pStyle w:val="OrderHeader"/>
    </w:pPr>
    <w:r>
      <w:t xml:space="preserve">ORDER NO. </w:t>
    </w:r>
    <w:fldSimple w:instr=" REF OrderNo0147 ">
      <w:r w:rsidR="006F554B">
        <w:t>PSC-2024-0147-PCO-EI</w:t>
      </w:r>
    </w:fldSimple>
  </w:p>
  <w:p w14:paraId="25888764" w14:textId="77777777" w:rsidR="00FA6EFD" w:rsidRDefault="000531EB">
    <w:pPr>
      <w:pStyle w:val="OrderHeader"/>
    </w:pPr>
    <w:bookmarkStart w:id="9" w:name="HeaderDocketNo"/>
    <w:bookmarkEnd w:id="9"/>
    <w:r>
      <w:t>DOCKET NO. 20240025-EI</w:t>
    </w:r>
  </w:p>
  <w:p w14:paraId="01BEDC60" w14:textId="3BD79C6E"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237CD">
      <w:rPr>
        <w:rStyle w:val="PageNumber"/>
        <w:noProof/>
      </w:rPr>
      <w:t>3</w:t>
    </w:r>
    <w:r>
      <w:rPr>
        <w:rStyle w:val="PageNumber"/>
      </w:rPr>
      <w:fldChar w:fldCharType="end"/>
    </w:r>
  </w:p>
  <w:p w14:paraId="12190893"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0531EB"/>
    <w:rsid w:val="000022B8"/>
    <w:rsid w:val="00003883"/>
    <w:rsid w:val="00005511"/>
    <w:rsid w:val="00011251"/>
    <w:rsid w:val="00025C2A"/>
    <w:rsid w:val="00025C9D"/>
    <w:rsid w:val="0003433F"/>
    <w:rsid w:val="00035A8C"/>
    <w:rsid w:val="00036BDD"/>
    <w:rsid w:val="00041FFD"/>
    <w:rsid w:val="00042C99"/>
    <w:rsid w:val="000531EB"/>
    <w:rsid w:val="00053AB9"/>
    <w:rsid w:val="00056229"/>
    <w:rsid w:val="00057AF1"/>
    <w:rsid w:val="00065FC2"/>
    <w:rsid w:val="00067685"/>
    <w:rsid w:val="00067B07"/>
    <w:rsid w:val="000730D7"/>
    <w:rsid w:val="00076E6B"/>
    <w:rsid w:val="00081AE4"/>
    <w:rsid w:val="0008247D"/>
    <w:rsid w:val="0008779E"/>
    <w:rsid w:val="00090AFC"/>
    <w:rsid w:val="00096507"/>
    <w:rsid w:val="000A76A3"/>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3BE9"/>
    <w:rsid w:val="001259EC"/>
    <w:rsid w:val="00126593"/>
    <w:rsid w:val="00134177"/>
    <w:rsid w:val="00136087"/>
    <w:rsid w:val="00142A96"/>
    <w:rsid w:val="001513DE"/>
    <w:rsid w:val="00154A71"/>
    <w:rsid w:val="001655D4"/>
    <w:rsid w:val="00165803"/>
    <w:rsid w:val="00187E32"/>
    <w:rsid w:val="001918FF"/>
    <w:rsid w:val="00194A97"/>
    <w:rsid w:val="00194E81"/>
    <w:rsid w:val="00196403"/>
    <w:rsid w:val="001A15E7"/>
    <w:rsid w:val="001A33C9"/>
    <w:rsid w:val="001A58F3"/>
    <w:rsid w:val="001B034E"/>
    <w:rsid w:val="001C169C"/>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A2E"/>
    <w:rsid w:val="00223B99"/>
    <w:rsid w:val="00224CD4"/>
    <w:rsid w:val="0022721A"/>
    <w:rsid w:val="00230BB9"/>
    <w:rsid w:val="00234CC4"/>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B630F"/>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248B"/>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634F"/>
    <w:rsid w:val="003875A9"/>
    <w:rsid w:val="00387BDE"/>
    <w:rsid w:val="00390DD8"/>
    <w:rsid w:val="00394DC6"/>
    <w:rsid w:val="00397C3E"/>
    <w:rsid w:val="003B0CBE"/>
    <w:rsid w:val="003B1A09"/>
    <w:rsid w:val="003B6F02"/>
    <w:rsid w:val="003C0431"/>
    <w:rsid w:val="003C29BB"/>
    <w:rsid w:val="003D3989"/>
    <w:rsid w:val="003D4CCA"/>
    <w:rsid w:val="003D52A6"/>
    <w:rsid w:val="003D6416"/>
    <w:rsid w:val="003E1D48"/>
    <w:rsid w:val="003E711F"/>
    <w:rsid w:val="003F1D2B"/>
    <w:rsid w:val="003F49A6"/>
    <w:rsid w:val="003F518F"/>
    <w:rsid w:val="003F5E35"/>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2C70"/>
    <w:rsid w:val="005754A9"/>
    <w:rsid w:val="0058264B"/>
    <w:rsid w:val="00586368"/>
    <w:rsid w:val="005868AA"/>
    <w:rsid w:val="00590845"/>
    <w:rsid w:val="005963C2"/>
    <w:rsid w:val="005A0D69"/>
    <w:rsid w:val="005A2476"/>
    <w:rsid w:val="005A31F4"/>
    <w:rsid w:val="005A73EA"/>
    <w:rsid w:val="005B45F7"/>
    <w:rsid w:val="005B63EA"/>
    <w:rsid w:val="005C1A88"/>
    <w:rsid w:val="005C5033"/>
    <w:rsid w:val="005D233A"/>
    <w:rsid w:val="005D4E1B"/>
    <w:rsid w:val="005E0C2E"/>
    <w:rsid w:val="005E751B"/>
    <w:rsid w:val="005F2751"/>
    <w:rsid w:val="005F3354"/>
    <w:rsid w:val="005F4AD6"/>
    <w:rsid w:val="0060005E"/>
    <w:rsid w:val="0060095B"/>
    <w:rsid w:val="00601266"/>
    <w:rsid w:val="00610221"/>
    <w:rsid w:val="00610E73"/>
    <w:rsid w:val="00615F9B"/>
    <w:rsid w:val="00616DF2"/>
    <w:rsid w:val="006178A0"/>
    <w:rsid w:val="0062385D"/>
    <w:rsid w:val="0063168D"/>
    <w:rsid w:val="00635C79"/>
    <w:rsid w:val="006423A7"/>
    <w:rsid w:val="006455DF"/>
    <w:rsid w:val="00645AF6"/>
    <w:rsid w:val="00647025"/>
    <w:rsid w:val="0064730A"/>
    <w:rsid w:val="006507DA"/>
    <w:rsid w:val="006531A4"/>
    <w:rsid w:val="00660774"/>
    <w:rsid w:val="006635DC"/>
    <w:rsid w:val="0066389A"/>
    <w:rsid w:val="0066495C"/>
    <w:rsid w:val="00665CC7"/>
    <w:rsid w:val="00672612"/>
    <w:rsid w:val="00674ECC"/>
    <w:rsid w:val="00677F18"/>
    <w:rsid w:val="00685977"/>
    <w:rsid w:val="00690AFB"/>
    <w:rsid w:val="00693483"/>
    <w:rsid w:val="00695B8D"/>
    <w:rsid w:val="006A0BF3"/>
    <w:rsid w:val="006B0036"/>
    <w:rsid w:val="006B0DA6"/>
    <w:rsid w:val="006B3FA9"/>
    <w:rsid w:val="006C4645"/>
    <w:rsid w:val="006C547E"/>
    <w:rsid w:val="006D2B51"/>
    <w:rsid w:val="006D31A1"/>
    <w:rsid w:val="006D5575"/>
    <w:rsid w:val="006D7191"/>
    <w:rsid w:val="006E21C4"/>
    <w:rsid w:val="006E42BE"/>
    <w:rsid w:val="006E5D4D"/>
    <w:rsid w:val="006E6D16"/>
    <w:rsid w:val="006F554B"/>
    <w:rsid w:val="00703F2A"/>
    <w:rsid w:val="00704C5D"/>
    <w:rsid w:val="007072BC"/>
    <w:rsid w:val="00715275"/>
    <w:rsid w:val="00721B44"/>
    <w:rsid w:val="007232A2"/>
    <w:rsid w:val="00726366"/>
    <w:rsid w:val="00726D54"/>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0434"/>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1EB0"/>
    <w:rsid w:val="009228C7"/>
    <w:rsid w:val="00922A7F"/>
    <w:rsid w:val="00923A5E"/>
    <w:rsid w:val="00924FE7"/>
    <w:rsid w:val="00926E27"/>
    <w:rsid w:val="00930EC8"/>
    <w:rsid w:val="00931C8C"/>
    <w:rsid w:val="00937D27"/>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1DD9"/>
    <w:rsid w:val="00A228DA"/>
    <w:rsid w:val="00A22B28"/>
    <w:rsid w:val="00A24483"/>
    <w:rsid w:val="00A3351E"/>
    <w:rsid w:val="00A4303C"/>
    <w:rsid w:val="00A46CAF"/>
    <w:rsid w:val="00A470FD"/>
    <w:rsid w:val="00A5082C"/>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60A9"/>
    <w:rsid w:val="00AD74F4"/>
    <w:rsid w:val="00B019C1"/>
    <w:rsid w:val="00B02001"/>
    <w:rsid w:val="00B03C50"/>
    <w:rsid w:val="00B0777D"/>
    <w:rsid w:val="00B11576"/>
    <w:rsid w:val="00B1195F"/>
    <w:rsid w:val="00B14D10"/>
    <w:rsid w:val="00B209C7"/>
    <w:rsid w:val="00B3644F"/>
    <w:rsid w:val="00B372D6"/>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3734"/>
    <w:rsid w:val="00BC786E"/>
    <w:rsid w:val="00BD5C92"/>
    <w:rsid w:val="00BE50E6"/>
    <w:rsid w:val="00BE7A0C"/>
    <w:rsid w:val="00BF2928"/>
    <w:rsid w:val="00BF2C1F"/>
    <w:rsid w:val="00BF5D60"/>
    <w:rsid w:val="00BF6691"/>
    <w:rsid w:val="00C028FC"/>
    <w:rsid w:val="00C037F2"/>
    <w:rsid w:val="00C0386D"/>
    <w:rsid w:val="00C065A1"/>
    <w:rsid w:val="00C107CC"/>
    <w:rsid w:val="00C10D6A"/>
    <w:rsid w:val="00C10ED5"/>
    <w:rsid w:val="00C12574"/>
    <w:rsid w:val="00C151A6"/>
    <w:rsid w:val="00C237CD"/>
    <w:rsid w:val="00C24098"/>
    <w:rsid w:val="00C30A4E"/>
    <w:rsid w:val="00C411F3"/>
    <w:rsid w:val="00C44105"/>
    <w:rsid w:val="00C523EC"/>
    <w:rsid w:val="00C55A33"/>
    <w:rsid w:val="00C64D49"/>
    <w:rsid w:val="00C66692"/>
    <w:rsid w:val="00C673B5"/>
    <w:rsid w:val="00C7063D"/>
    <w:rsid w:val="00C72339"/>
    <w:rsid w:val="00C72781"/>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2323"/>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5B9A"/>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394B"/>
    <w:rsid w:val="00EB58F4"/>
    <w:rsid w:val="00EB7951"/>
    <w:rsid w:val="00ED6A79"/>
    <w:rsid w:val="00EE17DF"/>
    <w:rsid w:val="00EE7655"/>
    <w:rsid w:val="00EF1482"/>
    <w:rsid w:val="00EF4621"/>
    <w:rsid w:val="00EF4D52"/>
    <w:rsid w:val="00EF6312"/>
    <w:rsid w:val="00F01024"/>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81391"/>
    <w:rsid w:val="00F94968"/>
    <w:rsid w:val="00FA092B"/>
    <w:rsid w:val="00FA4F6C"/>
    <w:rsid w:val="00FA6EFD"/>
    <w:rsid w:val="00FB1C65"/>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34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23A2E"/>
    <w:rPr>
      <w:rFonts w:ascii="Segoe UI" w:hAnsi="Segoe UI" w:cs="Segoe UI"/>
      <w:sz w:val="18"/>
      <w:szCs w:val="18"/>
    </w:rPr>
  </w:style>
  <w:style w:type="character" w:customStyle="1" w:styleId="BalloonTextChar">
    <w:name w:val="Balloon Text Char"/>
    <w:basedOn w:val="DefaultParagraphFont"/>
    <w:link w:val="BalloonText"/>
    <w:semiHidden/>
    <w:rsid w:val="00223A2E"/>
    <w:rPr>
      <w:rFonts w:ascii="Segoe UI" w:hAnsi="Segoe UI" w:cs="Segoe UI"/>
      <w:sz w:val="18"/>
      <w:szCs w:val="18"/>
    </w:rPr>
  </w:style>
  <w:style w:type="character" w:customStyle="1" w:styleId="coconcept111">
    <w:name w:val="co_concept_1_11"/>
    <w:basedOn w:val="DefaultParagraphFont"/>
    <w:rsid w:val="00F01024"/>
  </w:style>
  <w:style w:type="character" w:customStyle="1" w:styleId="coconcept2935">
    <w:name w:val="co_concept_29_35"/>
    <w:basedOn w:val="DefaultParagraphFont"/>
    <w:rsid w:val="00F01024"/>
  </w:style>
  <w:style w:type="character" w:styleId="CommentReference">
    <w:name w:val="annotation reference"/>
    <w:basedOn w:val="DefaultParagraphFont"/>
    <w:semiHidden/>
    <w:unhideWhenUsed/>
    <w:rsid w:val="00234CC4"/>
    <w:rPr>
      <w:sz w:val="16"/>
      <w:szCs w:val="16"/>
    </w:rPr>
  </w:style>
  <w:style w:type="paragraph" w:styleId="CommentText">
    <w:name w:val="annotation text"/>
    <w:basedOn w:val="Normal"/>
    <w:link w:val="CommentTextChar"/>
    <w:semiHidden/>
    <w:unhideWhenUsed/>
    <w:rsid w:val="00234CC4"/>
    <w:rPr>
      <w:sz w:val="20"/>
      <w:szCs w:val="20"/>
    </w:rPr>
  </w:style>
  <w:style w:type="character" w:customStyle="1" w:styleId="CommentTextChar">
    <w:name w:val="Comment Text Char"/>
    <w:basedOn w:val="DefaultParagraphFont"/>
    <w:link w:val="CommentText"/>
    <w:semiHidden/>
    <w:rsid w:val="00234CC4"/>
  </w:style>
  <w:style w:type="paragraph" w:styleId="CommentSubject">
    <w:name w:val="annotation subject"/>
    <w:basedOn w:val="CommentText"/>
    <w:next w:val="CommentText"/>
    <w:link w:val="CommentSubjectChar"/>
    <w:semiHidden/>
    <w:unhideWhenUsed/>
    <w:rsid w:val="00234CC4"/>
    <w:rPr>
      <w:b/>
      <w:bCs/>
    </w:rPr>
  </w:style>
  <w:style w:type="character" w:customStyle="1" w:styleId="CommentSubjectChar">
    <w:name w:val="Comment Subject Char"/>
    <w:basedOn w:val="CommentTextChar"/>
    <w:link w:val="CommentSubject"/>
    <w:semiHidden/>
    <w:rsid w:val="00234C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29392263">
      <w:bodyDiv w:val="1"/>
      <w:marLeft w:val="0"/>
      <w:marRight w:val="0"/>
      <w:marTop w:val="0"/>
      <w:marBottom w:val="0"/>
      <w:divBdr>
        <w:top w:val="none" w:sz="0" w:space="0" w:color="auto"/>
        <w:left w:val="none" w:sz="0" w:space="0" w:color="auto"/>
        <w:bottom w:val="none" w:sz="0" w:space="0" w:color="auto"/>
        <w:right w:val="none" w:sz="0" w:space="0" w:color="auto"/>
      </w:divBdr>
      <w:divsChild>
        <w:div w:id="151333761">
          <w:marLeft w:val="0"/>
          <w:marRight w:val="0"/>
          <w:marTop w:val="0"/>
          <w:marBottom w:val="0"/>
          <w:divBdr>
            <w:top w:val="none" w:sz="0" w:space="0" w:color="3D3D3D"/>
            <w:left w:val="none" w:sz="0" w:space="0" w:color="3D3D3D"/>
            <w:bottom w:val="none" w:sz="0" w:space="0" w:color="3D3D3D"/>
            <w:right w:val="none" w:sz="0" w:space="0" w:color="3D3D3D"/>
          </w:divBdr>
          <w:divsChild>
            <w:div w:id="10561229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EDC89-404D-465F-9098-38FC69F8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2024-05-08T17:48:00Z</dcterms:created>
  <dcterms:modified xsi:type="dcterms:W3CDTF">2024-05-08T18:19:00Z</dcterms:modified>
</cp:coreProperties>
</file>