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295"/>
            <w:r w:rsidR="00345594">
              <w:t>PSC-2024-0295-CFO-EI</w:t>
            </w:r>
            <w:bookmarkEnd w:id="3"/>
          </w:p>
          <w:p w:rsidR="006D7E58" w:rsidRDefault="006D7E58" w:rsidP="00C63FCF">
            <w:pPr>
              <w:pStyle w:val="OrderBody"/>
              <w:tabs>
                <w:tab w:val="center" w:pos="4320"/>
                <w:tab w:val="right" w:pos="8640"/>
              </w:tabs>
              <w:jc w:val="left"/>
            </w:pPr>
            <w:r>
              <w:t xml:space="preserve">ISSUED: </w:t>
            </w:r>
            <w:r w:rsidR="00345594">
              <w:t>August 6, 2024</w:t>
            </w:r>
          </w:p>
          <w:p w:rsidR="006D7E58" w:rsidRDefault="006D7E58" w:rsidP="00C63FCF">
            <w:pPr>
              <w:pStyle w:val="OrderBody"/>
              <w:tabs>
                <w:tab w:val="center" w:pos="4320"/>
                <w:tab w:val="right" w:pos="8640"/>
              </w:tabs>
              <w:jc w:val="left"/>
            </w:pPr>
          </w:p>
        </w:tc>
      </w:tr>
    </w:tbl>
    <w:p w:rsidR="006D7E58" w:rsidRDefault="006D7E58" w:rsidP="006D7E58"/>
    <w:p w:rsidR="006D7E58" w:rsidRDefault="006D7E58" w:rsidP="006D7E58"/>
    <w:p w:rsidR="006D7E58" w:rsidRDefault="006D7E58" w:rsidP="006D7E58">
      <w:pPr>
        <w:pStyle w:val="CenterUnderline"/>
        <w:rPr>
          <w:color w:val="FF0000"/>
        </w:rPr>
      </w:pPr>
      <w:bookmarkStart w:id="4" w:name="Commissioners"/>
      <w:bookmarkEnd w:id="4"/>
      <w:r>
        <w:t>ORDER</w:t>
      </w:r>
      <w:bookmarkStart w:id="5" w:name="OrderTitle"/>
      <w:r>
        <w:t xml:space="preserve"> G</w:t>
      </w:r>
      <w:bookmarkEnd w:id="5"/>
      <w:r>
        <w:t>RANTING</w:t>
      </w:r>
      <w:r w:rsidRPr="00444776">
        <w:t xml:space="preserve"> </w:t>
      </w:r>
      <w:r w:rsidR="0064364D" w:rsidRPr="00444776">
        <w:t>TAMPA ELECTRIC COMPANY’S</w:t>
      </w:r>
      <w:r w:rsidR="005252F9">
        <w:t xml:space="preserve"> AMENDED</w:t>
      </w:r>
    </w:p>
    <w:p w:rsidR="006D7E58" w:rsidRDefault="006D7E58" w:rsidP="006D7E58">
      <w:pPr>
        <w:pStyle w:val="CenterUnderline"/>
      </w:pPr>
      <w:r>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8A1EB4">
        <w:t>03</w:t>
      </w:r>
      <w:r w:rsidR="00492500">
        <w:t>405</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492500">
        <w:t>May 21</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 xml:space="preserve"> TECO’s supplemental response to Office of Public Counsel’s </w:t>
      </w:r>
      <w:r w:rsidR="00492500">
        <w:t>First</w:t>
      </w:r>
      <w:r w:rsidR="008A1EB4">
        <w:t xml:space="preserve"> Request for Production of Documents regarding </w:t>
      </w:r>
      <w:r w:rsidR="00492500">
        <w:t>proprietary tax information of entities associated with TECO</w:t>
      </w:r>
      <w:r w:rsidR="00444776">
        <w:t>.</w:t>
      </w:r>
      <w:r>
        <w:t xml:space="preserve"> (Document No. </w:t>
      </w:r>
      <w:r w:rsidR="00492500">
        <w:t>03405</w:t>
      </w:r>
      <w:r w:rsidR="00444776">
        <w:t>-2024</w:t>
      </w:r>
      <w:r>
        <w:t xml:space="preserve">). </w:t>
      </w:r>
      <w:r w:rsidR="00492500">
        <w:t>On July 1, TECO filed an Amended Request for Confidential Classification and Request for Temporary Protective Order regarding the same information</w:t>
      </w:r>
      <w:r w:rsidR="005252F9">
        <w:t xml:space="preserve"> (Request)</w:t>
      </w:r>
      <w:r w:rsidR="00492500">
        <w:t xml:space="preserve">. </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64364D" w:rsidRPr="00444776">
        <w:t>TECO</w:t>
      </w:r>
      <w:r>
        <w:rPr>
          <w:i/>
          <w:color w:val="FF0000"/>
        </w:rPr>
        <w:t xml:space="preserve"> </w:t>
      </w:r>
      <w:r>
        <w:t>asserts that the information at issue relates to</w:t>
      </w:r>
      <w:r w:rsidRPr="00322677">
        <w:t xml:space="preserve"> competitive interests, which could be used by competitors to gain confidential internal information.</w:t>
      </w:r>
      <w:r>
        <w:t xml:space="preserve">  For those reasons, </w:t>
      </w:r>
      <w:r w:rsidR="0064364D" w:rsidRPr="00322677">
        <w:t>TECO</w:t>
      </w:r>
      <w:r w:rsidRPr="00322677">
        <w:t xml:space="preserve"> </w:t>
      </w:r>
      <w:r>
        <w:t>argues the information is entitled to confidential classification pursuant to Section 366.093</w:t>
      </w:r>
      <w:r w:rsidR="0017258B">
        <w:t>(3)</w:t>
      </w:r>
      <w:r>
        <w:t xml:space="preserve">(e), F.S. </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492500">
        <w:t>03405</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Pr="00322677">
        <w:t>e),</w:t>
      </w:r>
      <w:r>
        <w:t xml:space="preserve"> F.S., for classification as proprietary confidential business information.  The information constitutes “information relating to competitive interests, the disclosure of which would impair the competitive business of the provider of the information.”  Thus, the information identified in Document No. </w:t>
      </w:r>
      <w:r w:rsidR="00492500">
        <w:t>03405</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D7E58" w:rsidP="006D7E58">
      <w:pPr>
        <w:jc w:val="both"/>
        <w:rPr>
          <w:u w:val="single"/>
        </w:rPr>
      </w:pPr>
      <w:r>
        <w:rPr>
          <w:u w:val="single"/>
        </w:rPr>
        <w:t>Motion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492500">
        <w:t>03405</w:t>
      </w:r>
      <w:r w:rsidR="00322677">
        <w:t>-2024</w:t>
      </w:r>
      <w:r>
        <w:t xml:space="preserve">, </w:t>
      </w:r>
      <w:r w:rsidR="0064364D" w:rsidRPr="00322677">
        <w:t>TECO</w:t>
      </w:r>
      <w:r>
        <w:t xml:space="preserve">’s </w:t>
      </w:r>
      <w:r w:rsidR="00322677">
        <w:t xml:space="preserve">Request </w:t>
      </w:r>
      <w:r>
        <w:lastRenderedPageBreak/>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 xml:space="preserve">ORDERED by Commissioner Gary F. Clark as Prehearing Officer, that </w:t>
      </w:r>
      <w:r w:rsidR="00CD4D60" w:rsidRPr="00322677">
        <w:t>Tampa Electric Company</w:t>
      </w:r>
      <w:r>
        <w:t xml:space="preserve">’s </w:t>
      </w:r>
      <w:r w:rsidR="005252F9">
        <w:t xml:space="preserve">Amended </w:t>
      </w:r>
      <w:r>
        <w:t xml:space="preserve">Request for Confidential Classification of Document No. </w:t>
      </w:r>
      <w:r w:rsidR="00492500">
        <w:t>03405</w:t>
      </w:r>
      <w:r w:rsidR="00322677">
        <w:t>-2024</w:t>
      </w:r>
      <w:r>
        <w:t xml:space="preserve"> is granted.   It is further</w:t>
      </w:r>
    </w:p>
    <w:p w:rsidR="0017258B" w:rsidRDefault="0017258B" w:rsidP="006D7E58">
      <w:pPr>
        <w:pStyle w:val="OrderBody"/>
      </w:pPr>
    </w:p>
    <w:p w:rsidR="0017258B" w:rsidRDefault="0017258B" w:rsidP="0017258B">
      <w:pPr>
        <w:pStyle w:val="OrderBody"/>
        <w:ind w:firstLine="720"/>
      </w:pPr>
      <w:r>
        <w:t>ORDERED that Tampa Electric Company’s Motion for Temporary Protective Order of the information in Document No. 03405-2024 is granted. It is further</w:t>
      </w:r>
    </w:p>
    <w:p w:rsidR="0017258B" w:rsidRDefault="0017258B" w:rsidP="006D7E58">
      <w:pPr>
        <w:pStyle w:val="OrderBody"/>
      </w:pPr>
    </w:p>
    <w:p w:rsidR="006D7E58" w:rsidRDefault="006D7E58" w:rsidP="006D7E58">
      <w:pPr>
        <w:jc w:val="both"/>
      </w:pPr>
      <w:r>
        <w:tab/>
        <w:t xml:space="preserve">ORDERED that the information in Document No. </w:t>
      </w:r>
      <w:r w:rsidR="00492500">
        <w:t>03405</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345594">
      <w:pPr>
        <w:pStyle w:val="OrderBody"/>
      </w:pPr>
      <w:r w:rsidRPr="00322677">
        <w:tab/>
        <w:t xml:space="preserve">By ORDER of Commissioner Gary F. Clark, as Prehearing Officer, this </w:t>
      </w:r>
      <w:bookmarkStart w:id="6" w:name="replaceDate"/>
      <w:bookmarkEnd w:id="6"/>
      <w:r w:rsidR="00345594">
        <w:rPr>
          <w:u w:val="single"/>
        </w:rPr>
        <w:t>6th</w:t>
      </w:r>
      <w:r w:rsidR="00345594">
        <w:t xml:space="preserve"> day of </w:t>
      </w:r>
      <w:r w:rsidR="00345594">
        <w:rPr>
          <w:u w:val="single"/>
        </w:rPr>
        <w:t>August</w:t>
      </w:r>
      <w:r w:rsidR="00345594">
        <w:t xml:space="preserve">, </w:t>
      </w:r>
      <w:r w:rsidR="00345594">
        <w:rPr>
          <w:u w:val="single"/>
        </w:rPr>
        <w:t>2024</w:t>
      </w:r>
      <w:r w:rsidR="00345594">
        <w:t>.</w:t>
      </w:r>
    </w:p>
    <w:p w:rsidR="00345594" w:rsidRPr="00345594" w:rsidRDefault="00345594" w:rsidP="00345594">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602BEF"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Default="006D7E58" w:rsidP="006D7E58">
      <w:pPr>
        <w:pStyle w:val="OrderSigInfo"/>
        <w:keepNext/>
        <w:keepLines/>
      </w:pPr>
      <w:r>
        <w:t>Copies furnished:  A copy of this document is provided to the parties of record at the time of issuance and, if applicable, interested persons.</w:t>
      </w:r>
    </w:p>
    <w:p w:rsidR="006D7E58" w:rsidRDefault="006D7E58" w:rsidP="006D7E58">
      <w:pPr>
        <w:pStyle w:val="OrderBody"/>
        <w:keepNext/>
        <w:keepLines/>
      </w:pPr>
    </w:p>
    <w:p w:rsidR="006D7E58" w:rsidRDefault="006D7E58" w:rsidP="006D7E58">
      <w:pPr>
        <w:pStyle w:val="OrderBody"/>
        <w:keepNext/>
        <w:keepLines/>
        <w:rPr>
          <w:color w:val="FF0000"/>
        </w:rPr>
      </w:pPr>
    </w:p>
    <w:p w:rsidR="006D7E58" w:rsidRPr="00322677" w:rsidRDefault="006D7E58" w:rsidP="006D7E58">
      <w:pPr>
        <w:pStyle w:val="OrderBody"/>
        <w:keepNext/>
        <w:keepLines/>
      </w:pPr>
      <w:r w:rsidRPr="00322677">
        <w:t>TPS</w:t>
      </w:r>
    </w:p>
    <w:p w:rsidR="006D7E58" w:rsidRDefault="006D7E58">
      <w:pPr>
        <w:rPr>
          <w:color w:val="FF0000"/>
        </w:rPr>
      </w:pPr>
      <w:r>
        <w:rPr>
          <w:color w:val="FF0000"/>
        </w:rPr>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6D7E58" w:rsidRDefault="006D7E58" w:rsidP="006D7E58">
      <w:pPr>
        <w:pStyle w:val="OrderBody"/>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6D7E58" w:rsidRDefault="006D7E58" w:rsidP="006D7E58">
      <w:pPr>
        <w:pStyle w:val="OrderBody"/>
      </w:pPr>
    </w:p>
    <w:p w:rsidR="006D7E58" w:rsidRDefault="006D7E58" w:rsidP="006D7E58">
      <w:pPr>
        <w:rPr>
          <w:color w:val="FF0000"/>
        </w:rPr>
      </w:pPr>
    </w:p>
    <w:p w:rsidR="006D7E58" w:rsidRDefault="006D7E58" w:rsidP="006D7E58">
      <w:pPr>
        <w:rPr>
          <w:color w:val="FF0000"/>
        </w:rPr>
      </w:pPr>
    </w:p>
    <w:p w:rsidR="006D7E58" w:rsidRDefault="006D7E58" w:rsidP="006D7E58">
      <w:pPr>
        <w:pStyle w:val="OrderBody"/>
      </w:pPr>
    </w:p>
    <w:p w:rsidR="00CB5276" w:rsidRDefault="00CB5276">
      <w:pPr>
        <w:pStyle w:val="OrderBody"/>
      </w:pPr>
      <w:bookmarkStart w:id="9" w:name="OrderText"/>
      <w:bookmarkEnd w:id="9"/>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602BEF">
      <w:fldChar w:fldCharType="begin"/>
    </w:r>
    <w:r w:rsidR="00602BEF">
      <w:instrText xml:space="preserve"> REF O</w:instrText>
    </w:r>
    <w:r w:rsidR="00602BEF">
      <w:instrText xml:space="preserve">rderNo0295 </w:instrText>
    </w:r>
    <w:r w:rsidR="00602BEF">
      <w:fldChar w:fldCharType="separate"/>
    </w:r>
    <w:r w:rsidR="00345594">
      <w:t>PSC-2024-0295-CFO-EI</w:t>
    </w:r>
    <w:r w:rsidR="00602BEF">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2BE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5C2A"/>
    <w:rsid w:val="00025C9D"/>
    <w:rsid w:val="0003433F"/>
    <w:rsid w:val="00035A8C"/>
    <w:rsid w:val="00036BDD"/>
    <w:rsid w:val="00040E4D"/>
    <w:rsid w:val="00041FFD"/>
    <w:rsid w:val="00042C99"/>
    <w:rsid w:val="0005256E"/>
    <w:rsid w:val="00053AB9"/>
    <w:rsid w:val="00056229"/>
    <w:rsid w:val="00057AF1"/>
    <w:rsid w:val="00065FC2"/>
    <w:rsid w:val="00067685"/>
    <w:rsid w:val="00067B07"/>
    <w:rsid w:val="000730D7"/>
    <w:rsid w:val="00076E6B"/>
    <w:rsid w:val="000802B0"/>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92C"/>
    <w:rsid w:val="001513DE"/>
    <w:rsid w:val="00154A71"/>
    <w:rsid w:val="001655D4"/>
    <w:rsid w:val="00165803"/>
    <w:rsid w:val="0017258B"/>
    <w:rsid w:val="00187E32"/>
    <w:rsid w:val="001918FF"/>
    <w:rsid w:val="00194A97"/>
    <w:rsid w:val="00194E81"/>
    <w:rsid w:val="001A15E7"/>
    <w:rsid w:val="001A33C9"/>
    <w:rsid w:val="001A58F3"/>
    <w:rsid w:val="001B034E"/>
    <w:rsid w:val="001B194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1B41"/>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2677"/>
    <w:rsid w:val="003231C7"/>
    <w:rsid w:val="00323839"/>
    <w:rsid w:val="003270C4"/>
    <w:rsid w:val="00331ED0"/>
    <w:rsid w:val="00332B0A"/>
    <w:rsid w:val="00333A41"/>
    <w:rsid w:val="00341036"/>
    <w:rsid w:val="00345434"/>
    <w:rsid w:val="0034559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4776"/>
    <w:rsid w:val="00445604"/>
    <w:rsid w:val="00451158"/>
    <w:rsid w:val="0045537F"/>
    <w:rsid w:val="00457DC7"/>
    <w:rsid w:val="004640B3"/>
    <w:rsid w:val="00472BCC"/>
    <w:rsid w:val="00477699"/>
    <w:rsid w:val="0049250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5BE4"/>
    <w:rsid w:val="004F6426"/>
    <w:rsid w:val="004F7826"/>
    <w:rsid w:val="004F7DAF"/>
    <w:rsid w:val="0050097F"/>
    <w:rsid w:val="00514B1F"/>
    <w:rsid w:val="00523C5C"/>
    <w:rsid w:val="00524884"/>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2BEF"/>
    <w:rsid w:val="00610221"/>
    <w:rsid w:val="00610E73"/>
    <w:rsid w:val="00615F9B"/>
    <w:rsid w:val="0061632F"/>
    <w:rsid w:val="00616DF2"/>
    <w:rsid w:val="0062385D"/>
    <w:rsid w:val="0063168D"/>
    <w:rsid w:val="00635C79"/>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D7E58"/>
    <w:rsid w:val="006E21C4"/>
    <w:rsid w:val="006E42BE"/>
    <w:rsid w:val="006E5D4D"/>
    <w:rsid w:val="006E6D16"/>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2E7E"/>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858"/>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05A8F"/>
    <w:rsid w:val="00D10250"/>
    <w:rsid w:val="00D12AE7"/>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2024-08-06T14:40:00Z</dcterms:created>
  <dcterms:modified xsi:type="dcterms:W3CDTF">2024-08-06T18:43:00Z</dcterms:modified>
</cp:coreProperties>
</file>