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CCCB" w14:textId="77777777" w:rsidR="00CB5276" w:rsidRPr="00934EC8" w:rsidRDefault="00FE233B" w:rsidP="00FE233B">
      <w:pPr>
        <w:pStyle w:val="OrderHeading"/>
      </w:pPr>
      <w:r w:rsidRPr="00934EC8">
        <w:t>BEFORE THE FLORIDA PUBLIC SERVICE COMMISSION</w:t>
      </w:r>
    </w:p>
    <w:p w14:paraId="7A823FA4" w14:textId="77777777" w:rsidR="00FE233B" w:rsidRPr="00934EC8" w:rsidRDefault="00FE233B" w:rsidP="00FE233B">
      <w:pPr>
        <w:pStyle w:val="OrderBody"/>
      </w:pPr>
    </w:p>
    <w:p w14:paraId="71D063BF" w14:textId="77777777" w:rsidR="00FE233B" w:rsidRPr="00934EC8" w:rsidRDefault="00FE233B" w:rsidP="00FE23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233B" w:rsidRPr="00934EC8" w14:paraId="0AFB9180" w14:textId="77777777" w:rsidTr="00C63FCF">
        <w:trPr>
          <w:trHeight w:val="828"/>
        </w:trPr>
        <w:tc>
          <w:tcPr>
            <w:tcW w:w="4788" w:type="dxa"/>
            <w:tcBorders>
              <w:bottom w:val="single" w:sz="8" w:space="0" w:color="auto"/>
              <w:right w:val="double" w:sz="6" w:space="0" w:color="auto"/>
            </w:tcBorders>
            <w:shd w:val="clear" w:color="auto" w:fill="auto"/>
          </w:tcPr>
          <w:p w14:paraId="628F8940" w14:textId="77777777" w:rsidR="00FE233B" w:rsidRPr="00934EC8" w:rsidRDefault="00FE233B" w:rsidP="00C63FCF">
            <w:pPr>
              <w:pStyle w:val="OrderBody"/>
              <w:tabs>
                <w:tab w:val="center" w:pos="4320"/>
                <w:tab w:val="right" w:pos="8640"/>
              </w:tabs>
              <w:jc w:val="left"/>
            </w:pPr>
            <w:r w:rsidRPr="00934EC8">
              <w:t xml:space="preserve">In re: </w:t>
            </w:r>
            <w:bookmarkStart w:id="0" w:name="SSInRe"/>
            <w:bookmarkEnd w:id="0"/>
            <w:r w:rsidRPr="00934EC8">
              <w:t>Application for certificate to provide water service in St. Johns County, by RIVERDALE UTILITY HOLDING, INC.</w:t>
            </w:r>
          </w:p>
        </w:tc>
        <w:tc>
          <w:tcPr>
            <w:tcW w:w="4788" w:type="dxa"/>
            <w:tcBorders>
              <w:left w:val="double" w:sz="6" w:space="0" w:color="auto"/>
            </w:tcBorders>
            <w:shd w:val="clear" w:color="auto" w:fill="auto"/>
          </w:tcPr>
          <w:p w14:paraId="379147A0" w14:textId="77777777" w:rsidR="00FE233B" w:rsidRPr="00934EC8" w:rsidRDefault="00FE233B" w:rsidP="00FE233B">
            <w:pPr>
              <w:pStyle w:val="OrderBody"/>
            </w:pPr>
            <w:r w:rsidRPr="00934EC8">
              <w:t xml:space="preserve">DOCKET NO. </w:t>
            </w:r>
            <w:bookmarkStart w:id="1" w:name="SSDocketNo"/>
            <w:bookmarkEnd w:id="1"/>
            <w:r w:rsidRPr="00934EC8">
              <w:t>20240011-WU</w:t>
            </w:r>
          </w:p>
          <w:p w14:paraId="5B7583C4" w14:textId="02718FAA" w:rsidR="00FE233B" w:rsidRPr="00934EC8" w:rsidRDefault="00FE233B" w:rsidP="00C63FCF">
            <w:pPr>
              <w:pStyle w:val="OrderBody"/>
              <w:tabs>
                <w:tab w:val="center" w:pos="4320"/>
                <w:tab w:val="right" w:pos="8640"/>
              </w:tabs>
              <w:jc w:val="left"/>
            </w:pPr>
            <w:r w:rsidRPr="00934EC8">
              <w:t xml:space="preserve">ORDER NO. </w:t>
            </w:r>
            <w:bookmarkStart w:id="2" w:name="OrderNo0439"/>
            <w:r w:rsidR="00BC0EED">
              <w:t>PSC-2024-0439-PCO-WU</w:t>
            </w:r>
            <w:bookmarkEnd w:id="2"/>
          </w:p>
          <w:p w14:paraId="464CCA59" w14:textId="6DCD476A" w:rsidR="00FE233B" w:rsidRPr="00934EC8" w:rsidRDefault="00FE233B" w:rsidP="00C63FCF">
            <w:pPr>
              <w:pStyle w:val="OrderBody"/>
              <w:tabs>
                <w:tab w:val="center" w:pos="4320"/>
                <w:tab w:val="right" w:pos="8640"/>
              </w:tabs>
              <w:jc w:val="left"/>
            </w:pPr>
            <w:r w:rsidRPr="00934EC8">
              <w:t xml:space="preserve">ISSUED: </w:t>
            </w:r>
            <w:r w:rsidR="00BC0EED">
              <w:t>October 8, 2024</w:t>
            </w:r>
          </w:p>
        </w:tc>
      </w:tr>
    </w:tbl>
    <w:p w14:paraId="700994D1" w14:textId="77777777" w:rsidR="00FE233B" w:rsidRPr="00934EC8" w:rsidRDefault="00FE233B" w:rsidP="00FE233B"/>
    <w:p w14:paraId="3A9F1468" w14:textId="77777777" w:rsidR="00FE233B" w:rsidRPr="00934EC8" w:rsidRDefault="00FE233B" w:rsidP="00FE233B"/>
    <w:p w14:paraId="03DEA4A3" w14:textId="77777777" w:rsidR="00CB5276" w:rsidRPr="00934EC8" w:rsidRDefault="00FE233B" w:rsidP="00FE233B">
      <w:pPr>
        <w:pStyle w:val="CenterUnderline"/>
      </w:pPr>
      <w:bookmarkStart w:id="3" w:name="Commissioners"/>
      <w:bookmarkEnd w:id="3"/>
      <w:r w:rsidRPr="00934EC8">
        <w:t>ORDER</w:t>
      </w:r>
      <w:bookmarkStart w:id="4" w:name="OrderTitle"/>
      <w:r w:rsidRPr="00934EC8">
        <w:t xml:space="preserve"> ESTABLISHING PROCEDURE </w:t>
      </w:r>
      <w:bookmarkEnd w:id="4"/>
    </w:p>
    <w:p w14:paraId="0F5EC64D" w14:textId="77777777" w:rsidR="00FE233B" w:rsidRPr="00934EC8" w:rsidRDefault="00FE233B" w:rsidP="00FE233B">
      <w:pPr>
        <w:pStyle w:val="CenterUnderline"/>
      </w:pPr>
    </w:p>
    <w:p w14:paraId="41EA3D95" w14:textId="77777777" w:rsidR="00FE233B" w:rsidRPr="00934EC8" w:rsidRDefault="00FE233B" w:rsidP="00FE233B">
      <w:pPr>
        <w:pStyle w:val="OrderBody"/>
      </w:pPr>
    </w:p>
    <w:p w14:paraId="52494D27" w14:textId="77777777" w:rsidR="00FE233B" w:rsidRDefault="00FE233B" w:rsidP="00934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934EC8">
        <w:rPr>
          <w:b/>
          <w:bCs/>
        </w:rPr>
        <w:t>I.</w:t>
      </w:r>
      <w:r w:rsidRPr="00934EC8">
        <w:rPr>
          <w:b/>
          <w:bCs/>
        </w:rPr>
        <w:tab/>
      </w:r>
      <w:r w:rsidRPr="00934EC8">
        <w:rPr>
          <w:b/>
          <w:bCs/>
          <w:u w:val="single"/>
        </w:rPr>
        <w:t>Case Background</w:t>
      </w:r>
    </w:p>
    <w:p w14:paraId="6121AAB5" w14:textId="77777777" w:rsidR="00934EC8" w:rsidRPr="00934EC8" w:rsidRDefault="00934EC8" w:rsidP="00934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39EBDEA" w14:textId="2B69B665" w:rsidR="00CC6C2D" w:rsidRPr="00934EC8" w:rsidRDefault="007175D5" w:rsidP="00CC6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On January 3, 2024, pursuant to Sections 367.031, 367.045, and 367.081, Florida Statutes (F.S.), and Rule 25-30.033, Florida Administrative Code (F.A.C.), Riverdale Utility Holding Inc. (Riverdale) filed an application for original certificate of authorization and initial rates and charges for water service in St. Johns County </w:t>
      </w:r>
      <w:r w:rsidR="00CC6C2D" w:rsidRPr="00934EC8">
        <w:t>(St. Johns)</w:t>
      </w:r>
      <w:r w:rsidRPr="00934EC8">
        <w:t xml:space="preserve"> in Docket 20240011-WU.</w:t>
      </w:r>
      <w:r w:rsidR="00CC6C2D" w:rsidRPr="00934EC8">
        <w:t xml:space="preserve"> On June 14, 2024, St. Johns County </w:t>
      </w:r>
      <w:r w:rsidR="00270F71">
        <w:t xml:space="preserve">(County) </w:t>
      </w:r>
      <w:r w:rsidR="00CC6C2D" w:rsidRPr="00934EC8">
        <w:t xml:space="preserve">filed an objection to Riverdale’s application. In order to resolve </w:t>
      </w:r>
      <w:r w:rsidR="00270F71">
        <w:t>the County</w:t>
      </w:r>
      <w:r w:rsidR="00CC6C2D" w:rsidRPr="00934EC8">
        <w:t xml:space="preserve">’s objection and move forward with the application, this matter is set for hearing on April 22-25, 2025. </w:t>
      </w:r>
    </w:p>
    <w:p w14:paraId="5BE8A3E1" w14:textId="1028387D" w:rsidR="007175D5" w:rsidRPr="00934EC8" w:rsidRDefault="007175D5"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E3E1D5" w14:textId="034BD089" w:rsidR="00FE233B" w:rsidRPr="00934EC8" w:rsidRDefault="007175D5"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r>
      <w:r w:rsidR="00FE233B" w:rsidRPr="00934EC8">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14:paraId="6F5B5BDA" w14:textId="3BE3AEB1"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1EDFB23C"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rPr>
          <w:b/>
          <w:bCs/>
        </w:rPr>
        <w:t>II.</w:t>
      </w:r>
      <w:r w:rsidRPr="00934EC8">
        <w:rPr>
          <w:b/>
          <w:bCs/>
        </w:rPr>
        <w:tab/>
      </w:r>
      <w:r w:rsidRPr="00934EC8">
        <w:rPr>
          <w:b/>
          <w:bCs/>
          <w:u w:val="single"/>
        </w:rPr>
        <w:t>General Filing Procedures</w:t>
      </w:r>
    </w:p>
    <w:p w14:paraId="06C55AFA"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3FDE9E" w14:textId="0E8BCE65"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Filings pertaining to this docket must comply with Rule 28-106.104, F.A.C.  Filing may be accomplished electronically as provided in the </w:t>
      </w:r>
      <w:r w:rsidR="00270F71">
        <w:t xml:space="preserve">Florida Public Service </w:t>
      </w:r>
      <w:r w:rsidRPr="00934EC8">
        <w:t xml:space="preserve">Commission’s </w:t>
      </w:r>
      <w:r w:rsidR="00270F71">
        <w:t xml:space="preserve">(Commission) </w:t>
      </w:r>
      <w:r w:rsidRPr="00934EC8">
        <w:t xml:space="preserve">Statement of Agency Organization and Operation and the E-Filing Requirements link, posted on our website, </w:t>
      </w:r>
      <w:hyperlink r:id="rId7" w:history="1">
        <w:r w:rsidRPr="00934EC8">
          <w:rPr>
            <w:color w:val="0000FF"/>
            <w:u w:val="single"/>
          </w:rPr>
          <w:t>www.floridapsc.com</w:t>
        </w:r>
      </w:hyperlink>
      <w:r w:rsidRPr="00934EC8">
        <w:t>.  If filing via mail, hand delivery, or courier service, the filing should be addressed to:</w:t>
      </w:r>
    </w:p>
    <w:p w14:paraId="194C3D4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D7732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Office of Commission Clerk </w:t>
      </w:r>
    </w:p>
    <w:p w14:paraId="10699F60"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Florida Public Service Commission</w:t>
      </w:r>
    </w:p>
    <w:p w14:paraId="3F13D12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2540 Shumard Oak Boulevard</w:t>
      </w:r>
    </w:p>
    <w:p w14:paraId="764CD17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Tallahassee, Florida  32399-0850</w:t>
      </w:r>
    </w:p>
    <w:p w14:paraId="7C0C907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0EA443" w14:textId="77777777" w:rsidR="00FE233B" w:rsidRPr="00934EC8" w:rsidRDefault="00FE233B" w:rsidP="00934E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11C04408"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rPr>
          <w:b/>
        </w:rPr>
        <w:lastRenderedPageBreak/>
        <w:t>I</w:t>
      </w:r>
      <w:r w:rsidR="00032B60" w:rsidRPr="00934EC8">
        <w:rPr>
          <w:b/>
        </w:rPr>
        <w:t>II</w:t>
      </w:r>
      <w:r w:rsidRPr="00934EC8">
        <w:rPr>
          <w:b/>
        </w:rPr>
        <w:t>.</w:t>
      </w:r>
      <w:r w:rsidRPr="00934EC8">
        <w:rPr>
          <w:b/>
        </w:rPr>
        <w:tab/>
      </w:r>
      <w:r w:rsidRPr="00934EC8">
        <w:rPr>
          <w:b/>
          <w:u w:val="single"/>
        </w:rPr>
        <w:t>Tentative List of Issues</w:t>
      </w:r>
    </w:p>
    <w:p w14:paraId="17FEA865"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1F8EFB17"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14:paraId="4B43775F"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7647656E" w14:textId="77777777" w:rsidR="00FE233B" w:rsidRPr="00934EC8" w:rsidRDefault="00032B60"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34EC8">
        <w:rPr>
          <w:b/>
        </w:rPr>
        <w:t>I</w:t>
      </w:r>
      <w:r w:rsidR="00FE233B" w:rsidRPr="00934EC8">
        <w:rPr>
          <w:b/>
        </w:rPr>
        <w:t>V.</w:t>
      </w:r>
      <w:r w:rsidR="00FE233B" w:rsidRPr="00934EC8">
        <w:rPr>
          <w:b/>
        </w:rPr>
        <w:tab/>
      </w:r>
      <w:r w:rsidR="00FE233B" w:rsidRPr="00934EC8">
        <w:rPr>
          <w:b/>
          <w:u w:val="single"/>
        </w:rPr>
        <w:t>Prefiled Testimony and Exhibits</w:t>
      </w:r>
    </w:p>
    <w:p w14:paraId="2C0B18B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BFB963" w14:textId="6D331ABF"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Each party shall file all testimony and exhibits that it intends to sponsor, pursuant to the schedule set forth in Section </w:t>
      </w:r>
      <w:r w:rsidR="00C174BB">
        <w:t>I</w:t>
      </w:r>
      <w:r w:rsidR="00AF3234" w:rsidRPr="00934EC8">
        <w:t>X</w:t>
      </w:r>
      <w:r w:rsidRPr="00934EC8">
        <w:t xml:space="preserve"> of this Order. Testimony and exhibits may be filed electronically. If filing electronically, each set of testimony and accompanying exhibits must be saved as distinct and separate electronic files; multiple sets of testimony and exhibits combined in a single electronic file are not acceptable.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w:t>
      </w:r>
    </w:p>
    <w:p w14:paraId="1637D87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7739D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14:paraId="33F308A8" w14:textId="77777777" w:rsidR="0066127A" w:rsidRPr="00934EC8" w:rsidRDefault="0066127A"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9FF22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4C1A2CFE"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233CF028"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ab/>
        <w:t>Each exhibit sponsored by a witness in support of his or her prefiled testimony shall be:</w:t>
      </w:r>
    </w:p>
    <w:p w14:paraId="73D5E6E0"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0070FFD" w14:textId="77777777" w:rsidR="00FE233B" w:rsidRPr="00934EC8" w:rsidRDefault="00FE233B" w:rsidP="00FE23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Attached to that witness’ testimony when filed;</w:t>
      </w:r>
    </w:p>
    <w:p w14:paraId="59FD5D69" w14:textId="77777777" w:rsidR="00FE233B" w:rsidRPr="00934EC8" w:rsidRDefault="00FE233B" w:rsidP="00FE23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If filing paper copies, on three-holed paper, unbound, and without tabs;</w:t>
      </w:r>
    </w:p>
    <w:p w14:paraId="67F572C3" w14:textId="77777777" w:rsidR="00FE233B" w:rsidRPr="00934EC8" w:rsidRDefault="00FE233B" w:rsidP="00FE23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Sequentially numbered beginning with 1 (any exhibits attached to subsequently filed testimony of the same witness shall continue the sequential numbering system);</w:t>
      </w:r>
    </w:p>
    <w:p w14:paraId="4E409913" w14:textId="77777777" w:rsidR="00FE233B" w:rsidRPr="00934EC8" w:rsidRDefault="00FE233B" w:rsidP="00FE23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Identified in the upper right-hand corner of each page by the docket number, a brief title, and the witness’ initials followed by the exhibit’s number; and</w:t>
      </w:r>
    </w:p>
    <w:p w14:paraId="1F3D5FDF" w14:textId="77777777" w:rsidR="00FE233B" w:rsidRPr="00934EC8" w:rsidRDefault="00FE233B" w:rsidP="00FE23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Paginated by showing in the upper right-hand corner of each page the page number followed by the total number of pages in the exhibit.</w:t>
      </w:r>
    </w:p>
    <w:p w14:paraId="1093AC0E"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C3C57DA"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ab/>
        <w:t>An example of the information to appear in the upper right-hand corner of the exhibit is as follows:</w:t>
      </w:r>
    </w:p>
    <w:p w14:paraId="0202F39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4837A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EC8">
        <w:lastRenderedPageBreak/>
        <w:tab/>
      </w:r>
      <w:r w:rsidRPr="00934EC8">
        <w:tab/>
        <w:t>Docket No. 20012345-EI</w:t>
      </w:r>
    </w:p>
    <w:p w14:paraId="5B8B0FC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EC8">
        <w:tab/>
      </w:r>
      <w:r w:rsidRPr="00934EC8">
        <w:tab/>
        <w:t>Foreign Coal Shipments to Port of Tampa</w:t>
      </w:r>
    </w:p>
    <w:p w14:paraId="00E9328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EC8">
        <w:tab/>
      </w:r>
      <w:r w:rsidRPr="00934EC8">
        <w:tab/>
        <w:t>Exhibit BLW-1, Page 1 of 2</w:t>
      </w:r>
    </w:p>
    <w:p w14:paraId="0D44AB8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753A4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After an opportunity for opposing parties to object to introduction of the exhibits and to cross-examine the witness sponsoring them, exhibits may be offered into evidence at the hearing.</w:t>
      </w:r>
    </w:p>
    <w:p w14:paraId="1248974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E0882E"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rPr>
          <w:b/>
        </w:rPr>
        <w:t>V.</w:t>
      </w:r>
      <w:r w:rsidRPr="00934EC8">
        <w:rPr>
          <w:b/>
        </w:rPr>
        <w:tab/>
      </w:r>
      <w:r w:rsidRPr="00934EC8">
        <w:rPr>
          <w:b/>
          <w:u w:val="single"/>
        </w:rPr>
        <w:t>Discovery Procedures</w:t>
      </w:r>
    </w:p>
    <w:p w14:paraId="11D4EE7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CD31B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A.</w:t>
      </w:r>
      <w:r w:rsidRPr="00934EC8">
        <w:tab/>
      </w:r>
      <w:r w:rsidRPr="00934EC8">
        <w:rPr>
          <w:u w:val="single"/>
        </w:rPr>
        <w:t>General Requirements</w:t>
      </w:r>
    </w:p>
    <w:p w14:paraId="330BA496" w14:textId="10B1F4A4" w:rsidR="00BE2713" w:rsidRPr="00934EC8" w:rsidRDefault="00BE2713" w:rsidP="00BE27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B5CF14" w14:textId="0FE55FDB" w:rsidR="00BE2713" w:rsidRPr="00934EC8" w:rsidRDefault="00BE2713" w:rsidP="00BE27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Discovery shall be conducted in accordance with the provisions of Chapter 120, Florida Statutes (F.S.), and the relevant provisions of Chapter 367, Rules 25-22, </w:t>
      </w:r>
      <w:r w:rsidR="00270C31">
        <w:t xml:space="preserve">25-30, </w:t>
      </w:r>
      <w:r w:rsidRPr="00934EC8">
        <w:t>25-40, and 28-106, F.A.C., and the Florida Rules of Civil Procedure (as applicable), as modified herein or as may be subsequently modified by the Prehearing Officer.</w:t>
      </w:r>
    </w:p>
    <w:p w14:paraId="39D62222" w14:textId="77777777" w:rsidR="00FE233B" w:rsidRPr="00934EC8" w:rsidRDefault="00FE233B" w:rsidP="00BE271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p>
    <w:p w14:paraId="66E85375"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Unless subsequently modified by the Prehearing Officer, the following shall apply:</w:t>
      </w:r>
    </w:p>
    <w:p w14:paraId="79D698ED"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8B5ABBE" w14:textId="77777777" w:rsidR="00FE233B" w:rsidRPr="00934EC8" w:rsidRDefault="00FE233B" w:rsidP="00FE233B">
      <w:pPr>
        <w:spacing w:line="2" w:lineRule="exact"/>
        <w:jc w:val="both"/>
      </w:pPr>
    </w:p>
    <w:p w14:paraId="2C8A6460" w14:textId="77777777" w:rsidR="00FE233B" w:rsidRPr="00934EC8" w:rsidRDefault="00FE233B"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 xml:space="preserve">Discovery shall be completed by </w:t>
      </w:r>
      <w:r w:rsidR="00AF3234" w:rsidRPr="00934EC8">
        <w:t>April 2, 2025</w:t>
      </w:r>
      <w:r w:rsidRPr="00934EC8">
        <w:t>.</w:t>
      </w:r>
    </w:p>
    <w:p w14:paraId="5439943C" w14:textId="77777777" w:rsidR="00FE233B" w:rsidRPr="00934EC8" w:rsidRDefault="00FE233B"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3FF8A813" w14:textId="77777777" w:rsidR="00FE233B" w:rsidRPr="00934EC8" w:rsidRDefault="00FE233B"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Each electronic discovery response shall be given a separate electronic file name that is no longer than 60 characters.</w:t>
      </w:r>
    </w:p>
    <w:p w14:paraId="4154B86B" w14:textId="77777777" w:rsidR="00FE233B" w:rsidRPr="00934EC8" w:rsidRDefault="00FE233B"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Sets of interrogatories, requests for admissions, requests for production of documents, or other forms of discovery shall be numbered sequentially in order to facilitate identification.</w:t>
      </w:r>
    </w:p>
    <w:p w14:paraId="6A33C0B4" w14:textId="77777777" w:rsidR="00FE233B" w:rsidRPr="00934EC8" w:rsidRDefault="00FE233B"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Within each set, discovery requests shall be numbered sequentially, and any discovery requests in subsequent sets shall continue the sequential numbering system.</w:t>
      </w:r>
    </w:p>
    <w:p w14:paraId="5E749F71" w14:textId="77777777" w:rsidR="00BE2713" w:rsidRPr="00934EC8" w:rsidRDefault="00BE2713" w:rsidP="00BE271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For discovery requests made prior to the filing of the utility’s rebuttal testimony, discovery responses shall be served within 30 days (inclusive of mailing) of receipt of the discovery request.  For discovery requests related to matters addressed in the utility’s rebuttal testimony, discovery responses shall be served within 15 days of receipt of the discovery request.</w:t>
      </w:r>
    </w:p>
    <w:p w14:paraId="265B7D97" w14:textId="7086AD44" w:rsidR="00270C31" w:rsidRPr="00934EC8" w:rsidRDefault="00FE233B" w:rsidP="00B267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 xml:space="preserve">Each page of every document produced pursuant to requests for production of documents shall be identified individually through the use of a Bates Stamp or other equivalent method of sequential identification.  Parties should </w:t>
      </w:r>
      <w:r w:rsidR="00270C31" w:rsidRPr="00934EC8">
        <w:t>number produced</w:t>
      </w:r>
      <w:r w:rsidRPr="00934EC8">
        <w:t xml:space="preserve"> documents in an unbroken sequence through the final hearing.</w:t>
      </w:r>
    </w:p>
    <w:p w14:paraId="46E92160" w14:textId="77777777" w:rsidR="00FE233B" w:rsidRPr="00934EC8" w:rsidRDefault="00FE233B" w:rsidP="00B267C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34EC8">
        <w:t xml:space="preserve">Copies, whether hard copies or electronic, of discovery requests and responses shall be served on all parties and Commission staff.  In addition, copies of all responses to requests for production of documents shall be provided to the </w:t>
      </w:r>
      <w:r w:rsidRPr="00934EC8">
        <w:lastRenderedPageBreak/>
        <w:t xml:space="preserve">Commission staff at its Tallahassee office unless otherwise agreed.  The address block for Commission staff shall include the email address </w:t>
      </w:r>
      <w:hyperlink r:id="rId8" w:history="1">
        <w:r w:rsidRPr="00934EC8">
          <w:rPr>
            <w:color w:val="0000FF"/>
            <w:u w:val="single"/>
          </w:rPr>
          <w:t>discovery-gcl@psc.state.fl.us</w:t>
        </w:r>
      </w:hyperlink>
      <w:r w:rsidRPr="00934EC8">
        <w:t xml:space="preserve"> in addition to the email address for staff counsel.</w:t>
      </w:r>
    </w:p>
    <w:p w14:paraId="78B244CD" w14:textId="76474080" w:rsidR="00FE233B" w:rsidRDefault="00FE233B"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26826B69" w14:textId="2F0E45BC" w:rsidR="00270C31" w:rsidRPr="00FF71D5" w:rsidRDefault="00270C31" w:rsidP="00FE23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FF71D5">
        <w:t>The Utility shall comply with the noticing requirements of Rule 25-30.030, F.A.C.</w:t>
      </w:r>
    </w:p>
    <w:p w14:paraId="6A06600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9E308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Unless subsequently modified by the Prehearing Officer, the following shall apply:</w:t>
      </w:r>
    </w:p>
    <w:p w14:paraId="7CB871E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F7647E" w14:textId="77777777" w:rsidR="00FE233B" w:rsidRPr="00934EC8" w:rsidRDefault="00FE233B" w:rsidP="00FE233B">
      <w:pPr>
        <w:spacing w:line="2" w:lineRule="exact"/>
        <w:jc w:val="both"/>
      </w:pPr>
    </w:p>
    <w:p w14:paraId="0FD7160F" w14:textId="77777777" w:rsidR="00BE2713" w:rsidRPr="00934EC8" w:rsidRDefault="00BE2713" w:rsidP="00BE271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Interrogatories, including all subparts, shall be limited to 300.</w:t>
      </w:r>
    </w:p>
    <w:p w14:paraId="49760096" w14:textId="77777777" w:rsidR="00BE2713" w:rsidRPr="00934EC8" w:rsidRDefault="00BE2713" w:rsidP="00BE271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 xml:space="preserve">Requests for production of documents, including all subparts, shall be limited to 300.  </w:t>
      </w:r>
    </w:p>
    <w:p w14:paraId="4F014ABD" w14:textId="77777777" w:rsidR="00BE2713" w:rsidRPr="00934EC8" w:rsidRDefault="00BE2713" w:rsidP="00BE271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 xml:space="preserve">Requests for admissions, including all subparts, shall be limited to 100. </w:t>
      </w:r>
    </w:p>
    <w:p w14:paraId="7F9D231A" w14:textId="77777777" w:rsidR="00BE2713" w:rsidRPr="00934EC8" w:rsidRDefault="00BE2713"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A58929B" w14:textId="77777777" w:rsidR="00BE2713" w:rsidRPr="00934EC8" w:rsidRDefault="00BE2713" w:rsidP="00BE2713">
      <w:pPr>
        <w:ind w:firstLine="720"/>
        <w:jc w:val="both"/>
        <w:rPr>
          <w:rFonts w:cs="Courier New"/>
        </w:rPr>
      </w:pPr>
      <w:r w:rsidRPr="00934EC8">
        <w:rPr>
          <w:rFonts w:cs="Courier New"/>
        </w:rPr>
        <w:t>When a discovery request is served and the respondent intends to seek clarification of any portion of the discovery request, the respondent shall request such clarification within 5 days of service of the discovery request. This procedure is intended to reduce delay in resolving discovery disputes.</w:t>
      </w:r>
    </w:p>
    <w:p w14:paraId="42FD2F62"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60F8BBC" w14:textId="77777777" w:rsidR="00FE233B" w:rsidRPr="00934EC8" w:rsidRDefault="00FE233B" w:rsidP="00FE23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ab/>
        <w:t>B.</w:t>
      </w:r>
      <w:r w:rsidRPr="00934EC8">
        <w:tab/>
      </w:r>
      <w:r w:rsidRPr="00934EC8">
        <w:rPr>
          <w:u w:val="single"/>
        </w:rPr>
        <w:t>Confidential Information Provided Pursuant to Discovery</w:t>
      </w:r>
      <w:r w:rsidRPr="00934EC8">
        <w:tab/>
      </w:r>
    </w:p>
    <w:p w14:paraId="1D706991" w14:textId="77777777" w:rsidR="00A37ECF" w:rsidRPr="00934EC8" w:rsidRDefault="00A37ECF" w:rsidP="00A37E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8E90FA" w14:textId="77777777" w:rsidR="00A37ECF" w:rsidRPr="00934EC8" w:rsidRDefault="00A37ECF" w:rsidP="00A37E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Any information provided to the Commission staff pursuant to a discovery request by the staff or any other person and for which proprietary confidential business information status is requested pursuant to Section 367.156,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367.156, F.S.  The Commission may determine that continued possession of the information is necessary for the Commission to conduct its business.</w:t>
      </w:r>
    </w:p>
    <w:p w14:paraId="045CB49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88E2BD"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482E14B9" w14:textId="77777777" w:rsidR="007B7671"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5D26B9" w14:textId="689F73E5" w:rsidR="00FE233B"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E233B" w:rsidRPr="00934EC8">
        <w:t xml:space="preserve">When a person provides information that it maintains as proprietary confidential business information to the Office of Public Counsel pursuant to a discovery request by the Office of </w:t>
      </w:r>
      <w:r w:rsidR="00FE233B" w:rsidRPr="00934EC8">
        <w:lastRenderedPageBreak/>
        <w:t>Public Counsel or any other party, that party may request a temporary protective order pursuant to Rule 25-22.006(6)(c), F.A.C., exempting the information from Section 119.07(1), F.S.</w:t>
      </w:r>
    </w:p>
    <w:p w14:paraId="1CA3900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D92A1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2B30B47C" w14:textId="7D617976"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88C3C1" w14:textId="77777777" w:rsidR="00FE233B" w:rsidRPr="00934EC8" w:rsidRDefault="00C174B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FE233B" w:rsidRPr="00934EC8">
        <w:rPr>
          <w:b/>
          <w:bCs/>
        </w:rPr>
        <w:t>.</w:t>
      </w:r>
      <w:r w:rsidR="00FE233B" w:rsidRPr="00934EC8">
        <w:tab/>
      </w:r>
      <w:r w:rsidR="00FE233B" w:rsidRPr="00934EC8">
        <w:rPr>
          <w:b/>
          <w:bCs/>
          <w:u w:val="single"/>
        </w:rPr>
        <w:t>Prehearing Procedures</w:t>
      </w:r>
    </w:p>
    <w:p w14:paraId="47CA7A4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C12A3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EC8">
        <w:tab/>
        <w:t>A.</w:t>
      </w:r>
      <w:r w:rsidRPr="00934EC8">
        <w:tab/>
      </w:r>
      <w:r w:rsidRPr="00934EC8">
        <w:rPr>
          <w:u w:val="single"/>
        </w:rPr>
        <w:t>Settlements</w:t>
      </w:r>
    </w:p>
    <w:p w14:paraId="367C691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D7DE7C" w14:textId="10B2B63B"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Section 120.57(4), F.S., recognizes that settlement agreements are a viable way to resolve disputes among parties. The Commission has a history of considering settlements between parties, but there must be sufficient time for our review. Accordingly, parties are encouraged to file comprehensive settlements as soon as practicable before the scheduled start date of the evidentiary hearing to allow time for discovery and a hearing on the settlement. Nothing herein is intended to limit the timing of the submittal of a settlement by parties, even a settlement submitted post-hearing. However, regardless when a settlement is filed, the Commission will set aside sufficient time to review and conduct a hearing on the settlement.</w:t>
      </w:r>
    </w:p>
    <w:p w14:paraId="3D7F1A0E"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17713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EC8">
        <w:tab/>
        <w:t>B.</w:t>
      </w:r>
      <w:r w:rsidRPr="00934EC8">
        <w:tab/>
      </w:r>
      <w:r w:rsidRPr="00934EC8">
        <w:rPr>
          <w:u w:val="single"/>
        </w:rPr>
        <w:t>Prehearing Statements</w:t>
      </w:r>
    </w:p>
    <w:p w14:paraId="2E5F1490"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A49A0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34EC8">
        <w:tab/>
        <w:t xml:space="preserve">All parties in this docket and the Commission staff shall file a Prehearing Statement pursuant to the schedule set forth in Section </w:t>
      </w:r>
      <w:r w:rsidR="00C174BB">
        <w:t>I</w:t>
      </w:r>
      <w:r w:rsidR="00AF3234" w:rsidRPr="00934EC8">
        <w:t>X</w:t>
      </w:r>
      <w:r w:rsidRPr="00934EC8">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15B5BD7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83307B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Each party’s Prehearing Statement shall set forth the following information in the sequence listed below:</w:t>
      </w:r>
    </w:p>
    <w:p w14:paraId="58BB4D1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8D94BD" w14:textId="3D26DC87" w:rsidR="00FF71D5" w:rsidRDefault="00FE233B" w:rsidP="007B7671">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34EC8">
        <w:t>The name of all known witnesses whose testimony has been prefiled or who may be called by the party, along with subject matter of each such witness’ testimony and the corresponding issue numbers in the following format:</w:t>
      </w:r>
    </w:p>
    <w:p w14:paraId="51064336" w14:textId="77777777" w:rsidR="007B7671" w:rsidRPr="00934EC8" w:rsidRDefault="007B7671" w:rsidP="007B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4B5E401A"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All Known Witnesses:</w:t>
      </w:r>
    </w:p>
    <w:p w14:paraId="79CDF2C5"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E233B" w:rsidRPr="00934EC8" w14:paraId="7434E36F" w14:textId="77777777" w:rsidTr="009D1622">
        <w:tc>
          <w:tcPr>
            <w:tcW w:w="3060" w:type="dxa"/>
            <w:shd w:val="clear" w:color="auto" w:fill="auto"/>
          </w:tcPr>
          <w:p w14:paraId="6CE75AC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34EC8">
              <w:rPr>
                <w:b/>
              </w:rPr>
              <w:t>Witness</w:t>
            </w:r>
          </w:p>
        </w:tc>
        <w:tc>
          <w:tcPr>
            <w:tcW w:w="2919" w:type="dxa"/>
            <w:shd w:val="clear" w:color="auto" w:fill="auto"/>
          </w:tcPr>
          <w:p w14:paraId="0292CE8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34EC8">
              <w:rPr>
                <w:b/>
              </w:rPr>
              <w:t>Subject Matter</w:t>
            </w:r>
          </w:p>
        </w:tc>
        <w:tc>
          <w:tcPr>
            <w:tcW w:w="2571" w:type="dxa"/>
            <w:shd w:val="clear" w:color="auto" w:fill="auto"/>
          </w:tcPr>
          <w:p w14:paraId="5509CE1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34EC8">
              <w:rPr>
                <w:b/>
              </w:rPr>
              <w:t>Issue #</w:t>
            </w:r>
          </w:p>
        </w:tc>
      </w:tr>
      <w:tr w:rsidR="00FE233B" w:rsidRPr="00934EC8" w14:paraId="42C43269" w14:textId="77777777" w:rsidTr="009D1622">
        <w:tc>
          <w:tcPr>
            <w:tcW w:w="3060" w:type="dxa"/>
            <w:shd w:val="clear" w:color="auto" w:fill="auto"/>
          </w:tcPr>
          <w:p w14:paraId="2C06134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34EC8">
              <w:t xml:space="preserve">       </w:t>
            </w:r>
            <w:r w:rsidRPr="00934EC8">
              <w:rPr>
                <w:b/>
              </w:rPr>
              <w:t xml:space="preserve"> Direct</w:t>
            </w:r>
          </w:p>
        </w:tc>
        <w:tc>
          <w:tcPr>
            <w:tcW w:w="2919" w:type="dxa"/>
            <w:shd w:val="clear" w:color="auto" w:fill="auto"/>
          </w:tcPr>
          <w:p w14:paraId="001F8C7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555BEDF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E233B" w:rsidRPr="00934EC8" w14:paraId="5DFAE4AA" w14:textId="77777777" w:rsidTr="009D1622">
        <w:tc>
          <w:tcPr>
            <w:tcW w:w="3060" w:type="dxa"/>
            <w:shd w:val="clear" w:color="auto" w:fill="auto"/>
          </w:tcPr>
          <w:p w14:paraId="7BCEB1A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34EC8">
              <w:t>John Smith</w:t>
            </w:r>
          </w:p>
        </w:tc>
        <w:tc>
          <w:tcPr>
            <w:tcW w:w="2919" w:type="dxa"/>
            <w:shd w:val="clear" w:color="auto" w:fill="auto"/>
          </w:tcPr>
          <w:p w14:paraId="4382F0E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34EC8">
              <w:t xml:space="preserve">Subject . . . </w:t>
            </w:r>
          </w:p>
        </w:tc>
        <w:tc>
          <w:tcPr>
            <w:tcW w:w="2571" w:type="dxa"/>
            <w:shd w:val="clear" w:color="auto" w:fill="auto"/>
          </w:tcPr>
          <w:p w14:paraId="116154B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34EC8">
              <w:t>1, 3-5</w:t>
            </w:r>
          </w:p>
        </w:tc>
      </w:tr>
    </w:tbl>
    <w:p w14:paraId="7D2329D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49092660"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lastRenderedPageBreak/>
        <w:t>(2)</w:t>
      </w:r>
      <w:r w:rsidRPr="00934EC8">
        <w:tab/>
        <w:t>A description of all prefiled exhibits and other exhibits that may be used by the party in presenting its direct case (including individual components of a composite exhibit) and the witness sponsoring each in the following format:</w:t>
      </w:r>
    </w:p>
    <w:p w14:paraId="7F1201B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0D8EFA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All Known Exhibits:</w:t>
      </w:r>
    </w:p>
    <w:p w14:paraId="4D6F6ED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FE233B" w:rsidRPr="00934EC8" w14:paraId="4710F4FE" w14:textId="77777777" w:rsidTr="009D1622">
        <w:tc>
          <w:tcPr>
            <w:tcW w:w="974" w:type="dxa"/>
            <w:shd w:val="clear" w:color="auto" w:fill="auto"/>
          </w:tcPr>
          <w:p w14:paraId="46FB90A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34EC8">
              <w:rPr>
                <w:b/>
              </w:rPr>
              <w:t>Witness</w:t>
            </w:r>
          </w:p>
        </w:tc>
        <w:tc>
          <w:tcPr>
            <w:tcW w:w="2086" w:type="dxa"/>
            <w:tcBorders>
              <w:bottom w:val="single" w:sz="4" w:space="0" w:color="auto"/>
            </w:tcBorders>
            <w:shd w:val="clear" w:color="auto" w:fill="auto"/>
          </w:tcPr>
          <w:p w14:paraId="3BE96E79" w14:textId="77777777" w:rsidR="00FE233B" w:rsidRPr="00934EC8" w:rsidRDefault="00FE233B" w:rsidP="00FE233B">
            <w:pPr>
              <w:rPr>
                <w:b/>
              </w:rPr>
            </w:pPr>
            <w:r w:rsidRPr="00934EC8">
              <w:rPr>
                <w:b/>
              </w:rPr>
              <w:t>Proffered By</w:t>
            </w:r>
          </w:p>
        </w:tc>
        <w:tc>
          <w:tcPr>
            <w:tcW w:w="1505" w:type="dxa"/>
            <w:shd w:val="clear" w:color="auto" w:fill="auto"/>
          </w:tcPr>
          <w:p w14:paraId="053FF1F3" w14:textId="77777777" w:rsidR="00FE233B" w:rsidRPr="00934EC8" w:rsidRDefault="00FE233B" w:rsidP="00FE233B">
            <w:pPr>
              <w:rPr>
                <w:b/>
              </w:rPr>
            </w:pPr>
            <w:r w:rsidRPr="00934EC8">
              <w:rPr>
                <w:b/>
              </w:rPr>
              <w:t>Exhibit No.</w:t>
            </w:r>
          </w:p>
        </w:tc>
        <w:tc>
          <w:tcPr>
            <w:tcW w:w="2123" w:type="dxa"/>
            <w:shd w:val="clear" w:color="auto" w:fill="auto"/>
          </w:tcPr>
          <w:p w14:paraId="0131B08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34EC8">
              <w:rPr>
                <w:b/>
              </w:rPr>
              <w:t>Description</w:t>
            </w:r>
          </w:p>
        </w:tc>
        <w:tc>
          <w:tcPr>
            <w:tcW w:w="1862" w:type="dxa"/>
            <w:shd w:val="clear" w:color="auto" w:fill="auto"/>
          </w:tcPr>
          <w:p w14:paraId="6A4DD5D3" w14:textId="77777777" w:rsidR="00FE233B" w:rsidRPr="00934EC8" w:rsidRDefault="00FE233B" w:rsidP="00FE233B">
            <w:pPr>
              <w:rPr>
                <w:b/>
              </w:rPr>
            </w:pPr>
            <w:r w:rsidRPr="00934EC8">
              <w:rPr>
                <w:b/>
              </w:rPr>
              <w:t>Issue  #</w:t>
            </w:r>
          </w:p>
        </w:tc>
      </w:tr>
      <w:tr w:rsidR="00FE233B" w:rsidRPr="00934EC8" w14:paraId="6ECE6B1F" w14:textId="77777777" w:rsidTr="009D1622">
        <w:tc>
          <w:tcPr>
            <w:tcW w:w="974" w:type="dxa"/>
            <w:shd w:val="clear" w:color="auto" w:fill="auto"/>
          </w:tcPr>
          <w:p w14:paraId="70938472" w14:textId="77777777" w:rsidR="00FE233B" w:rsidRPr="00934EC8" w:rsidRDefault="00FE233B" w:rsidP="00FE233B">
            <w:pPr>
              <w:jc w:val="center"/>
              <w:rPr>
                <w:b/>
              </w:rPr>
            </w:pPr>
            <w:r w:rsidRPr="00934EC8">
              <w:rPr>
                <w:b/>
              </w:rPr>
              <w:t>Direct</w:t>
            </w:r>
          </w:p>
        </w:tc>
        <w:tc>
          <w:tcPr>
            <w:tcW w:w="2086" w:type="dxa"/>
            <w:tcBorders>
              <w:top w:val="single" w:sz="4" w:space="0" w:color="auto"/>
            </w:tcBorders>
            <w:shd w:val="clear" w:color="auto" w:fill="auto"/>
          </w:tcPr>
          <w:p w14:paraId="664CF0E3" w14:textId="77777777" w:rsidR="00FE233B" w:rsidRPr="00934EC8" w:rsidRDefault="00FE233B" w:rsidP="00FE233B"/>
        </w:tc>
        <w:tc>
          <w:tcPr>
            <w:tcW w:w="1505" w:type="dxa"/>
            <w:shd w:val="clear" w:color="auto" w:fill="auto"/>
          </w:tcPr>
          <w:p w14:paraId="30C22ED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248B1FE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0852E2A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E233B" w:rsidRPr="00934EC8" w14:paraId="3FC56EA9" w14:textId="77777777" w:rsidTr="009D1622">
        <w:tc>
          <w:tcPr>
            <w:tcW w:w="974" w:type="dxa"/>
            <w:shd w:val="clear" w:color="auto" w:fill="auto"/>
          </w:tcPr>
          <w:p w14:paraId="7FF07C85" w14:textId="77777777" w:rsidR="00FE233B" w:rsidRPr="00934EC8" w:rsidRDefault="00FE233B" w:rsidP="00FE233B">
            <w:r w:rsidRPr="00934EC8">
              <w:t>John Smith</w:t>
            </w:r>
          </w:p>
        </w:tc>
        <w:tc>
          <w:tcPr>
            <w:tcW w:w="2086" w:type="dxa"/>
            <w:shd w:val="clear" w:color="auto" w:fill="auto"/>
          </w:tcPr>
          <w:p w14:paraId="47E5E8B0" w14:textId="77777777" w:rsidR="00FE233B" w:rsidRPr="00934EC8" w:rsidRDefault="00FE233B" w:rsidP="00FE233B">
            <w:r w:rsidRPr="00934EC8">
              <w:t>Party/Utility Name</w:t>
            </w:r>
          </w:p>
        </w:tc>
        <w:tc>
          <w:tcPr>
            <w:tcW w:w="1505" w:type="dxa"/>
            <w:shd w:val="clear" w:color="auto" w:fill="auto"/>
          </w:tcPr>
          <w:p w14:paraId="5A1C70D7" w14:textId="77777777" w:rsidR="00FE233B" w:rsidRPr="00934EC8" w:rsidRDefault="00FE233B" w:rsidP="00FE233B">
            <w:r w:rsidRPr="00934EC8">
              <w:t>ABC-1</w:t>
            </w:r>
          </w:p>
        </w:tc>
        <w:tc>
          <w:tcPr>
            <w:tcW w:w="2123" w:type="dxa"/>
            <w:shd w:val="clear" w:color="auto" w:fill="auto"/>
          </w:tcPr>
          <w:p w14:paraId="1021DE32" w14:textId="77777777" w:rsidR="00FE233B" w:rsidRPr="00934EC8" w:rsidRDefault="00FE233B" w:rsidP="00FE233B">
            <w:r w:rsidRPr="00934EC8">
              <w:t>Title ......</w:t>
            </w:r>
          </w:p>
        </w:tc>
        <w:tc>
          <w:tcPr>
            <w:tcW w:w="1862" w:type="dxa"/>
            <w:shd w:val="clear" w:color="auto" w:fill="auto"/>
          </w:tcPr>
          <w:p w14:paraId="7E55E1D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34EC8">
              <w:t>1, 3-5</w:t>
            </w:r>
          </w:p>
        </w:tc>
      </w:tr>
    </w:tbl>
    <w:p w14:paraId="0B0EED20" w14:textId="05706938" w:rsidR="00FE233B" w:rsidRPr="00934EC8" w:rsidRDefault="00FE233B" w:rsidP="007B76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56AB958D"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34EC8">
        <w:t>(3)</w:t>
      </w:r>
      <w:r w:rsidRPr="00934EC8">
        <w:tab/>
        <w:t>A statement of the party’s basic position in the proceeding;</w:t>
      </w:r>
    </w:p>
    <w:p w14:paraId="0F953384" w14:textId="0C2135E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(4)</w:t>
      </w:r>
      <w:r w:rsidRPr="00934EC8">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69E61B0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(5)</w:t>
      </w:r>
      <w:r w:rsidRPr="00934EC8">
        <w:tab/>
        <w:t>A statement of issues to which the parties have stipulated;</w:t>
      </w:r>
    </w:p>
    <w:p w14:paraId="3BA6DD3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(6)</w:t>
      </w:r>
      <w:r w:rsidRPr="00934EC8">
        <w:tab/>
        <w:t>A statement of all pending motions or other matters the party seeks action upon;</w:t>
      </w:r>
    </w:p>
    <w:p w14:paraId="0B81576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(7)</w:t>
      </w:r>
      <w:r w:rsidRPr="00934EC8">
        <w:tab/>
        <w:t>A statement identifying the party’s pending requests or claims for confidentiality;</w:t>
      </w:r>
    </w:p>
    <w:p w14:paraId="7C01FA4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(8)</w:t>
      </w:r>
      <w:r w:rsidRPr="00934EC8">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72EA7D88" w14:textId="77777777" w:rsidR="00FE233B" w:rsidRPr="00934EC8" w:rsidRDefault="00FE233B" w:rsidP="00FE233B">
      <w:pPr>
        <w:spacing w:line="2" w:lineRule="exact"/>
        <w:jc w:val="both"/>
      </w:pPr>
    </w:p>
    <w:p w14:paraId="28DEB63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(9)</w:t>
      </w:r>
      <w:r w:rsidRPr="00934EC8">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6C964363" w14:textId="13064DAE" w:rsidR="00FE233B" w:rsidRDefault="00FE233B" w:rsidP="007B76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34EC8">
        <w:t>(10)</w:t>
      </w:r>
      <w:r w:rsidRPr="00934EC8">
        <w:tab/>
        <w:t>A statement as to any requirement set forth in this order that cannot be complied with, and the reasons therefore.</w:t>
      </w:r>
    </w:p>
    <w:p w14:paraId="73DED0B2" w14:textId="77777777" w:rsidR="007B7671" w:rsidRPr="00934EC8" w:rsidRDefault="007B7671" w:rsidP="007B76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BA40EE5"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3FDC509E" w14:textId="047F2C9D" w:rsidR="00FE233B"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DF4460" w14:textId="77777777" w:rsidR="007B7671"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0D86A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4EC8">
        <w:lastRenderedPageBreak/>
        <w:tab/>
        <w:t>C.</w:t>
      </w:r>
      <w:r w:rsidRPr="00934EC8">
        <w:tab/>
      </w:r>
      <w:r w:rsidRPr="00934EC8">
        <w:rPr>
          <w:u w:val="single"/>
        </w:rPr>
        <w:t>Attendance at Prehearing Conference</w:t>
      </w:r>
    </w:p>
    <w:p w14:paraId="5BF48D6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E1EAE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Pursuant to Rule 28-106.209, F.A.C., a Prehearing Conference will be held </w:t>
      </w:r>
      <w:r w:rsidR="00934EC8" w:rsidRPr="00934EC8">
        <w:t>April 9, 2025</w:t>
      </w:r>
      <w:r w:rsidRPr="00934EC8">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8FEB1F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FEDE3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D.</w:t>
      </w:r>
      <w:r w:rsidRPr="00934EC8">
        <w:tab/>
      </w:r>
      <w:r w:rsidRPr="00934EC8">
        <w:rPr>
          <w:u w:val="single"/>
        </w:rPr>
        <w:t>Waiver of Issues</w:t>
      </w:r>
    </w:p>
    <w:p w14:paraId="45A0FE9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53A95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409366B0"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D734BE" w14:textId="77777777" w:rsidR="00FE233B" w:rsidRPr="00934EC8" w:rsidRDefault="00FE233B" w:rsidP="00FE233B">
      <w:pPr>
        <w:spacing w:line="2" w:lineRule="exact"/>
        <w:jc w:val="both"/>
      </w:pPr>
    </w:p>
    <w:p w14:paraId="680F4FD0" w14:textId="77777777" w:rsidR="00FE233B" w:rsidRPr="00934EC8" w:rsidRDefault="00FE233B" w:rsidP="00FE23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Whether the party was unable to identify the issue because of the complexity of the matter;</w:t>
      </w:r>
    </w:p>
    <w:p w14:paraId="2E75C2E5" w14:textId="77777777" w:rsidR="00FE233B" w:rsidRPr="00934EC8" w:rsidRDefault="00FE233B" w:rsidP="00FE23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Whether discovery or other prehearing procedures were not adequate to fully develop the issue;</w:t>
      </w:r>
    </w:p>
    <w:p w14:paraId="76C286FB" w14:textId="77777777" w:rsidR="00FE233B" w:rsidRPr="00934EC8" w:rsidRDefault="00FE233B" w:rsidP="00FE23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 xml:space="preserve">Whether due diligence was exercised to obtain facts touching on the issue; </w:t>
      </w:r>
    </w:p>
    <w:p w14:paraId="1FC14971" w14:textId="77777777" w:rsidR="00FE233B" w:rsidRPr="00934EC8" w:rsidRDefault="00FE233B" w:rsidP="00FE23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Whether information obtained subsequent to the Prehearing Conference was not previously available to enable the party to identify the issue; and</w:t>
      </w:r>
    </w:p>
    <w:p w14:paraId="552B2A13" w14:textId="77777777" w:rsidR="00FE233B" w:rsidRPr="00934EC8" w:rsidRDefault="00FE233B" w:rsidP="00FE23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Whether introduction of the issue would not be to the prejudice or surprise of any party.</w:t>
      </w:r>
    </w:p>
    <w:p w14:paraId="73F9F35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F85127"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Specific reference shall be made to the information received and how it enabled the party to identify the issue.</w:t>
      </w:r>
    </w:p>
    <w:p w14:paraId="0F4E203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365F5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14:paraId="17F3FDB3" w14:textId="68F467F5" w:rsidR="00FE233B"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451027" w14:textId="77777777" w:rsidR="007B7671"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5869E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lastRenderedPageBreak/>
        <w:tab/>
        <w:t>E.</w:t>
      </w:r>
      <w:r w:rsidRPr="00934EC8">
        <w:tab/>
      </w:r>
      <w:r w:rsidRPr="00934EC8">
        <w:rPr>
          <w:u w:val="single"/>
        </w:rPr>
        <w:t>Motions to Strike Prefiled Testimony and Exhibits</w:t>
      </w:r>
    </w:p>
    <w:p w14:paraId="08E2E33D"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34505D" w14:textId="5AB9E758"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537EBD">
        <w:t>c</w:t>
      </w:r>
      <w:r w:rsidRPr="00934EC8">
        <w:t>ken.  Motions to strike any portion of prefiled testimony and related portions of exhibits at hearing shall be considered untimely, absent good cause shown.</w:t>
      </w:r>
    </w:p>
    <w:p w14:paraId="08FBB1EA"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AE52558"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F.</w:t>
      </w:r>
      <w:r w:rsidRPr="00934EC8">
        <w:tab/>
      </w:r>
      <w:r w:rsidRPr="00934EC8">
        <w:rPr>
          <w:u w:val="single"/>
        </w:rPr>
        <w:t>Demonstrative Exhibits</w:t>
      </w:r>
    </w:p>
    <w:p w14:paraId="03D66872" w14:textId="77777777" w:rsidR="00FE233B" w:rsidRPr="00934EC8" w:rsidRDefault="00FE233B" w:rsidP="00FE23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718C8B"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If a party wishes to use a demonstrative exhibit or other demonstrative tools at hearing, such materials must be identified by the time of the Prehearing Conference.</w:t>
      </w:r>
    </w:p>
    <w:p w14:paraId="46299400"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D8065E" w14:textId="74200076" w:rsidR="00E905FA" w:rsidRPr="007E5263" w:rsidRDefault="00FE233B"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G.</w:t>
      </w:r>
      <w:r w:rsidRPr="00934EC8">
        <w:tab/>
      </w:r>
      <w:r w:rsidR="00E905FA" w:rsidRPr="007E5263">
        <w:rPr>
          <w:u w:val="single"/>
        </w:rPr>
        <w:t xml:space="preserve">Provision </w:t>
      </w:r>
      <w:r w:rsidR="007B7671" w:rsidRPr="007E5263">
        <w:rPr>
          <w:u w:val="single"/>
        </w:rPr>
        <w:t>of Cross</w:t>
      </w:r>
      <w:r w:rsidR="00E905FA">
        <w:rPr>
          <w:u w:val="single"/>
        </w:rPr>
        <w:t xml:space="preserve">-Examination </w:t>
      </w:r>
      <w:r w:rsidR="00E905FA" w:rsidRPr="007E5263">
        <w:rPr>
          <w:u w:val="single"/>
        </w:rPr>
        <w:t>Exhibits</w:t>
      </w:r>
    </w:p>
    <w:p w14:paraId="5E792388" w14:textId="77777777" w:rsidR="00E905FA" w:rsidRPr="007E5263" w:rsidRDefault="00E905FA"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54FB02" w14:textId="17871D15" w:rsidR="00E905FA" w:rsidRDefault="00E905FA" w:rsidP="007B7671">
      <w:pPr>
        <w:ind w:firstLine="720"/>
        <w:jc w:val="both"/>
      </w:pPr>
      <w:r>
        <w:t xml:space="preserve">Parties are not required to refile exhibits that were prefiled with witness testimony.  Deposition transcripts </w:t>
      </w:r>
      <w:r w:rsidRPr="000E2F7E">
        <w:rPr>
          <w:i/>
        </w:rPr>
        <w:t>used for impeachment purposes only</w:t>
      </w:r>
      <w:r>
        <w:t xml:space="preserve"> are not required to be exchanged between the parties and Staff. Section VI, Part I, of th</w:t>
      </w:r>
      <w:r w:rsidR="00F879D7">
        <w:t>is</w:t>
      </w:r>
      <w:r>
        <w:t xml:space="preserve"> O</w:t>
      </w:r>
      <w:r w:rsidR="00F879D7">
        <w:t>rder</w:t>
      </w:r>
      <w:r>
        <w:t xml:space="preserve">, still applies to those deposition transcripts that parties seek to admit into the record. However, with the exception of deposition transcripts used for impeachment purposes, if a party plans to use exhibits that were not already prefiled with their witnesses’ testimony for cross-examination, impeachment, or demonstrative purposes during the hearing, the party must provide a copy of such exhibits to all other parties and the Commission’s Office of General Counsel by </w:t>
      </w:r>
      <w:r w:rsidR="009F0AEB" w:rsidRPr="00934EC8">
        <w:t>April 10, 2025</w:t>
      </w:r>
      <w:r w:rsidRPr="007E5263">
        <w:t xml:space="preserve">.  Each party </w:t>
      </w:r>
      <w:r w:rsidRPr="001F4FF6">
        <w:t>shall also provide</w:t>
      </w:r>
      <w:r w:rsidRPr="007E5263">
        <w:t xml:space="preserve"> a list of the exhibits it has submitted</w:t>
      </w:r>
      <w:r>
        <w:t xml:space="preserve"> under this section</w:t>
      </w:r>
      <w:r w:rsidRPr="007E5263">
        <w:t xml:space="preserve">.  Absent a showing of good cause, the failure of a party </w:t>
      </w:r>
      <w:r w:rsidRPr="001F4FF6">
        <w:t>to timely provide exhibits in compliance with this order may bar admission of such exhibits.</w:t>
      </w:r>
    </w:p>
    <w:p w14:paraId="1F2E7D6E" w14:textId="277FA5B6" w:rsidR="00E905FA" w:rsidRDefault="00E905FA" w:rsidP="007B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8EA88C" w14:textId="35736866" w:rsidR="00E905FA" w:rsidRPr="007E5263" w:rsidRDefault="00E905FA" w:rsidP="007B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Each exhibit and the accompanying list shall be served electronically or by regular mail, overnight mail, or hand delivery to all other parties and the Commission’s Office of General Counsel no later than </w:t>
      </w:r>
      <w:r w:rsidR="009F0AEB" w:rsidRPr="00934EC8">
        <w:t>April 10, 2025</w:t>
      </w:r>
      <w:r>
        <w:t xml:space="preserve">. Electronic service to the Commission’s Office of General Counsel may be by USB flash drive, CD, or email at </w:t>
      </w:r>
      <w:hyperlink r:id="rId9" w:history="1">
        <w:r w:rsidRPr="0096667A">
          <w:rPr>
            <w:rStyle w:val="Hyperlink"/>
          </w:rPr>
          <w:t>discovery-gcl@psc.state.fl.us</w:t>
        </w:r>
      </w:hyperlink>
      <w:r>
        <w:t xml:space="preserve">. </w:t>
      </w:r>
    </w:p>
    <w:p w14:paraId="5CE4D68E" w14:textId="77777777" w:rsidR="00E905FA" w:rsidRPr="007E5263" w:rsidRDefault="00E905FA" w:rsidP="007B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207DB4E" w14:textId="77777777" w:rsidR="00E905FA" w:rsidRPr="007E5263" w:rsidRDefault="00E905FA" w:rsidP="007B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t>If provided electronically, e</w:t>
      </w:r>
      <w:r w:rsidRPr="007E5263">
        <w:t>ach exhibit must be saved as a distinct and separate electronic file; multiple exhibits combined in a single electronic file are not acceptable. No cover pages are required; however, as with all exhibits, a top margin of not less than one inch is required for stamping purposes. Each exhibit shall be named with the party’s acronym and sequential numbering as follows:</w:t>
      </w:r>
    </w:p>
    <w:p w14:paraId="12751163" w14:textId="77777777" w:rsidR="00E905FA" w:rsidRPr="007E5263" w:rsidRDefault="00E905FA" w:rsidP="007B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28B278" w14:textId="77777777" w:rsidR="00E905FA" w:rsidRPr="007E5263" w:rsidRDefault="00E905FA"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rsidRPr="007E5263">
        <w:tab/>
        <w:t>FPL-1 – short document title, FPL-2 – short document title, etc.</w:t>
      </w:r>
    </w:p>
    <w:p w14:paraId="24538594" w14:textId="77777777" w:rsidR="00E905FA" w:rsidRPr="007E5263" w:rsidRDefault="00E905FA"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r>
      <w:r w:rsidRPr="007E5263">
        <w:tab/>
        <w:t>OPC-1 – short document title, OPC-2 – short document title, etc.</w:t>
      </w:r>
    </w:p>
    <w:p w14:paraId="33384C64" w14:textId="77777777" w:rsidR="00E905FA" w:rsidRPr="007E5263" w:rsidRDefault="00E905FA"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560ECC" w14:textId="4D276B7B" w:rsidR="00FE233B" w:rsidRDefault="00E905FA"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E5263">
        <w:tab/>
        <w:t xml:space="preserve">Any attachment to a discovery response that a party wishes to offer </w:t>
      </w:r>
      <w:r>
        <w:t xml:space="preserve">electronically </w:t>
      </w:r>
      <w:r w:rsidRPr="007E5263">
        <w:t>as an exhibit must be provided as a separate electronic file to be marked as a separate exhibit.  Cumulative or irrelevant attachments are not appropriate exhibits.</w:t>
      </w:r>
    </w:p>
    <w:p w14:paraId="7C5326B2" w14:textId="77777777" w:rsidR="007B7671" w:rsidRPr="00934EC8" w:rsidRDefault="007B7671" w:rsidP="00E90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28275A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34EC8">
        <w:lastRenderedPageBreak/>
        <w:tab/>
        <w:t>H.</w:t>
      </w:r>
      <w:r w:rsidRPr="00934EC8">
        <w:tab/>
      </w:r>
      <w:r w:rsidRPr="00934EC8">
        <w:rPr>
          <w:u w:val="single"/>
        </w:rPr>
        <w:t>Official Recognition</w:t>
      </w:r>
    </w:p>
    <w:p w14:paraId="11E8AE29" w14:textId="77777777" w:rsidR="00E428FD" w:rsidRPr="00934EC8" w:rsidRDefault="00E428FD" w:rsidP="00E42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6E25C0" w14:textId="77777777" w:rsidR="00E428FD" w:rsidRPr="00934EC8" w:rsidRDefault="00E428FD" w:rsidP="00E42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Parties seeking official recognition of materials pursuant to Section 120.569(2)(i), F.S., shall notify all other parties and Commission staff in writing no later than seven business days prior to the first scheduled hearing date.  Such notification shall identify all materials for which the party seeks official recognition, and such materials shall be provided along with the notification.</w:t>
      </w:r>
    </w:p>
    <w:p w14:paraId="6AAAFBD5" w14:textId="77777777" w:rsidR="00FE233B" w:rsidRPr="00934EC8" w:rsidRDefault="00FE233B" w:rsidP="00E42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8C065A"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34EC8">
        <w:tab/>
        <w:t>I.</w:t>
      </w:r>
      <w:r w:rsidRPr="00934EC8">
        <w:tab/>
      </w:r>
      <w:r w:rsidRPr="00934EC8">
        <w:rPr>
          <w:u w:val="single"/>
        </w:rPr>
        <w:t>Use of Depositions at Hearing</w:t>
      </w:r>
    </w:p>
    <w:p w14:paraId="3F5CBE62" w14:textId="1F6A3552" w:rsidR="00D6121E" w:rsidRPr="00934EC8" w:rsidRDefault="00D6121E" w:rsidP="00D6121E">
      <w:pPr>
        <w:jc w:val="both"/>
      </w:pPr>
    </w:p>
    <w:p w14:paraId="640091C3" w14:textId="77777777" w:rsidR="00D6121E" w:rsidRPr="00934EC8" w:rsidRDefault="00D6121E" w:rsidP="00934EC8">
      <w:pPr>
        <w:ind w:firstLine="720"/>
        <w:jc w:val="both"/>
      </w:pPr>
      <w:r w:rsidRPr="00934EC8">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C174BB">
        <w:t>I</w:t>
      </w:r>
      <w:r w:rsidR="00AF3234" w:rsidRPr="00934EC8">
        <w:t xml:space="preserve">X </w:t>
      </w:r>
      <w:r w:rsidRPr="00934EC8">
        <w:t>of this Order.  The Notice shall include the following information for each deposition:</w:t>
      </w:r>
    </w:p>
    <w:p w14:paraId="04E4CFB8" w14:textId="77777777" w:rsidR="00D6121E" w:rsidRPr="00934EC8" w:rsidRDefault="00D6121E" w:rsidP="00D6121E">
      <w:pPr>
        <w:ind w:left="1080"/>
        <w:contextualSpacing/>
        <w:jc w:val="both"/>
      </w:pPr>
    </w:p>
    <w:p w14:paraId="59016C35" w14:textId="77777777" w:rsidR="00D6121E" w:rsidRPr="00934EC8" w:rsidRDefault="00D6121E" w:rsidP="00D6121E">
      <w:pPr>
        <w:numPr>
          <w:ilvl w:val="0"/>
          <w:numId w:val="7"/>
        </w:numPr>
        <w:contextualSpacing/>
        <w:jc w:val="both"/>
      </w:pPr>
      <w:r w:rsidRPr="00934EC8">
        <w:t>Name of witness deposed;</w:t>
      </w:r>
    </w:p>
    <w:p w14:paraId="26A10718" w14:textId="77777777" w:rsidR="00D6121E" w:rsidRPr="00934EC8" w:rsidRDefault="00D6121E" w:rsidP="00D6121E">
      <w:pPr>
        <w:numPr>
          <w:ilvl w:val="0"/>
          <w:numId w:val="7"/>
        </w:numPr>
        <w:contextualSpacing/>
        <w:jc w:val="both"/>
      </w:pPr>
      <w:r w:rsidRPr="00934EC8">
        <w:t>Date deposition was taken; and</w:t>
      </w:r>
    </w:p>
    <w:p w14:paraId="0A99F565" w14:textId="77777777" w:rsidR="00D6121E" w:rsidRPr="00934EC8" w:rsidRDefault="00D6121E" w:rsidP="00D6121E">
      <w:pPr>
        <w:numPr>
          <w:ilvl w:val="0"/>
          <w:numId w:val="7"/>
        </w:numPr>
        <w:contextualSpacing/>
        <w:jc w:val="both"/>
      </w:pPr>
      <w:r w:rsidRPr="00934EC8">
        <w:t xml:space="preserve">Page and line numbers of each deposition the party seeks to introduce. </w:t>
      </w:r>
    </w:p>
    <w:p w14:paraId="4F67D6B8" w14:textId="77777777" w:rsidR="00D6121E" w:rsidRPr="00934EC8" w:rsidRDefault="00D6121E" w:rsidP="00D6121E"/>
    <w:p w14:paraId="5DA51F11" w14:textId="77777777" w:rsidR="00D6121E" w:rsidRPr="00934EC8" w:rsidRDefault="00D6121E" w:rsidP="00D6121E">
      <w:pPr>
        <w:ind w:firstLine="720"/>
        <w:jc w:val="both"/>
      </w:pPr>
      <w:r w:rsidRPr="00934EC8">
        <w:t>Objection(s) to the entry into the record of a deposition or portion thereof at hearing for purposes other than impeachment must be made in writing within three days of filing a Notice of Intent to use Deposition for resolution by the Prehearing Officer.</w:t>
      </w:r>
    </w:p>
    <w:p w14:paraId="22A5C14B" w14:textId="77777777" w:rsidR="00FE233B" w:rsidRPr="00934EC8" w:rsidRDefault="00FE233B" w:rsidP="00FE2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F52639" w14:textId="77777777" w:rsidR="00FE233B" w:rsidRPr="00934EC8" w:rsidRDefault="00C174B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FE233B" w:rsidRPr="00934EC8">
        <w:rPr>
          <w:b/>
          <w:bCs/>
        </w:rPr>
        <w:t>.</w:t>
      </w:r>
      <w:r w:rsidR="00FE233B" w:rsidRPr="00934EC8">
        <w:rPr>
          <w:b/>
          <w:bCs/>
        </w:rPr>
        <w:tab/>
      </w:r>
      <w:r w:rsidR="00FE233B" w:rsidRPr="00934EC8">
        <w:rPr>
          <w:b/>
          <w:bCs/>
          <w:u w:val="single"/>
        </w:rPr>
        <w:t>Hearing Procedures</w:t>
      </w:r>
    </w:p>
    <w:p w14:paraId="16C8399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562A6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A.</w:t>
      </w:r>
      <w:r w:rsidRPr="00934EC8">
        <w:tab/>
      </w:r>
      <w:r w:rsidRPr="00934EC8">
        <w:rPr>
          <w:u w:val="single"/>
        </w:rPr>
        <w:t>Attendance at Hearing</w:t>
      </w:r>
    </w:p>
    <w:p w14:paraId="76A47A8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FD0B6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6CAAFBD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8BE18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Likewise, all witnesses are expected to be present at the hearing unless excused by the Presiding Officer upon the staff attorney’s confirmation prior to the hearing date of the following: </w:t>
      </w:r>
    </w:p>
    <w:p w14:paraId="6F591A5D"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5565E2" w14:textId="77777777" w:rsidR="00FE233B" w:rsidRPr="00934EC8" w:rsidRDefault="00FE233B" w:rsidP="00FE233B">
      <w:pPr>
        <w:spacing w:line="2" w:lineRule="exact"/>
        <w:jc w:val="both"/>
      </w:pPr>
    </w:p>
    <w:p w14:paraId="0F3271EF" w14:textId="77777777" w:rsidR="00FE233B" w:rsidRPr="00934EC8" w:rsidRDefault="00FE233B" w:rsidP="00FE233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All parties agree that the witness will not be needed for cross examination.</w:t>
      </w:r>
    </w:p>
    <w:p w14:paraId="1D49A7B5" w14:textId="77777777" w:rsidR="00FE233B" w:rsidRPr="00934EC8" w:rsidRDefault="00FE233B" w:rsidP="00FE233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34EC8">
        <w:t>All Commissioners assigned to the panel do not have questions for the witness.</w:t>
      </w:r>
    </w:p>
    <w:p w14:paraId="2DB381FA"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8E28A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In the event a witness is excused in this manner, his or her testimony may be entered into the record as though read following the Commission’s approval of the proposed stipulation of that witness’s testimony.</w:t>
      </w:r>
    </w:p>
    <w:p w14:paraId="1AB9E6BC" w14:textId="0A4C2243" w:rsidR="00FE233B"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CB1A11" w14:textId="77777777" w:rsidR="007B7671"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D574E3"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lastRenderedPageBreak/>
        <w:tab/>
        <w:t>B.</w:t>
      </w:r>
      <w:r w:rsidRPr="00934EC8">
        <w:tab/>
      </w:r>
      <w:r w:rsidRPr="00934EC8">
        <w:rPr>
          <w:u w:val="single"/>
        </w:rPr>
        <w:t>Cross-Examination</w:t>
      </w:r>
    </w:p>
    <w:p w14:paraId="5FF22A50"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4E36F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1B9ED3B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237458" w14:textId="7FA9AB05" w:rsidR="00FE233B"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2B12EC82" w14:textId="77777777" w:rsidR="007B7671"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F3324BE"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C.</w:t>
      </w:r>
      <w:r w:rsidRPr="00934EC8">
        <w:tab/>
      </w:r>
      <w:r w:rsidRPr="00934EC8">
        <w:rPr>
          <w:u w:val="single"/>
        </w:rPr>
        <w:t>Use of Confidential Information at Hearing</w:t>
      </w:r>
    </w:p>
    <w:p w14:paraId="08155F86" w14:textId="77777777" w:rsidR="00D6121E" w:rsidRPr="00934EC8" w:rsidRDefault="00D6121E" w:rsidP="00D612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FE4AA2" w14:textId="77777777" w:rsidR="00D6121E" w:rsidRPr="00934EC8" w:rsidRDefault="00D6121E" w:rsidP="00D612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It is the policy of this Commission that all Commission hearings be open to the public at all times. The Commission also recognizes its obligation pursuant to Section 367.156, F.S., to protect proprietary confidential business information from disclosure outside the proceeding.  Therefore, any party wishing to use at the hearing any proprietary confidential business information, as that term is defined in Section 367.156, F.S., shall adhere to the following:</w:t>
      </w:r>
    </w:p>
    <w:p w14:paraId="5481F01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E5320C" w14:textId="77777777" w:rsidR="00FE233B" w:rsidRPr="00934EC8" w:rsidRDefault="00FE233B" w:rsidP="00FE233B">
      <w:pPr>
        <w:spacing w:line="2" w:lineRule="exact"/>
        <w:jc w:val="both"/>
      </w:pPr>
    </w:p>
    <w:p w14:paraId="4EBDC1F6" w14:textId="77777777" w:rsidR="00FE233B" w:rsidRPr="00934EC8" w:rsidRDefault="00FE233B" w:rsidP="00FE233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34EC8">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60C6DEC5"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5D14B1" w14:textId="77777777" w:rsidR="00FE233B" w:rsidRPr="00934EC8" w:rsidRDefault="00FE233B" w:rsidP="00FE233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934EC8">
        <w:t>Counsel and witnesses are cautioned to avoid verbalizing confidential information in such a way that would compromise confidentiality.  Therefore, confidential information should be presented by written exhibit when reasonably possible.</w:t>
      </w:r>
    </w:p>
    <w:p w14:paraId="35EF9E12" w14:textId="3B2E1425"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8FF53A"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1BF7FFE" w14:textId="64868ECE" w:rsidR="00FE233B"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19215F29" w14:textId="2466A936" w:rsidR="007B7671"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1176557C" w14:textId="77777777" w:rsidR="007B7671"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0A9E2FE2" w14:textId="77777777" w:rsidR="00FE233B" w:rsidRPr="00934EC8" w:rsidRDefault="00C174B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FE233B" w:rsidRPr="00934EC8">
        <w:rPr>
          <w:b/>
          <w:bCs/>
        </w:rPr>
        <w:t>.</w:t>
      </w:r>
      <w:r w:rsidR="00FE233B" w:rsidRPr="00934EC8">
        <w:rPr>
          <w:b/>
          <w:bCs/>
        </w:rPr>
        <w:tab/>
      </w:r>
      <w:r w:rsidR="00FE233B" w:rsidRPr="00934EC8">
        <w:rPr>
          <w:b/>
          <w:bCs/>
          <w:u w:val="single"/>
        </w:rPr>
        <w:t>Post-Hearing Procedures</w:t>
      </w:r>
    </w:p>
    <w:p w14:paraId="719FA73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DE2EEA" w14:textId="3F5D278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If the Commission (or assigned panel) does not render a bench decision at the hearing, it may allow each party to file a post-hearing statement of issues and positions pursuant to the schedule set forth in Section </w:t>
      </w:r>
      <w:r w:rsidR="00C174BB">
        <w:t>I</w:t>
      </w:r>
      <w:r w:rsidR="00AF3234" w:rsidRPr="00934EC8">
        <w:t>X</w:t>
      </w:r>
      <w:r w:rsidRPr="00934EC8">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w:t>
      </w:r>
      <w:r w:rsidR="0067150B">
        <w:t xml:space="preserve"> </w:t>
      </w:r>
      <w:r w:rsidRPr="00934EC8">
        <w:t>that party shall have waived all issues and may be dismissed from the proceeding.</w:t>
      </w:r>
    </w:p>
    <w:p w14:paraId="2ABA8354" w14:textId="1EDFD785" w:rsidR="00D6121E" w:rsidRPr="00934EC8" w:rsidRDefault="00D6121E" w:rsidP="00D612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4CE975" w14:textId="77777777" w:rsidR="00FE233B" w:rsidRPr="00934EC8" w:rsidRDefault="00D6121E"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Further, pursuant to Rule 28-106.215, F.A.C., a party’s proposed findings of fact and conclusions of law, if any, statement of issues and positions, and brief, shall together total no more than 40  pages and shall be filed at the same time, unless modified by the Presiding Officer. </w:t>
      </w:r>
    </w:p>
    <w:p w14:paraId="31A51355"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r>
    </w:p>
    <w:p w14:paraId="24E377F3" w14:textId="77777777" w:rsidR="00FE233B" w:rsidRPr="00934EC8" w:rsidRDefault="00C174B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FE233B" w:rsidRPr="00934EC8">
        <w:rPr>
          <w:b/>
          <w:bCs/>
        </w:rPr>
        <w:t>X.</w:t>
      </w:r>
      <w:r w:rsidR="00FE233B" w:rsidRPr="00934EC8">
        <w:rPr>
          <w:b/>
          <w:bCs/>
        </w:rPr>
        <w:tab/>
      </w:r>
      <w:r w:rsidR="00FE233B" w:rsidRPr="00934EC8">
        <w:rPr>
          <w:b/>
          <w:bCs/>
          <w:u w:val="single"/>
        </w:rPr>
        <w:t>Controlling Dates</w:t>
      </w:r>
    </w:p>
    <w:p w14:paraId="457D777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5D40C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The following dates have been established to govern the key activities of this case:</w:t>
      </w:r>
    </w:p>
    <w:p w14:paraId="098A5096"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FE233B" w:rsidRPr="00934EC8" w14:paraId="57FA92B2" w14:textId="77777777" w:rsidTr="009D1622">
        <w:trPr>
          <w:cantSplit/>
        </w:trPr>
        <w:tc>
          <w:tcPr>
            <w:tcW w:w="720" w:type="dxa"/>
            <w:tcBorders>
              <w:top w:val="nil"/>
              <w:left w:val="nil"/>
              <w:bottom w:val="nil"/>
              <w:right w:val="nil"/>
            </w:tcBorders>
          </w:tcPr>
          <w:p w14:paraId="1A423295" w14:textId="77777777" w:rsidR="00FE233B" w:rsidRPr="00934EC8" w:rsidRDefault="00FE233B" w:rsidP="00FE233B">
            <w:pPr>
              <w:numPr>
                <w:ilvl w:val="12"/>
                <w:numId w:val="0"/>
              </w:numPr>
              <w:tabs>
                <w:tab w:val="left" w:pos="0"/>
              </w:tabs>
              <w:spacing w:before="120" w:after="57"/>
              <w:jc w:val="both"/>
            </w:pPr>
            <w:r w:rsidRPr="00934EC8">
              <w:t>(1)</w:t>
            </w:r>
          </w:p>
        </w:tc>
        <w:tc>
          <w:tcPr>
            <w:tcW w:w="5220" w:type="dxa"/>
            <w:tcBorders>
              <w:top w:val="nil"/>
              <w:left w:val="nil"/>
              <w:bottom w:val="nil"/>
              <w:right w:val="nil"/>
            </w:tcBorders>
          </w:tcPr>
          <w:p w14:paraId="789B386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Utility’s</w:t>
            </w:r>
            <w:r w:rsidRPr="00934EC8">
              <w:rPr>
                <w:b/>
                <w:i/>
              </w:rPr>
              <w:t xml:space="preserve"> </w:t>
            </w:r>
            <w:r w:rsidRPr="00934EC8">
              <w:t>testimony and exhibits</w:t>
            </w:r>
          </w:p>
        </w:tc>
        <w:tc>
          <w:tcPr>
            <w:tcW w:w="3420" w:type="dxa"/>
            <w:tcBorders>
              <w:top w:val="nil"/>
              <w:left w:val="nil"/>
              <w:bottom w:val="nil"/>
              <w:right w:val="nil"/>
            </w:tcBorders>
          </w:tcPr>
          <w:p w14:paraId="75D06D35"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December 5, 2024</w:t>
            </w:r>
          </w:p>
        </w:tc>
      </w:tr>
      <w:tr w:rsidR="00FE233B" w:rsidRPr="00934EC8" w14:paraId="1F1D4603" w14:textId="77777777" w:rsidTr="009D1622">
        <w:trPr>
          <w:cantSplit/>
        </w:trPr>
        <w:tc>
          <w:tcPr>
            <w:tcW w:w="720" w:type="dxa"/>
            <w:tcBorders>
              <w:top w:val="nil"/>
              <w:left w:val="nil"/>
              <w:bottom w:val="nil"/>
              <w:right w:val="nil"/>
            </w:tcBorders>
          </w:tcPr>
          <w:p w14:paraId="42DAAE06" w14:textId="77777777" w:rsidR="00FE233B" w:rsidRPr="00934EC8" w:rsidRDefault="00FE233B" w:rsidP="00FE233B">
            <w:pPr>
              <w:numPr>
                <w:ilvl w:val="12"/>
                <w:numId w:val="0"/>
              </w:numPr>
              <w:tabs>
                <w:tab w:val="left" w:pos="0"/>
              </w:tabs>
              <w:spacing w:before="120" w:after="57"/>
              <w:jc w:val="both"/>
            </w:pPr>
            <w:r w:rsidRPr="00934EC8">
              <w:t>(2)</w:t>
            </w:r>
          </w:p>
        </w:tc>
        <w:tc>
          <w:tcPr>
            <w:tcW w:w="5220" w:type="dxa"/>
            <w:tcBorders>
              <w:top w:val="nil"/>
              <w:left w:val="nil"/>
              <w:bottom w:val="nil"/>
              <w:right w:val="nil"/>
            </w:tcBorders>
          </w:tcPr>
          <w:p w14:paraId="5A53039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Intervenors’ testimony and exhibits</w:t>
            </w:r>
          </w:p>
        </w:tc>
        <w:tc>
          <w:tcPr>
            <w:tcW w:w="3420" w:type="dxa"/>
            <w:tcBorders>
              <w:top w:val="nil"/>
              <w:left w:val="nil"/>
              <w:bottom w:val="nil"/>
              <w:right w:val="nil"/>
            </w:tcBorders>
          </w:tcPr>
          <w:p w14:paraId="3DBD3815"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February 10, 2025</w:t>
            </w:r>
          </w:p>
        </w:tc>
      </w:tr>
      <w:tr w:rsidR="00FE233B" w:rsidRPr="00934EC8" w14:paraId="3815FAB1" w14:textId="77777777" w:rsidTr="009D1622">
        <w:trPr>
          <w:cantSplit/>
        </w:trPr>
        <w:tc>
          <w:tcPr>
            <w:tcW w:w="720" w:type="dxa"/>
            <w:tcBorders>
              <w:top w:val="nil"/>
              <w:left w:val="nil"/>
              <w:bottom w:val="nil"/>
              <w:right w:val="nil"/>
            </w:tcBorders>
          </w:tcPr>
          <w:p w14:paraId="4113A666" w14:textId="77777777" w:rsidR="00FE233B" w:rsidRPr="00934EC8" w:rsidRDefault="00FE233B" w:rsidP="00FE233B">
            <w:pPr>
              <w:numPr>
                <w:ilvl w:val="12"/>
                <w:numId w:val="0"/>
              </w:numPr>
              <w:tabs>
                <w:tab w:val="left" w:pos="0"/>
              </w:tabs>
              <w:spacing w:before="120" w:after="57"/>
              <w:jc w:val="both"/>
            </w:pPr>
            <w:r w:rsidRPr="00934EC8">
              <w:t>(3)</w:t>
            </w:r>
          </w:p>
        </w:tc>
        <w:tc>
          <w:tcPr>
            <w:tcW w:w="5220" w:type="dxa"/>
            <w:tcBorders>
              <w:top w:val="nil"/>
              <w:left w:val="nil"/>
              <w:bottom w:val="nil"/>
              <w:right w:val="nil"/>
            </w:tcBorders>
          </w:tcPr>
          <w:p w14:paraId="29E3719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Staff’s testimony and exhibits, if any</w:t>
            </w:r>
          </w:p>
        </w:tc>
        <w:tc>
          <w:tcPr>
            <w:tcW w:w="3420" w:type="dxa"/>
            <w:tcBorders>
              <w:top w:val="nil"/>
              <w:left w:val="nil"/>
              <w:bottom w:val="nil"/>
              <w:right w:val="nil"/>
            </w:tcBorders>
          </w:tcPr>
          <w:p w14:paraId="1588B1B4"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February 26, 2025</w:t>
            </w:r>
          </w:p>
        </w:tc>
      </w:tr>
      <w:tr w:rsidR="00FE233B" w:rsidRPr="00934EC8" w14:paraId="0576E001" w14:textId="77777777" w:rsidTr="009D1622">
        <w:trPr>
          <w:cantSplit/>
        </w:trPr>
        <w:tc>
          <w:tcPr>
            <w:tcW w:w="720" w:type="dxa"/>
            <w:tcBorders>
              <w:top w:val="nil"/>
              <w:left w:val="nil"/>
              <w:bottom w:val="nil"/>
              <w:right w:val="nil"/>
            </w:tcBorders>
          </w:tcPr>
          <w:p w14:paraId="3E3F29E6" w14:textId="77777777" w:rsidR="00FE233B" w:rsidRPr="00934EC8" w:rsidRDefault="00FE233B" w:rsidP="00FE233B">
            <w:pPr>
              <w:numPr>
                <w:ilvl w:val="12"/>
                <w:numId w:val="0"/>
              </w:numPr>
              <w:tabs>
                <w:tab w:val="left" w:pos="0"/>
              </w:tabs>
              <w:spacing w:before="120" w:after="57"/>
              <w:jc w:val="both"/>
            </w:pPr>
            <w:r w:rsidRPr="00934EC8">
              <w:t>(4)</w:t>
            </w:r>
          </w:p>
        </w:tc>
        <w:tc>
          <w:tcPr>
            <w:tcW w:w="5220" w:type="dxa"/>
            <w:tcBorders>
              <w:top w:val="nil"/>
              <w:left w:val="nil"/>
              <w:bottom w:val="nil"/>
              <w:right w:val="nil"/>
            </w:tcBorders>
          </w:tcPr>
          <w:p w14:paraId="18372EFB"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 xml:space="preserve">Rebuttal testimony and exhibits </w:t>
            </w:r>
          </w:p>
        </w:tc>
        <w:tc>
          <w:tcPr>
            <w:tcW w:w="3420" w:type="dxa"/>
            <w:tcBorders>
              <w:top w:val="nil"/>
              <w:left w:val="nil"/>
              <w:bottom w:val="nil"/>
              <w:right w:val="nil"/>
            </w:tcBorders>
          </w:tcPr>
          <w:p w14:paraId="1811FF2B"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March 12, 2025</w:t>
            </w:r>
          </w:p>
        </w:tc>
      </w:tr>
      <w:tr w:rsidR="00FE233B" w:rsidRPr="00934EC8" w14:paraId="0ADC18D3" w14:textId="77777777" w:rsidTr="009D1622">
        <w:trPr>
          <w:cantSplit/>
        </w:trPr>
        <w:tc>
          <w:tcPr>
            <w:tcW w:w="720" w:type="dxa"/>
            <w:tcBorders>
              <w:top w:val="nil"/>
              <w:left w:val="nil"/>
              <w:bottom w:val="nil"/>
              <w:right w:val="nil"/>
            </w:tcBorders>
          </w:tcPr>
          <w:p w14:paraId="3C7C2F80" w14:textId="77777777" w:rsidR="00FE233B" w:rsidRPr="00934EC8" w:rsidRDefault="00FE233B" w:rsidP="00FE233B">
            <w:pPr>
              <w:numPr>
                <w:ilvl w:val="12"/>
                <w:numId w:val="0"/>
              </w:numPr>
              <w:tabs>
                <w:tab w:val="left" w:pos="0"/>
              </w:tabs>
              <w:spacing w:before="120" w:after="57"/>
              <w:jc w:val="both"/>
            </w:pPr>
            <w:r w:rsidRPr="00934EC8">
              <w:t>(5)</w:t>
            </w:r>
          </w:p>
        </w:tc>
        <w:tc>
          <w:tcPr>
            <w:tcW w:w="5220" w:type="dxa"/>
            <w:tcBorders>
              <w:top w:val="nil"/>
              <w:left w:val="nil"/>
              <w:bottom w:val="nil"/>
              <w:right w:val="nil"/>
            </w:tcBorders>
          </w:tcPr>
          <w:p w14:paraId="033710A1"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Prehearing Statements</w:t>
            </w:r>
          </w:p>
        </w:tc>
        <w:tc>
          <w:tcPr>
            <w:tcW w:w="3420" w:type="dxa"/>
            <w:tcBorders>
              <w:top w:val="nil"/>
              <w:left w:val="nil"/>
              <w:bottom w:val="nil"/>
              <w:right w:val="nil"/>
            </w:tcBorders>
          </w:tcPr>
          <w:p w14:paraId="72859CC5"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March 26, 2025</w:t>
            </w:r>
          </w:p>
        </w:tc>
      </w:tr>
      <w:tr w:rsidR="00D05FD8" w:rsidRPr="00934EC8" w14:paraId="01D78C2F" w14:textId="77777777" w:rsidTr="009D1622">
        <w:trPr>
          <w:cantSplit/>
        </w:trPr>
        <w:tc>
          <w:tcPr>
            <w:tcW w:w="720" w:type="dxa"/>
            <w:tcBorders>
              <w:top w:val="nil"/>
              <w:left w:val="nil"/>
              <w:bottom w:val="nil"/>
              <w:right w:val="nil"/>
            </w:tcBorders>
          </w:tcPr>
          <w:p w14:paraId="38B10662" w14:textId="77777777" w:rsidR="00D05FD8" w:rsidRPr="00934EC8" w:rsidRDefault="00934EC8" w:rsidP="00D05FD8">
            <w:pPr>
              <w:numPr>
                <w:ilvl w:val="12"/>
                <w:numId w:val="0"/>
              </w:numPr>
              <w:tabs>
                <w:tab w:val="left" w:pos="0"/>
              </w:tabs>
              <w:spacing w:before="120" w:after="57"/>
              <w:jc w:val="both"/>
            </w:pPr>
            <w:r>
              <w:t>(6</w:t>
            </w:r>
            <w:r w:rsidR="00D05FD8" w:rsidRPr="00934EC8">
              <w:t>)</w:t>
            </w:r>
          </w:p>
        </w:tc>
        <w:tc>
          <w:tcPr>
            <w:tcW w:w="5220" w:type="dxa"/>
            <w:tcBorders>
              <w:top w:val="nil"/>
              <w:left w:val="nil"/>
              <w:bottom w:val="nil"/>
              <w:right w:val="nil"/>
            </w:tcBorders>
          </w:tcPr>
          <w:p w14:paraId="7A4EAC20" w14:textId="77777777" w:rsidR="00D05FD8" w:rsidRPr="00934EC8" w:rsidRDefault="00D05FD8" w:rsidP="00D05FD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Discovery deadline</w:t>
            </w:r>
          </w:p>
        </w:tc>
        <w:tc>
          <w:tcPr>
            <w:tcW w:w="3420" w:type="dxa"/>
            <w:tcBorders>
              <w:top w:val="nil"/>
              <w:left w:val="nil"/>
              <w:bottom w:val="nil"/>
              <w:right w:val="nil"/>
            </w:tcBorders>
          </w:tcPr>
          <w:p w14:paraId="372E2F40" w14:textId="77777777" w:rsidR="00D05FD8" w:rsidRPr="00934EC8" w:rsidRDefault="00D05FD8" w:rsidP="00D05FD8">
            <w:pPr>
              <w:numPr>
                <w:ilvl w:val="12"/>
                <w:numId w:val="0"/>
              </w:numPr>
              <w:tabs>
                <w:tab w:val="left" w:pos="0"/>
                <w:tab w:val="left" w:pos="720"/>
                <w:tab w:val="left" w:pos="1440"/>
                <w:tab w:val="left" w:pos="2160"/>
                <w:tab w:val="left" w:pos="2880"/>
              </w:tabs>
              <w:spacing w:before="120" w:after="57"/>
              <w:jc w:val="both"/>
            </w:pPr>
            <w:r w:rsidRPr="00934EC8">
              <w:t>April 2, 2025</w:t>
            </w:r>
          </w:p>
        </w:tc>
      </w:tr>
      <w:tr w:rsidR="00D05FD8" w:rsidRPr="00934EC8" w14:paraId="5D19BA9F" w14:textId="77777777" w:rsidTr="009D1622">
        <w:trPr>
          <w:cantSplit/>
        </w:trPr>
        <w:tc>
          <w:tcPr>
            <w:tcW w:w="720" w:type="dxa"/>
            <w:tcBorders>
              <w:top w:val="nil"/>
              <w:left w:val="nil"/>
              <w:bottom w:val="nil"/>
              <w:right w:val="nil"/>
            </w:tcBorders>
          </w:tcPr>
          <w:p w14:paraId="4529AA0F" w14:textId="77777777" w:rsidR="00D05FD8" w:rsidRPr="00934EC8" w:rsidRDefault="00D05FD8" w:rsidP="00D05FD8">
            <w:pPr>
              <w:numPr>
                <w:ilvl w:val="12"/>
                <w:numId w:val="0"/>
              </w:numPr>
              <w:tabs>
                <w:tab w:val="left" w:pos="0"/>
              </w:tabs>
              <w:spacing w:before="120" w:after="57"/>
              <w:jc w:val="both"/>
            </w:pPr>
            <w:r w:rsidRPr="00934EC8">
              <w:t>(</w:t>
            </w:r>
            <w:r w:rsidR="00934EC8">
              <w:t>7</w:t>
            </w:r>
            <w:r w:rsidRPr="00934EC8">
              <w:t>)</w:t>
            </w:r>
          </w:p>
        </w:tc>
        <w:tc>
          <w:tcPr>
            <w:tcW w:w="5220" w:type="dxa"/>
            <w:tcBorders>
              <w:top w:val="nil"/>
              <w:left w:val="nil"/>
              <w:bottom w:val="nil"/>
              <w:right w:val="nil"/>
            </w:tcBorders>
          </w:tcPr>
          <w:p w14:paraId="6A6DEA20" w14:textId="77777777" w:rsidR="00D05FD8" w:rsidRPr="00934EC8" w:rsidRDefault="00D05FD8" w:rsidP="00D05FD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Prehearing Conference</w:t>
            </w:r>
          </w:p>
        </w:tc>
        <w:tc>
          <w:tcPr>
            <w:tcW w:w="3420" w:type="dxa"/>
            <w:tcBorders>
              <w:top w:val="nil"/>
              <w:left w:val="nil"/>
              <w:bottom w:val="nil"/>
              <w:right w:val="nil"/>
            </w:tcBorders>
          </w:tcPr>
          <w:p w14:paraId="15BBB4F4" w14:textId="77777777" w:rsidR="00D05FD8" w:rsidRPr="00934EC8" w:rsidRDefault="00934EC8" w:rsidP="00D05FD8">
            <w:pPr>
              <w:numPr>
                <w:ilvl w:val="12"/>
                <w:numId w:val="0"/>
              </w:numPr>
              <w:tabs>
                <w:tab w:val="left" w:pos="0"/>
                <w:tab w:val="left" w:pos="720"/>
                <w:tab w:val="left" w:pos="1440"/>
                <w:tab w:val="left" w:pos="2160"/>
                <w:tab w:val="left" w:pos="2880"/>
              </w:tabs>
              <w:spacing w:before="120" w:after="57"/>
              <w:jc w:val="both"/>
            </w:pPr>
            <w:r>
              <w:t>April 9,</w:t>
            </w:r>
            <w:r w:rsidR="00D05FD8" w:rsidRPr="00934EC8">
              <w:t xml:space="preserve"> 2025</w:t>
            </w:r>
          </w:p>
        </w:tc>
      </w:tr>
      <w:tr w:rsidR="00FE233B" w:rsidRPr="00934EC8" w14:paraId="3CDA6D55" w14:textId="77777777" w:rsidTr="009D1622">
        <w:trPr>
          <w:cantSplit/>
        </w:trPr>
        <w:tc>
          <w:tcPr>
            <w:tcW w:w="720" w:type="dxa"/>
            <w:tcBorders>
              <w:top w:val="nil"/>
              <w:left w:val="nil"/>
              <w:bottom w:val="nil"/>
              <w:right w:val="nil"/>
            </w:tcBorders>
          </w:tcPr>
          <w:p w14:paraId="3F1958A1" w14:textId="77777777" w:rsidR="00FE233B" w:rsidRPr="00934EC8" w:rsidRDefault="00FE233B" w:rsidP="00FE233B">
            <w:pPr>
              <w:numPr>
                <w:ilvl w:val="12"/>
                <w:numId w:val="0"/>
              </w:numPr>
              <w:tabs>
                <w:tab w:val="left" w:pos="0"/>
              </w:tabs>
              <w:spacing w:before="120" w:after="57"/>
              <w:jc w:val="both"/>
            </w:pPr>
            <w:r w:rsidRPr="00934EC8">
              <w:t>(</w:t>
            </w:r>
            <w:r w:rsidR="00934EC8">
              <w:t>8</w:t>
            </w:r>
            <w:r w:rsidRPr="00934EC8">
              <w:t>)</w:t>
            </w:r>
          </w:p>
        </w:tc>
        <w:tc>
          <w:tcPr>
            <w:tcW w:w="5220" w:type="dxa"/>
            <w:tcBorders>
              <w:top w:val="nil"/>
              <w:left w:val="nil"/>
              <w:bottom w:val="nil"/>
              <w:right w:val="nil"/>
            </w:tcBorders>
          </w:tcPr>
          <w:p w14:paraId="4A69DD6C"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Provision of Exhibits</w:t>
            </w:r>
          </w:p>
        </w:tc>
        <w:tc>
          <w:tcPr>
            <w:tcW w:w="3420" w:type="dxa"/>
            <w:tcBorders>
              <w:top w:val="nil"/>
              <w:left w:val="nil"/>
              <w:bottom w:val="nil"/>
              <w:right w:val="nil"/>
            </w:tcBorders>
          </w:tcPr>
          <w:p w14:paraId="5A605645"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April 10, 2025</w:t>
            </w:r>
          </w:p>
        </w:tc>
      </w:tr>
      <w:tr w:rsidR="00FE233B" w:rsidRPr="00934EC8" w14:paraId="3716875B" w14:textId="77777777" w:rsidTr="009D1622">
        <w:trPr>
          <w:cantSplit/>
          <w:trHeight w:val="454"/>
        </w:trPr>
        <w:tc>
          <w:tcPr>
            <w:tcW w:w="720" w:type="dxa"/>
            <w:tcBorders>
              <w:top w:val="nil"/>
              <w:left w:val="nil"/>
              <w:bottom w:val="nil"/>
              <w:right w:val="nil"/>
            </w:tcBorders>
          </w:tcPr>
          <w:p w14:paraId="22A12EAC" w14:textId="77777777" w:rsidR="00FE233B" w:rsidRPr="00934EC8" w:rsidRDefault="00FE233B" w:rsidP="00FE233B">
            <w:pPr>
              <w:numPr>
                <w:ilvl w:val="12"/>
                <w:numId w:val="0"/>
              </w:numPr>
              <w:tabs>
                <w:tab w:val="left" w:pos="0"/>
              </w:tabs>
              <w:spacing w:before="120" w:after="57"/>
              <w:jc w:val="both"/>
            </w:pPr>
            <w:r w:rsidRPr="00934EC8">
              <w:t>(</w:t>
            </w:r>
            <w:r w:rsidR="00934EC8">
              <w:t>9</w:t>
            </w:r>
            <w:r w:rsidRPr="00934EC8">
              <w:t>)</w:t>
            </w:r>
          </w:p>
        </w:tc>
        <w:tc>
          <w:tcPr>
            <w:tcW w:w="5220" w:type="dxa"/>
            <w:tcBorders>
              <w:top w:val="nil"/>
              <w:left w:val="nil"/>
              <w:bottom w:val="nil"/>
              <w:right w:val="nil"/>
            </w:tcBorders>
          </w:tcPr>
          <w:p w14:paraId="1C883954"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Hearing</w:t>
            </w:r>
          </w:p>
        </w:tc>
        <w:tc>
          <w:tcPr>
            <w:tcW w:w="3420" w:type="dxa"/>
            <w:tcBorders>
              <w:top w:val="nil"/>
              <w:left w:val="nil"/>
              <w:bottom w:val="nil"/>
              <w:right w:val="nil"/>
            </w:tcBorders>
          </w:tcPr>
          <w:p w14:paraId="310C11E0" w14:textId="178B9299" w:rsidR="00FE233B" w:rsidRPr="00934EC8" w:rsidRDefault="001D0216" w:rsidP="00FE233B">
            <w:pPr>
              <w:numPr>
                <w:ilvl w:val="12"/>
                <w:numId w:val="0"/>
              </w:numPr>
              <w:tabs>
                <w:tab w:val="left" w:pos="0"/>
                <w:tab w:val="left" w:pos="720"/>
                <w:tab w:val="left" w:pos="1440"/>
                <w:tab w:val="left" w:pos="2160"/>
                <w:tab w:val="left" w:pos="2880"/>
              </w:tabs>
              <w:spacing w:before="120" w:after="57"/>
              <w:jc w:val="both"/>
            </w:pPr>
            <w:r w:rsidRPr="00934EC8">
              <w:t>April 22-2</w:t>
            </w:r>
            <w:r w:rsidR="0067150B">
              <w:t>4</w:t>
            </w:r>
            <w:r w:rsidRPr="00934EC8">
              <w:t>, 2025</w:t>
            </w:r>
          </w:p>
        </w:tc>
      </w:tr>
      <w:tr w:rsidR="00FE233B" w:rsidRPr="00934EC8" w14:paraId="28076AA7" w14:textId="77777777" w:rsidTr="009D1622">
        <w:trPr>
          <w:cantSplit/>
        </w:trPr>
        <w:tc>
          <w:tcPr>
            <w:tcW w:w="720" w:type="dxa"/>
            <w:tcBorders>
              <w:top w:val="nil"/>
              <w:left w:val="nil"/>
              <w:bottom w:val="nil"/>
              <w:right w:val="nil"/>
            </w:tcBorders>
          </w:tcPr>
          <w:p w14:paraId="765384BF" w14:textId="77777777" w:rsidR="00FE233B" w:rsidRPr="00934EC8" w:rsidRDefault="00FE233B" w:rsidP="00FE233B">
            <w:pPr>
              <w:numPr>
                <w:ilvl w:val="12"/>
                <w:numId w:val="0"/>
              </w:numPr>
              <w:tabs>
                <w:tab w:val="left" w:pos="0"/>
              </w:tabs>
              <w:spacing w:before="120" w:after="57"/>
              <w:jc w:val="both"/>
            </w:pPr>
            <w:r w:rsidRPr="00934EC8">
              <w:t>(1</w:t>
            </w:r>
            <w:r w:rsidR="00934EC8">
              <w:t>0</w:t>
            </w:r>
            <w:r w:rsidRPr="00934EC8">
              <w:t>)</w:t>
            </w:r>
          </w:p>
        </w:tc>
        <w:tc>
          <w:tcPr>
            <w:tcW w:w="5220" w:type="dxa"/>
            <w:tcBorders>
              <w:top w:val="nil"/>
              <w:left w:val="nil"/>
              <w:bottom w:val="nil"/>
              <w:right w:val="nil"/>
            </w:tcBorders>
          </w:tcPr>
          <w:p w14:paraId="7D1899A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34EC8">
              <w:t>Briefs</w:t>
            </w:r>
          </w:p>
        </w:tc>
        <w:tc>
          <w:tcPr>
            <w:tcW w:w="3420" w:type="dxa"/>
            <w:tcBorders>
              <w:top w:val="nil"/>
              <w:left w:val="nil"/>
              <w:bottom w:val="nil"/>
              <w:right w:val="nil"/>
            </w:tcBorders>
          </w:tcPr>
          <w:p w14:paraId="33CBAF0E" w14:textId="77777777" w:rsidR="00FE233B" w:rsidRPr="00934EC8" w:rsidRDefault="00D05FD8" w:rsidP="00FE233B">
            <w:pPr>
              <w:numPr>
                <w:ilvl w:val="12"/>
                <w:numId w:val="0"/>
              </w:numPr>
              <w:tabs>
                <w:tab w:val="left" w:pos="0"/>
                <w:tab w:val="left" w:pos="720"/>
                <w:tab w:val="left" w:pos="1440"/>
                <w:tab w:val="left" w:pos="2160"/>
                <w:tab w:val="left" w:pos="2880"/>
              </w:tabs>
              <w:spacing w:before="120" w:after="57"/>
              <w:jc w:val="both"/>
            </w:pPr>
            <w:r w:rsidRPr="00934EC8">
              <w:t>May 22, 2025</w:t>
            </w:r>
          </w:p>
        </w:tc>
      </w:tr>
    </w:tbl>
    <w:p w14:paraId="3F9355D8"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511CC2"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934EC8">
        <w:tab/>
      </w:r>
    </w:p>
    <w:p w14:paraId="4CC8F76C" w14:textId="6E8852BD" w:rsidR="00FE233B"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DB0987" w14:textId="33D0F056" w:rsidR="007B7671"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1A0DB3F" w14:textId="1967DCA2" w:rsidR="007B7671"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87EEF2" w14:textId="77777777" w:rsidR="007B7671" w:rsidRPr="00934EC8" w:rsidRDefault="007B7671"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C8C5DF"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EC8">
        <w:lastRenderedPageBreak/>
        <w:tab/>
        <w:t>Based upon the foregoing, it is</w:t>
      </w:r>
    </w:p>
    <w:p w14:paraId="355BDB79" w14:textId="77777777" w:rsidR="00FE233B" w:rsidRPr="00934EC8" w:rsidRDefault="00FE233B" w:rsidP="00FE23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FFF742C" w14:textId="77777777" w:rsidR="00CB5276" w:rsidRPr="00934EC8" w:rsidRDefault="00FE233B" w:rsidP="00FE233B">
      <w:pPr>
        <w:pStyle w:val="OrderBody"/>
      </w:pPr>
      <w:r w:rsidRPr="00934EC8">
        <w:tab/>
        <w:t>ORDERED by Commissioner</w:t>
      </w:r>
      <w:r w:rsidR="0066127A" w:rsidRPr="00934EC8">
        <w:t xml:space="preserve"> Art Graham</w:t>
      </w:r>
      <w:r w:rsidRPr="00934EC8">
        <w:t>, as Prehearing Officer, that the provisions of this Order shall govern this proceeding unless modified by the Commission.</w:t>
      </w:r>
    </w:p>
    <w:p w14:paraId="26186CD7" w14:textId="77777777" w:rsidR="005F2751" w:rsidRPr="00934EC8" w:rsidRDefault="005F2751"/>
    <w:p w14:paraId="2CB7B45A" w14:textId="2DA2FED0" w:rsidR="00FE233B" w:rsidRDefault="00FE233B" w:rsidP="00FE233B">
      <w:pPr>
        <w:keepNext/>
        <w:keepLines/>
        <w:jc w:val="both"/>
      </w:pPr>
      <w:r w:rsidRPr="00934EC8">
        <w:tab/>
        <w:t xml:space="preserve">By ORDER of Commissioner Art Graham, as Prehearing Officer, this </w:t>
      </w:r>
      <w:bookmarkStart w:id="6" w:name="replaceDate"/>
      <w:bookmarkEnd w:id="6"/>
      <w:r w:rsidR="00BC0EED">
        <w:rPr>
          <w:u w:val="single"/>
        </w:rPr>
        <w:t>8th</w:t>
      </w:r>
      <w:r w:rsidR="00BC0EED">
        <w:t xml:space="preserve"> day of </w:t>
      </w:r>
      <w:r w:rsidR="00BC0EED">
        <w:rPr>
          <w:u w:val="single"/>
        </w:rPr>
        <w:t>October</w:t>
      </w:r>
      <w:r w:rsidR="00BC0EED">
        <w:t xml:space="preserve">, </w:t>
      </w:r>
      <w:r w:rsidR="00BC0EED">
        <w:rPr>
          <w:u w:val="single"/>
        </w:rPr>
        <w:t>2024</w:t>
      </w:r>
      <w:r w:rsidR="00BC0EED">
        <w:t>.</w:t>
      </w:r>
    </w:p>
    <w:p w14:paraId="611648ED" w14:textId="77777777" w:rsidR="00BC0EED" w:rsidRPr="00BC0EED" w:rsidRDefault="00BC0EED" w:rsidP="00FE233B">
      <w:pPr>
        <w:keepNext/>
        <w:keepLines/>
        <w:jc w:val="both"/>
      </w:pPr>
    </w:p>
    <w:p w14:paraId="1E8EA1CF" w14:textId="77777777" w:rsidR="00FE233B" w:rsidRPr="00934EC8" w:rsidRDefault="00FE233B" w:rsidP="00FE233B">
      <w:pPr>
        <w:keepNext/>
        <w:keepLines/>
        <w:jc w:val="both"/>
      </w:pPr>
    </w:p>
    <w:p w14:paraId="60E2561E" w14:textId="77777777" w:rsidR="00FE233B" w:rsidRPr="00934EC8" w:rsidRDefault="00FE233B" w:rsidP="00FE233B">
      <w:pPr>
        <w:keepNext/>
        <w:keepLines/>
        <w:jc w:val="both"/>
      </w:pPr>
    </w:p>
    <w:p w14:paraId="660EA785" w14:textId="77777777" w:rsidR="00FE233B" w:rsidRPr="00934EC8" w:rsidRDefault="00FE233B" w:rsidP="00FE233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E233B" w:rsidRPr="00934EC8" w14:paraId="36C702B6" w14:textId="77777777" w:rsidTr="00FE233B">
        <w:tc>
          <w:tcPr>
            <w:tcW w:w="720" w:type="dxa"/>
            <w:shd w:val="clear" w:color="auto" w:fill="auto"/>
          </w:tcPr>
          <w:p w14:paraId="5B3D855D" w14:textId="77777777" w:rsidR="00FE233B" w:rsidRPr="00934EC8" w:rsidRDefault="00FE233B" w:rsidP="00FE233B">
            <w:pPr>
              <w:keepNext/>
              <w:keepLines/>
              <w:jc w:val="both"/>
            </w:pPr>
            <w:bookmarkStart w:id="7" w:name="bkmrkSignature" w:colFirst="0" w:colLast="0"/>
          </w:p>
        </w:tc>
        <w:tc>
          <w:tcPr>
            <w:tcW w:w="4320" w:type="dxa"/>
            <w:tcBorders>
              <w:bottom w:val="single" w:sz="4" w:space="0" w:color="auto"/>
            </w:tcBorders>
            <w:shd w:val="clear" w:color="auto" w:fill="auto"/>
          </w:tcPr>
          <w:p w14:paraId="623217C6" w14:textId="78A0B6CE" w:rsidR="00FE233B" w:rsidRPr="00934EC8" w:rsidRDefault="00517AC5" w:rsidP="00FE233B">
            <w:pPr>
              <w:keepNext/>
              <w:keepLines/>
              <w:jc w:val="both"/>
            </w:pPr>
            <w:r>
              <w:t>/s/ Art Graham</w:t>
            </w:r>
            <w:bookmarkStart w:id="8" w:name="_GoBack"/>
            <w:bookmarkEnd w:id="8"/>
          </w:p>
        </w:tc>
      </w:tr>
      <w:bookmarkEnd w:id="7"/>
      <w:tr w:rsidR="00FE233B" w:rsidRPr="00934EC8" w14:paraId="0ADE2CB0" w14:textId="77777777" w:rsidTr="00FE233B">
        <w:tc>
          <w:tcPr>
            <w:tcW w:w="720" w:type="dxa"/>
            <w:shd w:val="clear" w:color="auto" w:fill="auto"/>
          </w:tcPr>
          <w:p w14:paraId="0BBFDCA8" w14:textId="77777777" w:rsidR="00FE233B" w:rsidRPr="00934EC8" w:rsidRDefault="00FE233B" w:rsidP="00FE233B">
            <w:pPr>
              <w:keepNext/>
              <w:keepLines/>
              <w:jc w:val="both"/>
            </w:pPr>
          </w:p>
        </w:tc>
        <w:tc>
          <w:tcPr>
            <w:tcW w:w="4320" w:type="dxa"/>
            <w:tcBorders>
              <w:top w:val="single" w:sz="4" w:space="0" w:color="auto"/>
            </w:tcBorders>
            <w:shd w:val="clear" w:color="auto" w:fill="auto"/>
          </w:tcPr>
          <w:p w14:paraId="5A80D905" w14:textId="77777777" w:rsidR="00FE233B" w:rsidRPr="00934EC8" w:rsidRDefault="00FE233B" w:rsidP="00FE233B">
            <w:pPr>
              <w:keepNext/>
              <w:keepLines/>
              <w:jc w:val="both"/>
            </w:pPr>
            <w:r w:rsidRPr="00934EC8">
              <w:t>ART GRAHAM</w:t>
            </w:r>
          </w:p>
          <w:p w14:paraId="1C12734E" w14:textId="77777777" w:rsidR="00FE233B" w:rsidRPr="00934EC8" w:rsidRDefault="00FE233B" w:rsidP="00FE233B">
            <w:pPr>
              <w:keepNext/>
              <w:keepLines/>
              <w:jc w:val="both"/>
            </w:pPr>
            <w:r w:rsidRPr="00934EC8">
              <w:t>Commissioner and Prehearing Officer</w:t>
            </w:r>
          </w:p>
        </w:tc>
      </w:tr>
    </w:tbl>
    <w:p w14:paraId="08651C01" w14:textId="77777777" w:rsidR="00FE233B" w:rsidRPr="00934EC8" w:rsidRDefault="00FE233B" w:rsidP="00FE233B">
      <w:pPr>
        <w:pStyle w:val="OrderSigInfo"/>
        <w:keepNext/>
        <w:keepLines/>
      </w:pPr>
      <w:r w:rsidRPr="00934EC8">
        <w:t>Florida Public Service Commission</w:t>
      </w:r>
    </w:p>
    <w:p w14:paraId="29F01174" w14:textId="77777777" w:rsidR="00FE233B" w:rsidRPr="00934EC8" w:rsidRDefault="00FE233B" w:rsidP="00FE233B">
      <w:pPr>
        <w:pStyle w:val="OrderSigInfo"/>
        <w:keepNext/>
        <w:keepLines/>
      </w:pPr>
      <w:r w:rsidRPr="00934EC8">
        <w:t>2540 Shumard Oak Boulevard</w:t>
      </w:r>
    </w:p>
    <w:p w14:paraId="79DA66BB" w14:textId="77777777" w:rsidR="00FE233B" w:rsidRPr="00934EC8" w:rsidRDefault="00FE233B" w:rsidP="00FE233B">
      <w:pPr>
        <w:pStyle w:val="OrderSigInfo"/>
        <w:keepNext/>
        <w:keepLines/>
      </w:pPr>
      <w:r w:rsidRPr="00934EC8">
        <w:t>Tallahassee, Florida 32399</w:t>
      </w:r>
    </w:p>
    <w:p w14:paraId="4AA3FABC" w14:textId="77777777" w:rsidR="00FE233B" w:rsidRPr="00934EC8" w:rsidRDefault="00FE233B" w:rsidP="00FE233B">
      <w:pPr>
        <w:pStyle w:val="OrderSigInfo"/>
        <w:keepNext/>
        <w:keepLines/>
      </w:pPr>
      <w:r w:rsidRPr="00934EC8">
        <w:t>(850) 413</w:t>
      </w:r>
      <w:r w:rsidRPr="00934EC8">
        <w:noBreakHyphen/>
        <w:t>6770</w:t>
      </w:r>
    </w:p>
    <w:p w14:paraId="0FD6E03B" w14:textId="77777777" w:rsidR="00FE233B" w:rsidRPr="00934EC8" w:rsidRDefault="00FE233B" w:rsidP="00FE233B">
      <w:pPr>
        <w:pStyle w:val="OrderSigInfo"/>
        <w:keepNext/>
        <w:keepLines/>
      </w:pPr>
      <w:r w:rsidRPr="00934EC8">
        <w:t>www.floridapsc.com</w:t>
      </w:r>
    </w:p>
    <w:p w14:paraId="4164FA6B" w14:textId="77777777" w:rsidR="00FE233B" w:rsidRPr="00934EC8" w:rsidRDefault="00FE233B" w:rsidP="00FE233B">
      <w:pPr>
        <w:pStyle w:val="OrderSigInfo"/>
        <w:keepNext/>
        <w:keepLines/>
      </w:pPr>
    </w:p>
    <w:p w14:paraId="59E7C38B" w14:textId="77777777" w:rsidR="00FE233B" w:rsidRPr="00934EC8" w:rsidRDefault="00FE233B" w:rsidP="00FE233B">
      <w:pPr>
        <w:pStyle w:val="OrderSigInfo"/>
        <w:keepNext/>
        <w:keepLines/>
      </w:pPr>
      <w:r w:rsidRPr="00934EC8">
        <w:t>Copies furnished:  A copy of this document is provided to the parties of record at the time of issuance and, if applicable, interested persons.</w:t>
      </w:r>
    </w:p>
    <w:p w14:paraId="2B45A22F" w14:textId="77777777" w:rsidR="00FE233B" w:rsidRPr="00934EC8" w:rsidRDefault="00FE233B" w:rsidP="00FE233B">
      <w:pPr>
        <w:pStyle w:val="OrderBody"/>
        <w:keepNext/>
        <w:keepLines/>
      </w:pPr>
    </w:p>
    <w:p w14:paraId="296BB420" w14:textId="77777777" w:rsidR="00FE233B" w:rsidRPr="00934EC8" w:rsidRDefault="00FE233B" w:rsidP="00FE233B">
      <w:pPr>
        <w:keepNext/>
        <w:keepLines/>
        <w:jc w:val="both"/>
      </w:pPr>
    </w:p>
    <w:p w14:paraId="23E9FB4E" w14:textId="77777777" w:rsidR="00FE233B" w:rsidRPr="00934EC8" w:rsidRDefault="00FE233B" w:rsidP="00FE233B">
      <w:pPr>
        <w:keepNext/>
        <w:keepLines/>
        <w:jc w:val="both"/>
      </w:pPr>
      <w:r w:rsidRPr="00934EC8">
        <w:t>RPS</w:t>
      </w:r>
    </w:p>
    <w:p w14:paraId="625AA458" w14:textId="77777777" w:rsidR="00FE233B" w:rsidRPr="00934EC8" w:rsidRDefault="00FE233B" w:rsidP="00FE233B">
      <w:pPr>
        <w:jc w:val="both"/>
      </w:pPr>
    </w:p>
    <w:p w14:paraId="4A5FA8F9" w14:textId="77777777" w:rsidR="00FE233B" w:rsidRPr="00934EC8" w:rsidRDefault="00FE233B" w:rsidP="00FE233B">
      <w:pPr>
        <w:jc w:val="both"/>
      </w:pPr>
    </w:p>
    <w:p w14:paraId="52E22C9A" w14:textId="77777777" w:rsidR="00934EC8" w:rsidRDefault="00934EC8">
      <w:pPr>
        <w:rPr>
          <w:u w:val="single"/>
        </w:rPr>
      </w:pPr>
      <w:r>
        <w:br w:type="page"/>
      </w:r>
    </w:p>
    <w:p w14:paraId="49D5E91C" w14:textId="77777777" w:rsidR="00FE233B" w:rsidRPr="00934EC8" w:rsidRDefault="00FE233B" w:rsidP="00FE233B">
      <w:pPr>
        <w:pStyle w:val="CenterUnderline"/>
      </w:pPr>
      <w:r w:rsidRPr="00934EC8">
        <w:lastRenderedPageBreak/>
        <w:t>NOTICE OF FURTHER PROCEEDINGS OR JUDICIAL REVIEW</w:t>
      </w:r>
    </w:p>
    <w:p w14:paraId="2E5CB6DB" w14:textId="77777777" w:rsidR="00FE233B" w:rsidRPr="00934EC8" w:rsidRDefault="00FE233B" w:rsidP="00FE233B">
      <w:pPr>
        <w:pStyle w:val="CenterUnderline"/>
      </w:pPr>
    </w:p>
    <w:p w14:paraId="35DFC7AD" w14:textId="77777777" w:rsidR="00FE233B" w:rsidRPr="00934EC8" w:rsidRDefault="00FE233B" w:rsidP="00FE233B">
      <w:pPr>
        <w:pStyle w:val="OrderBody"/>
      </w:pPr>
      <w:r w:rsidRPr="00934EC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4FC02B3" w14:textId="77777777" w:rsidR="00FE233B" w:rsidRPr="00934EC8" w:rsidRDefault="00FE233B" w:rsidP="00FE233B">
      <w:pPr>
        <w:pStyle w:val="OrderBody"/>
      </w:pPr>
    </w:p>
    <w:p w14:paraId="3300787A" w14:textId="77777777" w:rsidR="00FE233B" w:rsidRPr="00934EC8" w:rsidRDefault="00FE233B" w:rsidP="00FE233B">
      <w:pPr>
        <w:pStyle w:val="OrderBody"/>
      </w:pPr>
      <w:r w:rsidRPr="00934EC8">
        <w:tab/>
        <w:t>Mediation may be available on a case-by-case basis.  If mediation is conducted, it does not affect a substantially interested person's right to a hearing.</w:t>
      </w:r>
    </w:p>
    <w:p w14:paraId="341AA5EE" w14:textId="77777777" w:rsidR="00FE233B" w:rsidRPr="00934EC8" w:rsidRDefault="00FE233B" w:rsidP="00FE233B">
      <w:pPr>
        <w:pStyle w:val="OrderBody"/>
      </w:pPr>
    </w:p>
    <w:p w14:paraId="7D5C6B7B" w14:textId="77777777" w:rsidR="00FE233B" w:rsidRDefault="00FE233B" w:rsidP="00FE233B">
      <w:pPr>
        <w:pStyle w:val="OrderBody"/>
      </w:pPr>
      <w:r w:rsidRPr="00934EC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D944D96" w14:textId="77777777" w:rsidR="00FE233B" w:rsidRDefault="00FE233B" w:rsidP="00FE233B">
      <w:pPr>
        <w:pStyle w:val="OrderBody"/>
      </w:pPr>
    </w:p>
    <w:p w14:paraId="1D714FBB" w14:textId="77777777" w:rsidR="00FE233B" w:rsidRDefault="00FE233B" w:rsidP="00FE233B">
      <w:pPr>
        <w:pStyle w:val="OrderBody"/>
      </w:pPr>
    </w:p>
    <w:p w14:paraId="56839271" w14:textId="77777777" w:rsidR="00D26C35" w:rsidRDefault="00D26C35" w:rsidP="00FE233B">
      <w:pPr>
        <w:pStyle w:val="OrderBody"/>
        <w:sectPr w:rsidR="00D26C3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02F7E80B" w14:textId="6776CC6F" w:rsidR="00D26C35" w:rsidRPr="00934EC8" w:rsidRDefault="00D26C35" w:rsidP="00D26C35">
      <w:pPr>
        <w:pStyle w:val="CenterUnderline"/>
      </w:pPr>
      <w:r>
        <w:lastRenderedPageBreak/>
        <w:t>TEN</w:t>
      </w:r>
      <w:r w:rsidR="00403BC0">
        <w:t>T</w:t>
      </w:r>
      <w:r>
        <w:t>ATIVE ISSUES LIST</w:t>
      </w:r>
    </w:p>
    <w:p w14:paraId="7B8DA391" w14:textId="77777777" w:rsidR="00D26C35" w:rsidRPr="00934EC8" w:rsidRDefault="00D26C35" w:rsidP="00D26C35">
      <w:pPr>
        <w:pStyle w:val="OrderBody"/>
      </w:pPr>
    </w:p>
    <w:p w14:paraId="03C8ED04" w14:textId="77777777" w:rsidR="00D26C35" w:rsidRPr="00C215BF" w:rsidRDefault="00D26C35" w:rsidP="00D26C35">
      <w:pPr>
        <w:ind w:left="1440" w:hanging="1440"/>
        <w:jc w:val="both"/>
        <w:outlineLvl w:val="2"/>
        <w:rPr>
          <w:rFonts w:cs="Arial"/>
          <w:bCs/>
          <w:szCs w:val="26"/>
        </w:rPr>
      </w:pPr>
      <w:r w:rsidRPr="00C215BF">
        <w:rPr>
          <w:bCs/>
          <w:u w:val="single"/>
        </w:rPr>
        <w:t>ISSUE 1</w:t>
      </w:r>
      <w:r w:rsidRPr="00C215BF">
        <w:rPr>
          <w:bCs/>
        </w:rPr>
        <w:t>:</w:t>
      </w:r>
      <w:r w:rsidRPr="00C215BF">
        <w:tab/>
        <w:t>Has Riverdale met the filing and noticing requirements pursuant to Rules 25-30.030 and 25-30.033, Florida Administrative Code?</w:t>
      </w:r>
    </w:p>
    <w:p w14:paraId="4E3955E5" w14:textId="77777777" w:rsidR="00D26C35" w:rsidRPr="00C215BF" w:rsidRDefault="00D26C35" w:rsidP="00D26C35">
      <w:pPr>
        <w:jc w:val="both"/>
      </w:pPr>
    </w:p>
    <w:p w14:paraId="08A108D0" w14:textId="77777777" w:rsidR="00D26C35" w:rsidRPr="00C215BF" w:rsidRDefault="00D26C35" w:rsidP="00D26C35">
      <w:pPr>
        <w:ind w:left="1440" w:hanging="1440"/>
        <w:jc w:val="both"/>
        <w:outlineLvl w:val="2"/>
        <w:rPr>
          <w:rFonts w:cs="Arial"/>
          <w:bCs/>
          <w:szCs w:val="26"/>
        </w:rPr>
      </w:pPr>
      <w:r w:rsidRPr="00C215BF">
        <w:rPr>
          <w:bCs/>
          <w:u w:val="single"/>
        </w:rPr>
        <w:t>ISSUE 2</w:t>
      </w:r>
      <w:r w:rsidRPr="00C215BF">
        <w:rPr>
          <w:bCs/>
        </w:rPr>
        <w:t>:</w:t>
      </w:r>
      <w:r w:rsidRPr="00C215BF">
        <w:tab/>
        <w:t>Is there a need for service in Riverdale’s proposed service territory and, if so, when will service be required?</w:t>
      </w:r>
    </w:p>
    <w:p w14:paraId="24DBC624" w14:textId="77777777" w:rsidR="00D26C35" w:rsidRPr="00C215BF" w:rsidRDefault="00D26C35" w:rsidP="00D26C35">
      <w:pPr>
        <w:ind w:left="1440" w:hanging="1440"/>
        <w:jc w:val="both"/>
        <w:rPr>
          <w:bCs/>
          <w:u w:val="single"/>
        </w:rPr>
      </w:pPr>
    </w:p>
    <w:p w14:paraId="1E4D1DDC" w14:textId="77777777" w:rsidR="00D26C35" w:rsidRPr="00C215BF" w:rsidRDefault="00D26C35" w:rsidP="00D26C35">
      <w:pPr>
        <w:ind w:left="1440" w:hanging="1440"/>
        <w:jc w:val="both"/>
      </w:pPr>
      <w:r w:rsidRPr="00C215BF">
        <w:rPr>
          <w:bCs/>
          <w:u w:val="single"/>
        </w:rPr>
        <w:t>ISSUE 3</w:t>
      </w:r>
      <w:r w:rsidRPr="00C215BF">
        <w:rPr>
          <w:bCs/>
        </w:rPr>
        <w:t>:</w:t>
      </w:r>
      <w:r w:rsidRPr="00C215BF">
        <w:tab/>
        <w:t>Is Riverdale’s application consistent with St. Johns County’s comprehensive plan?</w:t>
      </w:r>
    </w:p>
    <w:p w14:paraId="0F7F3F0A" w14:textId="77777777" w:rsidR="00D26C35" w:rsidRPr="00C215BF" w:rsidRDefault="00D26C35" w:rsidP="00D26C35">
      <w:pPr>
        <w:ind w:left="1440" w:hanging="1440"/>
        <w:jc w:val="both"/>
        <w:rPr>
          <w:bCs/>
        </w:rPr>
      </w:pPr>
    </w:p>
    <w:p w14:paraId="1FA22C5D" w14:textId="77777777" w:rsidR="00D26C35" w:rsidRPr="00C215BF" w:rsidRDefault="00D26C35" w:rsidP="00D26C35">
      <w:pPr>
        <w:ind w:left="1440" w:hanging="1440"/>
        <w:jc w:val="both"/>
        <w:outlineLvl w:val="2"/>
        <w:rPr>
          <w:rFonts w:cs="Arial"/>
          <w:bCs/>
          <w:szCs w:val="26"/>
        </w:rPr>
      </w:pPr>
      <w:r w:rsidRPr="00C215BF">
        <w:rPr>
          <w:bCs/>
          <w:u w:val="single"/>
        </w:rPr>
        <w:t>ISSUE 4</w:t>
      </w:r>
      <w:r w:rsidRPr="00C215BF">
        <w:rPr>
          <w:bCs/>
        </w:rPr>
        <w:t>:</w:t>
      </w:r>
      <w:r w:rsidRPr="00C215BF">
        <w:tab/>
        <w:t>Will the certification of Riverdale result in the creation of a utility which will be in competition with, or duplication of, any other system?</w:t>
      </w:r>
    </w:p>
    <w:p w14:paraId="2B8CBB6F" w14:textId="77777777" w:rsidR="00D26C35" w:rsidRPr="00C215BF" w:rsidRDefault="00D26C35" w:rsidP="00D26C35">
      <w:pPr>
        <w:jc w:val="both"/>
      </w:pPr>
    </w:p>
    <w:p w14:paraId="50FF6E62" w14:textId="77777777" w:rsidR="00D26C35" w:rsidRPr="00C215BF" w:rsidRDefault="00D26C35" w:rsidP="00D26C35">
      <w:pPr>
        <w:ind w:left="1440" w:hanging="1440"/>
        <w:jc w:val="both"/>
        <w:outlineLvl w:val="2"/>
        <w:rPr>
          <w:rFonts w:cs="Arial"/>
          <w:bCs/>
          <w:szCs w:val="26"/>
        </w:rPr>
      </w:pPr>
      <w:r w:rsidRPr="00C215BF">
        <w:rPr>
          <w:bCs/>
          <w:u w:val="single"/>
        </w:rPr>
        <w:t>ISSUE 5</w:t>
      </w:r>
      <w:r w:rsidRPr="00C215BF">
        <w:rPr>
          <w:bCs/>
        </w:rPr>
        <w:t>:</w:t>
      </w:r>
      <w:r w:rsidRPr="00C215BF">
        <w:tab/>
        <w:t>Does Riverdale have the financial ability to serve the requested territory?</w:t>
      </w:r>
    </w:p>
    <w:p w14:paraId="723A965E" w14:textId="77777777" w:rsidR="00D26C35" w:rsidRPr="00C215BF" w:rsidRDefault="00D26C35" w:rsidP="00D26C35">
      <w:pPr>
        <w:jc w:val="both"/>
      </w:pPr>
    </w:p>
    <w:p w14:paraId="4CA77C26" w14:textId="77777777" w:rsidR="00D26C35" w:rsidRPr="00C215BF" w:rsidRDefault="00D26C35" w:rsidP="00D26C35">
      <w:pPr>
        <w:ind w:left="1440" w:hanging="1440"/>
        <w:jc w:val="both"/>
      </w:pPr>
      <w:r w:rsidRPr="00C215BF">
        <w:rPr>
          <w:bCs/>
          <w:u w:val="single"/>
        </w:rPr>
        <w:t>ISSUE 6</w:t>
      </w:r>
      <w:r w:rsidRPr="00C215BF">
        <w:rPr>
          <w:bCs/>
        </w:rPr>
        <w:t>:</w:t>
      </w:r>
      <w:r w:rsidRPr="00C215BF">
        <w:tab/>
        <w:t>Does Riverdale have the technical ability to serve the requested territory?</w:t>
      </w:r>
    </w:p>
    <w:p w14:paraId="50529C24" w14:textId="77777777" w:rsidR="00D26C35" w:rsidRPr="00C215BF" w:rsidRDefault="00D26C35" w:rsidP="00D26C35">
      <w:pPr>
        <w:jc w:val="both"/>
      </w:pPr>
    </w:p>
    <w:p w14:paraId="0C3CDEDB" w14:textId="77777777" w:rsidR="00D26C35" w:rsidRPr="00C215BF" w:rsidRDefault="00D26C35" w:rsidP="00D26C35">
      <w:pPr>
        <w:ind w:left="1440" w:hanging="1440"/>
        <w:jc w:val="both"/>
        <w:rPr>
          <w:strike/>
        </w:rPr>
      </w:pPr>
      <w:r w:rsidRPr="00C215BF">
        <w:rPr>
          <w:bCs/>
          <w:u w:val="single"/>
        </w:rPr>
        <w:t>ISSUE 7</w:t>
      </w:r>
      <w:r w:rsidRPr="00C215BF">
        <w:rPr>
          <w:bCs/>
        </w:rPr>
        <w:t>:</w:t>
      </w:r>
      <w:r w:rsidRPr="00C215BF">
        <w:tab/>
        <w:t>Does Riverdale have sufficient plant capacity to serve the requested territory?</w:t>
      </w:r>
    </w:p>
    <w:p w14:paraId="163E3FDE" w14:textId="77777777" w:rsidR="00D26C35" w:rsidRPr="00C215BF" w:rsidRDefault="00D26C35" w:rsidP="00D26C35">
      <w:pPr>
        <w:jc w:val="both"/>
      </w:pPr>
    </w:p>
    <w:p w14:paraId="6D24E5FD" w14:textId="77777777" w:rsidR="00D26C35" w:rsidRPr="00C215BF" w:rsidRDefault="00D26C35" w:rsidP="00D26C35">
      <w:pPr>
        <w:ind w:left="1440" w:hanging="1440"/>
        <w:jc w:val="both"/>
      </w:pPr>
      <w:r w:rsidRPr="00C215BF">
        <w:rPr>
          <w:bCs/>
          <w:u w:val="single"/>
        </w:rPr>
        <w:t>ISSUE 8</w:t>
      </w:r>
      <w:r w:rsidRPr="00C215BF">
        <w:rPr>
          <w:bCs/>
        </w:rPr>
        <w:t>:</w:t>
      </w:r>
      <w:r w:rsidRPr="00C215BF">
        <w:tab/>
        <w:t>Has Riverdale provided evidence that it has continued use of the land upon which the utility treatment facilities are or will be located?</w:t>
      </w:r>
    </w:p>
    <w:p w14:paraId="3B97F98C" w14:textId="290A755B" w:rsidR="00D26C35" w:rsidRPr="00C215BF" w:rsidRDefault="00D26C35" w:rsidP="00D26C35">
      <w:pPr>
        <w:ind w:left="1440" w:hanging="1440"/>
        <w:jc w:val="both"/>
      </w:pPr>
    </w:p>
    <w:p w14:paraId="504D3338" w14:textId="77777777" w:rsidR="00D26C35" w:rsidRPr="00C215BF" w:rsidRDefault="00D26C35" w:rsidP="00D26C35">
      <w:pPr>
        <w:ind w:left="1440" w:hanging="1440"/>
        <w:jc w:val="both"/>
      </w:pPr>
      <w:r w:rsidRPr="00C215BF">
        <w:rPr>
          <w:bCs/>
          <w:u w:val="single"/>
        </w:rPr>
        <w:t>ISSUE 9</w:t>
      </w:r>
      <w:r w:rsidRPr="00C215BF">
        <w:tab/>
        <w:t>Is it in the public interest for Riverdale to be granted a wastewater certificate for the territory proposed in its application?</w:t>
      </w:r>
      <w:r w:rsidRPr="00C215BF">
        <w:tab/>
      </w:r>
    </w:p>
    <w:p w14:paraId="3CB2D07F" w14:textId="77777777" w:rsidR="00D26C35" w:rsidRPr="00C215BF" w:rsidRDefault="00D26C35" w:rsidP="00D26C35">
      <w:pPr>
        <w:jc w:val="both"/>
      </w:pPr>
    </w:p>
    <w:p w14:paraId="32F57A38" w14:textId="77777777" w:rsidR="00D26C35" w:rsidRPr="00C215BF" w:rsidRDefault="00D26C35" w:rsidP="00D26C35">
      <w:pPr>
        <w:ind w:left="1440" w:hanging="1440"/>
        <w:jc w:val="both"/>
      </w:pPr>
      <w:r w:rsidRPr="00C215BF">
        <w:rPr>
          <w:bCs/>
          <w:u w:val="single"/>
        </w:rPr>
        <w:t>ISSUE 10</w:t>
      </w:r>
      <w:r w:rsidRPr="00C215BF">
        <w:rPr>
          <w:bCs/>
        </w:rPr>
        <w:t>:</w:t>
      </w:r>
      <w:r w:rsidRPr="00C215BF">
        <w:tab/>
        <w:t>What is the appropriate return on equity for Riverdale?</w:t>
      </w:r>
    </w:p>
    <w:p w14:paraId="0E5E8745" w14:textId="77777777" w:rsidR="00D26C35" w:rsidRPr="00C215BF" w:rsidRDefault="00D26C35" w:rsidP="00D26C35">
      <w:pPr>
        <w:jc w:val="both"/>
      </w:pPr>
    </w:p>
    <w:p w14:paraId="5B781C22" w14:textId="77777777" w:rsidR="00D26C35" w:rsidRPr="00C215BF" w:rsidRDefault="00D26C35" w:rsidP="00D26C35">
      <w:pPr>
        <w:ind w:left="1440" w:hanging="1440"/>
        <w:jc w:val="both"/>
      </w:pPr>
      <w:r w:rsidRPr="00C215BF">
        <w:rPr>
          <w:bCs/>
          <w:u w:val="single"/>
        </w:rPr>
        <w:t>ISSUE 11</w:t>
      </w:r>
      <w:r w:rsidRPr="00C215BF">
        <w:rPr>
          <w:bCs/>
        </w:rPr>
        <w:t>:</w:t>
      </w:r>
      <w:r w:rsidRPr="00C215BF">
        <w:tab/>
      </w:r>
      <w:r w:rsidRPr="00FE13F4">
        <w:rPr>
          <w:rFonts w:cs="Arial"/>
          <w:bCs/>
          <w:szCs w:val="26"/>
        </w:rPr>
        <w:t>What are the appropriate rate structures and rates for the water and wastewater systems for Riverdale Utility?</w:t>
      </w:r>
    </w:p>
    <w:p w14:paraId="29DC3BCA" w14:textId="77777777" w:rsidR="00D26C35" w:rsidRPr="00C215BF" w:rsidRDefault="00D26C35" w:rsidP="00D26C35">
      <w:pPr>
        <w:jc w:val="both"/>
      </w:pPr>
    </w:p>
    <w:p w14:paraId="00EE7C65" w14:textId="77777777" w:rsidR="00D26C35" w:rsidRPr="00C215BF" w:rsidRDefault="00D26C35" w:rsidP="00D26C35">
      <w:pPr>
        <w:ind w:left="1440" w:hanging="1440"/>
        <w:jc w:val="both"/>
      </w:pPr>
      <w:r w:rsidRPr="00C215BF">
        <w:rPr>
          <w:bCs/>
          <w:u w:val="single"/>
        </w:rPr>
        <w:t>ISSUE 12</w:t>
      </w:r>
      <w:r w:rsidRPr="00C215BF">
        <w:rPr>
          <w:bCs/>
        </w:rPr>
        <w:t>:</w:t>
      </w:r>
      <w:r w:rsidRPr="00C215BF">
        <w:tab/>
        <w:t>What are the appropriate miscellaneous service charges for Riverdale?</w:t>
      </w:r>
    </w:p>
    <w:p w14:paraId="5826D128" w14:textId="77777777" w:rsidR="00D26C35" w:rsidRPr="00C215BF" w:rsidRDefault="00D26C35" w:rsidP="00D26C35">
      <w:pPr>
        <w:jc w:val="both"/>
      </w:pPr>
    </w:p>
    <w:p w14:paraId="6432DAA6" w14:textId="77777777" w:rsidR="00D26C35" w:rsidRPr="00C215BF" w:rsidRDefault="00D26C35" w:rsidP="00D26C35">
      <w:pPr>
        <w:ind w:left="1440" w:hanging="1440"/>
        <w:jc w:val="both"/>
      </w:pPr>
      <w:r w:rsidRPr="00C215BF">
        <w:rPr>
          <w:bCs/>
          <w:u w:val="single"/>
        </w:rPr>
        <w:t>ISSUE 13</w:t>
      </w:r>
      <w:r w:rsidRPr="00C215BF">
        <w:rPr>
          <w:bCs/>
        </w:rPr>
        <w:t>:</w:t>
      </w:r>
      <w:r w:rsidRPr="00C215BF">
        <w:tab/>
        <w:t>What are the appropriate service availability charges for Riverdale?</w:t>
      </w:r>
    </w:p>
    <w:p w14:paraId="0DFB05EC" w14:textId="77777777" w:rsidR="00D26C35" w:rsidRPr="00C215BF" w:rsidRDefault="00D26C35" w:rsidP="00D26C35">
      <w:pPr>
        <w:ind w:left="1440" w:hanging="1440"/>
        <w:jc w:val="both"/>
      </w:pPr>
    </w:p>
    <w:p w14:paraId="721EEC9F" w14:textId="77777777" w:rsidR="00D26C35" w:rsidRPr="00C215BF" w:rsidRDefault="00D26C35" w:rsidP="00D26C35">
      <w:pPr>
        <w:ind w:left="1440" w:hanging="1440"/>
        <w:jc w:val="both"/>
      </w:pPr>
      <w:r w:rsidRPr="00C215BF">
        <w:rPr>
          <w:bCs/>
          <w:u w:val="single"/>
        </w:rPr>
        <w:t>ISSUE 14</w:t>
      </w:r>
      <w:r w:rsidRPr="00C215BF">
        <w:rPr>
          <w:bCs/>
        </w:rPr>
        <w:t>:</w:t>
      </w:r>
      <w:r w:rsidRPr="00C215BF">
        <w:tab/>
        <w:t>What are the appropriate initial customer deposits for Riverdale?</w:t>
      </w:r>
    </w:p>
    <w:p w14:paraId="27689151" w14:textId="77777777" w:rsidR="00D26C35" w:rsidRPr="00C215BF" w:rsidRDefault="00D26C35" w:rsidP="00D26C35">
      <w:pPr>
        <w:jc w:val="both"/>
      </w:pPr>
    </w:p>
    <w:p w14:paraId="1F0C836A" w14:textId="719B8626" w:rsidR="00FE233B" w:rsidRDefault="00D26C35" w:rsidP="00D26C35">
      <w:pPr>
        <w:pStyle w:val="OrderBody"/>
      </w:pPr>
      <w:r w:rsidRPr="00C215BF">
        <w:rPr>
          <w:bCs/>
          <w:u w:val="single"/>
        </w:rPr>
        <w:t>ISSUE 15</w:t>
      </w:r>
      <w:r w:rsidRPr="00C215BF">
        <w:rPr>
          <w:bCs/>
        </w:rPr>
        <w:t>:</w:t>
      </w:r>
      <w:r w:rsidRPr="00C215BF">
        <w:tab/>
        <w:t>Should this docket be closed?</w:t>
      </w:r>
    </w:p>
    <w:sectPr w:rsidR="00FE233B" w:rsidSect="00D26C35">
      <w:head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CD56C" w14:textId="77777777" w:rsidR="00835B1C" w:rsidRDefault="00835B1C">
      <w:r>
        <w:separator/>
      </w:r>
    </w:p>
  </w:endnote>
  <w:endnote w:type="continuationSeparator" w:id="0">
    <w:p w14:paraId="07C584B0" w14:textId="77777777" w:rsidR="00835B1C" w:rsidRDefault="0083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2405" w14:textId="77777777" w:rsidR="00BC0EED" w:rsidRDefault="00BC0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710D" w14:textId="77777777" w:rsidR="00BC0EED" w:rsidRDefault="00BC0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B4D7" w14:textId="77777777" w:rsidR="00FA6EFD" w:rsidRDefault="00FA6EFD">
    <w:pPr>
      <w:pStyle w:val="Footer"/>
    </w:pPr>
  </w:p>
  <w:p w14:paraId="18185F8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F97C" w14:textId="77777777" w:rsidR="00835B1C" w:rsidRDefault="00835B1C">
      <w:r>
        <w:separator/>
      </w:r>
    </w:p>
  </w:footnote>
  <w:footnote w:type="continuationSeparator" w:id="0">
    <w:p w14:paraId="2982B5EF" w14:textId="77777777" w:rsidR="00835B1C" w:rsidRDefault="0083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E48E" w14:textId="77777777" w:rsidR="00BC0EED" w:rsidRDefault="00BC0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5B3E" w14:textId="4DC6AC0D" w:rsidR="00FA6EFD" w:rsidRDefault="00FA6EFD">
    <w:pPr>
      <w:pStyle w:val="OrderHeader"/>
    </w:pPr>
    <w:r>
      <w:t xml:space="preserve">ORDER NO. </w:t>
    </w:r>
    <w:r w:rsidR="00517AC5">
      <w:fldChar w:fldCharType="begin"/>
    </w:r>
    <w:r w:rsidR="00517AC5">
      <w:instrText xml:space="preserve"> REF OrderNo0439 </w:instrText>
    </w:r>
    <w:r w:rsidR="00517AC5">
      <w:fldChar w:fldCharType="separate"/>
    </w:r>
    <w:r w:rsidR="00BC0EED">
      <w:t>PSC-2024-0439-PCO-WU</w:t>
    </w:r>
    <w:r w:rsidR="00517AC5">
      <w:fldChar w:fldCharType="end"/>
    </w:r>
  </w:p>
  <w:p w14:paraId="7EFD33CF" w14:textId="336C1A94" w:rsidR="00FA6EFD" w:rsidRDefault="00FE233B">
    <w:pPr>
      <w:pStyle w:val="OrderHeader"/>
    </w:pPr>
    <w:bookmarkStart w:id="9" w:name="HeaderDocketNo"/>
    <w:bookmarkEnd w:id="9"/>
    <w:r>
      <w:t>DOCKET NO. 20240011-WU</w:t>
    </w:r>
  </w:p>
  <w:p w14:paraId="52B987AE" w14:textId="654C4F9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7AC5">
      <w:rPr>
        <w:rStyle w:val="PageNumber"/>
        <w:noProof/>
      </w:rPr>
      <w:t>11</w:t>
    </w:r>
    <w:r>
      <w:rPr>
        <w:rStyle w:val="PageNumber"/>
      </w:rPr>
      <w:fldChar w:fldCharType="end"/>
    </w:r>
  </w:p>
  <w:p w14:paraId="3297053D"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37E2" w14:textId="77777777" w:rsidR="00BC0EED" w:rsidRDefault="00BC0E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E8477" w14:textId="160C3801" w:rsidR="00D26C35" w:rsidRDefault="00BC0EED">
    <w:pPr>
      <w:pStyle w:val="OrderHeader"/>
    </w:pPr>
    <w:r>
      <w:t>ORDER NO. PSC-2024-0439-PCO-WU</w:t>
    </w:r>
  </w:p>
  <w:p w14:paraId="621C7D61" w14:textId="4F7E9C18" w:rsidR="00D26C35" w:rsidRDefault="00D26C35">
    <w:pPr>
      <w:pStyle w:val="OrderHeader"/>
    </w:pPr>
    <w:r>
      <w:t>DO</w:t>
    </w:r>
    <w:r w:rsidR="003A277D">
      <w:t>CKET NO. 20240011-WU</w:t>
    </w:r>
    <w:r w:rsidR="003A277D">
      <w:tab/>
    </w:r>
    <w:r w:rsidR="003A277D">
      <w:tab/>
      <w:t>Appendix</w:t>
    </w:r>
    <w:r>
      <w:t xml:space="preserve"> A</w:t>
    </w:r>
  </w:p>
  <w:p w14:paraId="7A02DC42" w14:textId="3FF44591" w:rsidR="00D26C35" w:rsidRDefault="00D26C3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7AC5">
      <w:rPr>
        <w:rStyle w:val="PageNumber"/>
        <w:noProof/>
      </w:rPr>
      <w:t>14</w:t>
    </w:r>
    <w:r>
      <w:rPr>
        <w:rStyle w:val="PageNumber"/>
      </w:rPr>
      <w:fldChar w:fldCharType="end"/>
    </w:r>
  </w:p>
  <w:p w14:paraId="5AC8D100" w14:textId="77777777" w:rsidR="00D26C35" w:rsidRDefault="00D26C35">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0D53" w14:textId="77777777" w:rsidR="00D26C35" w:rsidRDefault="00D26C35" w:rsidP="00D26C35">
    <w:pPr>
      <w:pStyle w:val="OrderHeader"/>
    </w:pPr>
    <w:r>
      <w:t xml:space="preserve">ORDER NO. </w:t>
    </w:r>
  </w:p>
  <w:p w14:paraId="06E8004C" w14:textId="4883E6E6" w:rsidR="00D26C35" w:rsidRDefault="00D26C35" w:rsidP="00D26C35">
    <w:pPr>
      <w:pStyle w:val="OrderHeader"/>
    </w:pPr>
    <w:r>
      <w:t>DOCKET NO. 20240011-WU</w:t>
    </w:r>
    <w:r>
      <w:tab/>
    </w:r>
    <w:r>
      <w:tab/>
      <w:t>Attachment A</w:t>
    </w:r>
  </w:p>
  <w:p w14:paraId="0D60209B" w14:textId="6C88C9E9" w:rsidR="00D26C35" w:rsidRDefault="00D26C35" w:rsidP="00D26C3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0CFFCBC1" w14:textId="2A89C281" w:rsidR="00D26C35" w:rsidRDefault="00D26C35">
    <w:pPr>
      <w:pStyle w:val="Header"/>
    </w:pPr>
  </w:p>
  <w:p w14:paraId="01F79560" w14:textId="77777777" w:rsidR="00D26C35" w:rsidRDefault="00D26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7BD"/>
    <w:multiLevelType w:val="hybridMultilevel"/>
    <w:tmpl w:val="F8CEC1E4"/>
    <w:lvl w:ilvl="0" w:tplc="F6AAA0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1-WU"/>
  </w:docVars>
  <w:rsids>
    <w:rsidRoot w:val="00FE233B"/>
    <w:rsid w:val="000022B8"/>
    <w:rsid w:val="00003883"/>
    <w:rsid w:val="00011251"/>
    <w:rsid w:val="00025C2A"/>
    <w:rsid w:val="00025C9D"/>
    <w:rsid w:val="00032B60"/>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39F6"/>
    <w:rsid w:val="001A58F3"/>
    <w:rsid w:val="001B034E"/>
    <w:rsid w:val="001C2318"/>
    <w:rsid w:val="001C2847"/>
    <w:rsid w:val="001C3BB5"/>
    <w:rsid w:val="001C3F8C"/>
    <w:rsid w:val="001C6097"/>
    <w:rsid w:val="001C7126"/>
    <w:rsid w:val="001D008A"/>
    <w:rsid w:val="001D0216"/>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C31"/>
    <w:rsid w:val="00270F71"/>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277D"/>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BC0"/>
    <w:rsid w:val="00411DF2"/>
    <w:rsid w:val="00411E8F"/>
    <w:rsid w:val="004247F5"/>
    <w:rsid w:val="0042527B"/>
    <w:rsid w:val="00427EAC"/>
    <w:rsid w:val="004431B4"/>
    <w:rsid w:val="00445604"/>
    <w:rsid w:val="00451158"/>
    <w:rsid w:val="0045537F"/>
    <w:rsid w:val="00457DC7"/>
    <w:rsid w:val="004640B3"/>
    <w:rsid w:val="00472BCC"/>
    <w:rsid w:val="00474D66"/>
    <w:rsid w:val="00477699"/>
    <w:rsid w:val="004A25CD"/>
    <w:rsid w:val="004A26CC"/>
    <w:rsid w:val="004B2108"/>
    <w:rsid w:val="004B3A2B"/>
    <w:rsid w:val="004B70D3"/>
    <w:rsid w:val="004C312D"/>
    <w:rsid w:val="004D2D1B"/>
    <w:rsid w:val="004D5067"/>
    <w:rsid w:val="004D6838"/>
    <w:rsid w:val="004D72BC"/>
    <w:rsid w:val="004E469D"/>
    <w:rsid w:val="004E7F4F"/>
    <w:rsid w:val="004F0593"/>
    <w:rsid w:val="004F2DDE"/>
    <w:rsid w:val="004F5A55"/>
    <w:rsid w:val="004F6426"/>
    <w:rsid w:val="004F7826"/>
    <w:rsid w:val="0050097F"/>
    <w:rsid w:val="00514B1F"/>
    <w:rsid w:val="00517AC5"/>
    <w:rsid w:val="00523C5C"/>
    <w:rsid w:val="00524884"/>
    <w:rsid w:val="00525E93"/>
    <w:rsid w:val="0052671D"/>
    <w:rsid w:val="005300C0"/>
    <w:rsid w:val="00533EF6"/>
    <w:rsid w:val="00537EBD"/>
    <w:rsid w:val="00540E6B"/>
    <w:rsid w:val="0054109E"/>
    <w:rsid w:val="0055595D"/>
    <w:rsid w:val="00556A10"/>
    <w:rsid w:val="00557F50"/>
    <w:rsid w:val="0056674E"/>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3D6F"/>
    <w:rsid w:val="00660774"/>
    <w:rsid w:val="0066127A"/>
    <w:rsid w:val="0066389A"/>
    <w:rsid w:val="0066495C"/>
    <w:rsid w:val="00665CC7"/>
    <w:rsid w:val="0067150B"/>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5D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671"/>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B1C"/>
    <w:rsid w:val="00842035"/>
    <w:rsid w:val="00842602"/>
    <w:rsid w:val="008449F0"/>
    <w:rsid w:val="00846F11"/>
    <w:rsid w:val="00847B45"/>
    <w:rsid w:val="0086218A"/>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4EC8"/>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0AEB"/>
    <w:rsid w:val="009F6AD2"/>
    <w:rsid w:val="009F7C1B"/>
    <w:rsid w:val="00A00B5B"/>
    <w:rsid w:val="00A00D8D"/>
    <w:rsid w:val="00A01BB6"/>
    <w:rsid w:val="00A108A7"/>
    <w:rsid w:val="00A228DA"/>
    <w:rsid w:val="00A22B28"/>
    <w:rsid w:val="00A3351E"/>
    <w:rsid w:val="00A37ECF"/>
    <w:rsid w:val="00A4303C"/>
    <w:rsid w:val="00A46CAF"/>
    <w:rsid w:val="00A470FD"/>
    <w:rsid w:val="00A50B5E"/>
    <w:rsid w:val="00A56176"/>
    <w:rsid w:val="00A62DAB"/>
    <w:rsid w:val="00A6757A"/>
    <w:rsid w:val="00A7012C"/>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3234"/>
    <w:rsid w:val="00B019C1"/>
    <w:rsid w:val="00B02001"/>
    <w:rsid w:val="00B03C50"/>
    <w:rsid w:val="00B0777D"/>
    <w:rsid w:val="00B11576"/>
    <w:rsid w:val="00B1195F"/>
    <w:rsid w:val="00B14D10"/>
    <w:rsid w:val="00B209C7"/>
    <w:rsid w:val="00B26480"/>
    <w:rsid w:val="00B267CD"/>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0EED"/>
    <w:rsid w:val="00BC786E"/>
    <w:rsid w:val="00BD5C92"/>
    <w:rsid w:val="00BE023A"/>
    <w:rsid w:val="00BE2713"/>
    <w:rsid w:val="00BE50E6"/>
    <w:rsid w:val="00BE7A0C"/>
    <w:rsid w:val="00BF2928"/>
    <w:rsid w:val="00BF5D60"/>
    <w:rsid w:val="00BF6691"/>
    <w:rsid w:val="00C028FC"/>
    <w:rsid w:val="00C037F2"/>
    <w:rsid w:val="00C0386D"/>
    <w:rsid w:val="00C065A1"/>
    <w:rsid w:val="00C10ED5"/>
    <w:rsid w:val="00C12574"/>
    <w:rsid w:val="00C151A6"/>
    <w:rsid w:val="00C174BB"/>
    <w:rsid w:val="00C24098"/>
    <w:rsid w:val="00C30A4E"/>
    <w:rsid w:val="00C411F3"/>
    <w:rsid w:val="00C44105"/>
    <w:rsid w:val="00C523EC"/>
    <w:rsid w:val="00C55A33"/>
    <w:rsid w:val="00C64D49"/>
    <w:rsid w:val="00C66692"/>
    <w:rsid w:val="00C673B5"/>
    <w:rsid w:val="00C7063D"/>
    <w:rsid w:val="00C72339"/>
    <w:rsid w:val="00C7402A"/>
    <w:rsid w:val="00C820BC"/>
    <w:rsid w:val="00C830BC"/>
    <w:rsid w:val="00C8524D"/>
    <w:rsid w:val="00C90904"/>
    <w:rsid w:val="00C91123"/>
    <w:rsid w:val="00CA6CC2"/>
    <w:rsid w:val="00CA71FF"/>
    <w:rsid w:val="00CB2393"/>
    <w:rsid w:val="00CB2456"/>
    <w:rsid w:val="00CB5276"/>
    <w:rsid w:val="00CB5BFC"/>
    <w:rsid w:val="00CB68D7"/>
    <w:rsid w:val="00CB785B"/>
    <w:rsid w:val="00CC6C2D"/>
    <w:rsid w:val="00CC7E68"/>
    <w:rsid w:val="00CD3D74"/>
    <w:rsid w:val="00CD7132"/>
    <w:rsid w:val="00CE0E6F"/>
    <w:rsid w:val="00CE3B21"/>
    <w:rsid w:val="00CE56FC"/>
    <w:rsid w:val="00CE7A4D"/>
    <w:rsid w:val="00CF32D2"/>
    <w:rsid w:val="00CF4CFE"/>
    <w:rsid w:val="00D00E8E"/>
    <w:rsid w:val="00D02E0F"/>
    <w:rsid w:val="00D03EE8"/>
    <w:rsid w:val="00D05FD8"/>
    <w:rsid w:val="00D10250"/>
    <w:rsid w:val="00D13535"/>
    <w:rsid w:val="00D15497"/>
    <w:rsid w:val="00D17B79"/>
    <w:rsid w:val="00D205F5"/>
    <w:rsid w:val="00D23FEA"/>
    <w:rsid w:val="00D269CA"/>
    <w:rsid w:val="00D26C35"/>
    <w:rsid w:val="00D30B48"/>
    <w:rsid w:val="00D3168A"/>
    <w:rsid w:val="00D350D1"/>
    <w:rsid w:val="00D46FAA"/>
    <w:rsid w:val="00D47A40"/>
    <w:rsid w:val="00D51D33"/>
    <w:rsid w:val="00D57BB2"/>
    <w:rsid w:val="00D57E57"/>
    <w:rsid w:val="00D6121E"/>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A08"/>
    <w:rsid w:val="00E001D6"/>
    <w:rsid w:val="00E03A76"/>
    <w:rsid w:val="00E04410"/>
    <w:rsid w:val="00E07484"/>
    <w:rsid w:val="00E11351"/>
    <w:rsid w:val="00E22560"/>
    <w:rsid w:val="00E33F44"/>
    <w:rsid w:val="00E37D48"/>
    <w:rsid w:val="00E4225C"/>
    <w:rsid w:val="00E428FD"/>
    <w:rsid w:val="00E44879"/>
    <w:rsid w:val="00E72914"/>
    <w:rsid w:val="00E75AE0"/>
    <w:rsid w:val="00E83C1F"/>
    <w:rsid w:val="00E85684"/>
    <w:rsid w:val="00E8794B"/>
    <w:rsid w:val="00E905FA"/>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879D7"/>
    <w:rsid w:val="00F94968"/>
    <w:rsid w:val="00FA092B"/>
    <w:rsid w:val="00FA4F6C"/>
    <w:rsid w:val="00FA6EFD"/>
    <w:rsid w:val="00FB3791"/>
    <w:rsid w:val="00FB6780"/>
    <w:rsid w:val="00FB74EA"/>
    <w:rsid w:val="00FD0ADB"/>
    <w:rsid w:val="00FD2C9E"/>
    <w:rsid w:val="00FD40F9"/>
    <w:rsid w:val="00FD4786"/>
    <w:rsid w:val="00FD616C"/>
    <w:rsid w:val="00FE233B"/>
    <w:rsid w:val="00FE5198"/>
    <w:rsid w:val="00FE53F2"/>
    <w:rsid w:val="00FF0A00"/>
    <w:rsid w:val="00FF1C57"/>
    <w:rsid w:val="00FF2581"/>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2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E233B"/>
    <w:pPr>
      <w:autoSpaceDE w:val="0"/>
      <w:autoSpaceDN w:val="0"/>
      <w:adjustRightInd w:val="0"/>
      <w:ind w:left="1440"/>
    </w:pPr>
    <w:rPr>
      <w:sz w:val="24"/>
      <w:szCs w:val="24"/>
    </w:rPr>
  </w:style>
  <w:style w:type="character" w:styleId="CommentReference">
    <w:name w:val="annotation reference"/>
    <w:basedOn w:val="DefaultParagraphFont"/>
    <w:semiHidden/>
    <w:unhideWhenUsed/>
    <w:rsid w:val="00032B60"/>
    <w:rPr>
      <w:sz w:val="16"/>
      <w:szCs w:val="16"/>
    </w:rPr>
  </w:style>
  <w:style w:type="paragraph" w:styleId="CommentText">
    <w:name w:val="annotation text"/>
    <w:basedOn w:val="Normal"/>
    <w:link w:val="CommentTextChar"/>
    <w:semiHidden/>
    <w:unhideWhenUsed/>
    <w:rsid w:val="00032B60"/>
    <w:rPr>
      <w:sz w:val="20"/>
      <w:szCs w:val="20"/>
    </w:rPr>
  </w:style>
  <w:style w:type="character" w:customStyle="1" w:styleId="CommentTextChar">
    <w:name w:val="Comment Text Char"/>
    <w:basedOn w:val="DefaultParagraphFont"/>
    <w:link w:val="CommentText"/>
    <w:semiHidden/>
    <w:rsid w:val="00032B60"/>
  </w:style>
  <w:style w:type="paragraph" w:styleId="CommentSubject">
    <w:name w:val="annotation subject"/>
    <w:basedOn w:val="CommentText"/>
    <w:next w:val="CommentText"/>
    <w:link w:val="CommentSubjectChar"/>
    <w:semiHidden/>
    <w:unhideWhenUsed/>
    <w:rsid w:val="00032B60"/>
    <w:rPr>
      <w:b/>
      <w:bCs/>
    </w:rPr>
  </w:style>
  <w:style w:type="character" w:customStyle="1" w:styleId="CommentSubjectChar">
    <w:name w:val="Comment Subject Char"/>
    <w:basedOn w:val="CommentTextChar"/>
    <w:link w:val="CommentSubject"/>
    <w:semiHidden/>
    <w:rsid w:val="00032B60"/>
    <w:rPr>
      <w:b/>
      <w:bCs/>
    </w:rPr>
  </w:style>
  <w:style w:type="paragraph" w:styleId="BalloonText">
    <w:name w:val="Balloon Text"/>
    <w:basedOn w:val="Normal"/>
    <w:link w:val="BalloonTextChar"/>
    <w:semiHidden/>
    <w:unhideWhenUsed/>
    <w:rsid w:val="00032B60"/>
    <w:rPr>
      <w:rFonts w:ascii="Segoe UI" w:hAnsi="Segoe UI" w:cs="Segoe UI"/>
      <w:sz w:val="18"/>
      <w:szCs w:val="18"/>
    </w:rPr>
  </w:style>
  <w:style w:type="character" w:customStyle="1" w:styleId="BalloonTextChar">
    <w:name w:val="Balloon Text Char"/>
    <w:basedOn w:val="DefaultParagraphFont"/>
    <w:link w:val="BalloonText"/>
    <w:semiHidden/>
    <w:rsid w:val="00032B60"/>
    <w:rPr>
      <w:rFonts w:ascii="Segoe UI" w:hAnsi="Segoe UI" w:cs="Segoe UI"/>
      <w:sz w:val="18"/>
      <w:szCs w:val="18"/>
    </w:rPr>
  </w:style>
  <w:style w:type="paragraph" w:styleId="ListParagraph">
    <w:name w:val="List Paragraph"/>
    <w:basedOn w:val="Normal"/>
    <w:uiPriority w:val="34"/>
    <w:qFormat/>
    <w:rsid w:val="00934EC8"/>
    <w:pPr>
      <w:ind w:left="720"/>
      <w:contextualSpacing/>
    </w:pPr>
  </w:style>
  <w:style w:type="character" w:styleId="Hyperlink">
    <w:name w:val="Hyperlink"/>
    <w:basedOn w:val="DefaultParagraphFont"/>
    <w:uiPriority w:val="99"/>
    <w:unhideWhenUsed/>
    <w:rsid w:val="00E90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5030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scovery-gcl@psc.state.fl.u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14</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2024-10-08T15:47:00Z</dcterms:created>
  <dcterms:modified xsi:type="dcterms:W3CDTF">2024-10-08T17:00:00Z</dcterms:modified>
</cp:coreProperties>
</file>