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3CD4" w:rsidRPr="00130AC7" w:rsidRDefault="005D3CD4" w:rsidP="001B70F8">
      <w:r w:rsidRPr="00130AC7">
        <w:t>The FLORIDA PUBLIC SERVICE COMMISSION announces its regularly scheduled Commission Conference, to which all interested persons are invited.</w:t>
      </w:r>
    </w:p>
    <w:p w:rsidR="005D3CD4" w:rsidRPr="00130AC7" w:rsidRDefault="005D3CD4" w:rsidP="001B70F8">
      <w:r w:rsidRPr="00130AC7">
        <w:rPr>
          <w:u w:val="single"/>
        </w:rPr>
        <w:t>DATE AND TIME</w:t>
      </w:r>
      <w:r w:rsidRPr="00130AC7">
        <w:t xml:space="preserve">: </w:t>
      </w:r>
      <w:bookmarkStart w:id="0" w:name="BM_date"/>
      <w:bookmarkEnd w:id="0"/>
      <w:r>
        <w:t>Tuesday, April 7, 2026, 9:30 a.m.</w:t>
      </w:r>
    </w:p>
    <w:p w:rsidR="005D3CD4" w:rsidRPr="00130AC7" w:rsidRDefault="005D3CD4" w:rsidP="001B70F8">
      <w:r w:rsidRPr="00130AC7">
        <w:rPr>
          <w:u w:val="single"/>
        </w:rPr>
        <w:t>PLACE</w:t>
      </w:r>
      <w:r w:rsidRPr="00130AC7">
        <w:t>: Room 148, Betty Easley Conference Center, 4075 Esplanade Way, Tallahassee, Florida.</w:t>
      </w:r>
    </w:p>
    <w:p w:rsidR="005D3CD4" w:rsidRPr="00130AC7" w:rsidRDefault="005D3CD4" w:rsidP="001B70F8">
      <w:r w:rsidRPr="00130AC7">
        <w:rPr>
          <w:u w:val="single"/>
        </w:rPr>
        <w:t>GENERAL SUBJECT MATTER TO BE CONSIDERED</w:t>
      </w:r>
      <w:r w:rsidRPr="00130AC7">
        <w:t>: To consider those matters ready for decision.</w:t>
      </w:r>
    </w:p>
    <w:p w:rsidR="005D3CD4" w:rsidRPr="00130AC7" w:rsidRDefault="005D3CD4" w:rsidP="001B70F8">
      <w:r w:rsidRPr="00130AC7">
        <w:rPr>
          <w:u w:val="single"/>
        </w:rPr>
        <w:t>LEGAL AUTHORITY AND JURISDICTION</w:t>
      </w:r>
      <w:r w:rsidRPr="00130AC7">
        <w:rPr>
          <w:b/>
        </w:rPr>
        <w:t>:</w:t>
      </w:r>
      <w:r w:rsidRPr="00130AC7">
        <w:t xml:space="preserve"> Chapters 120, 350, 364, 366, 367</w:t>
      </w:r>
      <w:r>
        <w:t xml:space="preserve">, </w:t>
      </w:r>
      <w:r w:rsidRPr="00130AC7">
        <w:t>and</w:t>
      </w:r>
      <w:r>
        <w:t xml:space="preserve"> 368</w:t>
      </w:r>
      <w:r w:rsidRPr="00130AC7">
        <w:t xml:space="preserve">, F.S. Persons who may be affected by Commission action on certain items on the Conference agenda may be allowed to address the Commission, either informally or by oral argument, when those items are taken up for discussion, pursuant to Rules 25-22.0021 and 25-22.0022, F.A.C. The Commission Conference Notice, Agenda, related documents, and FPSC contact information are available at </w:t>
      </w:r>
      <w:hyperlink r:id="rId6" w:history="1">
        <w:r w:rsidRPr="00130AC7">
          <w:rPr>
            <w:rStyle w:val="Hyperlink"/>
          </w:rPr>
          <w:t>www.floridapsc.com</w:t>
        </w:r>
      </w:hyperlink>
      <w:r w:rsidRPr="00130AC7">
        <w:t xml:space="preserve">. </w:t>
      </w:r>
    </w:p>
    <w:p w:rsidR="005D3CD4" w:rsidRPr="00130AC7" w:rsidRDefault="005D3CD4" w:rsidP="001B70F8">
      <w:r w:rsidRPr="00130AC7">
        <w:rPr>
          <w:u w:val="single"/>
        </w:rPr>
        <w:t>ADA</w:t>
      </w:r>
      <w:r w:rsidRPr="00130AC7">
        <w:t xml:space="preserve">: In accordance with the Americans with Disabilities Act, persons needing a special accommodation to participate at this proceeding should contact the Office of Commission Clerk no later than five days prior to the conference at 2540 Shumard Oak Boulevard, Tallahassee, Florida 32399-0850 or 850-413-6770 (Florida Relay Service, 1-800-955-8770 Voice or 1-800-955-8771 TDD). Assistive Listening Devices are available upon request from the Office of Commission Clerk, Gerald L. Gunter Building, Room 152. </w:t>
      </w:r>
    </w:p>
    <w:p w:rsidR="005D3CD4" w:rsidRDefault="005D3CD4" w:rsidP="001B70F8">
      <w:r w:rsidRPr="00130AC7">
        <w:rPr>
          <w:u w:val="single"/>
        </w:rPr>
        <w:t>EMERGENCY CANCELLATION OF CONFERENCE</w:t>
      </w:r>
      <w:r w:rsidRPr="00130AC7">
        <w:t>: If a named storm or other disaster requires cancellation of the Conference, Commission staff will attempt to give timely notice. Notice of cancellation will be provided on the Commission’s website (</w:t>
      </w:r>
      <w:hyperlink r:id="rId7" w:history="1">
        <w:r w:rsidRPr="00130AC7">
          <w:rPr>
            <w:rStyle w:val="Hyperlink"/>
          </w:rPr>
          <w:t>www.floridapsc.com</w:t>
        </w:r>
      </w:hyperlink>
      <w:r w:rsidRPr="00130AC7">
        <w:t>) under the Hot Topics link on the home page. Cancellation can also be confirmed by calling the Office of Commission Clerk at 850-413-6770.</w:t>
      </w:r>
    </w:p>
    <w:p w:rsidR="00972FAE" w:rsidRDefault="00972FAE" w:rsidP="001B70F8"/>
    <w:p w:rsidR="003209CE" w:rsidRPr="001B70F8" w:rsidRDefault="003209CE" w:rsidP="001B70F8">
      <w:fldSimple w:instr=" FILENAME  \p  \* MERGEFORMAT ">
        <w:r>
          <w:rPr>
            <w:noProof/>
          </w:rPr>
          <w:t>I:\FAR\CC 4-7-26.docx</w:t>
        </w:r>
      </w:fldSimple>
      <w:bookmarkStart w:id="1" w:name="_GoBack"/>
      <w:bookmarkEnd w:id="1"/>
    </w:p>
    <w:sectPr w:rsidR="003209CE" w:rsidRPr="001B70F8" w:rsidSect="00B170C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09CE" w:rsidRDefault="003209CE" w:rsidP="003209CE">
      <w:r>
        <w:separator/>
      </w:r>
    </w:p>
  </w:endnote>
  <w:endnote w:type="continuationSeparator" w:id="0">
    <w:p w:rsidR="003209CE" w:rsidRDefault="003209CE" w:rsidP="00320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ntique Olive">
    <w:panose1 w:val="020B0603020204030204"/>
    <w:charset w:val="00"/>
    <w:family w:val="swiss"/>
    <w:pitch w:val="variable"/>
    <w:sig w:usb0="00000007" w:usb1="00000000" w:usb2="00000000" w:usb3="00000000" w:csb0="00000013" w:csb1="00000000"/>
  </w:font>
  <w:font w:name="Symbol">
    <w:panose1 w:val="05050102010706020507"/>
    <w:charset w:val="02"/>
    <w:family w:val="roman"/>
    <w:pitch w:val="variable"/>
    <w:sig w:usb0="00000000" w:usb1="10000000" w:usb2="00000000" w:usb3="00000000" w:csb0="80000000" w:csb1="00000000"/>
  </w:font>
  <w:font w:name="AmerType Md BT">
    <w:panose1 w:val="02090504030505020304"/>
    <w:charset w:val="00"/>
    <w:family w:val="roman"/>
    <w:pitch w:val="variable"/>
    <w:sig w:usb0="00000087" w:usb1="00000000" w:usb2="00000000" w:usb3="00000000" w:csb0="0000001B" w:csb1="00000000"/>
  </w:font>
  <w:font w:name="Albertus Medium">
    <w:panose1 w:val="020E0602030304020303"/>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9CE" w:rsidRPr="003209CE" w:rsidRDefault="003209CE">
    <w:pPr>
      <w:pStyle w:val="Footer"/>
      <w:rPr>
        <w:sz w:val="24"/>
        <w:szCs w:val="24"/>
      </w:rPr>
    </w:pPr>
    <w:r w:rsidRPr="003209CE">
      <w:rPr>
        <w:sz w:val="24"/>
        <w:szCs w:val="24"/>
      </w:rPr>
      <w:t>https://flrules.org/agency/noticeHome.asp?string=30645712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09CE" w:rsidRDefault="003209CE" w:rsidP="003209CE">
      <w:r>
        <w:separator/>
      </w:r>
    </w:p>
  </w:footnote>
  <w:footnote w:type="continuationSeparator" w:id="0">
    <w:p w:rsidR="003209CE" w:rsidRDefault="003209CE" w:rsidP="003209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735AB83-82EB-46F7-819D-C4C1EF3BA263}"/>
    <w:docVar w:name="dgnword-eventsink" w:val="10641608"/>
    <w:docVar w:name="ResetMargins" w:val="-1"/>
  </w:docVars>
  <w:rsids>
    <w:rsidRoot w:val="005D3CD4"/>
    <w:rsid w:val="00006DED"/>
    <w:rsid w:val="000D4F86"/>
    <w:rsid w:val="00125D4C"/>
    <w:rsid w:val="0013606A"/>
    <w:rsid w:val="00172F3D"/>
    <w:rsid w:val="001B70F8"/>
    <w:rsid w:val="001D3FFD"/>
    <w:rsid w:val="00254064"/>
    <w:rsid w:val="002636B7"/>
    <w:rsid w:val="002C518F"/>
    <w:rsid w:val="002E7154"/>
    <w:rsid w:val="00301CDA"/>
    <w:rsid w:val="003209CE"/>
    <w:rsid w:val="0033278D"/>
    <w:rsid w:val="004A050D"/>
    <w:rsid w:val="004E79E2"/>
    <w:rsid w:val="00513668"/>
    <w:rsid w:val="005877D9"/>
    <w:rsid w:val="005D3CD4"/>
    <w:rsid w:val="005D4AA4"/>
    <w:rsid w:val="006045C6"/>
    <w:rsid w:val="0060749D"/>
    <w:rsid w:val="00742AD0"/>
    <w:rsid w:val="007B516D"/>
    <w:rsid w:val="007B7625"/>
    <w:rsid w:val="008D3075"/>
    <w:rsid w:val="00912C22"/>
    <w:rsid w:val="00972FAE"/>
    <w:rsid w:val="00992813"/>
    <w:rsid w:val="009E12D4"/>
    <w:rsid w:val="00A605C0"/>
    <w:rsid w:val="00B170CE"/>
    <w:rsid w:val="00B53667"/>
    <w:rsid w:val="00B61C86"/>
    <w:rsid w:val="00B62F7F"/>
    <w:rsid w:val="00B92C67"/>
    <w:rsid w:val="00C350D9"/>
    <w:rsid w:val="00C93CC8"/>
    <w:rsid w:val="00CA3C14"/>
    <w:rsid w:val="00CF2AA0"/>
    <w:rsid w:val="00D35247"/>
    <w:rsid w:val="00D657B8"/>
    <w:rsid w:val="00DA22E6"/>
    <w:rsid w:val="00DA509D"/>
    <w:rsid w:val="00DF1E9A"/>
    <w:rsid w:val="00E77301"/>
    <w:rsid w:val="00F362AA"/>
    <w:rsid w:val="00F70B7F"/>
    <w:rsid w:val="00F8337B"/>
    <w:rsid w:val="00F94BB7"/>
    <w:rsid w:val="00FF5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2429A9"/>
  <w15:docId w15:val="{994A1FF8-4C0A-48D7-B982-8B9F61F8B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njieStyle1">
    <w:name w:val="BenjieStyle1"/>
    <w:basedOn w:val="Normal"/>
    <w:pPr>
      <w:ind w:firstLine="720"/>
    </w:pPr>
    <w:rPr>
      <w:rFonts w:ascii="Antique Olive" w:hAnsi="Antique Olive"/>
    </w:rPr>
  </w:style>
  <w:style w:type="paragraph" w:customStyle="1" w:styleId="BenjieSymbol">
    <w:name w:val="BenjieSymbol"/>
    <w:basedOn w:val="Normal"/>
    <w:rPr>
      <w:rFonts w:ascii="Symbol" w:hAnsi="Symbol"/>
    </w:rPr>
  </w:style>
  <w:style w:type="paragraph" w:customStyle="1" w:styleId="BoldHang">
    <w:name w:val="BoldHang"/>
    <w:basedOn w:val="Normal"/>
    <w:pPr>
      <w:spacing w:line="480" w:lineRule="auto"/>
      <w:ind w:left="720" w:hanging="720"/>
    </w:pPr>
    <w:rPr>
      <w:b/>
    </w:rPr>
  </w:style>
  <w:style w:type="paragraph" w:customStyle="1" w:styleId="BALStyle1">
    <w:name w:val="BALStyle1"/>
    <w:basedOn w:val="Normal"/>
    <w:rPr>
      <w:rFonts w:ascii="AmerType Md BT" w:hAnsi="AmerType Md BT"/>
      <w:b/>
    </w:rPr>
  </w:style>
  <w:style w:type="paragraph" w:customStyle="1" w:styleId="BALStyle2">
    <w:name w:val="BALStyle2"/>
    <w:basedOn w:val="Normal"/>
    <w:pPr>
      <w:spacing w:line="360" w:lineRule="auto"/>
    </w:pPr>
    <w:rPr>
      <w:rFonts w:ascii="Albertus Medium" w:hAnsi="Albertus Medium"/>
      <w:i/>
    </w:rPr>
  </w:style>
  <w:style w:type="paragraph" w:customStyle="1" w:styleId="BALStyle3">
    <w:name w:val="BALStyle3"/>
    <w:basedOn w:val="Normal"/>
    <w:pPr>
      <w:jc w:val="center"/>
    </w:pPr>
    <w:rPr>
      <w:u w:val="single"/>
    </w:rPr>
  </w:style>
  <w:style w:type="paragraph" w:customStyle="1" w:styleId="BlockText5">
    <w:name w:val="Block Text .5&quot;"/>
    <w:basedOn w:val="Normal"/>
    <w:pPr>
      <w:ind w:left="720" w:right="720"/>
    </w:pPr>
  </w:style>
  <w:style w:type="paragraph" w:customStyle="1" w:styleId="BlockText1">
    <w:name w:val="Block Text 1&quot;"/>
    <w:basedOn w:val="Normal"/>
    <w:pPr>
      <w:ind w:left="1440" w:right="1440"/>
    </w:pPr>
  </w:style>
  <w:style w:type="paragraph" w:customStyle="1" w:styleId="BlockText15">
    <w:name w:val="Block Text 1.5&quot;"/>
    <w:basedOn w:val="Normal"/>
    <w:pPr>
      <w:ind w:left="2160" w:right="2160"/>
    </w:pPr>
  </w:style>
  <w:style w:type="paragraph" w:customStyle="1" w:styleId="OrderHanging">
    <w:name w:val="Order Hanging"/>
    <w:basedOn w:val="Normal"/>
    <w:pPr>
      <w:ind w:left="1440" w:hanging="1440"/>
      <w:jc w:val="both"/>
    </w:pPr>
  </w:style>
  <w:style w:type="paragraph" w:customStyle="1" w:styleId="OrderFootnote">
    <w:name w:val="OrderFootnote"/>
    <w:basedOn w:val="FootnoteText"/>
    <w:pPr>
      <w:spacing w:after="240"/>
      <w:ind w:firstLine="432"/>
      <w:jc w:val="both"/>
    </w:pPr>
  </w:style>
  <w:style w:type="paragraph" w:styleId="FootnoteText">
    <w:name w:val="footnote text"/>
    <w:basedOn w:val="Normal"/>
    <w:semiHidden/>
  </w:style>
  <w:style w:type="paragraph" w:customStyle="1" w:styleId="RuleTOC">
    <w:name w:val="RuleTOC"/>
    <w:basedOn w:val="OrderHanging"/>
    <w:pPr>
      <w:ind w:left="1296" w:hanging="1296"/>
    </w:pPr>
  </w:style>
  <w:style w:type="paragraph" w:styleId="TOC1">
    <w:name w:val="toc 1"/>
    <w:aliases w:val="RulesTOC"/>
    <w:basedOn w:val="Normal"/>
    <w:next w:val="Normal"/>
    <w:autoRedefine/>
    <w:pPr>
      <w:ind w:left="1008" w:hanging="1008"/>
    </w:pPr>
  </w:style>
  <w:style w:type="paragraph" w:customStyle="1" w:styleId="PSCRules">
    <w:name w:val="PSCRules"/>
    <w:basedOn w:val="TOC1"/>
    <w:pPr>
      <w:tabs>
        <w:tab w:val="right" w:leader="dot" w:pos="9350"/>
      </w:tabs>
    </w:pPr>
    <w:rPr>
      <w:noProof/>
      <w:szCs w:val="24"/>
    </w:rPr>
  </w:style>
  <w:style w:type="character" w:styleId="Hyperlink">
    <w:name w:val="Hyperlink"/>
    <w:aliases w:val="RuleHyperlink"/>
    <w:rsid w:val="0013606A"/>
    <w:rPr>
      <w:rFonts w:ascii="Times New Roman" w:hAnsi="Times New Roman"/>
      <w:color w:val="auto"/>
      <w:sz w:val="20"/>
      <w:szCs w:val="24"/>
      <w:u w:val="single"/>
    </w:rPr>
  </w:style>
  <w:style w:type="paragraph" w:customStyle="1" w:styleId="FAWBody">
    <w:name w:val="FAW Body"/>
    <w:basedOn w:val="Normal"/>
    <w:pPr>
      <w:spacing w:line="480" w:lineRule="auto"/>
    </w:pPr>
    <w:rPr>
      <w:sz w:val="24"/>
      <w:szCs w:val="24"/>
      <w:lang w:val="en-CA"/>
    </w:rPr>
  </w:style>
  <w:style w:type="paragraph" w:customStyle="1" w:styleId="FAWLocation">
    <w:name w:val="FAW Location"/>
    <w:basedOn w:val="Normal"/>
    <w:next w:val="Normal"/>
    <w:pPr>
      <w:tabs>
        <w:tab w:val="left" w:pos="1440"/>
      </w:tabs>
      <w:spacing w:line="480" w:lineRule="auto"/>
    </w:pPr>
    <w:rPr>
      <w:sz w:val="24"/>
      <w:szCs w:val="24"/>
    </w:rPr>
  </w:style>
  <w:style w:type="paragraph" w:styleId="Header">
    <w:name w:val="header"/>
    <w:basedOn w:val="Normal"/>
    <w:link w:val="HeaderChar"/>
    <w:unhideWhenUsed/>
    <w:rsid w:val="003209CE"/>
    <w:pPr>
      <w:tabs>
        <w:tab w:val="center" w:pos="4680"/>
        <w:tab w:val="right" w:pos="9360"/>
      </w:tabs>
    </w:pPr>
  </w:style>
  <w:style w:type="character" w:customStyle="1" w:styleId="HeaderChar">
    <w:name w:val="Header Char"/>
    <w:basedOn w:val="DefaultParagraphFont"/>
    <w:link w:val="Header"/>
    <w:rsid w:val="003209CE"/>
  </w:style>
  <w:style w:type="paragraph" w:styleId="Footer">
    <w:name w:val="footer"/>
    <w:basedOn w:val="Normal"/>
    <w:link w:val="FooterChar"/>
    <w:unhideWhenUsed/>
    <w:rsid w:val="003209CE"/>
    <w:pPr>
      <w:tabs>
        <w:tab w:val="center" w:pos="4680"/>
        <w:tab w:val="right" w:pos="9360"/>
      </w:tabs>
    </w:pPr>
  </w:style>
  <w:style w:type="character" w:customStyle="1" w:styleId="FooterChar">
    <w:name w:val="Footer Char"/>
    <w:basedOn w:val="DefaultParagraphFont"/>
    <w:link w:val="Footer"/>
    <w:rsid w:val="003209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floridapsc.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loridapsc.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CLK\FAR%20Notic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FAR Notices</Template>
  <TotalTime>5</TotalTime>
  <Pages>1</Pages>
  <Words>282</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Brown</dc:creator>
  <cp:lastModifiedBy>Tiffany Brown</cp:lastModifiedBy>
  <cp:revision>2</cp:revision>
  <cp:lastPrinted>2003-12-02T15:10:00Z</cp:lastPrinted>
  <dcterms:created xsi:type="dcterms:W3CDTF">2026-03-13T16:04:00Z</dcterms:created>
  <dcterms:modified xsi:type="dcterms:W3CDTF">2026-03-13T16:13:00Z</dcterms:modified>
</cp:coreProperties>
</file>