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CC1E2F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Development of Rulemaking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CC1E2F">
      <w:pPr>
        <w:pStyle w:val="PScCenterCaps"/>
        <w:rPr>
          <w:lang w:val="en-US"/>
        </w:rPr>
      </w:pPr>
      <w:r>
        <w:rPr>
          <w:lang w:val="en-US"/>
        </w:rPr>
        <w:t>ALL ELECTRIC UTILITIES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</w:t>
      </w:r>
      <w:r w:rsidR="00CC1E2F">
        <w:rPr>
          <w:lang w:val="en-US"/>
        </w:rPr>
        <w:t>GAS UTILITIES</w:t>
      </w:r>
    </w:p>
    <w:p w:rsidR="00CC1E2F" w:rsidRDefault="00CC1E2F">
      <w:pPr>
        <w:pStyle w:val="PScCenterCaps"/>
        <w:rPr>
          <w:lang w:val="en-US"/>
        </w:rPr>
      </w:pPr>
    </w:p>
    <w:p w:rsidR="00CC1E2F" w:rsidRDefault="00CC1E2F">
      <w:pPr>
        <w:pStyle w:val="PScCenterCaps"/>
        <w:rPr>
          <w:lang w:val="en-US"/>
        </w:rPr>
      </w:pPr>
      <w:r>
        <w:rPr>
          <w:lang w:val="en-US"/>
        </w:rPr>
        <w:t>ALL WATER AND WASTEWATER UTILITIES</w:t>
      </w:r>
    </w:p>
    <w:p w:rsidR="006B03A1" w:rsidRDefault="006B03A1">
      <w:pPr>
        <w:pStyle w:val="PScCenterCaps"/>
        <w:rPr>
          <w:lang w:val="en-US"/>
        </w:rPr>
      </w:pPr>
    </w:p>
    <w:p w:rsidR="00CC1E2F" w:rsidRDefault="00CC1E2F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CC1E2F" w:rsidRDefault="00CC1E2F">
      <w:pPr>
        <w:pStyle w:val="PScCenterCaps"/>
        <w:rPr>
          <w:lang w:val="en-US"/>
        </w:rPr>
      </w:pPr>
    </w:p>
    <w:p w:rsidR="00CC1E2F" w:rsidRDefault="00CC1E2F">
      <w:pPr>
        <w:pStyle w:val="PScCenterCaps"/>
        <w:rPr>
          <w:lang w:val="en-US"/>
        </w:rPr>
      </w:pPr>
      <w:r>
        <w:rPr>
          <w:lang w:val="en-US"/>
        </w:rPr>
        <w:t>AND</w:t>
      </w:r>
    </w:p>
    <w:p w:rsidR="00CC1E2F" w:rsidRDefault="00CC1E2F">
      <w:pPr>
        <w:pStyle w:val="PScCenterCaps"/>
        <w:rPr>
          <w:lang w:val="en-US"/>
        </w:rPr>
      </w:pPr>
    </w:p>
    <w:p w:rsidR="00CC1E2F" w:rsidRDefault="00CC1E2F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CC1E2F" w:rsidRDefault="00CC1E2F">
      <w:pPr>
        <w:pStyle w:val="PScCenterCaps"/>
        <w:rPr>
          <w:lang w:val="en-US"/>
        </w:rPr>
      </w:pPr>
    </w:p>
    <w:p w:rsidR="00CC1E2F" w:rsidRDefault="00571402">
      <w:pPr>
        <w:pStyle w:val="PScCenterCaps"/>
        <w:rPr>
          <w:lang w:val="en-US"/>
        </w:rPr>
      </w:pPr>
      <w:r>
        <w:rPr>
          <w:lang w:val="en-US"/>
        </w:rPr>
        <w:t xml:space="preserve">DOCKET NO.: </w:t>
      </w:r>
      <w:r w:rsidR="00CC1E2F">
        <w:rPr>
          <w:lang w:val="en-US"/>
        </w:rPr>
        <w:t>20260038-ot</w:t>
      </w:r>
    </w:p>
    <w:p w:rsidR="00CC1E2F" w:rsidRDefault="00CC1E2F">
      <w:pPr>
        <w:pStyle w:val="PScCenterCaps"/>
        <w:rPr>
          <w:lang w:val="en-US"/>
        </w:rPr>
      </w:pPr>
    </w:p>
    <w:p w:rsidR="006B03A1" w:rsidRDefault="00CC1E2F">
      <w:pPr>
        <w:pStyle w:val="PScCenterCaps"/>
        <w:rPr>
          <w:lang w:val="en-US"/>
        </w:rPr>
      </w:pPr>
      <w:r>
        <w:rPr>
          <w:lang w:val="en-US"/>
        </w:rPr>
        <w:t xml:space="preserve">IN RE: </w:t>
      </w:r>
      <w:r w:rsidR="00B00A62">
        <w:rPr>
          <w:lang w:val="en-US"/>
        </w:rPr>
        <w:t xml:space="preserve">PROPOSED </w:t>
      </w:r>
      <w:r w:rsidRPr="005E7E2C">
        <w:t xml:space="preserve">AMENDMENT OF RULES 25-9.001, </w:t>
      </w:r>
      <w:r w:rsidR="00B00A62">
        <w:t>F.A.C.,</w:t>
      </w:r>
      <w:r w:rsidRPr="005E7E2C">
        <w:t xml:space="preserve"> APPLICATION AND SCOPE; 25-9.004, GENERAL FILING INSTRUCTIONS; 25-9.006, F.A.C., SIZE AND FORM OF TARIFFS; 25-9.007, F.A.C., GAS – ELECTRIC – WATER- WASTEWATER UTILITY TARIFFS; 25-9.009, F.A.C., NUMBERING AND GENERAL DATA REQUIRED FOR EACH SHEET; 25-9.010, F.A.C., NUMBERING OF SUPPLEMENTS AND ADDITIONS; 25-9.021, F.A.C., TITLE PAGE; 25-9.023, F.A.C., DESCRIPTION OF TERRITORY SERVED; 25-9.029, F.A.C., INDEX OF RATE OR EXCHANGE SCHEDULES; 25-9.033, F.A.C., STANDARD FORMS; 25-9.034. F.A.C., CONTRACTS AND AGREEMENTS, 25-9.045, F.A.C., WITHDRAWAL OF TARIFFS; 25-9.051, F.A.C., DEFINITIONS; 25-9.054, F.A.C., SIZE AND</w:t>
      </w:r>
      <w:r w:rsidR="00B00A62">
        <w:t xml:space="preserve"> FORM OF DOCUMENTATION; 25-9.05</w:t>
      </w:r>
      <w:r w:rsidRPr="005E7E2C">
        <w:t xml:space="preserve">5, F.A.C., ELECTRIC UTILITY DOCUMENTATION; 25-9.061, F.A.C., TITLE PAGE; </w:t>
      </w:r>
      <w:r>
        <w:t xml:space="preserve">AND </w:t>
      </w:r>
      <w:r w:rsidRPr="005E7E2C">
        <w:t>25-9.069, F.A.C., STANDARD FORMS AND BLANK BILL FORM</w:t>
      </w:r>
    </w:p>
    <w:p w:rsidR="006B03A1" w:rsidRDefault="006B03A1">
      <w:pPr>
        <w:pStyle w:val="PScCenterCaps"/>
        <w:rPr>
          <w:lang w:val="en-US"/>
        </w:rPr>
      </w:pPr>
    </w:p>
    <w:p w:rsidR="006B03A1" w:rsidRPr="00CF7994" w:rsidRDefault="006B03A1">
      <w:pPr>
        <w:pStyle w:val="PSCCenter"/>
      </w:pPr>
      <w:r>
        <w:t xml:space="preserve">ISSUED: </w:t>
      </w:r>
      <w:bookmarkStart w:id="0" w:name="issueDate"/>
      <w:bookmarkEnd w:id="0"/>
      <w:r w:rsidR="00CF7994">
        <w:rPr>
          <w:u w:val="single"/>
        </w:rPr>
        <w:t>March 24, 2026</w:t>
      </w:r>
    </w:p>
    <w:p w:rsidR="006B03A1" w:rsidRDefault="006B03A1"/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>
        <w:t xml:space="preserve">NOTICE is hereby given pursuant to Section 120.54, Florida Statutes, that the Florida Public Service Commission staff has initiated rulemaking to </w:t>
      </w:r>
      <w:r w:rsidRPr="00CB2801">
        <w:t xml:space="preserve">amend </w:t>
      </w:r>
      <w:r>
        <w:t>the following rules:</w:t>
      </w:r>
    </w:p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CC1E2F" w:rsidRDefault="00CC1E2F" w:rsidP="00CC1E2F">
      <w:pPr>
        <w:jc w:val="both"/>
      </w:pPr>
      <w:r>
        <w:tab/>
        <w:t>Rule</w:t>
      </w:r>
      <w:r w:rsidRPr="005E7E2C">
        <w:t xml:space="preserve"> 25-9.00</w:t>
      </w:r>
      <w:r>
        <w:t>1, F.A.C.</w:t>
      </w:r>
      <w:r w:rsidRPr="005E7E2C">
        <w:t>,</w:t>
      </w:r>
      <w:r>
        <w:tab/>
        <w:t>Application and Scope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 xml:space="preserve">25-9.004, </w:t>
      </w:r>
      <w:r>
        <w:t>F.A.C.,</w:t>
      </w:r>
      <w:r>
        <w:tab/>
        <w:t>General Filing Instructions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25-9.006, F.</w:t>
      </w:r>
      <w:r>
        <w:t>A.C.,</w:t>
      </w:r>
      <w:r>
        <w:tab/>
        <w:t>Size and Form of Tariffs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25-9.007, F.A.C.,</w:t>
      </w:r>
      <w:r>
        <w:tab/>
      </w:r>
      <w:r w:rsidRPr="005E7E2C">
        <w:t>Gas – Electric – Wat</w:t>
      </w:r>
      <w:r>
        <w:t>er- Wastewater Utility Tariffs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25-9.009, F.A.C.,</w:t>
      </w:r>
      <w:r>
        <w:tab/>
      </w:r>
      <w:r w:rsidRPr="005E7E2C">
        <w:t>Numbering and Genera</w:t>
      </w:r>
      <w:r>
        <w:t>l Data Required for Each Sheet</w:t>
      </w:r>
    </w:p>
    <w:p w:rsidR="00CC1E2F" w:rsidRDefault="00CC1E2F" w:rsidP="00CC1E2F">
      <w:pPr>
        <w:jc w:val="both"/>
      </w:pPr>
      <w:r>
        <w:lastRenderedPageBreak/>
        <w:tab/>
        <w:t xml:space="preserve">Rule </w:t>
      </w:r>
      <w:r w:rsidRPr="005E7E2C">
        <w:t>25-9.010, F.A.C.,</w:t>
      </w:r>
      <w:r>
        <w:tab/>
      </w:r>
      <w:r w:rsidRPr="005E7E2C">
        <w:t>Numberin</w:t>
      </w:r>
      <w:r>
        <w:t>g of Supplements and Additions</w:t>
      </w:r>
    </w:p>
    <w:p w:rsidR="00CC1E2F" w:rsidRDefault="00CC1E2F" w:rsidP="00CC1E2F">
      <w:pPr>
        <w:jc w:val="both"/>
      </w:pPr>
      <w:r>
        <w:tab/>
        <w:t>Rule 25-9.021, F.A.C.,</w:t>
      </w:r>
      <w:r>
        <w:tab/>
        <w:t>Title Page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25-9.023, F.A.C.,</w:t>
      </w:r>
      <w:r>
        <w:tab/>
      </w:r>
      <w:r w:rsidRPr="005E7E2C">
        <w:t>D</w:t>
      </w:r>
      <w:r>
        <w:t>escription of Territory Served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25-9.029, F.A.C.,</w:t>
      </w:r>
      <w:r>
        <w:tab/>
      </w:r>
      <w:r w:rsidRPr="005E7E2C">
        <w:t>Index</w:t>
      </w:r>
      <w:r>
        <w:t xml:space="preserve"> of Rate or Exchange Schedules;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25-9.033, F.A.C.,</w:t>
      </w:r>
      <w:r>
        <w:tab/>
      </w:r>
      <w:r w:rsidRPr="005E7E2C">
        <w:t>Standard For</w:t>
      </w:r>
      <w:r>
        <w:t>ms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25-9.034. F.</w:t>
      </w:r>
      <w:r>
        <w:t>A.C.,</w:t>
      </w:r>
      <w:r>
        <w:tab/>
        <w:t>Contracts and Agreements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25-9.045,</w:t>
      </w:r>
      <w:r>
        <w:t xml:space="preserve"> F.A.C.,</w:t>
      </w:r>
      <w:r>
        <w:tab/>
        <w:t>Withdrawal of Tariffs</w:t>
      </w:r>
    </w:p>
    <w:p w:rsidR="00CC1E2F" w:rsidRDefault="00CC1E2F" w:rsidP="00CC1E2F">
      <w:pPr>
        <w:jc w:val="both"/>
      </w:pPr>
      <w:r>
        <w:tab/>
        <w:t>Rule 25-9.051, F.A.C.,</w:t>
      </w:r>
      <w:r>
        <w:tab/>
        <w:t>Definitions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25-9.054, F.A.C.,</w:t>
      </w:r>
      <w:r>
        <w:tab/>
        <w:t>Size and Form of Documentation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25-9.055, F.A.C.,</w:t>
      </w:r>
      <w:r>
        <w:tab/>
        <w:t>Electric Utility Documentation</w:t>
      </w:r>
    </w:p>
    <w:p w:rsidR="00CC1E2F" w:rsidRDefault="00CC1E2F" w:rsidP="00CC1E2F">
      <w:pPr>
        <w:jc w:val="both"/>
      </w:pPr>
      <w:r>
        <w:tab/>
        <w:t>Rule 25-9.061, F.A.C.,</w:t>
      </w:r>
      <w:r>
        <w:tab/>
        <w:t>Title Page</w:t>
      </w:r>
    </w:p>
    <w:p w:rsidR="00CC1E2F" w:rsidRDefault="00CC1E2F" w:rsidP="00CC1E2F">
      <w:pPr>
        <w:jc w:val="both"/>
      </w:pPr>
      <w:r>
        <w:tab/>
        <w:t xml:space="preserve">Rule </w:t>
      </w:r>
      <w:r w:rsidRPr="005E7E2C">
        <w:t>25-9.</w:t>
      </w:r>
      <w:r>
        <w:t xml:space="preserve">069, </w:t>
      </w:r>
      <w:r w:rsidRPr="005E7E2C">
        <w:t>F.A.C.,</w:t>
      </w:r>
      <w:r>
        <w:tab/>
      </w:r>
      <w:r w:rsidRPr="005E7E2C">
        <w:t>Sta</w:t>
      </w:r>
      <w:r>
        <w:t>ndard Forms and Blank Bill Form</w:t>
      </w:r>
    </w:p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jc w:val="both"/>
      </w:pPr>
    </w:p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jc w:val="both"/>
      </w:pPr>
      <w:r>
        <w:tab/>
        <w:t>The purpose of this rulemaking is to update and clarify the rules following the statutory rule review</w:t>
      </w:r>
      <w:r w:rsidR="00B00A62">
        <w:t xml:space="preserve"> mandated by Section 120.5435</w:t>
      </w:r>
      <w:r>
        <w:t>, Florida Statutes.</w:t>
      </w:r>
    </w:p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jc w:val="both"/>
      </w:pPr>
    </w:p>
    <w:p w:rsidR="00CC1E2F" w:rsidRDefault="00CC1E2F" w:rsidP="00CC1E2F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jc w:val="both"/>
      </w:pPr>
      <w:r>
        <w:tab/>
      </w:r>
      <w:r w:rsidR="00571402">
        <w:t xml:space="preserve">Copies of the preliminary draft rules are attached. </w:t>
      </w:r>
      <w:r>
        <w:t xml:space="preserve">If requested in writing and not deemed unnecessary by the agency head, a rule development workshop will be scheduled and noticed in the next available Florida Administrative Register. Written requests for a rule development workshop must be </w:t>
      </w:r>
      <w:r w:rsidR="00571402">
        <w:t>filed in the above-referenced docket</w:t>
      </w:r>
      <w:r w:rsidR="00571402" w:rsidRPr="00571402">
        <w:t xml:space="preserve"> </w:t>
      </w:r>
      <w:r w:rsidR="00571402">
        <w:t>by April 8, 2026. The contact person for this rulemaking is:</w:t>
      </w:r>
      <w:r>
        <w:t xml:space="preserve"> Susan Sapoznikoff, Florida Public Service Commission, Office of the General Counsel, 2540 Shumard Oak Boulevard, Tallahassee, FL 32399-0850, 850-413-6630, susan.sapoznikoff</w:t>
      </w:r>
      <w:r w:rsidRPr="00BA47B8">
        <w:t>@psc.state.fl.us</w:t>
      </w:r>
      <w:r w:rsidR="00571402">
        <w:t>.</w:t>
      </w:r>
    </w:p>
    <w:p w:rsidR="006B03A1" w:rsidRDefault="006B03A1"/>
    <w:p w:rsidR="006B03A1" w:rsidRDefault="006B03A1" w:rsidP="00CF7994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 w:rsidR="00CF7994">
        <w:rPr>
          <w:u w:val="single"/>
        </w:rPr>
        <w:t>24th</w:t>
      </w:r>
      <w:r w:rsidR="00CF7994">
        <w:t xml:space="preserve"> day of </w:t>
      </w:r>
      <w:r w:rsidR="00CF7994">
        <w:rPr>
          <w:u w:val="single"/>
        </w:rPr>
        <w:t>March</w:t>
      </w:r>
      <w:r w:rsidR="00CF7994">
        <w:t xml:space="preserve">, </w:t>
      </w:r>
      <w:r w:rsidR="00CF7994">
        <w:rPr>
          <w:u w:val="single"/>
        </w:rPr>
        <w:t>2026</w:t>
      </w:r>
      <w:r w:rsidR="00CF7994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6B03A1" w:rsidP="007A70DC">
            <w:pPr>
              <w:keepNext/>
            </w:pPr>
            <w:bookmarkStart w:id="3" w:name="signature"/>
            <w:bookmarkEnd w:id="3"/>
          </w:p>
          <w:p w:rsidR="00CF7994" w:rsidRDefault="00CF7994" w:rsidP="007A70DC">
            <w:pPr>
              <w:keepNext/>
            </w:pPr>
          </w:p>
          <w:p w:rsidR="00CF7994" w:rsidRDefault="00CF7994" w:rsidP="007A70DC">
            <w:pPr>
              <w:keepNext/>
            </w:pPr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CC1E2F">
      <w:pPr>
        <w:keepNext/>
      </w:pPr>
      <w:r>
        <w:t>SS</w:t>
      </w:r>
      <w:r w:rsidR="006B03A1">
        <w:t xml:space="preserve">  </w:t>
      </w:r>
    </w:p>
    <w:p w:rsidR="006C404D" w:rsidRDefault="006C404D" w:rsidP="006C404D">
      <w:pPr>
        <w:sectPr w:rsidR="006C404D">
          <w:headerReference w:type="default" r:id="rId7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6C404D" w:rsidRPr="00942D95" w:rsidRDefault="006C404D" w:rsidP="00137171">
      <w:pPr>
        <w:pStyle w:val="Rule"/>
        <w:tabs>
          <w:tab w:val="clear" w:pos="720"/>
          <w:tab w:val="left" w:pos="360"/>
        </w:tabs>
        <w:rPr>
          <w:b/>
        </w:rPr>
      </w:pPr>
      <w:r>
        <w:rPr>
          <w:b/>
        </w:rPr>
        <w:tab/>
      </w:r>
      <w:r w:rsidRPr="00942D95">
        <w:rPr>
          <w:b/>
        </w:rPr>
        <w:t>25-9.001</w:t>
      </w:r>
      <w:r>
        <w:rPr>
          <w:b/>
        </w:rPr>
        <w:t xml:space="preserve"> Application and Scope.</w:t>
      </w:r>
    </w:p>
    <w:p w:rsidR="006C404D" w:rsidRDefault="006C404D" w:rsidP="00137171">
      <w:pPr>
        <w:pStyle w:val="Rule"/>
        <w:tabs>
          <w:tab w:val="clear" w:pos="720"/>
          <w:tab w:val="left" w:pos="360"/>
        </w:tabs>
      </w:pPr>
      <w:r>
        <w:tab/>
      </w:r>
      <w:r w:rsidRPr="005153F2">
        <w:rPr>
          <w:strike/>
        </w:rPr>
        <w:t xml:space="preserve">The provisions of </w:t>
      </w:r>
      <w:r>
        <w:t xml:space="preserve">Rules 25-9.002 through 25-9.045 </w:t>
      </w:r>
      <w:r w:rsidRPr="005153F2">
        <w:rPr>
          <w:strike/>
        </w:rPr>
        <w:t>shall</w:t>
      </w:r>
      <w:r w:rsidRPr="004F2423">
        <w:rPr>
          <w:strike/>
        </w:rPr>
        <w:t xml:space="preserve"> only</w:t>
      </w:r>
      <w:r>
        <w:t xml:space="preserve"> apply </w:t>
      </w:r>
      <w:r w:rsidRPr="004F2423">
        <w:rPr>
          <w:u w:val="single"/>
        </w:rPr>
        <w:t>only</w:t>
      </w:r>
      <w:r>
        <w:t xml:space="preserve"> to </w:t>
      </w:r>
      <w:r w:rsidRPr="00A454CD">
        <w:t>public</w:t>
      </w:r>
      <w:r>
        <w:t xml:space="preserve"> utilities as defined in subsection 25-9.002(2), F.A.C., and </w:t>
      </w:r>
      <w:r w:rsidRPr="00A454CD">
        <w:rPr>
          <w:strike/>
        </w:rPr>
        <w:t>the provisions of</w:t>
      </w:r>
      <w:r>
        <w:t xml:space="preserve"> Rules 25-9.051 through 25-9.091, F.A.C., </w:t>
      </w:r>
      <w:r w:rsidRPr="00A454CD">
        <w:rPr>
          <w:strike/>
        </w:rPr>
        <w:t>shall</w:t>
      </w:r>
      <w:r>
        <w:t xml:space="preserve"> apply </w:t>
      </w:r>
      <w:r w:rsidRPr="004F2423">
        <w:rPr>
          <w:u w:val="single"/>
        </w:rPr>
        <w:t>only</w:t>
      </w:r>
      <w:r>
        <w:t xml:space="preserve"> to </w:t>
      </w:r>
      <w:r w:rsidRPr="004F2423">
        <w:rPr>
          <w:u w:val="single"/>
        </w:rPr>
        <w:t>a utility</w:t>
      </w:r>
      <w:r w:rsidRPr="004F2423">
        <w:t xml:space="preserve"> </w:t>
      </w:r>
      <w:r w:rsidRPr="004F2423">
        <w:rPr>
          <w:strike/>
        </w:rPr>
        <w:t>municipalities and cooperatives</w:t>
      </w:r>
      <w:r>
        <w:t xml:space="preserve"> as defined in subsection 25-9.051(2), F.A.C.</w:t>
      </w:r>
    </w:p>
    <w:p w:rsidR="006C404D" w:rsidRPr="005153F2" w:rsidRDefault="006C404D" w:rsidP="00137171">
      <w:pPr>
        <w:pStyle w:val="Rule"/>
        <w:tabs>
          <w:tab w:val="clear" w:pos="720"/>
          <w:tab w:val="left" w:pos="360"/>
        </w:tabs>
        <w:rPr>
          <w:i/>
        </w:rPr>
      </w:pPr>
      <w:r w:rsidRPr="005153F2">
        <w:rPr>
          <w:i/>
        </w:rPr>
        <w:t>Rulemaking Authority 350.127(2), 366.05(1), 367.121 FS. Law Implemented 366.04(2)(b), 366.0591), 367.091, 367.101 FS. History-New 1-8-75, Repromulgated 10-22-75. Amended 8-9-79. Formerly 25-9.1, Amended 2-23-86, 1-8-95, 1-25-09, 12-30-15</w:t>
      </w:r>
      <w:r>
        <w:rPr>
          <w:i/>
          <w:u w:val="single"/>
        </w:rPr>
        <w:t>, _____</w:t>
      </w:r>
      <w:r w:rsidRPr="005153F2">
        <w:rPr>
          <w:i/>
        </w:rPr>
        <w:t>.</w:t>
      </w:r>
    </w:p>
    <w:p w:rsidR="006C404D" w:rsidRDefault="006C404D" w:rsidP="006C404D"/>
    <w:p w:rsidR="006C404D" w:rsidRDefault="006C404D" w:rsidP="006C404D">
      <w:pPr>
        <w:sectPr w:rsidR="006C404D" w:rsidSect="001371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C404D" w:rsidRPr="00D91CD2" w:rsidRDefault="006C404D" w:rsidP="00137171">
      <w:pPr>
        <w:pStyle w:val="Rule"/>
        <w:ind w:firstLine="360"/>
        <w:rPr>
          <w:b/>
        </w:rPr>
      </w:pPr>
      <w:r w:rsidRPr="00D91CD2">
        <w:rPr>
          <w:b/>
        </w:rPr>
        <w:t>25-9.004 General Filing Instructions.</w:t>
      </w:r>
    </w:p>
    <w:p w:rsidR="006C404D" w:rsidRPr="00D91CD2" w:rsidRDefault="006C404D" w:rsidP="00137171">
      <w:pPr>
        <w:pStyle w:val="Rule"/>
        <w:ind w:firstLine="360"/>
      </w:pPr>
      <w:r w:rsidRPr="00D91CD2">
        <w:t xml:space="preserve">(1) Each utility </w:t>
      </w:r>
      <w:r w:rsidRPr="00645005">
        <w:rPr>
          <w:u w:val="single"/>
        </w:rPr>
        <w:t>must</w:t>
      </w:r>
      <w:r w:rsidRPr="00D91CD2">
        <w:t xml:space="preserve"> </w:t>
      </w:r>
      <w:r>
        <w:rPr>
          <w:strike/>
        </w:rPr>
        <w:t>shall</w:t>
      </w:r>
      <w:r>
        <w:t xml:space="preserve"> </w:t>
      </w:r>
      <w:r w:rsidRPr="00D91CD2">
        <w:t>file with the Commission</w:t>
      </w:r>
      <w:r>
        <w:rPr>
          <w:u w:val="single"/>
        </w:rPr>
        <w:t>, either electronically or with a hardcopy delivered to the Clerk’s office,</w:t>
      </w:r>
      <w:r w:rsidRPr="00690094">
        <w:t xml:space="preserve"> </w:t>
      </w:r>
      <w:r w:rsidRPr="00D91CD2">
        <w:t xml:space="preserve">tariffs applicable to all territory served by it, showing all rates, classifications, and charges for service subject to the jurisdiction of the Commission furnished by the utility, and all </w:t>
      </w:r>
      <w:r w:rsidRPr="00645005">
        <w:rPr>
          <w:u w:val="single"/>
        </w:rPr>
        <w:t>related</w:t>
      </w:r>
      <w:r w:rsidRPr="00645005">
        <w:t xml:space="preserve"> </w:t>
      </w:r>
      <w:r>
        <w:t xml:space="preserve">rules and regulations, </w:t>
      </w:r>
      <w:r>
        <w:rPr>
          <w:strike/>
        </w:rPr>
        <w:t>relating thereto</w:t>
      </w:r>
      <w:r>
        <w:t xml:space="preserve"> </w:t>
      </w:r>
      <w:r w:rsidRPr="00D91CD2">
        <w:t>except that the rates and charges for a specific item of equipment and/or special service arrangements for an individual customer need not be filed where the utility’s tariff provides the basis for such charge.</w:t>
      </w:r>
    </w:p>
    <w:p w:rsidR="006C404D" w:rsidRPr="00D91CD2" w:rsidRDefault="006C404D" w:rsidP="00137171">
      <w:pPr>
        <w:pStyle w:val="Rule"/>
        <w:ind w:firstLine="360"/>
      </w:pPr>
      <w:r w:rsidRPr="00D91CD2">
        <w:t xml:space="preserve">(2) All tariffs, as well as any supplements, revisions, modifications, or changes to any portion </w:t>
      </w:r>
      <w:r w:rsidRPr="00645005">
        <w:rPr>
          <w:u w:val="single"/>
        </w:rPr>
        <w:t>must</w:t>
      </w:r>
      <w:r w:rsidRPr="00D91CD2">
        <w:t xml:space="preserve"> </w:t>
      </w:r>
      <w:r w:rsidRPr="00645005">
        <w:rPr>
          <w:strike/>
        </w:rPr>
        <w:t>thereof s</w:t>
      </w:r>
      <w:r>
        <w:rPr>
          <w:strike/>
        </w:rPr>
        <w:t>hall</w:t>
      </w:r>
      <w:r>
        <w:t xml:space="preserve"> </w:t>
      </w:r>
      <w:r w:rsidRPr="00D91CD2">
        <w:t xml:space="preserve">be submitted to the Commission </w:t>
      </w:r>
      <w:r w:rsidRPr="00690094">
        <w:rPr>
          <w:strike/>
        </w:rPr>
        <w:t xml:space="preserve">in quadruplicate and </w:t>
      </w:r>
      <w:r w:rsidRPr="00D91CD2">
        <w:t xml:space="preserve">in the form prescribed </w:t>
      </w:r>
      <w:r w:rsidRPr="00645005">
        <w:rPr>
          <w:u w:val="single"/>
        </w:rPr>
        <w:t>in these rules</w:t>
      </w:r>
      <w:r>
        <w:t xml:space="preserve"> </w:t>
      </w:r>
      <w:r>
        <w:rPr>
          <w:strike/>
        </w:rPr>
        <w:t>herein</w:t>
      </w:r>
      <w:r>
        <w:t>.</w:t>
      </w:r>
      <w:r w:rsidRPr="00690094">
        <w:t xml:space="preserve"> </w:t>
      </w:r>
      <w:r w:rsidRPr="00690094">
        <w:rPr>
          <w:strike/>
        </w:rPr>
        <w:t>After acceptance, one stamped copy will be returned to the utility, which shall be the notice to the utility, that the filing has been accepted and approved.</w:t>
      </w:r>
    </w:p>
    <w:p w:rsidR="006C404D" w:rsidRPr="00690094" w:rsidRDefault="006C404D" w:rsidP="00137171">
      <w:pPr>
        <w:pStyle w:val="Rule"/>
        <w:ind w:firstLine="360"/>
        <w:rPr>
          <w:u w:val="single"/>
        </w:rPr>
      </w:pPr>
      <w:r w:rsidRPr="00690094">
        <w:rPr>
          <w:u w:val="single"/>
        </w:rPr>
        <w:t>(3) All tariff-related material submitted to the Commission must be accompanied by a letter of transmittal that lists the sheets being transmitted. If</w:t>
      </w:r>
      <w:r>
        <w:rPr>
          <w:u w:val="single"/>
        </w:rPr>
        <w:t xml:space="preserve"> acknowledgment of the filing is requested</w:t>
      </w:r>
      <w:r w:rsidRPr="00690094">
        <w:rPr>
          <w:u w:val="single"/>
        </w:rPr>
        <w:t>, the letter of transmittal must be sent in duplicate with a request that the duplicate be returned.</w:t>
      </w:r>
    </w:p>
    <w:p w:rsidR="006C404D" w:rsidRPr="00D91CD2" w:rsidRDefault="006C404D" w:rsidP="00137171">
      <w:pPr>
        <w:pStyle w:val="Rule"/>
        <w:ind w:firstLine="360"/>
      </w:pPr>
      <w:r w:rsidRPr="00D67819">
        <w:rPr>
          <w:u w:val="single"/>
        </w:rPr>
        <w:t>(4)</w:t>
      </w:r>
      <w:r w:rsidRPr="00D91CD2">
        <w:t>(</w:t>
      </w:r>
      <w:r w:rsidRPr="00690094">
        <w:rPr>
          <w:strike/>
        </w:rPr>
        <w:t>3</w:t>
      </w:r>
      <w:r w:rsidRPr="00D91CD2">
        <w:t>) If a utility furnishes more than one kind of utility service, (e.g., gas and electricity, gas and water, water and wastewater, etc.)</w:t>
      </w:r>
      <w:r>
        <w:rPr>
          <w:u w:val="single"/>
        </w:rPr>
        <w:t>,</w:t>
      </w:r>
      <w:r w:rsidRPr="00D91CD2">
        <w:t xml:space="preserve"> a separate tariff must be filed for each kind of service.</w:t>
      </w:r>
    </w:p>
    <w:p w:rsidR="006C404D" w:rsidRPr="00D67819" w:rsidRDefault="006C404D" w:rsidP="00137171">
      <w:pPr>
        <w:pStyle w:val="Rule"/>
        <w:ind w:firstLine="360"/>
        <w:rPr>
          <w:strike/>
        </w:rPr>
      </w:pPr>
      <w:r w:rsidRPr="00D67819">
        <w:rPr>
          <w:strike/>
        </w:rPr>
        <w:t>(4) All tariff-related material submitted to the Commission shall be accompanied by a letter of transmittal which lists the sheets being transmitted.</w:t>
      </w:r>
    </w:p>
    <w:p w:rsidR="006C404D" w:rsidRPr="00690094" w:rsidRDefault="006C404D" w:rsidP="00137171">
      <w:pPr>
        <w:pStyle w:val="Rule"/>
        <w:ind w:firstLine="360"/>
        <w:rPr>
          <w:strike/>
        </w:rPr>
      </w:pPr>
      <w:r w:rsidRPr="00690094">
        <w:rPr>
          <w:strike/>
        </w:rPr>
        <w:t>(5) If acknowledgment of the filing be desired, the letter of transmittal shall be sent in duplicate with a request that the duplicate be returned.</w:t>
      </w:r>
    </w:p>
    <w:p w:rsidR="006C404D" w:rsidRPr="00624690" w:rsidRDefault="006C404D" w:rsidP="00137171">
      <w:pPr>
        <w:pStyle w:val="Rule"/>
        <w:rPr>
          <w:u w:val="single"/>
        </w:rPr>
      </w:pPr>
      <w:r w:rsidRPr="00D91CD2">
        <w:rPr>
          <w:i/>
        </w:rPr>
        <w:t>Rulemaking Authority 350.127(2), 366.05(1), 367.121 FS. Law Implemented 366.05(1), 367.091 FS. History–New 1-8-75, Repromulgated 10-22-75, Formerly 25-9.04.</w:t>
      </w:r>
      <w:r>
        <w:rPr>
          <w:i/>
        </w:rPr>
        <w:t xml:space="preserve"> </w:t>
      </w:r>
      <w:r>
        <w:rPr>
          <w:i/>
          <w:u w:val="single"/>
        </w:rPr>
        <w:t>Amended _____.</w:t>
      </w:r>
    </w:p>
    <w:p w:rsidR="006C404D" w:rsidRDefault="006C404D">
      <w:pPr>
        <w:pStyle w:val="Rule"/>
      </w:pPr>
    </w:p>
    <w:p w:rsidR="006C404D" w:rsidRDefault="006C404D" w:rsidP="006C404D"/>
    <w:p w:rsidR="006C404D" w:rsidRDefault="006C404D" w:rsidP="006C404D">
      <w:pPr>
        <w:sectPr w:rsidR="006C404D" w:rsidSect="001371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C404D" w:rsidRPr="00DE06E5" w:rsidRDefault="006C404D" w:rsidP="00137171">
      <w:pPr>
        <w:pStyle w:val="Rule"/>
        <w:ind w:firstLine="360"/>
        <w:rPr>
          <w:b/>
        </w:rPr>
      </w:pPr>
      <w:r w:rsidRPr="00DE06E5">
        <w:rPr>
          <w:b/>
        </w:rPr>
        <w:t xml:space="preserve">25-9.006 Size and Form of Tariffs. </w:t>
      </w:r>
    </w:p>
    <w:p w:rsidR="006C404D" w:rsidRPr="00DE06E5" w:rsidRDefault="006C404D" w:rsidP="00137171">
      <w:pPr>
        <w:pStyle w:val="Rule"/>
        <w:ind w:firstLine="360"/>
      </w:pPr>
      <w:r w:rsidRPr="008E281E">
        <w:rPr>
          <w:strike/>
        </w:rPr>
        <w:t xml:space="preserve">(1) </w:t>
      </w:r>
      <w:r w:rsidRPr="00DE06E5">
        <w:t xml:space="preserve">All tariffs filed under these rules </w:t>
      </w:r>
      <w:r w:rsidRPr="00C544B5">
        <w:rPr>
          <w:u w:val="single"/>
        </w:rPr>
        <w:t>must</w:t>
      </w:r>
      <w:r w:rsidRPr="00DE06E5">
        <w:t xml:space="preserve"> </w:t>
      </w:r>
      <w:r>
        <w:rPr>
          <w:strike/>
        </w:rPr>
        <w:t>shall</w:t>
      </w:r>
      <w:r>
        <w:t xml:space="preserve"> </w:t>
      </w:r>
      <w:r w:rsidRPr="00DE06E5">
        <w:t xml:space="preserve">be submitted in loose leaf form on 8 1/2'' x 11'' sheets, </w:t>
      </w:r>
      <w:r w:rsidRPr="008E281E">
        <w:rPr>
          <w:strike/>
        </w:rPr>
        <w:t xml:space="preserve">printed, </w:t>
      </w:r>
      <w:r w:rsidRPr="00DE06E5">
        <w:t xml:space="preserve">typewritten, </w:t>
      </w:r>
      <w:r w:rsidRPr="008E281E">
        <w:rPr>
          <w:u w:val="single"/>
        </w:rPr>
        <w:t>word-processed,</w:t>
      </w:r>
      <w:r>
        <w:t xml:space="preserve"> </w:t>
      </w:r>
      <w:r w:rsidRPr="008E281E">
        <w:rPr>
          <w:strike/>
        </w:rPr>
        <w:t>mimeographed</w:t>
      </w:r>
      <w:r w:rsidRPr="00DE06E5">
        <w:t xml:space="preserve"> or produced by similar process on a good grade of bond paper of durable quality, using one side of the paper only. All copies must be clear and legible and </w:t>
      </w:r>
      <w:r w:rsidRPr="00C544B5">
        <w:rPr>
          <w:u w:val="single"/>
        </w:rPr>
        <w:t>have a</w:t>
      </w:r>
      <w:r>
        <w:t xml:space="preserve"> </w:t>
      </w:r>
      <w:r>
        <w:rPr>
          <w:strike/>
        </w:rPr>
        <w:t>sufficient</w:t>
      </w:r>
      <w:r>
        <w:t xml:space="preserve"> </w:t>
      </w:r>
      <w:r w:rsidRPr="00DE06E5">
        <w:t xml:space="preserve">margin </w:t>
      </w:r>
      <w:r>
        <w:rPr>
          <w:strike/>
        </w:rPr>
        <w:t>shall be so allowed</w:t>
      </w:r>
      <w:r>
        <w:t xml:space="preserve"> </w:t>
      </w:r>
      <w:r w:rsidRPr="00DE06E5">
        <w:t xml:space="preserve">on each sheet </w:t>
      </w:r>
      <w:r w:rsidRPr="00C544B5">
        <w:rPr>
          <w:u w:val="single"/>
        </w:rPr>
        <w:t>to allow</w:t>
      </w:r>
      <w:r>
        <w:t xml:space="preserve"> </w:t>
      </w:r>
      <w:r w:rsidRPr="00DE06E5">
        <w:t>for a left-hand binding edge</w:t>
      </w:r>
      <w:r>
        <w:rPr>
          <w:u w:val="single"/>
        </w:rPr>
        <w:t>,</w:t>
      </w:r>
      <w:r w:rsidRPr="00DE06E5">
        <w:t xml:space="preserve"> so that when the rate book is open all printed matter will be in view.</w:t>
      </w:r>
    </w:p>
    <w:p w:rsidR="006C404D" w:rsidRPr="008E281E" w:rsidRDefault="006C404D" w:rsidP="00137171">
      <w:pPr>
        <w:pStyle w:val="Rule"/>
        <w:ind w:firstLine="360"/>
        <w:rPr>
          <w:strike/>
        </w:rPr>
      </w:pPr>
      <w:r w:rsidRPr="008E281E">
        <w:rPr>
          <w:strike/>
        </w:rPr>
        <w:t>(2) The Commission does not furnish blank forms for rate schedules nor binders for rate books. The utility shall supply durable binders for this purpose.</w:t>
      </w:r>
    </w:p>
    <w:p w:rsidR="006C404D" w:rsidRPr="00F67D52" w:rsidRDefault="006C404D" w:rsidP="00137171">
      <w:pPr>
        <w:pStyle w:val="Rule"/>
        <w:rPr>
          <w:u w:val="single"/>
        </w:rPr>
      </w:pPr>
      <w:r w:rsidRPr="00DE06E5">
        <w:rPr>
          <w:i/>
        </w:rPr>
        <w:t>Rulemaking Authority 350.127(2), 366.05(1), 367.121 FS. Law Implemented 366.05(1), 367.091, 367.121 FS. History–New 1-8-75, Repromulgated 10-22-75, Formerly 25-9.06.</w:t>
      </w:r>
      <w:r>
        <w:rPr>
          <w:i/>
          <w:u w:val="single"/>
        </w:rPr>
        <w:t xml:space="preserve"> Amended _____.</w:t>
      </w:r>
    </w:p>
    <w:p w:rsidR="006C404D" w:rsidRDefault="006C404D" w:rsidP="006C404D"/>
    <w:p w:rsidR="006C404D" w:rsidRDefault="006C404D" w:rsidP="006C404D">
      <w:pPr>
        <w:sectPr w:rsidR="006C404D" w:rsidSect="006C404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D205BC" w:rsidRPr="00DC118B" w:rsidRDefault="00D205BC" w:rsidP="008802EC">
      <w:pPr>
        <w:spacing w:line="536" w:lineRule="exact"/>
        <w:rPr>
          <w:b/>
          <w:noProof/>
          <w:color w:val="000000"/>
        </w:rPr>
      </w:pPr>
      <w:r w:rsidRPr="00DC118B">
        <w:rPr>
          <w:b/>
          <w:noProof/>
          <w:color w:val="000000"/>
        </w:rPr>
        <w:t xml:space="preserve">25-9.007 Gas - Electric - Water - Wastewater Utility Tariffs. </w:t>
      </w:r>
    </w:p>
    <w:p w:rsidR="00D205BC" w:rsidRPr="00DC118B" w:rsidRDefault="00D205BC" w:rsidP="008802EC">
      <w:pPr>
        <w:widowControl w:val="0"/>
        <w:overflowPunct w:val="0"/>
        <w:autoSpaceDE w:val="0"/>
        <w:autoSpaceDN w:val="0"/>
        <w:adjustRightInd w:val="0"/>
        <w:spacing w:after="120" w:line="536" w:lineRule="exact"/>
        <w:jc w:val="both"/>
        <w:textAlignment w:val="baseline"/>
        <w:rPr>
          <w:noProof/>
          <w:color w:val="000000"/>
        </w:rPr>
      </w:pPr>
      <w:r w:rsidRPr="00DC118B">
        <w:rPr>
          <w:noProof/>
          <w:color w:val="000000"/>
        </w:rPr>
        <w:t xml:space="preserve">Tariffs for gas, electric, water, and wastewater utilities </w:t>
      </w:r>
      <w:r w:rsidRPr="00DC118B">
        <w:rPr>
          <w:noProof/>
          <w:color w:val="000000"/>
          <w:u w:val="single"/>
        </w:rPr>
        <w:t>must</w:t>
      </w:r>
      <w:r w:rsidRPr="00DC118B">
        <w:rPr>
          <w:noProof/>
          <w:color w:val="000000"/>
        </w:rPr>
        <w:t xml:space="preserve"> </w:t>
      </w:r>
      <w:r w:rsidRPr="00DC118B">
        <w:rPr>
          <w:strike/>
          <w:noProof/>
          <w:color w:val="000000"/>
        </w:rPr>
        <w:t>shall consist</w:t>
      </w:r>
      <w:r w:rsidRPr="00DC118B">
        <w:rPr>
          <w:noProof/>
          <w:color w:val="000000"/>
        </w:rPr>
        <w:t xml:space="preserve"> include</w:t>
      </w:r>
      <w:r w:rsidRPr="00DC118B">
        <w:rPr>
          <w:strike/>
          <w:noProof/>
          <w:color w:val="000000"/>
        </w:rPr>
        <w:t>, where applicable of,</w:t>
      </w:r>
      <w:r w:rsidRPr="00DC118B">
        <w:rPr>
          <w:noProof/>
          <w:color w:val="000000"/>
        </w:rPr>
        <w:t xml:space="preserve"> the following sections</w:t>
      </w:r>
      <w:r w:rsidRPr="00DC118B">
        <w:rPr>
          <w:noProof/>
          <w:color w:val="000000"/>
          <w:u w:val="single"/>
        </w:rPr>
        <w:t xml:space="preserve">, as applicable, </w:t>
      </w:r>
      <w:r w:rsidRPr="00DC118B">
        <w:rPr>
          <w:noProof/>
          <w:color w:val="000000"/>
        </w:rPr>
        <w:t xml:space="preserve">in the </w:t>
      </w:r>
      <w:r w:rsidRPr="00DC118B">
        <w:rPr>
          <w:noProof/>
          <w:color w:val="000000"/>
          <w:u w:val="single"/>
        </w:rPr>
        <w:t>following</w:t>
      </w:r>
      <w:r w:rsidRPr="00DC118B">
        <w:rPr>
          <w:noProof/>
          <w:color w:val="000000"/>
        </w:rPr>
        <w:t xml:space="preserve"> order </w:t>
      </w:r>
      <w:r w:rsidRPr="00DC118B">
        <w:rPr>
          <w:strike/>
          <w:noProof/>
          <w:color w:val="000000"/>
        </w:rPr>
        <w:t>named</w:t>
      </w:r>
      <w:r w:rsidRPr="00DC118B">
        <w:rPr>
          <w:noProof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340"/>
      </w:tblGrid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Ref. Rule No.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strike/>
                <w:noProof/>
                <w:color w:val="000000"/>
              </w:rPr>
            </w:pPr>
            <w:r w:rsidRPr="00DC118B">
              <w:rPr>
                <w:strike/>
                <w:noProof/>
                <w:color w:val="000000"/>
              </w:rPr>
              <w:t>(1) Front cover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strike/>
                <w:noProof/>
                <w:color w:val="000000"/>
              </w:rPr>
            </w:pPr>
            <w:r w:rsidRPr="00DC118B">
              <w:rPr>
                <w:strike/>
                <w:noProof/>
                <w:color w:val="000000"/>
              </w:rPr>
              <w:t>25-9.020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(1)</w:t>
            </w:r>
            <w:r w:rsidRPr="00DC118B">
              <w:rPr>
                <w:strike/>
                <w:noProof/>
                <w:color w:val="000000"/>
              </w:rPr>
              <w:t>(2)</w:t>
            </w:r>
            <w:r w:rsidRPr="00DC118B">
              <w:rPr>
                <w:noProof/>
                <w:color w:val="000000"/>
              </w:rPr>
              <w:t xml:space="preserve"> Title page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25-9.021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(2)</w:t>
            </w:r>
            <w:r w:rsidRPr="00DC118B">
              <w:rPr>
                <w:strike/>
                <w:noProof/>
                <w:color w:val="000000"/>
              </w:rPr>
              <w:t>(3)</w:t>
            </w:r>
            <w:r w:rsidRPr="00DC118B">
              <w:rPr>
                <w:noProof/>
                <w:color w:val="000000"/>
              </w:rPr>
              <w:t xml:space="preserve"> Table of contents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25-9.022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(3)</w:t>
            </w:r>
            <w:r w:rsidRPr="00DC118B">
              <w:rPr>
                <w:strike/>
                <w:noProof/>
                <w:color w:val="000000"/>
              </w:rPr>
              <w:t>(4)</w:t>
            </w:r>
            <w:r w:rsidRPr="00DC118B">
              <w:rPr>
                <w:noProof/>
                <w:color w:val="000000"/>
              </w:rPr>
              <w:t xml:space="preserve"> </w:t>
            </w:r>
            <w:r w:rsidRPr="00DC118B">
              <w:rPr>
                <w:noProof/>
                <w:color w:val="000000"/>
                <w:u w:val="single"/>
              </w:rPr>
              <w:t>Description</w:t>
            </w:r>
            <w:r w:rsidRPr="00DC118B">
              <w:rPr>
                <w:noProof/>
                <w:color w:val="000000"/>
              </w:rPr>
              <w:t xml:space="preserve"> </w:t>
            </w:r>
            <w:r w:rsidRPr="00DC118B">
              <w:rPr>
                <w:strike/>
                <w:noProof/>
                <w:color w:val="000000"/>
              </w:rPr>
              <w:t>General</w:t>
            </w:r>
            <w:r w:rsidRPr="00DC118B">
              <w:rPr>
                <w:noProof/>
                <w:color w:val="000000"/>
              </w:rPr>
              <w:t xml:space="preserve"> of the territory served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25-9.023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(4)</w:t>
            </w:r>
            <w:r w:rsidRPr="00DC118B">
              <w:rPr>
                <w:strike/>
                <w:noProof/>
                <w:color w:val="000000"/>
              </w:rPr>
              <w:t>(5)</w:t>
            </w:r>
            <w:r w:rsidRPr="00DC118B">
              <w:rPr>
                <w:noProof/>
                <w:color w:val="000000"/>
              </w:rPr>
              <w:t xml:space="preserve"> Miscellaneous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25-9.024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(5)</w:t>
            </w:r>
            <w:r w:rsidRPr="00DC118B">
              <w:rPr>
                <w:strike/>
                <w:noProof/>
                <w:color w:val="000000"/>
              </w:rPr>
              <w:t>(6)</w:t>
            </w:r>
            <w:r w:rsidRPr="00DC118B">
              <w:rPr>
                <w:noProof/>
                <w:color w:val="000000"/>
              </w:rPr>
              <w:t xml:space="preserve"> Technical terms and abbreviations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25-9.025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(6)</w:t>
            </w:r>
            <w:r w:rsidRPr="00DC118B">
              <w:rPr>
                <w:strike/>
                <w:noProof/>
                <w:color w:val="000000"/>
              </w:rPr>
              <w:t>(7)</w:t>
            </w:r>
            <w:r w:rsidRPr="00DC118B">
              <w:rPr>
                <w:noProof/>
                <w:color w:val="000000"/>
              </w:rPr>
              <w:t xml:space="preserve"> Index of rules and regulations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25-9.026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(7)</w:t>
            </w:r>
            <w:r w:rsidRPr="00DC118B">
              <w:rPr>
                <w:strike/>
                <w:noProof/>
                <w:color w:val="000000"/>
              </w:rPr>
              <w:t>(8)</w:t>
            </w:r>
            <w:r w:rsidRPr="00DC118B">
              <w:rPr>
                <w:noProof/>
                <w:color w:val="000000"/>
              </w:rPr>
              <w:t xml:space="preserve"> Rules and regulations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25-9.027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(8)</w:t>
            </w:r>
            <w:r w:rsidRPr="00DC118B">
              <w:rPr>
                <w:strike/>
                <w:noProof/>
                <w:color w:val="000000"/>
              </w:rPr>
              <w:t>(9)</w:t>
            </w:r>
            <w:r w:rsidRPr="00DC118B">
              <w:rPr>
                <w:noProof/>
                <w:color w:val="000000"/>
              </w:rPr>
              <w:t xml:space="preserve"> List of communities served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25-9.028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(9)</w:t>
            </w:r>
            <w:r w:rsidRPr="00DC118B">
              <w:rPr>
                <w:strike/>
                <w:noProof/>
                <w:color w:val="000000"/>
              </w:rPr>
              <w:t>(10)</w:t>
            </w:r>
            <w:r w:rsidRPr="00DC118B">
              <w:rPr>
                <w:noProof/>
                <w:color w:val="000000"/>
              </w:rPr>
              <w:t xml:space="preserve"> Index of rate </w:t>
            </w:r>
            <w:r w:rsidRPr="00DC118B">
              <w:rPr>
                <w:noProof/>
                <w:color w:val="000000"/>
                <w:u w:val="single"/>
              </w:rPr>
              <w:t>or exchange</w:t>
            </w:r>
            <w:r w:rsidRPr="00DC118B">
              <w:rPr>
                <w:noProof/>
                <w:color w:val="000000"/>
              </w:rPr>
              <w:t xml:space="preserve"> schedules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25-9.029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(10)</w:t>
            </w:r>
            <w:r w:rsidRPr="00DC118B">
              <w:rPr>
                <w:strike/>
                <w:noProof/>
                <w:color w:val="000000"/>
              </w:rPr>
              <w:t>(11)</w:t>
            </w:r>
            <w:r w:rsidRPr="00DC118B">
              <w:rPr>
                <w:noProof/>
                <w:color w:val="000000"/>
              </w:rPr>
              <w:t xml:space="preserve"> Rate schedules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25-9.030 &amp; 25-9.031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(11)</w:t>
            </w:r>
            <w:r w:rsidRPr="00DC118B">
              <w:rPr>
                <w:strike/>
                <w:noProof/>
                <w:color w:val="000000"/>
              </w:rPr>
              <w:t>(12)</w:t>
            </w:r>
            <w:r w:rsidRPr="00DC118B">
              <w:rPr>
                <w:noProof/>
                <w:color w:val="000000"/>
              </w:rPr>
              <w:t xml:space="preserve"> Index of standard forms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25-9.033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(12)</w:t>
            </w:r>
            <w:r w:rsidRPr="00DC118B">
              <w:rPr>
                <w:strike/>
                <w:noProof/>
                <w:color w:val="000000"/>
              </w:rPr>
              <w:t>(13)</w:t>
            </w:r>
            <w:r w:rsidRPr="00DC118B">
              <w:rPr>
                <w:noProof/>
                <w:color w:val="000000"/>
              </w:rPr>
              <w:t xml:space="preserve"> Standard forms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25-9.033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  <w:u w:val="single"/>
              </w:rPr>
              <w:t>(13)</w:t>
            </w:r>
            <w:r w:rsidRPr="00DC118B">
              <w:rPr>
                <w:strike/>
                <w:noProof/>
                <w:color w:val="000000"/>
              </w:rPr>
              <w:t>(14)</w:t>
            </w:r>
            <w:r w:rsidRPr="00DC118B">
              <w:rPr>
                <w:noProof/>
                <w:color w:val="000000"/>
              </w:rPr>
              <w:t xml:space="preserve"> Contracts and agreements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</w:rPr>
            </w:pPr>
            <w:r w:rsidRPr="00DC118B">
              <w:rPr>
                <w:noProof/>
                <w:color w:val="000000"/>
              </w:rPr>
              <w:t>25-9.034</w:t>
            </w:r>
          </w:p>
        </w:tc>
      </w:tr>
      <w:tr w:rsidR="00D205BC" w:rsidRPr="00DC118B" w:rsidTr="00137171">
        <w:tc>
          <w:tcPr>
            <w:tcW w:w="5058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strike/>
                <w:noProof/>
                <w:color w:val="000000"/>
              </w:rPr>
            </w:pPr>
            <w:r w:rsidRPr="00DC118B">
              <w:rPr>
                <w:strike/>
                <w:noProof/>
                <w:color w:val="000000"/>
              </w:rPr>
              <w:t>(15) Back cover</w:t>
            </w:r>
          </w:p>
        </w:tc>
        <w:tc>
          <w:tcPr>
            <w:tcW w:w="2340" w:type="dxa"/>
            <w:shd w:val="clear" w:color="auto" w:fill="auto"/>
          </w:tcPr>
          <w:p w:rsidR="00D205BC" w:rsidRPr="00DC118B" w:rsidRDefault="00D205BC" w:rsidP="00137171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noProof/>
                <w:color w:val="000000"/>
                <w:u w:val="single"/>
              </w:rPr>
            </w:pPr>
          </w:p>
        </w:tc>
      </w:tr>
    </w:tbl>
    <w:p w:rsidR="00D205BC" w:rsidRPr="00DC118B" w:rsidRDefault="00D205BC" w:rsidP="0013717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noProof/>
          <w:color w:val="000000"/>
        </w:rPr>
      </w:pPr>
    </w:p>
    <w:p w:rsidR="00D205BC" w:rsidRPr="00DC118B" w:rsidRDefault="00D205BC" w:rsidP="00137171">
      <w:pPr>
        <w:widowControl w:val="0"/>
        <w:overflowPunct w:val="0"/>
        <w:autoSpaceDE w:val="0"/>
        <w:autoSpaceDN w:val="0"/>
        <w:adjustRightInd w:val="0"/>
        <w:spacing w:before="120" w:after="240" w:line="480" w:lineRule="auto"/>
        <w:jc w:val="both"/>
        <w:textAlignment w:val="baseline"/>
        <w:rPr>
          <w:i/>
          <w:noProof/>
          <w:color w:val="000000"/>
          <w:u w:val="single"/>
        </w:rPr>
      </w:pPr>
      <w:r w:rsidRPr="00DC118B">
        <w:rPr>
          <w:i/>
          <w:noProof/>
          <w:color w:val="000000"/>
        </w:rPr>
        <w:t>Rulemaking Authority 366.05(1), 367.121 FS. Law Implemented 366.05(1), 367.121 FS. History–New 1-8-75, Repromulgated 10-22-75, Formerly 25-9.07.</w:t>
      </w:r>
      <w:r w:rsidRPr="00DC118B">
        <w:rPr>
          <w:i/>
          <w:noProof/>
          <w:color w:val="000000"/>
          <w:u w:val="single"/>
        </w:rPr>
        <w:t xml:space="preserve"> Amended_____.</w:t>
      </w:r>
    </w:p>
    <w:p w:rsidR="00D205BC" w:rsidRDefault="00D205BC" w:rsidP="00D205BC"/>
    <w:p w:rsidR="00137171" w:rsidRDefault="00137171" w:rsidP="00137171">
      <w:pPr>
        <w:sectPr w:rsidR="00137171" w:rsidSect="0013717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137171" w:rsidRPr="004D203A" w:rsidRDefault="00137171" w:rsidP="00137171">
      <w:pPr>
        <w:pStyle w:val="Rule"/>
        <w:ind w:firstLine="360"/>
        <w:rPr>
          <w:b/>
        </w:rPr>
      </w:pPr>
      <w:r w:rsidRPr="004D203A">
        <w:rPr>
          <w:b/>
        </w:rPr>
        <w:t>25-9.009 Numbering and General Data Required for Each Sheet.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The numbering and general data required by this rule and listed below </w:t>
      </w:r>
      <w:r w:rsidRPr="007955E2">
        <w:rPr>
          <w:u w:val="single"/>
        </w:rPr>
        <w:t>must</w:t>
      </w:r>
      <w:r w:rsidRPr="007955E2">
        <w:t xml:space="preserve"> </w:t>
      </w:r>
      <w:r>
        <w:rPr>
          <w:strike/>
        </w:rPr>
        <w:t>shall</w:t>
      </w:r>
      <w:r>
        <w:t xml:space="preserve"> </w:t>
      </w:r>
      <w:r w:rsidRPr="004D203A">
        <w:t>appear on each sheet in the rate book</w:t>
      </w:r>
      <w:r>
        <w:t>,</w:t>
      </w:r>
      <w:r w:rsidRPr="004D203A">
        <w:t xml:space="preserve"> </w:t>
      </w:r>
      <w:r w:rsidRPr="007955E2">
        <w:rPr>
          <w:u w:val="single"/>
        </w:rPr>
        <w:t>except</w:t>
      </w:r>
      <w:r>
        <w:rPr>
          <w:strike/>
        </w:rPr>
        <w:t>ing</w:t>
      </w:r>
      <w:r>
        <w:t xml:space="preserve"> </w:t>
      </w:r>
      <w:r w:rsidRPr="007955E2">
        <w:rPr>
          <w:u w:val="single"/>
        </w:rPr>
        <w:t>for</w:t>
      </w:r>
      <w:r w:rsidRPr="004D203A">
        <w:t xml:space="preserve"> </w:t>
      </w:r>
      <w:r w:rsidRPr="00473E0B">
        <w:rPr>
          <w:strike/>
        </w:rPr>
        <w:t>the front and back covers and</w:t>
      </w:r>
      <w:r w:rsidRPr="004D203A">
        <w:t xml:space="preserve"> the individual sheets of special contracts.</w:t>
      </w:r>
    </w:p>
    <w:p w:rsidR="00137171" w:rsidRPr="004D203A" w:rsidRDefault="00137171" w:rsidP="00137171">
      <w:pPr>
        <w:pStyle w:val="Rule"/>
        <w:ind w:firstLine="360"/>
      </w:pPr>
      <w:r w:rsidRPr="004D203A">
        <w:t>(1) Every sh</w:t>
      </w:r>
      <w:r>
        <w:t xml:space="preserve">eet (or page) in the rate book </w:t>
      </w:r>
      <w:r w:rsidRPr="007955E2">
        <w:rPr>
          <w:u w:val="single"/>
        </w:rPr>
        <w:t>must</w:t>
      </w:r>
      <w:r w:rsidRPr="004D203A">
        <w:t xml:space="preserve"> </w:t>
      </w:r>
      <w:r>
        <w:rPr>
          <w:strike/>
        </w:rPr>
        <w:t>shall</w:t>
      </w:r>
      <w:r>
        <w:t xml:space="preserve"> </w:t>
      </w:r>
      <w:r w:rsidRPr="004D203A">
        <w:t xml:space="preserve">be numbered. While any system </w:t>
      </w:r>
      <w:r w:rsidRPr="00CF6D32">
        <w:rPr>
          <w:u w:val="single"/>
        </w:rPr>
        <w:t>that</w:t>
      </w:r>
      <w:r>
        <w:t xml:space="preserve"> </w:t>
      </w:r>
      <w:r w:rsidRPr="00CF6D32">
        <w:rPr>
          <w:strike/>
        </w:rPr>
        <w:t xml:space="preserve">which </w:t>
      </w:r>
      <w:r w:rsidRPr="004D203A">
        <w:t xml:space="preserve">provides for an orderly arrangement of the tariff is acceptable, </w:t>
      </w:r>
      <w:r w:rsidRPr="00CF6D32">
        <w:rPr>
          <w:strike/>
        </w:rPr>
        <w:t>it is suggested that,</w:t>
      </w:r>
      <w:r w:rsidRPr="004D203A">
        <w:t xml:space="preserve"> in the interest of uniformity</w:t>
      </w:r>
      <w:r>
        <w:t xml:space="preserve"> </w:t>
      </w:r>
      <w:r w:rsidRPr="00CF6D32">
        <w:rPr>
          <w:u w:val="single"/>
        </w:rPr>
        <w:t>the Commission suggests</w:t>
      </w:r>
      <w:r w:rsidRPr="00CF6D32">
        <w:rPr>
          <w:strike/>
        </w:rPr>
        <w:t>, all utilities give consideration to</w:t>
      </w:r>
      <w:r w:rsidRPr="004D203A">
        <w:t xml:space="preserve"> the following recommended procedures: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(a) Those utilities subject to Rule </w:t>
      </w:r>
      <w:r w:rsidRPr="00CF6D32">
        <w:rPr>
          <w:u w:val="single"/>
        </w:rPr>
        <w:t>25-9.001</w:t>
      </w:r>
      <w:r>
        <w:t xml:space="preserve"> </w:t>
      </w:r>
      <w:r w:rsidRPr="00CF6D32">
        <w:rPr>
          <w:strike/>
        </w:rPr>
        <w:t>25-9.007</w:t>
      </w:r>
      <w:r w:rsidRPr="004D203A">
        <w:t xml:space="preserve">, F.A.C., </w:t>
      </w:r>
      <w:r w:rsidRPr="007955E2">
        <w:rPr>
          <w:u w:val="single"/>
        </w:rPr>
        <w:t>must</w:t>
      </w:r>
      <w:r w:rsidRPr="004D203A">
        <w:t xml:space="preserve"> </w:t>
      </w:r>
      <w:r>
        <w:rPr>
          <w:strike/>
        </w:rPr>
        <w:t>should</w:t>
      </w:r>
      <w:r>
        <w:t xml:space="preserve"> </w:t>
      </w:r>
      <w:r w:rsidRPr="004D203A">
        <w:t xml:space="preserve">employ a decimal system of numbering, so that any new or additional material </w:t>
      </w:r>
      <w:r w:rsidRPr="007955E2">
        <w:rPr>
          <w:u w:val="single"/>
        </w:rPr>
        <w:t>can</w:t>
      </w:r>
      <w:r w:rsidRPr="004D203A">
        <w:t xml:space="preserve"> </w:t>
      </w:r>
      <w:r>
        <w:rPr>
          <w:strike/>
        </w:rPr>
        <w:t>may</w:t>
      </w:r>
      <w:r>
        <w:t xml:space="preserve"> </w:t>
      </w:r>
      <w:r w:rsidRPr="004D203A">
        <w:t>be inserted in the logical place in the proper section of the tariff.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(b) Utilities of any classification, </w:t>
      </w:r>
      <w:r w:rsidRPr="00CF6D32">
        <w:rPr>
          <w:strike/>
        </w:rPr>
        <w:t xml:space="preserve">the size of </w:t>
      </w:r>
      <w:r w:rsidRPr="004D203A">
        <w:t>whose tariffs are</w:t>
      </w:r>
      <w:r>
        <w:t xml:space="preserve"> </w:t>
      </w:r>
      <w:r w:rsidRPr="00CF6D32">
        <w:rPr>
          <w:u w:val="single"/>
        </w:rPr>
        <w:t>only a</w:t>
      </w:r>
      <w:r w:rsidRPr="004D203A">
        <w:t xml:space="preserve"> </w:t>
      </w:r>
      <w:r w:rsidRPr="00CF6D32">
        <w:rPr>
          <w:strike/>
        </w:rPr>
        <w:t>limited to relatively</w:t>
      </w:r>
      <w:r w:rsidRPr="00CF6D32">
        <w:t xml:space="preserve"> few pages, </w:t>
      </w:r>
      <w:r w:rsidRPr="00CF6D32">
        <w:rPr>
          <w:u w:val="single"/>
        </w:rPr>
        <w:t>can,</w:t>
      </w:r>
      <w:r w:rsidRPr="004D203A">
        <w:t xml:space="preserve"> </w:t>
      </w:r>
      <w:r>
        <w:rPr>
          <w:strike/>
        </w:rPr>
        <w:t>may</w:t>
      </w:r>
      <w:r>
        <w:t xml:space="preserve"> </w:t>
      </w:r>
      <w:r>
        <w:rPr>
          <w:strike/>
        </w:rPr>
        <w:t>at their option</w:t>
      </w:r>
      <w:r>
        <w:t xml:space="preserve"> </w:t>
      </w:r>
      <w:r w:rsidRPr="004D203A">
        <w:t>employ a simple consecutive sheet numbering system.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(2) Each sheet </w:t>
      </w:r>
      <w:r w:rsidRPr="00324038">
        <w:rPr>
          <w:u w:val="single"/>
        </w:rPr>
        <w:t>must</w:t>
      </w:r>
      <w:r w:rsidRPr="004D203A">
        <w:t xml:space="preserve"> </w:t>
      </w:r>
      <w:r>
        <w:rPr>
          <w:strike/>
        </w:rPr>
        <w:t>shall</w:t>
      </w:r>
      <w:r>
        <w:t xml:space="preserve"> </w:t>
      </w:r>
      <w:r w:rsidRPr="004D203A">
        <w:t>bear the name of the utility</w:t>
      </w:r>
      <w:r>
        <w:t xml:space="preserve"> </w:t>
      </w:r>
      <w:r>
        <w:rPr>
          <w:strike/>
        </w:rPr>
        <w:t>which shall appear</w:t>
      </w:r>
      <w:r>
        <w:t xml:space="preserve"> </w:t>
      </w:r>
      <w:r w:rsidRPr="004D203A">
        <w:t>in the upper left-hand corner of the sheet.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(3) The </w:t>
      </w:r>
      <w:r w:rsidRPr="00CF6D32">
        <w:rPr>
          <w:u w:val="single"/>
        </w:rPr>
        <w:t>first</w:t>
      </w:r>
      <w:r w:rsidRPr="004D203A">
        <w:t xml:space="preserve"> </w:t>
      </w:r>
      <w:r w:rsidRPr="00CF6D32">
        <w:rPr>
          <w:strike/>
        </w:rPr>
        <w:t>FIRST</w:t>
      </w:r>
      <w:r>
        <w:t xml:space="preserve"> </w:t>
      </w:r>
      <w:r w:rsidRPr="004D203A">
        <w:t xml:space="preserve">issue </w:t>
      </w:r>
      <w:r>
        <w:t>of each sheet in the rate book must</w:t>
      </w:r>
      <w:r w:rsidRPr="004D203A">
        <w:t xml:space="preserve"> be marked “Original Sheet” in the upper right-hand corner of the sheet. </w:t>
      </w:r>
      <w:r w:rsidRPr="00324038">
        <w:rPr>
          <w:u w:val="single"/>
        </w:rPr>
        <w:t>For example</w:t>
      </w:r>
      <w:r>
        <w:t xml:space="preserve"> </w:t>
      </w:r>
      <w:r w:rsidRPr="00CF6D32">
        <w:rPr>
          <w:strike/>
        </w:rPr>
        <w:t>As an example</w:t>
      </w:r>
      <w:r w:rsidRPr="004D203A">
        <w:t>:</w:t>
      </w:r>
    </w:p>
    <w:p w:rsidR="00137171" w:rsidRPr="004D203A" w:rsidRDefault="00137171" w:rsidP="00137171">
      <w:pPr>
        <w:pStyle w:val="Rule"/>
      </w:pPr>
      <w:r w:rsidRPr="004D203A">
        <w:t>Original Sheet No. 1, or Original Sheet No. 5.2.</w:t>
      </w:r>
    </w:p>
    <w:p w:rsidR="00137171" w:rsidRPr="004D203A" w:rsidRDefault="00137171" w:rsidP="00137171">
      <w:pPr>
        <w:pStyle w:val="Rule"/>
        <w:ind w:firstLine="360"/>
      </w:pPr>
      <w:r w:rsidRPr="004D203A">
        <w:t xml:space="preserve">(4) Revised sheets in the rate book </w:t>
      </w:r>
      <w:r w:rsidRPr="00324038">
        <w:rPr>
          <w:u w:val="single"/>
        </w:rPr>
        <w:t>must</w:t>
      </w:r>
      <w:r w:rsidRPr="004D203A">
        <w:t xml:space="preserve"> </w:t>
      </w:r>
      <w:r>
        <w:rPr>
          <w:strike/>
        </w:rPr>
        <w:t>shall</w:t>
      </w:r>
      <w:r>
        <w:t xml:space="preserve"> </w:t>
      </w:r>
      <w:r w:rsidRPr="004D203A">
        <w:t>be marked with the serial number of the revision in the upper right-hand corner and the number of the sheet it replaces. As an example:</w:t>
      </w:r>
    </w:p>
    <w:p w:rsidR="00137171" w:rsidRPr="004D203A" w:rsidRDefault="00137171" w:rsidP="00137171">
      <w:pPr>
        <w:pStyle w:val="Rule"/>
      </w:pPr>
      <w:r w:rsidRPr="004D203A">
        <w:t>First Revised Sheet No. 1</w:t>
      </w:r>
    </w:p>
    <w:p w:rsidR="00137171" w:rsidRPr="004D203A" w:rsidRDefault="00137171" w:rsidP="00137171">
      <w:pPr>
        <w:pStyle w:val="Rule"/>
      </w:pPr>
      <w:r w:rsidRPr="004D203A">
        <w:t>Cancel</w:t>
      </w:r>
      <w:r>
        <w:t>s</w:t>
      </w:r>
      <w:r w:rsidRPr="004D203A">
        <w:t xml:space="preserve"> Original Sheet No. 1</w:t>
      </w:r>
    </w:p>
    <w:p w:rsidR="00137171" w:rsidRPr="004D203A" w:rsidRDefault="00137171" w:rsidP="00137171">
      <w:pPr>
        <w:pStyle w:val="Rule"/>
      </w:pPr>
      <w:r w:rsidRPr="004D203A">
        <w:t>or</w:t>
      </w:r>
    </w:p>
    <w:p w:rsidR="00137171" w:rsidRPr="004D203A" w:rsidRDefault="00137171" w:rsidP="00137171">
      <w:pPr>
        <w:pStyle w:val="Rule"/>
      </w:pPr>
      <w:r w:rsidRPr="004D203A">
        <w:t>Fourth Revised Sheet No. 5.2</w:t>
      </w:r>
    </w:p>
    <w:p w:rsidR="00137171" w:rsidRPr="004D203A" w:rsidRDefault="00137171" w:rsidP="00137171">
      <w:pPr>
        <w:pStyle w:val="Rule"/>
      </w:pPr>
      <w:r w:rsidRPr="004D203A">
        <w:t>Cancel</w:t>
      </w:r>
      <w:r>
        <w:t>s</w:t>
      </w:r>
      <w:r w:rsidRPr="004D203A">
        <w:t xml:space="preserve"> Third Revised Sheet No. 5.2</w:t>
      </w:r>
    </w:p>
    <w:p w:rsidR="00137171" w:rsidRPr="004D203A" w:rsidRDefault="00137171" w:rsidP="00137171">
      <w:pPr>
        <w:pStyle w:val="Rule"/>
        <w:tabs>
          <w:tab w:val="left" w:pos="360"/>
        </w:tabs>
      </w:pPr>
      <w:r w:rsidRPr="00CF6D32">
        <w:tab/>
        <w:t xml:space="preserve">(5) </w:t>
      </w:r>
      <w:r w:rsidRPr="00CF6D32">
        <w:rPr>
          <w:u w:val="single"/>
        </w:rPr>
        <w:t>The name and title of the issuing officer of the utility must appear at the bottom of each sheet.</w:t>
      </w:r>
      <w:r w:rsidRPr="00CF6D32">
        <w:t xml:space="preserve"> </w:t>
      </w:r>
      <w:r w:rsidRPr="00CF6D32">
        <w:rPr>
          <w:strike/>
        </w:rPr>
        <w:t>At the bottom of each sheet shall appear the name and title of the issuing officer of the utility.</w:t>
      </w:r>
    </w:p>
    <w:p w:rsidR="00137171" w:rsidRPr="004D203A" w:rsidRDefault="00137171" w:rsidP="00137171">
      <w:pPr>
        <w:pStyle w:val="Rule"/>
      </w:pPr>
      <w:r w:rsidRPr="004D203A">
        <w:rPr>
          <w:i/>
        </w:rPr>
        <w:t>Rulemaking Authority 350.127(2), 366.05(1), 367.121 FS. Law Implemented 366.05, 367.091 FS. History–New 1-8-75, Repromulgated 10-22-75, Formerly 25-9.09, Amended 1-25-09</w:t>
      </w:r>
      <w:r>
        <w:rPr>
          <w:i/>
          <w:u w:val="single"/>
        </w:rPr>
        <w:t>, _____</w:t>
      </w:r>
      <w:r w:rsidRPr="004D203A">
        <w:rPr>
          <w:i/>
        </w:rPr>
        <w:t>.</w:t>
      </w:r>
    </w:p>
    <w:p w:rsidR="00137171" w:rsidRDefault="00137171">
      <w:pPr>
        <w:pStyle w:val="Rule"/>
      </w:pPr>
    </w:p>
    <w:p w:rsidR="00137171" w:rsidRDefault="00137171" w:rsidP="00137171"/>
    <w:p w:rsidR="00137171" w:rsidRDefault="00137171" w:rsidP="00137171">
      <w:pPr>
        <w:sectPr w:rsidR="00137171" w:rsidSect="00137171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137171" w:rsidRPr="0074061D" w:rsidRDefault="00137171" w:rsidP="00137171">
      <w:pPr>
        <w:pStyle w:val="Rule"/>
        <w:ind w:firstLine="360"/>
        <w:rPr>
          <w:b/>
        </w:rPr>
      </w:pPr>
      <w:r w:rsidRPr="0074061D">
        <w:rPr>
          <w:b/>
        </w:rPr>
        <w:t>25-9.010 Numbering of Supplements and Additions.</w:t>
      </w:r>
    </w:p>
    <w:p w:rsidR="00137171" w:rsidRPr="00335E06" w:rsidRDefault="00137171" w:rsidP="00137171">
      <w:pPr>
        <w:pStyle w:val="Rule"/>
        <w:ind w:firstLine="360"/>
        <w:rPr>
          <w:u w:val="single"/>
        </w:rPr>
      </w:pPr>
      <w:r w:rsidRPr="0074061D">
        <w:t xml:space="preserve">(1) When new or additional service classifications or rate schedules are to be established, the sheets containing such classifications or schedules </w:t>
      </w:r>
      <w:r w:rsidRPr="00FC0E87">
        <w:rPr>
          <w:u w:val="single"/>
        </w:rPr>
        <w:t>must</w:t>
      </w:r>
      <w:r w:rsidRPr="0074061D">
        <w:t xml:space="preserve"> </w:t>
      </w:r>
      <w:r>
        <w:rPr>
          <w:strike/>
        </w:rPr>
        <w:t>shall</w:t>
      </w:r>
      <w:r>
        <w:t xml:space="preserve"> </w:t>
      </w:r>
      <w:r w:rsidRPr="0074061D">
        <w:t>follow the last sheets in the rate schedule section of the appropriate classification and be given the next consecutive sheet numb</w:t>
      </w:r>
      <w:r>
        <w:t xml:space="preserve">er or numbers. Letter suffixes </w:t>
      </w:r>
      <w:r w:rsidRPr="00FC0E87">
        <w:rPr>
          <w:u w:val="single"/>
        </w:rPr>
        <w:t>must</w:t>
      </w:r>
      <w:r w:rsidRPr="0074061D">
        <w:t xml:space="preserve"> </w:t>
      </w:r>
      <w:r>
        <w:rPr>
          <w:strike/>
        </w:rPr>
        <w:t>shall</w:t>
      </w:r>
      <w:r>
        <w:t xml:space="preserve"> </w:t>
      </w:r>
      <w:r w:rsidRPr="0074061D">
        <w:t>not be used in numbering service classifications or rate schedules.</w:t>
      </w:r>
      <w:r>
        <w:rPr>
          <w:u w:val="single"/>
        </w:rPr>
        <w:t xml:space="preserve"> Rather, an additional decimal point and number should be added when the last number increases sequentially with extra sheets.</w:t>
      </w:r>
    </w:p>
    <w:p w:rsidR="00137171" w:rsidRPr="0074061D" w:rsidRDefault="00137171" w:rsidP="00137171">
      <w:pPr>
        <w:pStyle w:val="Rule"/>
        <w:ind w:firstLine="360"/>
      </w:pPr>
      <w:r w:rsidRPr="0074061D">
        <w:t xml:space="preserve">(2) When revisions or additions to existing schedules or sheets require more space, one or more sheets </w:t>
      </w:r>
      <w:r w:rsidRPr="00FC0E87">
        <w:rPr>
          <w:u w:val="single"/>
        </w:rPr>
        <w:t>must</w:t>
      </w:r>
      <w:r w:rsidRPr="0074061D">
        <w:t xml:space="preserve"> </w:t>
      </w:r>
      <w:r>
        <w:rPr>
          <w:strike/>
        </w:rPr>
        <w:t>shall</w:t>
      </w:r>
      <w:r>
        <w:t xml:space="preserve"> </w:t>
      </w:r>
      <w:r w:rsidRPr="0074061D">
        <w:t xml:space="preserve">be issued to which the same sheet number </w:t>
      </w:r>
      <w:r>
        <w:t>must</w:t>
      </w:r>
      <w:r w:rsidRPr="0074061D">
        <w:t xml:space="preserve"> be given with a letter suffix</w:t>
      </w:r>
      <w:r w:rsidRPr="00FC0E87">
        <w:rPr>
          <w:u w:val="single"/>
        </w:rPr>
        <w:t>.</w:t>
      </w:r>
      <w:r w:rsidRPr="0074061D">
        <w:t xml:space="preserve"> </w:t>
      </w:r>
      <w:r>
        <w:rPr>
          <w:strike/>
        </w:rPr>
        <w:t>:</w:t>
      </w:r>
      <w:r>
        <w:t xml:space="preserve"> </w:t>
      </w:r>
      <w:r>
        <w:rPr>
          <w:u w:val="single"/>
        </w:rPr>
        <w:t>F</w:t>
      </w:r>
      <w:r w:rsidRPr="00FC0E87">
        <w:rPr>
          <w:strike/>
        </w:rPr>
        <w:t>f</w:t>
      </w:r>
      <w:r w:rsidRPr="0074061D">
        <w:t xml:space="preserve">or example, if changes </w:t>
      </w:r>
      <w:r w:rsidRPr="00335E06">
        <w:rPr>
          <w:u w:val="single"/>
        </w:rPr>
        <w:t xml:space="preserve">are </w:t>
      </w:r>
      <w:r w:rsidRPr="00335E06">
        <w:rPr>
          <w:strike/>
        </w:rPr>
        <w:t>be</w:t>
      </w:r>
      <w:r w:rsidRPr="00335E06">
        <w:t xml:space="preserve"> made</w:t>
      </w:r>
      <w:r w:rsidRPr="0074061D">
        <w:t xml:space="preserve"> in Original Sheet No. 5.2 and more than one sheet is required to show the changed or new matter, the new sheet </w:t>
      </w:r>
      <w:r w:rsidRPr="00335E06">
        <w:t xml:space="preserve">must </w:t>
      </w:r>
      <w:r w:rsidRPr="00335E06">
        <w:rPr>
          <w:strike/>
        </w:rPr>
        <w:t>shall</w:t>
      </w:r>
      <w:r w:rsidRPr="00335E06">
        <w:t xml:space="preserve"> be issued as First </w:t>
      </w:r>
      <w:r w:rsidRPr="0074061D">
        <w:t>Revised Sheet No. 5.2</w:t>
      </w:r>
      <w:r w:rsidRPr="00335E06">
        <w:rPr>
          <w:u w:val="single"/>
        </w:rPr>
        <w:t>.1</w:t>
      </w:r>
      <w:r w:rsidRPr="00335E06">
        <w:rPr>
          <w:strike/>
        </w:rPr>
        <w:t>-A</w:t>
      </w:r>
      <w:r w:rsidRPr="0074061D">
        <w:t>, etc.</w:t>
      </w:r>
    </w:p>
    <w:p w:rsidR="00137171" w:rsidRPr="00335E06" w:rsidRDefault="00137171" w:rsidP="00137171">
      <w:pPr>
        <w:pStyle w:val="Rule"/>
        <w:rPr>
          <w:i/>
          <w:u w:val="single"/>
        </w:rPr>
      </w:pPr>
      <w:r w:rsidRPr="0074061D">
        <w:rPr>
          <w:i/>
        </w:rPr>
        <w:t>Rulemaking Authority 350.127(2), 366.05(1), 367.121 FS. Law Implemented 366.05(1), 367.091 FS. History–New 1-8-75, Repromulgated 10-22-75, Formerly 25-9.10.</w:t>
      </w:r>
      <w:r>
        <w:rPr>
          <w:i/>
          <w:u w:val="single"/>
        </w:rPr>
        <w:t xml:space="preserve"> Amended _____.</w:t>
      </w:r>
    </w:p>
    <w:p w:rsidR="00137171" w:rsidRDefault="00137171">
      <w:pPr>
        <w:pStyle w:val="Rule"/>
      </w:pPr>
    </w:p>
    <w:p w:rsidR="00137171" w:rsidRDefault="00137171" w:rsidP="00137171"/>
    <w:p w:rsidR="00137171" w:rsidRDefault="00137171" w:rsidP="00137171">
      <w:pPr>
        <w:sectPr w:rsidR="00137171" w:rsidSect="00137171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137171" w:rsidRPr="007F54A2" w:rsidRDefault="00137171" w:rsidP="00137171">
      <w:pPr>
        <w:pStyle w:val="Rule"/>
        <w:ind w:firstLine="360"/>
        <w:rPr>
          <w:b/>
        </w:rPr>
      </w:pPr>
      <w:r w:rsidRPr="007F54A2">
        <w:rPr>
          <w:b/>
        </w:rPr>
        <w:t>25-9.021 Title Page.</w:t>
      </w:r>
    </w:p>
    <w:p w:rsidR="00137171" w:rsidRPr="007F54A2" w:rsidRDefault="00137171" w:rsidP="00137171">
      <w:pPr>
        <w:pStyle w:val="Rule"/>
        <w:ind w:firstLine="360"/>
      </w:pPr>
      <w:r w:rsidRPr="007F54A2">
        <w:t xml:space="preserve">The title sheet </w:t>
      </w:r>
      <w:r w:rsidRPr="00B00A03">
        <w:rPr>
          <w:u w:val="single"/>
        </w:rPr>
        <w:t>must</w:t>
      </w:r>
      <w:r>
        <w:t xml:space="preserve"> </w:t>
      </w:r>
      <w:r w:rsidRPr="00B00A03">
        <w:rPr>
          <w:strike/>
        </w:rPr>
        <w:t>shall</w:t>
      </w:r>
      <w:r w:rsidRPr="007F54A2">
        <w:t xml:space="preserve"> </w:t>
      </w:r>
      <w:r w:rsidRPr="00114FB8">
        <w:rPr>
          <w:u w:val="single"/>
        </w:rPr>
        <w:t>identify the volume as the rate book or tariff filed by the particular utility with the Florida Public Service Commission governing the sale of the specific utility service provided</w:t>
      </w:r>
      <w:r w:rsidRPr="00114FB8">
        <w:t xml:space="preserve">. </w:t>
      </w:r>
      <w:r w:rsidRPr="007F54A2">
        <w:t>b</w:t>
      </w:r>
      <w:r w:rsidRPr="00114FB8">
        <w:rPr>
          <w:strike/>
        </w:rPr>
        <w:t>e a repetition of the front cover except that</w:t>
      </w:r>
      <w:r w:rsidRPr="007F54A2">
        <w:t xml:space="preserve"> </w:t>
      </w:r>
      <w:r w:rsidRPr="00114FB8">
        <w:rPr>
          <w:u w:val="single"/>
        </w:rPr>
        <w:t>It</w:t>
      </w:r>
      <w:r>
        <w:t xml:space="preserve"> </w:t>
      </w:r>
      <w:r w:rsidRPr="00114FB8">
        <w:rPr>
          <w:strike/>
        </w:rPr>
        <w:t>it</w:t>
      </w:r>
      <w:r w:rsidRPr="007F54A2">
        <w:t xml:space="preserve"> </w:t>
      </w:r>
      <w:r w:rsidRPr="00B00A03">
        <w:rPr>
          <w:u w:val="single"/>
        </w:rPr>
        <w:t>must</w:t>
      </w:r>
      <w:r>
        <w:t xml:space="preserve"> </w:t>
      </w:r>
      <w:r w:rsidRPr="00B00A03">
        <w:rPr>
          <w:strike/>
        </w:rPr>
        <w:t>shall</w:t>
      </w:r>
      <w:r w:rsidRPr="007F54A2">
        <w:t xml:space="preserve"> be </w:t>
      </w:r>
      <w:r w:rsidRPr="00B00A03">
        <w:rPr>
          <w:u w:val="single"/>
        </w:rPr>
        <w:t>marked as</w:t>
      </w:r>
      <w:r>
        <w:t xml:space="preserve"> </w:t>
      </w:r>
      <w:r w:rsidRPr="007F54A2">
        <w:t xml:space="preserve">Sheet No. 1 of the rate book </w:t>
      </w:r>
      <w:r w:rsidRPr="00B00A03">
        <w:rPr>
          <w:u w:val="single"/>
        </w:rPr>
        <w:t>in the</w:t>
      </w:r>
      <w:r>
        <w:t xml:space="preserve"> </w:t>
      </w:r>
      <w:r w:rsidRPr="00B00A03">
        <w:rPr>
          <w:strike/>
        </w:rPr>
        <w:t>(</w:t>
      </w:r>
      <w:r w:rsidRPr="007F54A2">
        <w:t>upper right</w:t>
      </w:r>
      <w:r w:rsidRPr="008750E8">
        <w:rPr>
          <w:strike/>
        </w:rPr>
        <w:t>-hand</w:t>
      </w:r>
      <w:r w:rsidRPr="007F54A2">
        <w:t xml:space="preserve"> corner</w:t>
      </w:r>
      <w:r w:rsidRPr="00B00A03">
        <w:rPr>
          <w:strike/>
        </w:rPr>
        <w:t>)</w:t>
      </w:r>
      <w:r w:rsidRPr="007F54A2">
        <w:t xml:space="preserve"> and</w:t>
      </w:r>
      <w:r w:rsidRPr="00B00A03">
        <w:rPr>
          <w:u w:val="single"/>
        </w:rPr>
        <w:t xml:space="preserve"> must</w:t>
      </w:r>
      <w:r>
        <w:t xml:space="preserve"> </w:t>
      </w:r>
      <w:r w:rsidRPr="00B00A03">
        <w:rPr>
          <w:strike/>
        </w:rPr>
        <w:t>shall</w:t>
      </w:r>
      <w:r w:rsidRPr="007F54A2">
        <w:t xml:space="preserve"> </w:t>
      </w:r>
      <w:r>
        <w:rPr>
          <w:u w:val="single"/>
        </w:rPr>
        <w:t xml:space="preserve">display </w:t>
      </w:r>
      <w:r w:rsidRPr="00B00A03">
        <w:rPr>
          <w:strike/>
        </w:rPr>
        <w:t>have thereon</w:t>
      </w:r>
      <w:r w:rsidRPr="007F54A2">
        <w:t xml:space="preserve"> the general information required by Rule 25-9.009, F.A.C.</w:t>
      </w:r>
      <w:r w:rsidRPr="00B00A03">
        <w:rPr>
          <w:strike/>
        </w:rPr>
        <w:t>, of these regulations.</w:t>
      </w:r>
    </w:p>
    <w:p w:rsidR="00137171" w:rsidRPr="00114FB8" w:rsidRDefault="00137171" w:rsidP="00137171">
      <w:pPr>
        <w:pStyle w:val="Rule"/>
        <w:rPr>
          <w:u w:val="single"/>
        </w:rPr>
      </w:pPr>
      <w:r w:rsidRPr="007F54A2">
        <w:rPr>
          <w:i/>
        </w:rPr>
        <w:t>Rulemaking Authority 350.127(2), 366.05(1), 367.121 FS. Law Implemented 366.05(1), 367.091 FS. History–New 1-8-75, Formerly 25-9.21.</w:t>
      </w:r>
      <w:r>
        <w:rPr>
          <w:i/>
          <w:u w:val="single"/>
        </w:rPr>
        <w:t xml:space="preserve"> Amended _____.</w:t>
      </w:r>
    </w:p>
    <w:p w:rsidR="00137171" w:rsidRDefault="00137171" w:rsidP="00137171"/>
    <w:p w:rsidR="00E95863" w:rsidRDefault="00E95863" w:rsidP="00E95863">
      <w:pPr>
        <w:sectPr w:rsidR="00E95863" w:rsidSect="0013717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E95863" w:rsidRPr="007F35B5" w:rsidRDefault="00E95863" w:rsidP="00A13942">
      <w:pPr>
        <w:pStyle w:val="Rule"/>
        <w:ind w:firstLine="360"/>
        <w:rPr>
          <w:b/>
        </w:rPr>
      </w:pPr>
      <w:r w:rsidRPr="007F35B5">
        <w:rPr>
          <w:b/>
        </w:rPr>
        <w:t>25-9.023 Description of Territory Served.</w:t>
      </w:r>
    </w:p>
    <w:p w:rsidR="00E95863" w:rsidRPr="007F35B5" w:rsidRDefault="00E95863" w:rsidP="00A13942">
      <w:pPr>
        <w:pStyle w:val="Rule"/>
        <w:ind w:firstLine="360"/>
      </w:pPr>
      <w:r w:rsidRPr="007F35B5">
        <w:t xml:space="preserve">(1) </w:t>
      </w:r>
      <w:r w:rsidRPr="004203B0">
        <w:rPr>
          <w:u w:val="single"/>
        </w:rPr>
        <w:t>The utility must provide</w:t>
      </w:r>
      <w:r>
        <w:rPr>
          <w:u w:val="single"/>
        </w:rPr>
        <w:t xml:space="preserve"> a</w:t>
      </w:r>
      <w:r>
        <w:t xml:space="preserve"> </w:t>
      </w:r>
      <w:r>
        <w:rPr>
          <w:strike/>
        </w:rPr>
        <w:t>A</w:t>
      </w:r>
      <w:r>
        <w:t xml:space="preserve"> </w:t>
      </w:r>
      <w:r w:rsidRPr="007F35B5">
        <w:t>brief</w:t>
      </w:r>
      <w:r w:rsidRPr="009E79F0">
        <w:rPr>
          <w:strike/>
        </w:rPr>
        <w:t>,</w:t>
      </w:r>
      <w:r w:rsidRPr="007F35B5">
        <w:t xml:space="preserve"> general description and/or map</w:t>
      </w:r>
      <w:r>
        <w:rPr>
          <w:u w:val="single"/>
        </w:rPr>
        <w:t>(s)</w:t>
      </w:r>
      <w:r w:rsidRPr="007F35B5">
        <w:t xml:space="preserve"> (8 1/2'' x 11'' inches) of the territory </w:t>
      </w:r>
      <w:r>
        <w:rPr>
          <w:u w:val="single"/>
        </w:rPr>
        <w:t>or territories it</w:t>
      </w:r>
      <w:r>
        <w:t xml:space="preserve"> serve</w:t>
      </w:r>
      <w:r w:rsidRPr="004203B0">
        <w:rPr>
          <w:strike/>
        </w:rPr>
        <w:t>s</w:t>
      </w:r>
      <w:r>
        <w:t xml:space="preserve"> </w:t>
      </w:r>
      <w:r>
        <w:rPr>
          <w:strike/>
        </w:rPr>
        <w:t>by the utility shall be provided in this section.</w:t>
      </w:r>
    </w:p>
    <w:p w:rsidR="00E95863" w:rsidRPr="007F35B5" w:rsidRDefault="00E95863" w:rsidP="00A13942">
      <w:pPr>
        <w:pStyle w:val="Rule"/>
        <w:ind w:firstLine="360"/>
      </w:pPr>
      <w:r w:rsidRPr="007F35B5">
        <w:t xml:space="preserve">(2) Where the brevity of the description permits, this data </w:t>
      </w:r>
      <w:r>
        <w:t>can</w:t>
      </w:r>
      <w:r w:rsidRPr="007F35B5">
        <w:t xml:space="preserve"> be placed on the title page (Rule 25-9.021, F.A.C.</w:t>
      </w:r>
      <w:r>
        <w:rPr>
          <w:strike/>
        </w:rPr>
        <w:t>, above</w:t>
      </w:r>
      <w:r w:rsidRPr="007F35B5">
        <w:t>)</w:t>
      </w:r>
      <w:r w:rsidRPr="004203B0">
        <w:rPr>
          <w:u w:val="single"/>
        </w:rPr>
        <w:t>,</w:t>
      </w:r>
      <w:r w:rsidRPr="007F35B5">
        <w:t xml:space="preserve"> in which case this section </w:t>
      </w:r>
      <w:r w:rsidRPr="004203B0">
        <w:rPr>
          <w:u w:val="single"/>
        </w:rPr>
        <w:t>can</w:t>
      </w:r>
      <w:r w:rsidRPr="007F35B5">
        <w:t xml:space="preserve"> </w:t>
      </w:r>
      <w:r>
        <w:rPr>
          <w:strike/>
        </w:rPr>
        <w:t>may</w:t>
      </w:r>
      <w:r>
        <w:t xml:space="preserve"> </w:t>
      </w:r>
      <w:r w:rsidRPr="007F35B5">
        <w:t>be omitted.</w:t>
      </w:r>
    </w:p>
    <w:p w:rsidR="00E95863" w:rsidRPr="00D445D2" w:rsidRDefault="00E95863" w:rsidP="007F35B5">
      <w:pPr>
        <w:pStyle w:val="Rule"/>
        <w:rPr>
          <w:u w:val="single"/>
        </w:rPr>
      </w:pPr>
      <w:r w:rsidRPr="007F35B5">
        <w:rPr>
          <w:i/>
        </w:rPr>
        <w:t>Rulemaking Authority 350.127(2), 366.05(1), 367.121 FS. Law Implemented 364.04, 366.05(1), 367.121 FS. History–New 1-8-75, Formerly 25-9.23.</w:t>
      </w:r>
      <w:r>
        <w:rPr>
          <w:i/>
        </w:rPr>
        <w:t xml:space="preserve"> </w:t>
      </w:r>
      <w:r>
        <w:rPr>
          <w:i/>
          <w:u w:val="single"/>
        </w:rPr>
        <w:t>Amended _____.</w:t>
      </w:r>
    </w:p>
    <w:p w:rsidR="00E95863" w:rsidRDefault="00E95863">
      <w:pPr>
        <w:pStyle w:val="Rule"/>
      </w:pPr>
    </w:p>
    <w:p w:rsidR="00E95863" w:rsidRDefault="00E95863" w:rsidP="00E95863"/>
    <w:p w:rsidR="006F3C38" w:rsidRDefault="006F3C38" w:rsidP="006F3C38">
      <w:pPr>
        <w:sectPr w:rsidR="006F3C38" w:rsidSect="00AE2AFA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F3C38" w:rsidRPr="008F7DAE" w:rsidRDefault="006F3C38" w:rsidP="008A55E5">
      <w:pPr>
        <w:pStyle w:val="Rule"/>
        <w:ind w:firstLine="360"/>
        <w:rPr>
          <w:b/>
        </w:rPr>
      </w:pPr>
      <w:r w:rsidRPr="008F7DAE">
        <w:rPr>
          <w:b/>
        </w:rPr>
        <w:t xml:space="preserve">25-9.029 Index of Rate </w:t>
      </w:r>
      <w:r w:rsidRPr="0090560E">
        <w:rPr>
          <w:b/>
          <w:strike/>
        </w:rPr>
        <w:t>or Exchange</w:t>
      </w:r>
      <w:r w:rsidRPr="008F7DAE">
        <w:rPr>
          <w:b/>
        </w:rPr>
        <w:t xml:space="preserve"> Schedule</w:t>
      </w:r>
      <w:r w:rsidRPr="0090560E">
        <w:rPr>
          <w:b/>
          <w:strike/>
        </w:rPr>
        <w:t>s</w:t>
      </w:r>
      <w:r w:rsidRPr="008F7DAE">
        <w:rPr>
          <w:b/>
        </w:rPr>
        <w:t>.</w:t>
      </w:r>
    </w:p>
    <w:p w:rsidR="006F3C38" w:rsidRPr="008F7DAE" w:rsidRDefault="006F3C38" w:rsidP="008F7DAE">
      <w:pPr>
        <w:pStyle w:val="Rule"/>
      </w:pPr>
      <w:r w:rsidRPr="008F7DAE">
        <w:t xml:space="preserve">(1) This section </w:t>
      </w:r>
      <w:r w:rsidRPr="008A55E5">
        <w:rPr>
          <w:u w:val="single"/>
        </w:rPr>
        <w:t>must</w:t>
      </w:r>
      <w:r w:rsidRPr="008F7DAE">
        <w:t xml:space="preserve"> </w:t>
      </w:r>
      <w:r>
        <w:rPr>
          <w:strike/>
        </w:rPr>
        <w:t>shall</w:t>
      </w:r>
      <w:r>
        <w:t xml:space="preserve"> </w:t>
      </w:r>
      <w:r w:rsidRPr="008F7DAE">
        <w:t>provide an index to facilitate prompt reference to any particular rate schedule.</w:t>
      </w:r>
    </w:p>
    <w:p w:rsidR="006F3C38" w:rsidRPr="008F7DAE" w:rsidRDefault="006F3C38" w:rsidP="008F7DAE">
      <w:pPr>
        <w:pStyle w:val="Rule"/>
      </w:pPr>
      <w:r w:rsidRPr="008F7DAE">
        <w:t xml:space="preserve">(2) </w:t>
      </w:r>
      <w:r>
        <w:rPr>
          <w:u w:val="single"/>
        </w:rPr>
        <w:t>When</w:t>
      </w:r>
      <w:r>
        <w:t xml:space="preserve"> </w:t>
      </w:r>
      <w:r w:rsidRPr="0090560E">
        <w:rPr>
          <w:strike/>
        </w:rPr>
        <w:t>In cases wher</w:t>
      </w:r>
      <w:r w:rsidRPr="008F7DAE">
        <w:t xml:space="preserve">e the rate sections for which this index is provided contain less than twelve (12) sheets, this section </w:t>
      </w:r>
      <w:r w:rsidRPr="008A55E5">
        <w:rPr>
          <w:u w:val="single"/>
        </w:rPr>
        <w:t>can</w:t>
      </w:r>
      <w:r w:rsidRPr="008F7DAE">
        <w:t xml:space="preserve"> </w:t>
      </w:r>
      <w:r>
        <w:rPr>
          <w:strike/>
        </w:rPr>
        <w:t>may</w:t>
      </w:r>
      <w:r>
        <w:t xml:space="preserve"> </w:t>
      </w:r>
      <w:r w:rsidRPr="008F7DAE">
        <w:t>be omitted.</w:t>
      </w:r>
    </w:p>
    <w:p w:rsidR="006F3C38" w:rsidRPr="008F7DAE" w:rsidRDefault="006F3C38" w:rsidP="008F7DAE">
      <w:pPr>
        <w:pStyle w:val="Rule"/>
      </w:pPr>
      <w:r w:rsidRPr="008F7DAE">
        <w:rPr>
          <w:i/>
        </w:rPr>
        <w:t>Rulemaking Authority 350.127(2), 366.05(1), 367.121 FS. Law Implemented 366.05(1), 367.091 FS. History–New 1-8-75, Formerly 25-9.29, Amended 1-25-09</w:t>
      </w:r>
      <w:r>
        <w:rPr>
          <w:i/>
          <w:u w:val="single"/>
        </w:rPr>
        <w:t>, _____</w:t>
      </w:r>
      <w:r w:rsidRPr="008F7DAE">
        <w:rPr>
          <w:i/>
        </w:rPr>
        <w:t>.</w:t>
      </w:r>
    </w:p>
    <w:p w:rsidR="006F3C38" w:rsidRDefault="006F3C38" w:rsidP="006F3C38"/>
    <w:p w:rsidR="006F3C38" w:rsidRDefault="006F3C38" w:rsidP="006F3C38">
      <w:pPr>
        <w:sectPr w:rsidR="006F3C38" w:rsidSect="00035356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F3C38" w:rsidRPr="007D342B" w:rsidRDefault="006F3C38" w:rsidP="00357E36">
      <w:pPr>
        <w:pStyle w:val="Rule"/>
        <w:ind w:firstLine="360"/>
        <w:rPr>
          <w:b/>
        </w:rPr>
      </w:pPr>
      <w:r w:rsidRPr="007D342B">
        <w:rPr>
          <w:b/>
        </w:rPr>
        <w:t>25-9.033 Standard Forms.</w:t>
      </w:r>
    </w:p>
    <w:p w:rsidR="006F3C38" w:rsidRPr="007D342B" w:rsidRDefault="006F3C38" w:rsidP="00357E36">
      <w:pPr>
        <w:pStyle w:val="Rule"/>
        <w:ind w:firstLine="360"/>
      </w:pPr>
      <w:r w:rsidRPr="007D342B">
        <w:t>(1) An exact copy of all standard forms (uniform contracts, agreements, riders, service applications, service extension agreement or other form), pertain</w:t>
      </w:r>
      <w:r w:rsidRPr="00357E36">
        <w:rPr>
          <w:u w:val="single"/>
        </w:rPr>
        <w:t>ing</w:t>
      </w:r>
      <w:r w:rsidRPr="007D342B">
        <w:t xml:space="preserve"> to subscribers’ </w:t>
      </w:r>
      <w:r>
        <w:rPr>
          <w:strike/>
        </w:rPr>
        <w:t>and/</w:t>
      </w:r>
      <w:r>
        <w:t xml:space="preserve">or customers’ services, </w:t>
      </w:r>
      <w:r w:rsidRPr="00357E36">
        <w:rPr>
          <w:u w:val="single"/>
        </w:rPr>
        <w:t>must</w:t>
      </w:r>
      <w:r w:rsidRPr="007D342B">
        <w:t xml:space="preserve"> </w:t>
      </w:r>
      <w:r w:rsidRPr="00357E36">
        <w:rPr>
          <w:strike/>
        </w:rPr>
        <w:t>shall</w:t>
      </w:r>
      <w:r>
        <w:t xml:space="preserve"> </w:t>
      </w:r>
      <w:r w:rsidRPr="007D342B">
        <w:t>be included in this section.</w:t>
      </w:r>
    </w:p>
    <w:p w:rsidR="006F3C38" w:rsidRPr="007D342B" w:rsidRDefault="006F3C38" w:rsidP="00357E36">
      <w:pPr>
        <w:pStyle w:val="Rule"/>
        <w:ind w:firstLine="360"/>
      </w:pPr>
      <w:r>
        <w:t xml:space="preserve">(2) All such forms </w:t>
      </w:r>
      <w:r w:rsidRPr="00357E36">
        <w:rPr>
          <w:u w:val="single"/>
        </w:rPr>
        <w:t>must</w:t>
      </w:r>
      <w:r w:rsidRPr="007D342B">
        <w:t xml:space="preserve"> </w:t>
      </w:r>
      <w:r>
        <w:rPr>
          <w:strike/>
        </w:rPr>
        <w:t>shall</w:t>
      </w:r>
      <w:r>
        <w:t xml:space="preserve"> </w:t>
      </w:r>
      <w:r w:rsidRPr="007D342B">
        <w:t>be given a number so that reference can be made to them.</w:t>
      </w:r>
    </w:p>
    <w:p w:rsidR="006F3C38" w:rsidRPr="007D342B" w:rsidRDefault="006F3C38" w:rsidP="00357E36">
      <w:pPr>
        <w:pStyle w:val="Rule"/>
        <w:ind w:firstLine="360"/>
      </w:pPr>
      <w:r w:rsidRPr="007D342B">
        <w:t xml:space="preserve">(3) When any such form is changed, altered, or amended, the revised issue </w:t>
      </w:r>
      <w:r w:rsidRPr="00357E36">
        <w:rPr>
          <w:u w:val="single"/>
        </w:rPr>
        <w:t>must</w:t>
      </w:r>
      <w:r w:rsidRPr="007D342B">
        <w:t xml:space="preserve"> </w:t>
      </w:r>
      <w:r>
        <w:rPr>
          <w:strike/>
        </w:rPr>
        <w:t>shall</w:t>
      </w:r>
      <w:r>
        <w:t xml:space="preserve"> </w:t>
      </w:r>
      <w:r w:rsidRPr="007D342B">
        <w:t>be filed with the Commission.</w:t>
      </w:r>
    </w:p>
    <w:p w:rsidR="006F3C38" w:rsidRPr="007D342B" w:rsidRDefault="006F3C38" w:rsidP="00357E36">
      <w:pPr>
        <w:pStyle w:val="Rule"/>
        <w:ind w:firstLine="360"/>
      </w:pPr>
      <w:r w:rsidRPr="007D342B">
        <w:t xml:space="preserve">(4) </w:t>
      </w:r>
      <w:r w:rsidRPr="00C21621">
        <w:rPr>
          <w:strike/>
        </w:rPr>
        <w:t xml:space="preserve">If such standard forms </w:t>
      </w:r>
      <w:r w:rsidRPr="0003487C">
        <w:rPr>
          <w:strike/>
        </w:rPr>
        <w:t>are numerous, t</w:t>
      </w:r>
      <w:r w:rsidRPr="00C21621">
        <w:rPr>
          <w:strike/>
        </w:rPr>
        <w:t>his section shall be prefaced with an index as provided in Rule</w:t>
      </w:r>
      <w:r>
        <w:rPr>
          <w:strike/>
        </w:rPr>
        <w:t xml:space="preserve"> </w:t>
      </w:r>
      <w:r w:rsidRPr="00C21621">
        <w:rPr>
          <w:strike/>
        </w:rPr>
        <w:t>25-9.008, F.A.C</w:t>
      </w:r>
      <w:r w:rsidRPr="0003487C">
        <w:rPr>
          <w:strike/>
        </w:rPr>
        <w:t>.</w:t>
      </w:r>
      <w:r w:rsidRPr="0003487C">
        <w:t xml:space="preserve"> </w:t>
      </w:r>
      <w:r w:rsidRPr="0003487C">
        <w:rPr>
          <w:u w:val="single"/>
        </w:rPr>
        <w:t xml:space="preserve">In this section, the utility must provide a detailed index of its </w:t>
      </w:r>
      <w:r>
        <w:rPr>
          <w:u w:val="single"/>
        </w:rPr>
        <w:t>forms</w:t>
      </w:r>
      <w:r w:rsidRPr="0003487C">
        <w:rPr>
          <w:u w:val="single"/>
        </w:rPr>
        <w:t>.</w:t>
      </w:r>
    </w:p>
    <w:p w:rsidR="006F3C38" w:rsidRPr="00957412" w:rsidRDefault="006F3C38" w:rsidP="007D342B">
      <w:pPr>
        <w:pStyle w:val="Rule"/>
        <w:rPr>
          <w:i/>
          <w:u w:val="single"/>
        </w:rPr>
      </w:pPr>
      <w:r w:rsidRPr="007D342B">
        <w:rPr>
          <w:i/>
        </w:rPr>
        <w:t>Rulemaking Authority 366.05(1), 367.121 FS. Law Implemented 366.05(1) FS. History–New 1-8-75, Formerly 25-9.33.</w:t>
      </w:r>
      <w:r>
        <w:rPr>
          <w:i/>
        </w:rPr>
        <w:t xml:space="preserve"> </w:t>
      </w:r>
      <w:r>
        <w:rPr>
          <w:i/>
          <w:u w:val="single"/>
        </w:rPr>
        <w:t>Amended _____.</w:t>
      </w:r>
    </w:p>
    <w:p w:rsidR="006F3C38" w:rsidRDefault="006F3C38">
      <w:pPr>
        <w:pStyle w:val="Rule"/>
      </w:pPr>
    </w:p>
    <w:p w:rsidR="006F3C38" w:rsidRDefault="006F3C38" w:rsidP="006F3C38"/>
    <w:p w:rsidR="006F3C38" w:rsidRDefault="006F3C38" w:rsidP="006F3C38">
      <w:pPr>
        <w:sectPr w:rsidR="006F3C38" w:rsidSect="00C11F75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F3C38" w:rsidRPr="00A775B4" w:rsidRDefault="006F3C38" w:rsidP="00836CCB">
      <w:pPr>
        <w:pStyle w:val="Rule"/>
        <w:ind w:firstLine="360"/>
        <w:rPr>
          <w:b/>
        </w:rPr>
      </w:pPr>
      <w:r w:rsidRPr="00A775B4">
        <w:rPr>
          <w:b/>
        </w:rPr>
        <w:t>25-9.034 Contracts and Agreements.</w:t>
      </w:r>
    </w:p>
    <w:p w:rsidR="006F3C38" w:rsidRPr="00A775B4" w:rsidRDefault="006F3C38" w:rsidP="00836CCB">
      <w:pPr>
        <w:pStyle w:val="Rule"/>
        <w:ind w:firstLine="360"/>
      </w:pPr>
      <w:r>
        <w:t xml:space="preserve">(1) </w:t>
      </w:r>
      <w:r>
        <w:rPr>
          <w:u w:val="single"/>
        </w:rPr>
        <w:t>When</w:t>
      </w:r>
      <w:r>
        <w:t xml:space="preserve"> </w:t>
      </w:r>
      <w:r w:rsidRPr="00836CCB">
        <w:rPr>
          <w:strike/>
        </w:rPr>
        <w:t xml:space="preserve">Wherever </w:t>
      </w:r>
      <w:r>
        <w:t xml:space="preserve">a </w:t>
      </w:r>
      <w:r w:rsidRPr="00836CCB">
        <w:rPr>
          <w:u w:val="single"/>
        </w:rPr>
        <w:t>utility enters</w:t>
      </w:r>
      <w:r>
        <w:t xml:space="preserve"> a special contract </w:t>
      </w:r>
      <w:r>
        <w:rPr>
          <w:strike/>
        </w:rPr>
        <w:t>is entered into by a utility</w:t>
      </w:r>
      <w:r>
        <w:t xml:space="preserve"> </w:t>
      </w:r>
      <w:r w:rsidRPr="00A775B4">
        <w:t xml:space="preserve">for the sale of its product or services </w:t>
      </w:r>
      <w:r w:rsidRPr="00D875AB">
        <w:t>in a manner or subject to the provisions not specifically covered by its filed regulations and standard approved rate schedules, s</w:t>
      </w:r>
      <w:r w:rsidRPr="00A775B4">
        <w:t xml:space="preserve">uch contract must be approved by the Commission prior to its execution. </w:t>
      </w:r>
      <w:r>
        <w:rPr>
          <w:strike/>
        </w:rPr>
        <w:t>Accompanying each contract shall be</w:t>
      </w:r>
      <w:r>
        <w:t xml:space="preserve"> </w:t>
      </w:r>
      <w:r w:rsidRPr="00836CCB">
        <w:rPr>
          <w:u w:val="single"/>
        </w:rPr>
        <w:t>C</w:t>
      </w:r>
      <w:r w:rsidRPr="00A775B4">
        <w:t>ompleted and detailed justification for the deviation from the utility’s filed regulations and standard approved rate schedules</w:t>
      </w:r>
      <w:r>
        <w:t xml:space="preserve"> </w:t>
      </w:r>
      <w:r w:rsidRPr="00836CCB">
        <w:rPr>
          <w:u w:val="single"/>
        </w:rPr>
        <w:t>must accompany each such contract</w:t>
      </w:r>
      <w:r>
        <w:t>.</w:t>
      </w:r>
      <w:r w:rsidRPr="00A775B4">
        <w:t xml:space="preserve"> If </w:t>
      </w:r>
      <w:r w:rsidRPr="00836CCB">
        <w:rPr>
          <w:u w:val="single"/>
        </w:rPr>
        <w:t>the Commission approves</w:t>
      </w:r>
      <w:r>
        <w:t xml:space="preserve"> </w:t>
      </w:r>
      <w:r w:rsidRPr="00A775B4">
        <w:t xml:space="preserve">such special contracts </w:t>
      </w:r>
      <w:r>
        <w:rPr>
          <w:strike/>
        </w:rPr>
        <w:t>are approved by the Commission,</w:t>
      </w:r>
      <w:r>
        <w:t xml:space="preserve"> </w:t>
      </w:r>
      <w:r w:rsidRPr="00A775B4">
        <w:t xml:space="preserve">a conformed copy of the contract </w:t>
      </w:r>
      <w:r w:rsidRPr="00836CCB">
        <w:rPr>
          <w:u w:val="single"/>
        </w:rPr>
        <w:t>must</w:t>
      </w:r>
      <w:r w:rsidRPr="00A775B4">
        <w:t xml:space="preserve"> </w:t>
      </w:r>
      <w:r w:rsidRPr="00836CCB">
        <w:rPr>
          <w:strike/>
        </w:rPr>
        <w:t>shall</w:t>
      </w:r>
      <w:r>
        <w:t xml:space="preserve"> </w:t>
      </w:r>
      <w:r w:rsidRPr="00A775B4">
        <w:t>be placed on file with the Commission before its effective date.</w:t>
      </w:r>
    </w:p>
    <w:p w:rsidR="006F3C38" w:rsidRPr="00A775B4" w:rsidRDefault="006F3C38" w:rsidP="00A775B4">
      <w:pPr>
        <w:pStyle w:val="Rule"/>
      </w:pPr>
      <w:r w:rsidRPr="00A775B4">
        <w:t xml:space="preserve">The provisions of this rule </w:t>
      </w:r>
      <w:r w:rsidRPr="00836CCB">
        <w:rPr>
          <w:u w:val="single"/>
        </w:rPr>
        <w:t>must</w:t>
      </w:r>
      <w:r w:rsidRPr="00A775B4">
        <w:t xml:space="preserve"> </w:t>
      </w:r>
      <w:r w:rsidRPr="00836CCB">
        <w:rPr>
          <w:strike/>
        </w:rPr>
        <w:t>shall</w:t>
      </w:r>
      <w:r>
        <w:t xml:space="preserve"> </w:t>
      </w:r>
      <w:r w:rsidRPr="00A775B4">
        <w:t xml:space="preserve">not apply to contracts or agreements governing the sale or interchange of commodity or product by or between a public utility and a municipality or </w:t>
      </w:r>
      <w:r>
        <w:rPr>
          <w:u w:val="single"/>
        </w:rPr>
        <w:t>Rural Electric Administration (</w:t>
      </w:r>
      <w:r w:rsidRPr="00A775B4">
        <w:t>R.E.A.</w:t>
      </w:r>
      <w:r w:rsidRPr="00D17898">
        <w:rPr>
          <w:u w:val="single"/>
        </w:rPr>
        <w:t>)</w:t>
      </w:r>
      <w:r w:rsidRPr="00A775B4">
        <w:t xml:space="preserve"> cooperative, but </w:t>
      </w:r>
      <w:r w:rsidRPr="00836CCB">
        <w:rPr>
          <w:u w:val="single"/>
        </w:rPr>
        <w:t>must</w:t>
      </w:r>
      <w:r w:rsidRPr="00A775B4">
        <w:t xml:space="preserve"> </w:t>
      </w:r>
      <w:r w:rsidRPr="00836CCB">
        <w:rPr>
          <w:strike/>
        </w:rPr>
        <w:t>shall</w:t>
      </w:r>
      <w:r>
        <w:t xml:space="preserve"> </w:t>
      </w:r>
      <w:r w:rsidRPr="00A775B4">
        <w:t xml:space="preserve">otherwise </w:t>
      </w:r>
      <w:r w:rsidRPr="00836CCB">
        <w:rPr>
          <w:u w:val="single"/>
        </w:rPr>
        <w:t>apply</w:t>
      </w:r>
      <w:r w:rsidRPr="00836CCB">
        <w:t xml:space="preserve"> </w:t>
      </w:r>
      <w:r>
        <w:rPr>
          <w:strike/>
          <w:u w:val="single"/>
        </w:rPr>
        <w:t>have application</w:t>
      </w:r>
      <w:r w:rsidRPr="00A775B4">
        <w:t>.</w:t>
      </w:r>
    </w:p>
    <w:p w:rsidR="006F3C38" w:rsidRPr="00A775B4" w:rsidRDefault="006F3C38" w:rsidP="00836CCB">
      <w:pPr>
        <w:pStyle w:val="Rule"/>
        <w:ind w:firstLine="360"/>
      </w:pPr>
      <w:r w:rsidRPr="00A775B4">
        <w:t xml:space="preserve">(2) Each utility </w:t>
      </w:r>
      <w:r>
        <w:t>must</w:t>
      </w:r>
      <w:r w:rsidRPr="00A775B4">
        <w:t xml:space="preserve"> make provision to file with the Commission a conformed copy of all such special contracts which are currently in effect and which have not been previously filed.</w:t>
      </w:r>
    </w:p>
    <w:p w:rsidR="006F3C38" w:rsidRPr="00A775B4" w:rsidRDefault="006F3C38" w:rsidP="00836CCB">
      <w:pPr>
        <w:pStyle w:val="Rule"/>
        <w:ind w:firstLine="360"/>
      </w:pPr>
      <w:r w:rsidRPr="00FA58A1">
        <w:t>(3) If the number and size of such special contracts warrant, t</w:t>
      </w:r>
      <w:r w:rsidRPr="00A775B4">
        <w:t xml:space="preserve">hey </w:t>
      </w:r>
      <w:r w:rsidRPr="00836CCB">
        <w:rPr>
          <w:u w:val="single"/>
        </w:rPr>
        <w:t>must</w:t>
      </w:r>
      <w:r>
        <w:t xml:space="preserve"> </w:t>
      </w:r>
      <w:r>
        <w:rPr>
          <w:strike/>
        </w:rPr>
        <w:t>may</w:t>
      </w:r>
      <w:r>
        <w:t xml:space="preserve"> </w:t>
      </w:r>
      <w:r w:rsidRPr="00A775B4">
        <w:t>be placed in a separate binder.</w:t>
      </w:r>
    </w:p>
    <w:p w:rsidR="006F3C38" w:rsidRPr="00A775B4" w:rsidRDefault="006F3C38" w:rsidP="00A775B4">
      <w:pPr>
        <w:pStyle w:val="Rule"/>
        <w:rPr>
          <w:i/>
        </w:rPr>
      </w:pPr>
      <w:r w:rsidRPr="00A775B4">
        <w:rPr>
          <w:i/>
        </w:rPr>
        <w:t>Rulemaking Authority 366.05(1), 367.121 FS. Law Implemented 366.05(1), 367.121 FS. History–New 6-27-73, Repromulgated 1-8-75, Formerly 25-9.34.</w:t>
      </w:r>
    </w:p>
    <w:p w:rsidR="006F3C38" w:rsidRDefault="006F3C38" w:rsidP="006F3C38"/>
    <w:p w:rsidR="006F3C38" w:rsidRDefault="006F3C38" w:rsidP="006F3C38">
      <w:pPr>
        <w:sectPr w:rsidR="006F3C38" w:rsidSect="00A32DD8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F3C38" w:rsidRPr="00DC1907" w:rsidRDefault="006F3C38" w:rsidP="00F266BC">
      <w:pPr>
        <w:pStyle w:val="Rule"/>
        <w:ind w:firstLine="360"/>
        <w:rPr>
          <w:b/>
        </w:rPr>
      </w:pPr>
      <w:r w:rsidRPr="00DC1907">
        <w:rPr>
          <w:b/>
        </w:rPr>
        <w:t xml:space="preserve">25-9.045 Withdrawal of Tariffs. </w:t>
      </w:r>
    </w:p>
    <w:p w:rsidR="006F3C38" w:rsidRDefault="006F3C38" w:rsidP="00F266BC">
      <w:pPr>
        <w:pStyle w:val="Rule"/>
        <w:ind w:firstLine="360"/>
      </w:pPr>
      <w:r w:rsidRPr="008D3F4E">
        <w:rPr>
          <w:u w:val="single"/>
        </w:rPr>
        <w:t>(1)</w:t>
      </w:r>
      <w:r>
        <w:t xml:space="preserve"> </w:t>
      </w:r>
      <w:r w:rsidRPr="00DC1907">
        <w:t xml:space="preserve">Every public utility desiring to withdraw or cancel any tariff or any provision of a tariff which is considered no longer effective or necessary </w:t>
      </w:r>
      <w:r w:rsidRPr="00F266BC">
        <w:rPr>
          <w:u w:val="single"/>
        </w:rPr>
        <w:t>must</w:t>
      </w:r>
      <w:r w:rsidRPr="00DC1907">
        <w:t xml:space="preserve"> </w:t>
      </w:r>
      <w:r>
        <w:rPr>
          <w:strike/>
        </w:rPr>
        <w:t>shall</w:t>
      </w:r>
      <w:r>
        <w:t xml:space="preserve"> </w:t>
      </w:r>
      <w:r w:rsidRPr="00DC1907">
        <w:t xml:space="preserve">file with the Commission an informal application setting forth its reasons to withdraw or cancel such tariff or tariff provision, </w:t>
      </w:r>
      <w:r w:rsidRPr="008D3F4E">
        <w:rPr>
          <w:strike/>
        </w:rPr>
        <w:t>and</w:t>
      </w:r>
      <w:r w:rsidRPr="00DC1907">
        <w:t xml:space="preserve"> requesting permission to withdraw same</w:t>
      </w:r>
      <w:r>
        <w:rPr>
          <w:u w:val="single"/>
        </w:rPr>
        <w:t>, and providing a type-and-strike (legislative) version of the tariffs to be withdrawn</w:t>
      </w:r>
      <w:r w:rsidRPr="00DC1907">
        <w:t>.</w:t>
      </w:r>
    </w:p>
    <w:p w:rsidR="006F3C38" w:rsidRPr="008D3F4E" w:rsidRDefault="006F3C38" w:rsidP="00F266BC">
      <w:pPr>
        <w:pStyle w:val="Rule"/>
        <w:ind w:firstLine="360"/>
        <w:rPr>
          <w:u w:val="single"/>
        </w:rPr>
      </w:pPr>
      <w:r w:rsidRPr="008D3F4E">
        <w:rPr>
          <w:u w:val="single"/>
        </w:rPr>
        <w:t>(2) A public utility may also reserve a tariff sheet for future use, rather withdrawing the sheet entirely.</w:t>
      </w:r>
    </w:p>
    <w:p w:rsidR="006F3C38" w:rsidRPr="008D3F4E" w:rsidRDefault="006F3C38" w:rsidP="00DC1907">
      <w:pPr>
        <w:pStyle w:val="Rule"/>
        <w:rPr>
          <w:i/>
          <w:u w:val="single"/>
        </w:rPr>
      </w:pPr>
      <w:r w:rsidRPr="00DC1907">
        <w:rPr>
          <w:i/>
        </w:rPr>
        <w:t>Rulemaking Authority 364.20, 366.05, 367.121, 368.05 FS. Law Implemented 366.04, 366.06, 367.081, 367.121, 368.105 FS. History–New 1-8-75, Formerly 25-9.45.</w:t>
      </w:r>
      <w:r>
        <w:rPr>
          <w:i/>
        </w:rPr>
        <w:t xml:space="preserve"> </w:t>
      </w:r>
      <w:r>
        <w:rPr>
          <w:i/>
          <w:u w:val="single"/>
        </w:rPr>
        <w:t>Amended______.</w:t>
      </w:r>
    </w:p>
    <w:p w:rsidR="006F3C38" w:rsidRDefault="006F3C38" w:rsidP="006F3C38"/>
    <w:p w:rsidR="006F3C38" w:rsidRDefault="006F3C38" w:rsidP="006F3C38">
      <w:pPr>
        <w:sectPr w:rsidR="006F3C38" w:rsidSect="006C4396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6F3C38" w:rsidRPr="00AB0144" w:rsidRDefault="006F3C38" w:rsidP="000D196F">
      <w:pPr>
        <w:pStyle w:val="Rule"/>
        <w:ind w:firstLine="360"/>
        <w:rPr>
          <w:b/>
        </w:rPr>
      </w:pPr>
      <w:r w:rsidRPr="00AB0144">
        <w:rPr>
          <w:b/>
        </w:rPr>
        <w:t>25-9.051 Definitions.</w:t>
      </w:r>
    </w:p>
    <w:p w:rsidR="006F3C38" w:rsidRPr="00AB0144" w:rsidRDefault="006F3C38" w:rsidP="000D196F">
      <w:pPr>
        <w:pStyle w:val="Rule"/>
        <w:ind w:firstLine="360"/>
      </w:pPr>
      <w:r w:rsidRPr="00AB0144">
        <w:t xml:space="preserve">For the purposes of Rules 25-9.051 through 25-9.071, F.A.C., the following definitions </w:t>
      </w:r>
      <w:r w:rsidRPr="000D196F">
        <w:rPr>
          <w:strike/>
        </w:rPr>
        <w:t>shall</w:t>
      </w:r>
      <w:r>
        <w:t xml:space="preserve"> </w:t>
      </w:r>
      <w:r w:rsidRPr="00AB0144">
        <w:t>apply:</w:t>
      </w:r>
    </w:p>
    <w:p w:rsidR="006F3C38" w:rsidRPr="00AB0144" w:rsidRDefault="006F3C38" w:rsidP="000D196F">
      <w:pPr>
        <w:pStyle w:val="Rule"/>
        <w:ind w:firstLine="360"/>
      </w:pPr>
      <w:r w:rsidRPr="00AB0144">
        <w:t>(1) “Commission” refers to the Florida Public Service Commission.</w:t>
      </w:r>
    </w:p>
    <w:p w:rsidR="006F3C38" w:rsidRPr="00AB0144" w:rsidRDefault="006F3C38" w:rsidP="000D196F">
      <w:pPr>
        <w:pStyle w:val="Rule"/>
        <w:ind w:firstLine="360"/>
      </w:pPr>
      <w:r w:rsidRPr="00AB0144">
        <w:t xml:space="preserve">(2) “Utility” refers to the municipal electric utilities and rural electric cooperatives </w:t>
      </w:r>
      <w:r w:rsidRPr="00DD3819">
        <w:rPr>
          <w:strike/>
        </w:rPr>
        <w:t>subject to the jurisdiction of this Commission pursuant to Section 366.04(2), F.S</w:t>
      </w:r>
      <w:r w:rsidRPr="007D041C">
        <w:t>.</w:t>
      </w:r>
    </w:p>
    <w:p w:rsidR="006F3C38" w:rsidRPr="00AB0144" w:rsidRDefault="006F3C38" w:rsidP="000D196F">
      <w:pPr>
        <w:pStyle w:val="Rule"/>
        <w:ind w:firstLine="360"/>
      </w:pPr>
      <w:r w:rsidRPr="00AB0144">
        <w:t>(3) “Rate” refers to the price or charge for utility service.</w:t>
      </w:r>
    </w:p>
    <w:p w:rsidR="006F3C38" w:rsidRPr="00AB0144" w:rsidRDefault="006F3C38" w:rsidP="000D196F">
      <w:pPr>
        <w:pStyle w:val="Rule"/>
        <w:ind w:firstLine="360"/>
      </w:pPr>
      <w:r w:rsidRPr="00AB0144">
        <w:t>(4) “Rate schedules” refer to the rate for a particular classification of service and the provisions necessary for billing, including all special terms and conditions under which service shall be furnished at such rate or charge.</w:t>
      </w:r>
    </w:p>
    <w:p w:rsidR="006F3C38" w:rsidRPr="00AB0144" w:rsidRDefault="006F3C38" w:rsidP="000D196F">
      <w:pPr>
        <w:pStyle w:val="Rule"/>
        <w:ind w:firstLine="360"/>
      </w:pPr>
      <w:r w:rsidRPr="00AB0144">
        <w:t>(5) “Contracts and agreements” refer to the special contracts entered into by the utility for the sale of electricity to consumers in a manner or subject to provisions not specifically covered by its submitted rate schedules.</w:t>
      </w:r>
    </w:p>
    <w:p w:rsidR="006F3C38" w:rsidRPr="00AB0144" w:rsidRDefault="006F3C38" w:rsidP="000D196F">
      <w:pPr>
        <w:pStyle w:val="Rule"/>
        <w:ind w:firstLine="360"/>
      </w:pPr>
      <w:r w:rsidRPr="00AB0144">
        <w:t>(6) “Documentation” refers to the assembled volume containing the materials required by Rules 25-9.054 through 25-9.071, F.A.C.</w:t>
      </w:r>
    </w:p>
    <w:p w:rsidR="006F3C38" w:rsidRPr="00AB0144" w:rsidRDefault="006F3C38" w:rsidP="000D196F">
      <w:pPr>
        <w:pStyle w:val="Rule"/>
        <w:ind w:firstLine="360"/>
      </w:pPr>
      <w:r w:rsidRPr="00AB0144">
        <w:t>(7) “Rate structure” refers to the classification system used in justifying different rates between various customer classes.</w:t>
      </w:r>
    </w:p>
    <w:p w:rsidR="006F3C38" w:rsidRPr="00AB0144" w:rsidRDefault="006F3C38" w:rsidP="000D196F">
      <w:pPr>
        <w:pStyle w:val="Rule"/>
        <w:ind w:firstLine="360"/>
      </w:pPr>
      <w:r w:rsidRPr="00AB0144">
        <w:t>(8) “Customer class” refers to any group of customers distinguishable from other customers by load, consumption or other characteristic.</w:t>
      </w:r>
    </w:p>
    <w:p w:rsidR="006F3C38" w:rsidRPr="00AB0144" w:rsidRDefault="006F3C38" w:rsidP="00AB0144">
      <w:pPr>
        <w:pStyle w:val="Rule"/>
        <w:rPr>
          <w:i/>
        </w:rPr>
      </w:pPr>
      <w:r w:rsidRPr="00AB0144">
        <w:rPr>
          <w:i/>
        </w:rPr>
        <w:t>Rulemaking Authority 366.05(1) FS. Law Implemented 366.04(2)(b) FS. History–New 8-9-79, Amended 5-3-83, Formerly 25-9.51, Amended 12-30-15.</w:t>
      </w:r>
    </w:p>
    <w:p w:rsidR="006F3C38" w:rsidRDefault="006F3C38" w:rsidP="006F3C38"/>
    <w:p w:rsidR="00424B7D" w:rsidRDefault="00424B7D" w:rsidP="00424B7D">
      <w:pPr>
        <w:sectPr w:rsidR="00424B7D" w:rsidSect="00961530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424B7D" w:rsidRPr="00F95668" w:rsidRDefault="00424B7D" w:rsidP="0059693E">
      <w:pPr>
        <w:pStyle w:val="Rule"/>
        <w:ind w:firstLine="360"/>
        <w:rPr>
          <w:b/>
        </w:rPr>
      </w:pPr>
      <w:r w:rsidRPr="00F95668">
        <w:rPr>
          <w:b/>
        </w:rPr>
        <w:t>25-9.054 Size and Form of Documentation.</w:t>
      </w:r>
    </w:p>
    <w:p w:rsidR="00424B7D" w:rsidRPr="00F95668" w:rsidRDefault="00424B7D" w:rsidP="0059693E">
      <w:pPr>
        <w:pStyle w:val="Rule"/>
        <w:ind w:firstLine="360"/>
      </w:pPr>
      <w:r w:rsidRPr="00F95668">
        <w:t xml:space="preserve">(1) All documentation filed under these rules </w:t>
      </w:r>
      <w:r w:rsidRPr="0059693E">
        <w:rPr>
          <w:u w:val="single"/>
        </w:rPr>
        <w:t>must</w:t>
      </w:r>
      <w:r w:rsidRPr="00F95668">
        <w:t xml:space="preserve"> </w:t>
      </w:r>
      <w:r w:rsidRPr="0059693E">
        <w:rPr>
          <w:strike/>
        </w:rPr>
        <w:t>shall</w:t>
      </w:r>
      <w:r>
        <w:t xml:space="preserve"> </w:t>
      </w:r>
      <w:r w:rsidRPr="00F95668">
        <w:t xml:space="preserve">be submitted in loose leaf form on 8 1/2'' × 11'' sheets, typewritten, </w:t>
      </w:r>
      <w:r w:rsidRPr="008E281E">
        <w:rPr>
          <w:u w:val="single"/>
        </w:rPr>
        <w:t>word-processed,</w:t>
      </w:r>
      <w:r>
        <w:t xml:space="preserve"> </w:t>
      </w:r>
      <w:r w:rsidRPr="008E281E">
        <w:rPr>
          <w:strike/>
        </w:rPr>
        <w:t>mimeographed</w:t>
      </w:r>
      <w:r w:rsidRPr="00DE06E5">
        <w:t xml:space="preserve"> </w:t>
      </w:r>
      <w:r w:rsidRPr="00F95668">
        <w:t xml:space="preserve">or produced by similar processes on a good grade of bond paper of durable quality, using one side of the page only. All copies must be clear and legible and </w:t>
      </w:r>
      <w:r w:rsidRPr="0059693E">
        <w:rPr>
          <w:u w:val="single"/>
        </w:rPr>
        <w:t>have a</w:t>
      </w:r>
      <w:r w:rsidRPr="00F95668">
        <w:t xml:space="preserve"> </w:t>
      </w:r>
      <w:r>
        <w:rPr>
          <w:strike/>
        </w:rPr>
        <w:t>sufficient</w:t>
      </w:r>
      <w:r>
        <w:t xml:space="preserve"> </w:t>
      </w:r>
      <w:r w:rsidRPr="00F95668">
        <w:t>margin</w:t>
      </w:r>
      <w:r>
        <w:t xml:space="preserve"> </w:t>
      </w:r>
      <w:r>
        <w:rPr>
          <w:strike/>
        </w:rPr>
        <w:t>shall be so allowed across</w:t>
      </w:r>
      <w:r w:rsidRPr="00F95668">
        <w:t xml:space="preserve"> </w:t>
      </w:r>
      <w:r w:rsidRPr="0059693E">
        <w:rPr>
          <w:u w:val="single"/>
        </w:rPr>
        <w:t>on</w:t>
      </w:r>
      <w:r w:rsidRPr="00F95668">
        <w:t xml:space="preserve"> each sheet </w:t>
      </w:r>
      <w:r w:rsidRPr="0059693E">
        <w:rPr>
          <w:u w:val="single"/>
        </w:rPr>
        <w:t>to allow</w:t>
      </w:r>
      <w:r>
        <w:t xml:space="preserve"> </w:t>
      </w:r>
      <w:r w:rsidRPr="00F95668">
        <w:t>for a left-hand binding edge so that when the book is opened all printed material will be in view.</w:t>
      </w:r>
    </w:p>
    <w:p w:rsidR="00424B7D" w:rsidRPr="008E281E" w:rsidRDefault="00424B7D" w:rsidP="00870F74">
      <w:pPr>
        <w:pStyle w:val="Rule"/>
        <w:ind w:firstLine="360"/>
        <w:rPr>
          <w:strike/>
        </w:rPr>
      </w:pPr>
      <w:r w:rsidRPr="008E281E">
        <w:rPr>
          <w:strike/>
        </w:rPr>
        <w:t>(2) The Commission does not furnish blank forms for rate schedules nor binders for rate books. The utility shall supply durable binders for this purpose.</w:t>
      </w:r>
    </w:p>
    <w:p w:rsidR="00424B7D" w:rsidRPr="00870F74" w:rsidRDefault="00424B7D" w:rsidP="00F95668">
      <w:pPr>
        <w:pStyle w:val="Rule"/>
        <w:rPr>
          <w:i/>
          <w:u w:val="single"/>
        </w:rPr>
      </w:pPr>
      <w:r w:rsidRPr="00F95668">
        <w:rPr>
          <w:i/>
        </w:rPr>
        <w:t>Rulemaking Authority 366.05(1) FS. Law Implemented 366.04(2)(b) FS. History–New 8-9-79, Formerly 25-9.54.</w:t>
      </w:r>
      <w:r>
        <w:rPr>
          <w:i/>
        </w:rPr>
        <w:t xml:space="preserve"> </w:t>
      </w:r>
      <w:r>
        <w:rPr>
          <w:i/>
          <w:u w:val="single"/>
        </w:rPr>
        <w:t>Amended _____.</w:t>
      </w:r>
    </w:p>
    <w:p w:rsidR="00424B7D" w:rsidRDefault="00424B7D">
      <w:pPr>
        <w:pStyle w:val="Rule"/>
      </w:pPr>
    </w:p>
    <w:p w:rsidR="00424B7D" w:rsidRDefault="00424B7D" w:rsidP="00424B7D"/>
    <w:p w:rsidR="00424B7D" w:rsidRDefault="00424B7D" w:rsidP="00424B7D">
      <w:pPr>
        <w:sectPr w:rsidR="00424B7D" w:rsidSect="00D60B35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424B7D" w:rsidRPr="004739DC" w:rsidRDefault="00424B7D" w:rsidP="00F82052">
      <w:pPr>
        <w:pStyle w:val="Rule"/>
        <w:ind w:firstLine="360"/>
        <w:rPr>
          <w:b/>
        </w:rPr>
      </w:pPr>
      <w:r w:rsidRPr="004739DC">
        <w:rPr>
          <w:b/>
        </w:rPr>
        <w:t>25-9.055 Electric Utility Documentation.</w:t>
      </w:r>
    </w:p>
    <w:p w:rsidR="00424B7D" w:rsidRPr="004739DC" w:rsidRDefault="00424B7D" w:rsidP="004739DC">
      <w:pPr>
        <w:pStyle w:val="Rule"/>
      </w:pPr>
      <w:r w:rsidRPr="004739DC">
        <w:t xml:space="preserve">Documentation for electric utilities </w:t>
      </w:r>
      <w:r w:rsidRPr="00F82052">
        <w:rPr>
          <w:u w:val="single"/>
        </w:rPr>
        <w:t>must</w:t>
      </w:r>
      <w:r w:rsidRPr="004739DC">
        <w:t xml:space="preserve"> </w:t>
      </w:r>
      <w:r w:rsidRPr="00F82052">
        <w:rPr>
          <w:strike/>
        </w:rPr>
        <w:t>shall</w:t>
      </w:r>
      <w:r>
        <w:t xml:space="preserve"> </w:t>
      </w:r>
      <w:r w:rsidRPr="00F82052">
        <w:rPr>
          <w:u w:val="single"/>
        </w:rPr>
        <w:t>include</w:t>
      </w:r>
      <w:r w:rsidRPr="004739DC">
        <w:t xml:space="preserve">, </w:t>
      </w:r>
      <w:r>
        <w:rPr>
          <w:strike/>
        </w:rPr>
        <w:t>where appropriate, of</w:t>
      </w:r>
      <w:r>
        <w:t xml:space="preserve"> </w:t>
      </w:r>
      <w:r w:rsidRPr="004739DC">
        <w:t>the following sections</w:t>
      </w:r>
      <w:r w:rsidRPr="009F3BF9">
        <w:rPr>
          <w:u w:val="single"/>
        </w:rPr>
        <w:t xml:space="preserve">, </w:t>
      </w:r>
      <w:r w:rsidRPr="00F82052">
        <w:rPr>
          <w:u w:val="single"/>
        </w:rPr>
        <w:t>as applicable</w:t>
      </w:r>
      <w:r>
        <w:rPr>
          <w:u w:val="single"/>
        </w:rPr>
        <w:t>,</w:t>
      </w:r>
      <w:r w:rsidRPr="00F82052">
        <w:t xml:space="preserve"> </w:t>
      </w:r>
      <w:r w:rsidRPr="004739DC">
        <w:t xml:space="preserve">in the </w:t>
      </w:r>
      <w:r>
        <w:t xml:space="preserve">following </w:t>
      </w:r>
      <w:r w:rsidRPr="004739DC">
        <w:t>order</w:t>
      </w:r>
      <w:r>
        <w:t xml:space="preserve"> </w:t>
      </w:r>
      <w:r>
        <w:rPr>
          <w:strike/>
        </w:rPr>
        <w:t>named</w:t>
      </w:r>
      <w:r w:rsidRPr="004739DC">
        <w:t>:</w:t>
      </w:r>
    </w:p>
    <w:tbl>
      <w:tblPr>
        <w:tblW w:w="15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5969"/>
        <w:gridCol w:w="8727"/>
      </w:tblGrid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  <w:ind w:right="5850"/>
            </w:pPr>
            <w:r w:rsidRPr="004739DC">
              <w:t xml:space="preserve">Reference Rule No.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9F3BF9" w:rsidRDefault="00424B7D" w:rsidP="004739DC">
            <w:pPr>
              <w:pStyle w:val="Rule"/>
              <w:rPr>
                <w:strike/>
              </w:rPr>
            </w:pPr>
            <w:r w:rsidRPr="009F3BF9">
              <w:rPr>
                <w:strike/>
              </w:rPr>
              <w:t>(1) Front Cover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9F3BF9" w:rsidRDefault="00424B7D" w:rsidP="004739DC">
            <w:pPr>
              <w:pStyle w:val="Rule"/>
              <w:rPr>
                <w:strike/>
              </w:rPr>
            </w:pPr>
            <w:r w:rsidRPr="009F3BF9">
              <w:rPr>
                <w:strike/>
              </w:rPr>
              <w:t xml:space="preserve">25-9.060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DC118B">
              <w:rPr>
                <w:noProof/>
                <w:color w:val="000000"/>
                <w:u w:val="single"/>
              </w:rPr>
              <w:t>(1)</w:t>
            </w:r>
            <w:r w:rsidRPr="00DC118B">
              <w:rPr>
                <w:strike/>
                <w:noProof/>
                <w:color w:val="000000"/>
              </w:rPr>
              <w:t>(2)</w:t>
            </w:r>
            <w:r w:rsidRPr="004739DC">
              <w:t xml:space="preserve"> Title Page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25-9.061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DC118B">
              <w:rPr>
                <w:noProof/>
                <w:color w:val="000000"/>
                <w:u w:val="single"/>
              </w:rPr>
              <w:t>(2)</w:t>
            </w:r>
            <w:r w:rsidRPr="00DC118B">
              <w:rPr>
                <w:strike/>
                <w:noProof/>
                <w:color w:val="000000"/>
              </w:rPr>
              <w:t>(3)</w:t>
            </w:r>
            <w:r w:rsidRPr="00DC118B">
              <w:rPr>
                <w:noProof/>
                <w:color w:val="000000"/>
              </w:rPr>
              <w:t xml:space="preserve"> </w:t>
            </w:r>
            <w:r w:rsidRPr="004739DC">
              <w:t xml:space="preserve"> Table of Contents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25-9.062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DC118B">
              <w:rPr>
                <w:noProof/>
                <w:color w:val="000000"/>
                <w:u w:val="single"/>
              </w:rPr>
              <w:t>(3)</w:t>
            </w:r>
            <w:r w:rsidRPr="00DC118B">
              <w:rPr>
                <w:strike/>
                <w:noProof/>
                <w:color w:val="000000"/>
              </w:rPr>
              <w:t>(4)</w:t>
            </w:r>
            <w:r w:rsidRPr="004739DC">
              <w:t xml:space="preserve"> </w:t>
            </w:r>
            <w:r>
              <w:rPr>
                <w:strike/>
              </w:rPr>
              <w:t>General</w:t>
            </w:r>
            <w:r>
              <w:t xml:space="preserve"> </w:t>
            </w:r>
            <w:r w:rsidRPr="004739DC">
              <w:t>Description of Territory Served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25-9.063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9F3BF9">
            <w:pPr>
              <w:pStyle w:val="Rule"/>
            </w:pPr>
            <w:r w:rsidRPr="00DC118B">
              <w:rPr>
                <w:noProof/>
                <w:color w:val="000000"/>
                <w:u w:val="single"/>
              </w:rPr>
              <w:t>(4)</w:t>
            </w:r>
            <w:r w:rsidRPr="00DC118B">
              <w:rPr>
                <w:strike/>
                <w:noProof/>
                <w:color w:val="000000"/>
              </w:rPr>
              <w:t>(5)</w:t>
            </w:r>
            <w:r w:rsidRPr="00DC118B">
              <w:rPr>
                <w:noProof/>
                <w:color w:val="000000"/>
              </w:rPr>
              <w:t xml:space="preserve"> </w:t>
            </w:r>
            <w:r w:rsidRPr="004739DC">
              <w:t>Miscellaneous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25-9.064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DC118B">
              <w:rPr>
                <w:noProof/>
                <w:color w:val="000000"/>
                <w:u w:val="single"/>
              </w:rPr>
              <w:t>(5)</w:t>
            </w:r>
            <w:r w:rsidRPr="00DC118B">
              <w:rPr>
                <w:strike/>
                <w:noProof/>
                <w:color w:val="000000"/>
              </w:rPr>
              <w:t>(6)</w:t>
            </w:r>
            <w:r w:rsidRPr="00DC118B">
              <w:rPr>
                <w:noProof/>
                <w:color w:val="000000"/>
              </w:rPr>
              <w:t xml:space="preserve"> </w:t>
            </w:r>
            <w:r w:rsidRPr="004739DC">
              <w:t xml:space="preserve"> List of Communities Served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25-9.065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9F3BF9">
              <w:rPr>
                <w:u w:val="single"/>
              </w:rPr>
              <w:t>(6)</w:t>
            </w:r>
            <w:r w:rsidRPr="009F3BF9">
              <w:rPr>
                <w:strike/>
              </w:rPr>
              <w:t>(7)</w:t>
            </w:r>
            <w:r w:rsidRPr="004739DC">
              <w:t xml:space="preserve"> Index of Rate Schedules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25-9.066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9F3BF9">
              <w:rPr>
                <w:u w:val="single"/>
              </w:rPr>
              <w:t>(7)</w:t>
            </w:r>
            <w:r w:rsidRPr="009F3BF9">
              <w:rPr>
                <w:strike/>
              </w:rPr>
              <w:t>(8)</w:t>
            </w:r>
            <w:r w:rsidRPr="004739DC">
              <w:t xml:space="preserve"> Rate Schedules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25-9.067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9F3BF9">
              <w:rPr>
                <w:u w:val="single"/>
              </w:rPr>
              <w:t>(8)</w:t>
            </w:r>
            <w:r w:rsidRPr="009F3BF9">
              <w:rPr>
                <w:strike/>
              </w:rPr>
              <w:t xml:space="preserve">(9) </w:t>
            </w:r>
            <w:r w:rsidRPr="004739DC">
              <w:t>Standard Forms</w:t>
            </w:r>
            <w:r>
              <w:t xml:space="preserve"> </w:t>
            </w:r>
            <w:r w:rsidRPr="000C7E08">
              <w:rPr>
                <w:u w:val="single"/>
              </w:rPr>
              <w:t>and Blank Bill Form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25-9.069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4739DC" w:rsidRDefault="00424B7D" w:rsidP="004739DC">
            <w:pPr>
              <w:pStyle w:val="Rule"/>
            </w:pPr>
            <w:r w:rsidRPr="009F3BF9">
              <w:rPr>
                <w:u w:val="single"/>
              </w:rPr>
              <w:t>(9)</w:t>
            </w:r>
            <w:r w:rsidRPr="009F3BF9">
              <w:rPr>
                <w:strike/>
              </w:rPr>
              <w:t xml:space="preserve">(10) </w:t>
            </w:r>
            <w:r w:rsidRPr="004739DC">
              <w:t>Contracts and Agreements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4739DC" w:rsidRDefault="00424B7D" w:rsidP="004739DC">
            <w:pPr>
              <w:pStyle w:val="Rule"/>
            </w:pPr>
            <w:r w:rsidRPr="004739DC">
              <w:t xml:space="preserve">25-9.070 </w:t>
            </w:r>
          </w:p>
        </w:tc>
      </w:tr>
      <w:tr w:rsidR="00424B7D" w:rsidRPr="004739DC" w:rsidTr="004739DC">
        <w:tc>
          <w:tcPr>
            <w:tcW w:w="331" w:type="dxa"/>
          </w:tcPr>
          <w:p w:rsidR="00424B7D" w:rsidRPr="004739DC" w:rsidRDefault="00424B7D" w:rsidP="004739DC">
            <w:pPr>
              <w:pStyle w:val="Rule"/>
            </w:pPr>
          </w:p>
        </w:tc>
        <w:tc>
          <w:tcPr>
            <w:tcW w:w="5969" w:type="dxa"/>
          </w:tcPr>
          <w:p w:rsidR="00424B7D" w:rsidRPr="009F3BF9" w:rsidRDefault="00424B7D" w:rsidP="004739DC">
            <w:pPr>
              <w:pStyle w:val="Rule"/>
              <w:rPr>
                <w:strike/>
              </w:rPr>
            </w:pPr>
            <w:r w:rsidRPr="009F3BF9">
              <w:rPr>
                <w:strike/>
              </w:rPr>
              <w:t>(11) Back Cover</w:t>
            </w:r>
          </w:p>
        </w:tc>
        <w:tc>
          <w:tcPr>
            <w:tcW w:w="8727" w:type="dxa"/>
            <w:tcBorders>
              <w:right w:val="single" w:sz="4" w:space="0" w:color="auto"/>
            </w:tcBorders>
          </w:tcPr>
          <w:p w:rsidR="00424B7D" w:rsidRPr="009F3BF9" w:rsidRDefault="00424B7D" w:rsidP="004739DC">
            <w:pPr>
              <w:pStyle w:val="Rule"/>
              <w:rPr>
                <w:strike/>
              </w:rPr>
            </w:pPr>
            <w:r w:rsidRPr="009F3BF9">
              <w:rPr>
                <w:strike/>
              </w:rPr>
              <w:t xml:space="preserve">25-9.071 </w:t>
            </w:r>
          </w:p>
        </w:tc>
      </w:tr>
    </w:tbl>
    <w:p w:rsidR="00424B7D" w:rsidRPr="00415942" w:rsidRDefault="00424B7D" w:rsidP="004739DC">
      <w:pPr>
        <w:pStyle w:val="Rule"/>
        <w:rPr>
          <w:i/>
          <w:u w:val="single"/>
        </w:rPr>
      </w:pPr>
      <w:r w:rsidRPr="004739DC">
        <w:rPr>
          <w:i/>
        </w:rPr>
        <w:t>Rulemaking Authority 366.05(1) FS. Law Implemented 366.04(2)(b) FS. History–New 8-9-79, Formerly 25-9.55.</w:t>
      </w:r>
      <w:r>
        <w:rPr>
          <w:i/>
          <w:u w:val="single"/>
        </w:rPr>
        <w:t xml:space="preserve"> Amended _____.</w:t>
      </w:r>
    </w:p>
    <w:p w:rsidR="00424B7D" w:rsidRDefault="00424B7D" w:rsidP="00424B7D"/>
    <w:p w:rsidR="00BE3D67" w:rsidRDefault="00BE3D67" w:rsidP="00BE3D67">
      <w:pPr>
        <w:sectPr w:rsidR="00BE3D67" w:rsidSect="0062678E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BE3D67" w:rsidRPr="00781A8C" w:rsidRDefault="00BE3D67" w:rsidP="0023688B">
      <w:pPr>
        <w:pStyle w:val="Rule"/>
        <w:ind w:firstLine="360"/>
        <w:rPr>
          <w:b/>
        </w:rPr>
      </w:pPr>
      <w:r w:rsidRPr="00781A8C">
        <w:rPr>
          <w:b/>
        </w:rPr>
        <w:t>25-9.061 Title Page.</w:t>
      </w:r>
    </w:p>
    <w:p w:rsidR="00BE3D67" w:rsidRPr="0023688B" w:rsidRDefault="00BE3D67" w:rsidP="0023688B">
      <w:pPr>
        <w:pStyle w:val="Rule"/>
        <w:ind w:firstLine="360"/>
      </w:pPr>
      <w:r w:rsidRPr="00781A8C">
        <w:t xml:space="preserve">The title page </w:t>
      </w:r>
      <w:r w:rsidRPr="0023688B">
        <w:rPr>
          <w:u w:val="single"/>
        </w:rPr>
        <w:t>must</w:t>
      </w:r>
      <w:r w:rsidRPr="00781A8C">
        <w:t xml:space="preserve"> </w:t>
      </w:r>
      <w:r w:rsidRPr="0023688B">
        <w:rPr>
          <w:strike/>
        </w:rPr>
        <w:t>shall</w:t>
      </w:r>
      <w:r w:rsidRPr="00114FB8">
        <w:rPr>
          <w:u w:val="single"/>
        </w:rPr>
        <w:t xml:space="preserve"> identify the volume as the rate book or tariff filed by the particular utility with the Florida Public Service Commission governing the sale of the specific utility service provided</w:t>
      </w:r>
      <w:r w:rsidRPr="00114FB8">
        <w:t>.</w:t>
      </w:r>
      <w:r>
        <w:t xml:space="preserve"> </w:t>
      </w:r>
      <w:r w:rsidRPr="00B4140D">
        <w:rPr>
          <w:strike/>
        </w:rPr>
        <w:t>be a repetition of the front cover except that</w:t>
      </w:r>
      <w:r w:rsidRPr="00781A8C">
        <w:t xml:space="preserve"> </w:t>
      </w:r>
      <w:r w:rsidRPr="00B4140D">
        <w:rPr>
          <w:u w:val="single"/>
        </w:rPr>
        <w:t>It</w:t>
      </w:r>
      <w:r>
        <w:t xml:space="preserve"> </w:t>
      </w:r>
      <w:r w:rsidRPr="00B4140D">
        <w:rPr>
          <w:strike/>
        </w:rPr>
        <w:t>it</w:t>
      </w:r>
      <w:r w:rsidRPr="00781A8C">
        <w:t xml:space="preserve"> </w:t>
      </w:r>
      <w:r w:rsidRPr="0023688B">
        <w:rPr>
          <w:u w:val="single"/>
        </w:rPr>
        <w:t>must</w:t>
      </w:r>
      <w:r w:rsidRPr="00781A8C">
        <w:t xml:space="preserve"> </w:t>
      </w:r>
      <w:r w:rsidRPr="0023688B">
        <w:rPr>
          <w:strike/>
        </w:rPr>
        <w:t>shall</w:t>
      </w:r>
      <w:r>
        <w:t xml:space="preserve"> </w:t>
      </w:r>
      <w:r w:rsidRPr="00781A8C">
        <w:t xml:space="preserve">be </w:t>
      </w:r>
      <w:r w:rsidRPr="0023688B">
        <w:rPr>
          <w:u w:val="single"/>
        </w:rPr>
        <w:t>marked as</w:t>
      </w:r>
      <w:r>
        <w:t xml:space="preserve"> </w:t>
      </w:r>
      <w:r w:rsidRPr="00781A8C">
        <w:t xml:space="preserve">Sheet No. 1 of the rate book </w:t>
      </w:r>
      <w:r w:rsidRPr="0023688B">
        <w:rPr>
          <w:u w:val="single"/>
        </w:rPr>
        <w:t>in the</w:t>
      </w:r>
      <w:r>
        <w:t xml:space="preserve"> </w:t>
      </w:r>
      <w:r>
        <w:rPr>
          <w:strike/>
        </w:rPr>
        <w:t>(</w:t>
      </w:r>
      <w:r w:rsidRPr="00781A8C">
        <w:t>upper right corner</w:t>
      </w:r>
      <w:r>
        <w:rPr>
          <w:strike/>
        </w:rPr>
        <w:t>)</w:t>
      </w:r>
      <w:r w:rsidRPr="00781A8C">
        <w:t xml:space="preserve"> and </w:t>
      </w:r>
      <w:r w:rsidRPr="0023688B">
        <w:rPr>
          <w:u w:val="single"/>
        </w:rPr>
        <w:t>must</w:t>
      </w:r>
      <w:r w:rsidRPr="00781A8C">
        <w:t xml:space="preserve"> </w:t>
      </w:r>
      <w:r w:rsidRPr="0023688B">
        <w:rPr>
          <w:strike/>
        </w:rPr>
        <w:t>shall</w:t>
      </w:r>
      <w:r>
        <w:t xml:space="preserve"> </w:t>
      </w:r>
      <w:r>
        <w:rPr>
          <w:u w:val="single"/>
        </w:rPr>
        <w:t>display</w:t>
      </w:r>
      <w:r>
        <w:t xml:space="preserve"> </w:t>
      </w:r>
      <w:r w:rsidRPr="0023688B">
        <w:rPr>
          <w:strike/>
        </w:rPr>
        <w:t>have thereon</w:t>
      </w:r>
      <w:r>
        <w:t xml:space="preserve"> </w:t>
      </w:r>
      <w:r w:rsidRPr="00781A8C">
        <w:t>the general information req</w:t>
      </w:r>
      <w:r>
        <w:t xml:space="preserve">uired by Rule 25-9.056, F.A.C. </w:t>
      </w:r>
      <w:r>
        <w:rPr>
          <w:strike/>
        </w:rPr>
        <w:t>of these regulations.</w:t>
      </w:r>
    </w:p>
    <w:p w:rsidR="00BE3D67" w:rsidRPr="002A2172" w:rsidRDefault="00BE3D67" w:rsidP="00781A8C">
      <w:pPr>
        <w:pStyle w:val="Rule"/>
        <w:rPr>
          <w:i/>
          <w:u w:val="single"/>
        </w:rPr>
      </w:pPr>
      <w:r w:rsidRPr="00781A8C">
        <w:rPr>
          <w:i/>
        </w:rPr>
        <w:t>Rulemaking Authority 366.05(1) FS. Law Implemented 366.04(2)(b) FS. History–New 8-9-79, Formerly 25-9.61.</w:t>
      </w:r>
      <w:r>
        <w:rPr>
          <w:i/>
          <w:u w:val="single"/>
        </w:rPr>
        <w:t xml:space="preserve"> Amended _____.</w:t>
      </w:r>
    </w:p>
    <w:p w:rsidR="00BE3D67" w:rsidRPr="00781A8C" w:rsidRDefault="00BE3D67" w:rsidP="00781A8C">
      <w:pPr>
        <w:pStyle w:val="Rule"/>
      </w:pPr>
    </w:p>
    <w:p w:rsidR="00BE3D67" w:rsidRDefault="00BE3D67" w:rsidP="00BE3D67"/>
    <w:p w:rsidR="00BE3D67" w:rsidRDefault="00BE3D67" w:rsidP="00BE3D67">
      <w:pPr>
        <w:sectPr w:rsidR="00BE3D67" w:rsidSect="009F44BF">
          <w:headerReference w:type="even" r:id="rId98"/>
          <w:headerReference w:type="default" r:id="rId99"/>
          <w:footerReference w:type="even" r:id="rId100"/>
          <w:footerReference w:type="default" r:id="rId101"/>
          <w:headerReference w:type="first" r:id="rId102"/>
          <w:footerReference w:type="first" r:id="rId103"/>
          <w:pgSz w:w="12240" w:h="15840" w:code="1"/>
          <w:pgMar w:top="360" w:right="720" w:bottom="360" w:left="2405" w:header="360" w:footer="360" w:gutter="0"/>
          <w:cols w:space="720"/>
          <w:docGrid w:linePitch="360"/>
        </w:sectPr>
      </w:pPr>
    </w:p>
    <w:p w:rsidR="00BE3D67" w:rsidRPr="00FD77B2" w:rsidRDefault="00BE3D67" w:rsidP="00A518EB">
      <w:pPr>
        <w:pStyle w:val="Rule"/>
        <w:ind w:firstLine="360"/>
        <w:rPr>
          <w:b/>
        </w:rPr>
      </w:pPr>
      <w:r w:rsidRPr="00FD77B2">
        <w:rPr>
          <w:b/>
        </w:rPr>
        <w:t>25-9.069 Standard Forms</w:t>
      </w:r>
      <w:r w:rsidRPr="005202A7">
        <w:rPr>
          <w:b/>
          <w:strike/>
        </w:rPr>
        <w:t xml:space="preserve"> and Blank Bill Form</w:t>
      </w:r>
      <w:r w:rsidRPr="00FD77B2">
        <w:rPr>
          <w:b/>
        </w:rPr>
        <w:t>.</w:t>
      </w:r>
    </w:p>
    <w:p w:rsidR="00BE3D67" w:rsidRPr="00FD77B2" w:rsidRDefault="00BE3D67" w:rsidP="00A518EB">
      <w:pPr>
        <w:pStyle w:val="Rule"/>
        <w:ind w:firstLine="360"/>
      </w:pPr>
      <w:r w:rsidRPr="00FD77B2">
        <w:t xml:space="preserve">An exact copy of all standard forms </w:t>
      </w:r>
      <w:r w:rsidRPr="005202A7">
        <w:rPr>
          <w:strike/>
        </w:rPr>
        <w:t>and a blank bill form of each schedul</w:t>
      </w:r>
      <w:r w:rsidRPr="00FD77B2">
        <w:t xml:space="preserve">e </w:t>
      </w:r>
      <w:r w:rsidRPr="00A518EB">
        <w:rPr>
          <w:u w:val="single"/>
        </w:rPr>
        <w:t>must</w:t>
      </w:r>
      <w:r w:rsidRPr="00FD77B2">
        <w:t xml:space="preserve"> </w:t>
      </w:r>
      <w:r w:rsidRPr="00A518EB">
        <w:rPr>
          <w:strike/>
        </w:rPr>
        <w:t>will</w:t>
      </w:r>
      <w:r>
        <w:t xml:space="preserve"> </w:t>
      </w:r>
      <w:r w:rsidRPr="00FD77B2">
        <w:t>be shown.</w:t>
      </w:r>
    </w:p>
    <w:p w:rsidR="00BE3D67" w:rsidRPr="005202A7" w:rsidRDefault="00BE3D67" w:rsidP="00FD77B2">
      <w:pPr>
        <w:pStyle w:val="Rule"/>
        <w:rPr>
          <w:i/>
          <w:u w:val="single"/>
        </w:rPr>
      </w:pPr>
      <w:r w:rsidRPr="00FD77B2">
        <w:rPr>
          <w:i/>
        </w:rPr>
        <w:t>Rulemaking Authority 366.05(1) FS. Law Implemented 366.04(2)(b) FS. History–New 8-9-69, Formerly 25-9.69.</w:t>
      </w:r>
      <w:r>
        <w:rPr>
          <w:i/>
        </w:rPr>
        <w:t xml:space="preserve"> </w:t>
      </w:r>
      <w:r>
        <w:rPr>
          <w:i/>
          <w:u w:val="single"/>
        </w:rPr>
        <w:t>Amended _____.</w:t>
      </w:r>
    </w:p>
    <w:p w:rsidR="00BE3D67" w:rsidRPr="00942D95" w:rsidRDefault="00BE3D67" w:rsidP="00FD77B2">
      <w:pPr>
        <w:pStyle w:val="Rule"/>
        <w:rPr>
          <w:i/>
        </w:rPr>
      </w:pPr>
    </w:p>
    <w:p w:rsidR="00BE3D67" w:rsidRDefault="00BE3D67">
      <w:pPr>
        <w:pStyle w:val="Rule"/>
      </w:pPr>
    </w:p>
    <w:p w:rsidR="00BE3D67" w:rsidRDefault="00BE3D67" w:rsidP="00BE3D67"/>
    <w:sectPr w:rsidR="00BE3D67" w:rsidSect="008F0817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2240" w:h="15840" w:code="1"/>
      <w:pgMar w:top="360" w:right="720" w:bottom="360" w:left="240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71" w:rsidRDefault="00137171">
      <w:r>
        <w:separator/>
      </w:r>
    </w:p>
  </w:endnote>
  <w:endnote w:type="continuationSeparator" w:id="0">
    <w:p w:rsidR="00137171" w:rsidRDefault="0013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BE3D67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BE3D67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BE3D67">
    <w:pPr>
      <w:pStyle w:val="Footer"/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137171" w:rsidRDefault="00137171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7171" w:rsidRDefault="00137171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137171" w:rsidRDefault="0013717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71" w:rsidRDefault="00137171">
      <w:r>
        <w:separator/>
      </w:r>
    </w:p>
  </w:footnote>
  <w:footnote w:type="continuationSeparator" w:id="0">
    <w:p w:rsidR="00137171" w:rsidRDefault="0013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  <w:bookmarkStart w:id="5" w:name="headerNotice"/>
    <w:bookmarkEnd w:id="5"/>
    <w:r>
      <w:t>NOTICE OF DEVELOPMENT OF RULEMAKING</w:t>
    </w:r>
  </w:p>
  <w:p w:rsidR="00137171" w:rsidRDefault="00137171">
    <w:pPr>
      <w:pStyle w:val="Header"/>
    </w:pPr>
    <w:bookmarkStart w:id="6" w:name="headerDocket"/>
    <w:bookmarkEnd w:id="6"/>
    <w:r>
      <w:t>20260038-OT</w:t>
    </w:r>
  </w:p>
  <w:p w:rsidR="00137171" w:rsidRDefault="0013717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</w:t>
    </w:r>
    <w:r>
      <w:rPr>
        <w:rStyle w:val="PageNumber"/>
      </w:rPr>
      <w:fldChar w:fldCharType="end"/>
    </w:r>
  </w:p>
  <w:p w:rsidR="00137171" w:rsidRDefault="00137171">
    <w:pPr>
      <w:pStyle w:val="Header"/>
      <w:rPr>
        <w:rStyle w:val="PageNumber"/>
      </w:rPr>
    </w:pPr>
  </w:p>
  <w:p w:rsidR="00137171" w:rsidRDefault="0013717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2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732C4" id="LeftBorder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AAMSj3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2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0.4pt;margin-top:0;width:36pt;height:6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yz5ga3QCAAD8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2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2FA63" id="RightBorder" o:spid="_x0000_s1026" style="position:absolute;z-index:2516633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QS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8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zbR6qN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BT1VBI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CB3FD" id="LeftBorder2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zKHgIAADo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aC3syh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D205BC">
    <w:pPr>
      <w:pStyle w:val="Header"/>
    </w:pPr>
    <w:r>
      <w:t>NOTICE OF DEVELOPMENT OF RULEMAKING</w:t>
    </w:r>
  </w:p>
  <w:p w:rsidR="00137171" w:rsidRDefault="00137171" w:rsidP="00D205BC">
    <w:pPr>
      <w:pStyle w:val="Header"/>
    </w:pPr>
    <w:r>
      <w:t>20260038-OT</w:t>
    </w:r>
  </w:p>
  <w:p w:rsidR="00137171" w:rsidRDefault="00137171" w:rsidP="00D205BC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2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4B870" id="LeftBorder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YIi5+BgCAAAu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2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9.85pt;margin-top:0;width:36pt;height:68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e0dAIAAPw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MLJZ7R0AgAA/A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2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C66B8" id="RightBorder" o:spid="_x0000_s1026" style="position:absolute;z-index:25167052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Dv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8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YVq9qd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Bz1EO8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84300" id="LeftBorder2" o:spid="_x0000_s1026" style="position:absolute;z-index:2516654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EWHQIAADo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AxK1EW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2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F2520" id="LeftBorder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DAQwvo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3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0.4pt;margin-top:0;width:36pt;height:68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4DuOGXQCAAD8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EA68B" id="RightBorder" o:spid="_x0000_s1026" style="position:absolute;z-index:2516828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eC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DzFx4I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3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C0B42" id="LeftBorder2" o:spid="_x0000_s1026" style="position:absolute;z-index:25167872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SB07px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137171">
    <w:pPr>
      <w:pStyle w:val="Header"/>
    </w:pPr>
    <w:r>
      <w:t>NOTICE OF DEVELOPMENT OF RULEMAKING</w:t>
    </w:r>
  </w:p>
  <w:p w:rsidR="00137171" w:rsidRDefault="00137171" w:rsidP="00137171">
    <w:pPr>
      <w:pStyle w:val="Header"/>
    </w:pPr>
    <w:r>
      <w:t>20260038-OT</w:t>
    </w:r>
  </w:p>
  <w:p w:rsidR="00137171" w:rsidRDefault="00137171" w:rsidP="00137171">
    <w:pPr>
      <w:tabs>
        <w:tab w:val="left" w:pos="3770"/>
      </w:tabs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88608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3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2468E" id="LeftBorder1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OVGQ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BjQU5U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1680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3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69.85pt;margin-top:0;width:36pt;height:684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hFdAIAAPw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D41mEV0AgAA/A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065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26BD4" id="RightBorder" o:spid="_x0000_s1026" style="position:absolute;z-index:25159065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N/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6YYq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zbR6qN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DTFg38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8963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3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1FB8D" id="LeftBorder2" o:spid="_x0000_s1026" style="position:absolute;z-index:2515896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">
              <w10:wrap anchorx="margin" anchory="page"/>
            </v:line>
          </w:pict>
        </mc:Fallback>
      </mc:AlternateContent>
    </w:r>
  </w:p>
  <w:p w:rsidR="00137171" w:rsidRDefault="00137171" w:rsidP="00137171">
    <w:pPr>
      <w:tabs>
        <w:tab w:val="left" w:pos="3770"/>
      </w:tabs>
      <w:rPr>
        <w:b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592704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3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AC6EA" id="LeftBorder1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B4acKa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95776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3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50.4pt;margin-top:0;width:36pt;height:684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E3dAIAAPw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Fn/BN3QCAAD8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9475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63270" id="RightBorder" o:spid="_x0000_s1026" style="position:absolute;z-index:25159475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6j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5Y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zbR6qN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G3DPqM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9372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4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D1D78" id="LeftBorder2" o:spid="_x0000_s1026" style="position:absolute;z-index:25159372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0+HQ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BLh50+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137171">
    <w:pPr>
      <w:pStyle w:val="Header"/>
    </w:pPr>
    <w:r>
      <w:t>NOTICE OF DEVELOPMENT OF RULEMAKING</w:t>
    </w:r>
  </w:p>
  <w:p w:rsidR="00137171" w:rsidRDefault="00137171" w:rsidP="00137171">
    <w:pPr>
      <w:pStyle w:val="Header"/>
    </w:pPr>
    <w:r>
      <w:t>20260038-OT</w:t>
    </w:r>
  </w:p>
  <w:p w:rsidR="00137171" w:rsidRDefault="00137171" w:rsidP="00137171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680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4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3C7EE" id="LeftBorder1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Nx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LG683E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9872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4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69.85pt;margin-top:0;width:36pt;height:684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BhaAQZdQIAAP0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8848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033F2" id="RightBorder" o:spid="_x0000_s1026" style="position:absolute;z-index:2515988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Eb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D9fYRs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59782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4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969D9" id="LeftBorder2" o:spid="_x0000_s1026" style="position:absolute;z-index:25159782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nD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Q4fZwx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01920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4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8747D" id="LeftBorder1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J+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DRA2J+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7040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4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50.4pt;margin-top:0;width:36pt;height:684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M3XAlR1AgAA/Q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499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4B129" id="RightBorder" o:spid="_x0000_s1026" style="position:absolute;z-index:25160499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Xm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DdfJeY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396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4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0468A" id="LeftBorder2" o:spid="_x0000_s1026" style="position:absolute;z-index:25160396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QfHQ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AagWQf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137171">
    <w:pPr>
      <w:pStyle w:val="Header"/>
    </w:pPr>
    <w:r>
      <w:t>NOTICE OF DEVELOPMENT OF RULEMAKING</w:t>
    </w:r>
  </w:p>
  <w:p w:rsidR="00137171" w:rsidRDefault="00137171" w:rsidP="00137171">
    <w:pPr>
      <w:pStyle w:val="Header"/>
    </w:pPr>
    <w:r>
      <w:t>20260038-OT</w:t>
    </w:r>
  </w:p>
  <w:p w:rsidR="00137171" w:rsidRDefault="00137171" w:rsidP="00137171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09088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4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9790F" id="LeftBorder1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Bu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HHI0G4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5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9.85pt;margin-top:0;width:36pt;height:684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J9OA2N0AgAA/Q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1216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5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927F7" id="RightBorder" o:spid="_x0000_s1026" style="position:absolute;z-index:2516121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KLHw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Bdv8os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1011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B4B77" id="LeftBorder2" o:spid="_x0000_s1026" style="position:absolute;z-index:2516101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Bjtw6u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5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FA8BA" id="LeftBorder1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gTGQ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CpW4gT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0352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5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-50.4pt;margin-top:0;width:36pt;height:684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UudQIAAP0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DPxBS51AgAA/Q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830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5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22233" id="RightBorder" o:spid="_x0000_s1026" style="position:absolute;z-index:2516183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Z2Hw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B9vtnY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728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B077" id="LeftBorder2" o:spid="_x0000_s1026" style="position:absolute;z-index:25161728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pT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a7dKUx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63" w:rsidRDefault="00E95863" w:rsidP="00E95863">
    <w:pPr>
      <w:pStyle w:val="Header"/>
    </w:pPr>
    <w:r>
      <w:t>NOTICE OF DEVELOPMENT OF RULEMAKING</w:t>
    </w:r>
  </w:p>
  <w:p w:rsidR="00E95863" w:rsidRDefault="00E95863" w:rsidP="00E95863">
    <w:pPr>
      <w:pStyle w:val="Header"/>
    </w:pPr>
    <w:r>
      <w:t>20260038-OT</w:t>
    </w:r>
  </w:p>
  <w:p w:rsidR="00FF1497" w:rsidRDefault="00E95863" w:rsidP="00E95863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13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2240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5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8E2B0" id="LeftBorder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27520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5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69.85pt;margin-top:0;width:36pt;height:684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4xdAIAAP0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LVkLjF0AgAA/Q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2649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5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56B8F" id="RightBorder" o:spid="_x0000_s1026" style="position:absolute;z-index:25162649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uqHw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EZpC6o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2444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6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BB9BC" id="LeftBorder2" o:spid="_x0000_s1026" style="position:absolute;z-index:2516244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45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UuGOOR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6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DFC127" id="LeftBorder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W6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DhwZW6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3664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6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50.4pt;margin-top:0;width:36pt;height:684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ygdQIAAP0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DGaDKB1AgAA/Q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E6367" id="RightBorder" o:spid="_x0000_s1026" style="position:absolute;z-index:2516326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Ic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9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zbR6qN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CY5chw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059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6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001DF" id="LeftBorder2" o:spid="_x0000_s1026" style="position:absolute;z-index:25163059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rE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WuHKxB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38" w:rsidRDefault="006F3C38" w:rsidP="006F3C38">
    <w:pPr>
      <w:pStyle w:val="Header"/>
    </w:pPr>
    <w:r>
      <w:t>NOTICE OF DEVELOPMENT OF RULEMAKING</w:t>
    </w:r>
  </w:p>
  <w:p w:rsidR="006F3C38" w:rsidRDefault="006F3C38" w:rsidP="006F3C38">
    <w:pPr>
      <w:pStyle w:val="Header"/>
    </w:pPr>
    <w:r>
      <w:t>20260038-OT</w:t>
    </w:r>
  </w:p>
  <w:p w:rsidR="00FF1497" w:rsidRDefault="006F3C38" w:rsidP="006F3C38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14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6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47831" id="LeftBorder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S1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IF4BLU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6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69.85pt;margin-top:0;width:36pt;height:684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AkDxqJdQIAAP0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DC9D4" id="RightBorder" o:spid="_x0000_s1026" style="position:absolute;z-index:25163878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bh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9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YVq9qd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C45NuE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3776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6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64E2D" id="LeftBorder2" o:spid="_x0000_s1026" style="position:absolute;z-index:2516377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cY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A+d3GB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6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8D609" id="LeftBorder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al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Ahs7al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7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50.4pt;margin-top:0;width:36pt;height:684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z7wL2nQCAAD9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7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B42F6" id="RightBorder" o:spid="_x0000_s1026" style="position:absolute;z-index:25164492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GM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A4J4Yw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7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66F2" id="LeftBorder2" o:spid="_x0000_s1026" style="position:absolute;z-index:2516439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etEdqR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6C404D">
    <w:pPr>
      <w:pStyle w:val="Header"/>
    </w:pPr>
    <w:r>
      <w:t>NOTICE OF DEVELOPMENT OF RULEMAKING</w:t>
    </w:r>
  </w:p>
  <w:p w:rsidR="00137171" w:rsidRDefault="00137171" w:rsidP="006C404D">
    <w:pPr>
      <w:pStyle w:val="Header"/>
    </w:pPr>
    <w:r>
      <w:t>20260038-OT</w:t>
    </w:r>
  </w:p>
  <w:p w:rsidR="00137171" w:rsidRDefault="00137171" w:rsidP="006C404D">
    <w:pPr>
      <w:pStyle w:val="Header"/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00896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DD08D" id="LeftBorder1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f/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Q/7n/x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08064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69.85pt;margin-top:0;width:36pt;height:684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0601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79DDD" id="RightBorder" o:spid="_x0000_s1026" style="position:absolute;z-index:2516060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mJHgIAADk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z7kpiR4CAAA5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0294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CF034" id="LeftBorder2" o:spid="_x0000_s1026" style="position:absolute;z-index:25160294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WsHQIAADk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C7YdWsHQIAADk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38" w:rsidRDefault="006F3C38" w:rsidP="006F3C38">
    <w:pPr>
      <w:pStyle w:val="Header"/>
    </w:pPr>
    <w:r>
      <w:t>NOTICE OF DEVELOPMENT OF RULEMAKING</w:t>
    </w:r>
  </w:p>
  <w:p w:rsidR="006F3C38" w:rsidRDefault="006F3C38" w:rsidP="006F3C38">
    <w:pPr>
      <w:pStyle w:val="Header"/>
    </w:pPr>
    <w:r>
      <w:t>20260038-OT</w:t>
    </w:r>
  </w:p>
  <w:p w:rsidR="00FF1497" w:rsidRDefault="006F3C38" w:rsidP="006F3C38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15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7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1BE34" id="LeftBorder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Pkg7tg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7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69.85pt;margin-top:0;width:36pt;height:68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AN0AxwdQIAAP0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7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8C401" id="RightBorder" o:spid="_x0000_s1026" style="position:absolute;z-index:25165107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Vx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6YYq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YVq9qd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AYJpXE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7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F88D6" id="LeftBorder2" o:spid="_x0000_s1026" style="position:absolute;z-index:2516500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">
              <w10:wrap anchorx="margin" anchory="page"/>
            </v:lin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7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E13D1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CZmX/X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7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-50.4pt;margin-top:0;width:36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QDoXw3QCAAD9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7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56509" id="RightBorder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it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X5Y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YVq9qd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F8PGK0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8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C2AAC" id="LeftBorder2" o:spid="_x0000_s1026" style="position:absolute;z-index:25165619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Ys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HdP2LB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38" w:rsidRDefault="006F3C38" w:rsidP="006F3C38">
    <w:pPr>
      <w:pStyle w:val="Header"/>
    </w:pPr>
    <w:r>
      <w:t>NOTICE OF DEVELOPMENT OF RULEMAKING</w:t>
    </w:r>
  </w:p>
  <w:p w:rsidR="006F3C38" w:rsidRDefault="006F3C38" w:rsidP="006F3C38">
    <w:pPr>
      <w:pStyle w:val="Header"/>
    </w:pPr>
    <w:r>
      <w:t>20260038-OT</w:t>
    </w:r>
  </w:p>
  <w:p w:rsidR="00FF1497" w:rsidRDefault="006F3C38" w:rsidP="006F3C38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16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00B88" id="LeftBorder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Wn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JKrNac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8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69.85pt;margin-top:0;width:36pt;height:68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CkVQOjdQIAAP0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8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E3C536" id="RightBorder" o:spid="_x0000_s1026" style="position:absolute;z-index:25166438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oJHwIAADo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/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zbR6qN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GkLCgk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8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4E296" id="LeftBorder2" o:spid="_x0000_s1026" style="position:absolute;z-index:25166233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LR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FdOy0R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8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97E85" id="LeftBorder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So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DyEqSo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8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-50.4pt;margin-top:0;width:36pt;height:68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AjqBe51AgAA/Q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8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8E280" id="RightBorder" o:spid="_x0000_s1026" style="position:absolute;z-index:2516695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70HwIAADo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GELTvQfAgAAOg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8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629DD" id="LeftBorder2" o:spid="_x0000_s1026" style="position:absolute;z-index:25166848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8NHg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TNUPDR4CAAA6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38" w:rsidRDefault="006F3C38" w:rsidP="006F3C38">
    <w:pPr>
      <w:pStyle w:val="Header"/>
    </w:pPr>
    <w:r>
      <w:t>NOTICE OF DEVELOPMENT OF RULEMAKING</w:t>
    </w:r>
  </w:p>
  <w:p w:rsidR="006F3C38" w:rsidRDefault="006F3C38" w:rsidP="006F3C38">
    <w:pPr>
      <w:pStyle w:val="Header"/>
    </w:pPr>
    <w:r>
      <w:t>20260038-OT</w:t>
    </w:r>
  </w:p>
  <w:p w:rsidR="00FF1497" w:rsidRDefault="006F3C38" w:rsidP="006F3C38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17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0965" id="LeftBorder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a4GQIAAC4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FLZFrg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9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69.85pt;margin-top:0;width:36pt;height:68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FpzBNl0AgAA/Q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9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6AF290" id="RightBorder" o:spid="_x0000_s1026" style="position:absolute;z-index:25167769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mZ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QTuZmR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9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418B4" id="LeftBorder2" o:spid="_x0000_s1026" style="position:absolute;z-index:2516756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">
              <w10:wrap anchorx="margin" anchory="page"/>
            </v:lin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9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7554F" id="LeftBorder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7FGA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9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-50.4pt;margin-top:0;width:36pt;height:68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KUdQIAAP0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PbMApR1AgAA/Q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9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63868" id="RightBorder" o:spid="_x0000_s1026" style="position:absolute;z-index:2516838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1k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STvdZB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9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2DCD6" id="LeftBorder2" o:spid="_x0000_s1026" style="position:absolute;z-index:25168179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FBHQ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A94yFB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38" w:rsidRDefault="006F3C38" w:rsidP="006F3C38">
    <w:pPr>
      <w:pStyle w:val="Header"/>
    </w:pPr>
    <w:r>
      <w:t>NOTICE OF DEVELOPMENT OF RULEMAKING</w:t>
    </w:r>
  </w:p>
  <w:p w:rsidR="006F3C38" w:rsidRDefault="006F3C38" w:rsidP="006F3C38">
    <w:pPr>
      <w:pStyle w:val="Header"/>
    </w:pPr>
    <w:r>
      <w:t>20260038-OT</w:t>
    </w:r>
  </w:p>
  <w:p w:rsidR="00FF1497" w:rsidRDefault="006F3C38" w:rsidP="006F3C38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18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9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3F7AC" id="LeftBorder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Orz38o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9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69.85pt;margin-top:0;width:36pt;height:68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mLdAIAAP0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9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9BBC9" id="RightBorder" o:spid="_x0000_s1026" style="position:absolute;z-index:2516889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C4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ED1guB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0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D023A" id="LeftBorder2" o:spid="_x0000_s1026" style="position:absolute;z-index:25168793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">
              <w10:wrap anchorx="margin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11136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9EB58A" id="LeftBorder1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Xv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9328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4pt;margin-top:0;width:36pt;height:684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BP1xfvcwIAAPs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2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55CCA" id="RightBorder" o:spid="_x0000_s1026" style="position:absolute;z-index:25161625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10HgIAADk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x7ltdB4CAAA5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318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CE6E1" id="LeftBorder2" o:spid="_x0000_s1026" style="position:absolute;z-index:25161318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FRHQIAADk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CzYZFRHQIAADk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0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016A7" id="LeftBorder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OeGgIAAC8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0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-50.4pt;margin-top:0;width:36pt;height:68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NaiXn51AgAA/g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0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C0D84" id="RightBorder" o:spid="_x0000_s1026" style="position:absolute;z-index:25169305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CyHwIAADs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Hb/kLI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0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80ACF" id="LeftBorder2" o:spid="_x0000_s1026" style="position:absolute;z-index:2516920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hqHgIAADs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Cicoah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7D" w:rsidRDefault="00424B7D" w:rsidP="00424B7D">
    <w:pPr>
      <w:pStyle w:val="Header"/>
    </w:pPr>
    <w:r>
      <w:t>NOTICE OF DEVELOPMENT OF RULEMAKING</w:t>
    </w:r>
  </w:p>
  <w:p w:rsidR="00424B7D" w:rsidRDefault="00424B7D" w:rsidP="00424B7D">
    <w:pPr>
      <w:pStyle w:val="Header"/>
    </w:pPr>
    <w:r>
      <w:t>20260038-OT</w:t>
    </w:r>
  </w:p>
  <w:p w:rsidR="00FF1497" w:rsidRDefault="00424B7D" w:rsidP="00424B7D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19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10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3D7DE" id="LeftBorder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KRGgIAAC8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0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69.85pt;margin-top:0;width:36pt;height:68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hXdQIAAP4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DDN0hXdQIAAP4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0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A1D5E" id="RightBorder" o:spid="_x0000_s1026" style="position:absolute;z-index:25169715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9RPHwIAADs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H7/1E8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0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410146" id="LeftBorder2" o:spid="_x0000_s1026" style="position:absolute;z-index:25169612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W2HgIAADs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UyGVth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0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AAFAB" id="LeftBorder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CBGgIAAC8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1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-50.4pt;margin-top:0;width:36pt;height:68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1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45F7C" id="RightBorder" o:spid="_x0000_s1026" style="position:absolute;z-index:25170124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MiHwIAADs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F7PAyI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1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07477" id="LeftBorder2" o:spid="_x0000_s1026" style="position:absolute;z-index:25170022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AqF/8HHQIAADs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7D" w:rsidRDefault="00424B7D" w:rsidP="00424B7D">
    <w:pPr>
      <w:pStyle w:val="Header"/>
    </w:pPr>
    <w:r>
      <w:t>NOTICE OF DEVELOPMENT OF RULEMAKING</w:t>
    </w:r>
  </w:p>
  <w:p w:rsidR="00424B7D" w:rsidRDefault="00424B7D" w:rsidP="00424B7D">
    <w:pPr>
      <w:pStyle w:val="Header"/>
    </w:pPr>
    <w:r>
      <w:t>20260038-OT</w:t>
    </w:r>
  </w:p>
  <w:p w:rsidR="00FF1497" w:rsidRDefault="00424B7D" w:rsidP="00424B7D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20</w:t>
    </w:r>
    <w:r>
      <w:rPr>
        <w:rStyle w:val="PageNumber"/>
      </w:rPr>
      <w:fldChar w:fldCharType="end"/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11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F9076" id="LeftBorder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j8GQIAAC8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K8H6PwZAgAALw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1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69.85pt;margin-top:0;width:36pt;height:68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6udQIAAP4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Dq6F6udQIAAP4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1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D6DD8" id="RightBorder" o:spid="_x0000_s1026" style="position:absolute;z-index:25170534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ffHwIAADs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FbPR98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 w:rsidR="00BE3D67">
      <w:rPr>
        <w:b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1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0B977" id="LeftBorder2" o:spid="_x0000_s1026" style="position:absolute;z-index:25170432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v6HgIAADs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Ihe7+h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1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5EB5F" id="LeftBorder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1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-50.4pt;margin-top:0;width:36pt;height:68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UddQIAAP4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KcCRR11AgAA/g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1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A5D67" id="RightBorder" o:spid="_x0000_s1026" style="position:absolute;z-index:25170944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oDHwIAADs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A/J+gM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36538" id="LeftBorder2" o:spid="_x0000_s1026" style="position:absolute;z-index:2517084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+QHgIAADs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G0F/kB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7" w:rsidRDefault="00BE3D67" w:rsidP="00BE3D67">
    <w:pPr>
      <w:pStyle w:val="Header"/>
    </w:pPr>
    <w:r>
      <w:t>NOTICE OF DEVELOPMENT OF RULEMAKING</w:t>
    </w:r>
  </w:p>
  <w:p w:rsidR="00BE3D67" w:rsidRDefault="00BE3D67" w:rsidP="00BE3D67">
    <w:pPr>
      <w:pStyle w:val="Header"/>
    </w:pPr>
    <w:r>
      <w:t>20260038-OT</w:t>
    </w:r>
  </w:p>
  <w:p w:rsidR="00FF1497" w:rsidRDefault="00BE3D67" w:rsidP="00BE3D67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12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C389D" id="LeftBorder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2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69.85pt;margin-top:0;width:36pt;height:68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AH3TqedQIAAP4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2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E4603" id="RightBorder" o:spid="_x0000_s1026" style="position:absolute;z-index:25171353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O1HwIAADs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G+Zg7U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4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A6A1B" id="LeftBorder2" o:spid="_x0000_s1026" style="position:absolute;z-index:2517125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ttHgIAADs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E0E7bR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2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9486F" id="LeftBorder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CHJGRaGQIAAC8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2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50.4pt;margin-top:0;width:36pt;height:68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27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A1EC0" id="RightBorder" o:spid="_x0000_s1026" style="position:absolute;z-index:2517176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dIHwIAADsEAAAOAAAAZHJzL2Uyb0RvYy54bWysU02P2jAQvVfqf7B8hyQ0s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GeZx0g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8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B9B6E" id="LeftBorder2" o:spid="_x0000_s1026" style="position:absolute;z-index:2517166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axHgIAADs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SkeGsR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CF7994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7" w:rsidRDefault="00BE3D67" w:rsidP="00BE3D67">
    <w:pPr>
      <w:pStyle w:val="Header"/>
    </w:pPr>
    <w:r>
      <w:t>NOTICE OF DEVELOPMENT OF RULEMAKING</w:t>
    </w:r>
  </w:p>
  <w:p w:rsidR="00BE3D67" w:rsidRDefault="00BE3D67" w:rsidP="00BE3D67">
    <w:pPr>
      <w:pStyle w:val="Header"/>
    </w:pPr>
    <w:r>
      <w:t>20260038-OT</w:t>
    </w:r>
  </w:p>
  <w:p w:rsidR="00FF1497" w:rsidRDefault="00BE3D67" w:rsidP="00BE3D67">
    <w:pPr>
      <w:tabs>
        <w:tab w:val="left" w:pos="3770"/>
      </w:tabs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12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34213" id="LeftBorder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3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69.85pt;margin-top:0;width:36pt;height:68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" stroked="f">
              <v:textbox inset="0,0,0,0">
                <w:txbxContent>
                  <w:p w:rsidR="00FF1497" w:rsidRDefault="00BE3D67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BE3D67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3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17B75" id="RightBorder" o:spid="_x0000_s1026" style="position:absolute;z-index:25172172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AlHwIAADs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EepECU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3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390607" id="LeftBorder2" o:spid="_x0000_s1026" style="position:absolute;z-index:2517207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">
              <w10:wrap anchorx="margin" anchory="page"/>
            </v:lin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97" w:rsidRDefault="00BE3D67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3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81B59" id="LeftBorder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43GQIAAC8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D/fI43GQIAAC8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3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BE3D6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BE3D6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-50.4pt;margin-top:0;width:36pt;height:68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" stroked="f">
              <v:textbox inset="0,0,0,0">
                <w:txbxContent>
                  <w:p w:rsidR="00FF1497" w:rsidRDefault="00BE3D67">
                    <w:pPr>
                      <w:jc w:val="right"/>
                    </w:pPr>
                    <w:r>
                      <w:t>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15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16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17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18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19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20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21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22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23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24</w:t>
                    </w:r>
                  </w:p>
                  <w:p w:rsidR="00FF1497" w:rsidRDefault="00BE3D67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3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2BE60" id="RightBorder" o:spid="_x0000_s1026" style="position:absolute;z-index:25172582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3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3DD90" id="LeftBorder2" o:spid="_x0000_s1026" style="position:absolute;z-index:25172480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">
              <w10:wrap anchorx="margin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6C404D">
    <w:pPr>
      <w:pStyle w:val="Header"/>
    </w:pPr>
    <w:r>
      <w:t>NOTICE OF DEVELOPMENT OF RULEMAKING</w:t>
    </w:r>
  </w:p>
  <w:p w:rsidR="00137171" w:rsidRDefault="00137171" w:rsidP="006C404D">
    <w:pPr>
      <w:pStyle w:val="Header"/>
    </w:pPr>
    <w:r>
      <w:t>20260038-OT</w:t>
    </w:r>
  </w:p>
  <w:p w:rsidR="00137171" w:rsidRDefault="00137171" w:rsidP="006C404D">
    <w:pPr>
      <w:pStyle w:val="Header"/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21376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7B2BE" id="LeftBorder1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P8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G5AD/B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.85pt;margin-top:0;width:36pt;height:684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25472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1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43C26" id="RightBorder" o:spid="_x0000_s1026" style="position:absolute;z-index:25162547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SF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JaPUhR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2342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3CA1F" id="LeftBorder2" o:spid="_x0000_s1026" style="position:absolute;z-index:25162342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">
              <w10:wrap anchorx="margin" anchory="pag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13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F0902" id="LeftBorder1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1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0.4pt;margin-top:0;width:36pt;height:684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C2MVL8cwIAAPw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137171" w:rsidRDefault="00137171">
                    <w:pPr>
                      <w:jc w:val="right"/>
                    </w:pPr>
                    <w:r>
                      <w:t>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15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16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17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18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19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20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21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22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23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24</w:t>
                    </w:r>
                  </w:p>
                  <w:p w:rsidR="00137171" w:rsidRDefault="00137171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5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0AAA6" id="RightBorder" o:spid="_x0000_s1026" style="position:absolute;z-index:25163673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B4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LaOQeB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468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6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F1A67" id="LeftBorder2" o:spid="_x0000_s1026" style="position:absolute;z-index:25163468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xdHQIAADo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BZe2xd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71" w:rsidRDefault="00137171" w:rsidP="006C404D">
    <w:pPr>
      <w:pStyle w:val="Header"/>
    </w:pPr>
    <w:r>
      <w:t>NOTICE OF DEVELOPMENT OF RULEMAKING</w:t>
    </w:r>
  </w:p>
  <w:p w:rsidR="00137171" w:rsidRDefault="00137171" w:rsidP="006C404D">
    <w:pPr>
      <w:pStyle w:val="Header"/>
    </w:pPr>
    <w:r>
      <w:t>20260038-OT</w:t>
    </w:r>
  </w:p>
  <w:p w:rsidR="00137171" w:rsidRDefault="00137171" w:rsidP="006C404D">
    <w:pPr>
      <w:pStyle w:val="Header"/>
      <w:rPr>
        <w:b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994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1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6EBD0" id="LeftBorder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1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171" w:rsidRDefault="00137171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137171" w:rsidRDefault="00137171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.85pt;margin-top:0;width:36pt;height:68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" stroked="f">
              <v:textbox inset="0,0,0,0">
                <w:txbxContent>
                  <w:p w:rsidR="00137171" w:rsidRDefault="00137171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15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16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17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18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19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20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21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22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23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24</w:t>
                    </w:r>
                  </w:p>
                  <w:p w:rsidR="00137171" w:rsidRDefault="00137171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9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C0787" id="RightBorder" o:spid="_x0000_s1026" style="position:absolute;z-index:25164902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2kHgIAADo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dKUtpB4CAAA6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0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F6504" id="LeftBorder2" o:spid="_x0000_s1026" style="position:absolute;z-index:25164595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BgLag3HQIAADo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CC1E2F"/>
    <w:rsid w:val="000005F5"/>
    <w:rsid w:val="000A28BD"/>
    <w:rsid w:val="000C4290"/>
    <w:rsid w:val="000E7426"/>
    <w:rsid w:val="00137171"/>
    <w:rsid w:val="001523A8"/>
    <w:rsid w:val="00171045"/>
    <w:rsid w:val="00177C03"/>
    <w:rsid w:val="001C6592"/>
    <w:rsid w:val="00244838"/>
    <w:rsid w:val="0028226A"/>
    <w:rsid w:val="002E1994"/>
    <w:rsid w:val="002F2D50"/>
    <w:rsid w:val="00313D1D"/>
    <w:rsid w:val="003361D7"/>
    <w:rsid w:val="00354604"/>
    <w:rsid w:val="003578AE"/>
    <w:rsid w:val="00361A1C"/>
    <w:rsid w:val="003855EC"/>
    <w:rsid w:val="003868F1"/>
    <w:rsid w:val="003A1482"/>
    <w:rsid w:val="003A580E"/>
    <w:rsid w:val="003A7D2F"/>
    <w:rsid w:val="003B21C3"/>
    <w:rsid w:val="003C5D75"/>
    <w:rsid w:val="00402C12"/>
    <w:rsid w:val="00411902"/>
    <w:rsid w:val="00424B7D"/>
    <w:rsid w:val="00436ADB"/>
    <w:rsid w:val="00447F4F"/>
    <w:rsid w:val="00474BD2"/>
    <w:rsid w:val="00487D2C"/>
    <w:rsid w:val="00491225"/>
    <w:rsid w:val="004B0EC4"/>
    <w:rsid w:val="004B714C"/>
    <w:rsid w:val="004E1A28"/>
    <w:rsid w:val="004F00C2"/>
    <w:rsid w:val="005042A0"/>
    <w:rsid w:val="005129EA"/>
    <w:rsid w:val="0055171A"/>
    <w:rsid w:val="00556204"/>
    <w:rsid w:val="00556769"/>
    <w:rsid w:val="00571402"/>
    <w:rsid w:val="00575792"/>
    <w:rsid w:val="00595440"/>
    <w:rsid w:val="005B2011"/>
    <w:rsid w:val="005E303C"/>
    <w:rsid w:val="00623254"/>
    <w:rsid w:val="0064404A"/>
    <w:rsid w:val="00672AB9"/>
    <w:rsid w:val="006739C5"/>
    <w:rsid w:val="00676975"/>
    <w:rsid w:val="00682E0C"/>
    <w:rsid w:val="006A2C0D"/>
    <w:rsid w:val="006B03A1"/>
    <w:rsid w:val="006C404D"/>
    <w:rsid w:val="006D4E59"/>
    <w:rsid w:val="006E162C"/>
    <w:rsid w:val="006F3C38"/>
    <w:rsid w:val="006F5A77"/>
    <w:rsid w:val="00703AE3"/>
    <w:rsid w:val="007055B5"/>
    <w:rsid w:val="00724359"/>
    <w:rsid w:val="00724629"/>
    <w:rsid w:val="00751C05"/>
    <w:rsid w:val="00760855"/>
    <w:rsid w:val="00795CAF"/>
    <w:rsid w:val="0079659E"/>
    <w:rsid w:val="007A70DC"/>
    <w:rsid w:val="00800AED"/>
    <w:rsid w:val="008343EA"/>
    <w:rsid w:val="00844DA4"/>
    <w:rsid w:val="00851D5C"/>
    <w:rsid w:val="008802EC"/>
    <w:rsid w:val="00891007"/>
    <w:rsid w:val="008921E7"/>
    <w:rsid w:val="008955A0"/>
    <w:rsid w:val="00896708"/>
    <w:rsid w:val="008C3030"/>
    <w:rsid w:val="008F31CD"/>
    <w:rsid w:val="009108D1"/>
    <w:rsid w:val="0094214E"/>
    <w:rsid w:val="00947A27"/>
    <w:rsid w:val="00956095"/>
    <w:rsid w:val="009A1499"/>
    <w:rsid w:val="00A07A62"/>
    <w:rsid w:val="00A1399A"/>
    <w:rsid w:val="00A2098A"/>
    <w:rsid w:val="00A41119"/>
    <w:rsid w:val="00AA0D9D"/>
    <w:rsid w:val="00AB282F"/>
    <w:rsid w:val="00AE327B"/>
    <w:rsid w:val="00AE6FF1"/>
    <w:rsid w:val="00AF2DA1"/>
    <w:rsid w:val="00B00A62"/>
    <w:rsid w:val="00B25C10"/>
    <w:rsid w:val="00B50416"/>
    <w:rsid w:val="00BD27DC"/>
    <w:rsid w:val="00BE3D67"/>
    <w:rsid w:val="00C10B38"/>
    <w:rsid w:val="00C42825"/>
    <w:rsid w:val="00C85EC5"/>
    <w:rsid w:val="00C941EE"/>
    <w:rsid w:val="00CC1E2F"/>
    <w:rsid w:val="00CE36E5"/>
    <w:rsid w:val="00CE69DE"/>
    <w:rsid w:val="00CE7701"/>
    <w:rsid w:val="00CF7994"/>
    <w:rsid w:val="00D148FD"/>
    <w:rsid w:val="00D205BC"/>
    <w:rsid w:val="00D47BDE"/>
    <w:rsid w:val="00D50F61"/>
    <w:rsid w:val="00D97879"/>
    <w:rsid w:val="00E03F5A"/>
    <w:rsid w:val="00E2761B"/>
    <w:rsid w:val="00E364B2"/>
    <w:rsid w:val="00E51C45"/>
    <w:rsid w:val="00E95863"/>
    <w:rsid w:val="00F15079"/>
    <w:rsid w:val="00F526B0"/>
    <w:rsid w:val="00F66448"/>
    <w:rsid w:val="00F665D1"/>
    <w:rsid w:val="00F97A56"/>
    <w:rsid w:val="00FA58A1"/>
    <w:rsid w:val="00FE6752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81"/>
    <o:shapelayout v:ext="edit">
      <o:idmap v:ext="edit" data="1"/>
    </o:shapelayout>
  </w:shapeDefaults>
  <w:decimalSymbol w:val="."/>
  <w:listSeparator w:val=","/>
  <w14:docId w14:val="5C7A3554"/>
  <w15:docId w15:val="{FBFAAE08-2ECB-45C4-864D-7C07C42F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paragraph" w:customStyle="1" w:styleId="Rule">
    <w:name w:val="Rule"/>
    <w:link w:val="RuleChar"/>
    <w:qFormat/>
    <w:rsid w:val="006C404D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6C404D"/>
    <w:rPr>
      <w:sz w:val="24"/>
      <w:szCs w:val="24"/>
    </w:rPr>
  </w:style>
  <w:style w:type="paragraph" w:customStyle="1" w:styleId="RuleHeader">
    <w:name w:val="Rule Header"/>
    <w:basedOn w:val="Rule"/>
    <w:rsid w:val="006C404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header" Target="header9.xml"/><Relationship Id="rId42" Type="http://schemas.openxmlformats.org/officeDocument/2006/relationships/header" Target="header19.xml"/><Relationship Id="rId47" Type="http://schemas.openxmlformats.org/officeDocument/2006/relationships/footer" Target="footer20.xml"/><Relationship Id="rId63" Type="http://schemas.openxmlformats.org/officeDocument/2006/relationships/header" Target="header30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1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6.xml"/><Relationship Id="rId87" Type="http://schemas.openxmlformats.org/officeDocument/2006/relationships/header" Target="header42.xml"/><Relationship Id="rId102" Type="http://schemas.openxmlformats.org/officeDocument/2006/relationships/header" Target="header49.xm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82" Type="http://schemas.openxmlformats.org/officeDocument/2006/relationships/footer" Target="footer37.xml"/><Relationship Id="rId90" Type="http://schemas.openxmlformats.org/officeDocument/2006/relationships/header" Target="header43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footer" Target="footer28.xml"/><Relationship Id="rId69" Type="http://schemas.openxmlformats.org/officeDocument/2006/relationships/header" Target="header33.xml"/><Relationship Id="rId77" Type="http://schemas.openxmlformats.org/officeDocument/2006/relationships/footer" Target="footer35.xml"/><Relationship Id="rId100" Type="http://schemas.openxmlformats.org/officeDocument/2006/relationships/footer" Target="footer46.xml"/><Relationship Id="rId105" Type="http://schemas.openxmlformats.org/officeDocument/2006/relationships/header" Target="header51.xml"/><Relationship Id="rId8" Type="http://schemas.openxmlformats.org/officeDocument/2006/relationships/header" Target="header2.xml"/><Relationship Id="rId51" Type="http://schemas.openxmlformats.org/officeDocument/2006/relationships/header" Target="header24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39.xml"/><Relationship Id="rId93" Type="http://schemas.openxmlformats.org/officeDocument/2006/relationships/header" Target="header45.xml"/><Relationship Id="rId98" Type="http://schemas.openxmlformats.org/officeDocument/2006/relationships/header" Target="header47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5.xml"/><Relationship Id="rId38" Type="http://schemas.openxmlformats.org/officeDocument/2006/relationships/header" Target="header17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103" Type="http://schemas.openxmlformats.org/officeDocument/2006/relationships/footer" Target="footer48.xml"/><Relationship Id="rId108" Type="http://schemas.openxmlformats.org/officeDocument/2006/relationships/header" Target="header52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footer" Target="footer31.xml"/><Relationship Id="rId75" Type="http://schemas.openxmlformats.org/officeDocument/2006/relationships/header" Target="header36.xml"/><Relationship Id="rId83" Type="http://schemas.openxmlformats.org/officeDocument/2006/relationships/footer" Target="footer38.xml"/><Relationship Id="rId88" Type="http://schemas.openxmlformats.org/officeDocument/2006/relationships/footer" Target="footer40.xml"/><Relationship Id="rId91" Type="http://schemas.openxmlformats.org/officeDocument/2006/relationships/footer" Target="footer42.xml"/><Relationship Id="rId96" Type="http://schemas.openxmlformats.org/officeDocument/2006/relationships/header" Target="header46.xm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6.xml"/><Relationship Id="rId49" Type="http://schemas.openxmlformats.org/officeDocument/2006/relationships/footer" Target="footer21.xml"/><Relationship Id="rId57" Type="http://schemas.openxmlformats.org/officeDocument/2006/relationships/header" Target="header27.xml"/><Relationship Id="rId106" Type="http://schemas.openxmlformats.org/officeDocument/2006/relationships/footer" Target="footer49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20.xml"/><Relationship Id="rId52" Type="http://schemas.openxmlformats.org/officeDocument/2006/relationships/footer" Target="footer22.xml"/><Relationship Id="rId60" Type="http://schemas.openxmlformats.org/officeDocument/2006/relationships/header" Target="header28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7.xml"/><Relationship Id="rId81" Type="http://schemas.openxmlformats.org/officeDocument/2006/relationships/header" Target="header39.xml"/><Relationship Id="rId86" Type="http://schemas.openxmlformats.org/officeDocument/2006/relationships/header" Target="header41.xml"/><Relationship Id="rId94" Type="http://schemas.openxmlformats.org/officeDocument/2006/relationships/footer" Target="footer43.xml"/><Relationship Id="rId99" Type="http://schemas.openxmlformats.org/officeDocument/2006/relationships/header" Target="header48.xml"/><Relationship Id="rId101" Type="http://schemas.openxmlformats.org/officeDocument/2006/relationships/footer" Target="footer4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9" Type="http://schemas.openxmlformats.org/officeDocument/2006/relationships/header" Target="header18.xml"/><Relationship Id="rId109" Type="http://schemas.openxmlformats.org/officeDocument/2006/relationships/footer" Target="footer51.xml"/><Relationship Id="rId34" Type="http://schemas.openxmlformats.org/officeDocument/2006/relationships/footer" Target="footer13.xml"/><Relationship Id="rId50" Type="http://schemas.openxmlformats.org/officeDocument/2006/relationships/header" Target="header23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97" Type="http://schemas.openxmlformats.org/officeDocument/2006/relationships/footer" Target="footer45.xml"/><Relationship Id="rId104" Type="http://schemas.openxmlformats.org/officeDocument/2006/relationships/header" Target="header50.xml"/><Relationship Id="rId7" Type="http://schemas.openxmlformats.org/officeDocument/2006/relationships/header" Target="header1.xml"/><Relationship Id="rId71" Type="http://schemas.openxmlformats.org/officeDocument/2006/relationships/footer" Target="footer32.xml"/><Relationship Id="rId92" Type="http://schemas.openxmlformats.org/officeDocument/2006/relationships/header" Target="header4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46</TotalTime>
  <Pages>22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Janet Cayson</dc:creator>
  <cp:lastModifiedBy>Nickalus Holmes</cp:lastModifiedBy>
  <cp:revision>14</cp:revision>
  <cp:lastPrinted>2026-03-24T17:26:00Z</cp:lastPrinted>
  <dcterms:created xsi:type="dcterms:W3CDTF">2026-03-20T19:34:00Z</dcterms:created>
  <dcterms:modified xsi:type="dcterms:W3CDTF">2026-03-24T17:27:00Z</dcterms:modified>
</cp:coreProperties>
</file>