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B9FC039"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7A6AE71D" w14:textId="77777777" w:rsidR="007C0528" w:rsidRDefault="007C0528" w:rsidP="00532DFB">
            <w:pPr>
              <w:pStyle w:val="MastHeadState"/>
            </w:pPr>
            <w:bookmarkStart w:id="0" w:name="_GoBack"/>
            <w:bookmarkEnd w:id="0"/>
            <w:r>
              <w:t>State of Florida</w:t>
            </w:r>
          </w:p>
          <w:p w14:paraId="72313C18" w14:textId="77777777" w:rsidR="007C0528" w:rsidRDefault="00072CCA">
            <w:pPr>
              <w:jc w:val="center"/>
            </w:pPr>
            <w:r>
              <w:rPr>
                <w:noProof/>
              </w:rPr>
              <w:drawing>
                <wp:inline distT="0" distB="0" distL="0" distR="0" wp14:anchorId="4C51D6A8" wp14:editId="7AA4D47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5DB4899"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87CF45E" w14:textId="77777777" w:rsidR="007C0528" w:rsidRDefault="007C0528">
            <w:pPr>
              <w:pStyle w:val="MastHeadPSC"/>
            </w:pPr>
            <w:r>
              <w:t>Public Service Commission</w:t>
            </w:r>
          </w:p>
          <w:p w14:paraId="5CB78B5F" w14:textId="77777777" w:rsidR="007C0528" w:rsidRDefault="007C0528">
            <w:pPr>
              <w:pStyle w:val="MastHeadAddress"/>
            </w:pPr>
            <w:r>
              <w:t>Capital Circle Office Center ● 2540 Shumard Oak Boulevard</w:t>
            </w:r>
            <w:r>
              <w:br/>
              <w:t>Tallahassee, Florida 32399-0850</w:t>
            </w:r>
          </w:p>
          <w:p w14:paraId="086A9175" w14:textId="77777777" w:rsidR="007C0528" w:rsidRDefault="007C0528">
            <w:pPr>
              <w:pStyle w:val="MastHeadMemorandum"/>
            </w:pPr>
            <w:r>
              <w:t>-M-E-M-O-R-A-N-D-U-M-</w:t>
            </w:r>
          </w:p>
          <w:p w14:paraId="7B5AF617" w14:textId="77777777" w:rsidR="007C0528" w:rsidRDefault="007C0528">
            <w:pPr>
              <w:pStyle w:val="MemoHeading"/>
            </w:pPr>
          </w:p>
        </w:tc>
      </w:tr>
      <w:tr w:rsidR="007C0528" w14:paraId="046603F5"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A9E2BE3"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510693EE" w14:textId="77777777" w:rsidR="007C0528" w:rsidRDefault="005F7028" w:rsidP="00A81FBC">
            <w:pPr>
              <w:pStyle w:val="MemoHeading"/>
            </w:pPr>
            <w:bookmarkStart w:id="1" w:name="FilingDate"/>
            <w:r>
              <w:t xml:space="preserve">March </w:t>
            </w:r>
            <w:r w:rsidR="00A81FBC">
              <w:t>26</w:t>
            </w:r>
            <w:r>
              <w:t>, 2026</w:t>
            </w:r>
            <w:bookmarkEnd w:id="1"/>
          </w:p>
        </w:tc>
      </w:tr>
      <w:tr w:rsidR="007C0528" w14:paraId="55890ED0" w14:textId="77777777">
        <w:tc>
          <w:tcPr>
            <w:tcW w:w="1254" w:type="dxa"/>
            <w:tcBorders>
              <w:top w:val="nil"/>
              <w:left w:val="nil"/>
              <w:bottom w:val="nil"/>
              <w:right w:val="nil"/>
            </w:tcBorders>
            <w:shd w:val="clear" w:color="auto" w:fill="auto"/>
            <w:tcMar>
              <w:top w:w="288" w:type="dxa"/>
              <w:bottom w:w="0" w:type="dxa"/>
              <w:right w:w="0" w:type="dxa"/>
            </w:tcMar>
          </w:tcPr>
          <w:p w14:paraId="58B27018"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0833B5C" w14:textId="77777777" w:rsidR="007C0528" w:rsidRDefault="007C0528" w:rsidP="0093658B">
            <w:pPr>
              <w:pStyle w:val="MemoHeading"/>
            </w:pPr>
            <w:r>
              <w:t>Office of Commission Clerk (</w:t>
            </w:r>
            <w:r w:rsidR="004E69B5">
              <w:t>Teitzman</w:t>
            </w:r>
            <w:r>
              <w:t>)</w:t>
            </w:r>
          </w:p>
        </w:tc>
      </w:tr>
      <w:tr w:rsidR="007C0528" w14:paraId="2820B9AF" w14:textId="77777777">
        <w:tc>
          <w:tcPr>
            <w:tcW w:w="1254" w:type="dxa"/>
            <w:tcBorders>
              <w:top w:val="nil"/>
              <w:left w:val="nil"/>
              <w:bottom w:val="nil"/>
              <w:right w:val="nil"/>
            </w:tcBorders>
            <w:shd w:val="clear" w:color="auto" w:fill="auto"/>
            <w:tcMar>
              <w:top w:w="288" w:type="dxa"/>
              <w:right w:w="0" w:type="dxa"/>
            </w:tcMar>
          </w:tcPr>
          <w:p w14:paraId="060A2BF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F455382" w14:textId="42CBD7BF" w:rsidR="005F7028" w:rsidRDefault="005F7028">
            <w:pPr>
              <w:pStyle w:val="MemoHeading"/>
            </w:pPr>
            <w:bookmarkStart w:id="2" w:name="From"/>
            <w:r>
              <w:t>Division of Engineering (Olivieri, King, Ramos)</w:t>
            </w:r>
          </w:p>
          <w:p w14:paraId="31A18595" w14:textId="16549728" w:rsidR="005F7028" w:rsidRDefault="005F7028">
            <w:pPr>
              <w:pStyle w:val="MemoHeading"/>
            </w:pPr>
            <w:r>
              <w:t>Division of Accounting and Finance (McClelland, Vogel, York)</w:t>
            </w:r>
          </w:p>
          <w:p w14:paraId="1C8E796D" w14:textId="77777777" w:rsidR="005F7028" w:rsidRDefault="005F7028">
            <w:pPr>
              <w:pStyle w:val="MemoHeading"/>
            </w:pPr>
            <w:r>
              <w:t>Division of Economics (Bruce, Chambliss)</w:t>
            </w:r>
          </w:p>
          <w:p w14:paraId="20D50B57" w14:textId="77777777" w:rsidR="007C0528" w:rsidRDefault="005F7028">
            <w:pPr>
              <w:pStyle w:val="MemoHeading"/>
            </w:pPr>
            <w:r>
              <w:t>Office of the General Counsel (Thompson)</w:t>
            </w:r>
            <w:bookmarkEnd w:id="2"/>
          </w:p>
        </w:tc>
      </w:tr>
      <w:tr w:rsidR="007C0528" w14:paraId="49864986" w14:textId="77777777">
        <w:tc>
          <w:tcPr>
            <w:tcW w:w="1254" w:type="dxa"/>
            <w:tcBorders>
              <w:top w:val="nil"/>
              <w:left w:val="nil"/>
              <w:bottom w:val="nil"/>
              <w:right w:val="nil"/>
            </w:tcBorders>
            <w:shd w:val="clear" w:color="auto" w:fill="auto"/>
            <w:tcMar>
              <w:top w:w="288" w:type="dxa"/>
              <w:right w:w="0" w:type="dxa"/>
            </w:tcMar>
          </w:tcPr>
          <w:p w14:paraId="0A804771"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6417DDC" w14:textId="77777777" w:rsidR="007C0528" w:rsidRDefault="005F7028">
            <w:pPr>
              <w:pStyle w:val="MemoHeadingRe"/>
            </w:pPr>
            <w:bookmarkStart w:id="3" w:name="Re"/>
            <w:r>
              <w:t>Docket No. 20250110-WS – Application for transfer of water and wastewater facilities and Certificate Nos. 600-W and 516-S from Orchid Springs Development Corporation to CSWR-Florida Utility Operating Company, LLC, in Polk County.</w:t>
            </w:r>
            <w:bookmarkEnd w:id="3"/>
          </w:p>
        </w:tc>
      </w:tr>
      <w:tr w:rsidR="007C0528" w14:paraId="4027715B" w14:textId="77777777">
        <w:tc>
          <w:tcPr>
            <w:tcW w:w="1254" w:type="dxa"/>
            <w:tcBorders>
              <w:top w:val="nil"/>
              <w:left w:val="nil"/>
              <w:bottom w:val="nil"/>
              <w:right w:val="nil"/>
            </w:tcBorders>
            <w:shd w:val="clear" w:color="auto" w:fill="auto"/>
            <w:tcMar>
              <w:top w:w="288" w:type="dxa"/>
              <w:bottom w:w="0" w:type="dxa"/>
              <w:right w:w="0" w:type="dxa"/>
            </w:tcMar>
          </w:tcPr>
          <w:p w14:paraId="3FBF6309"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2C472371" w14:textId="76BB804F" w:rsidR="007C0528" w:rsidRDefault="005F7028">
            <w:pPr>
              <w:pStyle w:val="MemoHeading"/>
            </w:pPr>
            <w:bookmarkStart w:id="4" w:name="AgendaDate"/>
            <w:r>
              <w:t>04/07/26</w:t>
            </w:r>
            <w:bookmarkEnd w:id="4"/>
            <w:r w:rsidR="007C0528">
              <w:t xml:space="preserve"> – </w:t>
            </w:r>
            <w:bookmarkStart w:id="5" w:name="PermittedStatus"/>
            <w:r>
              <w:t>Regular Agenda –</w:t>
            </w:r>
            <w:r w:rsidR="003F445B">
              <w:t xml:space="preserve"> Proposed Agency Action for Issues 2 and 3 –</w:t>
            </w:r>
            <w:r>
              <w:t xml:space="preserve"> Interested Persons May Participate</w:t>
            </w:r>
            <w:bookmarkEnd w:id="5"/>
          </w:p>
        </w:tc>
      </w:tr>
      <w:tr w:rsidR="007C0528" w14:paraId="0BF413B8" w14:textId="77777777">
        <w:tc>
          <w:tcPr>
            <w:tcW w:w="3690" w:type="dxa"/>
            <w:gridSpan w:val="3"/>
            <w:tcBorders>
              <w:top w:val="nil"/>
              <w:left w:val="nil"/>
              <w:bottom w:val="nil"/>
              <w:right w:val="nil"/>
            </w:tcBorders>
            <w:shd w:val="clear" w:color="auto" w:fill="auto"/>
            <w:tcMar>
              <w:top w:w="288" w:type="dxa"/>
              <w:bottom w:w="0" w:type="dxa"/>
              <w:right w:w="0" w:type="dxa"/>
            </w:tcMar>
          </w:tcPr>
          <w:p w14:paraId="4434789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C030C1A" w14:textId="77777777" w:rsidR="007C0528" w:rsidRDefault="005F7028">
            <w:pPr>
              <w:pStyle w:val="MemoHeading"/>
            </w:pPr>
            <w:bookmarkStart w:id="6" w:name="CommissionersAssigned"/>
            <w:r>
              <w:t>All Commissioners</w:t>
            </w:r>
            <w:bookmarkEnd w:id="6"/>
          </w:p>
        </w:tc>
      </w:tr>
      <w:tr w:rsidR="007C0528" w14:paraId="6352278B" w14:textId="77777777">
        <w:tc>
          <w:tcPr>
            <w:tcW w:w="3690" w:type="dxa"/>
            <w:gridSpan w:val="3"/>
            <w:tcBorders>
              <w:top w:val="nil"/>
              <w:left w:val="nil"/>
              <w:bottom w:val="nil"/>
              <w:right w:val="nil"/>
            </w:tcBorders>
            <w:shd w:val="clear" w:color="auto" w:fill="auto"/>
            <w:tcMar>
              <w:top w:w="288" w:type="dxa"/>
              <w:bottom w:w="0" w:type="dxa"/>
              <w:right w:w="0" w:type="dxa"/>
            </w:tcMar>
          </w:tcPr>
          <w:p w14:paraId="2DA53E41"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752173C" w14:textId="77777777" w:rsidR="007C0528" w:rsidRDefault="005F7028">
            <w:pPr>
              <w:pStyle w:val="MemoHeading"/>
            </w:pPr>
            <w:bookmarkStart w:id="7" w:name="PrehearingOfficer"/>
            <w:r>
              <w:t>Payne</w:t>
            </w:r>
            <w:bookmarkEnd w:id="7"/>
          </w:p>
        </w:tc>
      </w:tr>
      <w:tr w:rsidR="007C0528" w14:paraId="769232C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1C3FC06"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36A86E09" w14:textId="77777777" w:rsidR="007C0528" w:rsidRDefault="005F7028">
            <w:pPr>
              <w:pStyle w:val="MemoHeading"/>
            </w:pPr>
            <w:bookmarkStart w:id="9" w:name="CriticalDates"/>
            <w:r>
              <w:t>None</w:t>
            </w:r>
            <w:bookmarkEnd w:id="9"/>
          </w:p>
        </w:tc>
      </w:tr>
      <w:tr w:rsidR="007C0528" w14:paraId="32B1332D"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1B2B829"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04FDBD5" w14:textId="77777777" w:rsidR="007C0528" w:rsidRDefault="005F7028">
            <w:pPr>
              <w:pStyle w:val="MemoHeading"/>
            </w:pPr>
            <w:bookmarkStart w:id="10" w:name="SpecialInstructions"/>
            <w:r>
              <w:t>None</w:t>
            </w:r>
            <w:bookmarkEnd w:id="10"/>
          </w:p>
        </w:tc>
      </w:tr>
    </w:tbl>
    <w:p w14:paraId="5305130C" w14:textId="77777777" w:rsidR="007C0528" w:rsidRDefault="007C0528">
      <w:pPr>
        <w:pStyle w:val="BodyText"/>
      </w:pPr>
    </w:p>
    <w:p w14:paraId="04B89B10"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39217746" w14:textId="546929C3" w:rsidR="00E44B6B" w:rsidRPr="00BF47BF" w:rsidRDefault="00E44B6B" w:rsidP="00E44B6B">
      <w:pPr>
        <w:spacing w:after="240"/>
        <w:jc w:val="both"/>
      </w:pPr>
      <w:r w:rsidRPr="00BF47BF">
        <w:t>Orchid Springs Development Corporation (Orchid Springs, Utility, or Seller) is a Class C utility</w:t>
      </w:r>
      <w:r w:rsidR="00A81FBC">
        <w:t>,</w:t>
      </w:r>
      <w:r w:rsidRPr="00BF47BF">
        <w:t xml:space="preserve"> providing </w:t>
      </w:r>
      <w:r>
        <w:t xml:space="preserve">water and </w:t>
      </w:r>
      <w:r w:rsidRPr="00BF47BF">
        <w:t>wastewater service to 345 residential a</w:t>
      </w:r>
      <w:r>
        <w:t>nd</w:t>
      </w:r>
      <w:r w:rsidRPr="00BF47BF">
        <w:t xml:space="preserve"> 207 general service customer</w:t>
      </w:r>
      <w:r>
        <w:t>s</w:t>
      </w:r>
      <w:r w:rsidRPr="00BF47BF">
        <w:t xml:space="preserve"> in Polk County, Florida. </w:t>
      </w:r>
      <w:r>
        <w:t xml:space="preserve">The Utility’s wastewater treatment plant (WWTP) was decommissioned in 2010; therefore, the Utility purchases wastewater treatment from the City of Winter Haven. </w:t>
      </w:r>
      <w:r w:rsidRPr="00BF47BF">
        <w:t>The Utility is located in the South</w:t>
      </w:r>
      <w:r>
        <w:t>west</w:t>
      </w:r>
      <w:r w:rsidRPr="00BF47BF">
        <w:t xml:space="preserve"> Florida Water Management District</w:t>
      </w:r>
      <w:r>
        <w:t xml:space="preserve"> (SWFWMD)</w:t>
      </w:r>
      <w:r w:rsidRPr="00BF47BF">
        <w:t xml:space="preserve">. In its 2024 Annual Report, Orchid </w:t>
      </w:r>
      <w:r>
        <w:t>Springs</w:t>
      </w:r>
      <w:r w:rsidRPr="00BF47BF">
        <w:t xml:space="preserve"> reported a net operating loss of $8</w:t>
      </w:r>
      <w:r>
        <w:t>9</w:t>
      </w:r>
      <w:r w:rsidRPr="00BF47BF">
        <w:t>,</w:t>
      </w:r>
      <w:r>
        <w:t>491 for water and a net operating income of $2,808 for wastewater</w:t>
      </w:r>
      <w:r w:rsidRPr="00BF47BF">
        <w:t>.</w:t>
      </w:r>
    </w:p>
    <w:p w14:paraId="53E996B0" w14:textId="1FE8B1A5" w:rsidR="00E44B6B" w:rsidRPr="00BF47BF" w:rsidRDefault="00E44B6B" w:rsidP="00E44B6B">
      <w:pPr>
        <w:spacing w:after="240"/>
        <w:jc w:val="both"/>
      </w:pPr>
      <w:r w:rsidRPr="00BF47BF">
        <w:lastRenderedPageBreak/>
        <w:t xml:space="preserve">In 1998, the Florida Public Service Commission (Commission) granted </w:t>
      </w:r>
      <w:proofErr w:type="gramStart"/>
      <w:r w:rsidRPr="00BF47BF">
        <w:t>Orchid</w:t>
      </w:r>
      <w:r>
        <w:t xml:space="preserve"> </w:t>
      </w:r>
      <w:r w:rsidRPr="00BF47BF">
        <w:t>Springs</w:t>
      </w:r>
      <w:proofErr w:type="gramEnd"/>
      <w:r w:rsidRPr="00BF47BF">
        <w:t xml:space="preserve"> grandfather certificate</w:t>
      </w:r>
      <w:r>
        <w:t>s</w:t>
      </w:r>
      <w:r w:rsidRPr="00BF47BF">
        <w:t xml:space="preserve"> for </w:t>
      </w:r>
      <w:r>
        <w:t xml:space="preserve">water and </w:t>
      </w:r>
      <w:r w:rsidRPr="00BF47BF">
        <w:t>wastewater service</w:t>
      </w:r>
      <w:r>
        <w:t>s</w:t>
      </w:r>
      <w:r w:rsidR="00921C9D">
        <w:t>.</w:t>
      </w:r>
      <w:r w:rsidRPr="00BF47BF">
        <w:rPr>
          <w:vertAlign w:val="superscript"/>
        </w:rPr>
        <w:footnoteReference w:id="1"/>
      </w:r>
      <w:r w:rsidRPr="00BF47BF">
        <w:t xml:space="preserve"> The certificated service territory has not been amended since that time. The Utility’s last rate </w:t>
      </w:r>
      <w:r>
        <w:t>in</w:t>
      </w:r>
      <w:r w:rsidRPr="00BF47BF">
        <w:t>c</w:t>
      </w:r>
      <w:r>
        <w:t>re</w:t>
      </w:r>
      <w:r w:rsidRPr="00BF47BF">
        <w:t>ase was in 2018.</w:t>
      </w:r>
      <w:r w:rsidRPr="00BF47BF">
        <w:rPr>
          <w:vertAlign w:val="superscript"/>
        </w:rPr>
        <w:footnoteReference w:id="2"/>
      </w:r>
      <w:r>
        <w:t xml:space="preserve"> </w:t>
      </w:r>
      <w:r w:rsidRPr="00BF47BF">
        <w:t>On September 2, 2025, CSWR-F</w:t>
      </w:r>
      <w:r>
        <w:t xml:space="preserve">lorida </w:t>
      </w:r>
      <w:r w:rsidR="007C186B">
        <w:t xml:space="preserve">Utility </w:t>
      </w:r>
      <w:r>
        <w:t>Operating Company</w:t>
      </w:r>
      <w:r w:rsidR="007C186B">
        <w:t>, LLC</w:t>
      </w:r>
      <w:r w:rsidRPr="00BF47BF">
        <w:t xml:space="preserve"> (CSWR</w:t>
      </w:r>
      <w:r>
        <w:t xml:space="preserve"> – Orchid Springs</w:t>
      </w:r>
      <w:r w:rsidRPr="00BF47BF">
        <w:t xml:space="preserve"> or Buyer) filed an application with the Commission for transfer of Certificate No</w:t>
      </w:r>
      <w:r>
        <w:t>s</w:t>
      </w:r>
      <w:r w:rsidRPr="00BF47BF">
        <w:t xml:space="preserve">. 600-W and 516-S from Orchid Springs to </w:t>
      </w:r>
      <w:r>
        <w:t>CSWR – Orchid Springs</w:t>
      </w:r>
      <w:r w:rsidRPr="00BF47BF">
        <w:t xml:space="preserve">. </w:t>
      </w:r>
      <w:r w:rsidRPr="00550B53">
        <w:t xml:space="preserve">The sale will close after the Commission </w:t>
      </w:r>
      <w:r>
        <w:t>votes</w:t>
      </w:r>
      <w:r w:rsidRPr="00550B53">
        <w:t xml:space="preserve"> to approve the transfer.</w:t>
      </w:r>
      <w:r>
        <w:t xml:space="preserve"> </w:t>
      </w:r>
    </w:p>
    <w:p w14:paraId="4346CB1C" w14:textId="77777777" w:rsidR="0068481F" w:rsidRDefault="00E44B6B" w:rsidP="00E44B6B">
      <w:pPr>
        <w:pStyle w:val="BodyText"/>
      </w:pPr>
      <w:r w:rsidRPr="00BF47BF">
        <w:t>This recommendation addresses the transfer of the water and wastewater systems and Certificate No</w:t>
      </w:r>
      <w:r>
        <w:t>s</w:t>
      </w:r>
      <w:r w:rsidRPr="00BF47BF">
        <w:t xml:space="preserve">. 600-W and 516-S, </w:t>
      </w:r>
      <w:r>
        <w:t xml:space="preserve">and </w:t>
      </w:r>
      <w:r w:rsidRPr="00BF47BF">
        <w:t xml:space="preserve">the appropriate net book value (NBV) of the </w:t>
      </w:r>
      <w:r>
        <w:t xml:space="preserve">water and </w:t>
      </w:r>
      <w:r w:rsidRPr="00BF47BF">
        <w:t>wastewater system</w:t>
      </w:r>
      <w:r>
        <w:t>s</w:t>
      </w:r>
      <w:r w:rsidRPr="00BF47BF">
        <w:t xml:space="preserve"> for transfer purposes. The Commission has jurisdiction, pursuant to Section 367.071, Florida Statutes (F.S.)</w:t>
      </w:r>
      <w:r>
        <w:t>.</w:t>
      </w:r>
    </w:p>
    <w:p w14:paraId="0DEABD9A" w14:textId="77777777" w:rsidR="007C0528" w:rsidRDefault="007C0528" w:rsidP="0068481F"/>
    <w:bookmarkEnd w:id="12"/>
    <w:p w14:paraId="01787AEA"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06101ECE" w14:textId="77777777" w:rsidR="007C0528" w:rsidRDefault="007C0528">
      <w:pPr>
        <w:pStyle w:val="RecommendationMajorSectionHeading"/>
      </w:pPr>
      <w:bookmarkStart w:id="16" w:name="DiscussionOfIssues"/>
      <w:r>
        <w:t>Discussion of Issues</w:t>
      </w:r>
    </w:p>
    <w:bookmarkEnd w:id="16"/>
    <w:p w14:paraId="337A765E" w14:textId="0F47F542" w:rsidR="005F7028" w:rsidRDefault="005F7028">
      <w:pPr>
        <w:pStyle w:val="IssueHeading"/>
        <w:rPr>
          <w:vanish/>
          <w:specVanish/>
        </w:rPr>
      </w:pPr>
      <w:r w:rsidRPr="004C3641">
        <w:t xml:space="preserve">Issue </w:t>
      </w:r>
      <w:fldSimple w:instr=" SEQ Issue \* MERGEFORMAT ">
        <w:r w:rsidR="002572A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572A9">
        <w:rPr>
          <w:noProof/>
        </w:rPr>
        <w:instrText>1</w:instrText>
      </w:r>
      <w:r>
        <w:fldChar w:fldCharType="end"/>
      </w:r>
      <w:r>
        <w:tab/>
        <w:instrText xml:space="preserve">(Olivieri)" \l 1 </w:instrText>
      </w:r>
      <w:r>
        <w:fldChar w:fldCharType="end"/>
      </w:r>
      <w:r>
        <w:t> </w:t>
      </w:r>
    </w:p>
    <w:p w14:paraId="7C1BB597" w14:textId="77777777" w:rsidR="005F7028" w:rsidRDefault="005F7028">
      <w:pPr>
        <w:pStyle w:val="BodyText"/>
      </w:pPr>
      <w:r>
        <w:t xml:space="preserve"> Should the transfer of Certificate Nos. 600-W and 516-S in Polk County from Orchid Springs Development Corporation to CSWR-Florida </w:t>
      </w:r>
      <w:r w:rsidR="007C186B">
        <w:t xml:space="preserve">Utility </w:t>
      </w:r>
      <w:r>
        <w:t>Operating Company</w:t>
      </w:r>
      <w:r w:rsidR="007C186B">
        <w:t>, LLC</w:t>
      </w:r>
      <w:r>
        <w:t xml:space="preserve"> be approved?</w:t>
      </w:r>
    </w:p>
    <w:p w14:paraId="4E1260AC" w14:textId="77777777" w:rsidR="005F7028" w:rsidRPr="004C3641" w:rsidRDefault="005F7028">
      <w:pPr>
        <w:pStyle w:val="IssueSubsectionHeading"/>
        <w:rPr>
          <w:vanish/>
          <w:specVanish/>
        </w:rPr>
      </w:pPr>
      <w:r w:rsidRPr="004C3641">
        <w:t>Recommendation: </w:t>
      </w:r>
    </w:p>
    <w:p w14:paraId="32137DA1" w14:textId="0E6D8250" w:rsidR="005F7028" w:rsidRDefault="005F7028">
      <w:pPr>
        <w:pStyle w:val="BodyText"/>
      </w:pPr>
      <w:r>
        <w:t> </w:t>
      </w:r>
      <w:r w:rsidR="00E44B6B" w:rsidRPr="00BF47BF">
        <w:t>Yes. The transfer of the water and wastewater system</w:t>
      </w:r>
      <w:r w:rsidR="00E44B6B">
        <w:t>s</w:t>
      </w:r>
      <w:r w:rsidR="00E44B6B" w:rsidRPr="00BF47BF">
        <w:t xml:space="preserve"> and Certificate No</w:t>
      </w:r>
      <w:r w:rsidR="00E44B6B">
        <w:t>s</w:t>
      </w:r>
      <w:r w:rsidR="00E44B6B" w:rsidRPr="00BF47BF">
        <w:t>. 600-W and 516-S is in the public interest and should be approved effective the date</w:t>
      </w:r>
      <w:r w:rsidR="00E44B6B">
        <w:t xml:space="preserve"> that</w:t>
      </w:r>
      <w:r w:rsidR="00E44B6B" w:rsidRPr="00BF47BF">
        <w:t xml:space="preserve"> the </w:t>
      </w:r>
      <w:r w:rsidR="00E44B6B">
        <w:t>sale becomes final</w:t>
      </w:r>
      <w:r w:rsidR="00E44B6B" w:rsidRPr="00BF47BF">
        <w:t xml:space="preserve">. The resultant Order should serve as the Buyer’s certificate and should be retained by the Buyer. </w:t>
      </w:r>
      <w:r w:rsidR="00E44B6B" w:rsidRPr="00550B53">
        <w:t xml:space="preserve">The Buyer should submit the executed and recorded deed for continued access to the land upon which its facilities are located, copies of its permit transfer application, and a copy of its signed and executed contract for sale to the Commission within 60 days of the Order approving the transfer, which is final agency action. If the sale is not finalized within 60 days of the transfer Order, the Buyer should file a status update in the docket file. </w:t>
      </w:r>
      <w:r w:rsidR="00C76B1C" w:rsidRPr="00CB0B6C">
        <w:t xml:space="preserve">The Utility’s </w:t>
      </w:r>
      <w:r w:rsidR="00C76B1C" w:rsidRPr="008B5535">
        <w:t>existing rates, initial customer deposits, violation reconnection charge, late payment charge, and NSF charge are shown on Schedule No. 2</w:t>
      </w:r>
      <w:r w:rsidR="00E44B6B" w:rsidRPr="00CB0B6C">
        <w:t xml:space="preserve">, </w:t>
      </w:r>
      <w:r w:rsidR="00AD220D">
        <w:t xml:space="preserve">and </w:t>
      </w:r>
      <w:r w:rsidR="00E44B6B" w:rsidRPr="00CB0B6C">
        <w:t xml:space="preserve">should remain in effect until a change is authorized by the Commission in a subsequent proceeding. </w:t>
      </w:r>
      <w:r w:rsidR="00E44B6B" w:rsidRPr="00BF47BF">
        <w:t xml:space="preserve">The tariff pages reflecting the transfer should be effective on or after the stamped approval date on the tariff sheets, pursuant to Rule 25-30.475(1), </w:t>
      </w:r>
      <w:r w:rsidR="00E44B6B">
        <w:t>Florida Administrative Code (</w:t>
      </w:r>
      <w:r w:rsidR="00E44B6B" w:rsidRPr="00BF47BF">
        <w:t>F.A.C.</w:t>
      </w:r>
      <w:r w:rsidR="00E44B6B">
        <w:t>)</w:t>
      </w:r>
      <w:r w:rsidR="007C186B">
        <w:t>.</w:t>
      </w:r>
      <w:r w:rsidR="00E44B6B" w:rsidRPr="00BF47BF">
        <w:t xml:space="preserve"> The Utility is current with respect to regulatory assessment fees (RAFs) and annual reports</w:t>
      </w:r>
      <w:r w:rsidR="00E44B6B">
        <w:t xml:space="preserve"> through December 31, 2024. Based on the application, the Seller will be responsible for RAF</w:t>
      </w:r>
      <w:r w:rsidR="00AD220D">
        <w:t>s</w:t>
      </w:r>
      <w:r w:rsidR="00E44B6B">
        <w:t xml:space="preserve"> and annual reports until closing.</w:t>
      </w:r>
      <w:r w:rsidR="00E44B6B" w:rsidRPr="00BF47BF">
        <w:t xml:space="preserve"> </w:t>
      </w:r>
      <w:r w:rsidR="00E44B6B">
        <w:t xml:space="preserve">The Buyer </w:t>
      </w:r>
      <w:r w:rsidR="00E44B6B" w:rsidRPr="00BF47BF">
        <w:t>should be responsible for filing annual reports and paying RAFs for all future years</w:t>
      </w:r>
      <w:r w:rsidR="00E44B6B">
        <w:t>.</w:t>
      </w:r>
      <w:r>
        <w:t xml:space="preserve"> (Olivieri</w:t>
      </w:r>
      <w:r w:rsidR="00E44B6B">
        <w:t xml:space="preserve">, </w:t>
      </w:r>
      <w:r w:rsidR="00974C88">
        <w:t>York</w:t>
      </w:r>
      <w:r w:rsidR="00E44B6B">
        <w:t>, Chambliss</w:t>
      </w:r>
      <w:r>
        <w:t>)</w:t>
      </w:r>
    </w:p>
    <w:p w14:paraId="30C7467B" w14:textId="77777777" w:rsidR="005F7028" w:rsidRPr="004C3641" w:rsidRDefault="005F7028">
      <w:pPr>
        <w:pStyle w:val="IssueSubsectionHeading"/>
        <w:rPr>
          <w:vanish/>
          <w:specVanish/>
        </w:rPr>
      </w:pPr>
      <w:r w:rsidRPr="004C3641">
        <w:t>Staff Analysis: </w:t>
      </w:r>
    </w:p>
    <w:p w14:paraId="1B441BF8" w14:textId="77777777" w:rsidR="008D2DC3" w:rsidRDefault="005F7028" w:rsidP="00E44B6B">
      <w:pPr>
        <w:spacing w:after="240"/>
        <w:jc w:val="both"/>
      </w:pPr>
      <w:r>
        <w:t> </w:t>
      </w:r>
    </w:p>
    <w:p w14:paraId="105EA288" w14:textId="75971C13" w:rsidR="008D2DC3" w:rsidRDefault="008D2DC3" w:rsidP="008D2DC3">
      <w:pPr>
        <w:pStyle w:val="First-LevelSubheading"/>
      </w:pPr>
      <w:r>
        <w:t>Legal Standard</w:t>
      </w:r>
    </w:p>
    <w:p w14:paraId="5D7AF436" w14:textId="50F7AC9C" w:rsidR="00AD220D" w:rsidRPr="00BF47BF" w:rsidRDefault="00AD220D" w:rsidP="00AD220D">
      <w:pPr>
        <w:spacing w:after="240"/>
        <w:jc w:val="both"/>
      </w:pPr>
      <w:r>
        <w:t>Transfers of certificates are governed by Section 367.071, F.S. and by Rule 25-30.037, F.A.C. The statute provides that the Commission may approve the transfer if it is in the public interest and the transferee will fulfill the commitments, obligations, and representations of the utility. To demonstrate that the transferee can do so, the rule requires the transferee to show the financial and technical ability to operate the utility.</w:t>
      </w:r>
      <w:r w:rsidRPr="00AD220D">
        <w:t xml:space="preserve"> </w:t>
      </w:r>
    </w:p>
    <w:p w14:paraId="56576B52" w14:textId="051DA621" w:rsidR="008D2DC3" w:rsidRDefault="008D2DC3" w:rsidP="008D2DC3">
      <w:pPr>
        <w:pStyle w:val="First-LevelSubheading"/>
      </w:pPr>
      <w:r>
        <w:t>Analysis</w:t>
      </w:r>
    </w:p>
    <w:p w14:paraId="67E7B0FA" w14:textId="5E96B2D5" w:rsidR="00E44B6B" w:rsidRPr="00BF47BF" w:rsidRDefault="00E44B6B" w:rsidP="00E44B6B">
      <w:pPr>
        <w:spacing w:after="240"/>
        <w:jc w:val="both"/>
      </w:pPr>
      <w:r w:rsidRPr="00BF47BF">
        <w:t xml:space="preserve">On September 2, 2025, </w:t>
      </w:r>
      <w:r>
        <w:t>CSWR – Orchid Springs</w:t>
      </w:r>
      <w:r w:rsidRPr="00BF47BF">
        <w:t xml:space="preserve"> filed an application for the transfer of Certificate No</w:t>
      </w:r>
      <w:r>
        <w:t>s</w:t>
      </w:r>
      <w:r w:rsidRPr="00BF47BF">
        <w:t xml:space="preserve">. 600-W and 516-S from Orchid Springs to </w:t>
      </w:r>
      <w:r w:rsidR="00F10251">
        <w:t xml:space="preserve">the buyer, </w:t>
      </w:r>
      <w:r w:rsidR="00F10251" w:rsidRPr="00BF47BF">
        <w:t>CSWR</w:t>
      </w:r>
      <w:r w:rsidR="00F10251">
        <w:t xml:space="preserve"> </w:t>
      </w:r>
      <w:r w:rsidR="00F10251" w:rsidRPr="00BF47BF">
        <w:t>–</w:t>
      </w:r>
      <w:r w:rsidR="00F10251">
        <w:t xml:space="preserve"> Orchid Springs,</w:t>
      </w:r>
      <w:r w:rsidR="00F10251" w:rsidRPr="00BF47BF">
        <w:t xml:space="preserve"> </w:t>
      </w:r>
      <w:r w:rsidRPr="00BF47BF">
        <w:t>in Polk County. The application is in compliance with Section 367.071, F.S., and Commission rules concerning applications for transfer of certificates. The sale</w:t>
      </w:r>
      <w:r>
        <w:t xml:space="preserve"> to CSWR – Orchid Springs will become final after Commission approval of the transfer, pursuant to Section 367.071(1), F.S</w:t>
      </w:r>
      <w:r w:rsidRPr="00BF47BF">
        <w:t>.</w:t>
      </w:r>
    </w:p>
    <w:p w14:paraId="3E7D4DEC" w14:textId="77777777" w:rsidR="00E44B6B" w:rsidRPr="00BF47BF" w:rsidRDefault="00E44B6B" w:rsidP="00E44B6B">
      <w:pPr>
        <w:jc w:val="both"/>
        <w:outlineLvl w:val="2"/>
        <w:rPr>
          <w:rFonts w:ascii="Arial" w:hAnsi="Arial" w:cs="Arial"/>
          <w:b/>
          <w:bCs/>
          <w:iCs/>
          <w:szCs w:val="28"/>
        </w:rPr>
      </w:pPr>
      <w:r w:rsidRPr="00BF47BF">
        <w:rPr>
          <w:rFonts w:ascii="Arial" w:hAnsi="Arial" w:cs="Arial"/>
          <w:b/>
          <w:bCs/>
          <w:iCs/>
          <w:szCs w:val="28"/>
        </w:rPr>
        <w:t>Noticing, Territory, and Land Ownership</w:t>
      </w:r>
    </w:p>
    <w:p w14:paraId="68232E2C" w14:textId="0CF0B28C" w:rsidR="00E44B6B" w:rsidRPr="00BF47BF" w:rsidRDefault="00D20A1F" w:rsidP="00E44B6B">
      <w:pPr>
        <w:spacing w:after="240"/>
        <w:jc w:val="both"/>
      </w:pPr>
      <w:r>
        <w:t>CSWR – Orchid Springs</w:t>
      </w:r>
      <w:r w:rsidR="00E44B6B" w:rsidRPr="00BF47BF">
        <w:t xml:space="preserve"> provided notice of the application pursuant to Section 367.071, F.S., and Rule 25-30.030, F.A.C. No objections to the transfer were filed, and the time for doing so has expired. The application contains a description of the Utility’s authorized service territory, which is appended to this recommendation as Attachment A. Pursuant to Rule 25-30.037(2)(s), F.A.C.</w:t>
      </w:r>
      <w:r w:rsidR="00E44B6B">
        <w:t>,</w:t>
      </w:r>
      <w:r w:rsidR="00E44B6B" w:rsidRPr="00BF47BF">
        <w:t xml:space="preserve"> </w:t>
      </w:r>
      <w:r w:rsidR="00E44B6B">
        <w:t>CSWR – Orchid Springs</w:t>
      </w:r>
      <w:r w:rsidR="00E44B6B" w:rsidRPr="00BF47BF">
        <w:t xml:space="preserve"> </w:t>
      </w:r>
      <w:r w:rsidR="00E44B6B">
        <w:t xml:space="preserve">provided an unrecorded </w:t>
      </w:r>
      <w:r w:rsidR="00E44B6B" w:rsidRPr="007E33A5">
        <w:t xml:space="preserve">warranty deed </w:t>
      </w:r>
      <w:r w:rsidR="00E44B6B" w:rsidRPr="0068150C">
        <w:rPr>
          <w:bCs/>
        </w:rPr>
        <w:t xml:space="preserve">as evidence that the Buyer will have rights to long-term use of the land upon which the </w:t>
      </w:r>
      <w:r w:rsidR="00E44B6B" w:rsidRPr="007E33A5">
        <w:t>treatment</w:t>
      </w:r>
      <w:r w:rsidR="00E44B6B">
        <w:t xml:space="preserve"> facilities</w:t>
      </w:r>
      <w:r w:rsidR="00E44B6B" w:rsidRPr="007E33A5">
        <w:t xml:space="preserve"> are located. </w:t>
      </w:r>
      <w:r w:rsidR="00E44B6B">
        <w:t>CSWR – Orchid Springs</w:t>
      </w:r>
      <w:r w:rsidR="00E44B6B" w:rsidRPr="007E33A5">
        <w:t xml:space="preserve"> </w:t>
      </w:r>
      <w:r w:rsidR="00E44B6B">
        <w:t>committ</w:t>
      </w:r>
      <w:r w:rsidR="00E44B6B" w:rsidRPr="007E33A5">
        <w:t>ed t</w:t>
      </w:r>
      <w:r w:rsidR="00E44B6B">
        <w:t>o</w:t>
      </w:r>
      <w:r w:rsidR="00E44B6B" w:rsidRPr="007E33A5">
        <w:t xml:space="preserve"> </w:t>
      </w:r>
      <w:r w:rsidR="00E44B6B">
        <w:t xml:space="preserve">providing the </w:t>
      </w:r>
      <w:r w:rsidR="00E44B6B" w:rsidRPr="007665FF">
        <w:t xml:space="preserve">executed and recorded </w:t>
      </w:r>
      <w:r w:rsidR="00E44B6B" w:rsidRPr="007E33A5">
        <w:t>deed</w:t>
      </w:r>
      <w:r w:rsidR="00E44B6B">
        <w:t xml:space="preserve"> to</w:t>
      </w:r>
      <w:r w:rsidR="00E44B6B" w:rsidRPr="00BF47BF">
        <w:t xml:space="preserve"> the Commission</w:t>
      </w:r>
      <w:r w:rsidR="00E44B6B">
        <w:t xml:space="preserve"> within 60 days of the Order approving this transfer</w:t>
      </w:r>
      <w:r w:rsidR="00E44B6B" w:rsidRPr="00BF47BF">
        <w:t>.</w:t>
      </w:r>
    </w:p>
    <w:p w14:paraId="28AF4D37" w14:textId="4B74FC87" w:rsidR="00E44B6B" w:rsidRPr="00BF47BF" w:rsidRDefault="00E44B6B" w:rsidP="00E44B6B">
      <w:pPr>
        <w:jc w:val="both"/>
        <w:outlineLvl w:val="2"/>
        <w:rPr>
          <w:rFonts w:ascii="Arial" w:hAnsi="Arial" w:cs="Arial"/>
          <w:b/>
          <w:bCs/>
          <w:iCs/>
          <w:szCs w:val="28"/>
        </w:rPr>
      </w:pPr>
      <w:r w:rsidRPr="00BF47BF">
        <w:rPr>
          <w:rFonts w:ascii="Arial" w:hAnsi="Arial" w:cs="Arial"/>
          <w:b/>
          <w:bCs/>
          <w:iCs/>
          <w:szCs w:val="28"/>
        </w:rPr>
        <w:t>Facility Description and Compliance</w:t>
      </w:r>
    </w:p>
    <w:p w14:paraId="6831FACA" w14:textId="62E26D30" w:rsidR="00E44B6B" w:rsidRDefault="00E44B6B" w:rsidP="00E44B6B">
      <w:pPr>
        <w:jc w:val="both"/>
        <w:outlineLvl w:val="2"/>
      </w:pPr>
      <w:r w:rsidRPr="00734C5A">
        <w:t>The</w:t>
      </w:r>
      <w:r>
        <w:t xml:space="preserve"> Utility’s water system consists of one operational well and one deactivated well on reserve, two hydropneumatic ground tanks, and a total of 22,850 feet of water mains varying in diameter from 2 inches to 8 inches.</w:t>
      </w:r>
      <w:bookmarkStart w:id="17" w:name="_Ref219383498"/>
      <w:r>
        <w:rPr>
          <w:rStyle w:val="FootnoteReference"/>
        </w:rPr>
        <w:footnoteReference w:id="3"/>
      </w:r>
      <w:bookmarkEnd w:id="17"/>
      <w:r>
        <w:t xml:space="preserve"> Orchid Springs is permitted to withdraw up to 576,000 gallons of water per day.</w:t>
      </w:r>
      <w:r>
        <w:rPr>
          <w:rStyle w:val="FootnoteReference"/>
        </w:rPr>
        <w:footnoteReference w:id="4"/>
      </w:r>
      <w:r>
        <w:t xml:space="preserve"> The Utility’s wastewater system consists of four lift stations, 32 manholes, </w:t>
      </w:r>
      <w:r w:rsidRPr="00D2085A">
        <w:t>18,020 feet of collecting mains</w:t>
      </w:r>
      <w:r>
        <w:t>,</w:t>
      </w:r>
      <w:r w:rsidRPr="00D2085A">
        <w:t xml:space="preserve"> and 3,400 feet of force mains.</w:t>
      </w:r>
      <w:r>
        <w:rPr>
          <w:rStyle w:val="FootnoteReference"/>
        </w:rPr>
        <w:footnoteReference w:id="5"/>
      </w:r>
      <w:r w:rsidRPr="00D2085A">
        <w:t xml:space="preserve"> </w:t>
      </w:r>
      <w:r>
        <w:t>As stated in the case background, Orchid Springs no longer has a WWTP and wastewater treatment is purchased from the City of Winter Haven. CSWR – Orchid Springs</w:t>
      </w:r>
      <w:r w:rsidRPr="00192E38">
        <w:t xml:space="preserve"> provided a copy of </w:t>
      </w:r>
      <w:r>
        <w:t>Orchid Springs</w:t>
      </w:r>
      <w:r w:rsidRPr="00192E38">
        <w:t xml:space="preserve">’ current </w:t>
      </w:r>
      <w:r>
        <w:t>permit from the SWFWM</w:t>
      </w:r>
      <w:r w:rsidRPr="00192E38">
        <w:t>D pursuant to Rule 25-30.037(2)(r)1, F.A.C. The Buyer committed to</w:t>
      </w:r>
      <w:r>
        <w:t xml:space="preserve"> providing</w:t>
      </w:r>
      <w:r w:rsidRPr="00192E38">
        <w:t xml:space="preserve"> a copy of its permit transfer application, reflecting the change in ownership, to the Commission within 60 days of </w:t>
      </w:r>
      <w:r>
        <w:t>the Order approving this transfer</w:t>
      </w:r>
      <w:r w:rsidRPr="00192E38">
        <w:t>.</w:t>
      </w:r>
    </w:p>
    <w:p w14:paraId="606EFFFB" w14:textId="77777777" w:rsidR="00E44B6B" w:rsidRDefault="00E44B6B" w:rsidP="00E44B6B">
      <w:pPr>
        <w:jc w:val="both"/>
        <w:outlineLvl w:val="2"/>
      </w:pPr>
    </w:p>
    <w:p w14:paraId="1D5F2FE7" w14:textId="77777777" w:rsidR="00E205F4" w:rsidRDefault="00E44B6B" w:rsidP="00E44B6B">
      <w:pPr>
        <w:pStyle w:val="BodyText"/>
      </w:pPr>
      <w:r>
        <w:t>Staff reviewed the Utility’s most recent sanitary survey</w:t>
      </w:r>
      <w:r w:rsidR="00D64479">
        <w:t>,</w:t>
      </w:r>
      <w:r>
        <w:t xml:space="preserve"> dated January 27, 2022. The Utility was found to be in compliance with the </w:t>
      </w:r>
      <w:r w:rsidR="00D64479">
        <w:t>Department of Environmental Protection (</w:t>
      </w:r>
      <w:r>
        <w:t>DEP</w:t>
      </w:r>
      <w:r w:rsidR="00D64479">
        <w:t>).</w:t>
      </w:r>
    </w:p>
    <w:p w14:paraId="67BD8416" w14:textId="77777777" w:rsidR="00E205F4" w:rsidRDefault="00E205F4" w:rsidP="00E205F4">
      <w:pPr>
        <w:pStyle w:val="First-LevelSubheading"/>
      </w:pPr>
      <w:r>
        <w:t xml:space="preserve">Purchase Agreement and Financing </w:t>
      </w:r>
    </w:p>
    <w:p w14:paraId="6C8131A8" w14:textId="7E635A11" w:rsidR="00E205F4" w:rsidRDefault="00AD220D" w:rsidP="00E205F4">
      <w:pPr>
        <w:pStyle w:val="BodyText"/>
      </w:pPr>
      <w:r>
        <w:t>Pursuant to Rule 25-30.037(2</w:t>
      </w:r>
      <w:proofErr w:type="gramStart"/>
      <w:r>
        <w:t>)</w:t>
      </w:r>
      <w:r w:rsidR="00E205F4">
        <w:t>(</w:t>
      </w:r>
      <w:proofErr w:type="spellStart"/>
      <w:proofErr w:type="gramEnd"/>
      <w:r w:rsidR="00E205F4">
        <w:t>i</w:t>
      </w:r>
      <w:proofErr w:type="spellEnd"/>
      <w:r w:rsidR="00E205F4">
        <w:t>) and (j), F.A.C., the application contains a statement regarding financing and a copy of the purchase agreement, which includes the purchase price, terms of payment, and a list of the assets purchased. There are no guaranteed revenue contracts or customer advances of Orchid Springs</w:t>
      </w:r>
      <w:r w:rsidR="00A47CE7">
        <w:t xml:space="preserve"> </w:t>
      </w:r>
      <w:r w:rsidR="00E205F4">
        <w:t xml:space="preserve">that must be disposed of in regard to the transfer. </w:t>
      </w:r>
      <w:r w:rsidR="00D20A1F">
        <w:t>CSWR – Orchid Springs</w:t>
      </w:r>
      <w:r w:rsidR="00E205F4">
        <w:t xml:space="preserve"> </w:t>
      </w:r>
      <w:r w:rsidR="00E205F4" w:rsidRPr="006035FA">
        <w:t xml:space="preserve">will review all leases and developer agreements and will assume or renegotiate those agreements on a case-by-case basis prior to closing. Any customer deposits will be refunded to customers by the Seller prior to the closing. </w:t>
      </w:r>
      <w:r w:rsidR="00E205F4">
        <w:t xml:space="preserve">According to the purchase and sale agreement, the total purchase price for the </w:t>
      </w:r>
      <w:r w:rsidR="00C90F3D">
        <w:t xml:space="preserve">water and </w:t>
      </w:r>
      <w:r w:rsidR="00E205F4">
        <w:t xml:space="preserve">wastewater assets is $500,000. According to the Buyer, </w:t>
      </w:r>
      <w:r w:rsidR="00E205F4" w:rsidRPr="006035FA">
        <w:t>the closing has not yet taken place and is dependent on Commission approval of the transfer.</w:t>
      </w:r>
    </w:p>
    <w:p w14:paraId="335AE8ED" w14:textId="77777777" w:rsidR="00E205F4" w:rsidRDefault="00E205F4" w:rsidP="00E205F4">
      <w:pPr>
        <w:pStyle w:val="First-LevelSubheading"/>
      </w:pPr>
      <w:r>
        <w:t>Technical and Financial Ability</w:t>
      </w:r>
    </w:p>
    <w:p w14:paraId="41A69F58" w14:textId="476982C6" w:rsidR="00E205F4" w:rsidRDefault="00E44B6B" w:rsidP="00E205F4">
      <w:pPr>
        <w:pStyle w:val="BodyText"/>
      </w:pPr>
      <w:r w:rsidRPr="00BF47BF">
        <w:t>Pursuant to Rule 25-30.037(2</w:t>
      </w:r>
      <w:proofErr w:type="gramStart"/>
      <w:r w:rsidRPr="00BF47BF">
        <w:t>)(</w:t>
      </w:r>
      <w:proofErr w:type="gramEnd"/>
      <w:r w:rsidRPr="00BF47BF">
        <w:t xml:space="preserve">1) and (m), F.A.C., the application contains statements describing the technical and financial ability of the Buyer to provide service to the proposed service area. As referenced in the transfer application, </w:t>
      </w:r>
      <w:r w:rsidRPr="00970FE2">
        <w:t>the Buyer will fulfill the commitments, obligations, and representations of the Seller with regard to Utility matters.</w:t>
      </w:r>
      <w:r w:rsidRPr="00BF47BF">
        <w:t xml:space="preserve"> </w:t>
      </w:r>
      <w:r>
        <w:rPr>
          <w:rFonts w:eastAsia="InvisibleOCR"/>
        </w:rPr>
        <w:t>CSWR – Orchid Springs’</w:t>
      </w:r>
      <w:r w:rsidRPr="00121FF0">
        <w:rPr>
          <w:rFonts w:eastAsia="InvisibleOCR"/>
        </w:rPr>
        <w:t xml:space="preserve"> </w:t>
      </w:r>
      <w:r>
        <w:rPr>
          <w:rFonts w:eastAsia="InvisibleOCR"/>
        </w:rPr>
        <w:t xml:space="preserve">application states that it owns and operates </w:t>
      </w:r>
      <w:r w:rsidRPr="00121FF0">
        <w:rPr>
          <w:rFonts w:eastAsia="InvisibleOCR"/>
        </w:rPr>
        <w:t>water and wastewater s</w:t>
      </w:r>
      <w:r>
        <w:rPr>
          <w:rFonts w:eastAsia="InvisibleOCR"/>
        </w:rPr>
        <w:t>ystems</w:t>
      </w:r>
      <w:r w:rsidRPr="00121FF0">
        <w:rPr>
          <w:rFonts w:eastAsia="InvisibleOCR"/>
        </w:rPr>
        <w:t xml:space="preserve"> in Florida, Missouri, Arkansas,</w:t>
      </w:r>
      <w:r>
        <w:rPr>
          <w:rFonts w:eastAsia="InvisibleOCR"/>
        </w:rPr>
        <w:t xml:space="preserve"> </w:t>
      </w:r>
      <w:r w:rsidRPr="00121FF0">
        <w:rPr>
          <w:rFonts w:eastAsia="InvisibleOCR"/>
        </w:rPr>
        <w:t>Kentucky, Texas, Louisiana, Tennessee, Mississippi, Arizona, South Carolina, and North</w:t>
      </w:r>
      <w:r>
        <w:rPr>
          <w:rFonts w:eastAsia="InvisibleOCR"/>
        </w:rPr>
        <w:t xml:space="preserve"> </w:t>
      </w:r>
      <w:r w:rsidRPr="00121FF0">
        <w:rPr>
          <w:rFonts w:eastAsia="InvisibleOCR"/>
        </w:rPr>
        <w:t>Carolina</w:t>
      </w:r>
      <w:r>
        <w:rPr>
          <w:rFonts w:eastAsia="InvisibleOCR"/>
        </w:rPr>
        <w:t xml:space="preserve"> </w:t>
      </w:r>
      <w:r w:rsidRPr="00CB0B6C">
        <w:t xml:space="preserve">that currently serve more than </w:t>
      </w:r>
      <w:r>
        <w:t>190</w:t>
      </w:r>
      <w:r w:rsidRPr="00CB0B6C">
        <w:t xml:space="preserve">,000 water and </w:t>
      </w:r>
      <w:r>
        <w:t>25</w:t>
      </w:r>
      <w:r w:rsidRPr="00CB0B6C">
        <w:t>7,</w:t>
      </w:r>
      <w:r>
        <w:t>5</w:t>
      </w:r>
      <w:r w:rsidRPr="00CB0B6C">
        <w:t xml:space="preserve">00 wastewater customers. </w:t>
      </w:r>
      <w:r>
        <w:t>CSWR - Orchid Springs currently owns and operates eleven utilities certificated by the Commission.</w:t>
      </w:r>
      <w:r>
        <w:rPr>
          <w:rStyle w:val="FootnoteReference"/>
        </w:rPr>
        <w:footnoteReference w:id="6"/>
      </w:r>
      <w:r>
        <w:rPr>
          <w:rFonts w:eastAsia="InvisibleOCR"/>
        </w:rPr>
        <w:t xml:space="preserve"> The Buyer plans to use qualified and licensed contractors to provide routine operation and maintenance of the systems, as well as to handle billing and customer service</w:t>
      </w:r>
      <w:r w:rsidR="009F3555">
        <w:rPr>
          <w:rFonts w:eastAsia="InvisibleOCR"/>
        </w:rPr>
        <w:t xml:space="preserve">. </w:t>
      </w:r>
      <w:r w:rsidR="00E205F4">
        <w:t xml:space="preserve">The Buyer stated that the purchasing entity was created for the purpose of acquiring and operating water and wastewater systems in Florida as a public utility. In its application, the parent company of </w:t>
      </w:r>
      <w:r w:rsidR="00D20A1F">
        <w:t>CSWR – Orchid Springs</w:t>
      </w:r>
      <w:r w:rsidR="00E205F4">
        <w:t xml:space="preserve">, </w:t>
      </w:r>
      <w:r w:rsidR="00D20A1F">
        <w:t>Central States Water Resources, Inc.</w:t>
      </w:r>
      <w:r w:rsidR="00E205F4">
        <w:t>, provided financial statements for itself and its subsidiaries</w:t>
      </w:r>
      <w:r w:rsidR="005A3B10">
        <w:t>,</w:t>
      </w:r>
      <w:r w:rsidR="00E205F4">
        <w:t xml:space="preserve"> including </w:t>
      </w:r>
      <w:r w:rsidR="00D20A1F">
        <w:t>CSWR – Orchid Springs</w:t>
      </w:r>
      <w:r w:rsidR="00E205F4">
        <w:t>, as well as an affidavit stating its ability and intent to meet all reasonable capital needs arising from the operation of the Utility. Staff has reviewed the parent company’s financial statements. Based on the above, the Buyer has demonstrated the technical and financial ability to provide service to the existing service territory.</w:t>
      </w:r>
    </w:p>
    <w:p w14:paraId="303BC53E" w14:textId="77777777" w:rsidR="00191D6D" w:rsidRPr="00D210EA" w:rsidRDefault="00191D6D" w:rsidP="00191D6D">
      <w:pPr>
        <w:jc w:val="both"/>
        <w:rPr>
          <w:rFonts w:ascii="Arial" w:hAnsi="Arial" w:cs="Arial"/>
          <w:b/>
        </w:rPr>
      </w:pPr>
      <w:r>
        <w:rPr>
          <w:rFonts w:ascii="Arial" w:hAnsi="Arial" w:cs="Arial"/>
          <w:b/>
        </w:rPr>
        <w:t xml:space="preserve">Rates, </w:t>
      </w:r>
      <w:r w:rsidRPr="00D210EA">
        <w:rPr>
          <w:rFonts w:ascii="Arial" w:hAnsi="Arial" w:cs="Arial"/>
          <w:b/>
        </w:rPr>
        <w:t>Charges</w:t>
      </w:r>
      <w:r>
        <w:rPr>
          <w:rFonts w:ascii="Arial" w:hAnsi="Arial" w:cs="Arial"/>
          <w:b/>
        </w:rPr>
        <w:t>, and Initial Customer Deposits</w:t>
      </w:r>
    </w:p>
    <w:p w14:paraId="000A9FF0" w14:textId="6E8CD5C5" w:rsidR="00191D6D" w:rsidRDefault="00191D6D" w:rsidP="00191D6D">
      <w:pPr>
        <w:jc w:val="both"/>
      </w:pPr>
      <w:r w:rsidRPr="0000430A">
        <w:t>Orchid Springs</w:t>
      </w:r>
      <w:r w:rsidR="009F3555">
        <w:t>’</w:t>
      </w:r>
      <w:r w:rsidRPr="0000430A">
        <w:t xml:space="preserve"> rates and miscellaneous service charges</w:t>
      </w:r>
      <w:r w:rsidR="0074373E">
        <w:t>,</w:t>
      </w:r>
      <w:r w:rsidRPr="0000430A">
        <w:t xml:space="preserve"> </w:t>
      </w:r>
      <w:r>
        <w:t>with the exception of the late payment charges</w:t>
      </w:r>
      <w:r w:rsidR="0074373E">
        <w:t>,</w:t>
      </w:r>
      <w:r>
        <w:t xml:space="preserve"> </w:t>
      </w:r>
      <w:r w:rsidRPr="0000430A">
        <w:t>were last approved in 2018 in</w:t>
      </w:r>
      <w:r>
        <w:t xml:space="preserve"> a limited proceeding rate case</w:t>
      </w:r>
      <w:r w:rsidRPr="00DA223D">
        <w:t>.</w:t>
      </w:r>
      <w:r>
        <w:rPr>
          <w:rStyle w:val="FootnoteReference"/>
        </w:rPr>
        <w:footnoteReference w:id="7"/>
      </w:r>
      <w:r w:rsidRPr="0000430A">
        <w:t xml:space="preserve"> </w:t>
      </w:r>
      <w:r>
        <w:t>The late payment charges were approved in 2015 in a staff assisted rate case.</w:t>
      </w:r>
      <w:r>
        <w:rPr>
          <w:rStyle w:val="FootnoteReference"/>
        </w:rPr>
        <w:footnoteReference w:id="8"/>
      </w:r>
      <w:r>
        <w:t xml:space="preserve"> The Utility’s initial customer deposits were approved in 1998 for its water system and in 2016 for its wastewater system.</w:t>
      </w:r>
      <w:r>
        <w:rPr>
          <w:rStyle w:val="FootnoteReference"/>
        </w:rPr>
        <w:footnoteReference w:id="9"/>
      </w:r>
      <w:r>
        <w:t xml:space="preserve"> The Utility has no service availability charges for water or wastewater. </w:t>
      </w:r>
      <w:r w:rsidRPr="0000430A">
        <w:t>Subsequently, the rates have been amended by seven price index rate adjustments.</w:t>
      </w:r>
      <w:r>
        <w:t xml:space="preserve"> </w:t>
      </w:r>
      <w:r w:rsidRPr="00D210EA">
        <w:t xml:space="preserve">Rule 25-9.044(1), F.A.C., provides that, in the case of a change of ownership or control of a </w:t>
      </w:r>
      <w:r w:rsidR="000C1A04">
        <w:t>u</w:t>
      </w:r>
      <w:r w:rsidR="000C1A04" w:rsidRPr="00D210EA">
        <w:t>tility</w:t>
      </w:r>
      <w:r w:rsidRPr="00D210EA">
        <w:t>, the rates, classifications, and regulations of the former owner must continue unless authorized to change by th</w:t>
      </w:r>
      <w:r w:rsidR="00AD220D">
        <w:t>e</w:t>
      </w:r>
      <w:r w:rsidRPr="00D210EA">
        <w:t xml:space="preserve"> Commission. </w:t>
      </w:r>
    </w:p>
    <w:p w14:paraId="32A66772" w14:textId="77777777" w:rsidR="00191D6D" w:rsidRDefault="00191D6D" w:rsidP="00191D6D">
      <w:pPr>
        <w:jc w:val="both"/>
      </w:pPr>
    </w:p>
    <w:p w14:paraId="34DB4F2B" w14:textId="3D542960" w:rsidR="00191D6D" w:rsidRDefault="00191D6D" w:rsidP="00191D6D">
      <w:pPr>
        <w:pStyle w:val="BodyText"/>
      </w:pPr>
      <w:r>
        <w:t>In regard to the Utility’s existing miscellaneous service charge</w:t>
      </w:r>
      <w:r w:rsidR="00AD220D">
        <w:t>s, the violation reconnection,</w:t>
      </w:r>
      <w:r>
        <w:t xml:space="preserve"> late payment, and non-sufficient funds (NSF) charges are appropriate. </w:t>
      </w:r>
      <w:r w:rsidRPr="00D210EA">
        <w:t xml:space="preserve">However, the </w:t>
      </w:r>
      <w:r>
        <w:t xml:space="preserve">remaining </w:t>
      </w:r>
      <w:r w:rsidRPr="00D210EA">
        <w:t>miscellaneous service charges do not conform to Rule 25-30.460, F.A.</w:t>
      </w:r>
      <w:r>
        <w:t xml:space="preserve">C., and are discussed in </w:t>
      </w:r>
      <w:r w:rsidRPr="00D20A1F">
        <w:t xml:space="preserve">Issue </w:t>
      </w:r>
      <w:r w:rsidR="00506EF0">
        <w:t>3</w:t>
      </w:r>
      <w:r>
        <w:t xml:space="preserve">. </w:t>
      </w:r>
      <w:r w:rsidRPr="00D210EA">
        <w:t>Therefore, staff recommends that the Utility’s existing rate</w:t>
      </w:r>
      <w:r>
        <w:t xml:space="preserve">s, </w:t>
      </w:r>
      <w:r w:rsidRPr="00D210EA">
        <w:t>in</w:t>
      </w:r>
      <w:r>
        <w:t>i</w:t>
      </w:r>
      <w:r w:rsidRPr="00D210EA">
        <w:t>tial customer deposits</w:t>
      </w:r>
      <w:r>
        <w:t>, violation reconnection charge, late p</w:t>
      </w:r>
      <w:r w:rsidR="00AD220D">
        <w:t>ayment charge, and NSF charge as</w:t>
      </w:r>
      <w:r w:rsidRPr="00D210EA">
        <w:t xml:space="preserve"> shown on Schedule No</w:t>
      </w:r>
      <w:r w:rsidR="00F0009D">
        <w:t>. 2</w:t>
      </w:r>
      <w:r w:rsidRPr="00D210EA">
        <w:t xml:space="preserve"> should</w:t>
      </w:r>
      <w:r w:rsidR="00043828">
        <w:t xml:space="preserve"> remain in effect</w:t>
      </w:r>
      <w:r w:rsidRPr="00D210EA">
        <w:t xml:space="preserve"> until a change is authorized by th</w:t>
      </w:r>
      <w:r w:rsidR="00AD220D">
        <w:t>e</w:t>
      </w:r>
      <w:r w:rsidRPr="00D210EA">
        <w:t xml:space="preserve"> Commission in a subsequent proceeding. The tariff pages reflecting the transfer should be effective on or after the stamped approval date on the tariff sheets pursuant to Rule 25-30.475(1), F.A.C</w:t>
      </w:r>
      <w:r w:rsidR="000C1A04">
        <w:t>.</w:t>
      </w:r>
    </w:p>
    <w:p w14:paraId="5C78E210" w14:textId="77777777" w:rsidR="00E205F4" w:rsidRDefault="00E205F4" w:rsidP="00E205F4">
      <w:pPr>
        <w:pStyle w:val="First-LevelSubheading"/>
      </w:pPr>
      <w:r w:rsidRPr="006E5E37">
        <w:t>Regulatory Assessment Fees and Annual Report</w:t>
      </w:r>
      <w:r>
        <w:t>s</w:t>
      </w:r>
    </w:p>
    <w:p w14:paraId="2485578E" w14:textId="148E0ACC" w:rsidR="005F7028" w:rsidRDefault="00E205F4" w:rsidP="00E205F4">
      <w:pPr>
        <w:pStyle w:val="BodyText"/>
      </w:pPr>
      <w:r w:rsidRPr="003A5B75">
        <w:t>Staff has verified that the Utility is current on the filing of annual reports and RAFs through December 31, 202</w:t>
      </w:r>
      <w:r>
        <w:t>4</w:t>
      </w:r>
      <w:r w:rsidRPr="003A5B75">
        <w:t xml:space="preserve">. The </w:t>
      </w:r>
      <w:r>
        <w:t>Seller</w:t>
      </w:r>
      <w:r w:rsidRPr="003A5B75">
        <w:t xml:space="preserve"> will </w:t>
      </w:r>
      <w:r>
        <w:t xml:space="preserve">continue to </w:t>
      </w:r>
      <w:r w:rsidRPr="003A5B75">
        <w:t>be responsible for filing the Utility’s annual reports and paying RAFs</w:t>
      </w:r>
      <w:r>
        <w:t>, until the closing of the sale. After the closing, the Buyer will be responsible for</w:t>
      </w:r>
      <w:r w:rsidRPr="003A5B75">
        <w:t xml:space="preserve"> all future years</w:t>
      </w:r>
      <w:r w:rsidR="00E44B6B">
        <w:t>.</w:t>
      </w:r>
    </w:p>
    <w:p w14:paraId="2A7CB0F6" w14:textId="6458AA6A" w:rsidR="00E44B6B" w:rsidRDefault="00E44B6B" w:rsidP="00E44B6B">
      <w:pPr>
        <w:jc w:val="both"/>
        <w:outlineLvl w:val="2"/>
      </w:pPr>
      <w:r w:rsidRPr="00BF47BF">
        <w:rPr>
          <w:rFonts w:ascii="Arial" w:hAnsi="Arial" w:cs="Arial"/>
          <w:b/>
          <w:bCs/>
          <w:iCs/>
          <w:szCs w:val="28"/>
        </w:rPr>
        <w:t>Conclusion</w:t>
      </w:r>
    </w:p>
    <w:p w14:paraId="0C9DA70F" w14:textId="769591AD" w:rsidR="00E44B6B" w:rsidRDefault="00E44B6B" w:rsidP="00E44B6B">
      <w:pPr>
        <w:pStyle w:val="BodyText"/>
      </w:pPr>
      <w:r w:rsidRPr="00BF47BF">
        <w:t xml:space="preserve">Based on the foregoing, </w:t>
      </w:r>
      <w:r>
        <w:t>staff recommends that the</w:t>
      </w:r>
      <w:r w:rsidRPr="00BF47BF">
        <w:t xml:space="preserve"> transfer of the water and wastewater system</w:t>
      </w:r>
      <w:r>
        <w:t>s</w:t>
      </w:r>
      <w:r w:rsidRPr="00BF47BF">
        <w:t xml:space="preserve"> and Certificate No</w:t>
      </w:r>
      <w:r>
        <w:t>s</w:t>
      </w:r>
      <w:r w:rsidRPr="00BF47BF">
        <w:t>. 600-W and 516-S is in the public interest and should be approved effective the date</w:t>
      </w:r>
      <w:r>
        <w:t xml:space="preserve"> that</w:t>
      </w:r>
      <w:r w:rsidRPr="00BF47BF">
        <w:t xml:space="preserve"> the </w:t>
      </w:r>
      <w:r>
        <w:t>sale becomes final</w:t>
      </w:r>
      <w:r w:rsidRPr="00BF47BF">
        <w:t xml:space="preserve">. The resultant Order should serve as the Buyer’s certificate and should be retained by the Buyer. </w:t>
      </w:r>
      <w:r w:rsidRPr="00550B53">
        <w:t xml:space="preserve">The Buyer should submit the executed and recorded deed for continued access to the land upon which its facilities are located, copies of its permit transfer application, and a copy of its signed and executed contract for sale to the Commission within 60 days of the Order approving the transfer, which is final agency action. If the sale is not finalized within 60 days of the transfer Order, the Buyer should file a status update in the docket file. </w:t>
      </w:r>
      <w:r w:rsidR="00C76B1C" w:rsidRPr="00CB0B6C">
        <w:t xml:space="preserve">The Utility’s </w:t>
      </w:r>
      <w:r w:rsidR="00C76B1C" w:rsidRPr="00A2760A">
        <w:t>existing rates, initial customer deposits, violation reconnection charge, late payment charge, and NSF charge a</w:t>
      </w:r>
      <w:r w:rsidR="00AD220D">
        <w:t>s</w:t>
      </w:r>
      <w:r w:rsidR="00C76B1C" w:rsidRPr="00A2760A">
        <w:t xml:space="preserve"> shown on Schedule No. 2</w:t>
      </w:r>
      <w:r w:rsidRPr="00CB0B6C">
        <w:t xml:space="preserve"> should remain in effect until a change is authorized by the Commission in a subsequent proceeding. </w:t>
      </w:r>
      <w:r w:rsidRPr="00BF47BF">
        <w:t>The tariff pages reflecting the transfer should be effective on or after the stamped approval date on the tariff sheets, pursuant to Rule 25-30.475(1), F.A.C. The Utility is current with respect to RAFs and annual reports</w:t>
      </w:r>
      <w:r>
        <w:t xml:space="preserve"> through December 31, 2024. Based on the application, the Seller will be responsible for RAFs and annual reports until closing.</w:t>
      </w:r>
      <w:r w:rsidRPr="00BF47BF">
        <w:t xml:space="preserve"> </w:t>
      </w:r>
      <w:r>
        <w:t xml:space="preserve">The Buyer </w:t>
      </w:r>
      <w:r w:rsidRPr="00BF47BF">
        <w:t>should be responsible for filing annual reports and paying RAFs for all future years</w:t>
      </w:r>
      <w:r>
        <w:t>.</w:t>
      </w:r>
    </w:p>
    <w:p w14:paraId="171EAE30" w14:textId="401CD1DE" w:rsidR="005F7028" w:rsidRDefault="005F7028">
      <w:pPr>
        <w:pStyle w:val="IssueHeading"/>
        <w:rPr>
          <w:vanish/>
          <w:specVanish/>
        </w:rPr>
      </w:pPr>
      <w:r w:rsidRPr="004C3641">
        <w:rPr>
          <w:b w:val="0"/>
          <w:i w:val="0"/>
        </w:rPr>
        <w:br w:type="page"/>
      </w:r>
      <w:r w:rsidRPr="004C3641">
        <w:t xml:space="preserve">Issue </w:t>
      </w:r>
      <w:fldSimple w:instr=" SEQ Issue \* MERGEFORMAT ">
        <w:r w:rsidR="002572A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572A9">
        <w:rPr>
          <w:noProof/>
        </w:rPr>
        <w:instrText>2</w:instrText>
      </w:r>
      <w:r>
        <w:fldChar w:fldCharType="end"/>
      </w:r>
      <w:r>
        <w:tab/>
        <w:instrText xml:space="preserve">" \l 1 </w:instrText>
      </w:r>
      <w:r>
        <w:fldChar w:fldCharType="end"/>
      </w:r>
      <w:r>
        <w:t> </w:t>
      </w:r>
    </w:p>
    <w:p w14:paraId="0F0D22B6" w14:textId="4AC96BE8" w:rsidR="005F7028" w:rsidRDefault="005F7028">
      <w:pPr>
        <w:pStyle w:val="BodyText"/>
      </w:pPr>
      <w:r>
        <w:t> What is the appropriate Net Book Value for the Orchid Springs Development Corporation’s water and wastewater system for transfer purposes?</w:t>
      </w:r>
    </w:p>
    <w:p w14:paraId="05F9473C" w14:textId="77777777" w:rsidR="005F7028" w:rsidRPr="004C3641" w:rsidRDefault="005F7028">
      <w:pPr>
        <w:pStyle w:val="IssueSubsectionHeading"/>
        <w:rPr>
          <w:vanish/>
          <w:specVanish/>
        </w:rPr>
      </w:pPr>
      <w:r w:rsidRPr="004C3641">
        <w:t>Recommendation: </w:t>
      </w:r>
    </w:p>
    <w:p w14:paraId="472E753B" w14:textId="38FD6B58" w:rsidR="005F7028" w:rsidRDefault="005F7028">
      <w:pPr>
        <w:pStyle w:val="BodyText"/>
      </w:pPr>
      <w:r>
        <w:t> </w:t>
      </w:r>
      <w:r w:rsidR="00E205F4" w:rsidRPr="00E80BE0">
        <w:t xml:space="preserve">The </w:t>
      </w:r>
      <w:r w:rsidR="00E205F4">
        <w:rPr>
          <w:rFonts w:ascii="TimesNewRomanPSMT" w:hAnsi="TimesNewRomanPSMT" w:cs="TimesNewRomanPSMT"/>
        </w:rPr>
        <w:t>NBV</w:t>
      </w:r>
      <w:r w:rsidR="00E205F4">
        <w:t xml:space="preserve"> of the water and wastewater</w:t>
      </w:r>
      <w:r w:rsidR="00E205F4" w:rsidRPr="00E80BE0">
        <w:t xml:space="preserve"> system </w:t>
      </w:r>
      <w:r w:rsidR="00E205F4">
        <w:t>for transfer purposes is $26,968 for water and $</w:t>
      </w:r>
      <w:r w:rsidR="00155461">
        <w:t>28,815</w:t>
      </w:r>
      <w:r w:rsidR="00E205F4">
        <w:t xml:space="preserve"> for wastewater as of September 2, 2025</w:t>
      </w:r>
      <w:r w:rsidR="00E205F4" w:rsidRPr="00E80BE0">
        <w:t xml:space="preserve">. Within 90 days of the date of the Final Order, </w:t>
      </w:r>
      <w:r w:rsidR="009426D9">
        <w:t>CSWR – Orchid Springs</w:t>
      </w:r>
      <w:r w:rsidR="00E205F4" w:rsidRPr="00E80BE0">
        <w:t xml:space="preserve"> should be required to notify the Commission in writing that it has adjusted its books in accordance with the Commission’s decision. The adjustments should be </w:t>
      </w:r>
      <w:r w:rsidR="00E205F4">
        <w:t xml:space="preserve">reflected in the Utility’s 2026 </w:t>
      </w:r>
      <w:r w:rsidR="00E205F4" w:rsidRPr="00E80BE0">
        <w:t>Annual Report when filed</w:t>
      </w:r>
      <w:r w:rsidR="00E205F4">
        <w:t xml:space="preserve">. </w:t>
      </w:r>
      <w:r w:rsidR="00043828">
        <w:t xml:space="preserve">The Buyer is not requesting a positive acquisition adjustment as part of this transfer docket, but may petition for a for a positive acquisition adjustment within the three years established in Rule 25-30.0371, F.A.C. </w:t>
      </w:r>
      <w:r w:rsidR="00E205F4">
        <w:t>(York, McClelland, Vogel)</w:t>
      </w:r>
      <w:r>
        <w:t xml:space="preserve"> </w:t>
      </w:r>
    </w:p>
    <w:p w14:paraId="5C542742" w14:textId="77777777" w:rsidR="005F7028" w:rsidRPr="004C3641" w:rsidRDefault="005F7028">
      <w:pPr>
        <w:pStyle w:val="IssueSubsectionHeading"/>
        <w:rPr>
          <w:vanish/>
          <w:specVanish/>
        </w:rPr>
      </w:pPr>
      <w:r w:rsidRPr="004C3641">
        <w:t>Staff Analysis: </w:t>
      </w:r>
    </w:p>
    <w:p w14:paraId="2372EC1D" w14:textId="03A67EF8" w:rsidR="00E205F4" w:rsidRPr="00597A27" w:rsidRDefault="005F7028" w:rsidP="00E205F4">
      <w:pPr>
        <w:pStyle w:val="BodyText"/>
      </w:pPr>
      <w:r>
        <w:t> </w:t>
      </w:r>
      <w:r w:rsidR="00043828">
        <w:rPr>
          <w:rFonts w:ascii="TimesNewRomanPSMT" w:hAnsi="TimesNewRomanPSMT" w:cs="TimesNewRomanPSMT"/>
        </w:rPr>
        <w:t xml:space="preserve">Rate base </w:t>
      </w:r>
      <w:r w:rsidR="00043828">
        <w:t>for the water and wastewater systems</w:t>
      </w:r>
      <w:r w:rsidR="00043828">
        <w:rPr>
          <w:rFonts w:ascii="TimesNewRomanPSMT" w:hAnsi="TimesNewRomanPSMT" w:cs="TimesNewRomanPSMT"/>
        </w:rPr>
        <w:t xml:space="preserve"> were last established for the Utility as of December 31, 2014, by </w:t>
      </w:r>
      <w:r w:rsidR="00043828">
        <w:t>Order No. PSC-15-0569-PAA-WS.</w:t>
      </w:r>
      <w:r w:rsidR="00043828">
        <w:rPr>
          <w:rStyle w:val="FootnoteReference"/>
        </w:rPr>
        <w:footnoteReference w:id="10"/>
      </w:r>
      <w:r w:rsidR="00043828">
        <w:rPr>
          <w:rFonts w:ascii="TimesNewRomanPSMT" w:hAnsi="TimesNewRomanPSMT" w:cs="TimesNewRomanPSMT"/>
        </w:rPr>
        <w:t xml:space="preserve"> The purpose of establishing NBV for transfers is to determine whether an acquisition adjustment should be approved. The Buyer has not requested an acquisition adjustment at this time; however, </w:t>
      </w:r>
      <w:r w:rsidR="00043828">
        <w:t>CSWR – Orchid Springs</w:t>
      </w:r>
      <w:r w:rsidR="00043828">
        <w:rPr>
          <w:rFonts w:ascii="TimesNewRomanPSMT" w:hAnsi="TimesNewRomanPSMT" w:cs="TimesNewRomanPSMT"/>
        </w:rPr>
        <w:t xml:space="preserve"> states that it reserves the right to petition for a positive acquisition adjustment within three years of the approval of the transfer under Rule 25-30.0371, F.A.C. The NBV does not include normal ratemaking adjustments for used and useful plant or working capital. The Utility’s NBV has been updated to reflect balances as of September 2, 2025</w:t>
      </w:r>
      <w:r w:rsidR="00E205F4">
        <w:rPr>
          <w:rFonts w:ascii="TimesNewRomanPSMT" w:hAnsi="TimesNewRomanPSMT" w:cs="TimesNewRomanPSMT"/>
        </w:rPr>
        <w:t>.</w:t>
      </w:r>
      <w:r w:rsidR="00AE7E59">
        <w:rPr>
          <w:rStyle w:val="FootnoteReference"/>
          <w:rFonts w:ascii="TimesNewRomanPSMT" w:hAnsi="TimesNewRomanPSMT" w:cs="TimesNewRomanPSMT"/>
        </w:rPr>
        <w:footnoteReference w:id="11"/>
      </w:r>
      <w:r w:rsidR="00E205F4">
        <w:rPr>
          <w:rFonts w:ascii="TimesNewRomanPSMT" w:hAnsi="TimesNewRomanPSMT" w:cs="TimesNewRomanPSMT"/>
        </w:rPr>
        <w:t xml:space="preserve"> </w:t>
      </w:r>
    </w:p>
    <w:p w14:paraId="0AD8E5E9" w14:textId="77777777" w:rsidR="00E205F4" w:rsidRDefault="00E205F4" w:rsidP="00E205F4">
      <w:pPr>
        <w:pStyle w:val="First-LevelSubheading"/>
      </w:pPr>
      <w:r>
        <w:t xml:space="preserve">Utility Plant </w:t>
      </w:r>
      <w:proofErr w:type="gramStart"/>
      <w:r>
        <w:t>In</w:t>
      </w:r>
      <w:proofErr w:type="gramEnd"/>
      <w:r>
        <w:t xml:space="preserve"> Service (UPIS)</w:t>
      </w:r>
    </w:p>
    <w:p w14:paraId="3DF8D929" w14:textId="31DF0C59" w:rsidR="00E205F4" w:rsidRDefault="00E205F4" w:rsidP="00E205F4">
      <w:pPr>
        <w:autoSpaceDE w:val="0"/>
        <w:autoSpaceDN w:val="0"/>
        <w:adjustRightInd w:val="0"/>
        <w:jc w:val="both"/>
        <w:rPr>
          <w:rFonts w:ascii="TimesNewRomanPSMT" w:hAnsi="TimesNewRomanPSMT" w:cs="TimesNewRomanPSMT"/>
        </w:rPr>
      </w:pPr>
      <w:r>
        <w:rPr>
          <w:rFonts w:ascii="TimesNewRomanPSMT" w:hAnsi="TimesNewRomanPSMT" w:cs="TimesNewRomanPSMT"/>
        </w:rPr>
        <w:t>The Utility’s general ledger reflected a w</w:t>
      </w:r>
      <w:r w:rsidRPr="009446D7">
        <w:rPr>
          <w:rFonts w:ascii="TimesNewRomanPSMT" w:hAnsi="TimesNewRomanPSMT" w:cs="TimesNewRomanPSMT"/>
        </w:rPr>
        <w:t xml:space="preserve">ater </w:t>
      </w:r>
      <w:r>
        <w:rPr>
          <w:rFonts w:ascii="TimesNewRomanPSMT" w:hAnsi="TimesNewRomanPSMT" w:cs="TimesNewRomanPSMT"/>
        </w:rPr>
        <w:t>p</w:t>
      </w:r>
      <w:r w:rsidRPr="009446D7">
        <w:rPr>
          <w:rFonts w:ascii="TimesNewRomanPSMT" w:hAnsi="TimesNewRomanPSMT" w:cs="TimesNewRomanPSMT"/>
        </w:rPr>
        <w:t>lant balance of $309,962 as of September 2, 2025</w:t>
      </w:r>
      <w:r>
        <w:rPr>
          <w:rFonts w:ascii="TimesNewRomanPSMT" w:hAnsi="TimesNewRomanPSMT" w:cs="TimesNewRomanPSMT"/>
        </w:rPr>
        <w:t>. A</w:t>
      </w:r>
      <w:r w:rsidRPr="009446D7">
        <w:rPr>
          <w:rFonts w:ascii="TimesNewRomanPSMT" w:hAnsi="TimesNewRomanPSMT" w:cs="TimesNewRomanPSMT"/>
        </w:rPr>
        <w:t xml:space="preserve">udit staff determined that the correct </w:t>
      </w:r>
      <w:r>
        <w:rPr>
          <w:rFonts w:ascii="TimesNewRomanPSMT" w:hAnsi="TimesNewRomanPSMT" w:cs="TimesNewRomanPSMT"/>
        </w:rPr>
        <w:t>w</w:t>
      </w:r>
      <w:r w:rsidRPr="009446D7">
        <w:rPr>
          <w:rFonts w:ascii="TimesNewRomanPSMT" w:hAnsi="TimesNewRomanPSMT" w:cs="TimesNewRomanPSMT"/>
        </w:rPr>
        <w:t xml:space="preserve">ater </w:t>
      </w:r>
      <w:r>
        <w:rPr>
          <w:rFonts w:ascii="TimesNewRomanPSMT" w:hAnsi="TimesNewRomanPSMT" w:cs="TimesNewRomanPSMT"/>
        </w:rPr>
        <w:t>p</w:t>
      </w:r>
      <w:r w:rsidRPr="009446D7">
        <w:rPr>
          <w:rFonts w:ascii="TimesNewRomanPSMT" w:hAnsi="TimesNewRomanPSMT" w:cs="TimesNewRomanPSMT"/>
        </w:rPr>
        <w:t>lant balance is $319,951. The $9,990 variance reflects additions and retirem</w:t>
      </w:r>
      <w:r>
        <w:rPr>
          <w:rFonts w:ascii="TimesNewRomanPSMT" w:hAnsi="TimesNewRomanPSMT" w:cs="TimesNewRomanPSMT"/>
        </w:rPr>
        <w:t>ents identified by audit staff. In addition, the</w:t>
      </w:r>
      <w:r w:rsidRPr="009446D7">
        <w:rPr>
          <w:rFonts w:ascii="TimesNewRomanPSMT" w:hAnsi="TimesNewRomanPSMT" w:cs="TimesNewRomanPSMT"/>
        </w:rPr>
        <w:t xml:space="preserve"> Utility reported a </w:t>
      </w:r>
      <w:r>
        <w:rPr>
          <w:rFonts w:ascii="TimesNewRomanPSMT" w:hAnsi="TimesNewRomanPSMT" w:cs="TimesNewRomanPSMT"/>
        </w:rPr>
        <w:t>w</w:t>
      </w:r>
      <w:r w:rsidRPr="009446D7">
        <w:rPr>
          <w:rFonts w:ascii="TimesNewRomanPSMT" w:hAnsi="TimesNewRomanPSMT" w:cs="TimesNewRomanPSMT"/>
        </w:rPr>
        <w:t xml:space="preserve">astewater </w:t>
      </w:r>
      <w:r>
        <w:rPr>
          <w:rFonts w:ascii="TimesNewRomanPSMT" w:hAnsi="TimesNewRomanPSMT" w:cs="TimesNewRomanPSMT"/>
        </w:rPr>
        <w:t>p</w:t>
      </w:r>
      <w:r w:rsidRPr="009446D7">
        <w:rPr>
          <w:rFonts w:ascii="TimesNewRomanPSMT" w:hAnsi="TimesNewRomanPSMT" w:cs="TimesNewRomanPSMT"/>
        </w:rPr>
        <w:t>lant balance of $651,585 as of September 2, 2025</w:t>
      </w:r>
      <w:r>
        <w:rPr>
          <w:rFonts w:ascii="TimesNewRomanPSMT" w:hAnsi="TimesNewRomanPSMT" w:cs="TimesNewRomanPSMT"/>
        </w:rPr>
        <w:t>.</w:t>
      </w:r>
      <w:r w:rsidRPr="009446D7">
        <w:rPr>
          <w:rFonts w:ascii="TimesNewRomanPSMT" w:hAnsi="TimesNewRomanPSMT" w:cs="TimesNewRomanPSMT"/>
        </w:rPr>
        <w:t xml:space="preserve"> </w:t>
      </w:r>
      <w:r w:rsidR="00155461" w:rsidRPr="00155461">
        <w:rPr>
          <w:rFonts w:ascii="TimesNewRomanPSMT" w:hAnsi="TimesNewRomanPSMT" w:cs="TimesNewRomanPSMT"/>
        </w:rPr>
        <w:t>However, audit staff determined that the correct wastewater plant balance is $560,489, reflecting additions and retirements identified by audit staff</w:t>
      </w:r>
      <w:r w:rsidR="00155461">
        <w:rPr>
          <w:rFonts w:ascii="TimesNewRomanPSMT" w:hAnsi="TimesNewRomanPSMT" w:cs="TimesNewRomanPSMT"/>
        </w:rPr>
        <w:t>.</w:t>
      </w:r>
      <w:r w:rsidR="00155461" w:rsidRPr="00155461">
        <w:rPr>
          <w:rFonts w:ascii="TimesNewRomanPSMT" w:hAnsi="TimesNewRomanPSMT" w:cs="TimesNewRomanPSMT"/>
        </w:rPr>
        <w:t xml:space="preserve"> </w:t>
      </w:r>
      <w:r>
        <w:rPr>
          <w:rFonts w:ascii="TimesNewRomanPSMT" w:hAnsi="TimesNewRomanPSMT" w:cs="TimesNewRomanPSMT"/>
        </w:rPr>
        <w:t>As a result, water plant should be increased by $9,990, and wastewater pl</w:t>
      </w:r>
      <w:r w:rsidR="00155461">
        <w:rPr>
          <w:rFonts w:ascii="TimesNewRomanPSMT" w:hAnsi="TimesNewRomanPSMT" w:cs="TimesNewRomanPSMT"/>
        </w:rPr>
        <w:t>ant should be reduced by $91,096</w:t>
      </w:r>
      <w:r>
        <w:rPr>
          <w:rFonts w:ascii="TimesNewRomanPSMT" w:hAnsi="TimesNewRomanPSMT" w:cs="TimesNewRomanPSMT"/>
        </w:rPr>
        <w:t>. As such, staff recommends a w</w:t>
      </w:r>
      <w:r w:rsidRPr="009446D7">
        <w:rPr>
          <w:rFonts w:ascii="TimesNewRomanPSMT" w:hAnsi="TimesNewRomanPSMT" w:cs="TimesNewRomanPSMT"/>
        </w:rPr>
        <w:t xml:space="preserve">ater </w:t>
      </w:r>
      <w:r>
        <w:rPr>
          <w:rFonts w:ascii="TimesNewRomanPSMT" w:hAnsi="TimesNewRomanPSMT" w:cs="TimesNewRomanPSMT"/>
        </w:rPr>
        <w:t>p</w:t>
      </w:r>
      <w:r w:rsidRPr="009446D7">
        <w:rPr>
          <w:rFonts w:ascii="TimesNewRomanPSMT" w:hAnsi="TimesNewRomanPSMT" w:cs="TimesNewRomanPSMT"/>
        </w:rPr>
        <w:t xml:space="preserve">lant balance </w:t>
      </w:r>
      <w:r>
        <w:rPr>
          <w:rFonts w:ascii="TimesNewRomanPSMT" w:hAnsi="TimesNewRomanPSMT" w:cs="TimesNewRomanPSMT"/>
        </w:rPr>
        <w:t>of</w:t>
      </w:r>
      <w:r w:rsidRPr="009446D7">
        <w:rPr>
          <w:rFonts w:ascii="TimesNewRomanPSMT" w:hAnsi="TimesNewRomanPSMT" w:cs="TimesNewRomanPSMT"/>
        </w:rPr>
        <w:t xml:space="preserve"> $319,951</w:t>
      </w:r>
      <w:r>
        <w:rPr>
          <w:rFonts w:ascii="TimesNewRomanPSMT" w:hAnsi="TimesNewRomanPSMT" w:cs="TimesNewRomanPSMT"/>
        </w:rPr>
        <w:t xml:space="preserve"> and a wast</w:t>
      </w:r>
      <w:r w:rsidR="00155461">
        <w:rPr>
          <w:rFonts w:ascii="TimesNewRomanPSMT" w:hAnsi="TimesNewRomanPSMT" w:cs="TimesNewRomanPSMT"/>
        </w:rPr>
        <w:t>ewater plant balance of $560,489</w:t>
      </w:r>
      <w:r>
        <w:rPr>
          <w:rFonts w:ascii="TimesNewRomanPSMT" w:hAnsi="TimesNewRomanPSMT" w:cs="TimesNewRomanPSMT"/>
        </w:rPr>
        <w:t xml:space="preserve">.      </w:t>
      </w:r>
    </w:p>
    <w:p w14:paraId="0EAFD89B" w14:textId="77777777" w:rsidR="00E205F4" w:rsidRPr="009446D7" w:rsidRDefault="00E205F4" w:rsidP="00E205F4">
      <w:pPr>
        <w:autoSpaceDE w:val="0"/>
        <w:autoSpaceDN w:val="0"/>
        <w:adjustRightInd w:val="0"/>
        <w:jc w:val="both"/>
        <w:rPr>
          <w:rFonts w:ascii="TimesNewRomanPSMT" w:hAnsi="TimesNewRomanPSMT" w:cs="TimesNewRomanPSMT"/>
        </w:rPr>
      </w:pPr>
    </w:p>
    <w:p w14:paraId="0B157C91" w14:textId="77777777" w:rsidR="00E205F4" w:rsidRDefault="00E205F4" w:rsidP="00E205F4">
      <w:pPr>
        <w:pStyle w:val="First-LevelSubheading"/>
      </w:pPr>
      <w:r>
        <w:t>Land</w:t>
      </w:r>
    </w:p>
    <w:p w14:paraId="52587A60" w14:textId="6D945C8C" w:rsidR="00E205F4" w:rsidRDefault="00E205F4" w:rsidP="00E205F4">
      <w:pPr>
        <w:pStyle w:val="BodyText"/>
      </w:pPr>
      <w:r>
        <w:t xml:space="preserve">In Order No. PSC-15-0569-PAA-WS, the land balances for water and wastewater were $1,682 and $0, respectively. However, the Utility’s general ledger reflected land balances of $480 for water and $58,860 for wastewater. The Utility stated that these discrepancies resulted from a change in accounting staff responsible for Orchid Springs and that the necessary land value adjustments were not made. Audit staff adjusted the land balances for both water and wastewater in accordance with the prior Commission Order. As such, staff recommends a land balance of $1,682 for water and a land balance of $0 for wastewater. </w:t>
      </w:r>
    </w:p>
    <w:p w14:paraId="6FAF52E7" w14:textId="77777777" w:rsidR="00043828" w:rsidRDefault="00043828" w:rsidP="00E205F4">
      <w:pPr>
        <w:pStyle w:val="BodyText"/>
      </w:pPr>
    </w:p>
    <w:p w14:paraId="00677E2C" w14:textId="77777777" w:rsidR="00E205F4" w:rsidRDefault="00E205F4" w:rsidP="00E205F4">
      <w:pPr>
        <w:pStyle w:val="First-LevelSubheading"/>
      </w:pPr>
      <w:r>
        <w:t>Accumulated Depreciation</w:t>
      </w:r>
    </w:p>
    <w:p w14:paraId="1D6006F9" w14:textId="33E618D5" w:rsidR="00E205F4" w:rsidRDefault="00E205F4" w:rsidP="00E205F4">
      <w:pPr>
        <w:pStyle w:val="BodyText"/>
      </w:pPr>
      <w:r>
        <w:t xml:space="preserve">The Utility’s general ledger reflected an accumulated depreciation balance of $278,092 for water and $489,019 for wastewater. </w:t>
      </w:r>
      <w:r w:rsidRPr="00D57252">
        <w:t xml:space="preserve">Audit staff recalculated accumulated depreciation using the audited UPIS plant balances and the depreciation </w:t>
      </w:r>
      <w:r>
        <w:t>rates established by Rule 25-30.</w:t>
      </w:r>
      <w:r w:rsidRPr="00D57252">
        <w:t>140(2), F.A.C. Audit staff determined accumulated deprecia</w:t>
      </w:r>
      <w:r>
        <w:t>tion for water to be understated by $16,573 and wastewater to be overstated by $12,216</w:t>
      </w:r>
      <w:r w:rsidRPr="00D57252">
        <w:t xml:space="preserve">. </w:t>
      </w:r>
      <w:r w:rsidR="0095193D" w:rsidRPr="0095193D">
        <w:t>Staff further recalculated accumulated depreciation for wastewater to be $479,590, to properly reflect the balance for Account 355 – Power Generation Equipment.</w:t>
      </w:r>
      <w:r w:rsidR="0095193D">
        <w:t xml:space="preserve"> </w:t>
      </w:r>
      <w:r w:rsidRPr="00D57252">
        <w:t xml:space="preserve">As a result, accumulated </w:t>
      </w:r>
      <w:r>
        <w:t>depreciation should be increased by $16,573 f</w:t>
      </w:r>
      <w:r w:rsidR="0095193D">
        <w:t>or water and decreased by $9,429</w:t>
      </w:r>
      <w:r>
        <w:t xml:space="preserve"> for wastewater</w:t>
      </w:r>
      <w:r w:rsidRPr="00D57252">
        <w:t xml:space="preserve">. As such, staff recommends an accumulated </w:t>
      </w:r>
      <w:r>
        <w:t>depreciation balance of</w:t>
      </w:r>
      <w:r w:rsidR="0095193D">
        <w:t xml:space="preserve"> $294,665 for water and $479,590</w:t>
      </w:r>
      <w:r>
        <w:t xml:space="preserve"> for wastewater, as of September 2, 2025.</w:t>
      </w:r>
    </w:p>
    <w:p w14:paraId="07F83FA6" w14:textId="77777777" w:rsidR="00E205F4" w:rsidRDefault="00E205F4" w:rsidP="00E205F4">
      <w:pPr>
        <w:pStyle w:val="First-LevelSubheading"/>
      </w:pPr>
      <w:r>
        <w:t>Contributions-in-Aid-of-Construction (CIAC) and Accumulated Amortization of CIAC</w:t>
      </w:r>
    </w:p>
    <w:p w14:paraId="59AE8637" w14:textId="77777777" w:rsidR="00E205F4" w:rsidRDefault="00E205F4" w:rsidP="00E205F4">
      <w:pPr>
        <w:pStyle w:val="BodyText"/>
      </w:pPr>
      <w:r w:rsidRPr="00D57252">
        <w:t>Audit staff noted that the Utility</w:t>
      </w:r>
      <w:r>
        <w:t>’s wastewater system</w:t>
      </w:r>
      <w:r w:rsidRPr="00D57252">
        <w:t xml:space="preserve"> received a donated power generator valued at $64,000 from the City of Winter Haven in April 2022. The Utility recorded the asset in Account 355 – Power Generation Equipment, but did not record a corresponding increase to CIAC. Audit staff increased CIAC Account 271 by $64,000 and </w:t>
      </w:r>
      <w:r>
        <w:t>determined</w:t>
      </w:r>
      <w:r w:rsidRPr="00D57252">
        <w:t xml:space="preserve"> the accumulated amortization of CIAC</w:t>
      </w:r>
      <w:r>
        <w:t xml:space="preserve"> balance for wastewater should be $9,098</w:t>
      </w:r>
      <w:r w:rsidRPr="00D57252">
        <w:t>.</w:t>
      </w:r>
      <w:r>
        <w:t xml:space="preserve"> Commission staff further recalculated the accumulated amortization of CIAC to be $11,917. Staff recommends a balance of $64,000 for CIAC and a balance of $11,917 for accumulated amortization of CIAC. </w:t>
      </w:r>
    </w:p>
    <w:p w14:paraId="175FCDB1" w14:textId="77777777" w:rsidR="00E205F4" w:rsidRDefault="00E205F4" w:rsidP="00E205F4">
      <w:pPr>
        <w:pStyle w:val="First-LevelSubheading"/>
      </w:pPr>
      <w:r>
        <w:t>Net Book Value</w:t>
      </w:r>
    </w:p>
    <w:p w14:paraId="5162AD62" w14:textId="77690D0A" w:rsidR="00E205F4" w:rsidRDefault="00E205F4" w:rsidP="00E205F4">
      <w:pPr>
        <w:pStyle w:val="BodyText"/>
      </w:pPr>
      <w:r w:rsidRPr="008A3A01">
        <w:t>The Utility’s general le</w:t>
      </w:r>
      <w:r>
        <w:t xml:space="preserve">dger reflected an NBV of $32,350 for water and </w:t>
      </w:r>
      <w:r w:rsidR="000A0F8E">
        <w:t>$221,426</w:t>
      </w:r>
      <w:r>
        <w:t xml:space="preserve"> for wastewater, as of September 2, 2025</w:t>
      </w:r>
      <w:r w:rsidRPr="008A3A01">
        <w:t>. Based on the adjustments above, staff recommends a</w:t>
      </w:r>
      <w:r>
        <w:t xml:space="preserve">n NBV for the Utility </w:t>
      </w:r>
      <w:r w:rsidR="000B10DA">
        <w:t>of $26,968 for water and $28,815</w:t>
      </w:r>
      <w:r>
        <w:t xml:space="preserve"> for wastewater, as of September 2, 2025.</w:t>
      </w:r>
      <w:r w:rsidRPr="008A3A01">
        <w:t xml:space="preserve"> </w:t>
      </w:r>
    </w:p>
    <w:p w14:paraId="51A25747" w14:textId="77777777" w:rsidR="00E205F4" w:rsidRDefault="00E205F4" w:rsidP="00E205F4">
      <w:pPr>
        <w:pStyle w:val="First-LevelSubheading"/>
      </w:pPr>
      <w:r>
        <w:t>Conclusion</w:t>
      </w:r>
    </w:p>
    <w:p w14:paraId="5BFB0DFE" w14:textId="1EDE3057" w:rsidR="005F7028" w:rsidRDefault="00E205F4" w:rsidP="00E205F4">
      <w:pPr>
        <w:pStyle w:val="BodyText"/>
      </w:pPr>
      <w:r w:rsidRPr="008A3A01">
        <w:t>Based on the above, staff recommends that</w:t>
      </w:r>
      <w:r>
        <w:t>, for transfer purposes,</w:t>
      </w:r>
      <w:r w:rsidRPr="008A3A01">
        <w:t xml:space="preserve"> the NBV of the Utility’s </w:t>
      </w:r>
      <w:r>
        <w:t>water system is $26,968, and the NBV of the wastew</w:t>
      </w:r>
      <w:r w:rsidR="00237D03">
        <w:t>ater system is $28,815</w:t>
      </w:r>
      <w:r>
        <w:t>, as of September 2, 2025</w:t>
      </w:r>
      <w:r w:rsidRPr="008A3A01">
        <w:t>. Within 90 days of the date of the final order, the Buyer should be required to notify the Commission in writing that it has adjusted its books in accordance with the Commission’s decision. The adjustments should be</w:t>
      </w:r>
      <w:r>
        <w:t xml:space="preserve"> reflected in the Utility’s 2026</w:t>
      </w:r>
      <w:r w:rsidRPr="008A3A01">
        <w:t xml:space="preserve"> Annual Report when filed.</w:t>
      </w:r>
      <w:r>
        <w:t xml:space="preserve"> The Buyer is not requesting a positive acquisition adjustment as part of this transfer docket, but may petition for a for a positive acquisition adjustment within the three years established in Rule 25-30.0371, F.A.C.</w:t>
      </w:r>
    </w:p>
    <w:p w14:paraId="4954A2E3" w14:textId="5DAB04AC" w:rsidR="005F7028" w:rsidRDefault="005F7028">
      <w:pPr>
        <w:pStyle w:val="IssueHeading"/>
        <w:rPr>
          <w:vanish/>
          <w:specVanish/>
        </w:rPr>
      </w:pPr>
      <w:r w:rsidRPr="004C3641">
        <w:rPr>
          <w:b w:val="0"/>
          <w:i w:val="0"/>
        </w:rPr>
        <w:br w:type="page"/>
      </w:r>
      <w:r w:rsidRPr="004C3641">
        <w:t xml:space="preserve">Issue </w:t>
      </w:r>
      <w:fldSimple w:instr=" SEQ Issue \* MERGEFORMAT ">
        <w:r w:rsidR="002572A9">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2572A9">
        <w:rPr>
          <w:noProof/>
        </w:rPr>
        <w:instrText>3</w:instrText>
      </w:r>
      <w:r>
        <w:fldChar w:fldCharType="end"/>
      </w:r>
      <w:r>
        <w:tab/>
        <w:instrText xml:space="preserve">(Chambliss)" \l 1 </w:instrText>
      </w:r>
      <w:r>
        <w:fldChar w:fldCharType="end"/>
      </w:r>
      <w:r>
        <w:t> </w:t>
      </w:r>
    </w:p>
    <w:p w14:paraId="4EF9C198" w14:textId="357BA867" w:rsidR="005F7028" w:rsidRDefault="005F7028">
      <w:pPr>
        <w:pStyle w:val="BodyText"/>
      </w:pPr>
      <w:r>
        <w:t> Should CSWR</w:t>
      </w:r>
      <w:r w:rsidR="00C570D1">
        <w:t>-F</w:t>
      </w:r>
      <w:r w:rsidR="009426D9">
        <w:t>lorida Utility Operating Company, LLC</w:t>
      </w:r>
      <w:r>
        <w:t>’s miscellaneous service charges be revised to conform to Rule 25-30.460, F.A.C.?</w:t>
      </w:r>
    </w:p>
    <w:p w14:paraId="5E84C9F8" w14:textId="77777777" w:rsidR="005F7028" w:rsidRPr="004C3641" w:rsidRDefault="005F7028">
      <w:pPr>
        <w:pStyle w:val="IssueSubsectionHeading"/>
        <w:rPr>
          <w:vanish/>
          <w:specVanish/>
        </w:rPr>
      </w:pPr>
      <w:r w:rsidRPr="004C3641">
        <w:t>Recommendation: </w:t>
      </w:r>
    </w:p>
    <w:p w14:paraId="2745228F" w14:textId="4648FF6B" w:rsidR="005F7028" w:rsidRDefault="005F7028">
      <w:pPr>
        <w:pStyle w:val="BodyText"/>
      </w:pPr>
      <w:r>
        <w:t> </w:t>
      </w:r>
      <w:r w:rsidR="00E205F4">
        <w:t xml:space="preserve">Yes. Staff recommends the miscellaneous service charges be revised to conform </w:t>
      </w:r>
      <w:r w:rsidR="00C570D1">
        <w:t>to</w:t>
      </w:r>
      <w:r w:rsidR="00C570D1" w:rsidRPr="00D210EA">
        <w:t xml:space="preserve"> </w:t>
      </w:r>
      <w:r w:rsidR="00E205F4" w:rsidRPr="00D210EA">
        <w:t xml:space="preserve">Rule 25-30.460, F.A.C. The tariff should be revised to reflect the removal of initial connection and normal reconnection charges. </w:t>
      </w:r>
      <w:r w:rsidR="009426D9">
        <w:t>CSWR – Orchid Springs</w:t>
      </w:r>
      <w:r w:rsidR="00E205F4" w:rsidRPr="00D210EA">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w:t>
      </w:r>
      <w:r w:rsidR="00C570D1">
        <w:t>,</w:t>
      </w:r>
      <w:r w:rsidR="00E205F4" w:rsidRPr="00D210EA">
        <w:t xml:space="preserve"> no less than 10 days after the date of the notice. </w:t>
      </w:r>
      <w:r w:rsidR="009426D9">
        <w:t>CSWR – Orchid Springs</w:t>
      </w:r>
      <w:r w:rsidR="00E205F4" w:rsidRPr="00D210EA">
        <w:t xml:space="preserve"> should be required to charge the approved miscellaneous services charges until authorized to change them by the Commission in a subsequent proceeding</w:t>
      </w:r>
      <w:r w:rsidR="00E205F4">
        <w:t>.</w:t>
      </w:r>
      <w:r>
        <w:t xml:space="preserve"> (Chambliss)</w:t>
      </w:r>
    </w:p>
    <w:p w14:paraId="224B9E45" w14:textId="77777777" w:rsidR="005F7028" w:rsidRPr="004C3641" w:rsidRDefault="005F7028">
      <w:pPr>
        <w:pStyle w:val="IssueSubsectionHeading"/>
        <w:rPr>
          <w:vanish/>
          <w:specVanish/>
        </w:rPr>
      </w:pPr>
      <w:r w:rsidRPr="004C3641">
        <w:t>Staff Analysis: </w:t>
      </w:r>
    </w:p>
    <w:p w14:paraId="4A037A22" w14:textId="14573C0E" w:rsidR="00E205F4" w:rsidRPr="005C2E44" w:rsidRDefault="005F7028" w:rsidP="00E205F4">
      <w:pPr>
        <w:spacing w:after="240"/>
        <w:jc w:val="both"/>
      </w:pPr>
      <w:r>
        <w:t> </w:t>
      </w:r>
      <w:r w:rsidR="00E205F4">
        <w:t xml:space="preserve">The Utility did not request to revise its existing miscellaneous service charges. Section 367.091, F.S., authorizes the Commission to establish, increase, </w:t>
      </w:r>
      <w:proofErr w:type="gramStart"/>
      <w:r w:rsidR="00E205F4">
        <w:t>change</w:t>
      </w:r>
      <w:proofErr w:type="gramEnd"/>
      <w:r w:rsidR="00E205F4">
        <w:t xml:space="preserve"> a rate</w:t>
      </w:r>
      <w:r w:rsidR="00C570D1">
        <w:t>,</w:t>
      </w:r>
      <w:r w:rsidR="00E205F4">
        <w:t xml:space="preserve"> or charge other than monthly rates or service availability charges. </w:t>
      </w:r>
      <w:r w:rsidR="00C76B1C">
        <w:t>The Utility’s miscellaneous service charges include an initial connection and normal reconnection charges</w:t>
      </w:r>
      <w:r w:rsidR="00E205F4">
        <w:t>. Rule 25-30.460, F.A.C.</w:t>
      </w:r>
      <w:r w:rsidR="00C570D1">
        <w:t>,</w:t>
      </w:r>
      <w:r w:rsidR="00E205F4">
        <w:t xml:space="preserve"> does not allow for initial connection and normal reconnection charges. </w:t>
      </w:r>
      <w:r w:rsidR="00E205F4" w:rsidRPr="007F49D4">
        <w:t>The definitions for initial connection charges and normal reconnection charges were subsumed in the definition of the premises visit charge</w:t>
      </w:r>
      <w:r w:rsidR="00E205F4">
        <w:t xml:space="preserve">. </w:t>
      </w:r>
      <w:r w:rsidR="00E205F4" w:rsidRPr="008327DF">
        <w:t xml:space="preserve">Therefore, staff recommends that the initial connection and normal reconnection </w:t>
      </w:r>
      <w:r w:rsidR="00E205F4">
        <w:t xml:space="preserve">charges be removed and </w:t>
      </w:r>
      <w:r w:rsidR="00E205F4" w:rsidRPr="008327DF">
        <w:t>the definition for the premises visit charge be updated to comply with</w:t>
      </w:r>
      <w:r w:rsidR="00E205F4">
        <w:t xml:space="preserve"> Rule 25-30.460, F.A.C. The charges needing to be </w:t>
      </w:r>
      <w:r w:rsidR="00043828">
        <w:t>revised</w:t>
      </w:r>
      <w:r w:rsidR="00E205F4">
        <w:t xml:space="preserve"> are shown below in Table </w:t>
      </w:r>
      <w:r w:rsidR="00C570D1">
        <w:t>3</w:t>
      </w:r>
      <w:r w:rsidR="00E205F4">
        <w:t>-1.</w:t>
      </w:r>
    </w:p>
    <w:p w14:paraId="57655ADC" w14:textId="77777777" w:rsidR="001675FB" w:rsidRPr="00D210EA" w:rsidRDefault="001675FB" w:rsidP="001675FB">
      <w:pPr>
        <w:jc w:val="center"/>
        <w:rPr>
          <w:rFonts w:ascii="Arial" w:hAnsi="Arial" w:cs="Arial"/>
          <w:b/>
          <w:u w:val="thick"/>
        </w:rPr>
      </w:pPr>
      <w:r w:rsidRPr="00D210EA">
        <w:rPr>
          <w:rFonts w:ascii="Arial" w:hAnsi="Arial"/>
          <w:b/>
        </w:rPr>
        <w:t xml:space="preserve">Table </w:t>
      </w:r>
      <w:r>
        <w:rPr>
          <w:rFonts w:ascii="Arial" w:hAnsi="Arial"/>
          <w:b/>
        </w:rPr>
        <w:t>3</w:t>
      </w:r>
      <w:r w:rsidRPr="00D210EA">
        <w:rPr>
          <w:rFonts w:ascii="Arial" w:hAnsi="Arial"/>
          <w:b/>
        </w:rPr>
        <w:t>-1</w:t>
      </w:r>
    </w:p>
    <w:p w14:paraId="665B8D0D" w14:textId="77777777" w:rsidR="001675FB" w:rsidRPr="00D210EA" w:rsidRDefault="001675FB" w:rsidP="001675FB">
      <w:pPr>
        <w:jc w:val="center"/>
      </w:pPr>
      <w:r>
        <w:rPr>
          <w:rFonts w:ascii="Arial" w:hAnsi="Arial"/>
          <w:b/>
        </w:rPr>
        <w:t>Miscellaneous Service Charges to Be Revised</w:t>
      </w:r>
    </w:p>
    <w:tbl>
      <w:tblPr>
        <w:tblStyle w:val="TableGrid12"/>
        <w:tblW w:w="9342" w:type="dxa"/>
        <w:jc w:val="center"/>
        <w:tblLook w:val="04A0" w:firstRow="1" w:lastRow="0" w:firstColumn="1" w:lastColumn="0" w:noHBand="0" w:noVBand="1"/>
      </w:tblPr>
      <w:tblGrid>
        <w:gridCol w:w="4140"/>
        <w:gridCol w:w="1172"/>
        <w:gridCol w:w="1420"/>
        <w:gridCol w:w="1278"/>
        <w:gridCol w:w="1332"/>
      </w:tblGrid>
      <w:tr w:rsidR="009426D9" w:rsidRPr="00921C9D" w14:paraId="1446304A" w14:textId="77777777" w:rsidTr="00F10251">
        <w:trPr>
          <w:trHeight w:val="290"/>
          <w:jc w:val="center"/>
        </w:trPr>
        <w:tc>
          <w:tcPr>
            <w:tcW w:w="4140" w:type="dxa"/>
          </w:tcPr>
          <w:p w14:paraId="3B630373" w14:textId="77777777" w:rsidR="009426D9" w:rsidRPr="00563430" w:rsidRDefault="009426D9" w:rsidP="00F10251">
            <w:pPr>
              <w:rPr>
                <w:rFonts w:ascii="Times New Roman" w:hAnsi="Times New Roman" w:cs="Times New Roman"/>
                <w:sz w:val="22"/>
              </w:rPr>
            </w:pPr>
          </w:p>
        </w:tc>
        <w:tc>
          <w:tcPr>
            <w:tcW w:w="2592" w:type="dxa"/>
            <w:gridSpan w:val="2"/>
          </w:tcPr>
          <w:p w14:paraId="60881A42" w14:textId="77777777" w:rsidR="009426D9" w:rsidRPr="00921C9D" w:rsidRDefault="009426D9" w:rsidP="00F10251">
            <w:pPr>
              <w:jc w:val="center"/>
              <w:rPr>
                <w:rFonts w:ascii="Times New Roman" w:hAnsi="Times New Roman" w:cs="Times New Roman"/>
                <w:sz w:val="22"/>
              </w:rPr>
            </w:pPr>
            <w:r w:rsidRPr="00921C9D">
              <w:rPr>
                <w:rFonts w:ascii="Times New Roman" w:hAnsi="Times New Roman" w:cs="Times New Roman"/>
                <w:sz w:val="22"/>
              </w:rPr>
              <w:t>Water/Wastewater</w:t>
            </w:r>
          </w:p>
          <w:p w14:paraId="60643AC1" w14:textId="77777777" w:rsidR="009426D9" w:rsidRPr="00921C9D" w:rsidRDefault="009426D9" w:rsidP="00F10251">
            <w:pPr>
              <w:jc w:val="center"/>
              <w:rPr>
                <w:rFonts w:ascii="Times New Roman" w:hAnsi="Times New Roman" w:cs="Times New Roman"/>
                <w:sz w:val="22"/>
              </w:rPr>
            </w:pPr>
            <w:r w:rsidRPr="00921C9D">
              <w:rPr>
                <w:rFonts w:ascii="Times New Roman" w:hAnsi="Times New Roman" w:cs="Times New Roman"/>
                <w:sz w:val="22"/>
              </w:rPr>
              <w:t>Existing</w:t>
            </w:r>
          </w:p>
        </w:tc>
        <w:tc>
          <w:tcPr>
            <w:tcW w:w="2610" w:type="dxa"/>
            <w:gridSpan w:val="2"/>
          </w:tcPr>
          <w:p w14:paraId="002EE3B8" w14:textId="77777777" w:rsidR="009426D9" w:rsidRPr="00921C9D" w:rsidRDefault="009426D9" w:rsidP="00F10251">
            <w:pPr>
              <w:jc w:val="center"/>
              <w:rPr>
                <w:rFonts w:ascii="Times New Roman" w:hAnsi="Times New Roman" w:cs="Times New Roman"/>
                <w:sz w:val="22"/>
              </w:rPr>
            </w:pPr>
            <w:r w:rsidRPr="00921C9D">
              <w:rPr>
                <w:rFonts w:ascii="Times New Roman" w:hAnsi="Times New Roman" w:cs="Times New Roman"/>
                <w:sz w:val="22"/>
              </w:rPr>
              <w:t>Water/Wastewater</w:t>
            </w:r>
          </w:p>
          <w:p w14:paraId="21E2C903" w14:textId="77777777" w:rsidR="009426D9" w:rsidRPr="00921C9D" w:rsidRDefault="009426D9" w:rsidP="00F10251">
            <w:pPr>
              <w:jc w:val="center"/>
              <w:rPr>
                <w:rFonts w:ascii="Times New Roman" w:hAnsi="Times New Roman" w:cs="Times New Roman"/>
                <w:sz w:val="22"/>
              </w:rPr>
            </w:pPr>
            <w:r w:rsidRPr="00921C9D">
              <w:rPr>
                <w:rFonts w:ascii="Times New Roman" w:hAnsi="Times New Roman" w:cs="Times New Roman"/>
                <w:sz w:val="22"/>
              </w:rPr>
              <w:t>Staff Recommended</w:t>
            </w:r>
          </w:p>
        </w:tc>
      </w:tr>
      <w:tr w:rsidR="009426D9" w:rsidRPr="00921C9D" w14:paraId="6F35912C" w14:textId="77777777" w:rsidTr="00F10251">
        <w:trPr>
          <w:trHeight w:val="290"/>
          <w:jc w:val="center"/>
        </w:trPr>
        <w:tc>
          <w:tcPr>
            <w:tcW w:w="4140" w:type="dxa"/>
          </w:tcPr>
          <w:p w14:paraId="63B75196" w14:textId="77777777" w:rsidR="009426D9" w:rsidRPr="00563430" w:rsidRDefault="009426D9" w:rsidP="00F10251">
            <w:pPr>
              <w:rPr>
                <w:rFonts w:ascii="Times New Roman" w:hAnsi="Times New Roman" w:cs="Times New Roman"/>
                <w:sz w:val="22"/>
              </w:rPr>
            </w:pPr>
          </w:p>
        </w:tc>
        <w:tc>
          <w:tcPr>
            <w:tcW w:w="1172" w:type="dxa"/>
            <w:vAlign w:val="bottom"/>
          </w:tcPr>
          <w:p w14:paraId="0AC1C502" w14:textId="77777777" w:rsidR="009426D9" w:rsidRPr="00921C9D" w:rsidRDefault="009426D9" w:rsidP="00F10251">
            <w:pPr>
              <w:jc w:val="center"/>
              <w:rPr>
                <w:rFonts w:ascii="Times New Roman" w:hAnsi="Times New Roman" w:cs="Times New Roman"/>
                <w:sz w:val="22"/>
              </w:rPr>
            </w:pPr>
            <w:r w:rsidRPr="00921C9D">
              <w:rPr>
                <w:rFonts w:ascii="Times New Roman" w:hAnsi="Times New Roman" w:cs="Times New Roman"/>
                <w:sz w:val="22"/>
              </w:rPr>
              <w:t>Water</w:t>
            </w:r>
          </w:p>
        </w:tc>
        <w:tc>
          <w:tcPr>
            <w:tcW w:w="1420" w:type="dxa"/>
            <w:vAlign w:val="bottom"/>
          </w:tcPr>
          <w:p w14:paraId="46AF8537" w14:textId="77777777" w:rsidR="009426D9" w:rsidRPr="00921C9D" w:rsidRDefault="009426D9" w:rsidP="00F10251">
            <w:pPr>
              <w:jc w:val="center"/>
              <w:rPr>
                <w:rFonts w:ascii="Times New Roman" w:hAnsi="Times New Roman" w:cs="Times New Roman"/>
                <w:sz w:val="22"/>
              </w:rPr>
            </w:pPr>
            <w:r w:rsidRPr="00921C9D">
              <w:rPr>
                <w:rFonts w:ascii="Times New Roman" w:hAnsi="Times New Roman" w:cs="Times New Roman"/>
                <w:sz w:val="22"/>
              </w:rPr>
              <w:t>Wastewater</w:t>
            </w:r>
          </w:p>
        </w:tc>
        <w:tc>
          <w:tcPr>
            <w:tcW w:w="1278" w:type="dxa"/>
            <w:vAlign w:val="bottom"/>
          </w:tcPr>
          <w:p w14:paraId="56965E41" w14:textId="77777777" w:rsidR="009426D9" w:rsidRPr="00921C9D" w:rsidRDefault="009426D9" w:rsidP="00F10251">
            <w:pPr>
              <w:jc w:val="center"/>
              <w:rPr>
                <w:rFonts w:ascii="Times New Roman" w:hAnsi="Times New Roman" w:cs="Times New Roman"/>
                <w:sz w:val="22"/>
              </w:rPr>
            </w:pPr>
            <w:r w:rsidRPr="00921C9D">
              <w:rPr>
                <w:rFonts w:ascii="Times New Roman" w:hAnsi="Times New Roman" w:cs="Times New Roman"/>
                <w:sz w:val="22"/>
              </w:rPr>
              <w:t>Water</w:t>
            </w:r>
          </w:p>
        </w:tc>
        <w:tc>
          <w:tcPr>
            <w:tcW w:w="1332" w:type="dxa"/>
            <w:vAlign w:val="bottom"/>
          </w:tcPr>
          <w:p w14:paraId="61AAC432" w14:textId="77777777" w:rsidR="009426D9" w:rsidRPr="00921C9D" w:rsidRDefault="009426D9" w:rsidP="00F10251">
            <w:pPr>
              <w:jc w:val="center"/>
              <w:rPr>
                <w:rFonts w:ascii="Times New Roman" w:hAnsi="Times New Roman" w:cs="Times New Roman"/>
                <w:sz w:val="22"/>
              </w:rPr>
            </w:pPr>
            <w:r w:rsidRPr="00921C9D">
              <w:rPr>
                <w:rFonts w:ascii="Times New Roman" w:hAnsi="Times New Roman" w:cs="Times New Roman"/>
                <w:sz w:val="22"/>
              </w:rPr>
              <w:t>Wastewater</w:t>
            </w:r>
          </w:p>
        </w:tc>
      </w:tr>
      <w:tr w:rsidR="009426D9" w:rsidRPr="00D210EA" w14:paraId="48D87693" w14:textId="77777777" w:rsidTr="00F10251">
        <w:trPr>
          <w:trHeight w:val="290"/>
          <w:jc w:val="center"/>
        </w:trPr>
        <w:tc>
          <w:tcPr>
            <w:tcW w:w="4140" w:type="dxa"/>
          </w:tcPr>
          <w:p w14:paraId="750F2B1C" w14:textId="77777777" w:rsidR="009426D9" w:rsidRPr="00563430" w:rsidRDefault="009426D9" w:rsidP="00F10251">
            <w:pPr>
              <w:rPr>
                <w:rFonts w:ascii="Times New Roman" w:hAnsi="Times New Roman" w:cs="Times New Roman"/>
                <w:sz w:val="22"/>
              </w:rPr>
            </w:pPr>
            <w:r w:rsidRPr="00563430">
              <w:rPr>
                <w:rFonts w:ascii="Times New Roman" w:hAnsi="Times New Roman" w:cs="Times New Roman"/>
                <w:sz w:val="22"/>
              </w:rPr>
              <w:t>Initial Connection Charge</w:t>
            </w:r>
          </w:p>
        </w:tc>
        <w:tc>
          <w:tcPr>
            <w:tcW w:w="1172" w:type="dxa"/>
          </w:tcPr>
          <w:p w14:paraId="61F5C130"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$15.00</w:t>
            </w:r>
          </w:p>
        </w:tc>
        <w:tc>
          <w:tcPr>
            <w:tcW w:w="1420" w:type="dxa"/>
          </w:tcPr>
          <w:p w14:paraId="2C013D8F"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$15.00</w:t>
            </w:r>
          </w:p>
        </w:tc>
        <w:tc>
          <w:tcPr>
            <w:tcW w:w="1278" w:type="dxa"/>
          </w:tcPr>
          <w:p w14:paraId="46A358BC"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N/A</w:t>
            </w:r>
          </w:p>
        </w:tc>
        <w:tc>
          <w:tcPr>
            <w:tcW w:w="1332" w:type="dxa"/>
          </w:tcPr>
          <w:p w14:paraId="03901093"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N/A</w:t>
            </w:r>
          </w:p>
        </w:tc>
      </w:tr>
      <w:tr w:rsidR="009426D9" w:rsidRPr="00D210EA" w14:paraId="61BCFE5C" w14:textId="77777777" w:rsidTr="00F10251">
        <w:trPr>
          <w:trHeight w:val="290"/>
          <w:jc w:val="center"/>
        </w:trPr>
        <w:tc>
          <w:tcPr>
            <w:tcW w:w="4140" w:type="dxa"/>
          </w:tcPr>
          <w:p w14:paraId="3349AE75" w14:textId="77777777" w:rsidR="009426D9" w:rsidRPr="00563430" w:rsidRDefault="009426D9" w:rsidP="00F10251">
            <w:pPr>
              <w:rPr>
                <w:rFonts w:ascii="Times New Roman" w:hAnsi="Times New Roman" w:cs="Times New Roman"/>
                <w:sz w:val="22"/>
              </w:rPr>
            </w:pPr>
            <w:r w:rsidRPr="00563430">
              <w:rPr>
                <w:rFonts w:ascii="Times New Roman" w:hAnsi="Times New Roman" w:cs="Times New Roman"/>
                <w:sz w:val="22"/>
              </w:rPr>
              <w:t>Normal Reconnection Charge</w:t>
            </w:r>
          </w:p>
        </w:tc>
        <w:tc>
          <w:tcPr>
            <w:tcW w:w="1172" w:type="dxa"/>
          </w:tcPr>
          <w:p w14:paraId="2CB69C2A"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$15.00</w:t>
            </w:r>
          </w:p>
        </w:tc>
        <w:tc>
          <w:tcPr>
            <w:tcW w:w="1420" w:type="dxa"/>
          </w:tcPr>
          <w:p w14:paraId="7491D30B"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$15.00</w:t>
            </w:r>
          </w:p>
        </w:tc>
        <w:tc>
          <w:tcPr>
            <w:tcW w:w="1278" w:type="dxa"/>
          </w:tcPr>
          <w:p w14:paraId="195A3A65"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N/A</w:t>
            </w:r>
          </w:p>
        </w:tc>
        <w:tc>
          <w:tcPr>
            <w:tcW w:w="1332" w:type="dxa"/>
          </w:tcPr>
          <w:p w14:paraId="357EEFA9"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N/A</w:t>
            </w:r>
          </w:p>
        </w:tc>
      </w:tr>
      <w:tr w:rsidR="009426D9" w:rsidRPr="00D210EA" w14:paraId="319E0A3F" w14:textId="77777777" w:rsidTr="00F10251">
        <w:trPr>
          <w:trHeight w:val="290"/>
          <w:jc w:val="center"/>
        </w:trPr>
        <w:tc>
          <w:tcPr>
            <w:tcW w:w="4140" w:type="dxa"/>
          </w:tcPr>
          <w:p w14:paraId="2A76F2B4" w14:textId="77777777" w:rsidR="009426D9" w:rsidRPr="00563430" w:rsidRDefault="009426D9" w:rsidP="00F10251">
            <w:pPr>
              <w:rPr>
                <w:rFonts w:ascii="Times New Roman" w:hAnsi="Times New Roman" w:cs="Times New Roman"/>
                <w:sz w:val="22"/>
              </w:rPr>
            </w:pPr>
            <w:r w:rsidRPr="00563430">
              <w:rPr>
                <w:rFonts w:ascii="Times New Roman" w:hAnsi="Times New Roman" w:cs="Times New Roman"/>
                <w:sz w:val="22"/>
              </w:rPr>
              <w:t xml:space="preserve">Premises Visit Charge </w:t>
            </w:r>
          </w:p>
        </w:tc>
        <w:tc>
          <w:tcPr>
            <w:tcW w:w="1172" w:type="dxa"/>
          </w:tcPr>
          <w:p w14:paraId="3049B0B8"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$15.00</w:t>
            </w:r>
          </w:p>
        </w:tc>
        <w:tc>
          <w:tcPr>
            <w:tcW w:w="1420" w:type="dxa"/>
          </w:tcPr>
          <w:p w14:paraId="160D47B5"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$15.00</w:t>
            </w:r>
          </w:p>
        </w:tc>
        <w:tc>
          <w:tcPr>
            <w:tcW w:w="1278" w:type="dxa"/>
          </w:tcPr>
          <w:p w14:paraId="16849B76"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$15.00</w:t>
            </w:r>
          </w:p>
        </w:tc>
        <w:tc>
          <w:tcPr>
            <w:tcW w:w="1332" w:type="dxa"/>
          </w:tcPr>
          <w:p w14:paraId="784CB3E3" w14:textId="77777777" w:rsidR="009426D9" w:rsidRPr="00563430" w:rsidRDefault="009426D9" w:rsidP="00F10251">
            <w:pPr>
              <w:jc w:val="center"/>
              <w:rPr>
                <w:rFonts w:ascii="Times New Roman" w:hAnsi="Times New Roman" w:cs="Times New Roman"/>
                <w:sz w:val="22"/>
              </w:rPr>
            </w:pPr>
            <w:r w:rsidRPr="00563430">
              <w:rPr>
                <w:rFonts w:ascii="Times New Roman" w:hAnsi="Times New Roman" w:cs="Times New Roman"/>
                <w:sz w:val="22"/>
              </w:rPr>
              <w:t>$15.00</w:t>
            </w:r>
          </w:p>
        </w:tc>
      </w:tr>
    </w:tbl>
    <w:p w14:paraId="6FF2032D" w14:textId="77777777" w:rsidR="00E205F4" w:rsidRDefault="00E205F4" w:rsidP="00E205F4">
      <w:pPr>
        <w:rPr>
          <w:rFonts w:ascii="Arial" w:hAnsi="Arial"/>
          <w:b/>
          <w:u w:val="thick"/>
        </w:rPr>
      </w:pPr>
    </w:p>
    <w:p w14:paraId="3270D999" w14:textId="77777777" w:rsidR="00E205F4" w:rsidRPr="00D210EA" w:rsidRDefault="00E205F4" w:rsidP="00E205F4">
      <w:pPr>
        <w:rPr>
          <w:rFonts w:ascii="Arial" w:hAnsi="Arial" w:cs="Arial"/>
          <w:b/>
          <w:bCs/>
        </w:rPr>
      </w:pPr>
      <w:r w:rsidRPr="00D210EA">
        <w:rPr>
          <w:rFonts w:ascii="Arial" w:hAnsi="Arial" w:cs="Arial"/>
          <w:b/>
          <w:bCs/>
        </w:rPr>
        <w:t>Conclusion</w:t>
      </w:r>
    </w:p>
    <w:p w14:paraId="2E58A3EA" w14:textId="5ABC63C7" w:rsidR="005F7028" w:rsidRDefault="00E205F4" w:rsidP="00E205F4">
      <w:pPr>
        <w:pStyle w:val="BodyText"/>
      </w:pPr>
      <w:r w:rsidRPr="00D210EA">
        <w:t>Based on the above,</w:t>
      </w:r>
      <w:r>
        <w:t xml:space="preserve"> staff recommends the miscellaneous service charges be revised to conform </w:t>
      </w:r>
      <w:r w:rsidR="00C570D1">
        <w:t>to</w:t>
      </w:r>
      <w:r w:rsidR="00C570D1" w:rsidRPr="00D210EA">
        <w:t xml:space="preserve"> </w:t>
      </w:r>
      <w:r w:rsidRPr="00D210EA">
        <w:t xml:space="preserve">Rule 25-30.460, F.A.C. The tariff should be revised to reflect the removal of initial connection and normal reconnection charges. </w:t>
      </w:r>
      <w:r w:rsidR="009426D9">
        <w:t>CSWR – Orchid Springs</w:t>
      </w:r>
      <w:r w:rsidRPr="00D210EA">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w:t>
      </w:r>
      <w:r w:rsidR="00C570D1">
        <w:t>,</w:t>
      </w:r>
      <w:r w:rsidRPr="00D210EA">
        <w:t xml:space="preserve"> no less than 10 days after the date of the notice. </w:t>
      </w:r>
      <w:r w:rsidR="009426D9">
        <w:t>CSWR – Orchid Springs</w:t>
      </w:r>
      <w:r w:rsidRPr="00D210EA">
        <w:t xml:space="preserve"> should be required to charge the approved miscellaneous services charges until authorized to change them by the Commission in a subsequent proceeding</w:t>
      </w:r>
      <w:r>
        <w:t>.</w:t>
      </w:r>
    </w:p>
    <w:p w14:paraId="19951FFA" w14:textId="5C12E91C" w:rsidR="005F7028" w:rsidRDefault="005F7028">
      <w:pPr>
        <w:pStyle w:val="IssueHeading"/>
        <w:rPr>
          <w:vanish/>
          <w:specVanish/>
        </w:rPr>
      </w:pPr>
      <w:r w:rsidRPr="004C3641">
        <w:rPr>
          <w:b w:val="0"/>
          <w:i w:val="0"/>
        </w:rPr>
        <w:br w:type="page"/>
      </w:r>
      <w:r w:rsidRPr="004C3641">
        <w:t xml:space="preserve">Issue </w:t>
      </w:r>
      <w:fldSimple w:instr=" SEQ Issue \* MERGEFORMAT ">
        <w:r w:rsidR="002572A9">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2572A9">
        <w:rPr>
          <w:noProof/>
        </w:rPr>
        <w:instrText>4</w:instrText>
      </w:r>
      <w:r>
        <w:fldChar w:fldCharType="end"/>
      </w:r>
      <w:r>
        <w:tab/>
        <w:instrText xml:space="preserve">(Thompson)" \l 1 </w:instrText>
      </w:r>
      <w:r>
        <w:fldChar w:fldCharType="end"/>
      </w:r>
      <w:r>
        <w:t> </w:t>
      </w:r>
    </w:p>
    <w:p w14:paraId="08F876BE" w14:textId="77777777" w:rsidR="005F7028" w:rsidRDefault="005F7028">
      <w:pPr>
        <w:pStyle w:val="BodyText"/>
      </w:pPr>
      <w:r>
        <w:t> Should this docket be closed?</w:t>
      </w:r>
    </w:p>
    <w:p w14:paraId="3EEFFDFD" w14:textId="77777777" w:rsidR="005F7028" w:rsidRPr="004C3641" w:rsidRDefault="005F7028">
      <w:pPr>
        <w:pStyle w:val="IssueSubsectionHeading"/>
        <w:rPr>
          <w:vanish/>
          <w:specVanish/>
        </w:rPr>
      </w:pPr>
      <w:r w:rsidRPr="004C3641">
        <w:t>Recommendation: </w:t>
      </w:r>
    </w:p>
    <w:p w14:paraId="17EF97C6" w14:textId="77777777" w:rsidR="005F7028" w:rsidRDefault="005F7028">
      <w:pPr>
        <w:pStyle w:val="BodyText"/>
      </w:pPr>
      <w:r>
        <w:t> </w:t>
      </w:r>
      <w:r w:rsidR="00E44B6B" w:rsidRPr="00BF47BF">
        <w:t xml:space="preserve">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that proof has been provided that appropriate noticing has been done pursuant to Rule 25-30.475, F.A.C., the Buyer has notified </w:t>
      </w:r>
      <w:r w:rsidR="00E44B6B">
        <w:t xml:space="preserve">the </w:t>
      </w:r>
      <w:r w:rsidR="00E44B6B" w:rsidRPr="00BF47BF">
        <w:t xml:space="preserve">Commission in writing that it has adjusted its books in accordance with the Commission’s </w:t>
      </w:r>
      <w:r w:rsidR="00E44B6B">
        <w:t xml:space="preserve">decision, </w:t>
      </w:r>
      <w:r w:rsidR="00E44B6B" w:rsidRPr="00E3412A">
        <w:t>the</w:t>
      </w:r>
      <w:r w:rsidR="00E44B6B">
        <w:t xml:space="preserve"> </w:t>
      </w:r>
      <w:r w:rsidR="00E44B6B" w:rsidRPr="00E3412A">
        <w:t>Buyer has submitted the executed and recorded warranty deed, that the Buyer has submitted a</w:t>
      </w:r>
      <w:r w:rsidR="00E44B6B">
        <w:t xml:space="preserve"> </w:t>
      </w:r>
      <w:r w:rsidR="00E44B6B" w:rsidRPr="00E3412A">
        <w:t>copy of its application for permit transfer to the DEP, and that the Buyer has submitted a signed</w:t>
      </w:r>
      <w:r w:rsidR="00E44B6B">
        <w:t xml:space="preserve"> </w:t>
      </w:r>
      <w:r w:rsidR="00E44B6B" w:rsidRPr="00E3412A">
        <w:t>and executed copy of its contract for sale within 60 days of the Commission’s Order approving</w:t>
      </w:r>
      <w:r w:rsidR="00E44B6B">
        <w:t xml:space="preserve"> </w:t>
      </w:r>
      <w:r w:rsidR="00E44B6B">
        <w:rPr>
          <w:rFonts w:ascii="TimesNewRomanPSMT" w:hAnsi="TimesNewRomanPSMT" w:cs="TimesNewRomanPSMT"/>
        </w:rPr>
        <w:t>the transfer.</w:t>
      </w:r>
      <w:r>
        <w:t xml:space="preserve"> (Thompson)</w:t>
      </w:r>
    </w:p>
    <w:p w14:paraId="5D9E37A2" w14:textId="77777777" w:rsidR="005F7028" w:rsidRPr="004C3641" w:rsidRDefault="005F7028">
      <w:pPr>
        <w:pStyle w:val="IssueSubsectionHeading"/>
        <w:rPr>
          <w:vanish/>
          <w:specVanish/>
        </w:rPr>
      </w:pPr>
      <w:r w:rsidRPr="004C3641">
        <w:t>Staff Analysis: </w:t>
      </w:r>
    </w:p>
    <w:p w14:paraId="19C91E3E" w14:textId="77777777" w:rsidR="005F7028" w:rsidRDefault="005F7028">
      <w:pPr>
        <w:pStyle w:val="BodyText"/>
      </w:pPr>
      <w:r>
        <w:t> </w:t>
      </w:r>
      <w:r w:rsidR="00E44B6B" w:rsidRPr="00BF47BF">
        <w:t xml:space="preserve">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that proof has been provided that appropriate noticing has been done pursuant to Rule 25-30.475, F.A.C, the Buyer has notified </w:t>
      </w:r>
      <w:r w:rsidR="00E44B6B">
        <w:t xml:space="preserve">the </w:t>
      </w:r>
      <w:r w:rsidR="00E44B6B" w:rsidRPr="00BF47BF">
        <w:t xml:space="preserve">Commission in writing that it has adjusted its books in accordance with the Commission’s </w:t>
      </w:r>
      <w:r w:rsidR="00E44B6B">
        <w:t xml:space="preserve">decision, </w:t>
      </w:r>
      <w:r w:rsidR="00E44B6B" w:rsidRPr="00E3412A">
        <w:t>the</w:t>
      </w:r>
      <w:r w:rsidR="00E44B6B">
        <w:t xml:space="preserve"> </w:t>
      </w:r>
      <w:r w:rsidR="00E44B6B" w:rsidRPr="00E3412A">
        <w:t>Buyer has submitted the executed and recorded warranty deed, that the Buyer has submitted a</w:t>
      </w:r>
      <w:r w:rsidR="00E44B6B">
        <w:t xml:space="preserve"> </w:t>
      </w:r>
      <w:r w:rsidR="00E44B6B" w:rsidRPr="00E3412A">
        <w:t>copy of its application for permit transfer to the DEP, and that the Buyer has submitted a signed</w:t>
      </w:r>
      <w:r w:rsidR="00E44B6B">
        <w:t xml:space="preserve"> </w:t>
      </w:r>
      <w:r w:rsidR="00E44B6B" w:rsidRPr="00E3412A">
        <w:t>and executed copy of its contract for sale within 60 days of the Commission’s Order approving</w:t>
      </w:r>
      <w:r w:rsidR="00E44B6B">
        <w:t xml:space="preserve"> </w:t>
      </w:r>
      <w:r w:rsidR="00E44B6B">
        <w:rPr>
          <w:rFonts w:ascii="TimesNewRomanPSMT" w:hAnsi="TimesNewRomanPSMT" w:cs="TimesNewRomanPSMT"/>
        </w:rPr>
        <w:t>the transfer.</w:t>
      </w:r>
    </w:p>
    <w:p w14:paraId="5399E293" w14:textId="77777777" w:rsidR="00E205F4" w:rsidRDefault="00E205F4" w:rsidP="00E275D8">
      <w:pPr>
        <w:pStyle w:val="BodyText"/>
        <w:sectPr w:rsidR="00E205F4"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14:paraId="3359FE2E" w14:textId="77777777" w:rsidR="009426D9" w:rsidRPr="00891A48" w:rsidRDefault="009426D9" w:rsidP="009426D9">
      <w:pPr>
        <w:spacing w:before="116"/>
        <w:jc w:val="center"/>
        <w:rPr>
          <w:b/>
          <w:u w:val="single"/>
        </w:rPr>
      </w:pPr>
      <w:r w:rsidRPr="00891A48">
        <w:rPr>
          <w:b/>
          <w:u w:val="single"/>
        </w:rPr>
        <w:t>CSWR-Florida Utility Operating Company, LLC</w:t>
      </w:r>
    </w:p>
    <w:p w14:paraId="1E78F50B" w14:textId="77777777" w:rsidR="009426D9" w:rsidRPr="00891A48" w:rsidRDefault="009426D9" w:rsidP="009426D9">
      <w:pPr>
        <w:spacing w:before="116"/>
        <w:jc w:val="center"/>
        <w:rPr>
          <w:b/>
          <w:u w:val="single"/>
        </w:rPr>
      </w:pPr>
      <w:r w:rsidRPr="00891A48">
        <w:rPr>
          <w:b/>
          <w:u w:val="single"/>
        </w:rPr>
        <w:t>Polk County</w:t>
      </w:r>
    </w:p>
    <w:p w14:paraId="215D61AB" w14:textId="77777777" w:rsidR="009426D9" w:rsidRPr="00891A48" w:rsidRDefault="009426D9" w:rsidP="009426D9">
      <w:pPr>
        <w:spacing w:before="116"/>
        <w:jc w:val="center"/>
        <w:rPr>
          <w:b/>
        </w:rPr>
      </w:pPr>
      <w:r w:rsidRPr="00891A48">
        <w:rPr>
          <w:b/>
        </w:rPr>
        <w:t>Orchid Springs Village Water and Wastewater Service Area</w:t>
      </w:r>
    </w:p>
    <w:p w14:paraId="16789937" w14:textId="77777777" w:rsidR="009426D9" w:rsidRPr="00E44B6B" w:rsidRDefault="009426D9" w:rsidP="009426D9">
      <w:pPr>
        <w:spacing w:before="116"/>
        <w:jc w:val="center"/>
        <w:rPr>
          <w:sz w:val="20"/>
        </w:rPr>
      </w:pPr>
    </w:p>
    <w:p w14:paraId="2B9AA062" w14:textId="77777777" w:rsidR="009426D9" w:rsidRPr="0096492B" w:rsidRDefault="009426D9" w:rsidP="009426D9">
      <w:pPr>
        <w:autoSpaceDE w:val="0"/>
        <w:autoSpaceDN w:val="0"/>
        <w:adjustRightInd w:val="0"/>
        <w:jc w:val="both"/>
        <w:rPr>
          <w:rFonts w:eastAsia="InvisibleOCR"/>
        </w:rPr>
      </w:pPr>
      <w:r w:rsidRPr="0096492B">
        <w:rPr>
          <w:rFonts w:eastAsia="InvisibleOCR"/>
          <w:b/>
        </w:rPr>
        <w:t>TRACT A</w:t>
      </w:r>
      <w:r w:rsidRPr="0096492B">
        <w:rPr>
          <w:rFonts w:eastAsia="InvisibleOCR"/>
        </w:rPr>
        <w:t>: STARTING AT THE NORTHEAST CORNER OF SECTION 35, TOWNSHIP 28 SOUTH, RANGE 26 EAST, RUN THENCE SOUTH 00E22'00" EAST ALONG THE EAST BOUNDARY OF SECTION 35 ADISTANCE OF 580.8 FEET TO A CONCRETE MARKER FOR THE POINT OF BEGINNING; RUN THENCE SOUTH 00E22'00" EAST ALONG THE EAST BOUNDARY OF SECTION 35 A DISTANCE OF 1414.2 FEET; THENCE NORTH 89E44'00" EAST A DISTANCE OF 560 FEET; THENCE NORTH 33E58'00" EAST A DISTANCE OF 1000 FEET; THENCE NORTH 4OE11'OO" WEST A DISTANCE OF 1826.13 FEET; THENCE NORTH 60E57'00" WEST A DISTANCE OF 467 FEET TO THE EASTERLY RIGHT-OF-WAY BOUNDARY OF COUNTY ROAD 550; THENCE SOUTH 29E03'00" WEST ALONG THE EASTERLY RIGHT-OF-WAY OF COUNTY ROAD 550 A DISTANCE OF 1195 FEET; THENCE NORTH 89E44'00" EAST A DISTANCE OF 1038.76 FEET TO THE POINT OF BEGINNING, AND</w:t>
      </w:r>
    </w:p>
    <w:p w14:paraId="66079B6D" w14:textId="77777777" w:rsidR="009426D9" w:rsidRPr="0096492B" w:rsidRDefault="009426D9" w:rsidP="009426D9">
      <w:pPr>
        <w:autoSpaceDE w:val="0"/>
        <w:autoSpaceDN w:val="0"/>
        <w:adjustRightInd w:val="0"/>
        <w:jc w:val="both"/>
        <w:rPr>
          <w:rFonts w:eastAsia="InvisibleOCR"/>
        </w:rPr>
      </w:pPr>
    </w:p>
    <w:p w14:paraId="4CE29DE8" w14:textId="77777777" w:rsidR="009426D9" w:rsidRPr="0096492B" w:rsidRDefault="009426D9" w:rsidP="009426D9">
      <w:pPr>
        <w:autoSpaceDE w:val="0"/>
        <w:autoSpaceDN w:val="0"/>
        <w:adjustRightInd w:val="0"/>
        <w:jc w:val="both"/>
        <w:rPr>
          <w:rFonts w:eastAsia="InvisibleOCR"/>
        </w:rPr>
      </w:pPr>
      <w:r w:rsidRPr="0096492B">
        <w:rPr>
          <w:rFonts w:eastAsia="InvisibleOCR"/>
          <w:b/>
        </w:rPr>
        <w:t>TRACT B</w:t>
      </w:r>
      <w:r w:rsidRPr="0096492B">
        <w:rPr>
          <w:rFonts w:eastAsia="InvisibleOCR"/>
        </w:rPr>
        <w:t>: NORTH 420 FEET OF THE SOUTH 749.20 FEET OF THE NORTHEAST QUARTER OF THE NORTHEAST QUARTER OF SECTION 35, TOWNSHIP 28 SOUTH, RANGE 26 EAST, LYING EAST OF THE RIGHT-OF-WAY OF COUNTY ROAD 550, CONTAINING APPROXIMATELY 11.16 ACRES. ALSO THE 122 FEET IMMEDIATELY EAST OF THE ABOVE-DESCRIBED PROPERTY WHICH WAS CLOSED AS A ROAD BY POLK COUNTY COMMISSIONERS, RESOLUTION RECORDED IN OFFICIAL RECORDS BOOK 1067, PAGE 823.</w:t>
      </w:r>
    </w:p>
    <w:p w14:paraId="2CD0AA0B" w14:textId="77777777" w:rsidR="009426D9" w:rsidRPr="0096492B" w:rsidRDefault="009426D9" w:rsidP="009426D9">
      <w:pPr>
        <w:autoSpaceDE w:val="0"/>
        <w:autoSpaceDN w:val="0"/>
        <w:adjustRightInd w:val="0"/>
        <w:jc w:val="both"/>
        <w:rPr>
          <w:rFonts w:eastAsia="InvisibleOCR"/>
        </w:rPr>
      </w:pPr>
    </w:p>
    <w:p w14:paraId="5C183CE3" w14:textId="77777777" w:rsidR="009426D9" w:rsidRPr="0096492B" w:rsidRDefault="009426D9" w:rsidP="009426D9">
      <w:pPr>
        <w:autoSpaceDE w:val="0"/>
        <w:autoSpaceDN w:val="0"/>
        <w:adjustRightInd w:val="0"/>
        <w:jc w:val="both"/>
        <w:rPr>
          <w:rFonts w:eastAsia="InvisibleOCR"/>
        </w:rPr>
      </w:pPr>
      <w:r w:rsidRPr="0096492B">
        <w:rPr>
          <w:rFonts w:eastAsia="InvisibleOCR"/>
          <w:b/>
        </w:rPr>
        <w:t>TRACT #2</w:t>
      </w:r>
      <w:r w:rsidRPr="0096492B">
        <w:rPr>
          <w:rFonts w:eastAsia="InvisibleOCR"/>
        </w:rPr>
        <w:t>: ALL THAT PART OF THE WEST HALF OF THE SOUTHWEST QUARTER OF THE SOUTHWEST QUARTER OF SECTION 25, TOWNSHIP 28 SOUTH, RANGE 26 EAST, AND THE EAST HALF OF THE SOUTHEAST QUARTER OF THE SOUTHEAST QUARTER, SECTION 26, TOWNSHIP 28 SOUTH, RANGE 26 EAST, LYING SOUTHEASTERLY AND SOUTHERLY OF THE RIGHT-OF-WAY OF COUNTY ROAD 550, AND LYING NORTHERLY OF A LINE DESCRIBED AS FOLLOWS: STARTING AT THE CORNER COMMON TO SECTIONS 25, 26, 35, AND 36, TOWNSHIP 28 SOUTH, RANGE 26 EAST, POLK COUNTY, FLORIDA, RUN THENCE NORTH 89E46'00" EAST ALONG THE SOUTH BOUNDARY OF SAID SECTION 25 A DISTANCE OF 148.78 FEET FOR THE POINT OF BEGINNING; THENCE RUN NORTH 4OE11'OO" WEST A DISTANCE OF 303.13 FEET, THENCE NORTH 60E57'00" WEST A DISTANCE OF 467 FEET TO A CONCRETE MARKER LOCATED ON THE EASTERLY RIGHT-OF-WAY BOUNDARY OF COUNTY ROAD 550 AT A POINT 459.05 FEET NORTH AND 454.77 FEET WEST OF THE COMMON CORNER ABOVE DESCRIBED FOR THE END OF SAID LINE. SUBJECT TO RIGHTS-OF-WAY AS OF RECORD AND/OR IN USE.</w:t>
      </w:r>
    </w:p>
    <w:p w14:paraId="28E4C8F4" w14:textId="77777777" w:rsidR="009426D9" w:rsidRPr="0096492B" w:rsidRDefault="009426D9" w:rsidP="009426D9">
      <w:pPr>
        <w:autoSpaceDE w:val="0"/>
        <w:autoSpaceDN w:val="0"/>
        <w:adjustRightInd w:val="0"/>
        <w:jc w:val="both"/>
        <w:rPr>
          <w:rFonts w:eastAsia="InvisibleOCR"/>
        </w:rPr>
      </w:pPr>
    </w:p>
    <w:p w14:paraId="6BFDEF1C" w14:textId="77777777" w:rsidR="009426D9" w:rsidRPr="0096492B" w:rsidRDefault="009426D9" w:rsidP="009426D9">
      <w:pPr>
        <w:autoSpaceDE w:val="0"/>
        <w:autoSpaceDN w:val="0"/>
        <w:adjustRightInd w:val="0"/>
        <w:jc w:val="both"/>
        <w:rPr>
          <w:rFonts w:eastAsia="InvisibleOCR"/>
        </w:rPr>
      </w:pPr>
      <w:r w:rsidRPr="0096492B">
        <w:rPr>
          <w:rFonts w:eastAsia="InvisibleOCR"/>
          <w:b/>
        </w:rPr>
        <w:t>TRACT #3</w:t>
      </w:r>
      <w:r w:rsidRPr="0096492B">
        <w:rPr>
          <w:rFonts w:eastAsia="InvisibleOCR"/>
        </w:rPr>
        <w:t>: THE SOUTH HALF OF THE SOUTHEAST QUARTER OF THE NORTHEAST QUARTER, SECTION 35, TOWNSHIP 28 SOUTH, RANGE 26 EAST, AND THAT PART OF THE NORTHWEST QUARTER OF SECTION 36, TOWNSHIP 28 SOUTH, RANGE 26 EAST, POLK COUNTY, FLORIDA, DESCRIBED AS: STARTING AT THE NORTHWEST CORNER OF SECTION 36, TOWNSHIP 28 SOUTH, RANGE 26 EAST, RUN THENCE NORTH 89E46'00" EAST ALONG THE NORTH BOUNDARY OF SECTION 36 A DISTANCE OF 148.78 FEET FOR A POINT OF BEGINNING; THENCE RUN SOUTH 40E1 1'00" EAST A DISTANCE OF 1523.0 FEET, THENCE SOUTH 33E58'00" WEST A DISTANCE OF 1000.0 FEET, THENCE SOUTH 89E44'00" WEST A DISTANCE OF 560 FEET TO THE WEST BOUNDARY OF SECTION 36, THENCE SOUTH 00E22'00" EAST ALONG THE SECTION LINE 464.95 FEET TO A POINT 200.04 FEET NORTHERLY OF THE SOUTHWEST CORNER OF THE NORTHWEST QUARTER OF SECTION 36, THENCE RUN NORTH 69E50'30" EAST ALONG THE CENTERLINE OF A CANAL A DISTANCE OF 683.83 FEET, THENCE NORTH 33E58'00" EAST A +DISTANCE OF 1296.18 FEET, THENCE NORTH 40E1T WEST A DISTANCE OF 1506.60 FEET TO A POINT ON THE NORTH BOUNDARY OF SECTION 36, THENCE RUN SOUTH 89E46'00" WEST ALONG THE SAID NORTH BOUNDARY OF SECTION 36 A DISTANCE OF 260.89 FEET TO THE POINT OF BEGINNING. SUBJECT TO RIGHTS-OF-WAY AS OF RECORD AND/OR IN USE. (37.1).</w:t>
      </w:r>
    </w:p>
    <w:p w14:paraId="07CB0767" w14:textId="77777777" w:rsidR="009426D9" w:rsidRPr="0096492B" w:rsidRDefault="009426D9" w:rsidP="009426D9">
      <w:pPr>
        <w:autoSpaceDE w:val="0"/>
        <w:autoSpaceDN w:val="0"/>
        <w:adjustRightInd w:val="0"/>
        <w:jc w:val="both"/>
        <w:rPr>
          <w:rFonts w:eastAsia="InvisibleOCR"/>
        </w:rPr>
      </w:pPr>
    </w:p>
    <w:p w14:paraId="12E7A235" w14:textId="77777777" w:rsidR="009426D9" w:rsidRPr="0096492B" w:rsidRDefault="009426D9" w:rsidP="009426D9">
      <w:pPr>
        <w:autoSpaceDE w:val="0"/>
        <w:autoSpaceDN w:val="0"/>
        <w:adjustRightInd w:val="0"/>
        <w:jc w:val="both"/>
        <w:rPr>
          <w:rFonts w:eastAsia="InvisibleOCR"/>
        </w:rPr>
      </w:pPr>
      <w:r w:rsidRPr="0096492B">
        <w:rPr>
          <w:rFonts w:eastAsia="InvisibleOCR"/>
          <w:b/>
        </w:rPr>
        <w:t>TRACT #4</w:t>
      </w:r>
      <w:r w:rsidRPr="0096492B">
        <w:rPr>
          <w:rFonts w:eastAsia="InvisibleOCR"/>
        </w:rPr>
        <w:t>: ALL THAT PART OF THE NORTHWEST QUARTER OF SECTION 36, TOWNSHIP 28 SOUTH, RANGE 26 EAST, POLK COUNTY, FLORIDA, LYING EASTERLY AND NORTHERLY OF A LINE DESCRIBED AS: STARTING AT THE NORTHWEST CORNER OF SECTION 36, RUN THENCE NORTH 89E46'00" EAST ALONG THE NORTH BOUNDARY OF SECTION 36, A DISTANCE OF 409.67 FEET FOR THE POINT OF BEGINNING OF SAID LINE; RUN THENCE SOUTH 4OE11'OO" EAST A DISTANCE OF 1506.60 FEET, THENCE SOUTH 33E58'00" WEST A DISTANCE OF 1296.18 FEET TO THE CENTERLINE OF A CANAL, THENCE RUN NORTH 69E50'30" EAST ALONG THE CENTERLINE OF SAID CANAL A DISTANCE OF 2139.4 FEET, MORE OR LESS, TO ITS INTERSECTION WITH THE EAST BOUNDARY OF SAID NORTHWEST QUARTER OF SECTION 36, FOR THE END OF SAID LINE. SUBJECT TO RIGHTS-OF-WAY AS OF RECORD AND/OR IN USE.</w:t>
      </w:r>
    </w:p>
    <w:p w14:paraId="5B469009" w14:textId="77777777" w:rsidR="009426D9" w:rsidRPr="0096492B" w:rsidRDefault="009426D9" w:rsidP="009426D9">
      <w:pPr>
        <w:autoSpaceDE w:val="0"/>
        <w:autoSpaceDN w:val="0"/>
        <w:adjustRightInd w:val="0"/>
        <w:jc w:val="both"/>
        <w:rPr>
          <w:rFonts w:eastAsia="InvisibleOCR"/>
        </w:rPr>
      </w:pPr>
    </w:p>
    <w:p w14:paraId="3D109FBB" w14:textId="77777777" w:rsidR="009426D9" w:rsidRPr="0096492B" w:rsidRDefault="009426D9" w:rsidP="009426D9">
      <w:pPr>
        <w:autoSpaceDE w:val="0"/>
        <w:autoSpaceDN w:val="0"/>
        <w:adjustRightInd w:val="0"/>
        <w:jc w:val="both"/>
        <w:rPr>
          <w:rFonts w:eastAsia="InvisibleOCR"/>
        </w:rPr>
      </w:pPr>
      <w:r w:rsidRPr="0096492B">
        <w:rPr>
          <w:rFonts w:eastAsia="InvisibleOCR"/>
          <w:b/>
        </w:rPr>
        <w:t>TRACT #5</w:t>
      </w:r>
      <w:r w:rsidRPr="0096492B">
        <w:rPr>
          <w:rFonts w:eastAsia="InvisibleOCR"/>
        </w:rPr>
        <w:t>: THE SOUTH HALF OF THE SOUTHEAST QUARTER SECTION 25, TOWNSHIP 28 SOUTH, RANGE 26 EAST, POLK COUNTY, FLORIDA, LESS AND EXCEPT: BEGIN AT THE NORTHEAST CORNER OF SAID SOUTH HALF OF THE SOUTHEAST QUARTER AND RUN SOUTH OE19'17" EAST ALONG THE EAST LINE OF SAID SOUTH HALF OF THE SOUTHEAST QUARTER A DISTANCE OF 457.10 FEET, THENCE NORTH 88E44'17" WEST 108.15 FEET, THENCE SOUTH 52E15'43" WEST 476.63 FEET, THENCE SOUTH 00E05'17" EAST 252.20 FEET, THENCE SOUTH 89E54'43" WEST 138.00 FEET, THENCE NORTH 00E05'17" WEST 182.00 FEET, THENCE NORTH 80E58'17" WEST 419.00 FEET, THENCE NORTH 50E57'17" WEST 725.00 FEET, THENCE NORTH 69E41'17" WEST 625.70 FEET, THENCE NORTH 00E05'17" WEST 72.69 FEET TO A POINT ON THE NORTH LINE OF SAID SOUTH HALF OF THE SOUTHEAST QUARTER, THENCE NORTH 89E54'43" EAST ALONG SAID NORTH LINE 2184.81 FEET TO THE POINT OF BEGINNING, LESS AND EXCEPT RIGHT-OF-WAY OF COUNTY ROAD 550, AND LESS AND EXCEPT THE EAST 30 FEET OF THE SOUTH 866.9 FEET OF THE SOUTHEAST QUARTER OF THE SOUTHEAST QUARTER OF SAID SECTION 25 FOR ROAD, AND LESS AND EXCEPT BEGINNING 473.96 FEET NORTH OF THE SOUTHWEST CORNER OF THE SOUTH HALF OF THE SOUTHEAST QUARTER AND RUN NORTH A DISTANCE OF 812.03 FEET THENCE RUN EAST A DISTANCE OF 313.07 FEET THENCE RUN SOUTH A DISTANCE OF 806.95 FEET THENCE RUN WEST A DISTANCE OF 313.03 FEET TO THE POINT OF BEGINNING.</w:t>
      </w:r>
    </w:p>
    <w:p w14:paraId="41CCA971" w14:textId="77777777" w:rsidR="009426D9" w:rsidRPr="0096492B" w:rsidRDefault="009426D9" w:rsidP="009426D9">
      <w:pPr>
        <w:autoSpaceDE w:val="0"/>
        <w:autoSpaceDN w:val="0"/>
        <w:adjustRightInd w:val="0"/>
        <w:jc w:val="both"/>
        <w:rPr>
          <w:rFonts w:eastAsia="InvisibleOCR"/>
        </w:rPr>
      </w:pPr>
    </w:p>
    <w:p w14:paraId="3EC239D0" w14:textId="638D2C17" w:rsidR="001E2BEA" w:rsidRPr="005529C2" w:rsidRDefault="009426D9" w:rsidP="009426D9">
      <w:pPr>
        <w:autoSpaceDE w:val="0"/>
        <w:autoSpaceDN w:val="0"/>
        <w:adjustRightInd w:val="0"/>
        <w:jc w:val="both"/>
      </w:pPr>
      <w:r w:rsidRPr="0096492B">
        <w:rPr>
          <w:rFonts w:eastAsia="InvisibleOCR"/>
          <w:b/>
        </w:rPr>
        <w:t>TRACT #6</w:t>
      </w:r>
      <w:r w:rsidRPr="0096492B">
        <w:rPr>
          <w:rFonts w:eastAsia="InvisibleOCR"/>
        </w:rPr>
        <w:t>: THAT PART OF THE NORTHEAST QUARTER OF SECTION 36, TOWNSHIP 28 SOUTH, RANGE 26 EAST, POLK COUNTY, FLORIDA, DESCRIBED AS: BEGINNING AT THE NORTHEAST CORNER OF SECTION 36, RUN THENCE SOUTH ALONG THE EAST BOUNDARY OF SECTION 36 A DISTANCE OF 533.80 FEET TO ITS INTERSECTION WITH THE CENTERLINE OF A CANAL, THENCE RUN SOUTH 69E50'30" WEST ALONG SAID CENTERLINE OF CANAL A DISTANCE OF 2823.3 FEET, MORE OR LESS, TO ITS INTERSECTION WITH THE WEST BOUNDARY OF SAID NORTHEAST QUARTER, THENCE RUN A DISTANCE OF 1,496.01 FEET NORTH ALONG THE WEST BOUNDARY OF SAID NORTHEAST QUARTER TO THE NORTHWEST CORNER OF THE NORTHEAST QUARTER, THENCE RUN EASTERLY ALONG THE NORTH BOUNDARY OF SAID NORTHEAST QUARTER OF SECTION 36 A DISTANCE OF 2642.28 FEET TO THE POINT OF BEGINNING. SUBJECT TO RIGHT-OF-WAY OVER THE EAST 30 FEET THEREOF</w:t>
      </w:r>
      <w:r w:rsidR="00E44B6B" w:rsidRPr="009426D9">
        <w:rPr>
          <w:rFonts w:eastAsia="InvisibleOCR"/>
        </w:rPr>
        <w:t>.</w:t>
      </w:r>
    </w:p>
    <w:p w14:paraId="3C30ADD0" w14:textId="77777777" w:rsidR="00E44B6B" w:rsidRDefault="00E44B6B" w:rsidP="001E2BEA"/>
    <w:p w14:paraId="3288E8D1" w14:textId="77777777" w:rsidR="00E44B6B" w:rsidRDefault="00E44B6B" w:rsidP="001E2BEA">
      <w:pPr>
        <w:sectPr w:rsidR="00E44B6B" w:rsidSect="0068481F">
          <w:headerReference w:type="default" r:id="rId17"/>
          <w:pgSz w:w="12240" w:h="15840" w:code="1"/>
          <w:pgMar w:top="1584" w:right="1440" w:bottom="1440" w:left="1440" w:header="720" w:footer="720" w:gutter="0"/>
          <w:cols w:space="720"/>
          <w:formProt w:val="0"/>
          <w:docGrid w:linePitch="360"/>
        </w:sectPr>
      </w:pPr>
    </w:p>
    <w:p w14:paraId="0E6CD1F5" w14:textId="77777777" w:rsidR="00AE0B5C" w:rsidRPr="00E44B6B" w:rsidRDefault="00AE0B5C" w:rsidP="00AE0B5C">
      <w:pPr>
        <w:jc w:val="center"/>
        <w:rPr>
          <w:b/>
        </w:rPr>
      </w:pPr>
    </w:p>
    <w:p w14:paraId="7FBF4A37" w14:textId="77777777" w:rsidR="00AE0B5C" w:rsidRPr="00891A48" w:rsidRDefault="00AE0B5C" w:rsidP="00AE0B5C">
      <w:pPr>
        <w:jc w:val="center"/>
        <w:rPr>
          <w:b/>
        </w:rPr>
      </w:pPr>
      <w:r w:rsidRPr="00891A48">
        <w:rPr>
          <w:b/>
        </w:rPr>
        <w:t>FLORIDA PUBLIC SERVICE COMMISSION</w:t>
      </w:r>
    </w:p>
    <w:p w14:paraId="688F123E" w14:textId="1021F881" w:rsidR="00AE0B5C" w:rsidRPr="00891A48" w:rsidRDefault="00126EE9" w:rsidP="00AE0B5C">
      <w:pPr>
        <w:jc w:val="center"/>
        <w:rPr>
          <w:b/>
        </w:rPr>
      </w:pPr>
      <w:proofErr w:type="gramStart"/>
      <w:r>
        <w:rPr>
          <w:b/>
        </w:rPr>
        <w:t>a</w:t>
      </w:r>
      <w:r w:rsidR="00AE0B5C" w:rsidRPr="00891A48">
        <w:rPr>
          <w:b/>
        </w:rPr>
        <w:t>uthorizes</w:t>
      </w:r>
      <w:proofErr w:type="gramEnd"/>
    </w:p>
    <w:p w14:paraId="53BBD4E0" w14:textId="77777777" w:rsidR="00AE0B5C" w:rsidRPr="00891A48" w:rsidRDefault="00AE0B5C" w:rsidP="00AE0B5C">
      <w:pPr>
        <w:jc w:val="center"/>
        <w:rPr>
          <w:b/>
        </w:rPr>
      </w:pPr>
      <w:r w:rsidRPr="00891A48">
        <w:rPr>
          <w:b/>
        </w:rPr>
        <w:t>CSWR-Florida Utility Operating Company, LLC</w:t>
      </w:r>
    </w:p>
    <w:p w14:paraId="67E274FB" w14:textId="77777777" w:rsidR="00AE0B5C" w:rsidRPr="00891A48" w:rsidRDefault="00AE0B5C" w:rsidP="00AE0B5C">
      <w:pPr>
        <w:jc w:val="center"/>
        <w:rPr>
          <w:b/>
        </w:rPr>
      </w:pPr>
      <w:proofErr w:type="gramStart"/>
      <w:r w:rsidRPr="00891A48">
        <w:rPr>
          <w:b/>
        </w:rPr>
        <w:t>pursuant</w:t>
      </w:r>
      <w:proofErr w:type="gramEnd"/>
      <w:r w:rsidRPr="00891A48">
        <w:rPr>
          <w:b/>
        </w:rPr>
        <w:t xml:space="preserve"> to</w:t>
      </w:r>
    </w:p>
    <w:p w14:paraId="75AEB8B1" w14:textId="77777777" w:rsidR="00AE0B5C" w:rsidRPr="00891A48" w:rsidRDefault="00AE0B5C" w:rsidP="00AE0B5C">
      <w:pPr>
        <w:jc w:val="center"/>
        <w:rPr>
          <w:b/>
        </w:rPr>
      </w:pPr>
      <w:r w:rsidRPr="00891A48">
        <w:rPr>
          <w:b/>
        </w:rPr>
        <w:t>Certificate Number 600-W</w:t>
      </w:r>
    </w:p>
    <w:p w14:paraId="4AF053A3" w14:textId="77777777" w:rsidR="00AE0B5C" w:rsidRPr="00E44B6B" w:rsidRDefault="00AE0B5C" w:rsidP="00AE0B5C">
      <w:pPr>
        <w:jc w:val="both"/>
      </w:pPr>
    </w:p>
    <w:p w14:paraId="00C57F71" w14:textId="77777777" w:rsidR="00AE0B5C" w:rsidRPr="00E44B6B" w:rsidRDefault="00AE0B5C" w:rsidP="00AE0B5C">
      <w:pPr>
        <w:jc w:val="both"/>
      </w:pPr>
      <w:r w:rsidRPr="00E44B6B">
        <w:t xml:space="preserve">to provide water service in </w:t>
      </w:r>
      <w:r w:rsidRPr="0096492B">
        <w:rPr>
          <w:u w:val="single"/>
        </w:rPr>
        <w:t>Polk County</w:t>
      </w:r>
      <w:r w:rsidRPr="00E44B6B">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33B6C2C1" w14:textId="77777777" w:rsidR="00AE0B5C" w:rsidRPr="00E44B6B" w:rsidRDefault="00AE0B5C" w:rsidP="00AE0B5C">
      <w:pPr>
        <w:jc w:val="both"/>
      </w:pPr>
    </w:p>
    <w:p w14:paraId="055A4281" w14:textId="77777777" w:rsidR="00AE0B5C" w:rsidRPr="00E44B6B" w:rsidRDefault="00AE0B5C" w:rsidP="00AE0B5C">
      <w:pPr>
        <w:jc w:val="both"/>
        <w:rPr>
          <w:u w:val="single"/>
        </w:rPr>
      </w:pPr>
      <w:r w:rsidRPr="00E44B6B">
        <w:rPr>
          <w:u w:val="single"/>
        </w:rPr>
        <w:t>Order Number</w:t>
      </w:r>
      <w:r w:rsidRPr="00E44B6B">
        <w:tab/>
      </w:r>
      <w:r w:rsidRPr="00E44B6B">
        <w:tab/>
      </w:r>
      <w:r w:rsidRPr="00E44B6B">
        <w:tab/>
      </w:r>
      <w:r w:rsidRPr="00E44B6B">
        <w:rPr>
          <w:u w:val="single"/>
        </w:rPr>
        <w:t>Date Issued</w:t>
      </w:r>
      <w:r w:rsidRPr="00E44B6B">
        <w:tab/>
      </w:r>
      <w:r w:rsidRPr="00E44B6B">
        <w:rPr>
          <w:u w:val="single"/>
        </w:rPr>
        <w:t>Docket Number</w:t>
      </w:r>
      <w:r w:rsidRPr="00E44B6B">
        <w:tab/>
      </w:r>
      <w:r w:rsidRPr="00E44B6B">
        <w:rPr>
          <w:u w:val="single"/>
        </w:rPr>
        <w:t>Filing Type</w:t>
      </w:r>
    </w:p>
    <w:p w14:paraId="72B60C6A" w14:textId="77777777" w:rsidR="00AE0B5C" w:rsidRPr="00E44B6B" w:rsidRDefault="00AE0B5C" w:rsidP="00AE0B5C">
      <w:pPr>
        <w:jc w:val="both"/>
      </w:pPr>
      <w:r w:rsidRPr="00E44B6B">
        <w:t>PSC-98-0918-FOF-WS</w:t>
      </w:r>
      <w:r w:rsidRPr="00E44B6B">
        <w:tab/>
        <w:t>07/07/1998</w:t>
      </w:r>
      <w:r w:rsidRPr="00E44B6B">
        <w:tab/>
        <w:t xml:space="preserve">19970158-WS  </w:t>
      </w:r>
      <w:r w:rsidRPr="00E44B6B">
        <w:tab/>
        <w:t>Grandfather Certificate</w:t>
      </w:r>
    </w:p>
    <w:p w14:paraId="4D0733E2" w14:textId="77777777" w:rsidR="00AE0B5C" w:rsidRPr="00E44B6B" w:rsidRDefault="00AE0B5C" w:rsidP="00AE0B5C">
      <w:pPr>
        <w:jc w:val="both"/>
      </w:pPr>
      <w:r w:rsidRPr="00E44B6B">
        <w:t>PSC-98-1579-PAA-WS</w:t>
      </w:r>
      <w:r w:rsidRPr="00E44B6B">
        <w:tab/>
        <w:t>11/25/1998</w:t>
      </w:r>
      <w:r w:rsidRPr="00E44B6B">
        <w:tab/>
        <w:t>19980441-WS</w:t>
      </w:r>
      <w:r w:rsidRPr="00E44B6B">
        <w:tab/>
      </w:r>
      <w:r w:rsidRPr="00E44B6B">
        <w:tab/>
        <w:t>Rate Increase</w:t>
      </w:r>
    </w:p>
    <w:p w14:paraId="285E4097" w14:textId="77777777" w:rsidR="00AE0B5C" w:rsidRPr="00E44B6B" w:rsidRDefault="00AE0B5C" w:rsidP="00AE0B5C">
      <w:pPr>
        <w:jc w:val="both"/>
      </w:pPr>
      <w:r w:rsidRPr="00E44B6B">
        <w:t>PSC-15-0569-PAA-WS</w:t>
      </w:r>
      <w:r w:rsidRPr="00E44B6B">
        <w:tab/>
        <w:t>12/16/2015</w:t>
      </w:r>
      <w:r w:rsidRPr="00E44B6B">
        <w:tab/>
        <w:t>20140239-WS</w:t>
      </w:r>
      <w:r w:rsidRPr="00E44B6B">
        <w:tab/>
      </w:r>
      <w:r w:rsidRPr="00E44B6B">
        <w:tab/>
        <w:t>Rate Increase</w:t>
      </w:r>
    </w:p>
    <w:p w14:paraId="42E0B261" w14:textId="77777777" w:rsidR="00AE0B5C" w:rsidRPr="00E44B6B" w:rsidRDefault="00AE0B5C" w:rsidP="00AE0B5C">
      <w:pPr>
        <w:jc w:val="both"/>
      </w:pPr>
      <w:r w:rsidRPr="00E44B6B">
        <w:t>PSC-2018-0591-PAA-WS</w:t>
      </w:r>
      <w:r w:rsidRPr="00E44B6B">
        <w:tab/>
        <w:t>12/19/2018</w:t>
      </w:r>
      <w:r w:rsidRPr="00E44B6B">
        <w:tab/>
        <w:t>20180063-WS</w:t>
      </w:r>
      <w:r w:rsidRPr="00E44B6B">
        <w:tab/>
      </w:r>
      <w:r w:rsidRPr="00E44B6B">
        <w:tab/>
        <w:t>Limited Proceeding</w:t>
      </w:r>
    </w:p>
    <w:p w14:paraId="4127FEB1" w14:textId="77777777" w:rsidR="00AE0B5C" w:rsidRPr="00E44B6B" w:rsidRDefault="00AE0B5C" w:rsidP="00AE0B5C">
      <w:pPr>
        <w:jc w:val="both"/>
      </w:pPr>
      <w:r w:rsidRPr="00E44B6B">
        <w:t>*</w:t>
      </w:r>
      <w:r w:rsidRPr="00E44B6B">
        <w:tab/>
      </w:r>
      <w:r w:rsidRPr="00E44B6B">
        <w:tab/>
      </w:r>
      <w:r w:rsidRPr="00E44B6B">
        <w:tab/>
      </w:r>
      <w:r w:rsidRPr="00E44B6B">
        <w:tab/>
        <w:t>*</w:t>
      </w:r>
      <w:r w:rsidRPr="00E44B6B">
        <w:tab/>
      </w:r>
      <w:r w:rsidRPr="00E44B6B">
        <w:tab/>
        <w:t>20250110-WS</w:t>
      </w:r>
      <w:r w:rsidRPr="00E44B6B">
        <w:tab/>
      </w:r>
      <w:r w:rsidRPr="00E44B6B">
        <w:tab/>
        <w:t>Transfer</w:t>
      </w:r>
    </w:p>
    <w:p w14:paraId="3662A2C5" w14:textId="77777777" w:rsidR="00AE0B5C" w:rsidRPr="00E44B6B" w:rsidRDefault="00AE0B5C" w:rsidP="00AE0B5C">
      <w:pPr>
        <w:jc w:val="both"/>
      </w:pPr>
    </w:p>
    <w:p w14:paraId="010B2A93" w14:textId="77777777" w:rsidR="00AE0B5C" w:rsidRPr="00E44B6B" w:rsidRDefault="00AE0B5C" w:rsidP="00AE0B5C">
      <w:pPr>
        <w:spacing w:after="240"/>
        <w:jc w:val="both"/>
      </w:pPr>
      <w:r w:rsidRPr="00E44B6B">
        <w:rPr>
          <w:b/>
        </w:rPr>
        <w:t>* Order Number and date to be provided at time of issuance.</w:t>
      </w:r>
    </w:p>
    <w:p w14:paraId="246CF610" w14:textId="77777777" w:rsidR="00AE0B5C" w:rsidRDefault="00AE0B5C" w:rsidP="00AE0B5C"/>
    <w:p w14:paraId="0328812F" w14:textId="77777777" w:rsidR="00AE0B5C" w:rsidRDefault="00AE0B5C" w:rsidP="00AE0B5C"/>
    <w:p w14:paraId="4D9EDB9A" w14:textId="77777777" w:rsidR="00AE0B5C" w:rsidRDefault="00AE0B5C" w:rsidP="001E2BEA">
      <w:pPr>
        <w:sectPr w:rsidR="00AE0B5C" w:rsidSect="0068481F">
          <w:headerReference w:type="default" r:id="rId18"/>
          <w:pgSz w:w="12240" w:h="15840" w:code="1"/>
          <w:pgMar w:top="1584" w:right="1440" w:bottom="1440" w:left="1440" w:header="720" w:footer="720" w:gutter="0"/>
          <w:cols w:space="720"/>
          <w:formProt w:val="0"/>
          <w:docGrid w:linePitch="360"/>
        </w:sectPr>
      </w:pPr>
    </w:p>
    <w:p w14:paraId="01681FEA" w14:textId="77777777" w:rsidR="00AE0B5C" w:rsidRDefault="00AE0B5C" w:rsidP="00AE0B5C">
      <w:pPr>
        <w:jc w:val="center"/>
        <w:rPr>
          <w:b/>
        </w:rPr>
      </w:pPr>
    </w:p>
    <w:p w14:paraId="4D055A3E" w14:textId="0D90A720" w:rsidR="00AE0B5C" w:rsidRPr="00E44B6B" w:rsidRDefault="00AE0B5C" w:rsidP="00AE0B5C">
      <w:pPr>
        <w:jc w:val="center"/>
        <w:rPr>
          <w:b/>
        </w:rPr>
      </w:pPr>
      <w:r w:rsidRPr="00E44B6B">
        <w:rPr>
          <w:b/>
        </w:rPr>
        <w:t>FLORIDA PUBLIC SERVICE COMMISSION</w:t>
      </w:r>
    </w:p>
    <w:p w14:paraId="6163E0C7" w14:textId="77777777" w:rsidR="00AE0B5C" w:rsidRPr="00E44B6B" w:rsidRDefault="00AE0B5C" w:rsidP="00AE0B5C">
      <w:pPr>
        <w:jc w:val="center"/>
        <w:rPr>
          <w:b/>
        </w:rPr>
      </w:pPr>
      <w:proofErr w:type="gramStart"/>
      <w:r>
        <w:rPr>
          <w:b/>
        </w:rPr>
        <w:t>a</w:t>
      </w:r>
      <w:r w:rsidRPr="00E44B6B">
        <w:rPr>
          <w:b/>
        </w:rPr>
        <w:t>uthorizes</w:t>
      </w:r>
      <w:proofErr w:type="gramEnd"/>
    </w:p>
    <w:p w14:paraId="4FB30D7B" w14:textId="77777777" w:rsidR="00AE0B5C" w:rsidRDefault="00AE0B5C" w:rsidP="00AE0B5C">
      <w:pPr>
        <w:jc w:val="center"/>
        <w:rPr>
          <w:b/>
          <w:bCs/>
        </w:rPr>
      </w:pPr>
      <w:r w:rsidRPr="0002192D">
        <w:rPr>
          <w:b/>
          <w:bCs/>
        </w:rPr>
        <w:t>CSWR-Florida Utility Operating Company, LLC</w:t>
      </w:r>
    </w:p>
    <w:p w14:paraId="231903B3" w14:textId="77777777" w:rsidR="00AE0B5C" w:rsidRPr="00E44B6B" w:rsidRDefault="00AE0B5C" w:rsidP="00AE0B5C">
      <w:pPr>
        <w:jc w:val="center"/>
        <w:rPr>
          <w:b/>
        </w:rPr>
      </w:pPr>
      <w:proofErr w:type="gramStart"/>
      <w:r w:rsidRPr="00E44B6B">
        <w:rPr>
          <w:b/>
        </w:rPr>
        <w:t>pursuant</w:t>
      </w:r>
      <w:proofErr w:type="gramEnd"/>
      <w:r w:rsidRPr="00E44B6B">
        <w:rPr>
          <w:b/>
        </w:rPr>
        <w:t xml:space="preserve"> to</w:t>
      </w:r>
    </w:p>
    <w:p w14:paraId="11AF9F9B" w14:textId="77777777" w:rsidR="00AE0B5C" w:rsidRPr="00E44B6B" w:rsidRDefault="00AE0B5C" w:rsidP="00AE0B5C">
      <w:pPr>
        <w:jc w:val="center"/>
        <w:rPr>
          <w:b/>
        </w:rPr>
      </w:pPr>
      <w:r w:rsidRPr="00E44B6B">
        <w:rPr>
          <w:b/>
        </w:rPr>
        <w:t xml:space="preserve">Certificate Number </w:t>
      </w:r>
      <w:r>
        <w:rPr>
          <w:b/>
        </w:rPr>
        <w:t>516-S</w:t>
      </w:r>
    </w:p>
    <w:p w14:paraId="198AABEB" w14:textId="77777777" w:rsidR="00AE0B5C" w:rsidRPr="00E44B6B" w:rsidRDefault="00AE0B5C" w:rsidP="00AE0B5C">
      <w:pPr>
        <w:jc w:val="both"/>
      </w:pPr>
    </w:p>
    <w:p w14:paraId="77F20918" w14:textId="77777777" w:rsidR="00AE0B5C" w:rsidRPr="00E44B6B" w:rsidRDefault="00AE0B5C" w:rsidP="00AE0B5C">
      <w:pPr>
        <w:jc w:val="both"/>
      </w:pPr>
      <w:r w:rsidRPr="00E44B6B">
        <w:t xml:space="preserve">to provide </w:t>
      </w:r>
      <w:r>
        <w:t>waste</w:t>
      </w:r>
      <w:r w:rsidRPr="00E44B6B">
        <w:t xml:space="preserve">water service in </w:t>
      </w:r>
      <w:r w:rsidRPr="00CC4FE7">
        <w:rPr>
          <w:u w:val="single"/>
        </w:rPr>
        <w:t>Polk County</w:t>
      </w:r>
      <w:r w:rsidRPr="00E44B6B">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1B53DCCD" w14:textId="77777777" w:rsidR="00AE0B5C" w:rsidRPr="00E44B6B" w:rsidRDefault="00AE0B5C" w:rsidP="00AE0B5C">
      <w:pPr>
        <w:jc w:val="both"/>
      </w:pPr>
    </w:p>
    <w:p w14:paraId="7B4A5A58" w14:textId="77777777" w:rsidR="00AE0B5C" w:rsidRPr="00E44B6B" w:rsidRDefault="00AE0B5C" w:rsidP="00AE0B5C">
      <w:pPr>
        <w:jc w:val="both"/>
        <w:rPr>
          <w:u w:val="single"/>
        </w:rPr>
      </w:pPr>
      <w:r w:rsidRPr="00E44B6B">
        <w:rPr>
          <w:u w:val="single"/>
        </w:rPr>
        <w:t>Order Number</w:t>
      </w:r>
      <w:r w:rsidRPr="00E44B6B">
        <w:tab/>
      </w:r>
      <w:r w:rsidRPr="00E44B6B">
        <w:tab/>
      </w:r>
      <w:r w:rsidRPr="00E44B6B">
        <w:tab/>
      </w:r>
      <w:r w:rsidRPr="00E44B6B">
        <w:rPr>
          <w:u w:val="single"/>
        </w:rPr>
        <w:t>Date Issued</w:t>
      </w:r>
      <w:r w:rsidRPr="00E44B6B">
        <w:tab/>
      </w:r>
      <w:r w:rsidRPr="00E44B6B">
        <w:rPr>
          <w:u w:val="single"/>
        </w:rPr>
        <w:t>Docket Number</w:t>
      </w:r>
      <w:r w:rsidRPr="00E44B6B">
        <w:tab/>
      </w:r>
      <w:r w:rsidRPr="00E44B6B">
        <w:rPr>
          <w:u w:val="single"/>
        </w:rPr>
        <w:t>Filing Type</w:t>
      </w:r>
    </w:p>
    <w:p w14:paraId="6E78D2CF" w14:textId="77777777" w:rsidR="00AE0B5C" w:rsidRPr="00E44B6B" w:rsidRDefault="00AE0B5C" w:rsidP="00AE0B5C">
      <w:pPr>
        <w:jc w:val="both"/>
      </w:pPr>
      <w:r w:rsidRPr="00E44B6B">
        <w:t>PSC-98-0918-FOF-WS</w:t>
      </w:r>
      <w:r w:rsidRPr="00E44B6B">
        <w:tab/>
        <w:t>07/07/1998</w:t>
      </w:r>
      <w:r w:rsidRPr="00E44B6B">
        <w:tab/>
        <w:t xml:space="preserve">19970158-WS  </w:t>
      </w:r>
      <w:r w:rsidRPr="00E44B6B">
        <w:tab/>
        <w:t>Grandfather Certificate</w:t>
      </w:r>
    </w:p>
    <w:p w14:paraId="2C3C3E52" w14:textId="77777777" w:rsidR="00AE0B5C" w:rsidRPr="00E44B6B" w:rsidRDefault="00AE0B5C" w:rsidP="00AE0B5C">
      <w:pPr>
        <w:jc w:val="both"/>
      </w:pPr>
      <w:r w:rsidRPr="00E44B6B">
        <w:t>PSC-98-1579-PAA-WS</w:t>
      </w:r>
      <w:r w:rsidRPr="00E44B6B">
        <w:tab/>
        <w:t>11/25/1998</w:t>
      </w:r>
      <w:r w:rsidRPr="00E44B6B">
        <w:tab/>
        <w:t>19980441-WS</w:t>
      </w:r>
      <w:r w:rsidRPr="00E44B6B">
        <w:tab/>
      </w:r>
      <w:r w:rsidRPr="00E44B6B">
        <w:tab/>
        <w:t>Rate Increase</w:t>
      </w:r>
    </w:p>
    <w:p w14:paraId="1E2F91A7" w14:textId="77777777" w:rsidR="00AE0B5C" w:rsidRPr="00E44B6B" w:rsidRDefault="00AE0B5C" w:rsidP="00AE0B5C">
      <w:pPr>
        <w:jc w:val="both"/>
      </w:pPr>
      <w:r w:rsidRPr="00E44B6B">
        <w:t>PSC-15-0569-PAA-WS</w:t>
      </w:r>
      <w:r w:rsidRPr="00E44B6B">
        <w:tab/>
        <w:t>12/16/2015</w:t>
      </w:r>
      <w:r w:rsidRPr="00E44B6B">
        <w:tab/>
        <w:t>20140239-WS</w:t>
      </w:r>
      <w:r w:rsidRPr="00E44B6B">
        <w:tab/>
      </w:r>
      <w:r w:rsidRPr="00E44B6B">
        <w:tab/>
        <w:t>Rate Increase</w:t>
      </w:r>
    </w:p>
    <w:p w14:paraId="21F3808C" w14:textId="77777777" w:rsidR="00AE0B5C" w:rsidRPr="00E44B6B" w:rsidRDefault="00AE0B5C" w:rsidP="00AE0B5C">
      <w:pPr>
        <w:jc w:val="both"/>
      </w:pPr>
      <w:r w:rsidRPr="00E44B6B">
        <w:t>PSC-2018-0591-PAA-WS</w:t>
      </w:r>
      <w:r w:rsidRPr="00E44B6B">
        <w:tab/>
        <w:t>12/19/2018</w:t>
      </w:r>
      <w:r w:rsidRPr="00E44B6B">
        <w:tab/>
        <w:t>20180063-WS</w:t>
      </w:r>
      <w:r w:rsidRPr="00E44B6B">
        <w:tab/>
      </w:r>
      <w:r w:rsidRPr="00E44B6B">
        <w:tab/>
        <w:t>Limited Proceeding</w:t>
      </w:r>
    </w:p>
    <w:p w14:paraId="15973C46" w14:textId="77777777" w:rsidR="00AE0B5C" w:rsidRPr="00E44B6B" w:rsidRDefault="00AE0B5C" w:rsidP="00AE0B5C">
      <w:pPr>
        <w:jc w:val="both"/>
      </w:pPr>
      <w:r w:rsidRPr="00E44B6B">
        <w:t>*</w:t>
      </w:r>
      <w:r w:rsidRPr="00E44B6B">
        <w:tab/>
      </w:r>
      <w:r w:rsidRPr="00E44B6B">
        <w:tab/>
      </w:r>
      <w:r w:rsidRPr="00E44B6B">
        <w:tab/>
      </w:r>
      <w:r w:rsidRPr="00E44B6B">
        <w:tab/>
        <w:t>*</w:t>
      </w:r>
      <w:r w:rsidRPr="00E44B6B">
        <w:tab/>
      </w:r>
      <w:r w:rsidRPr="00E44B6B">
        <w:tab/>
        <w:t>20250110-WS</w:t>
      </w:r>
      <w:r w:rsidRPr="00E44B6B">
        <w:tab/>
      </w:r>
      <w:r w:rsidRPr="00E44B6B">
        <w:tab/>
        <w:t>Transfer</w:t>
      </w:r>
    </w:p>
    <w:p w14:paraId="65F012DC" w14:textId="77777777" w:rsidR="00AE0B5C" w:rsidRPr="00E44B6B" w:rsidRDefault="00AE0B5C" w:rsidP="00AE0B5C">
      <w:pPr>
        <w:jc w:val="both"/>
      </w:pPr>
    </w:p>
    <w:p w14:paraId="46105C10" w14:textId="77777777" w:rsidR="00AE0B5C" w:rsidRPr="00E44B6B" w:rsidRDefault="00AE0B5C" w:rsidP="00AE0B5C">
      <w:pPr>
        <w:spacing w:after="240"/>
        <w:jc w:val="both"/>
      </w:pPr>
      <w:r w:rsidRPr="00E44B6B">
        <w:rPr>
          <w:b/>
        </w:rPr>
        <w:t>* Order Number and date to be provided at time of issuance.</w:t>
      </w:r>
    </w:p>
    <w:p w14:paraId="7CA898FE" w14:textId="77777777" w:rsidR="00AE0B5C" w:rsidRDefault="00AE0B5C" w:rsidP="00AE0B5C"/>
    <w:p w14:paraId="6B02378A" w14:textId="77777777" w:rsidR="00AE0B5C" w:rsidRDefault="00AE0B5C" w:rsidP="00AE0B5C"/>
    <w:p w14:paraId="017FA67B" w14:textId="77777777" w:rsidR="00AE0B5C" w:rsidRDefault="00AE0B5C" w:rsidP="001E2BEA">
      <w:pPr>
        <w:sectPr w:rsidR="00AE0B5C" w:rsidSect="0068481F">
          <w:pgSz w:w="12240" w:h="15840" w:code="1"/>
          <w:pgMar w:top="1584" w:right="1440" w:bottom="1440" w:left="1440" w:header="720" w:footer="720" w:gutter="0"/>
          <w:cols w:space="720"/>
          <w:formProt w:val="0"/>
          <w:docGrid w:linePitch="360"/>
        </w:sectPr>
      </w:pPr>
    </w:p>
    <w:p w14:paraId="17D3E20D" w14:textId="77777777" w:rsidR="00AE0B5C" w:rsidRPr="005367BB" w:rsidRDefault="00AE0B5C" w:rsidP="00AE0B5C">
      <w:pPr>
        <w:pStyle w:val="BodyText"/>
        <w:spacing w:after="0"/>
        <w:jc w:val="center"/>
        <w:rPr>
          <w:rFonts w:ascii="Arial" w:hAnsi="Arial" w:cs="Arial"/>
          <w:b/>
        </w:rPr>
      </w:pPr>
      <w:r w:rsidRPr="005367BB">
        <w:rPr>
          <w:rFonts w:ascii="Arial" w:hAnsi="Arial" w:cs="Arial"/>
          <w:b/>
        </w:rPr>
        <w:t xml:space="preserve">CSWR-Florida Utility Operating Company, LLC </w:t>
      </w:r>
    </w:p>
    <w:p w14:paraId="3693BBDA" w14:textId="77777777" w:rsidR="00AE0B5C" w:rsidRPr="005367BB" w:rsidRDefault="00AE0B5C" w:rsidP="00AE0B5C">
      <w:pPr>
        <w:pStyle w:val="BodyText"/>
        <w:spacing w:after="0"/>
        <w:jc w:val="center"/>
        <w:rPr>
          <w:rFonts w:ascii="Arial" w:hAnsi="Arial" w:cs="Arial"/>
          <w:b/>
        </w:rPr>
      </w:pPr>
      <w:r>
        <w:rPr>
          <w:rFonts w:ascii="Arial" w:hAnsi="Arial" w:cs="Arial"/>
          <w:b/>
        </w:rPr>
        <w:t>Orchid Springs Development Corporation</w:t>
      </w:r>
    </w:p>
    <w:p w14:paraId="5C9A7DB3" w14:textId="77777777" w:rsidR="00AE0B5C" w:rsidRPr="005367BB" w:rsidRDefault="00AE0B5C" w:rsidP="00AE0B5C">
      <w:pPr>
        <w:pStyle w:val="BodyText"/>
        <w:spacing w:after="0"/>
        <w:jc w:val="center"/>
        <w:rPr>
          <w:rFonts w:ascii="Arial" w:hAnsi="Arial" w:cs="Arial"/>
          <w:b/>
        </w:rPr>
      </w:pPr>
    </w:p>
    <w:p w14:paraId="2DD51E43" w14:textId="77777777" w:rsidR="00AE0B5C" w:rsidRPr="005367BB" w:rsidRDefault="00AE0B5C" w:rsidP="00AE0B5C">
      <w:pPr>
        <w:pStyle w:val="BodyText"/>
        <w:spacing w:after="0"/>
        <w:jc w:val="center"/>
        <w:rPr>
          <w:rFonts w:ascii="Arial" w:hAnsi="Arial" w:cs="Arial"/>
          <w:b/>
        </w:rPr>
      </w:pPr>
      <w:r w:rsidRPr="005367BB">
        <w:rPr>
          <w:rFonts w:ascii="Arial" w:hAnsi="Arial" w:cs="Arial"/>
          <w:b/>
        </w:rPr>
        <w:t xml:space="preserve">Schedule of </w:t>
      </w:r>
      <w:r>
        <w:rPr>
          <w:rFonts w:ascii="Arial" w:hAnsi="Arial" w:cs="Arial"/>
          <w:b/>
        </w:rPr>
        <w:t xml:space="preserve">Water </w:t>
      </w:r>
      <w:r w:rsidRPr="005367BB">
        <w:rPr>
          <w:rFonts w:ascii="Arial" w:hAnsi="Arial" w:cs="Arial"/>
          <w:b/>
        </w:rPr>
        <w:t xml:space="preserve">Net Book Value as of </w:t>
      </w:r>
      <w:r>
        <w:rPr>
          <w:rFonts w:ascii="Arial" w:hAnsi="Arial" w:cs="Arial"/>
          <w:b/>
        </w:rPr>
        <w:t>September 2, 2025</w:t>
      </w:r>
    </w:p>
    <w:p w14:paraId="63F6A8D5" w14:textId="77777777" w:rsidR="00AE0B5C" w:rsidRPr="005367BB" w:rsidRDefault="00AE0B5C" w:rsidP="00AE0B5C">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AE0B5C" w:rsidRPr="005367BB" w14:paraId="67D429F8" w14:textId="77777777" w:rsidTr="00F10251">
        <w:trPr>
          <w:trHeight w:val="290"/>
        </w:trPr>
        <w:tc>
          <w:tcPr>
            <w:tcW w:w="3568" w:type="dxa"/>
            <w:shd w:val="clear" w:color="auto" w:fill="auto"/>
            <w:noWrap/>
            <w:vAlign w:val="bottom"/>
            <w:hideMark/>
          </w:tcPr>
          <w:p w14:paraId="08B7F1F0" w14:textId="77777777" w:rsidR="00AE0B5C" w:rsidRPr="005367BB" w:rsidRDefault="00AE0B5C" w:rsidP="00F10251">
            <w:pPr>
              <w:jc w:val="center"/>
            </w:pPr>
            <w:r w:rsidRPr="005367BB">
              <w:rPr>
                <w:b/>
                <w:bCs/>
                <w:u w:val="single"/>
              </w:rPr>
              <w:t>Description</w:t>
            </w:r>
          </w:p>
        </w:tc>
        <w:tc>
          <w:tcPr>
            <w:tcW w:w="1545" w:type="dxa"/>
            <w:shd w:val="clear" w:color="auto" w:fill="auto"/>
            <w:noWrap/>
            <w:vAlign w:val="bottom"/>
            <w:hideMark/>
          </w:tcPr>
          <w:p w14:paraId="13C92FA6" w14:textId="77777777" w:rsidR="00AE0B5C" w:rsidRPr="005367BB" w:rsidRDefault="00AE0B5C" w:rsidP="00F10251">
            <w:pPr>
              <w:jc w:val="center"/>
              <w:rPr>
                <w:b/>
                <w:bCs/>
                <w:color w:val="000000"/>
              </w:rPr>
            </w:pPr>
            <w:r w:rsidRPr="005367BB">
              <w:rPr>
                <w:b/>
                <w:bCs/>
                <w:color w:val="000000"/>
              </w:rPr>
              <w:t xml:space="preserve">Balance </w:t>
            </w:r>
          </w:p>
          <w:p w14:paraId="2835B445" w14:textId="77777777" w:rsidR="00AE0B5C" w:rsidRPr="00E9272C" w:rsidRDefault="00AE0B5C" w:rsidP="00F10251">
            <w:pPr>
              <w:jc w:val="center"/>
              <w:rPr>
                <w:b/>
                <w:bCs/>
                <w:color w:val="000000"/>
              </w:rPr>
            </w:pPr>
            <w:r w:rsidRPr="00E9272C">
              <w:rPr>
                <w:b/>
                <w:bCs/>
                <w:color w:val="000000"/>
              </w:rPr>
              <w:t>Per Utility</w:t>
            </w:r>
          </w:p>
          <w:p w14:paraId="2F51810D" w14:textId="77777777" w:rsidR="00AE0B5C" w:rsidRPr="005367BB" w:rsidRDefault="00AE0B5C" w:rsidP="00F10251">
            <w:pPr>
              <w:jc w:val="center"/>
              <w:rPr>
                <w:color w:val="000000"/>
              </w:rPr>
            </w:pPr>
            <w:r>
              <w:rPr>
                <w:b/>
                <w:bCs/>
                <w:color w:val="000000"/>
                <w:u w:val="single"/>
              </w:rPr>
              <w:t>09/02/25</w:t>
            </w:r>
          </w:p>
        </w:tc>
        <w:tc>
          <w:tcPr>
            <w:tcW w:w="1794" w:type="dxa"/>
            <w:shd w:val="clear" w:color="auto" w:fill="auto"/>
            <w:noWrap/>
            <w:vAlign w:val="bottom"/>
            <w:hideMark/>
          </w:tcPr>
          <w:p w14:paraId="64D09C39" w14:textId="77777777" w:rsidR="00AE0B5C" w:rsidRPr="005367BB" w:rsidRDefault="00AE0B5C" w:rsidP="00F10251">
            <w:pPr>
              <w:jc w:val="center"/>
              <w:rPr>
                <w:b/>
                <w:bCs/>
                <w:color w:val="000000"/>
                <w:u w:val="single"/>
              </w:rPr>
            </w:pPr>
          </w:p>
          <w:p w14:paraId="32062201" w14:textId="77777777" w:rsidR="00AE0B5C" w:rsidRPr="005367BB" w:rsidRDefault="00AE0B5C" w:rsidP="00F10251">
            <w:pPr>
              <w:jc w:val="center"/>
              <w:rPr>
                <w:b/>
                <w:bCs/>
                <w:color w:val="000000"/>
                <w:u w:val="single"/>
              </w:rPr>
            </w:pPr>
            <w:r w:rsidRPr="005367BB">
              <w:rPr>
                <w:b/>
                <w:bCs/>
                <w:color w:val="000000"/>
                <w:u w:val="single"/>
              </w:rPr>
              <w:t>Adjustments</w:t>
            </w:r>
          </w:p>
        </w:tc>
        <w:tc>
          <w:tcPr>
            <w:tcW w:w="853" w:type="dxa"/>
          </w:tcPr>
          <w:p w14:paraId="30535E66" w14:textId="77777777" w:rsidR="00AE0B5C" w:rsidRPr="005367BB" w:rsidRDefault="00AE0B5C" w:rsidP="00F10251">
            <w:pPr>
              <w:jc w:val="center"/>
              <w:rPr>
                <w:b/>
                <w:bCs/>
                <w:color w:val="000000"/>
                <w:u w:val="single"/>
              </w:rPr>
            </w:pPr>
          </w:p>
        </w:tc>
        <w:tc>
          <w:tcPr>
            <w:tcW w:w="1703" w:type="dxa"/>
            <w:shd w:val="clear" w:color="auto" w:fill="auto"/>
            <w:noWrap/>
            <w:vAlign w:val="bottom"/>
            <w:hideMark/>
          </w:tcPr>
          <w:p w14:paraId="0E9D7E4C" w14:textId="77777777" w:rsidR="00043828" w:rsidRPr="00005CE5" w:rsidRDefault="00043828" w:rsidP="00043828">
            <w:pPr>
              <w:jc w:val="center"/>
              <w:rPr>
                <w:b/>
                <w:bCs/>
                <w:color w:val="000000"/>
              </w:rPr>
            </w:pPr>
            <w:r>
              <w:rPr>
                <w:b/>
                <w:bCs/>
                <w:color w:val="000000"/>
              </w:rPr>
              <w:t xml:space="preserve">Balance Per </w:t>
            </w:r>
            <w:r w:rsidRPr="00005CE5">
              <w:rPr>
                <w:b/>
                <w:bCs/>
                <w:color w:val="000000"/>
              </w:rPr>
              <w:t>Staff</w:t>
            </w:r>
          </w:p>
          <w:p w14:paraId="4111ED94" w14:textId="77777777" w:rsidR="00AE0B5C" w:rsidRPr="005367BB" w:rsidRDefault="00AE0B5C" w:rsidP="00F10251">
            <w:pPr>
              <w:jc w:val="center"/>
              <w:rPr>
                <w:b/>
                <w:bCs/>
                <w:color w:val="000000"/>
                <w:u w:val="single"/>
              </w:rPr>
            </w:pPr>
            <w:r>
              <w:rPr>
                <w:b/>
                <w:bCs/>
                <w:color w:val="000000"/>
                <w:u w:val="single"/>
              </w:rPr>
              <w:t>09/02/25</w:t>
            </w:r>
          </w:p>
        </w:tc>
      </w:tr>
      <w:tr w:rsidR="00AE0B5C" w:rsidRPr="005367BB" w14:paraId="37B0FAB1" w14:textId="77777777" w:rsidTr="00F10251">
        <w:trPr>
          <w:trHeight w:val="290"/>
        </w:trPr>
        <w:tc>
          <w:tcPr>
            <w:tcW w:w="3568" w:type="dxa"/>
            <w:shd w:val="clear" w:color="auto" w:fill="auto"/>
            <w:noWrap/>
            <w:vAlign w:val="bottom"/>
          </w:tcPr>
          <w:p w14:paraId="515AFBD0" w14:textId="77777777" w:rsidR="00AE0B5C" w:rsidRPr="005367BB" w:rsidRDefault="00AE0B5C" w:rsidP="00F10251">
            <w:pPr>
              <w:rPr>
                <w:color w:val="000000"/>
              </w:rPr>
            </w:pPr>
          </w:p>
        </w:tc>
        <w:tc>
          <w:tcPr>
            <w:tcW w:w="1545" w:type="dxa"/>
            <w:shd w:val="clear" w:color="auto" w:fill="auto"/>
            <w:noWrap/>
            <w:vAlign w:val="bottom"/>
          </w:tcPr>
          <w:p w14:paraId="2A7B49E8" w14:textId="77777777" w:rsidR="00AE0B5C" w:rsidRPr="005367BB" w:rsidRDefault="00AE0B5C" w:rsidP="00F10251">
            <w:pPr>
              <w:jc w:val="right"/>
              <w:rPr>
                <w:color w:val="000000"/>
              </w:rPr>
            </w:pPr>
          </w:p>
        </w:tc>
        <w:tc>
          <w:tcPr>
            <w:tcW w:w="1794" w:type="dxa"/>
            <w:shd w:val="clear" w:color="auto" w:fill="auto"/>
            <w:noWrap/>
            <w:vAlign w:val="bottom"/>
          </w:tcPr>
          <w:p w14:paraId="56CF1FF9" w14:textId="77777777" w:rsidR="00AE0B5C" w:rsidRPr="005367BB" w:rsidRDefault="00AE0B5C" w:rsidP="00F10251">
            <w:pPr>
              <w:jc w:val="right"/>
              <w:rPr>
                <w:color w:val="000000"/>
              </w:rPr>
            </w:pPr>
          </w:p>
        </w:tc>
        <w:tc>
          <w:tcPr>
            <w:tcW w:w="853" w:type="dxa"/>
          </w:tcPr>
          <w:p w14:paraId="630A735D" w14:textId="77777777" w:rsidR="00AE0B5C" w:rsidRPr="005367BB" w:rsidRDefault="00AE0B5C" w:rsidP="00F10251">
            <w:pPr>
              <w:jc w:val="right"/>
              <w:rPr>
                <w:color w:val="000000"/>
              </w:rPr>
            </w:pPr>
          </w:p>
        </w:tc>
        <w:tc>
          <w:tcPr>
            <w:tcW w:w="1703" w:type="dxa"/>
            <w:shd w:val="clear" w:color="auto" w:fill="auto"/>
            <w:noWrap/>
            <w:vAlign w:val="bottom"/>
          </w:tcPr>
          <w:p w14:paraId="22F8A3CF" w14:textId="77777777" w:rsidR="00AE0B5C" w:rsidRPr="005367BB" w:rsidRDefault="00AE0B5C" w:rsidP="00F10251">
            <w:pPr>
              <w:jc w:val="right"/>
              <w:rPr>
                <w:color w:val="000000"/>
              </w:rPr>
            </w:pPr>
          </w:p>
        </w:tc>
      </w:tr>
      <w:tr w:rsidR="00AE0B5C" w:rsidRPr="005367BB" w14:paraId="6CA256D8" w14:textId="77777777" w:rsidTr="00F10251">
        <w:trPr>
          <w:trHeight w:val="290"/>
        </w:trPr>
        <w:tc>
          <w:tcPr>
            <w:tcW w:w="3568" w:type="dxa"/>
            <w:shd w:val="clear" w:color="auto" w:fill="auto"/>
            <w:noWrap/>
            <w:vAlign w:val="bottom"/>
            <w:hideMark/>
          </w:tcPr>
          <w:p w14:paraId="1B8E1E83" w14:textId="77777777" w:rsidR="00AE0B5C" w:rsidRPr="005367BB" w:rsidRDefault="00AE0B5C" w:rsidP="00F10251">
            <w:pPr>
              <w:rPr>
                <w:color w:val="000000"/>
              </w:rPr>
            </w:pPr>
            <w:r w:rsidRPr="005367BB">
              <w:rPr>
                <w:color w:val="000000"/>
              </w:rPr>
              <w:t xml:space="preserve"> Utility Plant in Service </w:t>
            </w:r>
          </w:p>
        </w:tc>
        <w:tc>
          <w:tcPr>
            <w:tcW w:w="1545" w:type="dxa"/>
            <w:noWrap/>
            <w:hideMark/>
          </w:tcPr>
          <w:p w14:paraId="363542A2" w14:textId="77777777" w:rsidR="00AE0B5C" w:rsidRPr="005367BB" w:rsidRDefault="00AE0B5C" w:rsidP="00F10251">
            <w:pPr>
              <w:jc w:val="right"/>
              <w:rPr>
                <w:color w:val="000000"/>
              </w:rPr>
            </w:pPr>
            <w:r w:rsidRPr="005367BB">
              <w:t>$</w:t>
            </w:r>
            <w:r>
              <w:t>309,962</w:t>
            </w:r>
          </w:p>
        </w:tc>
        <w:tc>
          <w:tcPr>
            <w:tcW w:w="1794" w:type="dxa"/>
            <w:noWrap/>
            <w:hideMark/>
          </w:tcPr>
          <w:p w14:paraId="344A1FC9" w14:textId="77777777" w:rsidR="00AE0B5C" w:rsidRPr="005367BB" w:rsidRDefault="00AE0B5C" w:rsidP="00F10251">
            <w:pPr>
              <w:jc w:val="right"/>
              <w:rPr>
                <w:color w:val="000000"/>
              </w:rPr>
            </w:pPr>
            <w:r>
              <w:t>$9,990</w:t>
            </w:r>
          </w:p>
        </w:tc>
        <w:tc>
          <w:tcPr>
            <w:tcW w:w="853" w:type="dxa"/>
          </w:tcPr>
          <w:p w14:paraId="1AB2412E" w14:textId="77777777" w:rsidR="00AE0B5C" w:rsidRPr="005367BB" w:rsidRDefault="00AE0B5C" w:rsidP="00F10251">
            <w:pPr>
              <w:jc w:val="right"/>
            </w:pPr>
            <w:r w:rsidRPr="005367BB">
              <w:t>A</w:t>
            </w:r>
          </w:p>
        </w:tc>
        <w:tc>
          <w:tcPr>
            <w:tcW w:w="1703" w:type="dxa"/>
            <w:noWrap/>
            <w:hideMark/>
          </w:tcPr>
          <w:p w14:paraId="437B4F69" w14:textId="77777777" w:rsidR="00AE0B5C" w:rsidRPr="005367BB" w:rsidRDefault="00AE0B5C" w:rsidP="00F10251">
            <w:pPr>
              <w:jc w:val="right"/>
              <w:rPr>
                <w:color w:val="000000"/>
              </w:rPr>
            </w:pPr>
            <w:r w:rsidRPr="005367BB">
              <w:t>$</w:t>
            </w:r>
            <w:r>
              <w:t>319,951</w:t>
            </w:r>
          </w:p>
        </w:tc>
      </w:tr>
      <w:tr w:rsidR="00AE0B5C" w:rsidRPr="005367BB" w14:paraId="59F71518" w14:textId="77777777" w:rsidTr="00F10251">
        <w:trPr>
          <w:trHeight w:val="290"/>
        </w:trPr>
        <w:tc>
          <w:tcPr>
            <w:tcW w:w="3568" w:type="dxa"/>
            <w:shd w:val="clear" w:color="auto" w:fill="auto"/>
            <w:noWrap/>
            <w:vAlign w:val="bottom"/>
            <w:hideMark/>
          </w:tcPr>
          <w:p w14:paraId="2AEA854C" w14:textId="77777777" w:rsidR="00AE0B5C" w:rsidRPr="005367BB" w:rsidRDefault="00AE0B5C" w:rsidP="00F10251">
            <w:pPr>
              <w:rPr>
                <w:color w:val="000000"/>
              </w:rPr>
            </w:pPr>
            <w:r w:rsidRPr="005367BB">
              <w:rPr>
                <w:color w:val="000000"/>
              </w:rPr>
              <w:t xml:space="preserve"> Land &amp; Land Rights </w:t>
            </w:r>
          </w:p>
        </w:tc>
        <w:tc>
          <w:tcPr>
            <w:tcW w:w="1545" w:type="dxa"/>
            <w:noWrap/>
            <w:hideMark/>
          </w:tcPr>
          <w:p w14:paraId="02086C96" w14:textId="77777777" w:rsidR="00AE0B5C" w:rsidRPr="005367BB" w:rsidRDefault="00AE0B5C" w:rsidP="00F10251">
            <w:pPr>
              <w:jc w:val="right"/>
              <w:rPr>
                <w:color w:val="000000"/>
              </w:rPr>
            </w:pPr>
            <w:r>
              <w:t>480</w:t>
            </w:r>
          </w:p>
        </w:tc>
        <w:tc>
          <w:tcPr>
            <w:tcW w:w="1794" w:type="dxa"/>
            <w:noWrap/>
            <w:hideMark/>
          </w:tcPr>
          <w:p w14:paraId="183A5DE8" w14:textId="77777777" w:rsidR="00AE0B5C" w:rsidRPr="005367BB" w:rsidRDefault="00AE0B5C" w:rsidP="00F10251">
            <w:pPr>
              <w:jc w:val="right"/>
              <w:rPr>
                <w:color w:val="000000"/>
              </w:rPr>
            </w:pPr>
            <w:r>
              <w:rPr>
                <w:color w:val="000000"/>
              </w:rPr>
              <w:t>1,202</w:t>
            </w:r>
          </w:p>
        </w:tc>
        <w:tc>
          <w:tcPr>
            <w:tcW w:w="853" w:type="dxa"/>
          </w:tcPr>
          <w:p w14:paraId="12315598" w14:textId="77777777" w:rsidR="00AE0B5C" w:rsidRPr="005367BB" w:rsidRDefault="00AE0B5C" w:rsidP="00F10251">
            <w:pPr>
              <w:jc w:val="right"/>
            </w:pPr>
            <w:r>
              <w:t>B</w:t>
            </w:r>
          </w:p>
        </w:tc>
        <w:tc>
          <w:tcPr>
            <w:tcW w:w="1703" w:type="dxa"/>
            <w:noWrap/>
            <w:hideMark/>
          </w:tcPr>
          <w:p w14:paraId="09AD5734" w14:textId="77777777" w:rsidR="00AE0B5C" w:rsidRPr="005367BB" w:rsidRDefault="00AE0B5C" w:rsidP="00F10251">
            <w:pPr>
              <w:jc w:val="right"/>
              <w:rPr>
                <w:color w:val="000000"/>
              </w:rPr>
            </w:pPr>
            <w:r>
              <w:t>1,682</w:t>
            </w:r>
          </w:p>
        </w:tc>
      </w:tr>
      <w:tr w:rsidR="00AE0B5C" w:rsidRPr="005367BB" w14:paraId="67C8199E" w14:textId="77777777" w:rsidTr="00F10251">
        <w:trPr>
          <w:trHeight w:val="290"/>
        </w:trPr>
        <w:tc>
          <w:tcPr>
            <w:tcW w:w="3568" w:type="dxa"/>
            <w:shd w:val="clear" w:color="auto" w:fill="auto"/>
            <w:noWrap/>
            <w:vAlign w:val="bottom"/>
            <w:hideMark/>
          </w:tcPr>
          <w:p w14:paraId="76F12430" w14:textId="77777777" w:rsidR="00AE0B5C" w:rsidRPr="005367BB" w:rsidRDefault="00AE0B5C" w:rsidP="00F10251">
            <w:pPr>
              <w:rPr>
                <w:color w:val="000000"/>
              </w:rPr>
            </w:pPr>
            <w:r w:rsidRPr="005367BB">
              <w:rPr>
                <w:color w:val="000000"/>
              </w:rPr>
              <w:t xml:space="preserve"> Accumulated Depreciation </w:t>
            </w:r>
          </w:p>
        </w:tc>
        <w:tc>
          <w:tcPr>
            <w:tcW w:w="1545" w:type="dxa"/>
            <w:noWrap/>
            <w:hideMark/>
          </w:tcPr>
          <w:p w14:paraId="1C0649EA" w14:textId="77777777" w:rsidR="00AE0B5C" w:rsidRPr="005367BB" w:rsidRDefault="00AE0B5C" w:rsidP="00F10251">
            <w:pPr>
              <w:jc w:val="right"/>
              <w:rPr>
                <w:color w:val="000000"/>
              </w:rPr>
            </w:pPr>
            <w:r>
              <w:t>(278,092)</w:t>
            </w:r>
          </w:p>
        </w:tc>
        <w:tc>
          <w:tcPr>
            <w:tcW w:w="1794" w:type="dxa"/>
            <w:noWrap/>
            <w:hideMark/>
          </w:tcPr>
          <w:p w14:paraId="384E4EE1" w14:textId="77777777" w:rsidR="00AE0B5C" w:rsidRPr="005367BB" w:rsidRDefault="00AE0B5C" w:rsidP="00F10251">
            <w:pPr>
              <w:jc w:val="right"/>
              <w:rPr>
                <w:color w:val="000000"/>
              </w:rPr>
            </w:pPr>
            <w:r>
              <w:t>(16,573)</w:t>
            </w:r>
          </w:p>
        </w:tc>
        <w:tc>
          <w:tcPr>
            <w:tcW w:w="853" w:type="dxa"/>
          </w:tcPr>
          <w:p w14:paraId="2F34E269" w14:textId="77777777" w:rsidR="00AE0B5C" w:rsidRPr="005367BB" w:rsidRDefault="00AE0B5C" w:rsidP="00F10251">
            <w:pPr>
              <w:jc w:val="right"/>
            </w:pPr>
            <w:r>
              <w:t>C</w:t>
            </w:r>
          </w:p>
        </w:tc>
        <w:tc>
          <w:tcPr>
            <w:tcW w:w="1703" w:type="dxa"/>
            <w:noWrap/>
            <w:hideMark/>
          </w:tcPr>
          <w:p w14:paraId="1ADE935D" w14:textId="77777777" w:rsidR="00AE0B5C" w:rsidRPr="005367BB" w:rsidRDefault="00AE0B5C" w:rsidP="00F10251">
            <w:pPr>
              <w:jc w:val="right"/>
              <w:rPr>
                <w:color w:val="000000"/>
              </w:rPr>
            </w:pPr>
            <w:r>
              <w:t>(294,665)</w:t>
            </w:r>
          </w:p>
        </w:tc>
      </w:tr>
      <w:tr w:rsidR="00AE0B5C" w:rsidRPr="005367BB" w14:paraId="5D9054E2" w14:textId="77777777" w:rsidTr="00F10251">
        <w:trPr>
          <w:trHeight w:val="290"/>
        </w:trPr>
        <w:tc>
          <w:tcPr>
            <w:tcW w:w="3568" w:type="dxa"/>
            <w:shd w:val="clear" w:color="auto" w:fill="auto"/>
            <w:noWrap/>
            <w:vAlign w:val="bottom"/>
            <w:hideMark/>
          </w:tcPr>
          <w:p w14:paraId="028BC381" w14:textId="77777777" w:rsidR="00AE0B5C" w:rsidRPr="005367BB" w:rsidRDefault="00AE0B5C" w:rsidP="00F10251">
            <w:pPr>
              <w:rPr>
                <w:color w:val="000000"/>
              </w:rPr>
            </w:pPr>
            <w:r w:rsidRPr="005367BB">
              <w:rPr>
                <w:color w:val="000000"/>
              </w:rPr>
              <w:t xml:space="preserve"> CIAC </w:t>
            </w:r>
          </w:p>
        </w:tc>
        <w:tc>
          <w:tcPr>
            <w:tcW w:w="1545" w:type="dxa"/>
            <w:noWrap/>
            <w:hideMark/>
          </w:tcPr>
          <w:p w14:paraId="46D7DE11" w14:textId="77777777" w:rsidR="00AE0B5C" w:rsidRPr="005367BB" w:rsidRDefault="00AE0B5C" w:rsidP="00F10251">
            <w:pPr>
              <w:jc w:val="right"/>
              <w:rPr>
                <w:color w:val="000000"/>
              </w:rPr>
            </w:pPr>
            <w:r>
              <w:rPr>
                <w:color w:val="000000"/>
              </w:rPr>
              <w:t>0</w:t>
            </w:r>
          </w:p>
        </w:tc>
        <w:tc>
          <w:tcPr>
            <w:tcW w:w="1794" w:type="dxa"/>
            <w:noWrap/>
            <w:hideMark/>
          </w:tcPr>
          <w:p w14:paraId="626F007A" w14:textId="77777777" w:rsidR="00AE0B5C" w:rsidRPr="005367BB" w:rsidRDefault="00AE0B5C" w:rsidP="00F10251">
            <w:pPr>
              <w:jc w:val="right"/>
              <w:rPr>
                <w:color w:val="000000"/>
              </w:rPr>
            </w:pPr>
            <w:r>
              <w:rPr>
                <w:color w:val="000000"/>
              </w:rPr>
              <w:t>0</w:t>
            </w:r>
          </w:p>
        </w:tc>
        <w:tc>
          <w:tcPr>
            <w:tcW w:w="853" w:type="dxa"/>
          </w:tcPr>
          <w:p w14:paraId="5772320B" w14:textId="77777777" w:rsidR="00AE0B5C" w:rsidRPr="005367BB" w:rsidRDefault="00AE0B5C" w:rsidP="00F10251">
            <w:pPr>
              <w:jc w:val="right"/>
            </w:pPr>
          </w:p>
        </w:tc>
        <w:tc>
          <w:tcPr>
            <w:tcW w:w="1703" w:type="dxa"/>
            <w:noWrap/>
            <w:hideMark/>
          </w:tcPr>
          <w:p w14:paraId="52F6B526" w14:textId="77777777" w:rsidR="00AE0B5C" w:rsidRPr="005367BB" w:rsidRDefault="00AE0B5C" w:rsidP="00F10251">
            <w:pPr>
              <w:jc w:val="right"/>
              <w:rPr>
                <w:color w:val="000000"/>
              </w:rPr>
            </w:pPr>
            <w:r>
              <w:t>0</w:t>
            </w:r>
          </w:p>
        </w:tc>
      </w:tr>
      <w:tr w:rsidR="00AE0B5C" w:rsidRPr="005367BB" w14:paraId="3DD42559" w14:textId="77777777" w:rsidTr="00F10251">
        <w:trPr>
          <w:trHeight w:val="301"/>
        </w:trPr>
        <w:tc>
          <w:tcPr>
            <w:tcW w:w="3568" w:type="dxa"/>
            <w:shd w:val="clear" w:color="auto" w:fill="auto"/>
            <w:noWrap/>
            <w:vAlign w:val="bottom"/>
            <w:hideMark/>
          </w:tcPr>
          <w:p w14:paraId="05155964" w14:textId="77777777" w:rsidR="00AE0B5C" w:rsidRPr="005367BB" w:rsidRDefault="00AE0B5C" w:rsidP="00F10251">
            <w:pPr>
              <w:rPr>
                <w:color w:val="000000"/>
              </w:rPr>
            </w:pPr>
            <w:r w:rsidRPr="005367BB">
              <w:rPr>
                <w:color w:val="000000"/>
              </w:rPr>
              <w:t xml:space="preserve"> Amortization of CIAC </w:t>
            </w:r>
          </w:p>
        </w:tc>
        <w:tc>
          <w:tcPr>
            <w:tcW w:w="1545" w:type="dxa"/>
            <w:noWrap/>
            <w:hideMark/>
          </w:tcPr>
          <w:p w14:paraId="1F130B66" w14:textId="77777777" w:rsidR="00AE0B5C" w:rsidRPr="005367BB" w:rsidRDefault="00AE0B5C" w:rsidP="00F10251">
            <w:pPr>
              <w:jc w:val="right"/>
              <w:rPr>
                <w:color w:val="000000"/>
                <w:u w:val="single"/>
              </w:rPr>
            </w:pPr>
            <w:r>
              <w:rPr>
                <w:u w:val="single"/>
              </w:rPr>
              <w:t>0</w:t>
            </w:r>
          </w:p>
        </w:tc>
        <w:tc>
          <w:tcPr>
            <w:tcW w:w="1794" w:type="dxa"/>
            <w:noWrap/>
            <w:hideMark/>
          </w:tcPr>
          <w:p w14:paraId="38A91921" w14:textId="77777777" w:rsidR="00AE0B5C" w:rsidRPr="005367BB" w:rsidRDefault="00AE0B5C" w:rsidP="00F10251">
            <w:pPr>
              <w:jc w:val="right"/>
              <w:rPr>
                <w:color w:val="000000"/>
                <w:u w:val="single"/>
              </w:rPr>
            </w:pPr>
            <w:r>
              <w:rPr>
                <w:u w:val="single"/>
              </w:rPr>
              <w:t>0</w:t>
            </w:r>
          </w:p>
        </w:tc>
        <w:tc>
          <w:tcPr>
            <w:tcW w:w="853" w:type="dxa"/>
          </w:tcPr>
          <w:p w14:paraId="4A35CEFE" w14:textId="77777777" w:rsidR="00AE0B5C" w:rsidRPr="005367BB" w:rsidRDefault="00AE0B5C" w:rsidP="00F10251">
            <w:pPr>
              <w:jc w:val="right"/>
            </w:pPr>
          </w:p>
        </w:tc>
        <w:tc>
          <w:tcPr>
            <w:tcW w:w="1703" w:type="dxa"/>
            <w:noWrap/>
            <w:hideMark/>
          </w:tcPr>
          <w:p w14:paraId="0D52D578" w14:textId="77777777" w:rsidR="00AE0B5C" w:rsidRPr="005367BB" w:rsidRDefault="00AE0B5C" w:rsidP="00F10251">
            <w:pPr>
              <w:jc w:val="right"/>
              <w:rPr>
                <w:color w:val="000000"/>
                <w:u w:val="single"/>
              </w:rPr>
            </w:pPr>
            <w:r>
              <w:rPr>
                <w:u w:val="single"/>
              </w:rPr>
              <w:t>0</w:t>
            </w:r>
          </w:p>
        </w:tc>
      </w:tr>
      <w:tr w:rsidR="00AE0B5C" w:rsidRPr="005367BB" w14:paraId="3EF945BE" w14:textId="77777777" w:rsidTr="00F10251">
        <w:trPr>
          <w:trHeight w:val="301"/>
        </w:trPr>
        <w:tc>
          <w:tcPr>
            <w:tcW w:w="3568" w:type="dxa"/>
            <w:shd w:val="clear" w:color="auto" w:fill="auto"/>
            <w:noWrap/>
            <w:vAlign w:val="bottom"/>
          </w:tcPr>
          <w:p w14:paraId="0EA9AF7C" w14:textId="77777777" w:rsidR="00AE0B5C" w:rsidRPr="005367BB" w:rsidRDefault="00AE0B5C" w:rsidP="00F10251">
            <w:pPr>
              <w:rPr>
                <w:color w:val="000000"/>
              </w:rPr>
            </w:pPr>
          </w:p>
        </w:tc>
        <w:tc>
          <w:tcPr>
            <w:tcW w:w="1545" w:type="dxa"/>
            <w:noWrap/>
          </w:tcPr>
          <w:p w14:paraId="1EBDEDF5" w14:textId="77777777" w:rsidR="00AE0B5C" w:rsidRPr="005367BB" w:rsidRDefault="00AE0B5C" w:rsidP="00F10251">
            <w:pPr>
              <w:jc w:val="right"/>
              <w:rPr>
                <w:color w:val="000000"/>
              </w:rPr>
            </w:pPr>
          </w:p>
        </w:tc>
        <w:tc>
          <w:tcPr>
            <w:tcW w:w="1794" w:type="dxa"/>
            <w:noWrap/>
          </w:tcPr>
          <w:p w14:paraId="775E9589" w14:textId="77777777" w:rsidR="00AE0B5C" w:rsidRPr="005367BB" w:rsidRDefault="00AE0B5C" w:rsidP="00F10251">
            <w:pPr>
              <w:jc w:val="right"/>
              <w:rPr>
                <w:color w:val="000000"/>
              </w:rPr>
            </w:pPr>
          </w:p>
        </w:tc>
        <w:tc>
          <w:tcPr>
            <w:tcW w:w="853" w:type="dxa"/>
          </w:tcPr>
          <w:p w14:paraId="029B9831" w14:textId="77777777" w:rsidR="00AE0B5C" w:rsidRPr="005367BB" w:rsidRDefault="00AE0B5C" w:rsidP="00F10251">
            <w:pPr>
              <w:jc w:val="right"/>
              <w:rPr>
                <w:color w:val="000000"/>
              </w:rPr>
            </w:pPr>
          </w:p>
        </w:tc>
        <w:tc>
          <w:tcPr>
            <w:tcW w:w="1703" w:type="dxa"/>
            <w:noWrap/>
          </w:tcPr>
          <w:p w14:paraId="262A472D" w14:textId="77777777" w:rsidR="00AE0B5C" w:rsidRPr="005367BB" w:rsidRDefault="00AE0B5C" w:rsidP="00F10251">
            <w:pPr>
              <w:jc w:val="right"/>
              <w:rPr>
                <w:color w:val="000000"/>
              </w:rPr>
            </w:pPr>
          </w:p>
        </w:tc>
      </w:tr>
      <w:tr w:rsidR="00AE0B5C" w:rsidRPr="005367BB" w14:paraId="1DC847B7" w14:textId="77777777" w:rsidTr="00F10251">
        <w:trPr>
          <w:trHeight w:val="301"/>
        </w:trPr>
        <w:tc>
          <w:tcPr>
            <w:tcW w:w="3568" w:type="dxa"/>
            <w:shd w:val="clear" w:color="auto" w:fill="auto"/>
            <w:noWrap/>
            <w:vAlign w:val="bottom"/>
            <w:hideMark/>
          </w:tcPr>
          <w:p w14:paraId="7BF563EF" w14:textId="77777777" w:rsidR="00AE0B5C" w:rsidRPr="005367BB" w:rsidRDefault="00AE0B5C" w:rsidP="00F10251">
            <w:pPr>
              <w:rPr>
                <w:color w:val="000000"/>
              </w:rPr>
            </w:pPr>
            <w:r>
              <w:rPr>
                <w:color w:val="000000"/>
              </w:rPr>
              <w:t>Net Book Value</w:t>
            </w:r>
          </w:p>
        </w:tc>
        <w:tc>
          <w:tcPr>
            <w:tcW w:w="1545" w:type="dxa"/>
            <w:noWrap/>
            <w:hideMark/>
          </w:tcPr>
          <w:p w14:paraId="1007C6D5" w14:textId="77777777" w:rsidR="00AE0B5C" w:rsidRPr="005367BB" w:rsidRDefault="00AE0B5C" w:rsidP="00F10251">
            <w:pPr>
              <w:jc w:val="right"/>
              <w:rPr>
                <w:color w:val="000000"/>
                <w:u w:val="double"/>
              </w:rPr>
            </w:pPr>
            <w:r w:rsidRPr="005367BB">
              <w:rPr>
                <w:u w:val="double"/>
              </w:rPr>
              <w:t>$</w:t>
            </w:r>
            <w:r>
              <w:rPr>
                <w:u w:val="double"/>
              </w:rPr>
              <w:t>32,350</w:t>
            </w:r>
          </w:p>
        </w:tc>
        <w:tc>
          <w:tcPr>
            <w:tcW w:w="1794" w:type="dxa"/>
            <w:noWrap/>
            <w:hideMark/>
          </w:tcPr>
          <w:p w14:paraId="1563885D" w14:textId="77777777" w:rsidR="00AE0B5C" w:rsidRPr="005367BB" w:rsidRDefault="00AE0B5C" w:rsidP="00F10251">
            <w:pPr>
              <w:jc w:val="right"/>
              <w:rPr>
                <w:color w:val="000000"/>
                <w:u w:val="double"/>
              </w:rPr>
            </w:pPr>
            <w:r>
              <w:rPr>
                <w:u w:val="double"/>
              </w:rPr>
              <w:t>($5,382)</w:t>
            </w:r>
          </w:p>
        </w:tc>
        <w:tc>
          <w:tcPr>
            <w:tcW w:w="853" w:type="dxa"/>
          </w:tcPr>
          <w:p w14:paraId="267306FE" w14:textId="77777777" w:rsidR="00AE0B5C" w:rsidRPr="005367BB" w:rsidRDefault="00AE0B5C" w:rsidP="00F10251">
            <w:pPr>
              <w:jc w:val="right"/>
              <w:rPr>
                <w:u w:val="double"/>
              </w:rPr>
            </w:pPr>
          </w:p>
        </w:tc>
        <w:tc>
          <w:tcPr>
            <w:tcW w:w="1703" w:type="dxa"/>
            <w:noWrap/>
            <w:hideMark/>
          </w:tcPr>
          <w:p w14:paraId="25E00263" w14:textId="77777777" w:rsidR="00AE0B5C" w:rsidRPr="005367BB" w:rsidRDefault="00AE0B5C" w:rsidP="00F10251">
            <w:pPr>
              <w:jc w:val="right"/>
              <w:rPr>
                <w:color w:val="000000"/>
                <w:u w:val="double"/>
              </w:rPr>
            </w:pPr>
            <w:r w:rsidRPr="005367BB">
              <w:rPr>
                <w:u w:val="double"/>
              </w:rPr>
              <w:t>$</w:t>
            </w:r>
            <w:r>
              <w:rPr>
                <w:u w:val="double"/>
              </w:rPr>
              <w:t>26,968</w:t>
            </w:r>
          </w:p>
        </w:tc>
      </w:tr>
    </w:tbl>
    <w:p w14:paraId="2773F05A" w14:textId="77777777" w:rsidR="00AE0B5C" w:rsidRDefault="00AE0B5C" w:rsidP="00AE0B5C"/>
    <w:p w14:paraId="25D8815E" w14:textId="77777777" w:rsidR="00AE0B5C" w:rsidRDefault="00AE0B5C" w:rsidP="00AE0B5C"/>
    <w:p w14:paraId="7DE7B05D" w14:textId="77777777" w:rsidR="00AE0B5C" w:rsidRDefault="00AE0B5C" w:rsidP="00AE0B5C">
      <w:pPr>
        <w:sectPr w:rsidR="00AE0B5C" w:rsidSect="0068481F">
          <w:headerReference w:type="default" r:id="rId19"/>
          <w:pgSz w:w="12240" w:h="15840" w:code="1"/>
          <w:pgMar w:top="1584" w:right="1440" w:bottom="1440" w:left="1440" w:header="720" w:footer="720" w:gutter="0"/>
          <w:cols w:space="720"/>
          <w:formProt w:val="0"/>
          <w:docGrid w:linePitch="360"/>
        </w:sectPr>
      </w:pPr>
    </w:p>
    <w:p w14:paraId="3C65C8FC" w14:textId="77777777" w:rsidR="00AE0B5C" w:rsidRDefault="00AE0B5C" w:rsidP="00AE0B5C"/>
    <w:p w14:paraId="27DC4649" w14:textId="77777777" w:rsidR="00AE0B5C" w:rsidRPr="005367BB" w:rsidRDefault="00AE0B5C" w:rsidP="00AE0B5C">
      <w:pPr>
        <w:pStyle w:val="BodyText"/>
        <w:spacing w:after="0"/>
        <w:jc w:val="center"/>
        <w:rPr>
          <w:rFonts w:ascii="Arial" w:hAnsi="Arial" w:cs="Arial"/>
          <w:b/>
        </w:rPr>
      </w:pPr>
      <w:r w:rsidRPr="005367BB">
        <w:rPr>
          <w:rFonts w:ascii="Arial" w:hAnsi="Arial" w:cs="Arial"/>
          <w:b/>
        </w:rPr>
        <w:t xml:space="preserve">CSWR-Florida Utility Operating Company, LLC </w:t>
      </w:r>
    </w:p>
    <w:p w14:paraId="48813716" w14:textId="77777777" w:rsidR="00AE0B5C" w:rsidRPr="005367BB" w:rsidRDefault="00AE0B5C" w:rsidP="00AE0B5C">
      <w:pPr>
        <w:pStyle w:val="BodyText"/>
        <w:spacing w:after="0"/>
        <w:jc w:val="center"/>
        <w:rPr>
          <w:rFonts w:ascii="Arial" w:hAnsi="Arial" w:cs="Arial"/>
          <w:b/>
        </w:rPr>
      </w:pPr>
      <w:r>
        <w:rPr>
          <w:rFonts w:ascii="Arial" w:hAnsi="Arial" w:cs="Arial"/>
          <w:b/>
        </w:rPr>
        <w:t>Orchid Springs Development Corporation</w:t>
      </w:r>
    </w:p>
    <w:p w14:paraId="202B154B" w14:textId="77777777" w:rsidR="00AE0B5C" w:rsidRPr="005367BB" w:rsidRDefault="00AE0B5C" w:rsidP="00AE0B5C">
      <w:pPr>
        <w:pStyle w:val="BodyText"/>
        <w:spacing w:after="0"/>
        <w:jc w:val="center"/>
        <w:rPr>
          <w:rFonts w:ascii="Arial" w:hAnsi="Arial" w:cs="Arial"/>
          <w:b/>
        </w:rPr>
      </w:pPr>
    </w:p>
    <w:p w14:paraId="2FDCB0F8" w14:textId="77777777" w:rsidR="00AE0B5C" w:rsidRPr="005367BB" w:rsidRDefault="00AE0B5C" w:rsidP="00AE0B5C">
      <w:pPr>
        <w:pStyle w:val="BodyText"/>
        <w:spacing w:after="0"/>
        <w:jc w:val="center"/>
        <w:rPr>
          <w:rFonts w:ascii="Arial" w:hAnsi="Arial" w:cs="Arial"/>
          <w:b/>
        </w:rPr>
      </w:pPr>
      <w:r w:rsidRPr="005367BB">
        <w:rPr>
          <w:rFonts w:ascii="Arial" w:hAnsi="Arial" w:cs="Arial"/>
          <w:b/>
        </w:rPr>
        <w:t xml:space="preserve">Schedule of </w:t>
      </w:r>
      <w:r>
        <w:rPr>
          <w:rFonts w:ascii="Arial" w:hAnsi="Arial" w:cs="Arial"/>
          <w:b/>
        </w:rPr>
        <w:t xml:space="preserve">Wastewater </w:t>
      </w:r>
      <w:r w:rsidRPr="005367BB">
        <w:rPr>
          <w:rFonts w:ascii="Arial" w:hAnsi="Arial" w:cs="Arial"/>
          <w:b/>
        </w:rPr>
        <w:t xml:space="preserve">Net Book Value as of </w:t>
      </w:r>
      <w:r>
        <w:rPr>
          <w:rFonts w:ascii="Arial" w:hAnsi="Arial" w:cs="Arial"/>
          <w:b/>
        </w:rPr>
        <w:t>September 2, 2025</w:t>
      </w:r>
    </w:p>
    <w:p w14:paraId="407DE1F3" w14:textId="77777777" w:rsidR="00AE0B5C" w:rsidRPr="005367BB" w:rsidRDefault="00AE0B5C" w:rsidP="00AE0B5C">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AE0B5C" w:rsidRPr="005367BB" w14:paraId="4D9CC364" w14:textId="77777777" w:rsidTr="00F10251">
        <w:trPr>
          <w:trHeight w:val="290"/>
        </w:trPr>
        <w:tc>
          <w:tcPr>
            <w:tcW w:w="3568" w:type="dxa"/>
            <w:shd w:val="clear" w:color="auto" w:fill="auto"/>
            <w:noWrap/>
            <w:vAlign w:val="bottom"/>
            <w:hideMark/>
          </w:tcPr>
          <w:p w14:paraId="38520889" w14:textId="77777777" w:rsidR="00AE0B5C" w:rsidRPr="005367BB" w:rsidRDefault="00AE0B5C" w:rsidP="00F10251">
            <w:pPr>
              <w:jc w:val="center"/>
            </w:pPr>
            <w:r w:rsidRPr="005367BB">
              <w:rPr>
                <w:b/>
                <w:bCs/>
                <w:u w:val="single"/>
              </w:rPr>
              <w:t>Description</w:t>
            </w:r>
          </w:p>
        </w:tc>
        <w:tc>
          <w:tcPr>
            <w:tcW w:w="1545" w:type="dxa"/>
            <w:shd w:val="clear" w:color="auto" w:fill="auto"/>
            <w:noWrap/>
            <w:vAlign w:val="bottom"/>
            <w:hideMark/>
          </w:tcPr>
          <w:p w14:paraId="3E1E40C4" w14:textId="77777777" w:rsidR="00AE0B5C" w:rsidRPr="005367BB" w:rsidRDefault="00AE0B5C" w:rsidP="00F10251">
            <w:pPr>
              <w:jc w:val="center"/>
              <w:rPr>
                <w:b/>
                <w:bCs/>
                <w:color w:val="000000"/>
              </w:rPr>
            </w:pPr>
            <w:r w:rsidRPr="005367BB">
              <w:rPr>
                <w:b/>
                <w:bCs/>
                <w:color w:val="000000"/>
              </w:rPr>
              <w:t xml:space="preserve">Balance </w:t>
            </w:r>
          </w:p>
          <w:p w14:paraId="29A7869B" w14:textId="77777777" w:rsidR="00AE0B5C" w:rsidRPr="00E9272C" w:rsidRDefault="00AE0B5C" w:rsidP="00F10251">
            <w:pPr>
              <w:jc w:val="center"/>
              <w:rPr>
                <w:b/>
                <w:bCs/>
                <w:color w:val="000000"/>
              </w:rPr>
            </w:pPr>
            <w:r w:rsidRPr="00E9272C">
              <w:rPr>
                <w:b/>
                <w:bCs/>
                <w:color w:val="000000"/>
              </w:rPr>
              <w:t>Per Utility</w:t>
            </w:r>
          </w:p>
          <w:p w14:paraId="1AE3B543" w14:textId="77777777" w:rsidR="00AE0B5C" w:rsidRPr="005367BB" w:rsidRDefault="00AE0B5C" w:rsidP="00F10251">
            <w:pPr>
              <w:jc w:val="center"/>
              <w:rPr>
                <w:color w:val="000000"/>
              </w:rPr>
            </w:pPr>
            <w:r>
              <w:rPr>
                <w:b/>
                <w:bCs/>
                <w:color w:val="000000"/>
                <w:u w:val="single"/>
              </w:rPr>
              <w:t>09/02/25</w:t>
            </w:r>
          </w:p>
        </w:tc>
        <w:tc>
          <w:tcPr>
            <w:tcW w:w="1794" w:type="dxa"/>
            <w:shd w:val="clear" w:color="auto" w:fill="auto"/>
            <w:noWrap/>
            <w:vAlign w:val="bottom"/>
            <w:hideMark/>
          </w:tcPr>
          <w:p w14:paraId="2CAD93B9" w14:textId="77777777" w:rsidR="00AE0B5C" w:rsidRPr="005367BB" w:rsidRDefault="00AE0B5C" w:rsidP="00F10251">
            <w:pPr>
              <w:jc w:val="center"/>
              <w:rPr>
                <w:b/>
                <w:bCs/>
                <w:color w:val="000000"/>
                <w:u w:val="single"/>
              </w:rPr>
            </w:pPr>
          </w:p>
          <w:p w14:paraId="1A08E585" w14:textId="77777777" w:rsidR="00AE0B5C" w:rsidRPr="005367BB" w:rsidRDefault="00AE0B5C" w:rsidP="00F10251">
            <w:pPr>
              <w:jc w:val="center"/>
              <w:rPr>
                <w:b/>
                <w:bCs/>
                <w:color w:val="000000"/>
                <w:u w:val="single"/>
              </w:rPr>
            </w:pPr>
            <w:r w:rsidRPr="005367BB">
              <w:rPr>
                <w:b/>
                <w:bCs/>
                <w:color w:val="000000"/>
                <w:u w:val="single"/>
              </w:rPr>
              <w:t>Adjustments</w:t>
            </w:r>
          </w:p>
        </w:tc>
        <w:tc>
          <w:tcPr>
            <w:tcW w:w="853" w:type="dxa"/>
          </w:tcPr>
          <w:p w14:paraId="6259D377" w14:textId="77777777" w:rsidR="00AE0B5C" w:rsidRPr="005367BB" w:rsidRDefault="00AE0B5C" w:rsidP="00F10251">
            <w:pPr>
              <w:jc w:val="center"/>
              <w:rPr>
                <w:b/>
                <w:bCs/>
                <w:color w:val="000000"/>
                <w:u w:val="single"/>
              </w:rPr>
            </w:pPr>
          </w:p>
        </w:tc>
        <w:tc>
          <w:tcPr>
            <w:tcW w:w="1703" w:type="dxa"/>
            <w:shd w:val="clear" w:color="auto" w:fill="auto"/>
            <w:noWrap/>
            <w:vAlign w:val="bottom"/>
            <w:hideMark/>
          </w:tcPr>
          <w:p w14:paraId="2793D829" w14:textId="77777777" w:rsidR="00043828" w:rsidRPr="00005CE5" w:rsidRDefault="00043828" w:rsidP="00043828">
            <w:pPr>
              <w:jc w:val="center"/>
              <w:rPr>
                <w:b/>
                <w:bCs/>
                <w:color w:val="000000"/>
              </w:rPr>
            </w:pPr>
            <w:r>
              <w:rPr>
                <w:b/>
                <w:bCs/>
                <w:color w:val="000000"/>
              </w:rPr>
              <w:t xml:space="preserve">Balance Per </w:t>
            </w:r>
            <w:r w:rsidRPr="00005CE5">
              <w:rPr>
                <w:b/>
                <w:bCs/>
                <w:color w:val="000000"/>
              </w:rPr>
              <w:t>Staff</w:t>
            </w:r>
          </w:p>
          <w:p w14:paraId="7BE9A646" w14:textId="77777777" w:rsidR="00AE0B5C" w:rsidRPr="005367BB" w:rsidRDefault="00AE0B5C" w:rsidP="00F10251">
            <w:pPr>
              <w:jc w:val="center"/>
              <w:rPr>
                <w:b/>
                <w:bCs/>
                <w:color w:val="000000"/>
                <w:u w:val="single"/>
              </w:rPr>
            </w:pPr>
            <w:r>
              <w:rPr>
                <w:b/>
                <w:bCs/>
                <w:color w:val="000000"/>
                <w:u w:val="single"/>
              </w:rPr>
              <w:t>09/02/25</w:t>
            </w:r>
          </w:p>
        </w:tc>
      </w:tr>
      <w:tr w:rsidR="00AE0B5C" w:rsidRPr="005367BB" w14:paraId="6E3C3CFB" w14:textId="77777777" w:rsidTr="00F10251">
        <w:trPr>
          <w:trHeight w:val="290"/>
        </w:trPr>
        <w:tc>
          <w:tcPr>
            <w:tcW w:w="3568" w:type="dxa"/>
            <w:shd w:val="clear" w:color="auto" w:fill="auto"/>
            <w:noWrap/>
            <w:vAlign w:val="bottom"/>
          </w:tcPr>
          <w:p w14:paraId="1200A5D4" w14:textId="77777777" w:rsidR="00AE0B5C" w:rsidRPr="005367BB" w:rsidRDefault="00AE0B5C" w:rsidP="00F10251">
            <w:pPr>
              <w:rPr>
                <w:color w:val="000000"/>
              </w:rPr>
            </w:pPr>
          </w:p>
        </w:tc>
        <w:tc>
          <w:tcPr>
            <w:tcW w:w="1545" w:type="dxa"/>
            <w:shd w:val="clear" w:color="auto" w:fill="auto"/>
            <w:noWrap/>
            <w:vAlign w:val="bottom"/>
          </w:tcPr>
          <w:p w14:paraId="3DE668F8" w14:textId="77777777" w:rsidR="00AE0B5C" w:rsidRPr="005367BB" w:rsidRDefault="00AE0B5C" w:rsidP="00F10251">
            <w:pPr>
              <w:jc w:val="right"/>
              <w:rPr>
                <w:color w:val="000000"/>
              </w:rPr>
            </w:pPr>
          </w:p>
        </w:tc>
        <w:tc>
          <w:tcPr>
            <w:tcW w:w="1794" w:type="dxa"/>
            <w:shd w:val="clear" w:color="auto" w:fill="auto"/>
            <w:noWrap/>
            <w:vAlign w:val="bottom"/>
          </w:tcPr>
          <w:p w14:paraId="4B55B95A" w14:textId="77777777" w:rsidR="00AE0B5C" w:rsidRPr="005367BB" w:rsidRDefault="00AE0B5C" w:rsidP="00F10251">
            <w:pPr>
              <w:jc w:val="right"/>
              <w:rPr>
                <w:color w:val="000000"/>
              </w:rPr>
            </w:pPr>
          </w:p>
        </w:tc>
        <w:tc>
          <w:tcPr>
            <w:tcW w:w="853" w:type="dxa"/>
          </w:tcPr>
          <w:p w14:paraId="32B48192" w14:textId="77777777" w:rsidR="00AE0B5C" w:rsidRPr="005367BB" w:rsidRDefault="00AE0B5C" w:rsidP="00F10251">
            <w:pPr>
              <w:jc w:val="right"/>
              <w:rPr>
                <w:color w:val="000000"/>
              </w:rPr>
            </w:pPr>
          </w:p>
        </w:tc>
        <w:tc>
          <w:tcPr>
            <w:tcW w:w="1703" w:type="dxa"/>
            <w:shd w:val="clear" w:color="auto" w:fill="auto"/>
            <w:noWrap/>
            <w:vAlign w:val="bottom"/>
          </w:tcPr>
          <w:p w14:paraId="51DB89A4" w14:textId="77777777" w:rsidR="00AE0B5C" w:rsidRPr="005367BB" w:rsidRDefault="00AE0B5C" w:rsidP="00F10251">
            <w:pPr>
              <w:jc w:val="right"/>
              <w:rPr>
                <w:color w:val="000000"/>
              </w:rPr>
            </w:pPr>
          </w:p>
        </w:tc>
      </w:tr>
      <w:tr w:rsidR="0035156E" w:rsidRPr="005367BB" w14:paraId="1F5091D8" w14:textId="77777777" w:rsidTr="00F10251">
        <w:trPr>
          <w:trHeight w:val="290"/>
        </w:trPr>
        <w:tc>
          <w:tcPr>
            <w:tcW w:w="3568" w:type="dxa"/>
            <w:shd w:val="clear" w:color="auto" w:fill="auto"/>
            <w:noWrap/>
            <w:vAlign w:val="bottom"/>
            <w:hideMark/>
          </w:tcPr>
          <w:p w14:paraId="17FC5250" w14:textId="075B158C" w:rsidR="0035156E" w:rsidRPr="005367BB" w:rsidRDefault="0035156E" w:rsidP="0035156E">
            <w:pPr>
              <w:rPr>
                <w:color w:val="000000"/>
              </w:rPr>
            </w:pPr>
            <w:r w:rsidRPr="005367BB">
              <w:rPr>
                <w:color w:val="000000"/>
              </w:rPr>
              <w:t xml:space="preserve"> Utility Plant in Service </w:t>
            </w:r>
          </w:p>
        </w:tc>
        <w:tc>
          <w:tcPr>
            <w:tcW w:w="1545" w:type="dxa"/>
            <w:noWrap/>
            <w:hideMark/>
          </w:tcPr>
          <w:p w14:paraId="45EE748B" w14:textId="25FAAA3E" w:rsidR="0035156E" w:rsidRPr="005367BB" w:rsidRDefault="0035156E" w:rsidP="0035156E">
            <w:pPr>
              <w:jc w:val="right"/>
              <w:rPr>
                <w:color w:val="000000"/>
              </w:rPr>
            </w:pPr>
            <w:r w:rsidRPr="000360EA">
              <w:t>$651,585</w:t>
            </w:r>
          </w:p>
        </w:tc>
        <w:tc>
          <w:tcPr>
            <w:tcW w:w="1794" w:type="dxa"/>
            <w:noWrap/>
            <w:hideMark/>
          </w:tcPr>
          <w:p w14:paraId="67F9DC26" w14:textId="725C54A1" w:rsidR="0035156E" w:rsidRPr="005367BB" w:rsidRDefault="0035156E" w:rsidP="0035156E">
            <w:pPr>
              <w:jc w:val="right"/>
              <w:rPr>
                <w:color w:val="000000"/>
              </w:rPr>
            </w:pPr>
            <w:r w:rsidRPr="000360EA">
              <w:t>($91,096)</w:t>
            </w:r>
          </w:p>
        </w:tc>
        <w:tc>
          <w:tcPr>
            <w:tcW w:w="853" w:type="dxa"/>
          </w:tcPr>
          <w:p w14:paraId="777F8DF8" w14:textId="16C9DB62" w:rsidR="0035156E" w:rsidRPr="005367BB" w:rsidRDefault="0035156E" w:rsidP="0035156E">
            <w:pPr>
              <w:jc w:val="right"/>
            </w:pPr>
            <w:r w:rsidRPr="000360EA">
              <w:t>A</w:t>
            </w:r>
          </w:p>
        </w:tc>
        <w:tc>
          <w:tcPr>
            <w:tcW w:w="1703" w:type="dxa"/>
            <w:noWrap/>
            <w:hideMark/>
          </w:tcPr>
          <w:p w14:paraId="73766012" w14:textId="57AC7ABC" w:rsidR="0035156E" w:rsidRPr="005367BB" w:rsidRDefault="0035156E" w:rsidP="0035156E">
            <w:pPr>
              <w:jc w:val="right"/>
              <w:rPr>
                <w:color w:val="000000"/>
              </w:rPr>
            </w:pPr>
            <w:r w:rsidRPr="000360EA">
              <w:t>$560,489</w:t>
            </w:r>
          </w:p>
        </w:tc>
      </w:tr>
      <w:tr w:rsidR="0035156E" w:rsidRPr="005367BB" w14:paraId="4EEE0826" w14:textId="77777777" w:rsidTr="00F10251">
        <w:trPr>
          <w:trHeight w:val="290"/>
        </w:trPr>
        <w:tc>
          <w:tcPr>
            <w:tcW w:w="3568" w:type="dxa"/>
            <w:shd w:val="clear" w:color="auto" w:fill="auto"/>
            <w:noWrap/>
            <w:vAlign w:val="bottom"/>
            <w:hideMark/>
          </w:tcPr>
          <w:p w14:paraId="70F7D652" w14:textId="43BC987B" w:rsidR="0035156E" w:rsidRPr="005367BB" w:rsidRDefault="0035156E" w:rsidP="0035156E">
            <w:pPr>
              <w:rPr>
                <w:color w:val="000000"/>
              </w:rPr>
            </w:pPr>
            <w:r w:rsidRPr="005367BB">
              <w:rPr>
                <w:color w:val="000000"/>
              </w:rPr>
              <w:t xml:space="preserve"> Land &amp; Land Rights </w:t>
            </w:r>
          </w:p>
        </w:tc>
        <w:tc>
          <w:tcPr>
            <w:tcW w:w="1545" w:type="dxa"/>
            <w:noWrap/>
            <w:hideMark/>
          </w:tcPr>
          <w:p w14:paraId="6EE5F33C" w14:textId="6C2ED539" w:rsidR="0035156E" w:rsidRPr="005367BB" w:rsidRDefault="0035156E" w:rsidP="0035156E">
            <w:pPr>
              <w:jc w:val="right"/>
              <w:rPr>
                <w:color w:val="000000"/>
              </w:rPr>
            </w:pPr>
            <w:r w:rsidRPr="000360EA">
              <w:t>58,860</w:t>
            </w:r>
          </w:p>
        </w:tc>
        <w:tc>
          <w:tcPr>
            <w:tcW w:w="1794" w:type="dxa"/>
            <w:noWrap/>
            <w:hideMark/>
          </w:tcPr>
          <w:p w14:paraId="06B130EC" w14:textId="0FBC670D" w:rsidR="0035156E" w:rsidRPr="005367BB" w:rsidRDefault="0035156E" w:rsidP="0035156E">
            <w:pPr>
              <w:jc w:val="right"/>
              <w:rPr>
                <w:color w:val="000000"/>
              </w:rPr>
            </w:pPr>
            <w:r w:rsidRPr="000360EA">
              <w:rPr>
                <w:color w:val="000000"/>
              </w:rPr>
              <w:t>(58,860)</w:t>
            </w:r>
          </w:p>
        </w:tc>
        <w:tc>
          <w:tcPr>
            <w:tcW w:w="853" w:type="dxa"/>
          </w:tcPr>
          <w:p w14:paraId="56AE8568" w14:textId="6B301E99" w:rsidR="0035156E" w:rsidRPr="005367BB" w:rsidRDefault="0035156E" w:rsidP="0035156E">
            <w:pPr>
              <w:jc w:val="right"/>
            </w:pPr>
            <w:r w:rsidRPr="000360EA">
              <w:t>B</w:t>
            </w:r>
          </w:p>
        </w:tc>
        <w:tc>
          <w:tcPr>
            <w:tcW w:w="1703" w:type="dxa"/>
            <w:noWrap/>
            <w:hideMark/>
          </w:tcPr>
          <w:p w14:paraId="0040BF0D" w14:textId="5AF512FA" w:rsidR="0035156E" w:rsidRPr="005367BB" w:rsidRDefault="0035156E" w:rsidP="0035156E">
            <w:pPr>
              <w:jc w:val="right"/>
              <w:rPr>
                <w:color w:val="000000"/>
              </w:rPr>
            </w:pPr>
            <w:r w:rsidRPr="000360EA">
              <w:t>0</w:t>
            </w:r>
          </w:p>
        </w:tc>
      </w:tr>
      <w:tr w:rsidR="0035156E" w:rsidRPr="005367BB" w14:paraId="718962E8" w14:textId="77777777" w:rsidTr="00F10251">
        <w:trPr>
          <w:trHeight w:val="290"/>
        </w:trPr>
        <w:tc>
          <w:tcPr>
            <w:tcW w:w="3568" w:type="dxa"/>
            <w:shd w:val="clear" w:color="auto" w:fill="auto"/>
            <w:noWrap/>
            <w:vAlign w:val="bottom"/>
            <w:hideMark/>
          </w:tcPr>
          <w:p w14:paraId="1CBB7D04" w14:textId="3EC54BBE" w:rsidR="0035156E" w:rsidRPr="005367BB" w:rsidRDefault="0035156E" w:rsidP="0035156E">
            <w:pPr>
              <w:rPr>
                <w:color w:val="000000"/>
              </w:rPr>
            </w:pPr>
            <w:r w:rsidRPr="005367BB">
              <w:rPr>
                <w:color w:val="000000"/>
              </w:rPr>
              <w:t xml:space="preserve"> Accumulated Depreciation </w:t>
            </w:r>
          </w:p>
        </w:tc>
        <w:tc>
          <w:tcPr>
            <w:tcW w:w="1545" w:type="dxa"/>
            <w:noWrap/>
            <w:hideMark/>
          </w:tcPr>
          <w:p w14:paraId="5FB7B0D5" w14:textId="01A67CD5" w:rsidR="0035156E" w:rsidRPr="005367BB" w:rsidRDefault="0035156E" w:rsidP="0035156E">
            <w:pPr>
              <w:jc w:val="right"/>
              <w:rPr>
                <w:color w:val="000000"/>
              </w:rPr>
            </w:pPr>
            <w:r w:rsidRPr="000360EA">
              <w:t>(489,019)</w:t>
            </w:r>
          </w:p>
        </w:tc>
        <w:tc>
          <w:tcPr>
            <w:tcW w:w="1794" w:type="dxa"/>
            <w:noWrap/>
            <w:hideMark/>
          </w:tcPr>
          <w:p w14:paraId="2507C5EE" w14:textId="526B0D1F" w:rsidR="0035156E" w:rsidRPr="005367BB" w:rsidRDefault="0035156E" w:rsidP="0035156E">
            <w:pPr>
              <w:jc w:val="right"/>
              <w:rPr>
                <w:color w:val="000000"/>
              </w:rPr>
            </w:pPr>
            <w:r w:rsidRPr="000360EA">
              <w:t>9,429</w:t>
            </w:r>
          </w:p>
        </w:tc>
        <w:tc>
          <w:tcPr>
            <w:tcW w:w="853" w:type="dxa"/>
          </w:tcPr>
          <w:p w14:paraId="3640FA2D" w14:textId="7A061976" w:rsidR="0035156E" w:rsidRPr="005367BB" w:rsidRDefault="0035156E" w:rsidP="0035156E">
            <w:pPr>
              <w:jc w:val="right"/>
            </w:pPr>
            <w:r w:rsidRPr="000360EA">
              <w:t>C</w:t>
            </w:r>
          </w:p>
        </w:tc>
        <w:tc>
          <w:tcPr>
            <w:tcW w:w="1703" w:type="dxa"/>
            <w:noWrap/>
            <w:hideMark/>
          </w:tcPr>
          <w:p w14:paraId="75CA6B75" w14:textId="770C53B3" w:rsidR="0035156E" w:rsidRPr="005367BB" w:rsidRDefault="0035156E" w:rsidP="0035156E">
            <w:pPr>
              <w:jc w:val="right"/>
              <w:rPr>
                <w:color w:val="000000"/>
              </w:rPr>
            </w:pPr>
            <w:r w:rsidRPr="000360EA">
              <w:t>(479,590)</w:t>
            </w:r>
          </w:p>
        </w:tc>
      </w:tr>
      <w:tr w:rsidR="0035156E" w:rsidRPr="005367BB" w14:paraId="0D642930" w14:textId="77777777" w:rsidTr="00F10251">
        <w:trPr>
          <w:trHeight w:val="290"/>
        </w:trPr>
        <w:tc>
          <w:tcPr>
            <w:tcW w:w="3568" w:type="dxa"/>
            <w:shd w:val="clear" w:color="auto" w:fill="auto"/>
            <w:noWrap/>
            <w:vAlign w:val="bottom"/>
            <w:hideMark/>
          </w:tcPr>
          <w:p w14:paraId="3EA464C7" w14:textId="60801F01" w:rsidR="0035156E" w:rsidRPr="005367BB" w:rsidRDefault="0035156E" w:rsidP="0035156E">
            <w:pPr>
              <w:rPr>
                <w:color w:val="000000"/>
              </w:rPr>
            </w:pPr>
            <w:r w:rsidRPr="005367BB">
              <w:rPr>
                <w:color w:val="000000"/>
              </w:rPr>
              <w:t xml:space="preserve"> CIAC </w:t>
            </w:r>
          </w:p>
        </w:tc>
        <w:tc>
          <w:tcPr>
            <w:tcW w:w="1545" w:type="dxa"/>
            <w:noWrap/>
            <w:hideMark/>
          </w:tcPr>
          <w:p w14:paraId="43BB01EE" w14:textId="2E32551D" w:rsidR="0035156E" w:rsidRPr="005367BB" w:rsidRDefault="0035156E" w:rsidP="0035156E">
            <w:pPr>
              <w:jc w:val="right"/>
              <w:rPr>
                <w:color w:val="000000"/>
              </w:rPr>
            </w:pPr>
          </w:p>
        </w:tc>
        <w:tc>
          <w:tcPr>
            <w:tcW w:w="1794" w:type="dxa"/>
            <w:noWrap/>
            <w:hideMark/>
          </w:tcPr>
          <w:p w14:paraId="7845E6EB" w14:textId="52719092" w:rsidR="0035156E" w:rsidRPr="005367BB" w:rsidRDefault="0035156E" w:rsidP="0035156E">
            <w:pPr>
              <w:jc w:val="right"/>
              <w:rPr>
                <w:color w:val="000000"/>
              </w:rPr>
            </w:pPr>
            <w:r w:rsidRPr="00382925">
              <w:rPr>
                <w:color w:val="000000"/>
              </w:rPr>
              <w:t>(64,000)</w:t>
            </w:r>
          </w:p>
        </w:tc>
        <w:tc>
          <w:tcPr>
            <w:tcW w:w="853" w:type="dxa"/>
          </w:tcPr>
          <w:p w14:paraId="2CB8AEF2" w14:textId="77777777" w:rsidR="0035156E" w:rsidRPr="005367BB" w:rsidRDefault="0035156E" w:rsidP="0035156E">
            <w:pPr>
              <w:jc w:val="right"/>
            </w:pPr>
          </w:p>
        </w:tc>
        <w:tc>
          <w:tcPr>
            <w:tcW w:w="1703" w:type="dxa"/>
            <w:noWrap/>
            <w:hideMark/>
          </w:tcPr>
          <w:p w14:paraId="441C5135" w14:textId="21102958" w:rsidR="0035156E" w:rsidRPr="005367BB" w:rsidRDefault="0035156E" w:rsidP="0035156E">
            <w:pPr>
              <w:jc w:val="right"/>
              <w:rPr>
                <w:color w:val="000000"/>
              </w:rPr>
            </w:pPr>
            <w:r w:rsidRPr="000360EA">
              <w:t>(64,000)</w:t>
            </w:r>
          </w:p>
        </w:tc>
      </w:tr>
      <w:tr w:rsidR="0035156E" w:rsidRPr="005367BB" w14:paraId="6DCD0DBE" w14:textId="77777777" w:rsidTr="00F10251">
        <w:trPr>
          <w:trHeight w:val="301"/>
        </w:trPr>
        <w:tc>
          <w:tcPr>
            <w:tcW w:w="3568" w:type="dxa"/>
            <w:shd w:val="clear" w:color="auto" w:fill="auto"/>
            <w:noWrap/>
            <w:vAlign w:val="bottom"/>
            <w:hideMark/>
          </w:tcPr>
          <w:p w14:paraId="568CBC20" w14:textId="47B93D3D" w:rsidR="0035156E" w:rsidRPr="005367BB" w:rsidRDefault="0035156E" w:rsidP="0035156E">
            <w:pPr>
              <w:rPr>
                <w:color w:val="000000"/>
              </w:rPr>
            </w:pPr>
            <w:r w:rsidRPr="005367BB">
              <w:rPr>
                <w:color w:val="000000"/>
              </w:rPr>
              <w:t xml:space="preserve"> Amortization of CIAC </w:t>
            </w:r>
          </w:p>
        </w:tc>
        <w:tc>
          <w:tcPr>
            <w:tcW w:w="1545" w:type="dxa"/>
            <w:noWrap/>
            <w:hideMark/>
          </w:tcPr>
          <w:p w14:paraId="7019FF79" w14:textId="4C2971CF" w:rsidR="0035156E" w:rsidRPr="005367BB" w:rsidRDefault="0035156E" w:rsidP="0035156E">
            <w:pPr>
              <w:jc w:val="right"/>
              <w:rPr>
                <w:color w:val="000000"/>
                <w:u w:val="single"/>
              </w:rPr>
            </w:pPr>
            <w:r w:rsidRPr="000360EA">
              <w:rPr>
                <w:u w:val="single"/>
              </w:rPr>
              <w:t>0</w:t>
            </w:r>
          </w:p>
        </w:tc>
        <w:tc>
          <w:tcPr>
            <w:tcW w:w="1794" w:type="dxa"/>
            <w:noWrap/>
            <w:hideMark/>
          </w:tcPr>
          <w:p w14:paraId="306ABBB8" w14:textId="30DB4FA2" w:rsidR="0035156E" w:rsidRPr="005367BB" w:rsidRDefault="0035156E" w:rsidP="0035156E">
            <w:pPr>
              <w:jc w:val="right"/>
              <w:rPr>
                <w:color w:val="000000"/>
                <w:u w:val="single"/>
              </w:rPr>
            </w:pPr>
            <w:r w:rsidRPr="000360EA">
              <w:rPr>
                <w:u w:val="single"/>
              </w:rPr>
              <w:t>11,917</w:t>
            </w:r>
          </w:p>
        </w:tc>
        <w:tc>
          <w:tcPr>
            <w:tcW w:w="853" w:type="dxa"/>
          </w:tcPr>
          <w:p w14:paraId="09B057F1" w14:textId="30750426" w:rsidR="0035156E" w:rsidRPr="005367BB" w:rsidRDefault="0035156E" w:rsidP="0035156E">
            <w:pPr>
              <w:jc w:val="right"/>
            </w:pPr>
            <w:r w:rsidRPr="000360EA">
              <w:t>D</w:t>
            </w:r>
          </w:p>
        </w:tc>
        <w:tc>
          <w:tcPr>
            <w:tcW w:w="1703" w:type="dxa"/>
            <w:noWrap/>
            <w:hideMark/>
          </w:tcPr>
          <w:p w14:paraId="4D2A60B6" w14:textId="193C1DF3" w:rsidR="0035156E" w:rsidRPr="005367BB" w:rsidRDefault="0035156E" w:rsidP="0035156E">
            <w:pPr>
              <w:jc w:val="right"/>
              <w:rPr>
                <w:color w:val="000000"/>
                <w:u w:val="single"/>
              </w:rPr>
            </w:pPr>
            <w:r w:rsidRPr="000360EA">
              <w:rPr>
                <w:u w:val="single"/>
              </w:rPr>
              <w:t>11,917</w:t>
            </w:r>
          </w:p>
        </w:tc>
      </w:tr>
      <w:tr w:rsidR="0035156E" w:rsidRPr="005367BB" w14:paraId="3295F246" w14:textId="77777777" w:rsidTr="00F10251">
        <w:trPr>
          <w:trHeight w:val="301"/>
        </w:trPr>
        <w:tc>
          <w:tcPr>
            <w:tcW w:w="3568" w:type="dxa"/>
            <w:shd w:val="clear" w:color="auto" w:fill="auto"/>
            <w:noWrap/>
            <w:vAlign w:val="bottom"/>
          </w:tcPr>
          <w:p w14:paraId="6E9513E1" w14:textId="77777777" w:rsidR="0035156E" w:rsidRPr="005367BB" w:rsidRDefault="0035156E" w:rsidP="0035156E">
            <w:pPr>
              <w:rPr>
                <w:color w:val="000000"/>
              </w:rPr>
            </w:pPr>
          </w:p>
        </w:tc>
        <w:tc>
          <w:tcPr>
            <w:tcW w:w="1545" w:type="dxa"/>
            <w:noWrap/>
          </w:tcPr>
          <w:p w14:paraId="68288144" w14:textId="77777777" w:rsidR="0035156E" w:rsidRPr="005367BB" w:rsidRDefault="0035156E" w:rsidP="0035156E">
            <w:pPr>
              <w:jc w:val="right"/>
              <w:rPr>
                <w:color w:val="000000"/>
              </w:rPr>
            </w:pPr>
          </w:p>
        </w:tc>
        <w:tc>
          <w:tcPr>
            <w:tcW w:w="1794" w:type="dxa"/>
            <w:noWrap/>
          </w:tcPr>
          <w:p w14:paraId="74F40882" w14:textId="77777777" w:rsidR="0035156E" w:rsidRPr="005367BB" w:rsidRDefault="0035156E" w:rsidP="0035156E">
            <w:pPr>
              <w:jc w:val="right"/>
              <w:rPr>
                <w:color w:val="000000"/>
              </w:rPr>
            </w:pPr>
          </w:p>
        </w:tc>
        <w:tc>
          <w:tcPr>
            <w:tcW w:w="853" w:type="dxa"/>
          </w:tcPr>
          <w:p w14:paraId="50F75844" w14:textId="77777777" w:rsidR="0035156E" w:rsidRPr="005367BB" w:rsidRDefault="0035156E" w:rsidP="0035156E">
            <w:pPr>
              <w:jc w:val="right"/>
              <w:rPr>
                <w:color w:val="000000"/>
              </w:rPr>
            </w:pPr>
          </w:p>
        </w:tc>
        <w:tc>
          <w:tcPr>
            <w:tcW w:w="1703" w:type="dxa"/>
            <w:noWrap/>
          </w:tcPr>
          <w:p w14:paraId="3C01F80E" w14:textId="77777777" w:rsidR="0035156E" w:rsidRPr="005367BB" w:rsidRDefault="0035156E" w:rsidP="0035156E">
            <w:pPr>
              <w:jc w:val="right"/>
              <w:rPr>
                <w:color w:val="000000"/>
              </w:rPr>
            </w:pPr>
          </w:p>
        </w:tc>
      </w:tr>
      <w:tr w:rsidR="0035156E" w:rsidRPr="005367BB" w14:paraId="60D67650" w14:textId="77777777" w:rsidTr="00F10251">
        <w:trPr>
          <w:trHeight w:val="301"/>
        </w:trPr>
        <w:tc>
          <w:tcPr>
            <w:tcW w:w="3568" w:type="dxa"/>
            <w:shd w:val="clear" w:color="auto" w:fill="auto"/>
            <w:noWrap/>
            <w:vAlign w:val="bottom"/>
            <w:hideMark/>
          </w:tcPr>
          <w:p w14:paraId="3D7C4251" w14:textId="1CAB779D" w:rsidR="0035156E" w:rsidRPr="005367BB" w:rsidRDefault="0035156E" w:rsidP="0035156E">
            <w:pPr>
              <w:rPr>
                <w:color w:val="000000"/>
              </w:rPr>
            </w:pPr>
            <w:r>
              <w:rPr>
                <w:color w:val="000000"/>
              </w:rPr>
              <w:t>Net Book Value</w:t>
            </w:r>
          </w:p>
        </w:tc>
        <w:tc>
          <w:tcPr>
            <w:tcW w:w="1545" w:type="dxa"/>
            <w:noWrap/>
            <w:hideMark/>
          </w:tcPr>
          <w:p w14:paraId="630903ED" w14:textId="3BB42500" w:rsidR="0035156E" w:rsidRPr="005367BB" w:rsidRDefault="0035156E" w:rsidP="0035156E">
            <w:pPr>
              <w:jc w:val="right"/>
              <w:rPr>
                <w:color w:val="000000"/>
                <w:u w:val="double"/>
              </w:rPr>
            </w:pPr>
            <w:r w:rsidRPr="000360EA">
              <w:rPr>
                <w:u w:val="double"/>
              </w:rPr>
              <w:t>$221,426</w:t>
            </w:r>
          </w:p>
        </w:tc>
        <w:tc>
          <w:tcPr>
            <w:tcW w:w="1794" w:type="dxa"/>
            <w:noWrap/>
            <w:hideMark/>
          </w:tcPr>
          <w:p w14:paraId="6BE88784" w14:textId="539BD716" w:rsidR="0035156E" w:rsidRPr="005367BB" w:rsidRDefault="0035156E" w:rsidP="0035156E">
            <w:pPr>
              <w:jc w:val="right"/>
              <w:rPr>
                <w:color w:val="000000"/>
                <w:u w:val="double"/>
              </w:rPr>
            </w:pPr>
            <w:r w:rsidRPr="000360EA">
              <w:rPr>
                <w:u w:val="double"/>
              </w:rPr>
              <w:t>($</w:t>
            </w:r>
            <w:r w:rsidRPr="00382925">
              <w:rPr>
                <w:u w:val="double"/>
              </w:rPr>
              <w:t>192,611</w:t>
            </w:r>
            <w:r w:rsidRPr="000360EA">
              <w:rPr>
                <w:u w:val="double"/>
              </w:rPr>
              <w:t>)</w:t>
            </w:r>
          </w:p>
        </w:tc>
        <w:tc>
          <w:tcPr>
            <w:tcW w:w="853" w:type="dxa"/>
          </w:tcPr>
          <w:p w14:paraId="52A3CCC9" w14:textId="77777777" w:rsidR="0035156E" w:rsidRPr="005367BB" w:rsidRDefault="0035156E" w:rsidP="0035156E">
            <w:pPr>
              <w:jc w:val="right"/>
              <w:rPr>
                <w:u w:val="double"/>
              </w:rPr>
            </w:pPr>
          </w:p>
        </w:tc>
        <w:tc>
          <w:tcPr>
            <w:tcW w:w="1703" w:type="dxa"/>
            <w:noWrap/>
            <w:hideMark/>
          </w:tcPr>
          <w:p w14:paraId="70F42258" w14:textId="7079CA3D" w:rsidR="0035156E" w:rsidRPr="005367BB" w:rsidRDefault="0035156E" w:rsidP="0035156E">
            <w:pPr>
              <w:jc w:val="right"/>
              <w:rPr>
                <w:color w:val="000000"/>
                <w:u w:val="double"/>
              </w:rPr>
            </w:pPr>
            <w:r w:rsidRPr="000360EA">
              <w:rPr>
                <w:u w:val="double"/>
              </w:rPr>
              <w:t>$28,815</w:t>
            </w:r>
          </w:p>
        </w:tc>
      </w:tr>
    </w:tbl>
    <w:p w14:paraId="1E85CE14" w14:textId="77777777" w:rsidR="00AE0B5C" w:rsidRDefault="00AE0B5C" w:rsidP="00AE0B5C"/>
    <w:p w14:paraId="0E3FA824" w14:textId="77777777" w:rsidR="00AE0B5C" w:rsidRDefault="00AE0B5C" w:rsidP="00AE0B5C"/>
    <w:p w14:paraId="3B221C82" w14:textId="77777777" w:rsidR="00AE0B5C" w:rsidRDefault="00AE0B5C" w:rsidP="00AE0B5C">
      <w:pPr>
        <w:sectPr w:rsidR="00AE0B5C" w:rsidSect="0068481F">
          <w:pgSz w:w="12240" w:h="15840" w:code="1"/>
          <w:pgMar w:top="1584" w:right="1440" w:bottom="1440" w:left="1440" w:header="720" w:footer="720" w:gutter="0"/>
          <w:cols w:space="720"/>
          <w:formProt w:val="0"/>
          <w:docGrid w:linePitch="360"/>
        </w:sectPr>
      </w:pPr>
    </w:p>
    <w:p w14:paraId="26AC803E" w14:textId="77777777" w:rsidR="00AE0B5C" w:rsidRDefault="00AE0B5C" w:rsidP="00AE0B5C"/>
    <w:p w14:paraId="42C09C45" w14:textId="77777777" w:rsidR="00AE0B5C" w:rsidRPr="005367BB" w:rsidRDefault="00AE0B5C" w:rsidP="00AE0B5C">
      <w:pPr>
        <w:pStyle w:val="BodyText"/>
        <w:spacing w:after="0"/>
        <w:jc w:val="center"/>
        <w:rPr>
          <w:rFonts w:ascii="Arial" w:hAnsi="Arial" w:cs="Arial"/>
          <w:b/>
        </w:rPr>
      </w:pPr>
      <w:r w:rsidRPr="005367BB">
        <w:rPr>
          <w:rFonts w:ascii="Arial" w:hAnsi="Arial" w:cs="Arial"/>
          <w:b/>
        </w:rPr>
        <w:t xml:space="preserve">CSWR-Florida Utility Operating Company, LLC </w:t>
      </w:r>
    </w:p>
    <w:p w14:paraId="7237E36C" w14:textId="77777777" w:rsidR="00AE0B5C" w:rsidRPr="005367BB" w:rsidRDefault="00AE0B5C" w:rsidP="00AE0B5C">
      <w:pPr>
        <w:pStyle w:val="BodyText"/>
        <w:spacing w:after="0"/>
        <w:jc w:val="center"/>
        <w:rPr>
          <w:rFonts w:ascii="Arial" w:hAnsi="Arial" w:cs="Arial"/>
          <w:b/>
        </w:rPr>
      </w:pPr>
      <w:r>
        <w:rPr>
          <w:rFonts w:ascii="Arial" w:hAnsi="Arial" w:cs="Arial"/>
          <w:b/>
        </w:rPr>
        <w:t>Orchid Springs Development Corporation</w:t>
      </w:r>
    </w:p>
    <w:p w14:paraId="651C96B3" w14:textId="77777777" w:rsidR="00AE0B5C" w:rsidRPr="005367BB" w:rsidRDefault="00AE0B5C" w:rsidP="00AE0B5C">
      <w:pPr>
        <w:pStyle w:val="BodyText"/>
        <w:spacing w:after="0"/>
        <w:jc w:val="center"/>
        <w:rPr>
          <w:rFonts w:ascii="Arial" w:hAnsi="Arial" w:cs="Arial"/>
          <w:b/>
        </w:rPr>
      </w:pPr>
    </w:p>
    <w:p w14:paraId="53E5D6A8" w14:textId="77777777" w:rsidR="00797700" w:rsidRDefault="00AE0B5C" w:rsidP="00AE0B5C">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 xml:space="preserve">s to Water Net Book Value as of </w:t>
      </w:r>
    </w:p>
    <w:p w14:paraId="14CE4398" w14:textId="2F406169" w:rsidR="00AE0B5C" w:rsidRDefault="00AE0B5C" w:rsidP="00AE0B5C">
      <w:pPr>
        <w:pStyle w:val="BodyText"/>
        <w:spacing w:after="0"/>
        <w:jc w:val="center"/>
        <w:rPr>
          <w:rFonts w:ascii="Arial" w:hAnsi="Arial" w:cs="Arial"/>
          <w:b/>
        </w:rPr>
      </w:pPr>
      <w:r>
        <w:rPr>
          <w:rFonts w:ascii="Arial" w:hAnsi="Arial" w:cs="Arial"/>
          <w:b/>
        </w:rPr>
        <w:t>September 2, 2025</w:t>
      </w:r>
    </w:p>
    <w:p w14:paraId="4803EDA4" w14:textId="77777777" w:rsidR="00AE0B5C" w:rsidRPr="005367BB" w:rsidRDefault="00AE0B5C" w:rsidP="00AE0B5C">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AE0B5C" w:rsidRPr="005367BB" w14:paraId="35FA3FB6" w14:textId="77777777" w:rsidTr="00F10251">
        <w:tc>
          <w:tcPr>
            <w:tcW w:w="8118" w:type="dxa"/>
          </w:tcPr>
          <w:p w14:paraId="59C09B19" w14:textId="77777777" w:rsidR="00AE0B5C" w:rsidRPr="005367BB" w:rsidRDefault="00AE0B5C" w:rsidP="00F10251">
            <w:pPr>
              <w:rPr>
                <w:b/>
                <w:bCs/>
              </w:rPr>
            </w:pPr>
            <w:r w:rsidRPr="005367BB">
              <w:rPr>
                <w:b/>
                <w:bCs/>
              </w:rPr>
              <w:t>Explanation</w:t>
            </w:r>
          </w:p>
        </w:tc>
        <w:tc>
          <w:tcPr>
            <w:tcW w:w="1458" w:type="dxa"/>
          </w:tcPr>
          <w:p w14:paraId="4D0AE4D9" w14:textId="77777777" w:rsidR="00AE0B5C" w:rsidRPr="005367BB" w:rsidRDefault="00AE0B5C" w:rsidP="00F10251">
            <w:pPr>
              <w:jc w:val="center"/>
              <w:rPr>
                <w:b/>
              </w:rPr>
            </w:pPr>
            <w:r w:rsidRPr="005367BB">
              <w:rPr>
                <w:b/>
              </w:rPr>
              <w:t>Amount</w:t>
            </w:r>
          </w:p>
        </w:tc>
      </w:tr>
      <w:tr w:rsidR="00AE0B5C" w:rsidRPr="005367BB" w14:paraId="6D491C3D" w14:textId="77777777" w:rsidTr="00F10251">
        <w:tc>
          <w:tcPr>
            <w:tcW w:w="8118" w:type="dxa"/>
          </w:tcPr>
          <w:p w14:paraId="5C6AEBA7" w14:textId="77777777" w:rsidR="00AE0B5C" w:rsidRPr="005367BB" w:rsidRDefault="00AE0B5C" w:rsidP="00F10251">
            <w:pPr>
              <w:rPr>
                <w:b/>
                <w:bCs/>
              </w:rPr>
            </w:pPr>
          </w:p>
        </w:tc>
        <w:tc>
          <w:tcPr>
            <w:tcW w:w="1458" w:type="dxa"/>
          </w:tcPr>
          <w:p w14:paraId="0CDF4AE6" w14:textId="77777777" w:rsidR="00AE0B5C" w:rsidRPr="005367BB" w:rsidRDefault="00AE0B5C" w:rsidP="00F10251">
            <w:pPr>
              <w:jc w:val="center"/>
            </w:pPr>
          </w:p>
        </w:tc>
      </w:tr>
      <w:tr w:rsidR="00AE0B5C" w:rsidRPr="005367BB" w14:paraId="45E735CA" w14:textId="77777777" w:rsidTr="00F10251">
        <w:tc>
          <w:tcPr>
            <w:tcW w:w="8118" w:type="dxa"/>
          </w:tcPr>
          <w:p w14:paraId="28CD4354" w14:textId="77777777" w:rsidR="00AE0B5C" w:rsidRPr="005367BB" w:rsidRDefault="00AE0B5C" w:rsidP="00F10251">
            <w:pPr>
              <w:pStyle w:val="ListParagraph"/>
              <w:numPr>
                <w:ilvl w:val="0"/>
                <w:numId w:val="11"/>
              </w:numPr>
            </w:pPr>
            <w:r w:rsidRPr="005367BB">
              <w:t>UPIS</w:t>
            </w:r>
          </w:p>
        </w:tc>
        <w:tc>
          <w:tcPr>
            <w:tcW w:w="1458" w:type="dxa"/>
          </w:tcPr>
          <w:p w14:paraId="659CA808" w14:textId="77777777" w:rsidR="00AE0B5C" w:rsidRPr="005367BB" w:rsidRDefault="00AE0B5C" w:rsidP="00F10251">
            <w:pPr>
              <w:jc w:val="right"/>
            </w:pPr>
          </w:p>
        </w:tc>
      </w:tr>
      <w:tr w:rsidR="00AE0B5C" w:rsidRPr="005367BB" w14:paraId="77C904BF" w14:textId="77777777" w:rsidTr="00F10251">
        <w:tc>
          <w:tcPr>
            <w:tcW w:w="8118" w:type="dxa"/>
          </w:tcPr>
          <w:p w14:paraId="52075C06" w14:textId="77777777" w:rsidR="00AE0B5C" w:rsidRPr="005367BB" w:rsidRDefault="00AE0B5C" w:rsidP="00F10251">
            <w:pPr>
              <w:ind w:left="360"/>
            </w:pPr>
            <w:r w:rsidRPr="005367BB">
              <w:t xml:space="preserve">To </w:t>
            </w:r>
            <w:r>
              <w:t>reflect the appropriate balance, including all additions and retirements.</w:t>
            </w:r>
          </w:p>
        </w:tc>
        <w:tc>
          <w:tcPr>
            <w:tcW w:w="1458" w:type="dxa"/>
          </w:tcPr>
          <w:p w14:paraId="7F62439E" w14:textId="77777777" w:rsidR="00AE0B5C" w:rsidRPr="005367BB" w:rsidRDefault="00AE0B5C" w:rsidP="00F10251">
            <w:pPr>
              <w:jc w:val="right"/>
            </w:pPr>
            <w:r>
              <w:t>$9,990</w:t>
            </w:r>
          </w:p>
        </w:tc>
      </w:tr>
      <w:tr w:rsidR="00AE0B5C" w:rsidRPr="005367BB" w14:paraId="258266DA" w14:textId="77777777" w:rsidTr="00F10251">
        <w:trPr>
          <w:trHeight w:val="477"/>
        </w:trPr>
        <w:tc>
          <w:tcPr>
            <w:tcW w:w="8118" w:type="dxa"/>
          </w:tcPr>
          <w:p w14:paraId="75C8196E" w14:textId="77777777" w:rsidR="00AE0B5C" w:rsidRDefault="00AE0B5C" w:rsidP="00F10251">
            <w:pPr>
              <w:pStyle w:val="ListParagraph"/>
              <w:numPr>
                <w:ilvl w:val="0"/>
                <w:numId w:val="11"/>
              </w:numPr>
            </w:pPr>
            <w:r>
              <w:t>Land</w:t>
            </w:r>
          </w:p>
          <w:p w14:paraId="18848F84" w14:textId="77777777" w:rsidR="00AE0B5C" w:rsidRPr="005367BB" w:rsidRDefault="00AE0B5C" w:rsidP="00F10251">
            <w:pPr>
              <w:pStyle w:val="ListParagraph"/>
              <w:ind w:left="360"/>
            </w:pPr>
            <w:r>
              <w:t>To reflect the appropriate balance.</w:t>
            </w:r>
          </w:p>
        </w:tc>
        <w:tc>
          <w:tcPr>
            <w:tcW w:w="1458" w:type="dxa"/>
          </w:tcPr>
          <w:p w14:paraId="30828CDA" w14:textId="77777777" w:rsidR="00AE0B5C" w:rsidRDefault="00AE0B5C" w:rsidP="00F10251">
            <w:pPr>
              <w:jc w:val="right"/>
            </w:pPr>
          </w:p>
          <w:p w14:paraId="1B624F21" w14:textId="77777777" w:rsidR="00AE0B5C" w:rsidRPr="005367BB" w:rsidRDefault="00AE0B5C" w:rsidP="00F10251">
            <w:pPr>
              <w:jc w:val="right"/>
            </w:pPr>
            <w:r>
              <w:t>1,202</w:t>
            </w:r>
          </w:p>
        </w:tc>
      </w:tr>
      <w:tr w:rsidR="00AE0B5C" w:rsidRPr="005367BB" w14:paraId="5E2714DB" w14:textId="77777777" w:rsidTr="00F10251">
        <w:tc>
          <w:tcPr>
            <w:tcW w:w="8118" w:type="dxa"/>
          </w:tcPr>
          <w:p w14:paraId="16B08613" w14:textId="77777777" w:rsidR="00AE0B5C" w:rsidRPr="005367BB" w:rsidRDefault="00AE0B5C" w:rsidP="00F10251">
            <w:pPr>
              <w:pStyle w:val="ListParagraph"/>
              <w:numPr>
                <w:ilvl w:val="0"/>
                <w:numId w:val="11"/>
              </w:numPr>
            </w:pPr>
            <w:r w:rsidRPr="005367BB">
              <w:t>Accumulated Depreciation</w:t>
            </w:r>
          </w:p>
        </w:tc>
        <w:tc>
          <w:tcPr>
            <w:tcW w:w="1458" w:type="dxa"/>
          </w:tcPr>
          <w:p w14:paraId="0D144851" w14:textId="77777777" w:rsidR="00AE0B5C" w:rsidRPr="005367BB" w:rsidRDefault="00AE0B5C" w:rsidP="00F10251">
            <w:pPr>
              <w:jc w:val="right"/>
            </w:pPr>
          </w:p>
        </w:tc>
      </w:tr>
      <w:tr w:rsidR="00AE0B5C" w:rsidRPr="005367BB" w14:paraId="56D17985" w14:textId="77777777" w:rsidTr="00F10251">
        <w:tc>
          <w:tcPr>
            <w:tcW w:w="8118" w:type="dxa"/>
          </w:tcPr>
          <w:p w14:paraId="1C57EFB3" w14:textId="77777777" w:rsidR="00AE0B5C" w:rsidRPr="005367BB" w:rsidRDefault="00AE0B5C" w:rsidP="00F10251">
            <w:pPr>
              <w:pStyle w:val="ListParagraph"/>
              <w:ind w:left="360"/>
            </w:pPr>
            <w:r w:rsidRPr="005367BB">
              <w:t xml:space="preserve">To reflect the appropriate </w:t>
            </w:r>
            <w:r>
              <w:t>balance.</w:t>
            </w:r>
          </w:p>
        </w:tc>
        <w:tc>
          <w:tcPr>
            <w:tcW w:w="1458" w:type="dxa"/>
          </w:tcPr>
          <w:p w14:paraId="74936D35" w14:textId="77777777" w:rsidR="00AE0B5C" w:rsidRPr="005367BB" w:rsidRDefault="00AE0B5C" w:rsidP="00F10251">
            <w:pPr>
              <w:jc w:val="right"/>
            </w:pPr>
            <w:r>
              <w:t>(16,573)</w:t>
            </w:r>
          </w:p>
        </w:tc>
      </w:tr>
      <w:tr w:rsidR="00AE0B5C" w:rsidRPr="005367BB" w14:paraId="5BC6F3F3" w14:textId="77777777" w:rsidTr="00F10251">
        <w:tc>
          <w:tcPr>
            <w:tcW w:w="8118" w:type="dxa"/>
          </w:tcPr>
          <w:p w14:paraId="3D2FD97B" w14:textId="77777777" w:rsidR="00AE0B5C" w:rsidRPr="005367BB" w:rsidRDefault="00AE0B5C" w:rsidP="00F10251"/>
        </w:tc>
        <w:tc>
          <w:tcPr>
            <w:tcW w:w="1458" w:type="dxa"/>
          </w:tcPr>
          <w:p w14:paraId="6FB70851" w14:textId="77777777" w:rsidR="00AE0B5C" w:rsidRPr="005367BB" w:rsidRDefault="00AE0B5C" w:rsidP="00F10251">
            <w:pPr>
              <w:jc w:val="right"/>
            </w:pPr>
          </w:p>
        </w:tc>
      </w:tr>
      <w:tr w:rsidR="00AE0B5C" w:rsidRPr="005367BB" w14:paraId="1FECA7B7" w14:textId="77777777" w:rsidTr="00F10251">
        <w:tc>
          <w:tcPr>
            <w:tcW w:w="8118" w:type="dxa"/>
          </w:tcPr>
          <w:p w14:paraId="7A899A19" w14:textId="77777777" w:rsidR="00AE0B5C" w:rsidRPr="005367BB" w:rsidRDefault="00AE0B5C" w:rsidP="00F10251">
            <w:pPr>
              <w:ind w:left="360"/>
            </w:pPr>
          </w:p>
        </w:tc>
        <w:tc>
          <w:tcPr>
            <w:tcW w:w="1458" w:type="dxa"/>
          </w:tcPr>
          <w:p w14:paraId="0BE9B5B5" w14:textId="77777777" w:rsidR="00AE0B5C" w:rsidRPr="005367BB" w:rsidRDefault="00AE0B5C" w:rsidP="00F10251">
            <w:pPr>
              <w:jc w:val="right"/>
              <w:rPr>
                <w:u w:val="single"/>
              </w:rPr>
            </w:pPr>
          </w:p>
        </w:tc>
      </w:tr>
      <w:tr w:rsidR="00AE0B5C" w:rsidRPr="005367BB" w14:paraId="13BCAD7A" w14:textId="77777777" w:rsidTr="00F10251">
        <w:tc>
          <w:tcPr>
            <w:tcW w:w="8118" w:type="dxa"/>
          </w:tcPr>
          <w:p w14:paraId="54EACB7B" w14:textId="77777777" w:rsidR="00AE0B5C" w:rsidRPr="005367BB" w:rsidRDefault="00AE0B5C" w:rsidP="00F10251">
            <w:r w:rsidRPr="005367BB">
              <w:t xml:space="preserve">Total Adjustments to </w:t>
            </w:r>
            <w:r>
              <w:t xml:space="preserve">Water </w:t>
            </w:r>
            <w:r w:rsidRPr="005367BB">
              <w:t xml:space="preserve">Net Book Value as of </w:t>
            </w:r>
            <w:r w:rsidRPr="006859A7">
              <w:t>September 2, 2025</w:t>
            </w:r>
          </w:p>
        </w:tc>
        <w:tc>
          <w:tcPr>
            <w:tcW w:w="1458" w:type="dxa"/>
          </w:tcPr>
          <w:p w14:paraId="4E8D09C5" w14:textId="77777777" w:rsidR="00AE0B5C" w:rsidRPr="005367BB" w:rsidRDefault="00AE0B5C" w:rsidP="00F10251">
            <w:pPr>
              <w:jc w:val="right"/>
              <w:rPr>
                <w:u w:val="double"/>
              </w:rPr>
            </w:pPr>
            <w:r>
              <w:rPr>
                <w:u w:val="double"/>
              </w:rPr>
              <w:t>($5,382</w:t>
            </w:r>
            <w:r w:rsidRPr="005367BB">
              <w:rPr>
                <w:u w:val="double"/>
              </w:rPr>
              <w:t>)</w:t>
            </w:r>
          </w:p>
        </w:tc>
      </w:tr>
    </w:tbl>
    <w:p w14:paraId="4857CBCE" w14:textId="77777777" w:rsidR="00AE0B5C" w:rsidRDefault="00AE0B5C" w:rsidP="00AE0B5C"/>
    <w:p w14:paraId="6B32774C" w14:textId="77777777" w:rsidR="00AE0B5C" w:rsidRDefault="00AE0B5C" w:rsidP="00AE0B5C"/>
    <w:p w14:paraId="0A179A2B" w14:textId="77777777" w:rsidR="00AE0B5C" w:rsidRDefault="00AE0B5C" w:rsidP="00AE0B5C">
      <w:pPr>
        <w:sectPr w:rsidR="00AE0B5C" w:rsidSect="0068481F">
          <w:pgSz w:w="12240" w:h="15840" w:code="1"/>
          <w:pgMar w:top="1584" w:right="1440" w:bottom="1440" w:left="1440" w:header="720" w:footer="720" w:gutter="0"/>
          <w:cols w:space="720"/>
          <w:formProt w:val="0"/>
          <w:docGrid w:linePitch="360"/>
        </w:sectPr>
      </w:pPr>
    </w:p>
    <w:p w14:paraId="46822B54" w14:textId="77777777" w:rsidR="00AE0B5C" w:rsidRDefault="00AE0B5C" w:rsidP="00AE0B5C"/>
    <w:p w14:paraId="0AC508D7" w14:textId="77777777" w:rsidR="00AE0B5C" w:rsidRPr="005367BB" w:rsidRDefault="00AE0B5C" w:rsidP="00AE0B5C">
      <w:pPr>
        <w:pStyle w:val="BodyText"/>
        <w:spacing w:after="0"/>
        <w:jc w:val="center"/>
        <w:rPr>
          <w:rFonts w:ascii="Arial" w:hAnsi="Arial" w:cs="Arial"/>
          <w:b/>
        </w:rPr>
      </w:pPr>
      <w:r w:rsidRPr="005367BB">
        <w:rPr>
          <w:rFonts w:ascii="Arial" w:hAnsi="Arial" w:cs="Arial"/>
          <w:b/>
        </w:rPr>
        <w:t xml:space="preserve">CSWR-Florida Utility Operating Company, LLC </w:t>
      </w:r>
    </w:p>
    <w:p w14:paraId="43F0D2FB" w14:textId="77777777" w:rsidR="00AE0B5C" w:rsidRPr="005367BB" w:rsidRDefault="00AE0B5C" w:rsidP="00AE0B5C">
      <w:pPr>
        <w:pStyle w:val="BodyText"/>
        <w:spacing w:after="0"/>
        <w:jc w:val="center"/>
        <w:rPr>
          <w:rFonts w:ascii="Arial" w:hAnsi="Arial" w:cs="Arial"/>
          <w:b/>
        </w:rPr>
      </w:pPr>
      <w:r>
        <w:rPr>
          <w:rFonts w:ascii="Arial" w:hAnsi="Arial" w:cs="Arial"/>
          <w:b/>
        </w:rPr>
        <w:t>Orchid Springs Development Corporation</w:t>
      </w:r>
    </w:p>
    <w:p w14:paraId="08DACDD7" w14:textId="77777777" w:rsidR="00AE0B5C" w:rsidRPr="005367BB" w:rsidRDefault="00AE0B5C" w:rsidP="00AE0B5C">
      <w:pPr>
        <w:pStyle w:val="BodyText"/>
        <w:spacing w:after="0"/>
        <w:jc w:val="center"/>
        <w:rPr>
          <w:rFonts w:ascii="Arial" w:hAnsi="Arial" w:cs="Arial"/>
          <w:b/>
        </w:rPr>
      </w:pPr>
    </w:p>
    <w:p w14:paraId="140F6CF1" w14:textId="77777777" w:rsidR="00797700" w:rsidRDefault="00AE0B5C" w:rsidP="00AE0B5C">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 xml:space="preserve">s to Wastewater Net Book Value as of </w:t>
      </w:r>
    </w:p>
    <w:p w14:paraId="4D175EBD" w14:textId="5F4FD0F0" w:rsidR="00AE0B5C" w:rsidRDefault="00AE0B5C" w:rsidP="00AE0B5C">
      <w:pPr>
        <w:pStyle w:val="BodyText"/>
        <w:spacing w:after="0"/>
        <w:jc w:val="center"/>
        <w:rPr>
          <w:rFonts w:ascii="Arial" w:hAnsi="Arial" w:cs="Arial"/>
          <w:b/>
        </w:rPr>
      </w:pPr>
      <w:r>
        <w:rPr>
          <w:rFonts w:ascii="Arial" w:hAnsi="Arial" w:cs="Arial"/>
          <w:b/>
        </w:rPr>
        <w:t>September 2, 2025</w:t>
      </w:r>
    </w:p>
    <w:p w14:paraId="149A43E4" w14:textId="77777777" w:rsidR="00AE0B5C" w:rsidRPr="005367BB" w:rsidRDefault="00AE0B5C" w:rsidP="00AE0B5C">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AE0B5C" w:rsidRPr="005367BB" w14:paraId="4A03C0B6" w14:textId="77777777" w:rsidTr="00F10251">
        <w:tc>
          <w:tcPr>
            <w:tcW w:w="8118" w:type="dxa"/>
          </w:tcPr>
          <w:p w14:paraId="7D2B4363" w14:textId="77777777" w:rsidR="00AE0B5C" w:rsidRPr="005367BB" w:rsidRDefault="00AE0B5C" w:rsidP="00F10251">
            <w:pPr>
              <w:rPr>
                <w:b/>
                <w:bCs/>
              </w:rPr>
            </w:pPr>
            <w:r w:rsidRPr="005367BB">
              <w:rPr>
                <w:b/>
                <w:bCs/>
              </w:rPr>
              <w:t>Explanation</w:t>
            </w:r>
          </w:p>
        </w:tc>
        <w:tc>
          <w:tcPr>
            <w:tcW w:w="1458" w:type="dxa"/>
          </w:tcPr>
          <w:p w14:paraId="7FC52AB1" w14:textId="77777777" w:rsidR="00AE0B5C" w:rsidRPr="005367BB" w:rsidRDefault="00AE0B5C" w:rsidP="00F10251">
            <w:pPr>
              <w:jc w:val="center"/>
              <w:rPr>
                <w:b/>
              </w:rPr>
            </w:pPr>
            <w:r w:rsidRPr="005367BB">
              <w:rPr>
                <w:b/>
              </w:rPr>
              <w:t>Amount</w:t>
            </w:r>
          </w:p>
        </w:tc>
      </w:tr>
      <w:tr w:rsidR="00AE0B5C" w:rsidRPr="005367BB" w14:paraId="227DC2ED" w14:textId="77777777" w:rsidTr="00F10251">
        <w:tc>
          <w:tcPr>
            <w:tcW w:w="8118" w:type="dxa"/>
          </w:tcPr>
          <w:p w14:paraId="0D04DC10" w14:textId="77777777" w:rsidR="00AE0B5C" w:rsidRPr="005367BB" w:rsidRDefault="00AE0B5C" w:rsidP="00F10251">
            <w:pPr>
              <w:rPr>
                <w:b/>
                <w:bCs/>
              </w:rPr>
            </w:pPr>
          </w:p>
        </w:tc>
        <w:tc>
          <w:tcPr>
            <w:tcW w:w="1458" w:type="dxa"/>
          </w:tcPr>
          <w:p w14:paraId="0E7B1267" w14:textId="77777777" w:rsidR="00AE0B5C" w:rsidRPr="005367BB" w:rsidRDefault="00AE0B5C" w:rsidP="00F10251">
            <w:pPr>
              <w:jc w:val="center"/>
            </w:pPr>
          </w:p>
        </w:tc>
      </w:tr>
      <w:tr w:rsidR="00AE0B5C" w:rsidRPr="005367BB" w14:paraId="38179FB0" w14:textId="77777777" w:rsidTr="00F10251">
        <w:tc>
          <w:tcPr>
            <w:tcW w:w="8118" w:type="dxa"/>
          </w:tcPr>
          <w:p w14:paraId="4DABB8D7" w14:textId="77777777" w:rsidR="00AE0B5C" w:rsidRPr="005367BB" w:rsidRDefault="00AE0B5C" w:rsidP="00F10251">
            <w:pPr>
              <w:pStyle w:val="ListParagraph"/>
              <w:numPr>
                <w:ilvl w:val="0"/>
                <w:numId w:val="12"/>
              </w:numPr>
            </w:pPr>
            <w:r w:rsidRPr="005367BB">
              <w:t>UPIS</w:t>
            </w:r>
          </w:p>
        </w:tc>
        <w:tc>
          <w:tcPr>
            <w:tcW w:w="1458" w:type="dxa"/>
          </w:tcPr>
          <w:p w14:paraId="4FDEF987" w14:textId="77777777" w:rsidR="00AE0B5C" w:rsidRPr="005367BB" w:rsidRDefault="00AE0B5C" w:rsidP="00F10251">
            <w:pPr>
              <w:jc w:val="right"/>
            </w:pPr>
          </w:p>
        </w:tc>
      </w:tr>
      <w:tr w:rsidR="00AE0B5C" w:rsidRPr="005367BB" w14:paraId="4F60A805" w14:textId="77777777" w:rsidTr="00F10251">
        <w:tc>
          <w:tcPr>
            <w:tcW w:w="8118" w:type="dxa"/>
          </w:tcPr>
          <w:p w14:paraId="7D55EF23" w14:textId="77777777" w:rsidR="00AE0B5C" w:rsidRPr="005367BB" w:rsidRDefault="00AE0B5C" w:rsidP="00F10251">
            <w:pPr>
              <w:ind w:left="360"/>
            </w:pPr>
            <w:r w:rsidRPr="005367BB">
              <w:t xml:space="preserve">To </w:t>
            </w:r>
            <w:r>
              <w:t>reflect the appropriate balance, including all additions and retirements.</w:t>
            </w:r>
          </w:p>
        </w:tc>
        <w:tc>
          <w:tcPr>
            <w:tcW w:w="1458" w:type="dxa"/>
          </w:tcPr>
          <w:p w14:paraId="64C40780" w14:textId="160D5D24" w:rsidR="00AE0B5C" w:rsidRPr="005367BB" w:rsidRDefault="00403D53" w:rsidP="00F10251">
            <w:pPr>
              <w:jc w:val="right"/>
            </w:pPr>
            <w:r>
              <w:t>($91,096</w:t>
            </w:r>
            <w:r w:rsidR="00AE0B5C">
              <w:t>)</w:t>
            </w:r>
          </w:p>
        </w:tc>
      </w:tr>
      <w:tr w:rsidR="00AE0B5C" w:rsidRPr="005367BB" w14:paraId="69278C43" w14:textId="77777777" w:rsidTr="00F10251">
        <w:tc>
          <w:tcPr>
            <w:tcW w:w="8118" w:type="dxa"/>
          </w:tcPr>
          <w:p w14:paraId="4A1A9E95" w14:textId="77777777" w:rsidR="00AE0B5C" w:rsidRPr="005367BB" w:rsidRDefault="00AE0B5C" w:rsidP="00F10251">
            <w:pPr>
              <w:pStyle w:val="ListParagraph"/>
              <w:numPr>
                <w:ilvl w:val="0"/>
                <w:numId w:val="12"/>
              </w:numPr>
            </w:pPr>
            <w:r>
              <w:t>Land</w:t>
            </w:r>
          </w:p>
        </w:tc>
        <w:tc>
          <w:tcPr>
            <w:tcW w:w="1458" w:type="dxa"/>
          </w:tcPr>
          <w:p w14:paraId="7A42A101" w14:textId="77777777" w:rsidR="00AE0B5C" w:rsidRPr="005367BB" w:rsidRDefault="00AE0B5C" w:rsidP="00F10251">
            <w:pPr>
              <w:jc w:val="right"/>
            </w:pPr>
          </w:p>
        </w:tc>
      </w:tr>
      <w:tr w:rsidR="00AE0B5C" w:rsidRPr="005367BB" w14:paraId="768A465E" w14:textId="77777777" w:rsidTr="00F10251">
        <w:tc>
          <w:tcPr>
            <w:tcW w:w="8118" w:type="dxa"/>
          </w:tcPr>
          <w:p w14:paraId="2D3CCB92" w14:textId="77777777" w:rsidR="00AE0B5C" w:rsidRPr="005367BB" w:rsidRDefault="00AE0B5C" w:rsidP="00F10251">
            <w:pPr>
              <w:pStyle w:val="ListParagraph"/>
              <w:ind w:left="360"/>
            </w:pPr>
            <w:r w:rsidRPr="005367BB">
              <w:t xml:space="preserve">To reflect the appropriate </w:t>
            </w:r>
            <w:r>
              <w:t>balance, based on previous order.</w:t>
            </w:r>
          </w:p>
        </w:tc>
        <w:tc>
          <w:tcPr>
            <w:tcW w:w="1458" w:type="dxa"/>
          </w:tcPr>
          <w:p w14:paraId="105A62BA" w14:textId="77777777" w:rsidR="00AE0B5C" w:rsidRPr="005367BB" w:rsidRDefault="00AE0B5C" w:rsidP="00F10251">
            <w:pPr>
              <w:pStyle w:val="ListParagraph"/>
              <w:ind w:left="360"/>
              <w:jc w:val="right"/>
            </w:pPr>
            <w:r>
              <w:rPr>
                <w:color w:val="000000"/>
              </w:rPr>
              <w:t>(58,860)</w:t>
            </w:r>
          </w:p>
        </w:tc>
      </w:tr>
      <w:tr w:rsidR="00AE0B5C" w:rsidRPr="005367BB" w14:paraId="25B7615F" w14:textId="77777777" w:rsidTr="00F10251">
        <w:tc>
          <w:tcPr>
            <w:tcW w:w="8118" w:type="dxa"/>
          </w:tcPr>
          <w:p w14:paraId="31BA8B52" w14:textId="77777777" w:rsidR="00AE0B5C" w:rsidRPr="005367BB" w:rsidRDefault="00AE0B5C" w:rsidP="00F10251">
            <w:pPr>
              <w:pStyle w:val="ListParagraph"/>
              <w:numPr>
                <w:ilvl w:val="0"/>
                <w:numId w:val="12"/>
              </w:numPr>
            </w:pPr>
            <w:r w:rsidRPr="005367BB">
              <w:t>Accumulated Depreciation</w:t>
            </w:r>
          </w:p>
        </w:tc>
        <w:tc>
          <w:tcPr>
            <w:tcW w:w="1458" w:type="dxa"/>
          </w:tcPr>
          <w:p w14:paraId="5C7F9657" w14:textId="77777777" w:rsidR="00AE0B5C" w:rsidRPr="005367BB" w:rsidRDefault="00AE0B5C" w:rsidP="00F10251">
            <w:pPr>
              <w:jc w:val="right"/>
            </w:pPr>
          </w:p>
        </w:tc>
      </w:tr>
      <w:tr w:rsidR="00AE0B5C" w:rsidRPr="005367BB" w14:paraId="7C8CE29F" w14:textId="77777777" w:rsidTr="00F10251">
        <w:tc>
          <w:tcPr>
            <w:tcW w:w="8118" w:type="dxa"/>
          </w:tcPr>
          <w:p w14:paraId="071F4438" w14:textId="77777777" w:rsidR="00AE0B5C" w:rsidRPr="005367BB" w:rsidRDefault="00AE0B5C" w:rsidP="00F10251">
            <w:pPr>
              <w:pStyle w:val="ListParagraph"/>
              <w:ind w:left="360"/>
            </w:pPr>
            <w:r w:rsidRPr="005367BB">
              <w:t xml:space="preserve">To reflect the appropriate </w:t>
            </w:r>
            <w:r>
              <w:t>balance.</w:t>
            </w:r>
          </w:p>
        </w:tc>
        <w:tc>
          <w:tcPr>
            <w:tcW w:w="1458" w:type="dxa"/>
          </w:tcPr>
          <w:p w14:paraId="5588CF7D" w14:textId="3E0CF727" w:rsidR="00AE0B5C" w:rsidRPr="005367BB" w:rsidRDefault="00403D53" w:rsidP="00F10251">
            <w:pPr>
              <w:jc w:val="right"/>
            </w:pPr>
            <w:r>
              <w:t>9,429</w:t>
            </w:r>
          </w:p>
        </w:tc>
      </w:tr>
      <w:tr w:rsidR="00E64875" w:rsidRPr="005367BB" w14:paraId="57132BF7" w14:textId="77777777" w:rsidTr="00F10251">
        <w:tc>
          <w:tcPr>
            <w:tcW w:w="8118" w:type="dxa"/>
          </w:tcPr>
          <w:p w14:paraId="5AE63778" w14:textId="77777777" w:rsidR="00E64875" w:rsidRDefault="00E64875" w:rsidP="00E64875">
            <w:pPr>
              <w:pStyle w:val="ListParagraph"/>
              <w:numPr>
                <w:ilvl w:val="0"/>
                <w:numId w:val="12"/>
              </w:numPr>
            </w:pPr>
            <w:r>
              <w:t xml:space="preserve">CIAC </w:t>
            </w:r>
          </w:p>
          <w:p w14:paraId="43DEE366" w14:textId="4CEAE69C" w:rsidR="00E64875" w:rsidRPr="005367BB" w:rsidRDefault="00E64875" w:rsidP="00E64875">
            <w:pPr>
              <w:pStyle w:val="ListParagraph"/>
              <w:ind w:left="360"/>
            </w:pPr>
            <w:r>
              <w:t>To reflect the appropriate balance</w:t>
            </w:r>
          </w:p>
        </w:tc>
        <w:tc>
          <w:tcPr>
            <w:tcW w:w="1458" w:type="dxa"/>
          </w:tcPr>
          <w:p w14:paraId="6A9DDDB7" w14:textId="77777777" w:rsidR="00E64875" w:rsidRDefault="00E64875" w:rsidP="00E64875">
            <w:pPr>
              <w:jc w:val="right"/>
            </w:pPr>
          </w:p>
          <w:p w14:paraId="58C6A0C9" w14:textId="454F96AA" w:rsidR="00E64875" w:rsidRPr="005367BB" w:rsidRDefault="00E64875" w:rsidP="00E64875">
            <w:pPr>
              <w:jc w:val="right"/>
              <w:rPr>
                <w:u w:val="single"/>
              </w:rPr>
            </w:pPr>
            <w:r>
              <w:t>(64,000)</w:t>
            </w:r>
          </w:p>
        </w:tc>
      </w:tr>
      <w:tr w:rsidR="00E64875" w:rsidRPr="005367BB" w14:paraId="0B507B9B" w14:textId="77777777" w:rsidTr="00F10251">
        <w:tc>
          <w:tcPr>
            <w:tcW w:w="8118" w:type="dxa"/>
          </w:tcPr>
          <w:p w14:paraId="158A809E" w14:textId="2EA052DE" w:rsidR="00E64875" w:rsidRPr="005367BB" w:rsidRDefault="00E64875" w:rsidP="00E64875">
            <w:pPr>
              <w:pStyle w:val="ListParagraph"/>
              <w:numPr>
                <w:ilvl w:val="0"/>
                <w:numId w:val="12"/>
              </w:numPr>
            </w:pPr>
            <w:r w:rsidRPr="005367BB">
              <w:t>Accumulated Amortization of CIAC</w:t>
            </w:r>
          </w:p>
        </w:tc>
        <w:tc>
          <w:tcPr>
            <w:tcW w:w="1458" w:type="dxa"/>
          </w:tcPr>
          <w:p w14:paraId="7D74F7B9" w14:textId="147FCC13" w:rsidR="00E64875" w:rsidRPr="002C5402" w:rsidRDefault="00E64875" w:rsidP="00E64875">
            <w:pPr>
              <w:jc w:val="right"/>
              <w:rPr>
                <w:u w:val="single"/>
              </w:rPr>
            </w:pPr>
          </w:p>
        </w:tc>
      </w:tr>
      <w:tr w:rsidR="00E64875" w:rsidRPr="005367BB" w14:paraId="73210701" w14:textId="77777777" w:rsidTr="00F10251">
        <w:tc>
          <w:tcPr>
            <w:tcW w:w="8118" w:type="dxa"/>
          </w:tcPr>
          <w:p w14:paraId="29A2A57A" w14:textId="05C4C0CF" w:rsidR="00E64875" w:rsidRPr="005367BB" w:rsidRDefault="00E64875" w:rsidP="00E64875">
            <w:pPr>
              <w:ind w:left="360"/>
            </w:pPr>
            <w:r w:rsidRPr="005367BB">
              <w:t xml:space="preserve">To reflect the appropriate </w:t>
            </w:r>
            <w:r>
              <w:t>balance.</w:t>
            </w:r>
          </w:p>
        </w:tc>
        <w:tc>
          <w:tcPr>
            <w:tcW w:w="1458" w:type="dxa"/>
          </w:tcPr>
          <w:p w14:paraId="5FB30DB0" w14:textId="682578BF" w:rsidR="00E64875" w:rsidRPr="005367BB" w:rsidRDefault="00E64875" w:rsidP="00E64875">
            <w:pPr>
              <w:jc w:val="right"/>
            </w:pPr>
            <w:r w:rsidRPr="000360EA">
              <w:rPr>
                <w:u w:val="single"/>
              </w:rPr>
              <w:t>11,917</w:t>
            </w:r>
          </w:p>
        </w:tc>
      </w:tr>
      <w:tr w:rsidR="00AE0B5C" w:rsidRPr="005367BB" w14:paraId="3BFF083C" w14:textId="77777777" w:rsidTr="00F10251">
        <w:tc>
          <w:tcPr>
            <w:tcW w:w="8118" w:type="dxa"/>
          </w:tcPr>
          <w:p w14:paraId="5516AB0C" w14:textId="77777777" w:rsidR="00AE0B5C" w:rsidRPr="005367BB" w:rsidRDefault="00AE0B5C" w:rsidP="00F10251">
            <w:pPr>
              <w:ind w:left="360"/>
            </w:pPr>
          </w:p>
        </w:tc>
        <w:tc>
          <w:tcPr>
            <w:tcW w:w="1458" w:type="dxa"/>
          </w:tcPr>
          <w:p w14:paraId="61ACC499" w14:textId="77777777" w:rsidR="00AE0B5C" w:rsidRPr="005367BB" w:rsidRDefault="00AE0B5C" w:rsidP="00F10251">
            <w:pPr>
              <w:jc w:val="right"/>
              <w:rPr>
                <w:u w:val="single"/>
              </w:rPr>
            </w:pPr>
          </w:p>
        </w:tc>
      </w:tr>
      <w:tr w:rsidR="00E64875" w:rsidRPr="005367BB" w14:paraId="5AC12374" w14:textId="77777777" w:rsidTr="00F10251">
        <w:tc>
          <w:tcPr>
            <w:tcW w:w="8118" w:type="dxa"/>
          </w:tcPr>
          <w:p w14:paraId="127F8FB8" w14:textId="77777777" w:rsidR="00E64875" w:rsidRPr="005367BB" w:rsidRDefault="00E64875" w:rsidP="00F10251">
            <w:pPr>
              <w:ind w:left="360"/>
            </w:pPr>
          </w:p>
        </w:tc>
        <w:tc>
          <w:tcPr>
            <w:tcW w:w="1458" w:type="dxa"/>
          </w:tcPr>
          <w:p w14:paraId="42B95365" w14:textId="77777777" w:rsidR="00E64875" w:rsidRPr="005367BB" w:rsidRDefault="00E64875" w:rsidP="00F10251">
            <w:pPr>
              <w:jc w:val="right"/>
              <w:rPr>
                <w:u w:val="single"/>
              </w:rPr>
            </w:pPr>
          </w:p>
        </w:tc>
      </w:tr>
      <w:tr w:rsidR="00AE0B5C" w:rsidRPr="005367BB" w14:paraId="34921762" w14:textId="77777777" w:rsidTr="00F10251">
        <w:tc>
          <w:tcPr>
            <w:tcW w:w="8118" w:type="dxa"/>
          </w:tcPr>
          <w:p w14:paraId="41EBB9CB" w14:textId="77777777" w:rsidR="00AE0B5C" w:rsidRPr="005367BB" w:rsidRDefault="00AE0B5C" w:rsidP="00F10251">
            <w:r w:rsidRPr="005367BB">
              <w:t xml:space="preserve">Total Adjustments to </w:t>
            </w:r>
            <w:r>
              <w:t xml:space="preserve">Wastewater </w:t>
            </w:r>
            <w:r w:rsidRPr="005367BB">
              <w:t xml:space="preserve">Net Book Value as of </w:t>
            </w:r>
            <w:r>
              <w:t>September 2, 2025</w:t>
            </w:r>
          </w:p>
        </w:tc>
        <w:tc>
          <w:tcPr>
            <w:tcW w:w="1458" w:type="dxa"/>
          </w:tcPr>
          <w:p w14:paraId="0B436BFA" w14:textId="2C3B9B6F" w:rsidR="00AE0B5C" w:rsidRPr="005367BB" w:rsidRDefault="004A5653" w:rsidP="00F10251">
            <w:pPr>
              <w:jc w:val="right"/>
              <w:rPr>
                <w:u w:val="double"/>
              </w:rPr>
            </w:pPr>
            <w:r>
              <w:rPr>
                <w:u w:val="double"/>
              </w:rPr>
              <w:t>($128,611</w:t>
            </w:r>
            <w:r w:rsidR="00AE0B5C">
              <w:rPr>
                <w:u w:val="double"/>
              </w:rPr>
              <w:t>)</w:t>
            </w:r>
          </w:p>
        </w:tc>
      </w:tr>
    </w:tbl>
    <w:p w14:paraId="6397E1F7" w14:textId="77777777" w:rsidR="00AE0B5C" w:rsidRDefault="00AE0B5C" w:rsidP="00AE0B5C"/>
    <w:p w14:paraId="54C4B8FD" w14:textId="77777777" w:rsidR="00AE0B5C" w:rsidRDefault="00AE0B5C" w:rsidP="00AE0B5C"/>
    <w:p w14:paraId="19F9B035" w14:textId="77777777" w:rsidR="00AE0B5C" w:rsidRDefault="00AE0B5C" w:rsidP="00AE0B5C">
      <w:pPr>
        <w:sectPr w:rsidR="00AE0B5C" w:rsidSect="0068481F">
          <w:pgSz w:w="12240" w:h="15840" w:code="1"/>
          <w:pgMar w:top="1584" w:right="1440" w:bottom="1440" w:left="1440" w:header="720" w:footer="720" w:gutter="0"/>
          <w:cols w:space="720"/>
          <w:formProt w:val="0"/>
          <w:docGrid w:linePitch="360"/>
        </w:sectPr>
      </w:pPr>
    </w:p>
    <w:p w14:paraId="1AE9A31E" w14:textId="77777777" w:rsidR="00AE0B5C" w:rsidRDefault="00AE0B5C" w:rsidP="00AE0B5C"/>
    <w:p w14:paraId="102382C7" w14:textId="77777777" w:rsidR="00AE0B5C" w:rsidRPr="005367BB" w:rsidRDefault="00AE0B5C" w:rsidP="00AE0B5C">
      <w:pPr>
        <w:pStyle w:val="BodyText"/>
        <w:spacing w:after="0"/>
        <w:jc w:val="center"/>
        <w:rPr>
          <w:rFonts w:ascii="Arial" w:hAnsi="Arial" w:cs="Arial"/>
          <w:b/>
        </w:rPr>
      </w:pPr>
      <w:r w:rsidRPr="005367BB">
        <w:rPr>
          <w:rFonts w:ascii="Arial" w:hAnsi="Arial" w:cs="Arial"/>
          <w:b/>
        </w:rPr>
        <w:t xml:space="preserve">CSWR-Florida Utility Operating Company, LLC </w:t>
      </w:r>
    </w:p>
    <w:p w14:paraId="3D5CCDB5" w14:textId="77777777" w:rsidR="00AE0B5C" w:rsidRPr="005367BB" w:rsidRDefault="00AE0B5C" w:rsidP="00AE0B5C">
      <w:pPr>
        <w:pStyle w:val="BodyText"/>
        <w:spacing w:after="0"/>
        <w:jc w:val="center"/>
        <w:rPr>
          <w:rFonts w:ascii="Arial" w:hAnsi="Arial" w:cs="Arial"/>
          <w:b/>
        </w:rPr>
      </w:pPr>
      <w:r>
        <w:rPr>
          <w:rFonts w:ascii="Arial" w:hAnsi="Arial" w:cs="Arial"/>
          <w:b/>
        </w:rPr>
        <w:t>Orchid Springs Development Corporation</w:t>
      </w:r>
    </w:p>
    <w:p w14:paraId="2C4C622F" w14:textId="77777777" w:rsidR="00AE0B5C" w:rsidRPr="005367BB" w:rsidRDefault="00AE0B5C" w:rsidP="00AE0B5C">
      <w:pPr>
        <w:pStyle w:val="BodyText"/>
        <w:spacing w:after="0"/>
        <w:rPr>
          <w:rFonts w:ascii="Arial" w:hAnsi="Arial" w:cs="Arial"/>
          <w:b/>
        </w:rPr>
      </w:pPr>
    </w:p>
    <w:p w14:paraId="64225FE0" w14:textId="77777777" w:rsidR="00797700" w:rsidRDefault="00AE0B5C" w:rsidP="00AE0B5C">
      <w:pPr>
        <w:pStyle w:val="TableTitle"/>
        <w:keepNext/>
      </w:pPr>
      <w:r>
        <w:t xml:space="preserve">Schedule of Staff’s Recommended Water Account Balances as of </w:t>
      </w:r>
    </w:p>
    <w:p w14:paraId="095F7F37" w14:textId="4FD97320" w:rsidR="00AE0B5C" w:rsidRPr="00A00808" w:rsidRDefault="00AE0B5C" w:rsidP="00AE0B5C">
      <w:pPr>
        <w:pStyle w:val="TableTitle"/>
        <w:keepNext/>
      </w:pPr>
      <w:r>
        <w:t>September 2, 2025</w:t>
      </w:r>
    </w:p>
    <w:p w14:paraId="2FA0282A" w14:textId="77777777" w:rsidR="00AE0B5C" w:rsidRPr="005367BB" w:rsidRDefault="00AE0B5C" w:rsidP="00AE0B5C">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AE0B5C" w:rsidRPr="005367BB" w14:paraId="322E805F" w14:textId="77777777" w:rsidTr="00F10251">
        <w:tc>
          <w:tcPr>
            <w:tcW w:w="1098" w:type="dxa"/>
            <w:vAlign w:val="bottom"/>
          </w:tcPr>
          <w:p w14:paraId="2E319C2A" w14:textId="77777777" w:rsidR="00AE0B5C" w:rsidRPr="005367BB" w:rsidRDefault="00AE0B5C" w:rsidP="00F10251">
            <w:pPr>
              <w:jc w:val="center"/>
              <w:rPr>
                <w:b/>
                <w:bCs/>
              </w:rPr>
            </w:pPr>
            <w:r w:rsidRPr="005367BB">
              <w:rPr>
                <w:b/>
                <w:bCs/>
              </w:rPr>
              <w:t>Account</w:t>
            </w:r>
          </w:p>
          <w:p w14:paraId="4040C6FB" w14:textId="77777777" w:rsidR="00AE0B5C" w:rsidRPr="005367BB" w:rsidRDefault="00AE0B5C" w:rsidP="00F10251">
            <w:pPr>
              <w:jc w:val="center"/>
              <w:rPr>
                <w:b/>
                <w:bCs/>
              </w:rPr>
            </w:pPr>
            <w:r w:rsidRPr="005367BB">
              <w:rPr>
                <w:b/>
                <w:bCs/>
              </w:rPr>
              <w:t>No.</w:t>
            </w:r>
          </w:p>
        </w:tc>
        <w:tc>
          <w:tcPr>
            <w:tcW w:w="4320" w:type="dxa"/>
            <w:vAlign w:val="bottom"/>
          </w:tcPr>
          <w:p w14:paraId="101E6F37" w14:textId="77777777" w:rsidR="00AE0B5C" w:rsidRPr="005367BB" w:rsidRDefault="00AE0B5C" w:rsidP="00F10251">
            <w:pPr>
              <w:jc w:val="center"/>
              <w:rPr>
                <w:b/>
                <w:bCs/>
              </w:rPr>
            </w:pPr>
            <w:r w:rsidRPr="005367BB">
              <w:rPr>
                <w:b/>
                <w:bCs/>
              </w:rPr>
              <w:t>Description</w:t>
            </w:r>
          </w:p>
        </w:tc>
        <w:tc>
          <w:tcPr>
            <w:tcW w:w="2214" w:type="dxa"/>
            <w:vAlign w:val="bottom"/>
          </w:tcPr>
          <w:p w14:paraId="7A9D5743" w14:textId="77777777" w:rsidR="00AE0B5C" w:rsidRPr="005367BB" w:rsidRDefault="00AE0B5C" w:rsidP="00F10251">
            <w:pPr>
              <w:jc w:val="center"/>
              <w:rPr>
                <w:b/>
                <w:bCs/>
              </w:rPr>
            </w:pPr>
            <w:r>
              <w:rPr>
                <w:b/>
                <w:bCs/>
              </w:rPr>
              <w:t xml:space="preserve">                        </w:t>
            </w:r>
            <w:r w:rsidRPr="005367BB">
              <w:rPr>
                <w:b/>
                <w:bCs/>
              </w:rPr>
              <w:t>UPIS</w:t>
            </w:r>
          </w:p>
        </w:tc>
        <w:tc>
          <w:tcPr>
            <w:tcW w:w="2394" w:type="dxa"/>
            <w:vAlign w:val="bottom"/>
          </w:tcPr>
          <w:p w14:paraId="01298DB8" w14:textId="77777777" w:rsidR="00AE0B5C" w:rsidRPr="005367BB" w:rsidRDefault="00AE0B5C" w:rsidP="00F10251">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AE0B5C" w:rsidRPr="005367BB" w14:paraId="3AA100AE" w14:textId="77777777" w:rsidTr="00F10251">
        <w:tc>
          <w:tcPr>
            <w:tcW w:w="1098" w:type="dxa"/>
            <w:vAlign w:val="bottom"/>
          </w:tcPr>
          <w:p w14:paraId="3CFF7CA7" w14:textId="77777777" w:rsidR="00AE0B5C" w:rsidRDefault="00AE0B5C" w:rsidP="00F10251">
            <w:pPr>
              <w:jc w:val="center"/>
              <w:rPr>
                <w:color w:val="000000"/>
              </w:rPr>
            </w:pPr>
          </w:p>
        </w:tc>
        <w:tc>
          <w:tcPr>
            <w:tcW w:w="4320" w:type="dxa"/>
            <w:vAlign w:val="bottom"/>
          </w:tcPr>
          <w:p w14:paraId="305DE43B" w14:textId="77777777" w:rsidR="00AE0B5C" w:rsidRDefault="00AE0B5C" w:rsidP="00F10251">
            <w:pPr>
              <w:rPr>
                <w:color w:val="000000"/>
              </w:rPr>
            </w:pPr>
          </w:p>
        </w:tc>
        <w:tc>
          <w:tcPr>
            <w:tcW w:w="2214" w:type="dxa"/>
            <w:vAlign w:val="bottom"/>
          </w:tcPr>
          <w:p w14:paraId="1D09673B" w14:textId="77777777" w:rsidR="00AE0B5C" w:rsidRDefault="00AE0B5C" w:rsidP="00F10251">
            <w:pPr>
              <w:jc w:val="right"/>
              <w:rPr>
                <w:color w:val="000000"/>
              </w:rPr>
            </w:pPr>
          </w:p>
        </w:tc>
        <w:tc>
          <w:tcPr>
            <w:tcW w:w="2394" w:type="dxa"/>
            <w:vAlign w:val="bottom"/>
          </w:tcPr>
          <w:p w14:paraId="0CC9F3F7" w14:textId="77777777" w:rsidR="00AE0B5C" w:rsidRDefault="00AE0B5C" w:rsidP="00F10251">
            <w:pPr>
              <w:jc w:val="right"/>
            </w:pPr>
          </w:p>
        </w:tc>
      </w:tr>
      <w:tr w:rsidR="00AE0B5C" w:rsidRPr="005367BB" w14:paraId="714AD7FB" w14:textId="77777777" w:rsidTr="00F10251">
        <w:tc>
          <w:tcPr>
            <w:tcW w:w="1098" w:type="dxa"/>
            <w:vAlign w:val="bottom"/>
          </w:tcPr>
          <w:p w14:paraId="4DA3E4A8" w14:textId="77777777" w:rsidR="00AE0B5C" w:rsidRPr="005367BB" w:rsidRDefault="00AE0B5C" w:rsidP="00F10251">
            <w:pPr>
              <w:jc w:val="center"/>
            </w:pPr>
            <w:r>
              <w:rPr>
                <w:color w:val="000000"/>
              </w:rPr>
              <w:t>304</w:t>
            </w:r>
          </w:p>
        </w:tc>
        <w:tc>
          <w:tcPr>
            <w:tcW w:w="4320" w:type="dxa"/>
            <w:vAlign w:val="bottom"/>
          </w:tcPr>
          <w:p w14:paraId="2387EBE2" w14:textId="77777777" w:rsidR="00AE0B5C" w:rsidRPr="005367BB" w:rsidRDefault="00AE0B5C" w:rsidP="00F10251">
            <w:r>
              <w:rPr>
                <w:color w:val="000000"/>
              </w:rPr>
              <w:t>Structures &amp; Improvements</w:t>
            </w:r>
            <w:r w:rsidRPr="005367BB">
              <w:rPr>
                <w:color w:val="000000"/>
              </w:rPr>
              <w:t xml:space="preserve">  </w:t>
            </w:r>
          </w:p>
        </w:tc>
        <w:tc>
          <w:tcPr>
            <w:tcW w:w="2214" w:type="dxa"/>
            <w:vAlign w:val="bottom"/>
          </w:tcPr>
          <w:p w14:paraId="3070F154" w14:textId="77777777" w:rsidR="00AE0B5C" w:rsidRPr="005367BB" w:rsidRDefault="00AE0B5C" w:rsidP="00F10251">
            <w:pPr>
              <w:jc w:val="right"/>
            </w:pPr>
            <w:r>
              <w:rPr>
                <w:color w:val="000000"/>
              </w:rPr>
              <w:t>$17,667</w:t>
            </w:r>
          </w:p>
        </w:tc>
        <w:tc>
          <w:tcPr>
            <w:tcW w:w="2394" w:type="dxa"/>
            <w:vAlign w:val="bottom"/>
          </w:tcPr>
          <w:p w14:paraId="77E6EE24" w14:textId="77777777" w:rsidR="00AE0B5C" w:rsidRPr="005367BB" w:rsidRDefault="00AE0B5C" w:rsidP="00F10251">
            <w:pPr>
              <w:jc w:val="right"/>
            </w:pPr>
            <w:r>
              <w:t>($10,330)</w:t>
            </w:r>
          </w:p>
        </w:tc>
      </w:tr>
      <w:tr w:rsidR="00AE0B5C" w:rsidRPr="005367BB" w14:paraId="23FB7E5A" w14:textId="77777777" w:rsidTr="00F10251">
        <w:tc>
          <w:tcPr>
            <w:tcW w:w="1098" w:type="dxa"/>
            <w:vAlign w:val="bottom"/>
          </w:tcPr>
          <w:p w14:paraId="5F4CB097" w14:textId="77777777" w:rsidR="00AE0B5C" w:rsidRPr="005367BB" w:rsidRDefault="00AE0B5C" w:rsidP="00F10251">
            <w:pPr>
              <w:jc w:val="center"/>
            </w:pPr>
            <w:r>
              <w:rPr>
                <w:color w:val="000000"/>
              </w:rPr>
              <w:t>307</w:t>
            </w:r>
          </w:p>
        </w:tc>
        <w:tc>
          <w:tcPr>
            <w:tcW w:w="4320" w:type="dxa"/>
            <w:vAlign w:val="bottom"/>
          </w:tcPr>
          <w:p w14:paraId="1C1F8D2A" w14:textId="77777777" w:rsidR="00AE0B5C" w:rsidRPr="005367BB" w:rsidRDefault="00AE0B5C" w:rsidP="00F10251">
            <w:r>
              <w:t>Wells and Springs</w:t>
            </w:r>
          </w:p>
        </w:tc>
        <w:tc>
          <w:tcPr>
            <w:tcW w:w="2214" w:type="dxa"/>
            <w:vAlign w:val="bottom"/>
          </w:tcPr>
          <w:p w14:paraId="017744DA" w14:textId="77777777" w:rsidR="00AE0B5C" w:rsidRPr="005367BB" w:rsidRDefault="00AE0B5C" w:rsidP="00F10251">
            <w:pPr>
              <w:jc w:val="right"/>
            </w:pPr>
            <w:r>
              <w:t>3,360</w:t>
            </w:r>
          </w:p>
        </w:tc>
        <w:tc>
          <w:tcPr>
            <w:tcW w:w="2394" w:type="dxa"/>
            <w:vAlign w:val="bottom"/>
          </w:tcPr>
          <w:p w14:paraId="57990256" w14:textId="77777777" w:rsidR="00AE0B5C" w:rsidRPr="005367BB" w:rsidRDefault="00AE0B5C" w:rsidP="00F10251">
            <w:pPr>
              <w:jc w:val="right"/>
            </w:pPr>
            <w:r>
              <w:t>(3,360)</w:t>
            </w:r>
          </w:p>
        </w:tc>
      </w:tr>
      <w:tr w:rsidR="00AE0B5C" w:rsidRPr="005367BB" w14:paraId="06352921" w14:textId="77777777" w:rsidTr="00F10251">
        <w:tc>
          <w:tcPr>
            <w:tcW w:w="1098" w:type="dxa"/>
            <w:vAlign w:val="bottom"/>
          </w:tcPr>
          <w:p w14:paraId="022B1139" w14:textId="77777777" w:rsidR="00AE0B5C" w:rsidRDefault="00AE0B5C" w:rsidP="00F10251">
            <w:pPr>
              <w:jc w:val="center"/>
              <w:rPr>
                <w:color w:val="000000"/>
              </w:rPr>
            </w:pPr>
            <w:r>
              <w:rPr>
                <w:color w:val="000000"/>
              </w:rPr>
              <w:t>310</w:t>
            </w:r>
          </w:p>
        </w:tc>
        <w:tc>
          <w:tcPr>
            <w:tcW w:w="4320" w:type="dxa"/>
            <w:vAlign w:val="bottom"/>
          </w:tcPr>
          <w:p w14:paraId="494078F8" w14:textId="77777777" w:rsidR="00AE0B5C" w:rsidRDefault="00AE0B5C" w:rsidP="00F10251">
            <w:pPr>
              <w:rPr>
                <w:color w:val="000000"/>
              </w:rPr>
            </w:pPr>
            <w:r>
              <w:rPr>
                <w:color w:val="000000"/>
              </w:rPr>
              <w:t>Power Generation Equipment</w:t>
            </w:r>
          </w:p>
        </w:tc>
        <w:tc>
          <w:tcPr>
            <w:tcW w:w="2214" w:type="dxa"/>
            <w:vAlign w:val="bottom"/>
          </w:tcPr>
          <w:p w14:paraId="496DA3F4" w14:textId="77777777" w:rsidR="00AE0B5C" w:rsidRDefault="00AE0B5C" w:rsidP="00F10251">
            <w:pPr>
              <w:jc w:val="right"/>
            </w:pPr>
            <w:r>
              <w:t>37,437</w:t>
            </w:r>
          </w:p>
        </w:tc>
        <w:tc>
          <w:tcPr>
            <w:tcW w:w="2394" w:type="dxa"/>
            <w:vAlign w:val="bottom"/>
          </w:tcPr>
          <w:p w14:paraId="0E379AAA" w14:textId="77777777" w:rsidR="00AE0B5C" w:rsidRDefault="00AE0B5C" w:rsidP="00F10251">
            <w:pPr>
              <w:jc w:val="right"/>
            </w:pPr>
            <w:r>
              <w:t>(37,437)</w:t>
            </w:r>
          </w:p>
        </w:tc>
      </w:tr>
      <w:tr w:rsidR="00AE0B5C" w:rsidRPr="005367BB" w14:paraId="6AFC6F33" w14:textId="77777777" w:rsidTr="00F10251">
        <w:tc>
          <w:tcPr>
            <w:tcW w:w="1098" w:type="dxa"/>
            <w:vAlign w:val="bottom"/>
          </w:tcPr>
          <w:p w14:paraId="40778166" w14:textId="77777777" w:rsidR="00AE0B5C" w:rsidRPr="005367BB" w:rsidRDefault="00AE0B5C" w:rsidP="00F10251">
            <w:pPr>
              <w:jc w:val="center"/>
            </w:pPr>
            <w:r>
              <w:rPr>
                <w:color w:val="000000"/>
              </w:rPr>
              <w:t>311</w:t>
            </w:r>
          </w:p>
        </w:tc>
        <w:tc>
          <w:tcPr>
            <w:tcW w:w="4320" w:type="dxa"/>
            <w:vAlign w:val="bottom"/>
          </w:tcPr>
          <w:p w14:paraId="43ABF88D" w14:textId="77777777" w:rsidR="00AE0B5C" w:rsidRPr="005367BB" w:rsidRDefault="00AE0B5C" w:rsidP="00F10251">
            <w:r>
              <w:rPr>
                <w:color w:val="000000"/>
              </w:rPr>
              <w:t>Well Pumps</w:t>
            </w:r>
            <w:r w:rsidRPr="005367BB">
              <w:rPr>
                <w:color w:val="000000"/>
              </w:rPr>
              <w:t xml:space="preserve"> </w:t>
            </w:r>
          </w:p>
        </w:tc>
        <w:tc>
          <w:tcPr>
            <w:tcW w:w="2214" w:type="dxa"/>
            <w:vAlign w:val="bottom"/>
          </w:tcPr>
          <w:p w14:paraId="376B128A" w14:textId="77777777" w:rsidR="00AE0B5C" w:rsidRPr="00AA1D61" w:rsidRDefault="00AE0B5C" w:rsidP="00F10251">
            <w:pPr>
              <w:jc w:val="right"/>
            </w:pPr>
            <w:r w:rsidRPr="00AA1D61">
              <w:t>25,601</w:t>
            </w:r>
          </w:p>
        </w:tc>
        <w:tc>
          <w:tcPr>
            <w:tcW w:w="2394" w:type="dxa"/>
            <w:vAlign w:val="bottom"/>
          </w:tcPr>
          <w:p w14:paraId="21B2FF64" w14:textId="77777777" w:rsidR="00AE0B5C" w:rsidRPr="00AA1D61" w:rsidRDefault="00AE0B5C" w:rsidP="00F10251">
            <w:pPr>
              <w:jc w:val="right"/>
            </w:pPr>
            <w:r w:rsidRPr="00AA1D61">
              <w:t>(10,054)</w:t>
            </w:r>
          </w:p>
        </w:tc>
      </w:tr>
      <w:tr w:rsidR="00AE0B5C" w:rsidRPr="005367BB" w14:paraId="6CBFAD59" w14:textId="77777777" w:rsidTr="00F10251">
        <w:tc>
          <w:tcPr>
            <w:tcW w:w="1098" w:type="dxa"/>
            <w:vAlign w:val="bottom"/>
          </w:tcPr>
          <w:p w14:paraId="7142E97E" w14:textId="77777777" w:rsidR="00AE0B5C" w:rsidRPr="005367BB" w:rsidRDefault="00AE0B5C" w:rsidP="00F10251">
            <w:pPr>
              <w:jc w:val="center"/>
            </w:pPr>
            <w:r>
              <w:rPr>
                <w:color w:val="000000"/>
              </w:rPr>
              <w:t>320</w:t>
            </w:r>
          </w:p>
        </w:tc>
        <w:tc>
          <w:tcPr>
            <w:tcW w:w="4320" w:type="dxa"/>
            <w:vAlign w:val="bottom"/>
          </w:tcPr>
          <w:p w14:paraId="2F046B41" w14:textId="77777777" w:rsidR="00AE0B5C" w:rsidRPr="005367BB" w:rsidRDefault="00AE0B5C" w:rsidP="00F10251">
            <w:r>
              <w:rPr>
                <w:color w:val="000000"/>
              </w:rPr>
              <w:t>Water Treatment Equipment</w:t>
            </w:r>
            <w:r w:rsidRPr="005367BB">
              <w:rPr>
                <w:color w:val="000000"/>
              </w:rPr>
              <w:t xml:space="preserve"> </w:t>
            </w:r>
          </w:p>
        </w:tc>
        <w:tc>
          <w:tcPr>
            <w:tcW w:w="2214" w:type="dxa"/>
            <w:vAlign w:val="bottom"/>
          </w:tcPr>
          <w:p w14:paraId="5793666B" w14:textId="77777777" w:rsidR="00AE0B5C" w:rsidRPr="005367BB" w:rsidRDefault="00AE0B5C" w:rsidP="00F10251">
            <w:pPr>
              <w:jc w:val="right"/>
            </w:pPr>
            <w:r>
              <w:t>10,758</w:t>
            </w:r>
          </w:p>
        </w:tc>
        <w:tc>
          <w:tcPr>
            <w:tcW w:w="2394" w:type="dxa"/>
            <w:vAlign w:val="bottom"/>
          </w:tcPr>
          <w:p w14:paraId="4CCCED7D" w14:textId="77777777" w:rsidR="00AE0B5C" w:rsidRPr="005367BB" w:rsidRDefault="00AE0B5C" w:rsidP="00F10251">
            <w:pPr>
              <w:jc w:val="right"/>
            </w:pPr>
            <w:r>
              <w:t>(10,198)</w:t>
            </w:r>
          </w:p>
        </w:tc>
      </w:tr>
      <w:tr w:rsidR="00AE0B5C" w:rsidRPr="005367BB" w14:paraId="2014C3C9" w14:textId="77777777" w:rsidTr="00F10251">
        <w:tc>
          <w:tcPr>
            <w:tcW w:w="1098" w:type="dxa"/>
            <w:vAlign w:val="bottom"/>
          </w:tcPr>
          <w:p w14:paraId="106A207A" w14:textId="77777777" w:rsidR="00AE0B5C" w:rsidRPr="005367BB" w:rsidRDefault="00AE0B5C" w:rsidP="00F10251">
            <w:pPr>
              <w:jc w:val="center"/>
            </w:pPr>
            <w:r>
              <w:rPr>
                <w:color w:val="000000"/>
              </w:rPr>
              <w:t>330</w:t>
            </w:r>
          </w:p>
        </w:tc>
        <w:tc>
          <w:tcPr>
            <w:tcW w:w="4320" w:type="dxa"/>
            <w:vAlign w:val="bottom"/>
          </w:tcPr>
          <w:p w14:paraId="526CA696" w14:textId="77777777" w:rsidR="00AE0B5C" w:rsidRPr="005367BB" w:rsidRDefault="00AE0B5C" w:rsidP="00F10251">
            <w:r>
              <w:rPr>
                <w:color w:val="000000"/>
              </w:rPr>
              <w:t>Distribution Reservoirs &amp; Standpipes</w:t>
            </w:r>
          </w:p>
        </w:tc>
        <w:tc>
          <w:tcPr>
            <w:tcW w:w="2214" w:type="dxa"/>
            <w:vAlign w:val="bottom"/>
          </w:tcPr>
          <w:p w14:paraId="2D3FA029" w14:textId="77777777" w:rsidR="00AE0B5C" w:rsidRPr="005367BB" w:rsidRDefault="00AE0B5C" w:rsidP="00F10251">
            <w:pPr>
              <w:jc w:val="right"/>
            </w:pPr>
            <w:r>
              <w:t xml:space="preserve">  12,049</w:t>
            </w:r>
          </w:p>
        </w:tc>
        <w:tc>
          <w:tcPr>
            <w:tcW w:w="2394" w:type="dxa"/>
            <w:vAlign w:val="bottom"/>
          </w:tcPr>
          <w:p w14:paraId="7CF00C4C" w14:textId="77777777" w:rsidR="00AE0B5C" w:rsidRPr="005367BB" w:rsidRDefault="00AE0B5C" w:rsidP="00F10251">
            <w:pPr>
              <w:jc w:val="right"/>
            </w:pPr>
            <w:r>
              <w:t>(12,049)</w:t>
            </w:r>
          </w:p>
        </w:tc>
      </w:tr>
      <w:tr w:rsidR="00AE0B5C" w:rsidRPr="005367BB" w14:paraId="79FA229B" w14:textId="77777777" w:rsidTr="00F10251">
        <w:tc>
          <w:tcPr>
            <w:tcW w:w="1098" w:type="dxa"/>
            <w:vAlign w:val="bottom"/>
          </w:tcPr>
          <w:p w14:paraId="57A7B961" w14:textId="77777777" w:rsidR="00AE0B5C" w:rsidRPr="005367BB" w:rsidRDefault="00AE0B5C" w:rsidP="00F10251">
            <w:pPr>
              <w:jc w:val="center"/>
            </w:pPr>
            <w:r>
              <w:rPr>
                <w:color w:val="000000"/>
              </w:rPr>
              <w:t>331</w:t>
            </w:r>
          </w:p>
        </w:tc>
        <w:tc>
          <w:tcPr>
            <w:tcW w:w="4320" w:type="dxa"/>
            <w:vAlign w:val="bottom"/>
          </w:tcPr>
          <w:p w14:paraId="587FA364" w14:textId="77777777" w:rsidR="00AE0B5C" w:rsidRPr="005367BB" w:rsidRDefault="00AE0B5C" w:rsidP="00F10251">
            <w:r>
              <w:rPr>
                <w:color w:val="000000"/>
              </w:rPr>
              <w:t>Transmission &amp; Distribution Mains</w:t>
            </w:r>
          </w:p>
        </w:tc>
        <w:tc>
          <w:tcPr>
            <w:tcW w:w="2214" w:type="dxa"/>
            <w:vAlign w:val="bottom"/>
          </w:tcPr>
          <w:p w14:paraId="33AC1569" w14:textId="77777777" w:rsidR="00AE0B5C" w:rsidRPr="005367BB" w:rsidRDefault="00AE0B5C" w:rsidP="00F10251">
            <w:pPr>
              <w:jc w:val="right"/>
            </w:pPr>
            <w:r>
              <w:t>162,129</w:t>
            </w:r>
          </w:p>
        </w:tc>
        <w:tc>
          <w:tcPr>
            <w:tcW w:w="2394" w:type="dxa"/>
            <w:vAlign w:val="bottom"/>
          </w:tcPr>
          <w:p w14:paraId="6BBE2E11" w14:textId="77777777" w:rsidR="00AE0B5C" w:rsidRPr="005367BB" w:rsidRDefault="00AE0B5C" w:rsidP="00F10251">
            <w:pPr>
              <w:jc w:val="right"/>
            </w:pPr>
            <w:r>
              <w:t>(162,129)</w:t>
            </w:r>
          </w:p>
        </w:tc>
      </w:tr>
      <w:tr w:rsidR="00AE0B5C" w:rsidRPr="005367BB" w14:paraId="7246FC1E" w14:textId="77777777" w:rsidTr="00F10251">
        <w:tc>
          <w:tcPr>
            <w:tcW w:w="1098" w:type="dxa"/>
            <w:vAlign w:val="bottom"/>
          </w:tcPr>
          <w:p w14:paraId="0C0E8BD3" w14:textId="77777777" w:rsidR="00AE0B5C" w:rsidRPr="005367BB" w:rsidRDefault="00AE0B5C" w:rsidP="00F10251">
            <w:pPr>
              <w:jc w:val="center"/>
            </w:pPr>
            <w:r>
              <w:t>333</w:t>
            </w:r>
          </w:p>
        </w:tc>
        <w:tc>
          <w:tcPr>
            <w:tcW w:w="4320" w:type="dxa"/>
            <w:vAlign w:val="bottom"/>
          </w:tcPr>
          <w:p w14:paraId="2516C657" w14:textId="77777777" w:rsidR="00AE0B5C" w:rsidRPr="00A26EB3" w:rsidRDefault="00AE0B5C" w:rsidP="00F10251">
            <w:pPr>
              <w:rPr>
                <w:color w:val="000000"/>
              </w:rPr>
            </w:pPr>
            <w:r>
              <w:t>Services</w:t>
            </w:r>
          </w:p>
        </w:tc>
        <w:tc>
          <w:tcPr>
            <w:tcW w:w="2214" w:type="dxa"/>
            <w:vAlign w:val="bottom"/>
          </w:tcPr>
          <w:p w14:paraId="75C3C348" w14:textId="77777777" w:rsidR="00AE0B5C" w:rsidRPr="005367BB" w:rsidRDefault="00AE0B5C" w:rsidP="00F10251">
            <w:pPr>
              <w:jc w:val="right"/>
            </w:pPr>
            <w:r>
              <w:t>16,737</w:t>
            </w:r>
          </w:p>
        </w:tc>
        <w:tc>
          <w:tcPr>
            <w:tcW w:w="2394" w:type="dxa"/>
            <w:vAlign w:val="bottom"/>
          </w:tcPr>
          <w:p w14:paraId="72278C87" w14:textId="77777777" w:rsidR="00AE0B5C" w:rsidRPr="005367BB" w:rsidRDefault="00AE0B5C" w:rsidP="00F10251">
            <w:pPr>
              <w:jc w:val="right"/>
            </w:pPr>
            <w:r>
              <w:t>(16,737)</w:t>
            </w:r>
          </w:p>
        </w:tc>
      </w:tr>
      <w:tr w:rsidR="00AE0B5C" w:rsidRPr="005367BB" w14:paraId="536349D8" w14:textId="77777777" w:rsidTr="00F10251">
        <w:tc>
          <w:tcPr>
            <w:tcW w:w="1098" w:type="dxa"/>
            <w:vAlign w:val="bottom"/>
          </w:tcPr>
          <w:p w14:paraId="28430C74" w14:textId="77777777" w:rsidR="00AE0B5C" w:rsidRDefault="00AE0B5C" w:rsidP="00F10251">
            <w:pPr>
              <w:jc w:val="center"/>
              <w:rPr>
                <w:color w:val="000000"/>
              </w:rPr>
            </w:pPr>
            <w:r>
              <w:t>334</w:t>
            </w:r>
          </w:p>
        </w:tc>
        <w:tc>
          <w:tcPr>
            <w:tcW w:w="4320" w:type="dxa"/>
            <w:vAlign w:val="bottom"/>
          </w:tcPr>
          <w:p w14:paraId="2F4173DE" w14:textId="77777777" w:rsidR="00AE0B5C" w:rsidRDefault="00AE0B5C" w:rsidP="00F10251">
            <w:pPr>
              <w:rPr>
                <w:color w:val="000000"/>
              </w:rPr>
            </w:pPr>
            <w:r>
              <w:t>Meters &amp; Meter Installations</w:t>
            </w:r>
          </w:p>
        </w:tc>
        <w:tc>
          <w:tcPr>
            <w:tcW w:w="2214" w:type="dxa"/>
            <w:vAlign w:val="bottom"/>
          </w:tcPr>
          <w:p w14:paraId="7D06C830" w14:textId="77777777" w:rsidR="00AE0B5C" w:rsidRDefault="00AE0B5C" w:rsidP="00F10251">
            <w:pPr>
              <w:jc w:val="right"/>
            </w:pPr>
            <w:r>
              <w:t>24,903</w:t>
            </w:r>
          </w:p>
        </w:tc>
        <w:tc>
          <w:tcPr>
            <w:tcW w:w="2394" w:type="dxa"/>
            <w:vAlign w:val="bottom"/>
          </w:tcPr>
          <w:p w14:paraId="083AD0A7" w14:textId="77777777" w:rsidR="00AE0B5C" w:rsidRDefault="00AE0B5C" w:rsidP="00F10251">
            <w:pPr>
              <w:jc w:val="right"/>
            </w:pPr>
            <w:r>
              <w:t>(24,903)</w:t>
            </w:r>
          </w:p>
        </w:tc>
      </w:tr>
      <w:tr w:rsidR="00AE0B5C" w:rsidRPr="005367BB" w14:paraId="2347B9A3" w14:textId="77777777" w:rsidTr="00F10251">
        <w:tc>
          <w:tcPr>
            <w:tcW w:w="1098" w:type="dxa"/>
            <w:vAlign w:val="bottom"/>
          </w:tcPr>
          <w:p w14:paraId="2314BFA2" w14:textId="77777777" w:rsidR="00AE0B5C" w:rsidRPr="005367BB" w:rsidRDefault="00AE0B5C" w:rsidP="00F10251">
            <w:pPr>
              <w:jc w:val="center"/>
            </w:pPr>
            <w:r>
              <w:t>335</w:t>
            </w:r>
          </w:p>
        </w:tc>
        <w:tc>
          <w:tcPr>
            <w:tcW w:w="4320" w:type="dxa"/>
            <w:vAlign w:val="bottom"/>
          </w:tcPr>
          <w:p w14:paraId="6E086D5C" w14:textId="77777777" w:rsidR="00AE0B5C" w:rsidRPr="005367BB" w:rsidRDefault="00AE0B5C" w:rsidP="00F10251">
            <w:r>
              <w:t>Hydrants</w:t>
            </w:r>
          </w:p>
        </w:tc>
        <w:tc>
          <w:tcPr>
            <w:tcW w:w="2214" w:type="dxa"/>
            <w:vAlign w:val="bottom"/>
          </w:tcPr>
          <w:p w14:paraId="54585583" w14:textId="77777777" w:rsidR="00AE0B5C" w:rsidRPr="005367BB" w:rsidRDefault="00AE0B5C" w:rsidP="00F10251">
            <w:pPr>
              <w:jc w:val="right"/>
            </w:pPr>
            <w:r>
              <w:t>9,310</w:t>
            </w:r>
          </w:p>
        </w:tc>
        <w:tc>
          <w:tcPr>
            <w:tcW w:w="2394" w:type="dxa"/>
            <w:vAlign w:val="bottom"/>
          </w:tcPr>
          <w:p w14:paraId="5BD55C6D" w14:textId="77777777" w:rsidR="00AE0B5C" w:rsidRPr="009D4A08" w:rsidRDefault="00AE0B5C" w:rsidP="00F10251">
            <w:pPr>
              <w:jc w:val="right"/>
            </w:pPr>
            <w:r>
              <w:t>(7,468)</w:t>
            </w:r>
          </w:p>
        </w:tc>
      </w:tr>
      <w:tr w:rsidR="00AE0B5C" w:rsidRPr="005367BB" w14:paraId="2BE86EFD" w14:textId="77777777" w:rsidTr="00F10251">
        <w:tc>
          <w:tcPr>
            <w:tcW w:w="1098" w:type="dxa"/>
            <w:vAlign w:val="bottom"/>
          </w:tcPr>
          <w:p w14:paraId="11A9553F" w14:textId="77777777" w:rsidR="00AE0B5C" w:rsidRDefault="00AE0B5C" w:rsidP="00F10251">
            <w:pPr>
              <w:jc w:val="center"/>
            </w:pPr>
            <w:r>
              <w:t>340</w:t>
            </w:r>
          </w:p>
        </w:tc>
        <w:tc>
          <w:tcPr>
            <w:tcW w:w="4320" w:type="dxa"/>
            <w:vAlign w:val="bottom"/>
          </w:tcPr>
          <w:p w14:paraId="2837F9C0" w14:textId="77777777" w:rsidR="00AE0B5C" w:rsidRDefault="00AE0B5C" w:rsidP="00F10251">
            <w:r>
              <w:t>Office Furniture &amp; Equipment</w:t>
            </w:r>
          </w:p>
        </w:tc>
        <w:tc>
          <w:tcPr>
            <w:tcW w:w="2214" w:type="dxa"/>
            <w:vAlign w:val="bottom"/>
          </w:tcPr>
          <w:p w14:paraId="06750682" w14:textId="77777777" w:rsidR="00AE0B5C" w:rsidRPr="00C449C4" w:rsidRDefault="00AE0B5C" w:rsidP="00F10251">
            <w:pPr>
              <w:jc w:val="right"/>
              <w:rPr>
                <w:u w:val="single"/>
              </w:rPr>
            </w:pPr>
            <w:r w:rsidRPr="00C449C4">
              <w:rPr>
                <w:u w:val="single"/>
              </w:rPr>
              <w:t>0</w:t>
            </w:r>
          </w:p>
        </w:tc>
        <w:tc>
          <w:tcPr>
            <w:tcW w:w="2394" w:type="dxa"/>
            <w:vAlign w:val="bottom"/>
          </w:tcPr>
          <w:p w14:paraId="52874ED7" w14:textId="77777777" w:rsidR="00AE0B5C" w:rsidRPr="00C449C4" w:rsidRDefault="00AE0B5C" w:rsidP="00F10251">
            <w:pPr>
              <w:jc w:val="right"/>
              <w:rPr>
                <w:u w:val="single"/>
              </w:rPr>
            </w:pPr>
            <w:r w:rsidRPr="00C449C4">
              <w:rPr>
                <w:u w:val="single"/>
              </w:rPr>
              <w:t>0</w:t>
            </w:r>
          </w:p>
        </w:tc>
      </w:tr>
      <w:tr w:rsidR="00AE0B5C" w:rsidRPr="005367BB" w14:paraId="5DE27953" w14:textId="77777777" w:rsidTr="00F10251">
        <w:tc>
          <w:tcPr>
            <w:tcW w:w="1098" w:type="dxa"/>
            <w:vAlign w:val="bottom"/>
          </w:tcPr>
          <w:p w14:paraId="0EF6B46F" w14:textId="77777777" w:rsidR="00AE0B5C" w:rsidRDefault="00AE0B5C" w:rsidP="00F10251">
            <w:pPr>
              <w:jc w:val="center"/>
            </w:pPr>
          </w:p>
        </w:tc>
        <w:tc>
          <w:tcPr>
            <w:tcW w:w="4320" w:type="dxa"/>
            <w:vAlign w:val="bottom"/>
          </w:tcPr>
          <w:p w14:paraId="2974B59B" w14:textId="77777777" w:rsidR="00AE0B5C" w:rsidRDefault="00AE0B5C" w:rsidP="00F10251"/>
        </w:tc>
        <w:tc>
          <w:tcPr>
            <w:tcW w:w="2214" w:type="dxa"/>
            <w:vAlign w:val="bottom"/>
          </w:tcPr>
          <w:p w14:paraId="7D67C662" w14:textId="77777777" w:rsidR="00AE0B5C" w:rsidRDefault="00AE0B5C" w:rsidP="00F10251">
            <w:pPr>
              <w:jc w:val="right"/>
            </w:pPr>
          </w:p>
        </w:tc>
        <w:tc>
          <w:tcPr>
            <w:tcW w:w="2394" w:type="dxa"/>
            <w:vAlign w:val="bottom"/>
          </w:tcPr>
          <w:p w14:paraId="11329DF5" w14:textId="77777777" w:rsidR="00AE0B5C" w:rsidRDefault="00AE0B5C" w:rsidP="00F10251">
            <w:pPr>
              <w:jc w:val="right"/>
            </w:pPr>
          </w:p>
        </w:tc>
      </w:tr>
      <w:tr w:rsidR="00E64875" w:rsidRPr="005367BB" w14:paraId="5C919494" w14:textId="77777777" w:rsidTr="00F10251">
        <w:tc>
          <w:tcPr>
            <w:tcW w:w="1098" w:type="dxa"/>
            <w:vAlign w:val="bottom"/>
          </w:tcPr>
          <w:p w14:paraId="54553D44" w14:textId="77777777" w:rsidR="00E64875" w:rsidRPr="005367BB" w:rsidRDefault="00E64875" w:rsidP="00E64875">
            <w:pPr>
              <w:jc w:val="center"/>
            </w:pPr>
          </w:p>
        </w:tc>
        <w:tc>
          <w:tcPr>
            <w:tcW w:w="4320" w:type="dxa"/>
            <w:vAlign w:val="bottom"/>
          </w:tcPr>
          <w:p w14:paraId="651C4AEB" w14:textId="77777777" w:rsidR="00E64875" w:rsidRDefault="00E64875" w:rsidP="00E64875">
            <w:r w:rsidRPr="005367BB">
              <w:rPr>
                <w:color w:val="000000"/>
              </w:rPr>
              <w:t>Total</w:t>
            </w:r>
          </w:p>
        </w:tc>
        <w:tc>
          <w:tcPr>
            <w:tcW w:w="2214" w:type="dxa"/>
            <w:vAlign w:val="bottom"/>
          </w:tcPr>
          <w:p w14:paraId="097304D2" w14:textId="0123F164" w:rsidR="00E64875" w:rsidRPr="00C449C4" w:rsidRDefault="00E64875" w:rsidP="00E64875">
            <w:pPr>
              <w:jc w:val="right"/>
              <w:rPr>
                <w:u w:val="double"/>
              </w:rPr>
            </w:pPr>
            <w:r>
              <w:rPr>
                <w:color w:val="000000"/>
                <w:u w:val="double"/>
              </w:rPr>
              <w:t>$319,951</w:t>
            </w:r>
          </w:p>
        </w:tc>
        <w:tc>
          <w:tcPr>
            <w:tcW w:w="2394" w:type="dxa"/>
            <w:vAlign w:val="bottom"/>
          </w:tcPr>
          <w:p w14:paraId="1C8CB1E6" w14:textId="77777777" w:rsidR="00E64875" w:rsidRPr="00C449C4" w:rsidRDefault="00E64875" w:rsidP="00E64875">
            <w:pPr>
              <w:jc w:val="right"/>
              <w:rPr>
                <w:u w:val="double"/>
              </w:rPr>
            </w:pPr>
            <w:r w:rsidRPr="00D3637D">
              <w:rPr>
                <w:color w:val="000000"/>
                <w:u w:val="double"/>
              </w:rPr>
              <w:t>($294,665)</w:t>
            </w:r>
          </w:p>
        </w:tc>
      </w:tr>
      <w:tr w:rsidR="00AE0B5C" w14:paraId="41CF87C4" w14:textId="77777777" w:rsidTr="00F10251">
        <w:tc>
          <w:tcPr>
            <w:tcW w:w="1098" w:type="dxa"/>
            <w:vAlign w:val="bottom"/>
          </w:tcPr>
          <w:p w14:paraId="57FDCB4E" w14:textId="77777777" w:rsidR="00AE0B5C" w:rsidRPr="005367BB" w:rsidRDefault="00AE0B5C" w:rsidP="00F10251">
            <w:pPr>
              <w:jc w:val="center"/>
              <w:rPr>
                <w:color w:val="000000"/>
              </w:rPr>
            </w:pPr>
          </w:p>
        </w:tc>
        <w:tc>
          <w:tcPr>
            <w:tcW w:w="4320" w:type="dxa"/>
            <w:vAlign w:val="bottom"/>
          </w:tcPr>
          <w:p w14:paraId="3E6D4B80" w14:textId="77777777" w:rsidR="00AE0B5C" w:rsidRPr="005367BB" w:rsidRDefault="00AE0B5C" w:rsidP="00F10251">
            <w:pPr>
              <w:rPr>
                <w:color w:val="000000"/>
              </w:rPr>
            </w:pPr>
          </w:p>
        </w:tc>
        <w:tc>
          <w:tcPr>
            <w:tcW w:w="2214" w:type="dxa"/>
            <w:vAlign w:val="bottom"/>
          </w:tcPr>
          <w:p w14:paraId="01F63104" w14:textId="77777777" w:rsidR="00AE0B5C" w:rsidRPr="005367BB" w:rsidRDefault="00AE0B5C" w:rsidP="00F10251">
            <w:pPr>
              <w:jc w:val="right"/>
              <w:rPr>
                <w:u w:val="double"/>
              </w:rPr>
            </w:pPr>
          </w:p>
        </w:tc>
        <w:tc>
          <w:tcPr>
            <w:tcW w:w="2394" w:type="dxa"/>
            <w:vAlign w:val="bottom"/>
          </w:tcPr>
          <w:p w14:paraId="5CC30CD1" w14:textId="77777777" w:rsidR="00AE0B5C" w:rsidRPr="0052740D" w:rsidRDefault="00AE0B5C" w:rsidP="00F10251">
            <w:pPr>
              <w:jc w:val="right"/>
              <w:rPr>
                <w:u w:val="double"/>
              </w:rPr>
            </w:pPr>
          </w:p>
        </w:tc>
      </w:tr>
    </w:tbl>
    <w:p w14:paraId="519852E1" w14:textId="77777777" w:rsidR="00AE0B5C" w:rsidRDefault="00AE0B5C" w:rsidP="00AE0B5C">
      <w:pPr>
        <w:pStyle w:val="BodyText"/>
      </w:pPr>
    </w:p>
    <w:p w14:paraId="5BB0520F" w14:textId="77777777" w:rsidR="00AE0B5C" w:rsidRDefault="00AE0B5C" w:rsidP="00AE0B5C">
      <w:pPr>
        <w:sectPr w:rsidR="00AE0B5C" w:rsidSect="0068481F">
          <w:pgSz w:w="12240" w:h="15840" w:code="1"/>
          <w:pgMar w:top="1584" w:right="1440" w:bottom="1440" w:left="1440" w:header="720" w:footer="720" w:gutter="0"/>
          <w:cols w:space="720"/>
          <w:formProt w:val="0"/>
          <w:docGrid w:linePitch="360"/>
        </w:sectPr>
      </w:pPr>
    </w:p>
    <w:p w14:paraId="1648FEDD" w14:textId="77777777" w:rsidR="00AE0B5C" w:rsidRDefault="00AE0B5C" w:rsidP="00AE0B5C"/>
    <w:p w14:paraId="09662FF7" w14:textId="77777777" w:rsidR="00AE0B5C" w:rsidRPr="005367BB" w:rsidRDefault="00AE0B5C" w:rsidP="00AE0B5C">
      <w:pPr>
        <w:pStyle w:val="BodyText"/>
        <w:spacing w:after="0"/>
        <w:jc w:val="center"/>
        <w:rPr>
          <w:rFonts w:ascii="Arial" w:hAnsi="Arial" w:cs="Arial"/>
          <w:b/>
        </w:rPr>
      </w:pPr>
      <w:r w:rsidRPr="005367BB">
        <w:rPr>
          <w:rFonts w:ascii="Arial" w:hAnsi="Arial" w:cs="Arial"/>
          <w:b/>
        </w:rPr>
        <w:t xml:space="preserve">CSWR-Florida Utility Operating Company, LLC </w:t>
      </w:r>
    </w:p>
    <w:p w14:paraId="304ADBBE" w14:textId="77777777" w:rsidR="00AE0B5C" w:rsidRPr="005367BB" w:rsidRDefault="00AE0B5C" w:rsidP="00AE0B5C">
      <w:pPr>
        <w:pStyle w:val="BodyText"/>
        <w:spacing w:after="0"/>
        <w:jc w:val="center"/>
        <w:rPr>
          <w:rFonts w:ascii="Arial" w:hAnsi="Arial" w:cs="Arial"/>
          <w:b/>
        </w:rPr>
      </w:pPr>
      <w:r>
        <w:rPr>
          <w:rFonts w:ascii="Arial" w:hAnsi="Arial" w:cs="Arial"/>
          <w:b/>
        </w:rPr>
        <w:t>Orchid Springs Development Corporation</w:t>
      </w:r>
    </w:p>
    <w:p w14:paraId="42DCC6AA" w14:textId="77777777" w:rsidR="00AE0B5C" w:rsidRPr="005367BB" w:rsidRDefault="00AE0B5C" w:rsidP="00AE0B5C">
      <w:pPr>
        <w:pStyle w:val="BodyText"/>
        <w:spacing w:after="0"/>
        <w:rPr>
          <w:rFonts w:ascii="Arial" w:hAnsi="Arial" w:cs="Arial"/>
          <w:b/>
        </w:rPr>
      </w:pPr>
    </w:p>
    <w:p w14:paraId="2ABE3BE7" w14:textId="77777777" w:rsidR="00AE0B5C" w:rsidRPr="00A00808" w:rsidRDefault="00AE0B5C" w:rsidP="00AE0B5C">
      <w:pPr>
        <w:pStyle w:val="TableTitle"/>
        <w:keepNext/>
      </w:pPr>
      <w:r>
        <w:t>Schedule of Staff’s Recommended Wastewater Account Balances as of September 2, 2025</w:t>
      </w:r>
    </w:p>
    <w:p w14:paraId="5F0CE615" w14:textId="77777777" w:rsidR="00AE0B5C" w:rsidRPr="005367BB" w:rsidRDefault="00AE0B5C" w:rsidP="00AE0B5C">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AE0B5C" w:rsidRPr="005367BB" w14:paraId="16A82F8C" w14:textId="77777777" w:rsidTr="00F10251">
        <w:tc>
          <w:tcPr>
            <w:tcW w:w="1098" w:type="dxa"/>
            <w:vAlign w:val="bottom"/>
          </w:tcPr>
          <w:p w14:paraId="0CE39351" w14:textId="77777777" w:rsidR="00AE0B5C" w:rsidRPr="005367BB" w:rsidRDefault="00AE0B5C" w:rsidP="00F10251">
            <w:pPr>
              <w:jc w:val="center"/>
              <w:rPr>
                <w:b/>
                <w:bCs/>
              </w:rPr>
            </w:pPr>
            <w:r w:rsidRPr="005367BB">
              <w:rPr>
                <w:b/>
                <w:bCs/>
              </w:rPr>
              <w:t>Account</w:t>
            </w:r>
          </w:p>
          <w:p w14:paraId="11973C2E" w14:textId="77777777" w:rsidR="00AE0B5C" w:rsidRPr="005367BB" w:rsidRDefault="00AE0B5C" w:rsidP="00F10251">
            <w:pPr>
              <w:jc w:val="center"/>
              <w:rPr>
                <w:b/>
                <w:bCs/>
              </w:rPr>
            </w:pPr>
            <w:r w:rsidRPr="005367BB">
              <w:rPr>
                <w:b/>
                <w:bCs/>
              </w:rPr>
              <w:t>No.</w:t>
            </w:r>
          </w:p>
        </w:tc>
        <w:tc>
          <w:tcPr>
            <w:tcW w:w="4320" w:type="dxa"/>
            <w:vAlign w:val="bottom"/>
          </w:tcPr>
          <w:p w14:paraId="71EC7B90" w14:textId="77777777" w:rsidR="00AE0B5C" w:rsidRPr="005367BB" w:rsidRDefault="00AE0B5C" w:rsidP="00F10251">
            <w:pPr>
              <w:jc w:val="center"/>
              <w:rPr>
                <w:b/>
                <w:bCs/>
              </w:rPr>
            </w:pPr>
            <w:r w:rsidRPr="005367BB">
              <w:rPr>
                <w:b/>
                <w:bCs/>
              </w:rPr>
              <w:t>Description</w:t>
            </w:r>
          </w:p>
        </w:tc>
        <w:tc>
          <w:tcPr>
            <w:tcW w:w="2214" w:type="dxa"/>
            <w:vAlign w:val="bottom"/>
          </w:tcPr>
          <w:p w14:paraId="184D2EC3" w14:textId="77777777" w:rsidR="00AE0B5C" w:rsidRPr="005367BB" w:rsidRDefault="00AE0B5C" w:rsidP="00F10251">
            <w:pPr>
              <w:jc w:val="center"/>
              <w:rPr>
                <w:b/>
                <w:bCs/>
              </w:rPr>
            </w:pPr>
            <w:r>
              <w:rPr>
                <w:b/>
                <w:bCs/>
              </w:rPr>
              <w:t xml:space="preserve">                        </w:t>
            </w:r>
            <w:r w:rsidRPr="005367BB">
              <w:rPr>
                <w:b/>
                <w:bCs/>
              </w:rPr>
              <w:t>UPIS</w:t>
            </w:r>
          </w:p>
        </w:tc>
        <w:tc>
          <w:tcPr>
            <w:tcW w:w="2394" w:type="dxa"/>
            <w:vAlign w:val="bottom"/>
          </w:tcPr>
          <w:p w14:paraId="6407B499" w14:textId="77777777" w:rsidR="00AE0B5C" w:rsidRPr="005367BB" w:rsidRDefault="00AE0B5C" w:rsidP="00F10251">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AE0B5C" w:rsidRPr="005367BB" w14:paraId="5452B7B7" w14:textId="77777777" w:rsidTr="00F10251">
        <w:tc>
          <w:tcPr>
            <w:tcW w:w="1098" w:type="dxa"/>
            <w:vAlign w:val="bottom"/>
          </w:tcPr>
          <w:p w14:paraId="4D34B8CB" w14:textId="77777777" w:rsidR="00AE0B5C" w:rsidRDefault="00AE0B5C" w:rsidP="00F10251">
            <w:pPr>
              <w:jc w:val="center"/>
              <w:rPr>
                <w:color w:val="000000"/>
              </w:rPr>
            </w:pPr>
          </w:p>
        </w:tc>
        <w:tc>
          <w:tcPr>
            <w:tcW w:w="4320" w:type="dxa"/>
            <w:vAlign w:val="bottom"/>
          </w:tcPr>
          <w:p w14:paraId="7AA220A7" w14:textId="77777777" w:rsidR="00AE0B5C" w:rsidRPr="005367BB" w:rsidRDefault="00AE0B5C" w:rsidP="00F10251">
            <w:pPr>
              <w:rPr>
                <w:color w:val="000000"/>
              </w:rPr>
            </w:pPr>
          </w:p>
        </w:tc>
        <w:tc>
          <w:tcPr>
            <w:tcW w:w="2214" w:type="dxa"/>
            <w:vAlign w:val="bottom"/>
          </w:tcPr>
          <w:p w14:paraId="38CBAFDD" w14:textId="77777777" w:rsidR="00AE0B5C" w:rsidRDefault="00AE0B5C" w:rsidP="00F10251">
            <w:pPr>
              <w:jc w:val="right"/>
              <w:rPr>
                <w:color w:val="000000"/>
              </w:rPr>
            </w:pPr>
          </w:p>
        </w:tc>
        <w:tc>
          <w:tcPr>
            <w:tcW w:w="2394" w:type="dxa"/>
            <w:vAlign w:val="bottom"/>
          </w:tcPr>
          <w:p w14:paraId="79267B3C" w14:textId="77777777" w:rsidR="00AE0B5C" w:rsidRDefault="00AE0B5C" w:rsidP="00F10251">
            <w:pPr>
              <w:jc w:val="right"/>
            </w:pPr>
          </w:p>
        </w:tc>
      </w:tr>
      <w:tr w:rsidR="00AE0B5C" w:rsidRPr="005367BB" w14:paraId="39532C5D" w14:textId="77777777" w:rsidTr="00F10251">
        <w:tc>
          <w:tcPr>
            <w:tcW w:w="1098" w:type="dxa"/>
            <w:vAlign w:val="bottom"/>
          </w:tcPr>
          <w:p w14:paraId="045EB855" w14:textId="77777777" w:rsidR="00AE0B5C" w:rsidRDefault="00AE0B5C" w:rsidP="00F10251">
            <w:pPr>
              <w:jc w:val="center"/>
              <w:rPr>
                <w:color w:val="000000"/>
              </w:rPr>
            </w:pPr>
            <w:r>
              <w:rPr>
                <w:color w:val="000000"/>
              </w:rPr>
              <w:t>354</w:t>
            </w:r>
          </w:p>
        </w:tc>
        <w:tc>
          <w:tcPr>
            <w:tcW w:w="4320" w:type="dxa"/>
            <w:vAlign w:val="bottom"/>
          </w:tcPr>
          <w:p w14:paraId="40D247FB" w14:textId="77777777" w:rsidR="00AE0B5C" w:rsidRDefault="00AE0B5C" w:rsidP="00F10251">
            <w:pPr>
              <w:rPr>
                <w:color w:val="000000"/>
              </w:rPr>
            </w:pPr>
            <w:r>
              <w:rPr>
                <w:color w:val="000000"/>
              </w:rPr>
              <w:t>Structure and Improvements</w:t>
            </w:r>
          </w:p>
        </w:tc>
        <w:tc>
          <w:tcPr>
            <w:tcW w:w="2214" w:type="dxa"/>
            <w:vAlign w:val="bottom"/>
          </w:tcPr>
          <w:p w14:paraId="5E203D60" w14:textId="77777777" w:rsidR="00AE0B5C" w:rsidRDefault="00AE0B5C" w:rsidP="00F10251">
            <w:pPr>
              <w:jc w:val="right"/>
              <w:rPr>
                <w:color w:val="000000"/>
              </w:rPr>
            </w:pPr>
            <w:r>
              <w:rPr>
                <w:color w:val="000000"/>
              </w:rPr>
              <w:t>$21,246</w:t>
            </w:r>
          </w:p>
        </w:tc>
        <w:tc>
          <w:tcPr>
            <w:tcW w:w="2394" w:type="dxa"/>
            <w:vAlign w:val="bottom"/>
          </w:tcPr>
          <w:p w14:paraId="15DF79DF" w14:textId="339BDF40" w:rsidR="00AE0B5C" w:rsidRDefault="00FF1015" w:rsidP="00F10251">
            <w:pPr>
              <w:jc w:val="right"/>
            </w:pPr>
            <w:r>
              <w:t>($10,905</w:t>
            </w:r>
            <w:r w:rsidR="00AE0B5C">
              <w:t>)</w:t>
            </w:r>
          </w:p>
        </w:tc>
      </w:tr>
      <w:tr w:rsidR="00AE0B5C" w:rsidRPr="005367BB" w14:paraId="522990AA" w14:textId="77777777" w:rsidTr="00F10251">
        <w:tc>
          <w:tcPr>
            <w:tcW w:w="1098" w:type="dxa"/>
            <w:vAlign w:val="bottom"/>
          </w:tcPr>
          <w:p w14:paraId="46D9C925" w14:textId="77777777" w:rsidR="00AE0B5C" w:rsidRPr="005367BB" w:rsidRDefault="00AE0B5C" w:rsidP="00F10251">
            <w:pPr>
              <w:jc w:val="center"/>
            </w:pPr>
            <w:r>
              <w:rPr>
                <w:color w:val="000000"/>
              </w:rPr>
              <w:t>355</w:t>
            </w:r>
          </w:p>
        </w:tc>
        <w:tc>
          <w:tcPr>
            <w:tcW w:w="4320" w:type="dxa"/>
            <w:vAlign w:val="bottom"/>
          </w:tcPr>
          <w:p w14:paraId="2C0676B8" w14:textId="77777777" w:rsidR="00AE0B5C" w:rsidRPr="005367BB" w:rsidRDefault="00AE0B5C" w:rsidP="00F10251">
            <w:r>
              <w:rPr>
                <w:color w:val="000000"/>
              </w:rPr>
              <w:t>Power Generation Equipment</w:t>
            </w:r>
          </w:p>
        </w:tc>
        <w:tc>
          <w:tcPr>
            <w:tcW w:w="2214" w:type="dxa"/>
            <w:vAlign w:val="bottom"/>
          </w:tcPr>
          <w:p w14:paraId="0F05485D" w14:textId="77777777" w:rsidR="00AE0B5C" w:rsidRPr="005367BB" w:rsidRDefault="00AE0B5C" w:rsidP="00F10251">
            <w:pPr>
              <w:jc w:val="right"/>
            </w:pPr>
            <w:r>
              <w:t>64,000</w:t>
            </w:r>
          </w:p>
        </w:tc>
        <w:tc>
          <w:tcPr>
            <w:tcW w:w="2394" w:type="dxa"/>
            <w:vAlign w:val="bottom"/>
          </w:tcPr>
          <w:p w14:paraId="58B5D141" w14:textId="77777777" w:rsidR="00AE0B5C" w:rsidRPr="005367BB" w:rsidRDefault="00AE0B5C" w:rsidP="00F10251">
            <w:pPr>
              <w:jc w:val="right"/>
            </w:pPr>
            <w:r>
              <w:t>(11,917)</w:t>
            </w:r>
          </w:p>
        </w:tc>
      </w:tr>
      <w:tr w:rsidR="00AE0B5C" w:rsidRPr="005367BB" w14:paraId="7F055E24" w14:textId="77777777" w:rsidTr="00F10251">
        <w:tc>
          <w:tcPr>
            <w:tcW w:w="1098" w:type="dxa"/>
            <w:vAlign w:val="bottom"/>
          </w:tcPr>
          <w:p w14:paraId="1F9FB2BC" w14:textId="77777777" w:rsidR="00AE0B5C" w:rsidRDefault="00AE0B5C" w:rsidP="00F10251">
            <w:pPr>
              <w:jc w:val="center"/>
              <w:rPr>
                <w:color w:val="000000"/>
              </w:rPr>
            </w:pPr>
            <w:r>
              <w:rPr>
                <w:color w:val="000000"/>
              </w:rPr>
              <w:t>360</w:t>
            </w:r>
          </w:p>
        </w:tc>
        <w:tc>
          <w:tcPr>
            <w:tcW w:w="4320" w:type="dxa"/>
            <w:vAlign w:val="bottom"/>
          </w:tcPr>
          <w:p w14:paraId="4C989C21" w14:textId="77777777" w:rsidR="00AE0B5C" w:rsidRPr="005367BB" w:rsidRDefault="00AE0B5C" w:rsidP="00F10251">
            <w:pPr>
              <w:rPr>
                <w:color w:val="000000"/>
              </w:rPr>
            </w:pPr>
            <w:r>
              <w:rPr>
                <w:color w:val="000000"/>
              </w:rPr>
              <w:t>Collection Sewers - Force</w:t>
            </w:r>
          </w:p>
        </w:tc>
        <w:tc>
          <w:tcPr>
            <w:tcW w:w="2214" w:type="dxa"/>
            <w:vAlign w:val="bottom"/>
          </w:tcPr>
          <w:p w14:paraId="15AA82EB" w14:textId="77777777" w:rsidR="00AE0B5C" w:rsidRDefault="00AE0B5C" w:rsidP="00F10251">
            <w:pPr>
              <w:jc w:val="right"/>
              <w:rPr>
                <w:color w:val="000000"/>
              </w:rPr>
            </w:pPr>
            <w:r>
              <w:t>21,740</w:t>
            </w:r>
          </w:p>
        </w:tc>
        <w:tc>
          <w:tcPr>
            <w:tcW w:w="2394" w:type="dxa"/>
            <w:vAlign w:val="bottom"/>
          </w:tcPr>
          <w:p w14:paraId="496D3E8C" w14:textId="77777777" w:rsidR="00AE0B5C" w:rsidRDefault="00AE0B5C" w:rsidP="00F10251">
            <w:pPr>
              <w:jc w:val="right"/>
            </w:pPr>
            <w:r>
              <w:t>(21,740)</w:t>
            </w:r>
          </w:p>
        </w:tc>
      </w:tr>
      <w:tr w:rsidR="00AE0B5C" w:rsidRPr="005367BB" w14:paraId="7EF674CC" w14:textId="77777777" w:rsidTr="00F10251">
        <w:tc>
          <w:tcPr>
            <w:tcW w:w="1098" w:type="dxa"/>
            <w:vAlign w:val="bottom"/>
          </w:tcPr>
          <w:p w14:paraId="0BF990C1" w14:textId="77777777" w:rsidR="00AE0B5C" w:rsidRDefault="00AE0B5C" w:rsidP="00F10251">
            <w:pPr>
              <w:jc w:val="center"/>
              <w:rPr>
                <w:color w:val="000000"/>
              </w:rPr>
            </w:pPr>
            <w:r>
              <w:rPr>
                <w:color w:val="000000"/>
              </w:rPr>
              <w:t>361</w:t>
            </w:r>
          </w:p>
        </w:tc>
        <w:tc>
          <w:tcPr>
            <w:tcW w:w="4320" w:type="dxa"/>
            <w:vAlign w:val="bottom"/>
          </w:tcPr>
          <w:p w14:paraId="0032F164" w14:textId="77777777" w:rsidR="00AE0B5C" w:rsidRPr="005367BB" w:rsidRDefault="00AE0B5C" w:rsidP="00F10251">
            <w:pPr>
              <w:rPr>
                <w:color w:val="000000"/>
              </w:rPr>
            </w:pPr>
            <w:r>
              <w:rPr>
                <w:color w:val="000000"/>
              </w:rPr>
              <w:t>Collection Sewers - Gravity</w:t>
            </w:r>
          </w:p>
        </w:tc>
        <w:tc>
          <w:tcPr>
            <w:tcW w:w="2214" w:type="dxa"/>
            <w:vAlign w:val="bottom"/>
          </w:tcPr>
          <w:p w14:paraId="3D63426D" w14:textId="77777777" w:rsidR="00AE0B5C" w:rsidRDefault="00AE0B5C" w:rsidP="00F10251">
            <w:pPr>
              <w:jc w:val="right"/>
              <w:rPr>
                <w:color w:val="000000"/>
              </w:rPr>
            </w:pPr>
            <w:r>
              <w:t>219,184</w:t>
            </w:r>
          </w:p>
        </w:tc>
        <w:tc>
          <w:tcPr>
            <w:tcW w:w="2394" w:type="dxa"/>
            <w:vAlign w:val="bottom"/>
          </w:tcPr>
          <w:p w14:paraId="23F812D0" w14:textId="77777777" w:rsidR="00AE0B5C" w:rsidRDefault="00AE0B5C" w:rsidP="00F10251">
            <w:pPr>
              <w:jc w:val="right"/>
            </w:pPr>
            <w:r>
              <w:t>(219,184)</w:t>
            </w:r>
          </w:p>
        </w:tc>
      </w:tr>
      <w:tr w:rsidR="00AE0B5C" w:rsidRPr="005367BB" w14:paraId="356DE3C7" w14:textId="77777777" w:rsidTr="00F10251">
        <w:tc>
          <w:tcPr>
            <w:tcW w:w="1098" w:type="dxa"/>
            <w:vAlign w:val="bottom"/>
          </w:tcPr>
          <w:p w14:paraId="4FEBC200" w14:textId="77777777" w:rsidR="00AE0B5C" w:rsidRPr="005367BB" w:rsidRDefault="00AE0B5C" w:rsidP="00F10251">
            <w:pPr>
              <w:jc w:val="center"/>
            </w:pPr>
            <w:r>
              <w:rPr>
                <w:color w:val="000000"/>
              </w:rPr>
              <w:t>363</w:t>
            </w:r>
          </w:p>
        </w:tc>
        <w:tc>
          <w:tcPr>
            <w:tcW w:w="4320" w:type="dxa"/>
            <w:vAlign w:val="bottom"/>
          </w:tcPr>
          <w:p w14:paraId="227E58A3" w14:textId="77777777" w:rsidR="00AE0B5C" w:rsidRPr="005367BB" w:rsidRDefault="00AE0B5C" w:rsidP="00F10251">
            <w:r>
              <w:rPr>
                <w:color w:val="000000"/>
              </w:rPr>
              <w:t>Service to Customers</w:t>
            </w:r>
            <w:r w:rsidRPr="005367BB">
              <w:rPr>
                <w:color w:val="000000"/>
              </w:rPr>
              <w:t xml:space="preserve"> </w:t>
            </w:r>
          </w:p>
        </w:tc>
        <w:tc>
          <w:tcPr>
            <w:tcW w:w="2214" w:type="dxa"/>
            <w:vAlign w:val="bottom"/>
          </w:tcPr>
          <w:p w14:paraId="641B2880" w14:textId="4858D1B8" w:rsidR="00AE0B5C" w:rsidRPr="005367BB" w:rsidRDefault="00FF1015" w:rsidP="00F10251">
            <w:pPr>
              <w:jc w:val="right"/>
            </w:pPr>
            <w:r>
              <w:t>64,454</w:t>
            </w:r>
          </w:p>
        </w:tc>
        <w:tc>
          <w:tcPr>
            <w:tcW w:w="2394" w:type="dxa"/>
            <w:vAlign w:val="bottom"/>
          </w:tcPr>
          <w:p w14:paraId="00ED94B0" w14:textId="207845EE" w:rsidR="00AE0B5C" w:rsidRPr="005367BB" w:rsidRDefault="00FF1015" w:rsidP="00F10251">
            <w:pPr>
              <w:jc w:val="right"/>
            </w:pPr>
            <w:r>
              <w:t>(64,454</w:t>
            </w:r>
            <w:r w:rsidR="00AE0B5C">
              <w:t>)</w:t>
            </w:r>
          </w:p>
        </w:tc>
      </w:tr>
      <w:tr w:rsidR="00AE0B5C" w:rsidRPr="005367BB" w14:paraId="74CF48B8" w14:textId="77777777" w:rsidTr="00F10251">
        <w:tc>
          <w:tcPr>
            <w:tcW w:w="1098" w:type="dxa"/>
            <w:vAlign w:val="bottom"/>
          </w:tcPr>
          <w:p w14:paraId="53C819D7" w14:textId="77777777" w:rsidR="00AE0B5C" w:rsidRPr="005367BB" w:rsidRDefault="00AE0B5C" w:rsidP="00F10251">
            <w:pPr>
              <w:jc w:val="center"/>
            </w:pPr>
            <w:r>
              <w:rPr>
                <w:color w:val="000000"/>
              </w:rPr>
              <w:t>364</w:t>
            </w:r>
          </w:p>
        </w:tc>
        <w:tc>
          <w:tcPr>
            <w:tcW w:w="4320" w:type="dxa"/>
            <w:vAlign w:val="bottom"/>
          </w:tcPr>
          <w:p w14:paraId="3E943C86" w14:textId="77777777" w:rsidR="00AE0B5C" w:rsidRPr="005367BB" w:rsidRDefault="00AE0B5C" w:rsidP="00F10251">
            <w:r>
              <w:rPr>
                <w:color w:val="000000"/>
              </w:rPr>
              <w:t>Wastewater Treatment Equipment</w:t>
            </w:r>
          </w:p>
        </w:tc>
        <w:tc>
          <w:tcPr>
            <w:tcW w:w="2214" w:type="dxa"/>
            <w:vAlign w:val="bottom"/>
          </w:tcPr>
          <w:p w14:paraId="57E2BE57" w14:textId="77777777" w:rsidR="00AE0B5C" w:rsidRPr="005367BB" w:rsidRDefault="00AE0B5C" w:rsidP="00F10251">
            <w:pPr>
              <w:jc w:val="right"/>
            </w:pPr>
            <w:r>
              <w:t>3,101</w:t>
            </w:r>
          </w:p>
        </w:tc>
        <w:tc>
          <w:tcPr>
            <w:tcW w:w="2394" w:type="dxa"/>
            <w:vAlign w:val="bottom"/>
          </w:tcPr>
          <w:p w14:paraId="30ACEB65" w14:textId="77777777" w:rsidR="00AE0B5C" w:rsidRPr="005367BB" w:rsidRDefault="00AE0B5C" w:rsidP="00F10251">
            <w:pPr>
              <w:jc w:val="right"/>
            </w:pPr>
            <w:r>
              <w:t>(3,101)</w:t>
            </w:r>
          </w:p>
        </w:tc>
      </w:tr>
      <w:tr w:rsidR="00AE0B5C" w:rsidRPr="005367BB" w14:paraId="0E0A0857" w14:textId="77777777" w:rsidTr="00F10251">
        <w:tc>
          <w:tcPr>
            <w:tcW w:w="1098" w:type="dxa"/>
            <w:vAlign w:val="bottom"/>
          </w:tcPr>
          <w:p w14:paraId="4F25C28A" w14:textId="77777777" w:rsidR="00AE0B5C" w:rsidRPr="005367BB" w:rsidRDefault="00AE0B5C" w:rsidP="00F10251">
            <w:pPr>
              <w:jc w:val="center"/>
            </w:pPr>
            <w:r>
              <w:rPr>
                <w:color w:val="000000"/>
              </w:rPr>
              <w:t>370</w:t>
            </w:r>
          </w:p>
        </w:tc>
        <w:tc>
          <w:tcPr>
            <w:tcW w:w="4320" w:type="dxa"/>
            <w:vAlign w:val="bottom"/>
          </w:tcPr>
          <w:p w14:paraId="76A5002C" w14:textId="77777777" w:rsidR="00AE0B5C" w:rsidRPr="005367BB" w:rsidRDefault="00AE0B5C" w:rsidP="00F10251">
            <w:r>
              <w:rPr>
                <w:color w:val="000000"/>
              </w:rPr>
              <w:t>Receiving Wells</w:t>
            </w:r>
          </w:p>
        </w:tc>
        <w:tc>
          <w:tcPr>
            <w:tcW w:w="2214" w:type="dxa"/>
            <w:vAlign w:val="bottom"/>
          </w:tcPr>
          <w:p w14:paraId="3304823C" w14:textId="77777777" w:rsidR="00AE0B5C" w:rsidRPr="005367BB" w:rsidRDefault="00AE0B5C" w:rsidP="00F10251">
            <w:pPr>
              <w:jc w:val="right"/>
            </w:pPr>
            <w:r>
              <w:t xml:space="preserve">  150,628</w:t>
            </w:r>
          </w:p>
        </w:tc>
        <w:tc>
          <w:tcPr>
            <w:tcW w:w="2394" w:type="dxa"/>
            <w:vAlign w:val="bottom"/>
          </w:tcPr>
          <w:p w14:paraId="4F050127" w14:textId="77777777" w:rsidR="00AE0B5C" w:rsidRPr="005367BB" w:rsidRDefault="00AE0B5C" w:rsidP="00F10251">
            <w:pPr>
              <w:jc w:val="right"/>
            </w:pPr>
            <w:r>
              <w:t>(150,628)</w:t>
            </w:r>
          </w:p>
        </w:tc>
      </w:tr>
      <w:tr w:rsidR="00AE0B5C" w:rsidRPr="005367BB" w14:paraId="49800F2F" w14:textId="77777777" w:rsidTr="00F10251">
        <w:trPr>
          <w:trHeight w:val="80"/>
        </w:trPr>
        <w:tc>
          <w:tcPr>
            <w:tcW w:w="1098" w:type="dxa"/>
            <w:vAlign w:val="bottom"/>
          </w:tcPr>
          <w:p w14:paraId="31EEBCE9" w14:textId="77777777" w:rsidR="00AE0B5C" w:rsidRPr="005367BB" w:rsidRDefault="00AE0B5C" w:rsidP="00F10251">
            <w:pPr>
              <w:jc w:val="center"/>
            </w:pPr>
            <w:r>
              <w:rPr>
                <w:color w:val="000000"/>
              </w:rPr>
              <w:t>370.1</w:t>
            </w:r>
          </w:p>
        </w:tc>
        <w:tc>
          <w:tcPr>
            <w:tcW w:w="4320" w:type="dxa"/>
            <w:vAlign w:val="bottom"/>
          </w:tcPr>
          <w:p w14:paraId="2ED1FF2D" w14:textId="77777777" w:rsidR="00AE0B5C" w:rsidRPr="005367BB" w:rsidRDefault="00AE0B5C" w:rsidP="00F10251">
            <w:r>
              <w:rPr>
                <w:color w:val="000000"/>
              </w:rPr>
              <w:t>Decommissioning of WWTP</w:t>
            </w:r>
          </w:p>
        </w:tc>
        <w:tc>
          <w:tcPr>
            <w:tcW w:w="2214" w:type="dxa"/>
            <w:vAlign w:val="bottom"/>
          </w:tcPr>
          <w:p w14:paraId="49373498" w14:textId="77777777" w:rsidR="00AE0B5C" w:rsidRPr="005367BB" w:rsidRDefault="00AE0B5C" w:rsidP="00F10251">
            <w:pPr>
              <w:jc w:val="right"/>
            </w:pPr>
            <w:r>
              <w:t>0</w:t>
            </w:r>
          </w:p>
        </w:tc>
        <w:tc>
          <w:tcPr>
            <w:tcW w:w="2394" w:type="dxa"/>
            <w:vAlign w:val="bottom"/>
          </w:tcPr>
          <w:p w14:paraId="65E97D7D" w14:textId="77777777" w:rsidR="00AE0B5C" w:rsidRPr="005367BB" w:rsidRDefault="00AE0B5C" w:rsidP="00F10251">
            <w:pPr>
              <w:jc w:val="right"/>
            </w:pPr>
            <w:r>
              <w:t>0</w:t>
            </w:r>
          </w:p>
        </w:tc>
      </w:tr>
      <w:tr w:rsidR="00AE0B5C" w:rsidRPr="005367BB" w14:paraId="6158671C" w14:textId="77777777" w:rsidTr="00F10251">
        <w:tc>
          <w:tcPr>
            <w:tcW w:w="1098" w:type="dxa"/>
            <w:vAlign w:val="bottom"/>
          </w:tcPr>
          <w:p w14:paraId="50D351B2" w14:textId="77777777" w:rsidR="00AE0B5C" w:rsidRDefault="00AE0B5C" w:rsidP="00F10251">
            <w:pPr>
              <w:jc w:val="center"/>
              <w:rPr>
                <w:color w:val="000000"/>
              </w:rPr>
            </w:pPr>
            <w:r>
              <w:rPr>
                <w:color w:val="000000"/>
              </w:rPr>
              <w:t>371</w:t>
            </w:r>
          </w:p>
        </w:tc>
        <w:tc>
          <w:tcPr>
            <w:tcW w:w="4320" w:type="dxa"/>
            <w:vAlign w:val="bottom"/>
          </w:tcPr>
          <w:p w14:paraId="55F1E86A" w14:textId="77777777" w:rsidR="00AE0B5C" w:rsidRDefault="00AE0B5C" w:rsidP="00F10251">
            <w:pPr>
              <w:rPr>
                <w:color w:val="000000"/>
              </w:rPr>
            </w:pPr>
            <w:r>
              <w:rPr>
                <w:color w:val="000000"/>
              </w:rPr>
              <w:t>Pumping Equipment</w:t>
            </w:r>
          </w:p>
        </w:tc>
        <w:tc>
          <w:tcPr>
            <w:tcW w:w="2214" w:type="dxa"/>
            <w:vAlign w:val="bottom"/>
          </w:tcPr>
          <w:p w14:paraId="3C6E00AD" w14:textId="77777777" w:rsidR="00AE0B5C" w:rsidRDefault="00AE0B5C" w:rsidP="00F10251">
            <w:pPr>
              <w:jc w:val="right"/>
            </w:pPr>
            <w:r>
              <w:t>9,385</w:t>
            </w:r>
          </w:p>
        </w:tc>
        <w:tc>
          <w:tcPr>
            <w:tcW w:w="2394" w:type="dxa"/>
            <w:vAlign w:val="bottom"/>
          </w:tcPr>
          <w:p w14:paraId="631CC257" w14:textId="6C5523FB" w:rsidR="00AE0B5C" w:rsidRDefault="00FF1015" w:rsidP="00F10251">
            <w:pPr>
              <w:jc w:val="right"/>
            </w:pPr>
            <w:r>
              <w:t>(9,089</w:t>
            </w:r>
            <w:r w:rsidR="00AE0B5C">
              <w:t>)</w:t>
            </w:r>
          </w:p>
        </w:tc>
      </w:tr>
      <w:tr w:rsidR="00AE0B5C" w:rsidRPr="005367BB" w14:paraId="51CDE679" w14:textId="77777777" w:rsidTr="00F10251">
        <w:tc>
          <w:tcPr>
            <w:tcW w:w="1098" w:type="dxa"/>
            <w:vAlign w:val="bottom"/>
          </w:tcPr>
          <w:p w14:paraId="17787F68" w14:textId="77777777" w:rsidR="00AE0B5C" w:rsidRDefault="00AE0B5C" w:rsidP="00F10251">
            <w:pPr>
              <w:jc w:val="center"/>
              <w:rPr>
                <w:color w:val="000000"/>
              </w:rPr>
            </w:pPr>
            <w:r>
              <w:rPr>
                <w:color w:val="000000"/>
              </w:rPr>
              <w:t>389</w:t>
            </w:r>
          </w:p>
        </w:tc>
        <w:tc>
          <w:tcPr>
            <w:tcW w:w="4320" w:type="dxa"/>
            <w:vAlign w:val="bottom"/>
          </w:tcPr>
          <w:p w14:paraId="04BC7148" w14:textId="77777777" w:rsidR="00AE0B5C" w:rsidRDefault="00AE0B5C" w:rsidP="00F10251">
            <w:pPr>
              <w:rPr>
                <w:color w:val="000000"/>
              </w:rPr>
            </w:pPr>
            <w:r>
              <w:rPr>
                <w:color w:val="000000"/>
              </w:rPr>
              <w:t>Services</w:t>
            </w:r>
          </w:p>
        </w:tc>
        <w:tc>
          <w:tcPr>
            <w:tcW w:w="2214" w:type="dxa"/>
            <w:vAlign w:val="bottom"/>
          </w:tcPr>
          <w:p w14:paraId="4C5288FC" w14:textId="77777777" w:rsidR="00AE0B5C" w:rsidRDefault="00AE0B5C" w:rsidP="00F10251">
            <w:pPr>
              <w:jc w:val="right"/>
            </w:pPr>
            <w:r>
              <w:t>5,081</w:t>
            </w:r>
          </w:p>
        </w:tc>
        <w:tc>
          <w:tcPr>
            <w:tcW w:w="2394" w:type="dxa"/>
            <w:vAlign w:val="bottom"/>
          </w:tcPr>
          <w:p w14:paraId="155DFD5F" w14:textId="77777777" w:rsidR="00AE0B5C" w:rsidRDefault="00AE0B5C" w:rsidP="00F10251">
            <w:pPr>
              <w:jc w:val="right"/>
            </w:pPr>
            <w:r>
              <w:t>(5,081)</w:t>
            </w:r>
          </w:p>
        </w:tc>
      </w:tr>
      <w:tr w:rsidR="00AE0B5C" w:rsidRPr="005367BB" w14:paraId="6524AE62" w14:textId="77777777" w:rsidTr="00F10251">
        <w:tc>
          <w:tcPr>
            <w:tcW w:w="1098" w:type="dxa"/>
            <w:vAlign w:val="bottom"/>
          </w:tcPr>
          <w:p w14:paraId="630F9C4D" w14:textId="77777777" w:rsidR="00AE0B5C" w:rsidRPr="005367BB" w:rsidRDefault="00AE0B5C" w:rsidP="00F10251">
            <w:pPr>
              <w:jc w:val="center"/>
            </w:pPr>
            <w:r>
              <w:rPr>
                <w:color w:val="000000"/>
              </w:rPr>
              <w:t>395</w:t>
            </w:r>
          </w:p>
        </w:tc>
        <w:tc>
          <w:tcPr>
            <w:tcW w:w="4320" w:type="dxa"/>
            <w:vAlign w:val="bottom"/>
          </w:tcPr>
          <w:p w14:paraId="68EC28D6" w14:textId="77777777" w:rsidR="00AE0B5C" w:rsidRPr="005367BB" w:rsidRDefault="00AE0B5C" w:rsidP="00F10251">
            <w:r>
              <w:rPr>
                <w:color w:val="000000"/>
              </w:rPr>
              <w:t>Power Operated Equipment</w:t>
            </w:r>
          </w:p>
        </w:tc>
        <w:tc>
          <w:tcPr>
            <w:tcW w:w="2214" w:type="dxa"/>
            <w:vAlign w:val="bottom"/>
          </w:tcPr>
          <w:p w14:paraId="46E7850A" w14:textId="77777777" w:rsidR="00AE0B5C" w:rsidRPr="00B7255A" w:rsidRDefault="00AE0B5C" w:rsidP="00F10251">
            <w:pPr>
              <w:jc w:val="right"/>
              <w:rPr>
                <w:u w:val="single"/>
              </w:rPr>
            </w:pPr>
            <w:r>
              <w:rPr>
                <w:u w:val="single"/>
              </w:rPr>
              <w:t>1,670</w:t>
            </w:r>
          </w:p>
        </w:tc>
        <w:tc>
          <w:tcPr>
            <w:tcW w:w="2394" w:type="dxa"/>
            <w:vAlign w:val="bottom"/>
          </w:tcPr>
          <w:p w14:paraId="3AE7AEAB" w14:textId="77777777" w:rsidR="00AE0B5C" w:rsidRPr="00B7255A" w:rsidRDefault="00AE0B5C" w:rsidP="00F10251">
            <w:pPr>
              <w:jc w:val="right"/>
              <w:rPr>
                <w:u w:val="single"/>
              </w:rPr>
            </w:pPr>
            <w:r w:rsidRPr="00B7255A">
              <w:rPr>
                <w:u w:val="single"/>
              </w:rPr>
              <w:t>(1</w:t>
            </w:r>
            <w:r>
              <w:rPr>
                <w:u w:val="single"/>
              </w:rPr>
              <w:t>,</w:t>
            </w:r>
            <w:r w:rsidRPr="00B7255A">
              <w:rPr>
                <w:u w:val="single"/>
              </w:rPr>
              <w:t>6</w:t>
            </w:r>
            <w:r>
              <w:rPr>
                <w:u w:val="single"/>
              </w:rPr>
              <w:t>70</w:t>
            </w:r>
            <w:r w:rsidRPr="00B7255A">
              <w:rPr>
                <w:u w:val="single"/>
              </w:rPr>
              <w:t>)</w:t>
            </w:r>
          </w:p>
        </w:tc>
      </w:tr>
      <w:tr w:rsidR="00AE0B5C" w:rsidRPr="005367BB" w14:paraId="105C06B7" w14:textId="77777777" w:rsidTr="00F10251">
        <w:tc>
          <w:tcPr>
            <w:tcW w:w="1098" w:type="dxa"/>
            <w:vAlign w:val="bottom"/>
          </w:tcPr>
          <w:p w14:paraId="4B42E4C1" w14:textId="77777777" w:rsidR="00AE0B5C" w:rsidRDefault="00AE0B5C" w:rsidP="00F10251">
            <w:pPr>
              <w:jc w:val="center"/>
              <w:rPr>
                <w:color w:val="000000"/>
              </w:rPr>
            </w:pPr>
          </w:p>
        </w:tc>
        <w:tc>
          <w:tcPr>
            <w:tcW w:w="4320" w:type="dxa"/>
            <w:vAlign w:val="bottom"/>
          </w:tcPr>
          <w:p w14:paraId="604EA351" w14:textId="77777777" w:rsidR="00AE0B5C" w:rsidRDefault="00AE0B5C" w:rsidP="00F10251">
            <w:pPr>
              <w:rPr>
                <w:color w:val="000000"/>
              </w:rPr>
            </w:pPr>
          </w:p>
        </w:tc>
        <w:tc>
          <w:tcPr>
            <w:tcW w:w="2214" w:type="dxa"/>
            <w:vAlign w:val="bottom"/>
          </w:tcPr>
          <w:p w14:paraId="43DC4726" w14:textId="77777777" w:rsidR="00AE0B5C" w:rsidRDefault="00AE0B5C" w:rsidP="00F10251">
            <w:pPr>
              <w:jc w:val="right"/>
            </w:pPr>
          </w:p>
        </w:tc>
        <w:tc>
          <w:tcPr>
            <w:tcW w:w="2394" w:type="dxa"/>
            <w:vAlign w:val="bottom"/>
          </w:tcPr>
          <w:p w14:paraId="74A245C8" w14:textId="77777777" w:rsidR="00AE0B5C" w:rsidRDefault="00AE0B5C" w:rsidP="00F10251">
            <w:pPr>
              <w:jc w:val="right"/>
            </w:pPr>
          </w:p>
        </w:tc>
      </w:tr>
      <w:tr w:rsidR="00E64875" w:rsidRPr="005367BB" w14:paraId="4F3082F9" w14:textId="77777777" w:rsidTr="00F10251">
        <w:tc>
          <w:tcPr>
            <w:tcW w:w="1098" w:type="dxa"/>
            <w:vAlign w:val="bottom"/>
          </w:tcPr>
          <w:p w14:paraId="357A541A" w14:textId="77777777" w:rsidR="00E64875" w:rsidRDefault="00E64875" w:rsidP="00E64875">
            <w:pPr>
              <w:jc w:val="center"/>
              <w:rPr>
                <w:color w:val="000000"/>
              </w:rPr>
            </w:pPr>
          </w:p>
        </w:tc>
        <w:tc>
          <w:tcPr>
            <w:tcW w:w="4320" w:type="dxa"/>
            <w:vAlign w:val="bottom"/>
          </w:tcPr>
          <w:p w14:paraId="30F93713" w14:textId="77777777" w:rsidR="00E64875" w:rsidRDefault="00E64875" w:rsidP="00E64875">
            <w:pPr>
              <w:rPr>
                <w:color w:val="000000"/>
              </w:rPr>
            </w:pPr>
            <w:r w:rsidRPr="005367BB">
              <w:rPr>
                <w:color w:val="000000"/>
              </w:rPr>
              <w:t>Total</w:t>
            </w:r>
          </w:p>
        </w:tc>
        <w:tc>
          <w:tcPr>
            <w:tcW w:w="2214" w:type="dxa"/>
            <w:vAlign w:val="bottom"/>
          </w:tcPr>
          <w:p w14:paraId="63C28E45" w14:textId="3A913982" w:rsidR="00E64875" w:rsidRPr="00C449C4" w:rsidRDefault="00E64875" w:rsidP="00E64875">
            <w:pPr>
              <w:jc w:val="right"/>
              <w:rPr>
                <w:u w:val="double"/>
              </w:rPr>
            </w:pPr>
            <w:r>
              <w:rPr>
                <w:color w:val="000000"/>
                <w:u w:val="double"/>
              </w:rPr>
              <w:t>$560,489</w:t>
            </w:r>
          </w:p>
        </w:tc>
        <w:tc>
          <w:tcPr>
            <w:tcW w:w="2394" w:type="dxa"/>
            <w:vAlign w:val="bottom"/>
          </w:tcPr>
          <w:p w14:paraId="39D8DA03" w14:textId="7E06CBE2" w:rsidR="00E64875" w:rsidRPr="0014652A" w:rsidRDefault="00E64875" w:rsidP="00E64875">
            <w:pPr>
              <w:jc w:val="right"/>
              <w:rPr>
                <w:color w:val="000000"/>
                <w:u w:val="double"/>
              </w:rPr>
            </w:pPr>
            <w:r w:rsidRPr="00D3637D">
              <w:rPr>
                <w:color w:val="000000"/>
                <w:u w:val="double"/>
              </w:rPr>
              <w:t>($</w:t>
            </w:r>
            <w:r>
              <w:rPr>
                <w:color w:val="000000"/>
                <w:u w:val="double"/>
              </w:rPr>
              <w:t>479,591</w:t>
            </w:r>
            <w:r w:rsidRPr="00D3637D">
              <w:rPr>
                <w:color w:val="000000"/>
                <w:u w:val="double"/>
              </w:rPr>
              <w:t>)</w:t>
            </w:r>
          </w:p>
        </w:tc>
      </w:tr>
      <w:tr w:rsidR="00AE0B5C" w:rsidRPr="005367BB" w14:paraId="43D41C08" w14:textId="77777777" w:rsidTr="00F10251">
        <w:tc>
          <w:tcPr>
            <w:tcW w:w="1098" w:type="dxa"/>
            <w:vAlign w:val="bottom"/>
          </w:tcPr>
          <w:p w14:paraId="131D7B27" w14:textId="77777777" w:rsidR="00AE0B5C" w:rsidRDefault="00AE0B5C" w:rsidP="00F10251">
            <w:pPr>
              <w:jc w:val="center"/>
              <w:rPr>
                <w:color w:val="000000"/>
              </w:rPr>
            </w:pPr>
          </w:p>
        </w:tc>
        <w:tc>
          <w:tcPr>
            <w:tcW w:w="4320" w:type="dxa"/>
            <w:vAlign w:val="bottom"/>
          </w:tcPr>
          <w:p w14:paraId="6D0A41D6" w14:textId="77777777" w:rsidR="00AE0B5C" w:rsidRDefault="00AE0B5C" w:rsidP="00F10251">
            <w:pPr>
              <w:rPr>
                <w:color w:val="000000"/>
              </w:rPr>
            </w:pPr>
          </w:p>
        </w:tc>
        <w:tc>
          <w:tcPr>
            <w:tcW w:w="2214" w:type="dxa"/>
            <w:vAlign w:val="bottom"/>
          </w:tcPr>
          <w:p w14:paraId="3D8C9133" w14:textId="77777777" w:rsidR="00AE0B5C" w:rsidRDefault="00AE0B5C" w:rsidP="00F10251">
            <w:pPr>
              <w:jc w:val="right"/>
            </w:pPr>
          </w:p>
        </w:tc>
        <w:tc>
          <w:tcPr>
            <w:tcW w:w="2394" w:type="dxa"/>
            <w:vAlign w:val="bottom"/>
          </w:tcPr>
          <w:p w14:paraId="54AB1F14" w14:textId="77777777" w:rsidR="00AE0B5C" w:rsidRDefault="00AE0B5C" w:rsidP="00F10251">
            <w:pPr>
              <w:jc w:val="right"/>
            </w:pPr>
          </w:p>
        </w:tc>
      </w:tr>
      <w:tr w:rsidR="00AE0B5C" w:rsidRPr="005367BB" w14:paraId="1A518B19" w14:textId="77777777" w:rsidTr="00F10251">
        <w:tc>
          <w:tcPr>
            <w:tcW w:w="1098" w:type="dxa"/>
            <w:vAlign w:val="bottom"/>
          </w:tcPr>
          <w:p w14:paraId="3B44299C" w14:textId="77777777" w:rsidR="00AE0B5C" w:rsidRDefault="00AE0B5C" w:rsidP="00F10251">
            <w:pPr>
              <w:jc w:val="center"/>
              <w:rPr>
                <w:color w:val="000000"/>
              </w:rPr>
            </w:pPr>
          </w:p>
        </w:tc>
        <w:tc>
          <w:tcPr>
            <w:tcW w:w="4320" w:type="dxa"/>
            <w:vAlign w:val="bottom"/>
          </w:tcPr>
          <w:p w14:paraId="40FD232F" w14:textId="77777777" w:rsidR="00AE0B5C" w:rsidRDefault="00AE0B5C" w:rsidP="00F10251">
            <w:pPr>
              <w:rPr>
                <w:color w:val="000000"/>
              </w:rPr>
            </w:pPr>
          </w:p>
        </w:tc>
        <w:tc>
          <w:tcPr>
            <w:tcW w:w="2214" w:type="dxa"/>
            <w:vAlign w:val="bottom"/>
          </w:tcPr>
          <w:p w14:paraId="4A3B8FED" w14:textId="77777777" w:rsidR="00AE0B5C" w:rsidRPr="009D4A08" w:rsidRDefault="00AE0B5C" w:rsidP="00F10251">
            <w:pPr>
              <w:jc w:val="right"/>
              <w:rPr>
                <w:color w:val="000000"/>
              </w:rPr>
            </w:pPr>
          </w:p>
        </w:tc>
        <w:tc>
          <w:tcPr>
            <w:tcW w:w="2394" w:type="dxa"/>
            <w:vAlign w:val="bottom"/>
          </w:tcPr>
          <w:p w14:paraId="6A0D465F" w14:textId="77777777" w:rsidR="00AE0B5C" w:rsidRPr="009D4A08" w:rsidRDefault="00AE0B5C" w:rsidP="00F10251">
            <w:pPr>
              <w:jc w:val="right"/>
              <w:rPr>
                <w:color w:val="000000"/>
                <w:szCs w:val="22"/>
              </w:rPr>
            </w:pPr>
          </w:p>
        </w:tc>
      </w:tr>
    </w:tbl>
    <w:p w14:paraId="4551F6BA" w14:textId="77777777" w:rsidR="00AE0B5C" w:rsidRDefault="00AE0B5C" w:rsidP="00AE0B5C"/>
    <w:p w14:paraId="747323B2" w14:textId="77777777" w:rsidR="00AE0B5C" w:rsidRDefault="00AE0B5C" w:rsidP="00AE0B5C"/>
    <w:p w14:paraId="002D539C" w14:textId="77777777" w:rsidR="00AE0B5C" w:rsidRDefault="00AE0B5C" w:rsidP="00AE0B5C"/>
    <w:p w14:paraId="181CEAE6" w14:textId="3A3E423B" w:rsidR="00E44B6B" w:rsidRDefault="00E44B6B" w:rsidP="001E2BEA">
      <w:pPr>
        <w:sectPr w:rsidR="00E44B6B" w:rsidSect="0068481F">
          <w:pgSz w:w="12240" w:h="15840" w:code="1"/>
          <w:pgMar w:top="1584" w:right="1440" w:bottom="1440" w:left="1440" w:header="720" w:footer="720" w:gutter="0"/>
          <w:cols w:space="720"/>
          <w:formProt w:val="0"/>
          <w:docGrid w:linePitch="360"/>
        </w:sectPr>
      </w:pPr>
    </w:p>
    <w:p w14:paraId="286C41A3" w14:textId="77777777" w:rsidR="00E44B6B" w:rsidRDefault="00E44B6B" w:rsidP="001E2BEA"/>
    <w:p w14:paraId="7728EE2D" w14:textId="77777777" w:rsidR="00797700" w:rsidRPr="00F17B57" w:rsidRDefault="00797700" w:rsidP="00797700">
      <w:pPr>
        <w:jc w:val="center"/>
        <w:rPr>
          <w:rFonts w:ascii="Arial" w:hAnsi="Arial" w:cs="Arial"/>
          <w:b/>
        </w:rPr>
      </w:pPr>
      <w:r w:rsidRPr="005367BB">
        <w:rPr>
          <w:rFonts w:ascii="Arial" w:hAnsi="Arial" w:cs="Arial"/>
          <w:b/>
        </w:rPr>
        <w:t>C</w:t>
      </w:r>
      <w:r w:rsidRPr="00F17B57">
        <w:rPr>
          <w:rFonts w:ascii="Arial" w:hAnsi="Arial" w:cs="Arial"/>
          <w:b/>
        </w:rPr>
        <w:t>SWR – Florida Utility Operating Company, LLC</w:t>
      </w:r>
    </w:p>
    <w:p w14:paraId="78463E23" w14:textId="77777777" w:rsidR="00797700" w:rsidRPr="00F17B57" w:rsidRDefault="00797700" w:rsidP="00797700">
      <w:pPr>
        <w:jc w:val="center"/>
        <w:rPr>
          <w:rFonts w:ascii="Arial" w:hAnsi="Arial" w:cs="Arial"/>
          <w:b/>
        </w:rPr>
      </w:pPr>
      <w:r w:rsidRPr="00F17B57">
        <w:rPr>
          <w:rFonts w:ascii="Arial" w:hAnsi="Arial" w:cs="Arial"/>
          <w:b/>
        </w:rPr>
        <w:t>Existing Monthly Water Rates</w:t>
      </w:r>
    </w:p>
    <w:p w14:paraId="39CAC66B" w14:textId="77777777" w:rsidR="00797700" w:rsidRPr="0096492B" w:rsidRDefault="00797700" w:rsidP="00797700">
      <w:pPr>
        <w:jc w:val="center"/>
        <w:rPr>
          <w:b/>
        </w:rPr>
      </w:pP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97700" w:rsidRPr="00F0009D" w14:paraId="62E85A22" w14:textId="77777777" w:rsidTr="00F10251">
        <w:trPr>
          <w:jc w:val="right"/>
        </w:trPr>
        <w:tc>
          <w:tcPr>
            <w:tcW w:w="4788" w:type="dxa"/>
          </w:tcPr>
          <w:p w14:paraId="332ABA88" w14:textId="77777777" w:rsidR="00797700" w:rsidRPr="00F0009D" w:rsidRDefault="00797700" w:rsidP="00F10251">
            <w:pPr>
              <w:rPr>
                <w:rFonts w:ascii="Times New Roman" w:hAnsi="Times New Roman" w:cs="Times New Roman"/>
              </w:rPr>
            </w:pPr>
            <w:r w:rsidRPr="00F0009D">
              <w:rPr>
                <w:rFonts w:ascii="Times New Roman" w:hAnsi="Times New Roman" w:cs="Times New Roman"/>
              </w:rPr>
              <w:t>Residential and General Service</w:t>
            </w:r>
          </w:p>
        </w:tc>
        <w:tc>
          <w:tcPr>
            <w:tcW w:w="4788" w:type="dxa"/>
          </w:tcPr>
          <w:p w14:paraId="0942CE13" w14:textId="77777777" w:rsidR="00797700" w:rsidRPr="00F0009D" w:rsidRDefault="00797700" w:rsidP="00F10251">
            <w:pPr>
              <w:rPr>
                <w:rFonts w:ascii="Times New Roman" w:hAnsi="Times New Roman" w:cs="Times New Roman"/>
                <w:u w:val="single"/>
              </w:rPr>
            </w:pPr>
          </w:p>
        </w:tc>
      </w:tr>
      <w:tr w:rsidR="00797700" w:rsidRPr="00F0009D" w14:paraId="08BB7932" w14:textId="77777777" w:rsidTr="00F10251">
        <w:trPr>
          <w:jc w:val="right"/>
        </w:trPr>
        <w:tc>
          <w:tcPr>
            <w:tcW w:w="4788" w:type="dxa"/>
          </w:tcPr>
          <w:p w14:paraId="06D6C324" w14:textId="77777777" w:rsidR="00797700" w:rsidRPr="00F0009D" w:rsidRDefault="00797700" w:rsidP="00F10251">
            <w:pPr>
              <w:rPr>
                <w:rFonts w:ascii="Times New Roman" w:hAnsi="Times New Roman" w:cs="Times New Roman"/>
              </w:rPr>
            </w:pPr>
            <w:r w:rsidRPr="00F0009D">
              <w:rPr>
                <w:rFonts w:ascii="Times New Roman" w:hAnsi="Times New Roman" w:cs="Times New Roman"/>
              </w:rPr>
              <w:t>Base Facility Charge by Meter Size</w:t>
            </w:r>
          </w:p>
        </w:tc>
        <w:tc>
          <w:tcPr>
            <w:tcW w:w="4788" w:type="dxa"/>
          </w:tcPr>
          <w:p w14:paraId="7808E80F" w14:textId="77777777" w:rsidR="00797700" w:rsidRPr="00F0009D" w:rsidRDefault="00797700" w:rsidP="00F10251">
            <w:pPr>
              <w:rPr>
                <w:rFonts w:ascii="Times New Roman" w:hAnsi="Times New Roman" w:cs="Times New Roman"/>
                <w:u w:val="single"/>
              </w:rPr>
            </w:pPr>
          </w:p>
        </w:tc>
      </w:tr>
      <w:tr w:rsidR="00797700" w:rsidRPr="00F0009D" w14:paraId="067AB683" w14:textId="77777777" w:rsidTr="00F10251">
        <w:trPr>
          <w:jc w:val="right"/>
        </w:trPr>
        <w:tc>
          <w:tcPr>
            <w:tcW w:w="4788" w:type="dxa"/>
          </w:tcPr>
          <w:p w14:paraId="1B251C74" w14:textId="77777777" w:rsidR="00797700" w:rsidRPr="00F0009D" w:rsidRDefault="00797700" w:rsidP="00F10251">
            <w:pPr>
              <w:rPr>
                <w:rFonts w:ascii="Times New Roman" w:hAnsi="Times New Roman" w:cs="Times New Roman"/>
              </w:rPr>
            </w:pPr>
            <w:r w:rsidRPr="00F0009D">
              <w:rPr>
                <w:rFonts w:ascii="Times New Roman" w:hAnsi="Times New Roman" w:cs="Times New Roman"/>
              </w:rPr>
              <w:t>5/8” X 3/4”</w:t>
            </w:r>
          </w:p>
        </w:tc>
        <w:tc>
          <w:tcPr>
            <w:tcW w:w="4788" w:type="dxa"/>
          </w:tcPr>
          <w:p w14:paraId="79C144D6" w14:textId="77777777" w:rsidR="00797700" w:rsidRPr="00F0009D" w:rsidRDefault="00797700" w:rsidP="00F10251">
            <w:pPr>
              <w:jc w:val="right"/>
              <w:rPr>
                <w:rFonts w:ascii="Times New Roman" w:hAnsi="Times New Roman" w:cs="Times New Roman"/>
              </w:rPr>
            </w:pPr>
            <w:r w:rsidRPr="00F0009D">
              <w:rPr>
                <w:rFonts w:ascii="Times New Roman" w:hAnsi="Times New Roman" w:cs="Times New Roman"/>
              </w:rPr>
              <w:t>$13.35</w:t>
            </w:r>
          </w:p>
        </w:tc>
      </w:tr>
      <w:tr w:rsidR="00797700" w:rsidRPr="00F0009D" w14:paraId="268C0973" w14:textId="77777777" w:rsidTr="00F10251">
        <w:trPr>
          <w:jc w:val="right"/>
        </w:trPr>
        <w:tc>
          <w:tcPr>
            <w:tcW w:w="4788" w:type="dxa"/>
          </w:tcPr>
          <w:p w14:paraId="2CB8814E" w14:textId="77777777" w:rsidR="00797700" w:rsidRPr="00F0009D" w:rsidRDefault="00797700" w:rsidP="00F10251">
            <w:pPr>
              <w:rPr>
                <w:rFonts w:ascii="Times New Roman" w:hAnsi="Times New Roman" w:cs="Times New Roman"/>
              </w:rPr>
            </w:pPr>
            <w:r w:rsidRPr="00F0009D">
              <w:rPr>
                <w:rFonts w:ascii="Times New Roman" w:hAnsi="Times New Roman" w:cs="Times New Roman"/>
              </w:rPr>
              <w:t>3/4”</w:t>
            </w:r>
          </w:p>
        </w:tc>
        <w:tc>
          <w:tcPr>
            <w:tcW w:w="4788" w:type="dxa"/>
          </w:tcPr>
          <w:p w14:paraId="3D454C47" w14:textId="77777777" w:rsidR="00797700" w:rsidRPr="00F0009D" w:rsidRDefault="00797700" w:rsidP="00F10251">
            <w:pPr>
              <w:jc w:val="right"/>
              <w:rPr>
                <w:rFonts w:ascii="Times New Roman" w:hAnsi="Times New Roman" w:cs="Times New Roman"/>
              </w:rPr>
            </w:pPr>
            <w:r w:rsidRPr="00F0009D">
              <w:rPr>
                <w:rFonts w:ascii="Times New Roman" w:hAnsi="Times New Roman" w:cs="Times New Roman"/>
              </w:rPr>
              <w:t>$20.03</w:t>
            </w:r>
          </w:p>
        </w:tc>
      </w:tr>
      <w:tr w:rsidR="00797700" w:rsidRPr="00F0009D" w14:paraId="7B129FF7" w14:textId="77777777" w:rsidTr="00F10251">
        <w:trPr>
          <w:jc w:val="right"/>
        </w:trPr>
        <w:tc>
          <w:tcPr>
            <w:tcW w:w="4788" w:type="dxa"/>
          </w:tcPr>
          <w:p w14:paraId="65534975" w14:textId="77777777" w:rsidR="00797700" w:rsidRPr="00F0009D" w:rsidRDefault="00797700" w:rsidP="00F10251">
            <w:pPr>
              <w:rPr>
                <w:rFonts w:ascii="Times New Roman" w:hAnsi="Times New Roman" w:cs="Times New Roman"/>
              </w:rPr>
            </w:pPr>
            <w:r w:rsidRPr="00F0009D">
              <w:rPr>
                <w:rFonts w:ascii="Times New Roman" w:hAnsi="Times New Roman" w:cs="Times New Roman"/>
              </w:rPr>
              <w:t>1”</w:t>
            </w:r>
          </w:p>
        </w:tc>
        <w:tc>
          <w:tcPr>
            <w:tcW w:w="4788" w:type="dxa"/>
          </w:tcPr>
          <w:p w14:paraId="4735EEB0" w14:textId="77777777" w:rsidR="00797700" w:rsidRPr="00F0009D" w:rsidRDefault="00797700" w:rsidP="00F10251">
            <w:pPr>
              <w:jc w:val="right"/>
              <w:rPr>
                <w:rFonts w:ascii="Times New Roman" w:hAnsi="Times New Roman" w:cs="Times New Roman"/>
              </w:rPr>
            </w:pPr>
            <w:r w:rsidRPr="00F0009D">
              <w:rPr>
                <w:rFonts w:ascii="Times New Roman" w:hAnsi="Times New Roman" w:cs="Times New Roman"/>
              </w:rPr>
              <w:t>$33.38</w:t>
            </w:r>
          </w:p>
        </w:tc>
      </w:tr>
      <w:tr w:rsidR="00797700" w:rsidRPr="00F0009D" w14:paraId="53FFE793" w14:textId="77777777" w:rsidTr="00F10251">
        <w:trPr>
          <w:jc w:val="right"/>
        </w:trPr>
        <w:tc>
          <w:tcPr>
            <w:tcW w:w="4788" w:type="dxa"/>
          </w:tcPr>
          <w:p w14:paraId="148FB241" w14:textId="77777777" w:rsidR="00797700" w:rsidRPr="00F0009D" w:rsidRDefault="00797700" w:rsidP="00F10251">
            <w:pPr>
              <w:rPr>
                <w:rFonts w:ascii="Times New Roman" w:hAnsi="Times New Roman" w:cs="Times New Roman"/>
              </w:rPr>
            </w:pPr>
            <w:r w:rsidRPr="00F0009D">
              <w:rPr>
                <w:rFonts w:ascii="Times New Roman" w:hAnsi="Times New Roman" w:cs="Times New Roman"/>
              </w:rPr>
              <w:t>1 1/2”</w:t>
            </w:r>
          </w:p>
        </w:tc>
        <w:tc>
          <w:tcPr>
            <w:tcW w:w="4788" w:type="dxa"/>
          </w:tcPr>
          <w:p w14:paraId="67B63443" w14:textId="77777777" w:rsidR="00797700" w:rsidRPr="00F0009D" w:rsidRDefault="00797700" w:rsidP="00F10251">
            <w:pPr>
              <w:jc w:val="right"/>
              <w:rPr>
                <w:rFonts w:ascii="Times New Roman" w:hAnsi="Times New Roman" w:cs="Times New Roman"/>
              </w:rPr>
            </w:pPr>
            <w:r w:rsidRPr="00F0009D">
              <w:rPr>
                <w:rFonts w:ascii="Times New Roman" w:hAnsi="Times New Roman" w:cs="Times New Roman"/>
              </w:rPr>
              <w:t>$66.75</w:t>
            </w:r>
          </w:p>
        </w:tc>
      </w:tr>
      <w:tr w:rsidR="00797700" w:rsidRPr="00F0009D" w14:paraId="5A615975" w14:textId="77777777" w:rsidTr="00F10251">
        <w:trPr>
          <w:jc w:val="right"/>
        </w:trPr>
        <w:tc>
          <w:tcPr>
            <w:tcW w:w="4788" w:type="dxa"/>
          </w:tcPr>
          <w:p w14:paraId="1B63C833" w14:textId="77777777" w:rsidR="00797700" w:rsidRPr="00F0009D" w:rsidRDefault="00797700" w:rsidP="00F10251">
            <w:pPr>
              <w:rPr>
                <w:rFonts w:ascii="Times New Roman" w:hAnsi="Times New Roman" w:cs="Times New Roman"/>
              </w:rPr>
            </w:pPr>
            <w:r w:rsidRPr="00F0009D">
              <w:rPr>
                <w:rFonts w:ascii="Times New Roman" w:hAnsi="Times New Roman" w:cs="Times New Roman"/>
              </w:rPr>
              <w:t>2”</w:t>
            </w:r>
          </w:p>
        </w:tc>
        <w:tc>
          <w:tcPr>
            <w:tcW w:w="4788" w:type="dxa"/>
          </w:tcPr>
          <w:p w14:paraId="5E03FF2D" w14:textId="77777777" w:rsidR="00797700" w:rsidRPr="00F0009D" w:rsidRDefault="00797700" w:rsidP="00F10251">
            <w:pPr>
              <w:jc w:val="right"/>
              <w:rPr>
                <w:rFonts w:ascii="Times New Roman" w:hAnsi="Times New Roman" w:cs="Times New Roman"/>
              </w:rPr>
            </w:pPr>
            <w:r w:rsidRPr="00F0009D">
              <w:rPr>
                <w:rFonts w:ascii="Times New Roman" w:hAnsi="Times New Roman" w:cs="Times New Roman"/>
              </w:rPr>
              <w:t>$106.80</w:t>
            </w:r>
          </w:p>
        </w:tc>
      </w:tr>
      <w:tr w:rsidR="00797700" w:rsidRPr="00F0009D" w14:paraId="4D4F7574" w14:textId="77777777" w:rsidTr="00F10251">
        <w:trPr>
          <w:jc w:val="right"/>
        </w:trPr>
        <w:tc>
          <w:tcPr>
            <w:tcW w:w="4788" w:type="dxa"/>
          </w:tcPr>
          <w:p w14:paraId="63B1BDDC" w14:textId="77777777" w:rsidR="00797700" w:rsidRPr="00F0009D" w:rsidRDefault="00797700" w:rsidP="00F10251">
            <w:pPr>
              <w:rPr>
                <w:rFonts w:ascii="Times New Roman" w:hAnsi="Times New Roman" w:cs="Times New Roman"/>
              </w:rPr>
            </w:pPr>
            <w:r w:rsidRPr="00F0009D">
              <w:rPr>
                <w:rFonts w:ascii="Times New Roman" w:hAnsi="Times New Roman" w:cs="Times New Roman"/>
              </w:rPr>
              <w:t>3”</w:t>
            </w:r>
          </w:p>
        </w:tc>
        <w:tc>
          <w:tcPr>
            <w:tcW w:w="4788" w:type="dxa"/>
          </w:tcPr>
          <w:p w14:paraId="34CD9164" w14:textId="77777777" w:rsidR="00797700" w:rsidRPr="00F0009D" w:rsidRDefault="00797700" w:rsidP="00F10251">
            <w:pPr>
              <w:jc w:val="right"/>
              <w:rPr>
                <w:rFonts w:ascii="Times New Roman" w:hAnsi="Times New Roman" w:cs="Times New Roman"/>
              </w:rPr>
            </w:pPr>
            <w:r w:rsidRPr="00F0009D">
              <w:rPr>
                <w:rFonts w:ascii="Times New Roman" w:hAnsi="Times New Roman" w:cs="Times New Roman"/>
              </w:rPr>
              <w:t>$213.60</w:t>
            </w:r>
          </w:p>
        </w:tc>
      </w:tr>
      <w:tr w:rsidR="00797700" w:rsidRPr="00F0009D" w14:paraId="3C180E7C" w14:textId="77777777" w:rsidTr="00F10251">
        <w:trPr>
          <w:jc w:val="right"/>
        </w:trPr>
        <w:tc>
          <w:tcPr>
            <w:tcW w:w="4788" w:type="dxa"/>
          </w:tcPr>
          <w:p w14:paraId="7C59D1F5" w14:textId="77777777" w:rsidR="00797700" w:rsidRPr="00F0009D" w:rsidRDefault="00797700" w:rsidP="00F10251">
            <w:pPr>
              <w:rPr>
                <w:rFonts w:ascii="Times New Roman" w:hAnsi="Times New Roman" w:cs="Times New Roman"/>
              </w:rPr>
            </w:pPr>
            <w:r w:rsidRPr="00F0009D">
              <w:rPr>
                <w:rFonts w:ascii="Times New Roman" w:hAnsi="Times New Roman" w:cs="Times New Roman"/>
              </w:rPr>
              <w:t>4”</w:t>
            </w:r>
          </w:p>
        </w:tc>
        <w:tc>
          <w:tcPr>
            <w:tcW w:w="4788" w:type="dxa"/>
          </w:tcPr>
          <w:p w14:paraId="1CD896A6" w14:textId="77777777" w:rsidR="00797700" w:rsidRPr="00F0009D" w:rsidRDefault="00797700" w:rsidP="00F10251">
            <w:pPr>
              <w:jc w:val="right"/>
              <w:rPr>
                <w:rFonts w:ascii="Times New Roman" w:hAnsi="Times New Roman" w:cs="Times New Roman"/>
              </w:rPr>
            </w:pPr>
            <w:r w:rsidRPr="00F0009D">
              <w:rPr>
                <w:rFonts w:ascii="Times New Roman" w:hAnsi="Times New Roman" w:cs="Times New Roman"/>
              </w:rPr>
              <w:t>$333.75</w:t>
            </w:r>
          </w:p>
        </w:tc>
      </w:tr>
      <w:tr w:rsidR="00797700" w:rsidRPr="00F0009D" w14:paraId="47440B96" w14:textId="77777777" w:rsidTr="00F10251">
        <w:trPr>
          <w:jc w:val="right"/>
        </w:trPr>
        <w:tc>
          <w:tcPr>
            <w:tcW w:w="4788" w:type="dxa"/>
          </w:tcPr>
          <w:p w14:paraId="01F07D06" w14:textId="77777777" w:rsidR="00797700" w:rsidRPr="00F0009D" w:rsidRDefault="00797700" w:rsidP="00F10251">
            <w:pPr>
              <w:rPr>
                <w:rFonts w:ascii="Times New Roman" w:hAnsi="Times New Roman" w:cs="Times New Roman"/>
              </w:rPr>
            </w:pPr>
            <w:r w:rsidRPr="00F0009D">
              <w:rPr>
                <w:rFonts w:ascii="Times New Roman" w:hAnsi="Times New Roman" w:cs="Times New Roman"/>
              </w:rPr>
              <w:t>6”</w:t>
            </w:r>
          </w:p>
        </w:tc>
        <w:tc>
          <w:tcPr>
            <w:tcW w:w="4788" w:type="dxa"/>
          </w:tcPr>
          <w:p w14:paraId="01F8F7B8" w14:textId="77777777" w:rsidR="00797700" w:rsidRPr="00F0009D" w:rsidRDefault="00797700" w:rsidP="00F10251">
            <w:pPr>
              <w:jc w:val="right"/>
              <w:rPr>
                <w:rFonts w:ascii="Times New Roman" w:hAnsi="Times New Roman" w:cs="Times New Roman"/>
              </w:rPr>
            </w:pPr>
            <w:r w:rsidRPr="00F0009D">
              <w:rPr>
                <w:rFonts w:ascii="Times New Roman" w:hAnsi="Times New Roman" w:cs="Times New Roman"/>
              </w:rPr>
              <w:t>$667.50</w:t>
            </w:r>
          </w:p>
        </w:tc>
      </w:tr>
      <w:tr w:rsidR="00797700" w:rsidRPr="00F0009D" w14:paraId="458249D2" w14:textId="77777777" w:rsidTr="00F10251">
        <w:trPr>
          <w:jc w:val="right"/>
        </w:trPr>
        <w:tc>
          <w:tcPr>
            <w:tcW w:w="4788" w:type="dxa"/>
          </w:tcPr>
          <w:p w14:paraId="187D5DBF" w14:textId="77777777" w:rsidR="00797700" w:rsidRPr="00F0009D" w:rsidRDefault="00797700" w:rsidP="00F10251">
            <w:pPr>
              <w:rPr>
                <w:rFonts w:ascii="Times New Roman" w:hAnsi="Times New Roman" w:cs="Times New Roman"/>
              </w:rPr>
            </w:pPr>
          </w:p>
        </w:tc>
        <w:tc>
          <w:tcPr>
            <w:tcW w:w="4788" w:type="dxa"/>
          </w:tcPr>
          <w:p w14:paraId="1C821592" w14:textId="77777777" w:rsidR="00797700" w:rsidRPr="00F0009D" w:rsidRDefault="00797700" w:rsidP="00F10251">
            <w:pPr>
              <w:rPr>
                <w:rFonts w:ascii="Times New Roman" w:hAnsi="Times New Roman" w:cs="Times New Roman"/>
              </w:rPr>
            </w:pPr>
          </w:p>
        </w:tc>
      </w:tr>
      <w:tr w:rsidR="00797700" w:rsidRPr="00F0009D" w14:paraId="351C4E21" w14:textId="77777777" w:rsidTr="00F10251">
        <w:trPr>
          <w:jc w:val="right"/>
        </w:trPr>
        <w:tc>
          <w:tcPr>
            <w:tcW w:w="4788" w:type="dxa"/>
          </w:tcPr>
          <w:p w14:paraId="3256D794" w14:textId="77777777" w:rsidR="00797700" w:rsidRPr="00F0009D" w:rsidRDefault="00797700" w:rsidP="00F10251">
            <w:pPr>
              <w:rPr>
                <w:rFonts w:ascii="Times New Roman" w:hAnsi="Times New Roman" w:cs="Times New Roman"/>
              </w:rPr>
            </w:pPr>
            <w:r w:rsidRPr="00F0009D">
              <w:rPr>
                <w:rFonts w:ascii="Times New Roman" w:hAnsi="Times New Roman" w:cs="Times New Roman"/>
              </w:rPr>
              <w:t>Charge Per 1,000 gallons</w:t>
            </w:r>
          </w:p>
        </w:tc>
        <w:tc>
          <w:tcPr>
            <w:tcW w:w="4788" w:type="dxa"/>
          </w:tcPr>
          <w:p w14:paraId="48991DE2" w14:textId="77777777" w:rsidR="00797700" w:rsidRPr="00F0009D" w:rsidRDefault="00797700" w:rsidP="00F10251">
            <w:pPr>
              <w:jc w:val="right"/>
              <w:rPr>
                <w:rFonts w:ascii="Times New Roman" w:hAnsi="Times New Roman" w:cs="Times New Roman"/>
              </w:rPr>
            </w:pPr>
            <w:r w:rsidRPr="00F0009D">
              <w:rPr>
                <w:rFonts w:ascii="Times New Roman" w:hAnsi="Times New Roman" w:cs="Times New Roman"/>
              </w:rPr>
              <w:t>$2.42</w:t>
            </w:r>
          </w:p>
        </w:tc>
      </w:tr>
      <w:tr w:rsidR="00797700" w:rsidRPr="00F0009D" w14:paraId="0990EBFF" w14:textId="77777777" w:rsidTr="00F10251">
        <w:trPr>
          <w:jc w:val="right"/>
        </w:trPr>
        <w:tc>
          <w:tcPr>
            <w:tcW w:w="4788" w:type="dxa"/>
          </w:tcPr>
          <w:p w14:paraId="19EE1877" w14:textId="77777777" w:rsidR="00797700" w:rsidRPr="00F0009D" w:rsidRDefault="00797700" w:rsidP="00F10251">
            <w:pPr>
              <w:rPr>
                <w:rFonts w:ascii="Times New Roman" w:hAnsi="Times New Roman" w:cs="Times New Roman"/>
              </w:rPr>
            </w:pPr>
          </w:p>
        </w:tc>
        <w:tc>
          <w:tcPr>
            <w:tcW w:w="4788" w:type="dxa"/>
          </w:tcPr>
          <w:p w14:paraId="5E2D43DA" w14:textId="77777777" w:rsidR="00797700" w:rsidRPr="00F0009D" w:rsidRDefault="00797700" w:rsidP="00F10251">
            <w:pPr>
              <w:jc w:val="right"/>
              <w:rPr>
                <w:rFonts w:ascii="Times New Roman" w:hAnsi="Times New Roman" w:cs="Times New Roman"/>
              </w:rPr>
            </w:pPr>
          </w:p>
        </w:tc>
      </w:tr>
    </w:tbl>
    <w:p w14:paraId="17BA5B66" w14:textId="77777777" w:rsidR="00797700" w:rsidRPr="00F0009D" w:rsidRDefault="00797700" w:rsidP="00797700"/>
    <w:p w14:paraId="63510FA6" w14:textId="77777777" w:rsidR="00797700" w:rsidRPr="00F0009D" w:rsidRDefault="00797700" w:rsidP="00797700">
      <w:pPr>
        <w:jc w:val="center"/>
        <w:rPr>
          <w:rFonts w:ascii="Arial" w:hAnsi="Arial" w:cs="Arial"/>
          <w:b/>
        </w:rPr>
      </w:pPr>
      <w:r w:rsidRPr="00F0009D">
        <w:rPr>
          <w:rFonts w:ascii="Arial" w:hAnsi="Arial" w:cs="Arial"/>
          <w:b/>
        </w:rPr>
        <w:t>Initial Customer Deposits</w:t>
      </w:r>
    </w:p>
    <w:p w14:paraId="37D24AF7" w14:textId="77777777" w:rsidR="00797700" w:rsidRPr="00F0009D" w:rsidRDefault="00797700" w:rsidP="00797700">
      <w:pPr>
        <w:jc w:val="center"/>
        <w:rPr>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970"/>
        <w:gridCol w:w="270"/>
        <w:gridCol w:w="3708"/>
      </w:tblGrid>
      <w:tr w:rsidR="00797700" w:rsidRPr="00F0009D" w14:paraId="4043E1C4" w14:textId="77777777" w:rsidTr="00F10251">
        <w:tc>
          <w:tcPr>
            <w:tcW w:w="2628" w:type="dxa"/>
          </w:tcPr>
          <w:p w14:paraId="1992C2A5" w14:textId="77777777" w:rsidR="00797700" w:rsidRPr="00F0009D" w:rsidRDefault="00797700" w:rsidP="00F10251">
            <w:pPr>
              <w:jc w:val="both"/>
              <w:rPr>
                <w:rFonts w:ascii="Times New Roman" w:hAnsi="Times New Roman" w:cs="Times New Roman"/>
              </w:rPr>
            </w:pPr>
          </w:p>
        </w:tc>
        <w:tc>
          <w:tcPr>
            <w:tcW w:w="3240" w:type="dxa"/>
            <w:gridSpan w:val="2"/>
          </w:tcPr>
          <w:p w14:paraId="2E41F069" w14:textId="77777777" w:rsidR="00797700" w:rsidRPr="00F0009D" w:rsidRDefault="00797700" w:rsidP="00563430">
            <w:pPr>
              <w:jc w:val="center"/>
              <w:rPr>
                <w:rFonts w:ascii="Times New Roman" w:hAnsi="Times New Roman" w:cs="Times New Roman"/>
              </w:rPr>
            </w:pPr>
            <w:r w:rsidRPr="00F0009D">
              <w:rPr>
                <w:rFonts w:ascii="Times New Roman" w:hAnsi="Times New Roman" w:cs="Times New Roman"/>
              </w:rPr>
              <w:t>Residential Service</w:t>
            </w:r>
          </w:p>
        </w:tc>
        <w:tc>
          <w:tcPr>
            <w:tcW w:w="3708" w:type="dxa"/>
          </w:tcPr>
          <w:p w14:paraId="32B0B606" w14:textId="77777777" w:rsidR="00797700" w:rsidRPr="00F0009D" w:rsidRDefault="00797700" w:rsidP="00563430">
            <w:pPr>
              <w:jc w:val="center"/>
              <w:rPr>
                <w:rFonts w:ascii="Times New Roman" w:hAnsi="Times New Roman" w:cs="Times New Roman"/>
              </w:rPr>
            </w:pPr>
            <w:r w:rsidRPr="00F0009D">
              <w:rPr>
                <w:rFonts w:ascii="Times New Roman" w:hAnsi="Times New Roman" w:cs="Times New Roman"/>
              </w:rPr>
              <w:t>General Service</w:t>
            </w:r>
          </w:p>
        </w:tc>
      </w:tr>
      <w:tr w:rsidR="00797700" w:rsidRPr="00F0009D" w14:paraId="6C9AA43A" w14:textId="77777777" w:rsidTr="00F10251">
        <w:tc>
          <w:tcPr>
            <w:tcW w:w="2628" w:type="dxa"/>
          </w:tcPr>
          <w:p w14:paraId="0738F107" w14:textId="77777777" w:rsidR="00797700" w:rsidRPr="00F0009D" w:rsidRDefault="00797700" w:rsidP="00F10251">
            <w:pPr>
              <w:jc w:val="both"/>
              <w:rPr>
                <w:rFonts w:ascii="Times New Roman" w:hAnsi="Times New Roman" w:cs="Times New Roman"/>
              </w:rPr>
            </w:pPr>
            <w:r w:rsidRPr="00F0009D">
              <w:rPr>
                <w:rFonts w:ascii="Times New Roman" w:hAnsi="Times New Roman" w:cs="Times New Roman"/>
              </w:rPr>
              <w:t>5/8” X 3/4”</w:t>
            </w:r>
          </w:p>
        </w:tc>
        <w:tc>
          <w:tcPr>
            <w:tcW w:w="2970" w:type="dxa"/>
          </w:tcPr>
          <w:p w14:paraId="2E833E56" w14:textId="3D64AEF3" w:rsidR="00797700" w:rsidRPr="00F0009D" w:rsidRDefault="00797700" w:rsidP="00563430">
            <w:pPr>
              <w:jc w:val="center"/>
              <w:rPr>
                <w:rFonts w:ascii="Times New Roman" w:hAnsi="Times New Roman" w:cs="Times New Roman"/>
              </w:rPr>
            </w:pPr>
            <w:r w:rsidRPr="00F0009D">
              <w:rPr>
                <w:rFonts w:ascii="Times New Roman" w:hAnsi="Times New Roman" w:cs="Times New Roman"/>
              </w:rPr>
              <w:t>$35.00</w:t>
            </w:r>
          </w:p>
        </w:tc>
        <w:tc>
          <w:tcPr>
            <w:tcW w:w="3978" w:type="dxa"/>
            <w:gridSpan w:val="2"/>
          </w:tcPr>
          <w:p w14:paraId="7BFB23D5" w14:textId="5A987578" w:rsidR="00797700" w:rsidRPr="00F0009D" w:rsidRDefault="00797700" w:rsidP="00563430">
            <w:pPr>
              <w:jc w:val="center"/>
              <w:rPr>
                <w:rFonts w:ascii="Times New Roman" w:hAnsi="Times New Roman" w:cs="Times New Roman"/>
              </w:rPr>
            </w:pPr>
            <w:r w:rsidRPr="00F0009D">
              <w:rPr>
                <w:rFonts w:ascii="Times New Roman" w:hAnsi="Times New Roman" w:cs="Times New Roman"/>
              </w:rPr>
              <w:t>$35.00</w:t>
            </w:r>
          </w:p>
        </w:tc>
      </w:tr>
      <w:tr w:rsidR="00797700" w:rsidRPr="00F0009D" w14:paraId="1A82398E" w14:textId="77777777" w:rsidTr="00F10251">
        <w:tc>
          <w:tcPr>
            <w:tcW w:w="2628" w:type="dxa"/>
          </w:tcPr>
          <w:p w14:paraId="039B3D09" w14:textId="77777777" w:rsidR="00797700" w:rsidRPr="00F0009D" w:rsidRDefault="00797700" w:rsidP="00F10251">
            <w:pPr>
              <w:jc w:val="both"/>
              <w:rPr>
                <w:rFonts w:ascii="Times New Roman" w:hAnsi="Times New Roman" w:cs="Times New Roman"/>
              </w:rPr>
            </w:pPr>
            <w:r w:rsidRPr="00F0009D">
              <w:rPr>
                <w:rFonts w:ascii="Times New Roman" w:hAnsi="Times New Roman" w:cs="Times New Roman"/>
              </w:rPr>
              <w:t>Over 5/8” X 3/4”</w:t>
            </w:r>
          </w:p>
        </w:tc>
        <w:tc>
          <w:tcPr>
            <w:tcW w:w="2970" w:type="dxa"/>
          </w:tcPr>
          <w:p w14:paraId="75812E66" w14:textId="25DF6A97" w:rsidR="00797700" w:rsidRPr="00F0009D" w:rsidRDefault="00797700" w:rsidP="00563430">
            <w:pPr>
              <w:jc w:val="center"/>
              <w:rPr>
                <w:rFonts w:ascii="Times New Roman" w:hAnsi="Times New Roman" w:cs="Times New Roman"/>
              </w:rPr>
            </w:pPr>
            <w:r w:rsidRPr="00F0009D">
              <w:rPr>
                <w:rFonts w:ascii="Times New Roman" w:hAnsi="Times New Roman" w:cs="Times New Roman"/>
              </w:rPr>
              <w:t>2x average estimated bill</w:t>
            </w:r>
          </w:p>
        </w:tc>
        <w:tc>
          <w:tcPr>
            <w:tcW w:w="3978" w:type="dxa"/>
            <w:gridSpan w:val="2"/>
          </w:tcPr>
          <w:p w14:paraId="77DDFEBB" w14:textId="0708EF36" w:rsidR="00797700" w:rsidRPr="00F0009D" w:rsidRDefault="00797700" w:rsidP="00563430">
            <w:pPr>
              <w:jc w:val="center"/>
              <w:rPr>
                <w:rFonts w:ascii="Times New Roman" w:hAnsi="Times New Roman" w:cs="Times New Roman"/>
              </w:rPr>
            </w:pPr>
            <w:r w:rsidRPr="00F0009D">
              <w:rPr>
                <w:rFonts w:ascii="Times New Roman" w:hAnsi="Times New Roman" w:cs="Times New Roman"/>
              </w:rPr>
              <w:t>2x average estimated bill</w:t>
            </w:r>
          </w:p>
        </w:tc>
      </w:tr>
    </w:tbl>
    <w:p w14:paraId="10E6CC8A" w14:textId="77777777" w:rsidR="00797700" w:rsidRPr="00F0009D" w:rsidRDefault="00797700" w:rsidP="00797700">
      <w:pPr>
        <w:spacing w:after="200" w:line="276" w:lineRule="auto"/>
        <w:rPr>
          <w:rFonts w:eastAsiaTheme="minorHAnsi"/>
          <w:szCs w:val="22"/>
        </w:rPr>
      </w:pPr>
    </w:p>
    <w:p w14:paraId="01417658" w14:textId="77777777" w:rsidR="00797700" w:rsidRPr="00F0009D" w:rsidRDefault="00797700" w:rsidP="00797700">
      <w:pPr>
        <w:spacing w:after="200" w:line="276" w:lineRule="auto"/>
        <w:jc w:val="center"/>
        <w:rPr>
          <w:rFonts w:ascii="Arial" w:eastAsiaTheme="minorHAnsi" w:hAnsi="Arial" w:cs="Arial"/>
          <w:b/>
          <w:szCs w:val="22"/>
        </w:rPr>
      </w:pPr>
      <w:r w:rsidRPr="00F0009D">
        <w:rPr>
          <w:rFonts w:ascii="Arial" w:eastAsiaTheme="minorHAnsi" w:hAnsi="Arial" w:cs="Arial"/>
          <w:b/>
          <w:szCs w:val="22"/>
        </w:rPr>
        <w:t>Miscellaneous Service Charges</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97700" w:rsidRPr="00F0009D" w14:paraId="1E403772" w14:textId="77777777" w:rsidTr="00F10251">
        <w:trPr>
          <w:jc w:val="right"/>
        </w:trPr>
        <w:tc>
          <w:tcPr>
            <w:tcW w:w="4788" w:type="dxa"/>
          </w:tcPr>
          <w:p w14:paraId="4765C7E3" w14:textId="77777777" w:rsidR="00797700" w:rsidRPr="00F0009D" w:rsidRDefault="00797700" w:rsidP="00F10251">
            <w:pPr>
              <w:rPr>
                <w:rFonts w:ascii="Times New Roman" w:hAnsi="Times New Roman" w:cs="Times New Roman"/>
                <w:szCs w:val="22"/>
              </w:rPr>
            </w:pPr>
            <w:r w:rsidRPr="00F0009D">
              <w:rPr>
                <w:rFonts w:ascii="Times New Roman" w:hAnsi="Times New Roman" w:cs="Times New Roman"/>
                <w:szCs w:val="22"/>
              </w:rPr>
              <w:t>Violation Reconnection</w:t>
            </w:r>
          </w:p>
        </w:tc>
        <w:tc>
          <w:tcPr>
            <w:tcW w:w="4788" w:type="dxa"/>
          </w:tcPr>
          <w:p w14:paraId="26B238F8" w14:textId="77777777" w:rsidR="00797700" w:rsidRPr="00F0009D" w:rsidRDefault="00797700" w:rsidP="00F10251">
            <w:pPr>
              <w:jc w:val="right"/>
              <w:rPr>
                <w:rFonts w:ascii="Times New Roman" w:hAnsi="Times New Roman" w:cs="Times New Roman"/>
                <w:szCs w:val="22"/>
              </w:rPr>
            </w:pPr>
            <w:r w:rsidRPr="00F0009D">
              <w:rPr>
                <w:rFonts w:ascii="Times New Roman" w:hAnsi="Times New Roman" w:cs="Times New Roman"/>
                <w:szCs w:val="22"/>
              </w:rPr>
              <w:t>$15.00</w:t>
            </w:r>
          </w:p>
        </w:tc>
      </w:tr>
      <w:tr w:rsidR="00797700" w:rsidRPr="00F0009D" w14:paraId="69122C85" w14:textId="77777777" w:rsidTr="00F10251">
        <w:trPr>
          <w:jc w:val="right"/>
        </w:trPr>
        <w:tc>
          <w:tcPr>
            <w:tcW w:w="4788" w:type="dxa"/>
          </w:tcPr>
          <w:p w14:paraId="209BD07B" w14:textId="77777777" w:rsidR="00797700" w:rsidRPr="00F0009D" w:rsidRDefault="00797700" w:rsidP="00F10251">
            <w:pPr>
              <w:rPr>
                <w:rFonts w:ascii="Times New Roman" w:hAnsi="Times New Roman" w:cs="Times New Roman"/>
                <w:szCs w:val="22"/>
              </w:rPr>
            </w:pPr>
            <w:r w:rsidRPr="00F0009D">
              <w:rPr>
                <w:rFonts w:ascii="Times New Roman" w:hAnsi="Times New Roman" w:cs="Times New Roman"/>
                <w:szCs w:val="22"/>
              </w:rPr>
              <w:t xml:space="preserve">Late Payment Charge </w:t>
            </w:r>
          </w:p>
        </w:tc>
        <w:tc>
          <w:tcPr>
            <w:tcW w:w="4788" w:type="dxa"/>
          </w:tcPr>
          <w:p w14:paraId="1499BDC7" w14:textId="77777777" w:rsidR="00797700" w:rsidRPr="00F0009D" w:rsidRDefault="00797700" w:rsidP="00F10251">
            <w:pPr>
              <w:jc w:val="right"/>
              <w:rPr>
                <w:rFonts w:ascii="Times New Roman" w:hAnsi="Times New Roman" w:cs="Times New Roman"/>
                <w:szCs w:val="22"/>
              </w:rPr>
            </w:pPr>
            <w:r w:rsidRPr="00F0009D">
              <w:rPr>
                <w:rFonts w:ascii="Times New Roman" w:hAnsi="Times New Roman" w:cs="Times New Roman"/>
                <w:szCs w:val="22"/>
              </w:rPr>
              <w:t>$7.00</w:t>
            </w:r>
          </w:p>
        </w:tc>
      </w:tr>
      <w:tr w:rsidR="00797700" w:rsidRPr="00F0009D" w14:paraId="7D7FA770" w14:textId="77777777" w:rsidTr="00F10251">
        <w:trPr>
          <w:jc w:val="right"/>
        </w:trPr>
        <w:tc>
          <w:tcPr>
            <w:tcW w:w="4788" w:type="dxa"/>
          </w:tcPr>
          <w:p w14:paraId="7942D11D" w14:textId="77777777" w:rsidR="00797700" w:rsidRPr="00F0009D" w:rsidRDefault="00797700" w:rsidP="00F10251">
            <w:pPr>
              <w:rPr>
                <w:rFonts w:ascii="Times New Roman" w:hAnsi="Times New Roman" w:cs="Times New Roman"/>
                <w:szCs w:val="22"/>
              </w:rPr>
            </w:pPr>
            <w:r w:rsidRPr="00F0009D">
              <w:rPr>
                <w:rFonts w:ascii="Times New Roman" w:hAnsi="Times New Roman" w:cs="Times New Roman"/>
                <w:szCs w:val="22"/>
              </w:rPr>
              <w:t>NSF Check Charge</w:t>
            </w:r>
          </w:p>
        </w:tc>
        <w:tc>
          <w:tcPr>
            <w:tcW w:w="4788" w:type="dxa"/>
          </w:tcPr>
          <w:p w14:paraId="135D4DD5" w14:textId="77777777" w:rsidR="00797700" w:rsidRPr="00F0009D" w:rsidRDefault="00797700" w:rsidP="00F10251">
            <w:pPr>
              <w:jc w:val="right"/>
              <w:rPr>
                <w:rFonts w:ascii="Times New Roman" w:hAnsi="Times New Roman" w:cs="Times New Roman"/>
                <w:szCs w:val="22"/>
              </w:rPr>
            </w:pPr>
            <w:r w:rsidRPr="00F0009D">
              <w:rPr>
                <w:rFonts w:ascii="Times New Roman" w:hAnsi="Times New Roman" w:cs="Times New Roman"/>
                <w:szCs w:val="22"/>
              </w:rPr>
              <w:t>Pursuant to Section 68.065, F.S.</w:t>
            </w:r>
          </w:p>
        </w:tc>
      </w:tr>
      <w:tr w:rsidR="00797700" w:rsidRPr="00F0009D" w14:paraId="13D634CC" w14:textId="77777777" w:rsidTr="00F10251">
        <w:trPr>
          <w:jc w:val="right"/>
        </w:trPr>
        <w:tc>
          <w:tcPr>
            <w:tcW w:w="4788" w:type="dxa"/>
          </w:tcPr>
          <w:p w14:paraId="25476355" w14:textId="77777777" w:rsidR="00797700" w:rsidRPr="00F0009D" w:rsidRDefault="00797700" w:rsidP="00F10251">
            <w:pPr>
              <w:rPr>
                <w:rFonts w:ascii="Times New Roman" w:hAnsi="Times New Roman" w:cs="Times New Roman"/>
                <w:szCs w:val="22"/>
              </w:rPr>
            </w:pPr>
          </w:p>
        </w:tc>
        <w:tc>
          <w:tcPr>
            <w:tcW w:w="4788" w:type="dxa"/>
          </w:tcPr>
          <w:p w14:paraId="3EBA803B" w14:textId="77777777" w:rsidR="00797700" w:rsidRPr="00F0009D" w:rsidRDefault="00797700" w:rsidP="00F10251">
            <w:pPr>
              <w:jc w:val="right"/>
              <w:rPr>
                <w:rFonts w:ascii="Times New Roman" w:hAnsi="Times New Roman" w:cs="Times New Roman"/>
                <w:szCs w:val="22"/>
              </w:rPr>
            </w:pPr>
          </w:p>
        </w:tc>
      </w:tr>
    </w:tbl>
    <w:p w14:paraId="56DCD1E3" w14:textId="77777777" w:rsidR="00F17B57" w:rsidRPr="00F0009D" w:rsidRDefault="00F17B57" w:rsidP="00F17B57">
      <w:pPr>
        <w:spacing w:after="200" w:line="276" w:lineRule="auto"/>
        <w:rPr>
          <w:rFonts w:eastAsiaTheme="minorHAnsi"/>
          <w:szCs w:val="22"/>
        </w:rPr>
      </w:pPr>
    </w:p>
    <w:p w14:paraId="706CCBFA" w14:textId="77777777" w:rsidR="00F17B57" w:rsidRDefault="00F17B57" w:rsidP="00E275D8">
      <w:pPr>
        <w:pStyle w:val="BodyText"/>
        <w:sectPr w:rsidR="00F17B57" w:rsidSect="0068481F">
          <w:headerReference w:type="default" r:id="rId20"/>
          <w:pgSz w:w="12240" w:h="15840" w:code="1"/>
          <w:pgMar w:top="1584" w:right="1440" w:bottom="1440" w:left="1440" w:header="720" w:footer="720" w:gutter="0"/>
          <w:cols w:space="720"/>
          <w:formProt w:val="0"/>
          <w:docGrid w:linePitch="360"/>
        </w:sectPr>
      </w:pPr>
    </w:p>
    <w:p w14:paraId="18DA1FD9" w14:textId="77777777" w:rsidR="001E2BEA" w:rsidRDefault="001E2BEA" w:rsidP="001E2BEA"/>
    <w:p w14:paraId="01A7FD46" w14:textId="77777777" w:rsidR="00797700" w:rsidRDefault="00797700" w:rsidP="00797700">
      <w:pPr>
        <w:jc w:val="center"/>
        <w:rPr>
          <w:rFonts w:ascii="Arial" w:hAnsi="Arial" w:cs="Arial"/>
          <w:b/>
        </w:rPr>
      </w:pPr>
      <w:r w:rsidRPr="005367BB">
        <w:rPr>
          <w:rFonts w:ascii="Arial" w:hAnsi="Arial" w:cs="Arial"/>
          <w:b/>
        </w:rPr>
        <w:t>C</w:t>
      </w:r>
      <w:r w:rsidRPr="00D65065">
        <w:rPr>
          <w:rFonts w:ascii="Arial" w:hAnsi="Arial" w:cs="Arial"/>
          <w:b/>
        </w:rPr>
        <w:t>SWR – Florida Utility Operating Company, LLC</w:t>
      </w:r>
      <w:r>
        <w:rPr>
          <w:rFonts w:ascii="Arial" w:hAnsi="Arial" w:cs="Arial"/>
          <w:b/>
        </w:rPr>
        <w:t xml:space="preserve"> </w:t>
      </w:r>
    </w:p>
    <w:p w14:paraId="24AC1C15" w14:textId="77777777" w:rsidR="00797700" w:rsidRDefault="00797700" w:rsidP="00797700">
      <w:pPr>
        <w:jc w:val="center"/>
        <w:rPr>
          <w:rFonts w:ascii="Arial" w:hAnsi="Arial" w:cs="Arial"/>
          <w:b/>
        </w:rPr>
      </w:pPr>
      <w:r>
        <w:rPr>
          <w:rFonts w:ascii="Arial" w:hAnsi="Arial" w:cs="Arial"/>
          <w:b/>
        </w:rPr>
        <w:t>Existing Monthly Wastew</w:t>
      </w:r>
      <w:r w:rsidRPr="007F21AE">
        <w:rPr>
          <w:rFonts w:ascii="Arial" w:hAnsi="Arial" w:cs="Arial"/>
          <w:b/>
        </w:rPr>
        <w:t>ater Rates</w:t>
      </w:r>
    </w:p>
    <w:p w14:paraId="79BE0733" w14:textId="77777777" w:rsidR="00797700" w:rsidRDefault="00797700" w:rsidP="00797700">
      <w:pPr>
        <w:jc w:val="center"/>
        <w:rPr>
          <w:rFonts w:ascii="Arial" w:hAnsi="Arial" w:cs="Arial"/>
          <w:b/>
        </w:rPr>
      </w:pPr>
    </w:p>
    <w:p w14:paraId="0A27365D" w14:textId="77777777" w:rsidR="00797700" w:rsidRDefault="00797700" w:rsidP="00797700">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97700" w:rsidRPr="00931493" w14:paraId="5C613124" w14:textId="77777777" w:rsidTr="00F10251">
        <w:trPr>
          <w:jc w:val="right"/>
        </w:trPr>
        <w:tc>
          <w:tcPr>
            <w:tcW w:w="4788" w:type="dxa"/>
          </w:tcPr>
          <w:p w14:paraId="1D5D4F33" w14:textId="77777777" w:rsidR="00797700" w:rsidRPr="00935DB8" w:rsidRDefault="00797700" w:rsidP="00F10251">
            <w:pPr>
              <w:rPr>
                <w:rFonts w:ascii="Arial" w:hAnsi="Arial" w:cs="Arial"/>
                <w:b/>
              </w:rPr>
            </w:pPr>
            <w:r w:rsidRPr="00935DB8">
              <w:rPr>
                <w:rFonts w:ascii="Arial" w:hAnsi="Arial" w:cs="Arial"/>
                <w:b/>
              </w:rPr>
              <w:t>Residential Service</w:t>
            </w:r>
          </w:p>
        </w:tc>
        <w:tc>
          <w:tcPr>
            <w:tcW w:w="4788" w:type="dxa"/>
          </w:tcPr>
          <w:p w14:paraId="1FB420F6" w14:textId="77777777" w:rsidR="00797700" w:rsidRPr="00931493" w:rsidRDefault="00797700" w:rsidP="00F10251"/>
        </w:tc>
      </w:tr>
      <w:tr w:rsidR="00797700" w:rsidRPr="00931493" w14:paraId="017530A2" w14:textId="77777777" w:rsidTr="00F10251">
        <w:trPr>
          <w:jc w:val="right"/>
        </w:trPr>
        <w:tc>
          <w:tcPr>
            <w:tcW w:w="4788" w:type="dxa"/>
          </w:tcPr>
          <w:p w14:paraId="17A71FA0" w14:textId="77777777" w:rsidR="00797700" w:rsidRPr="00931493" w:rsidRDefault="00797700" w:rsidP="00F10251">
            <w:r>
              <w:t>All Meter Sizes</w:t>
            </w:r>
          </w:p>
        </w:tc>
        <w:tc>
          <w:tcPr>
            <w:tcW w:w="4788" w:type="dxa"/>
          </w:tcPr>
          <w:p w14:paraId="01750609" w14:textId="77777777" w:rsidR="00797700" w:rsidRPr="00931493" w:rsidRDefault="00797700" w:rsidP="00F10251">
            <w:pPr>
              <w:jc w:val="right"/>
            </w:pPr>
            <w:r>
              <w:t>$28.13</w:t>
            </w:r>
          </w:p>
        </w:tc>
      </w:tr>
      <w:tr w:rsidR="00797700" w:rsidRPr="00931493" w14:paraId="1744731D" w14:textId="77777777" w:rsidTr="00F10251">
        <w:trPr>
          <w:jc w:val="right"/>
        </w:trPr>
        <w:tc>
          <w:tcPr>
            <w:tcW w:w="4788" w:type="dxa"/>
          </w:tcPr>
          <w:p w14:paraId="07D77486" w14:textId="77777777" w:rsidR="00797700" w:rsidRPr="00931493" w:rsidRDefault="00797700" w:rsidP="00F10251"/>
        </w:tc>
        <w:tc>
          <w:tcPr>
            <w:tcW w:w="4788" w:type="dxa"/>
          </w:tcPr>
          <w:p w14:paraId="6F9DE419" w14:textId="77777777" w:rsidR="00797700" w:rsidRPr="00931493" w:rsidRDefault="00797700" w:rsidP="00F10251">
            <w:pPr>
              <w:jc w:val="right"/>
            </w:pPr>
          </w:p>
        </w:tc>
      </w:tr>
      <w:tr w:rsidR="00797700" w:rsidRPr="00931493" w14:paraId="171EBB9F" w14:textId="77777777" w:rsidTr="00F10251">
        <w:trPr>
          <w:jc w:val="right"/>
        </w:trPr>
        <w:tc>
          <w:tcPr>
            <w:tcW w:w="4788" w:type="dxa"/>
          </w:tcPr>
          <w:p w14:paraId="3800ECC9" w14:textId="77777777" w:rsidR="00797700" w:rsidRPr="00931493" w:rsidRDefault="00797700" w:rsidP="00F10251">
            <w:r>
              <w:t>Charge Per 1,000 gallons – Residential</w:t>
            </w:r>
          </w:p>
        </w:tc>
        <w:tc>
          <w:tcPr>
            <w:tcW w:w="4788" w:type="dxa"/>
          </w:tcPr>
          <w:p w14:paraId="1688BF47" w14:textId="77777777" w:rsidR="00797700" w:rsidRPr="00931493" w:rsidRDefault="00797700" w:rsidP="00F10251">
            <w:pPr>
              <w:jc w:val="right"/>
            </w:pPr>
          </w:p>
        </w:tc>
      </w:tr>
      <w:tr w:rsidR="00797700" w:rsidRPr="00931493" w14:paraId="49896A99" w14:textId="77777777" w:rsidTr="00F10251">
        <w:trPr>
          <w:jc w:val="right"/>
        </w:trPr>
        <w:tc>
          <w:tcPr>
            <w:tcW w:w="4788" w:type="dxa"/>
          </w:tcPr>
          <w:p w14:paraId="1110786A" w14:textId="77777777" w:rsidR="00797700" w:rsidRPr="00931493" w:rsidRDefault="00797700" w:rsidP="00F10251">
            <w:r>
              <w:t>6,000 gallon cap</w:t>
            </w:r>
          </w:p>
        </w:tc>
        <w:tc>
          <w:tcPr>
            <w:tcW w:w="4788" w:type="dxa"/>
          </w:tcPr>
          <w:p w14:paraId="3FE83015" w14:textId="77777777" w:rsidR="00797700" w:rsidRPr="00931493" w:rsidRDefault="00797700" w:rsidP="00F10251">
            <w:pPr>
              <w:jc w:val="right"/>
            </w:pPr>
            <w:r>
              <w:t>$6.72</w:t>
            </w:r>
          </w:p>
        </w:tc>
      </w:tr>
      <w:tr w:rsidR="00797700" w:rsidRPr="00931493" w14:paraId="4E79CBC3" w14:textId="77777777" w:rsidTr="00F10251">
        <w:trPr>
          <w:jc w:val="right"/>
        </w:trPr>
        <w:tc>
          <w:tcPr>
            <w:tcW w:w="4788" w:type="dxa"/>
          </w:tcPr>
          <w:p w14:paraId="37CB48AC" w14:textId="77777777" w:rsidR="00797700" w:rsidRPr="00931493" w:rsidRDefault="00797700" w:rsidP="00F10251"/>
        </w:tc>
        <w:tc>
          <w:tcPr>
            <w:tcW w:w="4788" w:type="dxa"/>
          </w:tcPr>
          <w:p w14:paraId="0CAFC734" w14:textId="77777777" w:rsidR="00797700" w:rsidRPr="00931493" w:rsidRDefault="00797700" w:rsidP="00F10251">
            <w:pPr>
              <w:jc w:val="right"/>
            </w:pPr>
          </w:p>
        </w:tc>
      </w:tr>
      <w:tr w:rsidR="00797700" w:rsidRPr="00931493" w14:paraId="4DE3A0ED" w14:textId="77777777" w:rsidTr="00F10251">
        <w:trPr>
          <w:jc w:val="right"/>
        </w:trPr>
        <w:tc>
          <w:tcPr>
            <w:tcW w:w="4788" w:type="dxa"/>
          </w:tcPr>
          <w:p w14:paraId="318AE8AF" w14:textId="77777777" w:rsidR="00797700" w:rsidRPr="00931493" w:rsidRDefault="00797700" w:rsidP="00F10251"/>
        </w:tc>
        <w:tc>
          <w:tcPr>
            <w:tcW w:w="4788" w:type="dxa"/>
          </w:tcPr>
          <w:p w14:paraId="390D4A2E" w14:textId="77777777" w:rsidR="00797700" w:rsidRPr="00931493" w:rsidRDefault="00797700" w:rsidP="00F10251">
            <w:pPr>
              <w:jc w:val="right"/>
            </w:pPr>
          </w:p>
        </w:tc>
      </w:tr>
      <w:tr w:rsidR="00797700" w14:paraId="31C2175E" w14:textId="77777777" w:rsidTr="00F10251">
        <w:trPr>
          <w:jc w:val="right"/>
        </w:trPr>
        <w:tc>
          <w:tcPr>
            <w:tcW w:w="4788" w:type="dxa"/>
          </w:tcPr>
          <w:p w14:paraId="30A17240" w14:textId="77777777" w:rsidR="00797700" w:rsidRPr="00935DB8" w:rsidRDefault="00797700" w:rsidP="00F10251">
            <w:pPr>
              <w:rPr>
                <w:rFonts w:ascii="Arial" w:hAnsi="Arial" w:cs="Arial"/>
                <w:b/>
              </w:rPr>
            </w:pPr>
            <w:r w:rsidRPr="00935DB8">
              <w:rPr>
                <w:rFonts w:ascii="Arial" w:hAnsi="Arial" w:cs="Arial"/>
                <w:b/>
              </w:rPr>
              <w:t>General Service</w:t>
            </w:r>
          </w:p>
        </w:tc>
        <w:tc>
          <w:tcPr>
            <w:tcW w:w="4788" w:type="dxa"/>
          </w:tcPr>
          <w:p w14:paraId="3CA8C609" w14:textId="77777777" w:rsidR="00797700" w:rsidRDefault="00797700" w:rsidP="00F10251">
            <w:pPr>
              <w:jc w:val="right"/>
              <w:rPr>
                <w:u w:val="single"/>
              </w:rPr>
            </w:pPr>
          </w:p>
        </w:tc>
      </w:tr>
      <w:tr w:rsidR="00797700" w14:paraId="662906DC" w14:textId="77777777" w:rsidTr="00F10251">
        <w:trPr>
          <w:jc w:val="right"/>
        </w:trPr>
        <w:tc>
          <w:tcPr>
            <w:tcW w:w="4788" w:type="dxa"/>
          </w:tcPr>
          <w:p w14:paraId="7E0751A7" w14:textId="77777777" w:rsidR="00797700" w:rsidRPr="00935DB8" w:rsidRDefault="00797700" w:rsidP="00F10251">
            <w:r>
              <w:t>Base Facility Charge by Meter Size</w:t>
            </w:r>
          </w:p>
        </w:tc>
        <w:tc>
          <w:tcPr>
            <w:tcW w:w="4788" w:type="dxa"/>
          </w:tcPr>
          <w:p w14:paraId="79D47212" w14:textId="77777777" w:rsidR="00797700" w:rsidRDefault="00797700" w:rsidP="00F10251">
            <w:pPr>
              <w:jc w:val="right"/>
            </w:pPr>
          </w:p>
        </w:tc>
      </w:tr>
      <w:tr w:rsidR="00797700" w:rsidRPr="00931493" w14:paraId="374429FF" w14:textId="77777777" w:rsidTr="00F10251">
        <w:trPr>
          <w:jc w:val="right"/>
        </w:trPr>
        <w:tc>
          <w:tcPr>
            <w:tcW w:w="4788" w:type="dxa"/>
          </w:tcPr>
          <w:p w14:paraId="4EF91C88" w14:textId="77777777" w:rsidR="00797700" w:rsidRPr="00931493" w:rsidRDefault="00797700" w:rsidP="00F10251">
            <w:r>
              <w:t>5/8” X 3/4”</w:t>
            </w:r>
          </w:p>
        </w:tc>
        <w:tc>
          <w:tcPr>
            <w:tcW w:w="4788" w:type="dxa"/>
          </w:tcPr>
          <w:p w14:paraId="45C87BDA" w14:textId="77777777" w:rsidR="00797700" w:rsidRPr="00931493" w:rsidRDefault="00797700" w:rsidP="00F10251">
            <w:pPr>
              <w:jc w:val="right"/>
            </w:pPr>
            <w:r>
              <w:t>$28.13</w:t>
            </w:r>
          </w:p>
        </w:tc>
      </w:tr>
      <w:tr w:rsidR="00797700" w:rsidRPr="00931493" w14:paraId="48A24C9B" w14:textId="77777777" w:rsidTr="00F10251">
        <w:trPr>
          <w:jc w:val="right"/>
        </w:trPr>
        <w:tc>
          <w:tcPr>
            <w:tcW w:w="4788" w:type="dxa"/>
          </w:tcPr>
          <w:p w14:paraId="4D0BE045" w14:textId="77777777" w:rsidR="00797700" w:rsidRPr="00931493" w:rsidRDefault="00797700" w:rsidP="00F10251">
            <w:r>
              <w:t>3/4”</w:t>
            </w:r>
          </w:p>
        </w:tc>
        <w:tc>
          <w:tcPr>
            <w:tcW w:w="4788" w:type="dxa"/>
          </w:tcPr>
          <w:p w14:paraId="5BA79F97" w14:textId="77777777" w:rsidR="00797700" w:rsidRPr="00931493" w:rsidRDefault="00797700" w:rsidP="00F10251">
            <w:pPr>
              <w:jc w:val="right"/>
            </w:pPr>
            <w:r>
              <w:t>$42.19</w:t>
            </w:r>
          </w:p>
        </w:tc>
      </w:tr>
      <w:tr w:rsidR="00797700" w:rsidRPr="00931493" w14:paraId="4393D86D" w14:textId="77777777" w:rsidTr="00F10251">
        <w:trPr>
          <w:jc w:val="right"/>
        </w:trPr>
        <w:tc>
          <w:tcPr>
            <w:tcW w:w="4788" w:type="dxa"/>
          </w:tcPr>
          <w:p w14:paraId="1561AD9A" w14:textId="77777777" w:rsidR="00797700" w:rsidRPr="00931493" w:rsidRDefault="00797700" w:rsidP="00F10251">
            <w:r>
              <w:t>1”</w:t>
            </w:r>
          </w:p>
        </w:tc>
        <w:tc>
          <w:tcPr>
            <w:tcW w:w="4788" w:type="dxa"/>
          </w:tcPr>
          <w:p w14:paraId="5F4DB7DF" w14:textId="77777777" w:rsidR="00797700" w:rsidRPr="00931493" w:rsidRDefault="00797700" w:rsidP="00F10251">
            <w:pPr>
              <w:jc w:val="right"/>
            </w:pPr>
            <w:r>
              <w:t>$70.32</w:t>
            </w:r>
          </w:p>
        </w:tc>
      </w:tr>
      <w:tr w:rsidR="00797700" w:rsidRPr="00931493" w14:paraId="28670D5E" w14:textId="77777777" w:rsidTr="00F10251">
        <w:trPr>
          <w:jc w:val="right"/>
        </w:trPr>
        <w:tc>
          <w:tcPr>
            <w:tcW w:w="4788" w:type="dxa"/>
          </w:tcPr>
          <w:p w14:paraId="19E2B573" w14:textId="77777777" w:rsidR="00797700" w:rsidRPr="00931493" w:rsidRDefault="00797700" w:rsidP="00F10251">
            <w:r>
              <w:t>1 1/2”</w:t>
            </w:r>
          </w:p>
        </w:tc>
        <w:tc>
          <w:tcPr>
            <w:tcW w:w="4788" w:type="dxa"/>
          </w:tcPr>
          <w:p w14:paraId="2957CD2D" w14:textId="77777777" w:rsidR="00797700" w:rsidRPr="00931493" w:rsidRDefault="00797700" w:rsidP="00F10251">
            <w:pPr>
              <w:jc w:val="right"/>
            </w:pPr>
            <w:r>
              <w:t>$140.64</w:t>
            </w:r>
          </w:p>
        </w:tc>
      </w:tr>
      <w:tr w:rsidR="00797700" w:rsidRPr="00931493" w14:paraId="67FA1732" w14:textId="77777777" w:rsidTr="00F10251">
        <w:trPr>
          <w:jc w:val="right"/>
        </w:trPr>
        <w:tc>
          <w:tcPr>
            <w:tcW w:w="4788" w:type="dxa"/>
          </w:tcPr>
          <w:p w14:paraId="147896B5" w14:textId="77777777" w:rsidR="00797700" w:rsidRPr="00931493" w:rsidRDefault="00797700" w:rsidP="00F10251">
            <w:r>
              <w:t>2”</w:t>
            </w:r>
          </w:p>
        </w:tc>
        <w:tc>
          <w:tcPr>
            <w:tcW w:w="4788" w:type="dxa"/>
          </w:tcPr>
          <w:p w14:paraId="713A6323" w14:textId="77777777" w:rsidR="00797700" w:rsidRPr="00931493" w:rsidRDefault="00797700" w:rsidP="00F10251">
            <w:pPr>
              <w:jc w:val="right"/>
            </w:pPr>
            <w:r>
              <w:t>$225.02</w:t>
            </w:r>
          </w:p>
        </w:tc>
      </w:tr>
      <w:tr w:rsidR="00797700" w:rsidRPr="00931493" w14:paraId="72EED7F2" w14:textId="77777777" w:rsidTr="00F10251">
        <w:trPr>
          <w:jc w:val="right"/>
        </w:trPr>
        <w:tc>
          <w:tcPr>
            <w:tcW w:w="4788" w:type="dxa"/>
          </w:tcPr>
          <w:p w14:paraId="0058BF25" w14:textId="77777777" w:rsidR="00797700" w:rsidRPr="00931493" w:rsidRDefault="00797700" w:rsidP="00F10251">
            <w:r>
              <w:t>3”</w:t>
            </w:r>
          </w:p>
        </w:tc>
        <w:tc>
          <w:tcPr>
            <w:tcW w:w="4788" w:type="dxa"/>
          </w:tcPr>
          <w:p w14:paraId="67A9AA15" w14:textId="77777777" w:rsidR="00797700" w:rsidRPr="00931493" w:rsidRDefault="00797700" w:rsidP="00F10251">
            <w:pPr>
              <w:jc w:val="right"/>
            </w:pPr>
            <w:r>
              <w:t>$450.04</w:t>
            </w:r>
          </w:p>
        </w:tc>
      </w:tr>
      <w:tr w:rsidR="00797700" w:rsidRPr="00931493" w14:paraId="4427EA86" w14:textId="77777777" w:rsidTr="00F10251">
        <w:trPr>
          <w:jc w:val="right"/>
        </w:trPr>
        <w:tc>
          <w:tcPr>
            <w:tcW w:w="4788" w:type="dxa"/>
          </w:tcPr>
          <w:p w14:paraId="4FDF51DA" w14:textId="77777777" w:rsidR="00797700" w:rsidRPr="00931493" w:rsidRDefault="00797700" w:rsidP="00F10251">
            <w:r>
              <w:t>4”</w:t>
            </w:r>
          </w:p>
        </w:tc>
        <w:tc>
          <w:tcPr>
            <w:tcW w:w="4788" w:type="dxa"/>
          </w:tcPr>
          <w:p w14:paraId="45540A9C" w14:textId="77777777" w:rsidR="00797700" w:rsidRPr="00931493" w:rsidRDefault="00797700" w:rsidP="00F10251">
            <w:pPr>
              <w:jc w:val="right"/>
            </w:pPr>
            <w:r>
              <w:t>$703.19</w:t>
            </w:r>
          </w:p>
        </w:tc>
      </w:tr>
      <w:tr w:rsidR="00797700" w:rsidRPr="00931493" w14:paraId="1BF27814" w14:textId="77777777" w:rsidTr="00F10251">
        <w:trPr>
          <w:jc w:val="right"/>
        </w:trPr>
        <w:tc>
          <w:tcPr>
            <w:tcW w:w="4788" w:type="dxa"/>
          </w:tcPr>
          <w:p w14:paraId="4A5CE714" w14:textId="77777777" w:rsidR="00797700" w:rsidRPr="00931493" w:rsidRDefault="00797700" w:rsidP="00F10251">
            <w:r>
              <w:t>6”</w:t>
            </w:r>
          </w:p>
        </w:tc>
        <w:tc>
          <w:tcPr>
            <w:tcW w:w="4788" w:type="dxa"/>
          </w:tcPr>
          <w:p w14:paraId="6919C048" w14:textId="77777777" w:rsidR="00797700" w:rsidRPr="00931493" w:rsidRDefault="00797700" w:rsidP="00F10251">
            <w:pPr>
              <w:jc w:val="right"/>
            </w:pPr>
            <w:r>
              <w:t>$1,406.38</w:t>
            </w:r>
          </w:p>
        </w:tc>
      </w:tr>
      <w:tr w:rsidR="00797700" w:rsidRPr="00931493" w14:paraId="13195DED" w14:textId="77777777" w:rsidTr="00F10251">
        <w:trPr>
          <w:jc w:val="right"/>
        </w:trPr>
        <w:tc>
          <w:tcPr>
            <w:tcW w:w="4788" w:type="dxa"/>
          </w:tcPr>
          <w:p w14:paraId="3FF55CA6" w14:textId="77777777" w:rsidR="00797700" w:rsidRPr="00931493" w:rsidRDefault="00797700" w:rsidP="00F10251"/>
        </w:tc>
        <w:tc>
          <w:tcPr>
            <w:tcW w:w="4788" w:type="dxa"/>
          </w:tcPr>
          <w:p w14:paraId="42F02DC9" w14:textId="77777777" w:rsidR="00797700" w:rsidRPr="00931493" w:rsidRDefault="00797700" w:rsidP="00F10251">
            <w:pPr>
              <w:jc w:val="right"/>
            </w:pPr>
          </w:p>
        </w:tc>
      </w:tr>
      <w:tr w:rsidR="00797700" w:rsidRPr="00931493" w14:paraId="58F2258B" w14:textId="77777777" w:rsidTr="00F10251">
        <w:trPr>
          <w:jc w:val="right"/>
        </w:trPr>
        <w:tc>
          <w:tcPr>
            <w:tcW w:w="4788" w:type="dxa"/>
          </w:tcPr>
          <w:p w14:paraId="4F3501C6" w14:textId="77777777" w:rsidR="00797700" w:rsidRPr="00931493" w:rsidRDefault="00797700" w:rsidP="00F10251">
            <w:r>
              <w:t>Charge Per 1,000 gallons</w:t>
            </w:r>
          </w:p>
        </w:tc>
        <w:tc>
          <w:tcPr>
            <w:tcW w:w="4788" w:type="dxa"/>
          </w:tcPr>
          <w:p w14:paraId="3F91D701" w14:textId="77777777" w:rsidR="00797700" w:rsidRPr="00931493" w:rsidRDefault="00797700" w:rsidP="00F10251">
            <w:pPr>
              <w:jc w:val="right"/>
            </w:pPr>
            <w:r>
              <w:t>$8.01</w:t>
            </w:r>
          </w:p>
        </w:tc>
      </w:tr>
    </w:tbl>
    <w:p w14:paraId="5C9719B7" w14:textId="77777777" w:rsidR="00797700" w:rsidRDefault="00797700" w:rsidP="00797700"/>
    <w:p w14:paraId="2BC2619D" w14:textId="77777777" w:rsidR="00797700" w:rsidRPr="00F06FD3" w:rsidRDefault="00797700" w:rsidP="00797700">
      <w:pPr>
        <w:jc w:val="center"/>
        <w:rPr>
          <w:rFonts w:ascii="Arial" w:hAnsi="Arial" w:cs="Arial"/>
          <w:b/>
        </w:rPr>
      </w:pPr>
      <w:r w:rsidRPr="00F06FD3">
        <w:rPr>
          <w:rFonts w:ascii="Arial" w:hAnsi="Arial" w:cs="Arial"/>
          <w:b/>
        </w:rPr>
        <w:t>In</w:t>
      </w:r>
      <w:r>
        <w:rPr>
          <w:rFonts w:ascii="Arial" w:hAnsi="Arial" w:cs="Arial"/>
          <w:b/>
        </w:rPr>
        <w:t>i</w:t>
      </w:r>
      <w:r w:rsidRPr="00F06FD3">
        <w:rPr>
          <w:rFonts w:ascii="Arial" w:hAnsi="Arial" w:cs="Arial"/>
          <w:b/>
        </w:rPr>
        <w:t>tial Customer Deposits</w:t>
      </w:r>
    </w:p>
    <w:p w14:paraId="5B279F99" w14:textId="77777777" w:rsidR="00797700" w:rsidRDefault="00797700" w:rsidP="007977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970"/>
        <w:gridCol w:w="270"/>
        <w:gridCol w:w="3708"/>
      </w:tblGrid>
      <w:tr w:rsidR="00797700" w:rsidRPr="00B13ED8" w14:paraId="40A4AC0F" w14:textId="77777777" w:rsidTr="00F10251">
        <w:tc>
          <w:tcPr>
            <w:tcW w:w="2628" w:type="dxa"/>
          </w:tcPr>
          <w:p w14:paraId="1A228913" w14:textId="77777777" w:rsidR="00797700" w:rsidRDefault="00797700" w:rsidP="00F10251">
            <w:pPr>
              <w:jc w:val="both"/>
            </w:pPr>
          </w:p>
        </w:tc>
        <w:tc>
          <w:tcPr>
            <w:tcW w:w="3240" w:type="dxa"/>
            <w:gridSpan w:val="2"/>
          </w:tcPr>
          <w:p w14:paraId="39F1653C" w14:textId="77777777" w:rsidR="00797700" w:rsidRPr="00767CD6" w:rsidRDefault="00797700" w:rsidP="00F10251">
            <w:pPr>
              <w:jc w:val="center"/>
            </w:pPr>
            <w:r w:rsidRPr="00767CD6">
              <w:t>Residential Service</w:t>
            </w:r>
          </w:p>
        </w:tc>
        <w:tc>
          <w:tcPr>
            <w:tcW w:w="3708" w:type="dxa"/>
          </w:tcPr>
          <w:p w14:paraId="7CC585A3" w14:textId="77777777" w:rsidR="00797700" w:rsidRPr="00767CD6" w:rsidRDefault="00797700" w:rsidP="00F10251">
            <w:pPr>
              <w:jc w:val="center"/>
            </w:pPr>
            <w:r w:rsidRPr="00767CD6">
              <w:t>General Service</w:t>
            </w:r>
          </w:p>
        </w:tc>
      </w:tr>
      <w:tr w:rsidR="00797700" w14:paraId="68FB540D" w14:textId="77777777" w:rsidTr="00F10251">
        <w:tc>
          <w:tcPr>
            <w:tcW w:w="2628" w:type="dxa"/>
          </w:tcPr>
          <w:p w14:paraId="0869A062" w14:textId="77777777" w:rsidR="00797700" w:rsidRDefault="00797700" w:rsidP="00F10251">
            <w:pPr>
              <w:jc w:val="both"/>
            </w:pPr>
            <w:r>
              <w:t>5/8” X 3/4”</w:t>
            </w:r>
          </w:p>
        </w:tc>
        <w:tc>
          <w:tcPr>
            <w:tcW w:w="2970" w:type="dxa"/>
          </w:tcPr>
          <w:p w14:paraId="573A766A" w14:textId="77777777" w:rsidR="00797700" w:rsidRDefault="00797700" w:rsidP="00F10251">
            <w:pPr>
              <w:jc w:val="center"/>
            </w:pPr>
            <w:r>
              <w:t xml:space="preserve">     $91.00</w:t>
            </w:r>
          </w:p>
        </w:tc>
        <w:tc>
          <w:tcPr>
            <w:tcW w:w="3978" w:type="dxa"/>
            <w:gridSpan w:val="2"/>
          </w:tcPr>
          <w:p w14:paraId="78DD9DCA" w14:textId="77777777" w:rsidR="00797700" w:rsidRDefault="00797700" w:rsidP="00F10251">
            <w:pPr>
              <w:jc w:val="center"/>
            </w:pPr>
            <w:r>
              <w:t xml:space="preserve">       2x average estimated bill</w:t>
            </w:r>
          </w:p>
        </w:tc>
      </w:tr>
      <w:tr w:rsidR="00797700" w14:paraId="03BB3B19" w14:textId="77777777" w:rsidTr="00F10251">
        <w:tc>
          <w:tcPr>
            <w:tcW w:w="2628" w:type="dxa"/>
          </w:tcPr>
          <w:p w14:paraId="0CD478BA" w14:textId="77777777" w:rsidR="00797700" w:rsidRDefault="00797700" w:rsidP="00F10251">
            <w:pPr>
              <w:jc w:val="both"/>
            </w:pPr>
            <w:r>
              <w:t>Over 5/8” X 3/4”</w:t>
            </w:r>
          </w:p>
        </w:tc>
        <w:tc>
          <w:tcPr>
            <w:tcW w:w="2970" w:type="dxa"/>
          </w:tcPr>
          <w:p w14:paraId="4E2830AA" w14:textId="77777777" w:rsidR="00797700" w:rsidRDefault="00797700" w:rsidP="00F10251">
            <w:pPr>
              <w:jc w:val="center"/>
            </w:pPr>
            <w:r>
              <w:t xml:space="preserve">     2x average estimated bill</w:t>
            </w:r>
          </w:p>
        </w:tc>
        <w:tc>
          <w:tcPr>
            <w:tcW w:w="3978" w:type="dxa"/>
            <w:gridSpan w:val="2"/>
          </w:tcPr>
          <w:p w14:paraId="76DFD354" w14:textId="77777777" w:rsidR="00797700" w:rsidRDefault="00797700" w:rsidP="00F10251">
            <w:pPr>
              <w:jc w:val="center"/>
            </w:pPr>
            <w:r>
              <w:t xml:space="preserve">       2x average estimated bill</w:t>
            </w:r>
          </w:p>
        </w:tc>
      </w:tr>
    </w:tbl>
    <w:p w14:paraId="40D6F20B" w14:textId="3E2E3E12" w:rsidR="00797700" w:rsidRDefault="00797700" w:rsidP="00797700"/>
    <w:p w14:paraId="1110602C" w14:textId="73383109" w:rsidR="00797700" w:rsidRDefault="00797700" w:rsidP="00797700">
      <w:pPr>
        <w:jc w:val="center"/>
        <w:rPr>
          <w:rFonts w:ascii="Arial" w:hAnsi="Arial" w:cs="Arial"/>
          <w:b/>
        </w:rPr>
      </w:pPr>
      <w:r w:rsidRPr="00767CD6">
        <w:rPr>
          <w:rFonts w:ascii="Arial" w:hAnsi="Arial" w:cs="Arial"/>
          <w:b/>
        </w:rPr>
        <w:t>Miscellaneous Service Charges</w:t>
      </w:r>
    </w:p>
    <w:p w14:paraId="4DBE116B" w14:textId="77777777" w:rsidR="00797700" w:rsidRPr="00797700" w:rsidRDefault="00797700" w:rsidP="00797700">
      <w:pPr>
        <w:jc w:val="both"/>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97700" w14:paraId="181C12A0" w14:textId="77777777" w:rsidTr="00F10251">
        <w:trPr>
          <w:jc w:val="right"/>
        </w:trPr>
        <w:tc>
          <w:tcPr>
            <w:tcW w:w="4788" w:type="dxa"/>
          </w:tcPr>
          <w:p w14:paraId="3C463919" w14:textId="77777777" w:rsidR="00797700" w:rsidRDefault="00797700" w:rsidP="00F10251">
            <w:r>
              <w:t>Violation Reconnection</w:t>
            </w:r>
          </w:p>
        </w:tc>
        <w:tc>
          <w:tcPr>
            <w:tcW w:w="4788" w:type="dxa"/>
          </w:tcPr>
          <w:p w14:paraId="6D094800" w14:textId="77777777" w:rsidR="00797700" w:rsidRDefault="00797700" w:rsidP="00F10251">
            <w:pPr>
              <w:jc w:val="right"/>
            </w:pPr>
            <w:r>
              <w:t>Actual Cost</w:t>
            </w:r>
          </w:p>
        </w:tc>
      </w:tr>
      <w:tr w:rsidR="00797700" w14:paraId="196AD41D" w14:textId="77777777" w:rsidTr="00F10251">
        <w:trPr>
          <w:jc w:val="right"/>
        </w:trPr>
        <w:tc>
          <w:tcPr>
            <w:tcW w:w="4788" w:type="dxa"/>
          </w:tcPr>
          <w:p w14:paraId="080349E3" w14:textId="77777777" w:rsidR="00797700" w:rsidRDefault="00797700" w:rsidP="00F10251">
            <w:r>
              <w:t xml:space="preserve">Late Payment Charge </w:t>
            </w:r>
          </w:p>
        </w:tc>
        <w:tc>
          <w:tcPr>
            <w:tcW w:w="4788" w:type="dxa"/>
          </w:tcPr>
          <w:p w14:paraId="01364111" w14:textId="77777777" w:rsidR="00797700" w:rsidRDefault="00797700" w:rsidP="00F10251">
            <w:pPr>
              <w:jc w:val="right"/>
            </w:pPr>
            <w:r>
              <w:t>$7.00</w:t>
            </w:r>
          </w:p>
        </w:tc>
      </w:tr>
      <w:tr w:rsidR="00797700" w14:paraId="0D0887E6" w14:textId="77777777" w:rsidTr="00F10251">
        <w:trPr>
          <w:jc w:val="right"/>
        </w:trPr>
        <w:tc>
          <w:tcPr>
            <w:tcW w:w="4788" w:type="dxa"/>
          </w:tcPr>
          <w:p w14:paraId="32581316" w14:textId="77777777" w:rsidR="00797700" w:rsidRDefault="00797700" w:rsidP="00F10251">
            <w:r>
              <w:t>NSF Check Charge</w:t>
            </w:r>
          </w:p>
        </w:tc>
        <w:tc>
          <w:tcPr>
            <w:tcW w:w="4788" w:type="dxa"/>
          </w:tcPr>
          <w:p w14:paraId="77E0FAF5" w14:textId="77777777" w:rsidR="00797700" w:rsidRDefault="00797700" w:rsidP="00F10251">
            <w:pPr>
              <w:jc w:val="right"/>
            </w:pPr>
            <w:r>
              <w:t>Pursuant to Section 68.065, F.S.</w:t>
            </w:r>
          </w:p>
        </w:tc>
      </w:tr>
    </w:tbl>
    <w:p w14:paraId="24458C77" w14:textId="77777777" w:rsidR="00F17B57" w:rsidRDefault="00F17B57" w:rsidP="00F17B57"/>
    <w:p w14:paraId="629C2A91" w14:textId="77777777" w:rsidR="00F17B57" w:rsidRDefault="00F17B57" w:rsidP="00F17B57"/>
    <w:sectPr w:rsidR="00F17B57"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4ED9C" w14:textId="77777777" w:rsidR="001675FB" w:rsidRDefault="001675FB">
      <w:r>
        <w:separator/>
      </w:r>
    </w:p>
  </w:endnote>
  <w:endnote w:type="continuationSeparator" w:id="0">
    <w:p w14:paraId="5B270607" w14:textId="77777777" w:rsidR="001675FB" w:rsidRDefault="0016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B130" w14:textId="77777777" w:rsidR="002572A9" w:rsidRDefault="00257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7D4A" w14:textId="3AAF8BBC" w:rsidR="001675FB" w:rsidRDefault="001675F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247F">
      <w:rPr>
        <w:rStyle w:val="PageNumber"/>
        <w:noProof/>
      </w:rPr>
      <w:t>21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72A6" w14:textId="77777777" w:rsidR="002572A9" w:rsidRDefault="00257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4CB13" w14:textId="77777777" w:rsidR="001675FB" w:rsidRDefault="00167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CDDA2" w14:textId="77777777" w:rsidR="001675FB" w:rsidRDefault="001675FB">
      <w:r>
        <w:separator/>
      </w:r>
    </w:p>
  </w:footnote>
  <w:footnote w:type="continuationSeparator" w:id="0">
    <w:p w14:paraId="0976666C" w14:textId="77777777" w:rsidR="001675FB" w:rsidRDefault="001675FB">
      <w:r>
        <w:continuationSeparator/>
      </w:r>
    </w:p>
  </w:footnote>
  <w:footnote w:id="1">
    <w:p w14:paraId="205D403D" w14:textId="182D8962" w:rsidR="001675FB" w:rsidRPr="00BA7D99" w:rsidRDefault="001675FB" w:rsidP="00E44B6B">
      <w:pPr>
        <w:pStyle w:val="FootnoteText"/>
        <w:rPr>
          <w:i/>
        </w:rPr>
      </w:pPr>
      <w:r w:rsidRPr="00102375">
        <w:rPr>
          <w:rStyle w:val="FootnoteReference"/>
        </w:rPr>
        <w:footnoteRef/>
      </w:r>
      <w:r>
        <w:t xml:space="preserve"> Order No. PSC-98-0918-FOF-WS, issued July 7, 1998, in Docket No. 19970158-WS</w:t>
      </w:r>
      <w:r w:rsidRPr="00102375">
        <w:t>,</w:t>
      </w:r>
      <w:r w:rsidRPr="00BA7D99">
        <w:rPr>
          <w:i/>
        </w:rPr>
        <w:t xml:space="preserve"> In re:</w:t>
      </w:r>
      <w:r w:rsidRPr="003D4C01">
        <w:rPr>
          <w:i/>
        </w:rPr>
        <w:t xml:space="preserve"> </w:t>
      </w:r>
      <w:r w:rsidRPr="003D4C01">
        <w:rPr>
          <w:i/>
          <w:color w:val="333333"/>
        </w:rPr>
        <w:t xml:space="preserve">Application for grandfather certificate to operate a water and wastewater utility in Polk </w:t>
      </w:r>
      <w:r>
        <w:rPr>
          <w:i/>
          <w:color w:val="333333"/>
        </w:rPr>
        <w:t>C</w:t>
      </w:r>
      <w:r w:rsidRPr="003D4C01">
        <w:rPr>
          <w:i/>
          <w:color w:val="333333"/>
        </w:rPr>
        <w:t>ounty, by Orchid Springs Development Corp</w:t>
      </w:r>
      <w:r>
        <w:rPr>
          <w:i/>
          <w:color w:val="333333"/>
        </w:rPr>
        <w:t>oration</w:t>
      </w:r>
      <w:r w:rsidRPr="00BA7D99">
        <w:rPr>
          <w:i/>
        </w:rPr>
        <w:t>.</w:t>
      </w:r>
    </w:p>
  </w:footnote>
  <w:footnote w:id="2">
    <w:p w14:paraId="34763250" w14:textId="176DDE84" w:rsidR="001675FB" w:rsidRDefault="001675FB" w:rsidP="00E44B6B">
      <w:pPr>
        <w:pStyle w:val="FootnoteText"/>
      </w:pPr>
      <w:r w:rsidRPr="00102375">
        <w:rPr>
          <w:rStyle w:val="FootnoteReference"/>
        </w:rPr>
        <w:footnoteRef/>
      </w:r>
      <w:r>
        <w:t xml:space="preserve"> </w:t>
      </w:r>
      <w:r w:rsidRPr="00102375">
        <w:t>Order No</w:t>
      </w:r>
      <w:r>
        <w:t>s</w:t>
      </w:r>
      <w:r w:rsidRPr="00102375">
        <w:t>.</w:t>
      </w:r>
      <w:r>
        <w:t xml:space="preserve"> PSC-2018-0591-PAA-WS, issued December 19, 2018, and</w:t>
      </w:r>
      <w:r w:rsidRPr="00102375">
        <w:t xml:space="preserve"> PSC-</w:t>
      </w:r>
      <w:r>
        <w:t>2018-0591A-PAA-WS, issued January 16, 2019, in Docket No. 20180063-WS</w:t>
      </w:r>
      <w:r w:rsidRPr="00102375">
        <w:t>,</w:t>
      </w:r>
      <w:r w:rsidRPr="00BA7D99">
        <w:rPr>
          <w:i/>
        </w:rPr>
        <w:t xml:space="preserve"> </w:t>
      </w:r>
      <w:r w:rsidRPr="00974C88">
        <w:rPr>
          <w:i/>
        </w:rPr>
        <w:t>In re: Application for limited proceeding rate increase in Polk County by Orchid Springs Development Corporation.</w:t>
      </w:r>
    </w:p>
  </w:footnote>
  <w:footnote w:id="3">
    <w:p w14:paraId="3574EBD9" w14:textId="555F4BD6" w:rsidR="001675FB" w:rsidRDefault="001675FB" w:rsidP="00E44B6B">
      <w:pPr>
        <w:pStyle w:val="FootnoteText"/>
      </w:pPr>
      <w:r>
        <w:rPr>
          <w:rStyle w:val="FootnoteReference"/>
        </w:rPr>
        <w:footnoteRef/>
      </w:r>
      <w:r>
        <w:t xml:space="preserve"> Orchid Springs’ 2024 Annual Report.</w:t>
      </w:r>
      <w:r w:rsidDel="00C27F5C">
        <w:t xml:space="preserve"> </w:t>
      </w:r>
    </w:p>
  </w:footnote>
  <w:footnote w:id="4">
    <w:p w14:paraId="6188B3EE" w14:textId="2F03A861" w:rsidR="001675FB" w:rsidRDefault="001675FB" w:rsidP="00E44B6B">
      <w:pPr>
        <w:pStyle w:val="FootnoteText"/>
      </w:pPr>
      <w:r>
        <w:rPr>
          <w:rStyle w:val="FootnoteReference"/>
        </w:rPr>
        <w:footnoteRef/>
      </w:r>
      <w:r>
        <w:t xml:space="preserve"> Orchid </w:t>
      </w:r>
      <w:proofErr w:type="gramStart"/>
      <w:r>
        <w:t>Springs</w:t>
      </w:r>
      <w:proofErr w:type="gramEnd"/>
      <w:r>
        <w:t>’ January 27, 2022, Sanitary Survey.</w:t>
      </w:r>
    </w:p>
  </w:footnote>
  <w:footnote w:id="5">
    <w:p w14:paraId="546B91F8" w14:textId="77777777" w:rsidR="001675FB" w:rsidRPr="00C76BA5" w:rsidRDefault="001675FB" w:rsidP="00E44B6B">
      <w:pPr>
        <w:pStyle w:val="FootnoteText"/>
        <w:rPr>
          <w:i/>
        </w:rPr>
      </w:pPr>
      <w:r>
        <w:rPr>
          <w:rStyle w:val="FootnoteReference"/>
        </w:rPr>
        <w:footnoteRef/>
      </w:r>
      <w:r>
        <w:t xml:space="preserve"> Orchid Springs’ 2024 Annual Report.</w:t>
      </w:r>
    </w:p>
  </w:footnote>
  <w:footnote w:id="6">
    <w:p w14:paraId="3DCBAF23" w14:textId="588D8859" w:rsidR="001675FB" w:rsidRPr="00D2085A" w:rsidRDefault="001675FB" w:rsidP="00E44B6B">
      <w:pPr>
        <w:pStyle w:val="FootnoteText"/>
        <w:keepLines/>
        <w:rPr>
          <w:i/>
        </w:rPr>
      </w:pPr>
      <w:r>
        <w:rPr>
          <w:rStyle w:val="FootnoteReference"/>
        </w:rPr>
        <w:footnoteRef/>
      </w:r>
      <w:r>
        <w:t xml:space="preserve"> </w:t>
      </w:r>
      <w:r w:rsidRPr="006C397E">
        <w:t xml:space="preserve">See </w:t>
      </w:r>
      <w:r>
        <w:t>Order No. P</w:t>
      </w:r>
      <w:r w:rsidRPr="00360720">
        <w:t>SC-2022-0115-PAA-W</w:t>
      </w:r>
      <w:r>
        <w:t xml:space="preserve">S, issued March 15, 2022, in Docket No. 20210093-WS, </w:t>
      </w:r>
      <w:r w:rsidRPr="006C397E">
        <w:rPr>
          <w:i/>
        </w:rPr>
        <w:t xml:space="preserve">In re: Application for transfer of water and wastewater systems of </w:t>
      </w:r>
      <w:proofErr w:type="spellStart"/>
      <w:r w:rsidRPr="006C397E">
        <w:rPr>
          <w:i/>
        </w:rPr>
        <w:t>Aquarina</w:t>
      </w:r>
      <w:proofErr w:type="spellEnd"/>
      <w:r w:rsidRPr="006C397E">
        <w:rPr>
          <w:i/>
        </w:rPr>
        <w:t xml:space="preserve"> Utilities, Inc</w:t>
      </w:r>
      <w:r w:rsidRPr="00CE1F95">
        <w:rPr>
          <w:i/>
        </w:rPr>
        <w:t>.</w:t>
      </w:r>
      <w:r w:rsidRPr="00C76BA5">
        <w:rPr>
          <w:i/>
        </w:rPr>
        <w:t>, water Certificate No. 517-W, and wastewater Certificate No. 450-S to CSWR-Florida Utility Operating Company, LLC, in Brevard County</w:t>
      </w:r>
      <w:r>
        <w:rPr>
          <w:i/>
        </w:rPr>
        <w:t>.</w:t>
      </w:r>
      <w:r>
        <w:t>; Order No. P</w:t>
      </w:r>
      <w:r w:rsidRPr="00360720">
        <w:t>SC-2022-0120-PAA-W</w:t>
      </w:r>
      <w:r>
        <w:t xml:space="preserve">U, issued March 18, 2022, in Docket </w:t>
      </w:r>
      <w:proofErr w:type="gramStart"/>
      <w:r>
        <w:t>No</w:t>
      </w:r>
      <w:proofErr w:type="gramEnd"/>
      <w:r>
        <w:t xml:space="preserve">. 20210095-WU, </w:t>
      </w:r>
      <w:r w:rsidRPr="006C397E">
        <w:rPr>
          <w:i/>
        </w:rPr>
        <w:t>In re: Application for transfer of water facilities of Sunshine Utilities of Central Florida, Inc. and water Certificate No. 363-W to CSWR-Florida Utility Operating Company, LLC, in Marion County</w:t>
      </w:r>
      <w:r>
        <w:rPr>
          <w:i/>
        </w:rPr>
        <w:t>.</w:t>
      </w:r>
      <w:r>
        <w:t>; Order No. P</w:t>
      </w:r>
      <w:r w:rsidRPr="00360720">
        <w:t>SC-2022-0116-PAA-S</w:t>
      </w:r>
      <w:r>
        <w:t xml:space="preserve">U, issued March 17, 2022, in Docket </w:t>
      </w:r>
      <w:proofErr w:type="gramStart"/>
      <w:r>
        <w:t>No</w:t>
      </w:r>
      <w:proofErr w:type="gramEnd"/>
      <w:r>
        <w:t xml:space="preserve">. 20210133-SU, </w:t>
      </w:r>
      <w:r w:rsidRPr="006C397E">
        <w:rPr>
          <w:i/>
        </w:rPr>
        <w:t>In re: Application for transfer of facilities of North Peninsula Utilities Corporation and wastewater Certificate No. 249-S to CSWR-Florida Utility Operating Company, LLC, in Volusia County</w:t>
      </w:r>
      <w:r>
        <w:rPr>
          <w:i/>
        </w:rPr>
        <w:t>.</w:t>
      </w:r>
      <w:r>
        <w:t>; Order No. P</w:t>
      </w:r>
      <w:r w:rsidRPr="00360720">
        <w:t>SC-2022-0364-PAA-W</w:t>
      </w:r>
      <w:r>
        <w:t xml:space="preserve">U, issued October 25, 2022, in Docket No. 20220019-WU, </w:t>
      </w:r>
      <w:r w:rsidRPr="006C397E">
        <w:rPr>
          <w:i/>
        </w:rPr>
        <w:t>In re: Application for transfer of water facilities of Neighborhood Utilities, Inc. and water Certificate No. 430-W to CSWR-Florida Utility Operating Company, LLC, in Duval County.</w:t>
      </w:r>
      <w:r>
        <w:rPr>
          <w:i/>
        </w:rPr>
        <w:t>;</w:t>
      </w:r>
      <w:r>
        <w:t xml:space="preserve"> Order No. PSC-2023-0216-PAA-SU, issued July 27, 2023, in Docket No. 20220149-SU, </w:t>
      </w:r>
      <w:r>
        <w:rPr>
          <w:i/>
        </w:rPr>
        <w:t>In re:</w:t>
      </w:r>
      <w:r w:rsidRPr="00CE1F95">
        <w:t xml:space="preserve"> </w:t>
      </w:r>
      <w:r w:rsidRPr="00C76BA5">
        <w:rPr>
          <w:i/>
        </w:rPr>
        <w:t>Application for transfer of wastewater Certificate No. 365-S of Sebring Ridge Utilities, Inc. to CSWR-Florida Utility Operating Company, LLC, in Highlands County.</w:t>
      </w:r>
      <w:r>
        <w:rPr>
          <w:i/>
          <w:color w:val="333333"/>
        </w:rPr>
        <w:t xml:space="preserve">; </w:t>
      </w:r>
      <w:r>
        <w:rPr>
          <w:color w:val="333333"/>
        </w:rPr>
        <w:t xml:space="preserve">Order PSC-2023-0266-PAA-WS, issued August 22, 2023, in Docket No. 20220062-WS, </w:t>
      </w:r>
      <w:r>
        <w:rPr>
          <w:i/>
          <w:color w:val="333333"/>
        </w:rPr>
        <w:t xml:space="preserve">In re: Application </w:t>
      </w:r>
      <w:r w:rsidRPr="00C76BA5">
        <w:rPr>
          <w:i/>
          <w:szCs w:val="24"/>
        </w:rPr>
        <w:t>for transfer of water and wastewater facilities of C.F.A.T. H2O, Inc., water Certificate No. 552-W, and wastewater Certificate No. 481-S to CSWR-Florida Utility Operating Company, LLC, in Marion County.</w:t>
      </w:r>
      <w:r>
        <w:rPr>
          <w:i/>
          <w:color w:val="333333"/>
        </w:rPr>
        <w:t>;</w:t>
      </w:r>
      <w:r>
        <w:rPr>
          <w:color w:val="333333"/>
        </w:rPr>
        <w:t xml:space="preserve"> Order No. PSC-2023-0245-PAA-WS, issued August 17, 2023, in Docket No. 20220063-WS, </w:t>
      </w:r>
      <w:r>
        <w:rPr>
          <w:i/>
          <w:color w:val="333333"/>
        </w:rPr>
        <w:t>In re:</w:t>
      </w:r>
      <w:r w:rsidRPr="00711812">
        <w:rPr>
          <w:color w:val="1E1E1E"/>
          <w:sz w:val="23"/>
          <w:szCs w:val="23"/>
        </w:rPr>
        <w:t xml:space="preserve"> </w:t>
      </w:r>
      <w:r w:rsidRPr="00711812">
        <w:rPr>
          <w:i/>
          <w:color w:val="333333"/>
        </w:rPr>
        <w:t xml:space="preserve">Application for transfer of water and wastewater facilities of </w:t>
      </w:r>
      <w:proofErr w:type="spellStart"/>
      <w:r w:rsidRPr="00711812">
        <w:rPr>
          <w:i/>
          <w:color w:val="333333"/>
        </w:rPr>
        <w:t>Tradewinds</w:t>
      </w:r>
      <w:proofErr w:type="spellEnd"/>
      <w:r w:rsidRPr="00711812">
        <w:rPr>
          <w:i/>
          <w:color w:val="333333"/>
        </w:rPr>
        <w:t xml:space="preserve"> Utilities, Inc., water Certificate No. 405-W, and wastewater Certificate No. 342-S to CSWR-Florida Utility Operating Company, LLC, in Marion County</w:t>
      </w:r>
      <w:r>
        <w:rPr>
          <w:i/>
          <w:color w:val="333333"/>
        </w:rPr>
        <w:t>.</w:t>
      </w:r>
      <w:r>
        <w:rPr>
          <w:color w:val="333333"/>
        </w:rPr>
        <w:t xml:space="preserve">; Order No. PSC 2023-0359-PAA-SU, issued November 28, 2023, in Docket No. 20230033, </w:t>
      </w:r>
      <w:r>
        <w:rPr>
          <w:i/>
          <w:color w:val="333333"/>
        </w:rPr>
        <w:t>In re:</w:t>
      </w:r>
      <w:r w:rsidRPr="0090725F">
        <w:rPr>
          <w:sz w:val="24"/>
          <w:szCs w:val="22"/>
        </w:rPr>
        <w:t xml:space="preserve"> </w:t>
      </w:r>
      <w:r w:rsidRPr="0090725F">
        <w:rPr>
          <w:i/>
          <w:color w:val="333333"/>
        </w:rPr>
        <w:t>Application for transfer of wastewater Certificate No. 562-S of TKCB, Inc. to CSWR-Florida Utility Operating Company, LLC, in Brevard County</w:t>
      </w:r>
      <w:r>
        <w:rPr>
          <w:i/>
          <w:color w:val="333333"/>
        </w:rPr>
        <w:t xml:space="preserve">.; </w:t>
      </w:r>
      <w:r>
        <w:rPr>
          <w:color w:val="333333"/>
        </w:rPr>
        <w:t xml:space="preserve">Order Nos. PSC-2023-0305-PAA-WS, issued October 13, 2023, and PSC-2023-0305A-PAA-WS, issued February 16, 2024, in Docket No. 20220064-WS, </w:t>
      </w:r>
      <w:r>
        <w:rPr>
          <w:i/>
          <w:color w:val="333333"/>
        </w:rPr>
        <w:t>In re</w:t>
      </w:r>
      <w:r w:rsidRPr="0090725F">
        <w:rPr>
          <w:i/>
          <w:color w:val="333333"/>
        </w:rPr>
        <w:t xml:space="preserve">: Application for transfer of water and wastewater facilities of </w:t>
      </w:r>
      <w:proofErr w:type="spellStart"/>
      <w:r w:rsidRPr="0090725F">
        <w:rPr>
          <w:i/>
          <w:color w:val="333333"/>
        </w:rPr>
        <w:t>Tymber</w:t>
      </w:r>
      <w:proofErr w:type="spellEnd"/>
      <w:r w:rsidRPr="0090725F">
        <w:rPr>
          <w:i/>
          <w:color w:val="333333"/>
        </w:rPr>
        <w:t xml:space="preserve"> Creek Utilities, Inc., water Certificate No. 303-W, and wastewater Certificate No. 252-S to CSWR-Florida Utility Operating Company, LLC, in Volusia County</w:t>
      </w:r>
      <w:r>
        <w:rPr>
          <w:i/>
          <w:color w:val="333333"/>
        </w:rPr>
        <w:t xml:space="preserve">.; </w:t>
      </w:r>
      <w:r>
        <w:rPr>
          <w:color w:val="333333"/>
        </w:rPr>
        <w:t xml:space="preserve">Order No. PSC-2023-0257-PAA-SU, issued August 21, 2023, in Docket No. 20220061-SU, </w:t>
      </w:r>
      <w:r>
        <w:rPr>
          <w:i/>
          <w:color w:val="333333"/>
        </w:rPr>
        <w:t>In re</w:t>
      </w:r>
      <w:r w:rsidRPr="0090725F">
        <w:rPr>
          <w:i/>
          <w:color w:val="333333"/>
        </w:rPr>
        <w:t>: Application for transfer of wastewater Certificate No. 318-S from BFF Corp to CSWR-Florida utility Operating Company, LLC, in Marion County</w:t>
      </w:r>
      <w:r>
        <w:rPr>
          <w:i/>
          <w:color w:val="333333"/>
        </w:rPr>
        <w:t xml:space="preserve">.; </w:t>
      </w:r>
      <w:r>
        <w:rPr>
          <w:color w:val="333333"/>
        </w:rPr>
        <w:t xml:space="preserve">Order No. PSC-2025-0280-PAA-WS, issued July 21, 2025, in Docket No. 20240130-WS, </w:t>
      </w:r>
      <w:r>
        <w:rPr>
          <w:i/>
          <w:color w:val="333333"/>
        </w:rPr>
        <w:t>In re</w:t>
      </w:r>
      <w:r w:rsidRPr="00BE103F">
        <w:rPr>
          <w:i/>
          <w:color w:val="333333"/>
        </w:rPr>
        <w:t xml:space="preserve">: </w:t>
      </w:r>
      <w:bookmarkStart w:id="18" w:name="SSInRe"/>
      <w:bookmarkEnd w:id="18"/>
      <w:r w:rsidRPr="00BE103F">
        <w:rPr>
          <w:i/>
          <w:color w:val="333333"/>
        </w:rPr>
        <w:t>Application for grandfather certificate to operate water and wastewater utility in Citrus County, by CSWR-Florida Utility Operating Company, LLC</w:t>
      </w:r>
      <w:r>
        <w:rPr>
          <w:i/>
          <w:color w:val="333333"/>
        </w:rPr>
        <w:t>.</w:t>
      </w:r>
    </w:p>
  </w:footnote>
  <w:footnote w:id="7">
    <w:p w14:paraId="4A0A9599" w14:textId="3442E97B" w:rsidR="001675FB" w:rsidRDefault="001675FB" w:rsidP="00191D6D">
      <w:pPr>
        <w:pStyle w:val="FootnoteText"/>
      </w:pPr>
      <w:r>
        <w:rPr>
          <w:rStyle w:val="FootnoteReference"/>
        </w:rPr>
        <w:footnoteRef/>
      </w:r>
      <w:r>
        <w:t xml:space="preserve"> Order No. PSC-2018-0591-PAA-WS, issued December 19, 2018, in Docket No. 20180063-WS, </w:t>
      </w:r>
      <w:r w:rsidRPr="00D41B86">
        <w:rPr>
          <w:i/>
        </w:rPr>
        <w:t xml:space="preserve">In re: </w:t>
      </w:r>
      <w:r>
        <w:rPr>
          <w:i/>
        </w:rPr>
        <w:t>Application for limited proceeding rate increase in Polk County by Orchid Springs Development Corporation.</w:t>
      </w:r>
    </w:p>
  </w:footnote>
  <w:footnote w:id="8">
    <w:p w14:paraId="1319FE27" w14:textId="066D676C" w:rsidR="001675FB" w:rsidRDefault="001675FB" w:rsidP="00191D6D">
      <w:pPr>
        <w:pStyle w:val="FootnoteText"/>
      </w:pPr>
      <w:r>
        <w:rPr>
          <w:rStyle w:val="FootnoteReference"/>
        </w:rPr>
        <w:footnoteRef/>
      </w:r>
      <w:r>
        <w:t xml:space="preserve"> Order No. PSC-15-0569-PAA-WS, issued December 16, 2015, in Docket No. 20140239-WS, </w:t>
      </w:r>
      <w:r w:rsidRPr="00D41B86">
        <w:rPr>
          <w:i/>
        </w:rPr>
        <w:t xml:space="preserve">In re: </w:t>
      </w:r>
      <w:r>
        <w:rPr>
          <w:i/>
        </w:rPr>
        <w:t>Application for staff-assisted rate case in Polk County by Orchid Springs Development Corporation.</w:t>
      </w:r>
    </w:p>
  </w:footnote>
  <w:footnote w:id="9">
    <w:p w14:paraId="6737E366" w14:textId="3AF09EDE" w:rsidR="001675FB" w:rsidRDefault="001675FB" w:rsidP="00191D6D">
      <w:pPr>
        <w:pStyle w:val="FootnoteText"/>
      </w:pPr>
      <w:r>
        <w:rPr>
          <w:rStyle w:val="FootnoteReference"/>
        </w:rPr>
        <w:footnoteRef/>
      </w:r>
      <w:r>
        <w:t xml:space="preserve"> Order No. PSC-2019-0043-CO-WS, issued January 17, 2019, in Docket No. 20180063-WS, </w:t>
      </w:r>
      <w:r w:rsidRPr="00D41B86">
        <w:rPr>
          <w:i/>
        </w:rPr>
        <w:t xml:space="preserve">In re: </w:t>
      </w:r>
      <w:r>
        <w:rPr>
          <w:i/>
        </w:rPr>
        <w:t xml:space="preserve">Application for limited proceeding rate increase in Polk County by Orchid Springs Development Corporation; </w:t>
      </w:r>
      <w:r>
        <w:t xml:space="preserve">and Order No. PSC-98-0198-FOF-WS, issued July 7, 1998, in Docket No. 19970158-WS, </w:t>
      </w:r>
      <w:r w:rsidRPr="00D41B86">
        <w:rPr>
          <w:i/>
        </w:rPr>
        <w:t xml:space="preserve">In re: </w:t>
      </w:r>
      <w:r>
        <w:rPr>
          <w:i/>
        </w:rPr>
        <w:t>Application for grandfather certificate to operate a water and wastewater utility in Polk County, by Orchid Springs Development Corporation.</w:t>
      </w:r>
    </w:p>
  </w:footnote>
  <w:footnote w:id="10">
    <w:p w14:paraId="25619A94" w14:textId="77777777" w:rsidR="00043828" w:rsidRDefault="00043828" w:rsidP="00043828">
      <w:pPr>
        <w:pStyle w:val="FootnoteText"/>
      </w:pPr>
      <w:r>
        <w:rPr>
          <w:rStyle w:val="FootnoteReference"/>
        </w:rPr>
        <w:footnoteRef/>
      </w:r>
      <w:r>
        <w:rPr>
          <w:i/>
        </w:rPr>
        <w:t xml:space="preserve"> </w:t>
      </w:r>
      <w:r w:rsidRPr="00E72AD9">
        <w:t xml:space="preserve">Order </w:t>
      </w:r>
      <w:r>
        <w:t xml:space="preserve">No. </w:t>
      </w:r>
      <w:r w:rsidRPr="00E72AD9">
        <w:t>PSC-15-0569-PAA-WS</w:t>
      </w:r>
      <w:r>
        <w:t xml:space="preserve">, issued </w:t>
      </w:r>
      <w:r w:rsidRPr="00E72AD9">
        <w:t>December 16, 2015</w:t>
      </w:r>
      <w:r>
        <w:t>, in Docket No. 20</w:t>
      </w:r>
      <w:r w:rsidRPr="00E72AD9">
        <w:t>140239-WS</w:t>
      </w:r>
      <w:r>
        <w:t>,</w:t>
      </w:r>
      <w:r w:rsidRPr="00E5062F">
        <w:rPr>
          <w:i/>
        </w:rPr>
        <w:t xml:space="preserve"> </w:t>
      </w:r>
      <w:r w:rsidRPr="00D41B86">
        <w:rPr>
          <w:i/>
        </w:rPr>
        <w:t>In re:</w:t>
      </w:r>
      <w:r>
        <w:t xml:space="preserve"> </w:t>
      </w:r>
      <w:r w:rsidRPr="009426D9">
        <w:rPr>
          <w:i/>
        </w:rPr>
        <w:t>Application for staff-assisted rate case in Polk County by Orchid Springs Development Corporation.</w:t>
      </w:r>
    </w:p>
  </w:footnote>
  <w:footnote w:id="11">
    <w:p w14:paraId="50BA0083" w14:textId="77777777" w:rsidR="001675FB" w:rsidRDefault="001675FB" w:rsidP="00AE7E59">
      <w:pPr>
        <w:pStyle w:val="FootnoteText"/>
      </w:pPr>
      <w:r>
        <w:rPr>
          <w:rStyle w:val="FootnoteReference"/>
        </w:rPr>
        <w:footnoteRef/>
      </w:r>
      <w:r>
        <w:t xml:space="preserve"> </w:t>
      </w:r>
      <w:r w:rsidRPr="00664EF9">
        <w:t>Net book value is calculated through the date of the closing. According to the Utility’s application, the closing will not occur until after the transaction receives Commission approval. Therefore, staff is relying on the most current information provided to staff auditors at the time of the filing.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61D8" w14:textId="77777777" w:rsidR="002572A9" w:rsidRDefault="00257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9C7CD" w14:textId="77777777" w:rsidR="001675FB" w:rsidRDefault="001675FB"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20250110-WS</w:t>
    </w:r>
    <w:bookmarkEnd w:id="15"/>
  </w:p>
  <w:p w14:paraId="3E42CA48" w14:textId="58E5243A" w:rsidR="001675FB" w:rsidRDefault="001675FB">
    <w:pPr>
      <w:pStyle w:val="Header"/>
    </w:pPr>
    <w:r>
      <w:t xml:space="preserve">Date: </w:t>
    </w:r>
    <w:fldSimple w:instr=" REF FilingDate ">
      <w:r w:rsidR="002572A9">
        <w:t>March 26,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2D410" w14:textId="77777777" w:rsidR="002572A9" w:rsidRDefault="002572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AD99" w14:textId="750B44E6" w:rsidR="001675FB" w:rsidRDefault="001675FB" w:rsidP="00220732">
    <w:pPr>
      <w:pStyle w:val="Header"/>
      <w:tabs>
        <w:tab w:val="clear" w:pos="4320"/>
        <w:tab w:val="clear" w:pos="8640"/>
        <w:tab w:val="right" w:pos="9360"/>
      </w:tabs>
    </w:pPr>
    <w:r>
      <w:fldChar w:fldCharType="begin"/>
    </w:r>
    <w:r>
      <w:instrText xml:space="preserve"> REF DocketLabel</w:instrText>
    </w:r>
    <w:r>
      <w:fldChar w:fldCharType="separate"/>
    </w:r>
    <w:r w:rsidR="002572A9">
      <w:t>Docket No.</w:t>
    </w:r>
    <w:r>
      <w:fldChar w:fldCharType="end"/>
    </w:r>
    <w:r>
      <w:t xml:space="preserve"> </w:t>
    </w:r>
    <w:r>
      <w:fldChar w:fldCharType="begin"/>
    </w:r>
    <w:r>
      <w:instrText xml:space="preserve"> REF DocketList</w:instrText>
    </w:r>
    <w:r>
      <w:fldChar w:fldCharType="separate"/>
    </w:r>
    <w:r w:rsidR="002572A9">
      <w:t>20250110-WS</w:t>
    </w:r>
    <w:r>
      <w:fldChar w:fldCharType="end"/>
    </w:r>
    <w:r>
      <w:tab/>
      <w:t xml:space="preserve">Issue </w:t>
    </w:r>
    <w:fldSimple w:instr=" Seq Issue \c \* Arabic ">
      <w:r w:rsidR="00DC247F">
        <w:rPr>
          <w:noProof/>
        </w:rPr>
        <w:t>4</w:t>
      </w:r>
    </w:fldSimple>
  </w:p>
  <w:p w14:paraId="5A0D9F72" w14:textId="63C89DCB" w:rsidR="001675FB" w:rsidRDefault="001675FB">
    <w:pPr>
      <w:pStyle w:val="Header"/>
    </w:pPr>
    <w:r>
      <w:t xml:space="preserve">Date: </w:t>
    </w:r>
    <w:fldSimple w:instr=" REF FilingDate ">
      <w:r w:rsidR="002572A9">
        <w:t>March 26,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DD17" w14:textId="77777777" w:rsidR="001675FB" w:rsidRDefault="001675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B0C9" w14:textId="345A0068" w:rsidR="001675FB" w:rsidRDefault="001675FB" w:rsidP="00220732">
    <w:pPr>
      <w:pStyle w:val="Header"/>
      <w:tabs>
        <w:tab w:val="clear" w:pos="4320"/>
        <w:tab w:val="clear" w:pos="8640"/>
        <w:tab w:val="right" w:pos="9360"/>
      </w:tabs>
    </w:pPr>
    <w:r>
      <w:fldChar w:fldCharType="begin"/>
    </w:r>
    <w:r>
      <w:instrText xml:space="preserve"> REF DocketLabel</w:instrText>
    </w:r>
    <w:r>
      <w:fldChar w:fldCharType="separate"/>
    </w:r>
    <w:r w:rsidR="002572A9">
      <w:t>Docket No.</w:t>
    </w:r>
    <w:r>
      <w:fldChar w:fldCharType="end"/>
    </w:r>
    <w:r>
      <w:t xml:space="preserve"> </w:t>
    </w:r>
    <w:r>
      <w:fldChar w:fldCharType="begin"/>
    </w:r>
    <w:r>
      <w:instrText xml:space="preserve"> REF DocketList</w:instrText>
    </w:r>
    <w:r>
      <w:fldChar w:fldCharType="separate"/>
    </w:r>
    <w:r w:rsidR="002572A9">
      <w:t>20250110-WS</w:t>
    </w:r>
    <w:r>
      <w:fldChar w:fldCharType="end"/>
    </w:r>
    <w:r>
      <w:tab/>
      <w:t>Attachment A</w:t>
    </w:r>
  </w:p>
  <w:p w14:paraId="23C3E244" w14:textId="3B2468CD" w:rsidR="001675FB" w:rsidRDefault="001675FB" w:rsidP="00160C7D">
    <w:pPr>
      <w:pStyle w:val="Header"/>
      <w:tabs>
        <w:tab w:val="left" w:pos="7740"/>
        <w:tab w:val="left" w:pos="8010"/>
      </w:tabs>
    </w:pPr>
    <w:r>
      <w:t xml:space="preserve">Date: </w:t>
    </w:r>
    <w:fldSimple w:instr=" REF FilingDate ">
      <w:r w:rsidR="002572A9">
        <w:t>March 26, 2026</w:t>
      </w:r>
    </w:fldSimple>
    <w:r>
      <w:tab/>
    </w:r>
    <w:r>
      <w:tab/>
    </w:r>
    <w:r>
      <w:tab/>
      <w:t xml:space="preserve">Page </w:t>
    </w:r>
    <w:r>
      <w:fldChar w:fldCharType="begin"/>
    </w:r>
    <w:r>
      <w:instrText xml:space="preserve">= </w:instrText>
    </w:r>
    <w:r>
      <w:fldChar w:fldCharType="begin"/>
    </w:r>
    <w:r>
      <w:instrText xml:space="preserve">  page </w:instrText>
    </w:r>
    <w:r>
      <w:fldChar w:fldCharType="separate"/>
    </w:r>
    <w:r w:rsidR="00DC247F">
      <w:rPr>
        <w:noProof/>
      </w:rPr>
      <w:instrText>13</w:instrText>
    </w:r>
    <w:r>
      <w:fldChar w:fldCharType="end"/>
    </w:r>
    <w:r>
      <w:instrText xml:space="preserve"> -10</w:instrText>
    </w:r>
    <w:r>
      <w:fldChar w:fldCharType="separate"/>
    </w:r>
    <w:r w:rsidR="00DC247F">
      <w:rPr>
        <w:noProof/>
      </w:rPr>
      <w:t>3</w:t>
    </w:r>
    <w:r>
      <w:fldChar w:fldCharType="end"/>
    </w:r>
    <w:r>
      <w:t xml:space="preserve">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0673B" w14:textId="05D686D0" w:rsidR="001675FB" w:rsidRDefault="001675FB" w:rsidP="00220732">
    <w:pPr>
      <w:pStyle w:val="Header"/>
      <w:tabs>
        <w:tab w:val="clear" w:pos="4320"/>
        <w:tab w:val="clear" w:pos="8640"/>
        <w:tab w:val="right" w:pos="9360"/>
      </w:tabs>
    </w:pPr>
    <w:r>
      <w:fldChar w:fldCharType="begin"/>
    </w:r>
    <w:r>
      <w:instrText xml:space="preserve"> REF DocketLabel</w:instrText>
    </w:r>
    <w:r>
      <w:fldChar w:fldCharType="separate"/>
    </w:r>
    <w:r w:rsidR="002572A9">
      <w:t>Docket No.</w:t>
    </w:r>
    <w:r>
      <w:fldChar w:fldCharType="end"/>
    </w:r>
    <w:r>
      <w:t xml:space="preserve"> </w:t>
    </w:r>
    <w:r>
      <w:fldChar w:fldCharType="begin"/>
    </w:r>
    <w:r>
      <w:instrText xml:space="preserve"> REF DocketList</w:instrText>
    </w:r>
    <w:r>
      <w:fldChar w:fldCharType="separate"/>
    </w:r>
    <w:r w:rsidR="002572A9">
      <w:t>20250110-WS</w:t>
    </w:r>
    <w:r>
      <w:fldChar w:fldCharType="end"/>
    </w:r>
    <w:r>
      <w:tab/>
      <w:t>Attachment B</w:t>
    </w:r>
  </w:p>
  <w:p w14:paraId="3036467B" w14:textId="713B585B" w:rsidR="001675FB" w:rsidRDefault="001675FB" w:rsidP="00AE0B5C">
    <w:pPr>
      <w:pStyle w:val="Header"/>
      <w:tabs>
        <w:tab w:val="left" w:pos="7740"/>
        <w:tab w:val="left" w:pos="8010"/>
      </w:tabs>
    </w:pPr>
    <w:r>
      <w:t xml:space="preserve">Date: </w:t>
    </w:r>
    <w:fldSimple w:instr=" REF FilingDate ">
      <w:r w:rsidR="002572A9">
        <w:t>March 26, 2026</w:t>
      </w:r>
    </w:fldSimple>
    <w:r>
      <w:tab/>
    </w:r>
    <w:r>
      <w:tab/>
    </w:r>
    <w:r>
      <w:tab/>
      <w:t xml:space="preserve">Page </w:t>
    </w:r>
    <w:r>
      <w:fldChar w:fldCharType="begin"/>
    </w:r>
    <w:r>
      <w:instrText xml:space="preserve">= </w:instrText>
    </w:r>
    <w:r>
      <w:fldChar w:fldCharType="begin"/>
    </w:r>
    <w:r>
      <w:instrText xml:space="preserve">  page </w:instrText>
    </w:r>
    <w:r>
      <w:fldChar w:fldCharType="separate"/>
    </w:r>
    <w:r w:rsidR="00DC247F">
      <w:rPr>
        <w:noProof/>
      </w:rPr>
      <w:instrText>15</w:instrText>
    </w:r>
    <w:r>
      <w:fldChar w:fldCharType="end"/>
    </w:r>
    <w:r>
      <w:instrText xml:space="preserve"> -13</w:instrText>
    </w:r>
    <w:r>
      <w:fldChar w:fldCharType="separate"/>
    </w:r>
    <w:r w:rsidR="00DC247F">
      <w:rPr>
        <w:noProof/>
      </w:rPr>
      <w:t>2</w:t>
    </w:r>
    <w:r>
      <w:fldChar w:fldCharType="end"/>
    </w:r>
    <w:r>
      <w:t xml:space="preserve"> of 2</w:t>
    </w:r>
  </w:p>
  <w:p w14:paraId="3205160E" w14:textId="11DDF715" w:rsidR="001675FB" w:rsidRDefault="001675FB" w:rsidP="00AE0B5C">
    <w:pPr>
      <w:pStyle w:val="Header"/>
      <w:tabs>
        <w:tab w:val="left" w:pos="8010"/>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D492" w14:textId="366980AB" w:rsidR="001675FB" w:rsidRDefault="001675FB" w:rsidP="00220732">
    <w:pPr>
      <w:pStyle w:val="Header"/>
      <w:tabs>
        <w:tab w:val="clear" w:pos="4320"/>
        <w:tab w:val="clear" w:pos="8640"/>
        <w:tab w:val="right" w:pos="9360"/>
      </w:tabs>
    </w:pPr>
    <w:r>
      <w:fldChar w:fldCharType="begin"/>
    </w:r>
    <w:r>
      <w:instrText xml:space="preserve"> REF DocketLabel</w:instrText>
    </w:r>
    <w:r>
      <w:fldChar w:fldCharType="separate"/>
    </w:r>
    <w:r w:rsidR="002572A9">
      <w:t>Docket No.</w:t>
    </w:r>
    <w:r>
      <w:fldChar w:fldCharType="end"/>
    </w:r>
    <w:r>
      <w:t xml:space="preserve"> </w:t>
    </w:r>
    <w:r>
      <w:fldChar w:fldCharType="begin"/>
    </w:r>
    <w:r>
      <w:instrText xml:space="preserve"> REF DocketList</w:instrText>
    </w:r>
    <w:r>
      <w:fldChar w:fldCharType="separate"/>
    </w:r>
    <w:r w:rsidR="002572A9">
      <w:t>20250110-WS</w:t>
    </w:r>
    <w:r>
      <w:fldChar w:fldCharType="end"/>
    </w:r>
    <w:r>
      <w:tab/>
      <w:t>Schedule No. 1</w:t>
    </w:r>
  </w:p>
  <w:p w14:paraId="112DF428" w14:textId="6B8652CD" w:rsidR="001675FB" w:rsidRDefault="001675FB" w:rsidP="00797700">
    <w:pPr>
      <w:pStyle w:val="Header"/>
      <w:tabs>
        <w:tab w:val="left" w:pos="7920"/>
      </w:tabs>
    </w:pPr>
    <w:r>
      <w:t xml:space="preserve">Date: </w:t>
    </w:r>
    <w:fldSimple w:instr=" REF FilingDate ">
      <w:r w:rsidR="002572A9">
        <w:t>March 26, 2026</w:t>
      </w:r>
    </w:fldSimple>
    <w:r>
      <w:tab/>
    </w:r>
    <w:r>
      <w:tab/>
      <w:t xml:space="preserve">Page </w:t>
    </w:r>
    <w:r>
      <w:fldChar w:fldCharType="begin"/>
    </w:r>
    <w:r>
      <w:instrText xml:space="preserve">= </w:instrText>
    </w:r>
    <w:r>
      <w:fldChar w:fldCharType="begin"/>
    </w:r>
    <w:r>
      <w:instrText xml:space="preserve">  page </w:instrText>
    </w:r>
    <w:r>
      <w:fldChar w:fldCharType="separate"/>
    </w:r>
    <w:r w:rsidR="00DC247F">
      <w:rPr>
        <w:noProof/>
      </w:rPr>
      <w:instrText>21</w:instrText>
    </w:r>
    <w:r>
      <w:fldChar w:fldCharType="end"/>
    </w:r>
    <w:r>
      <w:instrText xml:space="preserve"> -15</w:instrText>
    </w:r>
    <w:r>
      <w:fldChar w:fldCharType="separate"/>
    </w:r>
    <w:r w:rsidR="00DC247F">
      <w:rPr>
        <w:noProof/>
      </w:rPr>
      <w:t>6</w:t>
    </w:r>
    <w:r>
      <w:fldChar w:fldCharType="end"/>
    </w:r>
    <w:r>
      <w:t xml:space="preserve"> of 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D18EA" w14:textId="7BE04CBF" w:rsidR="001675FB" w:rsidRDefault="001675FB" w:rsidP="00220732">
    <w:pPr>
      <w:pStyle w:val="Header"/>
      <w:tabs>
        <w:tab w:val="clear" w:pos="4320"/>
        <w:tab w:val="clear" w:pos="8640"/>
        <w:tab w:val="right" w:pos="9360"/>
      </w:tabs>
    </w:pPr>
    <w:r>
      <w:fldChar w:fldCharType="begin"/>
    </w:r>
    <w:r>
      <w:instrText xml:space="preserve"> REF DocketLabel</w:instrText>
    </w:r>
    <w:r>
      <w:fldChar w:fldCharType="separate"/>
    </w:r>
    <w:r w:rsidR="002572A9">
      <w:t>Docket No.</w:t>
    </w:r>
    <w:r>
      <w:fldChar w:fldCharType="end"/>
    </w:r>
    <w:r>
      <w:t xml:space="preserve"> </w:t>
    </w:r>
    <w:r>
      <w:fldChar w:fldCharType="begin"/>
    </w:r>
    <w:r>
      <w:instrText xml:space="preserve"> REF DocketList</w:instrText>
    </w:r>
    <w:r>
      <w:fldChar w:fldCharType="separate"/>
    </w:r>
    <w:r w:rsidR="002572A9">
      <w:t>20250110-WS</w:t>
    </w:r>
    <w:r>
      <w:fldChar w:fldCharType="end"/>
    </w:r>
    <w:r>
      <w:tab/>
      <w:t>Schedule No. 2</w:t>
    </w:r>
  </w:p>
  <w:p w14:paraId="52517823" w14:textId="2F402EE0" w:rsidR="001675FB" w:rsidRDefault="001675FB" w:rsidP="00797700">
    <w:pPr>
      <w:pStyle w:val="Header"/>
      <w:tabs>
        <w:tab w:val="left" w:pos="7920"/>
      </w:tabs>
    </w:pPr>
    <w:r>
      <w:t xml:space="preserve">Date: </w:t>
    </w:r>
    <w:fldSimple w:instr=" REF FilingDate ">
      <w:r w:rsidR="002572A9">
        <w:t>March 26, 2026</w:t>
      </w:r>
    </w:fldSimple>
    <w:r>
      <w:tab/>
    </w:r>
    <w:r>
      <w:tab/>
      <w:t xml:space="preserve">Page </w:t>
    </w:r>
    <w:r>
      <w:fldChar w:fldCharType="begin"/>
    </w:r>
    <w:r>
      <w:instrText xml:space="preserve">= </w:instrText>
    </w:r>
    <w:r>
      <w:fldChar w:fldCharType="begin"/>
    </w:r>
    <w:r>
      <w:instrText xml:space="preserve">  page </w:instrText>
    </w:r>
    <w:r>
      <w:fldChar w:fldCharType="separate"/>
    </w:r>
    <w:r w:rsidR="00DC247F">
      <w:rPr>
        <w:noProof/>
      </w:rPr>
      <w:instrText>22</w:instrText>
    </w:r>
    <w:r>
      <w:fldChar w:fldCharType="end"/>
    </w:r>
    <w:r>
      <w:instrText xml:space="preserve"> -21</w:instrText>
    </w:r>
    <w:r>
      <w:fldChar w:fldCharType="separate"/>
    </w:r>
    <w:r w:rsidR="00DC247F">
      <w:rPr>
        <w:noProof/>
      </w:rPr>
      <w:t>1</w:t>
    </w:r>
    <w:r>
      <w:fldChar w:fldCharType="end"/>
    </w:r>
    <w: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832649"/>
    <w:multiLevelType w:val="hybridMultilevel"/>
    <w:tmpl w:val="5B74EF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45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F7028"/>
    <w:rsid w:val="000007F2"/>
    <w:rsid w:val="000043D5"/>
    <w:rsid w:val="00006170"/>
    <w:rsid w:val="00010E37"/>
    <w:rsid w:val="000172DA"/>
    <w:rsid w:val="00022008"/>
    <w:rsid w:val="00022337"/>
    <w:rsid w:val="00023A0E"/>
    <w:rsid w:val="000247C5"/>
    <w:rsid w:val="000277C2"/>
    <w:rsid w:val="00035B48"/>
    <w:rsid w:val="00036CE2"/>
    <w:rsid w:val="000437FE"/>
    <w:rsid w:val="00043828"/>
    <w:rsid w:val="000513BE"/>
    <w:rsid w:val="00051573"/>
    <w:rsid w:val="0005451B"/>
    <w:rsid w:val="00065A06"/>
    <w:rsid w:val="000666F3"/>
    <w:rsid w:val="00066C79"/>
    <w:rsid w:val="00070DCB"/>
    <w:rsid w:val="00072CCA"/>
    <w:rsid w:val="00073120"/>
    <w:rsid w:val="000764D0"/>
    <w:rsid w:val="00081562"/>
    <w:rsid w:val="000828D3"/>
    <w:rsid w:val="00087A0E"/>
    <w:rsid w:val="00090DB4"/>
    <w:rsid w:val="00097804"/>
    <w:rsid w:val="000A0F8E"/>
    <w:rsid w:val="000A2B57"/>
    <w:rsid w:val="000A418B"/>
    <w:rsid w:val="000B0ACE"/>
    <w:rsid w:val="000B10DA"/>
    <w:rsid w:val="000C1A04"/>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4EBE"/>
    <w:rsid w:val="00105BA1"/>
    <w:rsid w:val="001066FE"/>
    <w:rsid w:val="001076AF"/>
    <w:rsid w:val="001109F6"/>
    <w:rsid w:val="001156F5"/>
    <w:rsid w:val="00116C6B"/>
    <w:rsid w:val="00117C8C"/>
    <w:rsid w:val="0012091F"/>
    <w:rsid w:val="001239F0"/>
    <w:rsid w:val="00124C38"/>
    <w:rsid w:val="00124E2E"/>
    <w:rsid w:val="00125ED4"/>
    <w:rsid w:val="00126EE9"/>
    <w:rsid w:val="00127E1E"/>
    <w:rsid w:val="001303BF"/>
    <w:rsid w:val="001305E9"/>
    <w:rsid w:val="001307AF"/>
    <w:rsid w:val="0013347E"/>
    <w:rsid w:val="00135687"/>
    <w:rsid w:val="00136BD1"/>
    <w:rsid w:val="00146B5D"/>
    <w:rsid w:val="00150ECE"/>
    <w:rsid w:val="0015506E"/>
    <w:rsid w:val="00155461"/>
    <w:rsid w:val="00157CCC"/>
    <w:rsid w:val="00160C7D"/>
    <w:rsid w:val="00163031"/>
    <w:rsid w:val="001654C4"/>
    <w:rsid w:val="0016701C"/>
    <w:rsid w:val="001675FB"/>
    <w:rsid w:val="00171A90"/>
    <w:rsid w:val="00180254"/>
    <w:rsid w:val="00191D6D"/>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2BEA"/>
    <w:rsid w:val="001E390F"/>
    <w:rsid w:val="001E7FF4"/>
    <w:rsid w:val="001F2245"/>
    <w:rsid w:val="001F2C63"/>
    <w:rsid w:val="001F48C7"/>
    <w:rsid w:val="001F6DA1"/>
    <w:rsid w:val="00200178"/>
    <w:rsid w:val="00204200"/>
    <w:rsid w:val="002044E6"/>
    <w:rsid w:val="00205C82"/>
    <w:rsid w:val="00205DC2"/>
    <w:rsid w:val="00211C8B"/>
    <w:rsid w:val="00212B17"/>
    <w:rsid w:val="002163B6"/>
    <w:rsid w:val="00217215"/>
    <w:rsid w:val="00220732"/>
    <w:rsid w:val="0022121F"/>
    <w:rsid w:val="00221D32"/>
    <w:rsid w:val="00222AC1"/>
    <w:rsid w:val="00225C3F"/>
    <w:rsid w:val="00226ED6"/>
    <w:rsid w:val="00237D03"/>
    <w:rsid w:val="002551A0"/>
    <w:rsid w:val="00256718"/>
    <w:rsid w:val="002572A9"/>
    <w:rsid w:val="00263D44"/>
    <w:rsid w:val="00266286"/>
    <w:rsid w:val="002702AD"/>
    <w:rsid w:val="00281EB4"/>
    <w:rsid w:val="00291D05"/>
    <w:rsid w:val="00292D82"/>
    <w:rsid w:val="00293EE7"/>
    <w:rsid w:val="002963CB"/>
    <w:rsid w:val="002A71CA"/>
    <w:rsid w:val="002B2DAC"/>
    <w:rsid w:val="002B4A01"/>
    <w:rsid w:val="002C291B"/>
    <w:rsid w:val="002C3C93"/>
    <w:rsid w:val="002C746A"/>
    <w:rsid w:val="002C7E4E"/>
    <w:rsid w:val="002D226D"/>
    <w:rsid w:val="002D74E3"/>
    <w:rsid w:val="002F6030"/>
    <w:rsid w:val="003001AC"/>
    <w:rsid w:val="003037E1"/>
    <w:rsid w:val="00307E51"/>
    <w:rsid w:val="003103EC"/>
    <w:rsid w:val="00311535"/>
    <w:rsid w:val="00312132"/>
    <w:rsid w:val="003130BA"/>
    <w:rsid w:val="003144EF"/>
    <w:rsid w:val="0031480E"/>
    <w:rsid w:val="00316877"/>
    <w:rsid w:val="00322F74"/>
    <w:rsid w:val="00325E15"/>
    <w:rsid w:val="00335116"/>
    <w:rsid w:val="00340073"/>
    <w:rsid w:val="003411D8"/>
    <w:rsid w:val="0034192C"/>
    <w:rsid w:val="003445B0"/>
    <w:rsid w:val="0035156E"/>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960AC"/>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45B"/>
    <w:rsid w:val="003F4A35"/>
    <w:rsid w:val="003F5F03"/>
    <w:rsid w:val="003F7FDD"/>
    <w:rsid w:val="00400E4A"/>
    <w:rsid w:val="00402101"/>
    <w:rsid w:val="00402481"/>
    <w:rsid w:val="00402978"/>
    <w:rsid w:val="00403D53"/>
    <w:rsid w:val="004042B4"/>
    <w:rsid w:val="00410DC4"/>
    <w:rsid w:val="00412DAE"/>
    <w:rsid w:val="0041302D"/>
    <w:rsid w:val="0041464A"/>
    <w:rsid w:val="004242E6"/>
    <w:rsid w:val="00427B35"/>
    <w:rsid w:val="00431598"/>
    <w:rsid w:val="004319AD"/>
    <w:rsid w:val="004426B8"/>
    <w:rsid w:val="00444432"/>
    <w:rsid w:val="00447D5C"/>
    <w:rsid w:val="00450202"/>
    <w:rsid w:val="004502B2"/>
    <w:rsid w:val="00455499"/>
    <w:rsid w:val="004649A7"/>
    <w:rsid w:val="00466221"/>
    <w:rsid w:val="00467DBC"/>
    <w:rsid w:val="00471860"/>
    <w:rsid w:val="00471DFE"/>
    <w:rsid w:val="00477026"/>
    <w:rsid w:val="00477730"/>
    <w:rsid w:val="004A5653"/>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06EF0"/>
    <w:rsid w:val="00511A11"/>
    <w:rsid w:val="00516496"/>
    <w:rsid w:val="00520B3F"/>
    <w:rsid w:val="005225F0"/>
    <w:rsid w:val="00522E7D"/>
    <w:rsid w:val="00523B11"/>
    <w:rsid w:val="0052455B"/>
    <w:rsid w:val="0052572A"/>
    <w:rsid w:val="00532DFB"/>
    <w:rsid w:val="00535FD1"/>
    <w:rsid w:val="00543CB3"/>
    <w:rsid w:val="005442E4"/>
    <w:rsid w:val="00547652"/>
    <w:rsid w:val="005529C2"/>
    <w:rsid w:val="0055529B"/>
    <w:rsid w:val="00560FF0"/>
    <w:rsid w:val="005614BD"/>
    <w:rsid w:val="00563430"/>
    <w:rsid w:val="0057144B"/>
    <w:rsid w:val="0057154F"/>
    <w:rsid w:val="00572932"/>
    <w:rsid w:val="005802F9"/>
    <w:rsid w:val="00580F69"/>
    <w:rsid w:val="00581CA3"/>
    <w:rsid w:val="00585031"/>
    <w:rsid w:val="00586E8B"/>
    <w:rsid w:val="00587090"/>
    <w:rsid w:val="00587A44"/>
    <w:rsid w:val="00597730"/>
    <w:rsid w:val="005977EC"/>
    <w:rsid w:val="00597DE7"/>
    <w:rsid w:val="005A1CD3"/>
    <w:rsid w:val="005A3B10"/>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F468D"/>
    <w:rsid w:val="005F5556"/>
    <w:rsid w:val="005F69A3"/>
    <w:rsid w:val="005F7028"/>
    <w:rsid w:val="00604CC7"/>
    <w:rsid w:val="00613441"/>
    <w:rsid w:val="006136EA"/>
    <w:rsid w:val="00615423"/>
    <w:rsid w:val="006165B2"/>
    <w:rsid w:val="00617276"/>
    <w:rsid w:val="00622581"/>
    <w:rsid w:val="0062527B"/>
    <w:rsid w:val="00625D97"/>
    <w:rsid w:val="00625F1C"/>
    <w:rsid w:val="0062658E"/>
    <w:rsid w:val="006279E1"/>
    <w:rsid w:val="00630CEB"/>
    <w:rsid w:val="00632264"/>
    <w:rsid w:val="0063303D"/>
    <w:rsid w:val="006355F2"/>
    <w:rsid w:val="006470BC"/>
    <w:rsid w:val="006554D3"/>
    <w:rsid w:val="006603F4"/>
    <w:rsid w:val="00661708"/>
    <w:rsid w:val="00664CA4"/>
    <w:rsid w:val="00666522"/>
    <w:rsid w:val="00667036"/>
    <w:rsid w:val="00667B89"/>
    <w:rsid w:val="00673BDB"/>
    <w:rsid w:val="00674341"/>
    <w:rsid w:val="006771B8"/>
    <w:rsid w:val="00681FFC"/>
    <w:rsid w:val="00682631"/>
    <w:rsid w:val="00683A89"/>
    <w:rsid w:val="006843B6"/>
    <w:rsid w:val="0068481F"/>
    <w:rsid w:val="00691FD3"/>
    <w:rsid w:val="00693EA1"/>
    <w:rsid w:val="0069636F"/>
    <w:rsid w:val="00696F5D"/>
    <w:rsid w:val="00697249"/>
    <w:rsid w:val="006A06F3"/>
    <w:rsid w:val="006A1A67"/>
    <w:rsid w:val="006B09C4"/>
    <w:rsid w:val="006B3947"/>
    <w:rsid w:val="006B4293"/>
    <w:rsid w:val="006B624F"/>
    <w:rsid w:val="006B6B43"/>
    <w:rsid w:val="006C0C95"/>
    <w:rsid w:val="006C31E3"/>
    <w:rsid w:val="006D18D3"/>
    <w:rsid w:val="006D1EE9"/>
    <w:rsid w:val="006D339D"/>
    <w:rsid w:val="006D3BD1"/>
    <w:rsid w:val="006E010E"/>
    <w:rsid w:val="006E08CB"/>
    <w:rsid w:val="006E33DB"/>
    <w:rsid w:val="006E598D"/>
    <w:rsid w:val="006E6EB7"/>
    <w:rsid w:val="0070437D"/>
    <w:rsid w:val="00704CF1"/>
    <w:rsid w:val="00705B04"/>
    <w:rsid w:val="0071040E"/>
    <w:rsid w:val="007109EA"/>
    <w:rsid w:val="00717EE9"/>
    <w:rsid w:val="00724992"/>
    <w:rsid w:val="00724F64"/>
    <w:rsid w:val="00727F90"/>
    <w:rsid w:val="00734820"/>
    <w:rsid w:val="007349DC"/>
    <w:rsid w:val="0074365E"/>
    <w:rsid w:val="0074373E"/>
    <w:rsid w:val="007445EE"/>
    <w:rsid w:val="00744B55"/>
    <w:rsid w:val="007515FD"/>
    <w:rsid w:val="00753AB2"/>
    <w:rsid w:val="00760D80"/>
    <w:rsid w:val="007612D9"/>
    <w:rsid w:val="00761CB4"/>
    <w:rsid w:val="00780C09"/>
    <w:rsid w:val="00780DDF"/>
    <w:rsid w:val="007834E9"/>
    <w:rsid w:val="00787DBC"/>
    <w:rsid w:val="0079019A"/>
    <w:rsid w:val="00792935"/>
    <w:rsid w:val="00797700"/>
    <w:rsid w:val="007A04A1"/>
    <w:rsid w:val="007A1840"/>
    <w:rsid w:val="007A3E5C"/>
    <w:rsid w:val="007A41DD"/>
    <w:rsid w:val="007B730C"/>
    <w:rsid w:val="007C0528"/>
    <w:rsid w:val="007C08EA"/>
    <w:rsid w:val="007C186B"/>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1284"/>
    <w:rsid w:val="00854A3E"/>
    <w:rsid w:val="00855D08"/>
    <w:rsid w:val="008618A4"/>
    <w:rsid w:val="008731AB"/>
    <w:rsid w:val="00874344"/>
    <w:rsid w:val="0087505D"/>
    <w:rsid w:val="00877703"/>
    <w:rsid w:val="00882155"/>
    <w:rsid w:val="0088233B"/>
    <w:rsid w:val="0088599E"/>
    <w:rsid w:val="00886C37"/>
    <w:rsid w:val="008905A1"/>
    <w:rsid w:val="008915FC"/>
    <w:rsid w:val="00891A48"/>
    <w:rsid w:val="00892D99"/>
    <w:rsid w:val="00893315"/>
    <w:rsid w:val="00894C09"/>
    <w:rsid w:val="008B5C68"/>
    <w:rsid w:val="008B62AE"/>
    <w:rsid w:val="008C04B5"/>
    <w:rsid w:val="008C14FA"/>
    <w:rsid w:val="008C7B0B"/>
    <w:rsid w:val="008D2DC3"/>
    <w:rsid w:val="008D4057"/>
    <w:rsid w:val="008E1F19"/>
    <w:rsid w:val="008F2262"/>
    <w:rsid w:val="008F4D2B"/>
    <w:rsid w:val="008F5B91"/>
    <w:rsid w:val="008F6D9C"/>
    <w:rsid w:val="008F7736"/>
    <w:rsid w:val="0090019E"/>
    <w:rsid w:val="00900204"/>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1C9D"/>
    <w:rsid w:val="00922002"/>
    <w:rsid w:val="009225CB"/>
    <w:rsid w:val="00924020"/>
    <w:rsid w:val="009247A0"/>
    <w:rsid w:val="00924BF4"/>
    <w:rsid w:val="009271A7"/>
    <w:rsid w:val="0092762F"/>
    <w:rsid w:val="009334BD"/>
    <w:rsid w:val="0093658B"/>
    <w:rsid w:val="009426D9"/>
    <w:rsid w:val="009429FF"/>
    <w:rsid w:val="009444D1"/>
    <w:rsid w:val="00945BD6"/>
    <w:rsid w:val="009479FB"/>
    <w:rsid w:val="0095193D"/>
    <w:rsid w:val="00951C45"/>
    <w:rsid w:val="00951DD8"/>
    <w:rsid w:val="0096053F"/>
    <w:rsid w:val="009656F2"/>
    <w:rsid w:val="00966A08"/>
    <w:rsid w:val="009701B7"/>
    <w:rsid w:val="00971207"/>
    <w:rsid w:val="00972FDC"/>
    <w:rsid w:val="00974C88"/>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555"/>
    <w:rsid w:val="009F3B36"/>
    <w:rsid w:val="00A019B9"/>
    <w:rsid w:val="00A03157"/>
    <w:rsid w:val="00A11756"/>
    <w:rsid w:val="00A12497"/>
    <w:rsid w:val="00A12508"/>
    <w:rsid w:val="00A1282B"/>
    <w:rsid w:val="00A13A27"/>
    <w:rsid w:val="00A15B7C"/>
    <w:rsid w:val="00A175B6"/>
    <w:rsid w:val="00A202D5"/>
    <w:rsid w:val="00A21835"/>
    <w:rsid w:val="00A2374B"/>
    <w:rsid w:val="00A23AAB"/>
    <w:rsid w:val="00A23D95"/>
    <w:rsid w:val="00A27D6E"/>
    <w:rsid w:val="00A328EC"/>
    <w:rsid w:val="00A33A51"/>
    <w:rsid w:val="00A41CA6"/>
    <w:rsid w:val="00A431ED"/>
    <w:rsid w:val="00A47927"/>
    <w:rsid w:val="00A47CE7"/>
    <w:rsid w:val="00A47FFC"/>
    <w:rsid w:val="00A52C51"/>
    <w:rsid w:val="00A5442F"/>
    <w:rsid w:val="00A54FF9"/>
    <w:rsid w:val="00A56765"/>
    <w:rsid w:val="00A675AC"/>
    <w:rsid w:val="00A7097D"/>
    <w:rsid w:val="00A7581F"/>
    <w:rsid w:val="00A81274"/>
    <w:rsid w:val="00A81FBC"/>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220D"/>
    <w:rsid w:val="00AD444B"/>
    <w:rsid w:val="00AD5614"/>
    <w:rsid w:val="00AD6C78"/>
    <w:rsid w:val="00AE03F0"/>
    <w:rsid w:val="00AE0B5C"/>
    <w:rsid w:val="00AE2EAB"/>
    <w:rsid w:val="00AE7E59"/>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1959"/>
    <w:rsid w:val="00B32D37"/>
    <w:rsid w:val="00B41AA8"/>
    <w:rsid w:val="00B42B45"/>
    <w:rsid w:val="00B516ED"/>
    <w:rsid w:val="00B55BB8"/>
    <w:rsid w:val="00B565DA"/>
    <w:rsid w:val="00B57A6A"/>
    <w:rsid w:val="00B62D0D"/>
    <w:rsid w:val="00B760F1"/>
    <w:rsid w:val="00B7669E"/>
    <w:rsid w:val="00B76EBB"/>
    <w:rsid w:val="00B77DA1"/>
    <w:rsid w:val="00B822A0"/>
    <w:rsid w:val="00B82F85"/>
    <w:rsid w:val="00B858AE"/>
    <w:rsid w:val="00B85964"/>
    <w:rsid w:val="00B9045A"/>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37CD"/>
    <w:rsid w:val="00BF5010"/>
    <w:rsid w:val="00C03009"/>
    <w:rsid w:val="00C03D5F"/>
    <w:rsid w:val="00C115C9"/>
    <w:rsid w:val="00C13791"/>
    <w:rsid w:val="00C210BD"/>
    <w:rsid w:val="00C2575A"/>
    <w:rsid w:val="00C31BB3"/>
    <w:rsid w:val="00C36977"/>
    <w:rsid w:val="00C46628"/>
    <w:rsid w:val="00C467DA"/>
    <w:rsid w:val="00C477D9"/>
    <w:rsid w:val="00C530DF"/>
    <w:rsid w:val="00C570D1"/>
    <w:rsid w:val="00C57869"/>
    <w:rsid w:val="00C6097E"/>
    <w:rsid w:val="00C60BA3"/>
    <w:rsid w:val="00C623F7"/>
    <w:rsid w:val="00C6297D"/>
    <w:rsid w:val="00C62A81"/>
    <w:rsid w:val="00C62B7D"/>
    <w:rsid w:val="00C67CD7"/>
    <w:rsid w:val="00C71E00"/>
    <w:rsid w:val="00C72BC4"/>
    <w:rsid w:val="00C75BC5"/>
    <w:rsid w:val="00C76B1C"/>
    <w:rsid w:val="00C80751"/>
    <w:rsid w:val="00C81670"/>
    <w:rsid w:val="00C81773"/>
    <w:rsid w:val="00C82861"/>
    <w:rsid w:val="00C8396C"/>
    <w:rsid w:val="00C8564E"/>
    <w:rsid w:val="00C86896"/>
    <w:rsid w:val="00C907A8"/>
    <w:rsid w:val="00C90F3D"/>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0CA3"/>
    <w:rsid w:val="00CC10A9"/>
    <w:rsid w:val="00CD0655"/>
    <w:rsid w:val="00CD0660"/>
    <w:rsid w:val="00CD50A7"/>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0A1F"/>
    <w:rsid w:val="00D211DE"/>
    <w:rsid w:val="00D2677F"/>
    <w:rsid w:val="00D479AE"/>
    <w:rsid w:val="00D50FCD"/>
    <w:rsid w:val="00D533E3"/>
    <w:rsid w:val="00D60B16"/>
    <w:rsid w:val="00D60F02"/>
    <w:rsid w:val="00D64479"/>
    <w:rsid w:val="00D64A0B"/>
    <w:rsid w:val="00D66E49"/>
    <w:rsid w:val="00D70D71"/>
    <w:rsid w:val="00D72F74"/>
    <w:rsid w:val="00D801F0"/>
    <w:rsid w:val="00D81563"/>
    <w:rsid w:val="00D837C1"/>
    <w:rsid w:val="00D83D6C"/>
    <w:rsid w:val="00D85907"/>
    <w:rsid w:val="00D860AC"/>
    <w:rsid w:val="00D9073E"/>
    <w:rsid w:val="00D9221D"/>
    <w:rsid w:val="00D9253C"/>
    <w:rsid w:val="00D958DF"/>
    <w:rsid w:val="00D96DA1"/>
    <w:rsid w:val="00DA51E7"/>
    <w:rsid w:val="00DA5E12"/>
    <w:rsid w:val="00DB0260"/>
    <w:rsid w:val="00DB1C78"/>
    <w:rsid w:val="00DB7D96"/>
    <w:rsid w:val="00DC23FE"/>
    <w:rsid w:val="00DC247F"/>
    <w:rsid w:val="00DC59E6"/>
    <w:rsid w:val="00DD150B"/>
    <w:rsid w:val="00DD3356"/>
    <w:rsid w:val="00DD5025"/>
    <w:rsid w:val="00DD5464"/>
    <w:rsid w:val="00DD6F85"/>
    <w:rsid w:val="00DD748A"/>
    <w:rsid w:val="00DE254E"/>
    <w:rsid w:val="00DE32C0"/>
    <w:rsid w:val="00DE52C0"/>
    <w:rsid w:val="00DE76A7"/>
    <w:rsid w:val="00DF1510"/>
    <w:rsid w:val="00E02F1F"/>
    <w:rsid w:val="00E03DD4"/>
    <w:rsid w:val="00E05454"/>
    <w:rsid w:val="00E06484"/>
    <w:rsid w:val="00E06B24"/>
    <w:rsid w:val="00E205F4"/>
    <w:rsid w:val="00E20A7D"/>
    <w:rsid w:val="00E20ED5"/>
    <w:rsid w:val="00E23FE4"/>
    <w:rsid w:val="00E275D8"/>
    <w:rsid w:val="00E30F6A"/>
    <w:rsid w:val="00E3117C"/>
    <w:rsid w:val="00E31288"/>
    <w:rsid w:val="00E3191F"/>
    <w:rsid w:val="00E34307"/>
    <w:rsid w:val="00E34511"/>
    <w:rsid w:val="00E3635B"/>
    <w:rsid w:val="00E375C3"/>
    <w:rsid w:val="00E375CA"/>
    <w:rsid w:val="00E44B6B"/>
    <w:rsid w:val="00E5062F"/>
    <w:rsid w:val="00E5364F"/>
    <w:rsid w:val="00E53CDE"/>
    <w:rsid w:val="00E567E8"/>
    <w:rsid w:val="00E63766"/>
    <w:rsid w:val="00E64679"/>
    <w:rsid w:val="00E64875"/>
    <w:rsid w:val="00E65EBC"/>
    <w:rsid w:val="00E6602E"/>
    <w:rsid w:val="00E677FE"/>
    <w:rsid w:val="00E73432"/>
    <w:rsid w:val="00E77B0C"/>
    <w:rsid w:val="00E77FB8"/>
    <w:rsid w:val="00E838B0"/>
    <w:rsid w:val="00E86A7C"/>
    <w:rsid w:val="00E878E1"/>
    <w:rsid w:val="00E87F2C"/>
    <w:rsid w:val="00E93602"/>
    <w:rsid w:val="00E95278"/>
    <w:rsid w:val="00E96A42"/>
    <w:rsid w:val="00EA2273"/>
    <w:rsid w:val="00EA7C3C"/>
    <w:rsid w:val="00EB2DB3"/>
    <w:rsid w:val="00EB33CF"/>
    <w:rsid w:val="00EC3FBB"/>
    <w:rsid w:val="00EC6B7A"/>
    <w:rsid w:val="00ED3A87"/>
    <w:rsid w:val="00ED5B67"/>
    <w:rsid w:val="00EE1A5C"/>
    <w:rsid w:val="00EE5F5A"/>
    <w:rsid w:val="00EF22FB"/>
    <w:rsid w:val="00EF264C"/>
    <w:rsid w:val="00EF3FEE"/>
    <w:rsid w:val="00EF6B41"/>
    <w:rsid w:val="00F0009D"/>
    <w:rsid w:val="00F00844"/>
    <w:rsid w:val="00F04B59"/>
    <w:rsid w:val="00F07B69"/>
    <w:rsid w:val="00F10251"/>
    <w:rsid w:val="00F11741"/>
    <w:rsid w:val="00F117B0"/>
    <w:rsid w:val="00F12B1C"/>
    <w:rsid w:val="00F13CF8"/>
    <w:rsid w:val="00F15855"/>
    <w:rsid w:val="00F17B57"/>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1015"/>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454104F8"/>
  <w15:docId w15:val="{2343629A-12C1-4EA4-B800-C4F12B54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E205F4"/>
    <w:rPr>
      <w:vertAlign w:val="superscript"/>
    </w:rPr>
  </w:style>
  <w:style w:type="table" w:customStyle="1" w:styleId="TableGrid12">
    <w:name w:val="Table Grid12"/>
    <w:basedOn w:val="TableNormal"/>
    <w:next w:val="TableGrid"/>
    <w:uiPriority w:val="59"/>
    <w:rsid w:val="00E205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7B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B57"/>
    <w:pPr>
      <w:ind w:left="720"/>
      <w:contextualSpacing/>
    </w:pPr>
  </w:style>
  <w:style w:type="character" w:customStyle="1" w:styleId="HeaderChar">
    <w:name w:val="Header Char"/>
    <w:basedOn w:val="DefaultParagraphFont"/>
    <w:link w:val="Header"/>
    <w:uiPriority w:val="99"/>
    <w:rsid w:val="00E44B6B"/>
    <w:rPr>
      <w:sz w:val="24"/>
      <w:szCs w:val="24"/>
    </w:rPr>
  </w:style>
  <w:style w:type="character" w:customStyle="1" w:styleId="FootnoteTextChar">
    <w:name w:val="Footnote Text Char"/>
    <w:basedOn w:val="DefaultParagraphFont"/>
    <w:link w:val="FootnoteText"/>
    <w:rsid w:val="00E44B6B"/>
  </w:style>
  <w:style w:type="character" w:styleId="CommentReference">
    <w:name w:val="annotation reference"/>
    <w:basedOn w:val="DefaultParagraphFont"/>
    <w:semiHidden/>
    <w:unhideWhenUsed/>
    <w:rsid w:val="00CC0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23</Pages>
  <Words>5583</Words>
  <Characters>31460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subject/>
  <dc:creator>Danielle Adams</dc:creator>
  <cp:keywords/>
  <dc:description/>
  <cp:lastModifiedBy>Danielle Adams</cp:lastModifiedBy>
  <cp:revision>2</cp:revision>
  <cp:lastPrinted>2004-01-27T20:32:00Z</cp:lastPrinted>
  <dcterms:created xsi:type="dcterms:W3CDTF">2026-03-26T13:01:00Z</dcterms:created>
  <dcterms:modified xsi:type="dcterms:W3CDTF">2026-03-26T13:01:00Z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20250110-WS</vt:lpwstr>
  </property>
  <property fmtid="{D5CDD505-2E9C-101B-9397-08002B2CF9AE}" pid="3" name="MasterDocument">
    <vt:bool>false</vt:bool>
  </property>
</Properties>
</file>