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MHC OL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4E6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D4E6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D4E63"/>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88E5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2264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2022-05-26T18:46:00Z</dcterms:created>
  <dcterms:modified xsi:type="dcterms:W3CDTF">2022-05-26T18:46:00Z</dcterms:modified>
</cp:coreProperties>
</file>