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June 27,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MHC OL Utility Systems,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4</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th</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MHC OL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WS961</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MHC OL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July 30,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C0AD4">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6C0AD4">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C0AD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DA23E1"/>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338</Words>
  <Characters>1931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2265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2022-06-27T15:59:00Z</dcterms:created>
  <dcterms:modified xsi:type="dcterms:W3CDTF">2022-06-27T15:59:00Z</dcterms:modified>
</cp:coreProperties>
</file>